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72" w:rsidRPr="00B339B9" w:rsidRDefault="00F76C7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76C72" w:rsidRPr="00B339B9" w:rsidRDefault="00F76C7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76C72" w:rsidRPr="00B339B9" w:rsidRDefault="00F76C7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76C72" w:rsidRPr="00B339B9" w:rsidRDefault="00F76C7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76C72" w:rsidRPr="00B339B9" w:rsidRDefault="00F76C7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76C72" w:rsidRPr="00B339B9" w:rsidRDefault="00F76C7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76C7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Володимирський проїзд</w:t>
            </w:r>
          </w:p>
        </w:tc>
      </w:tr>
      <w:tr w:rsidR="00F76C7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76C7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0,262</w:t>
            </w:r>
          </w:p>
        </w:tc>
      </w:tr>
      <w:tr w:rsidR="00F76C7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F76C7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F76C7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76C7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76C7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6C72" w:rsidRPr="00F211FA" w:rsidRDefault="00F76C7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76C72" w:rsidRPr="00B339B9" w:rsidRDefault="00F76C7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76C72" w:rsidRDefault="00F76C7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76C72" w:rsidRPr="004436D8" w:rsidRDefault="00F76C7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76C72" w:rsidRPr="004436D8" w:rsidRDefault="00F76C7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76C72" w:rsidRPr="004436D8" w:rsidRDefault="00F76C7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F76C72" w:rsidRPr="004436D8" w:rsidTr="00F211FA">
        <w:trPr>
          <w:trHeight w:val="102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76C72" w:rsidRPr="004436D8" w:rsidTr="00F211FA">
        <w:trPr>
          <w:trHeight w:val="51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814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84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395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77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785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522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672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05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653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279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228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05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05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984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395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395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11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05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доріжка  та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57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05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76C72" w:rsidRPr="004436D8" w:rsidTr="00F211FA">
        <w:trPr>
          <w:trHeight w:val="3165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6C72" w:rsidRPr="004436D8" w:rsidTr="00F211FA">
        <w:trPr>
          <w:trHeight w:val="1230"/>
        </w:trPr>
        <w:tc>
          <w:tcPr>
            <w:tcW w:w="4106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6C72" w:rsidRPr="00F211FA" w:rsidRDefault="00F76C7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76C72" w:rsidRPr="00407059" w:rsidRDefault="00F76C7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76C72" w:rsidRPr="004436D8" w:rsidRDefault="00F76C7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76C72" w:rsidRDefault="00F76C7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76C72" w:rsidRDefault="00F76C7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6C72" w:rsidRDefault="00F76C7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6C72" w:rsidRPr="004F6B6D" w:rsidRDefault="00F76C7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6C72" w:rsidRPr="004436D8" w:rsidRDefault="00F76C7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76C72" w:rsidRPr="004436D8" w:rsidRDefault="00F76C7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76C72" w:rsidRPr="004436D8" w:rsidRDefault="00F76C7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76C72" w:rsidRPr="004436D8" w:rsidRDefault="00F76C7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76C72" w:rsidRPr="004436D8" w:rsidRDefault="00F76C7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76C72" w:rsidRPr="004436D8" w:rsidRDefault="00F76C7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76C72" w:rsidRPr="004436D8" w:rsidRDefault="00F76C7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76C7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76C7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76C7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6C7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C72" w:rsidRPr="004436D8" w:rsidRDefault="00F76C7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76C72" w:rsidRPr="004436D8" w:rsidRDefault="00F76C7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76C72" w:rsidRPr="004436D8" w:rsidRDefault="00F76C7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76C72" w:rsidRPr="004436D8" w:rsidRDefault="00F76C7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76C72" w:rsidRPr="004436D8" w:rsidRDefault="00F76C7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76C72" w:rsidRPr="004436D8" w:rsidTr="00F211FA">
        <w:tc>
          <w:tcPr>
            <w:tcW w:w="3226" w:type="dxa"/>
            <w:vAlign w:val="center"/>
          </w:tcPr>
          <w:p w:rsidR="00F76C72" w:rsidRPr="00F211FA" w:rsidRDefault="00F76C7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76C72" w:rsidRPr="00F211FA" w:rsidRDefault="00F76C7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76C72" w:rsidRPr="00F211FA" w:rsidRDefault="00F76C7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76C72" w:rsidRPr="004436D8" w:rsidTr="00F211FA">
        <w:tc>
          <w:tcPr>
            <w:tcW w:w="3226" w:type="dxa"/>
          </w:tcPr>
          <w:p w:rsidR="00F76C72" w:rsidRPr="00F211FA" w:rsidRDefault="00F76C7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76C72" w:rsidRPr="00F211FA" w:rsidRDefault="00F76C7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76C72" w:rsidRPr="00F211FA" w:rsidRDefault="00F76C7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76C72" w:rsidRDefault="00F76C72" w:rsidP="00913D12">
      <w:pPr>
        <w:rPr>
          <w:sz w:val="24"/>
          <w:szCs w:val="24"/>
        </w:rPr>
      </w:pPr>
    </w:p>
    <w:sectPr w:rsidR="00F76C72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72" w:rsidRDefault="00F76C72">
      <w:pPr>
        <w:spacing w:after="0" w:line="240" w:lineRule="auto"/>
      </w:pPr>
      <w:r>
        <w:separator/>
      </w:r>
    </w:p>
  </w:endnote>
  <w:endnote w:type="continuationSeparator" w:id="0">
    <w:p w:rsidR="00F76C72" w:rsidRDefault="00F7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72" w:rsidRDefault="00F76C72">
      <w:pPr>
        <w:spacing w:after="0" w:line="240" w:lineRule="auto"/>
      </w:pPr>
      <w:r>
        <w:separator/>
      </w:r>
    </w:p>
  </w:footnote>
  <w:footnote w:type="continuationSeparator" w:id="0">
    <w:p w:rsidR="00F76C72" w:rsidRDefault="00F7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72" w:rsidRPr="00913D12" w:rsidRDefault="00F76C7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76C72" w:rsidRDefault="00F76C7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203B1F"/>
    <w:rsid w:val="0024046B"/>
    <w:rsid w:val="00251213"/>
    <w:rsid w:val="002851C0"/>
    <w:rsid w:val="00304F26"/>
    <w:rsid w:val="00357D49"/>
    <w:rsid w:val="003918B6"/>
    <w:rsid w:val="00407059"/>
    <w:rsid w:val="004436D8"/>
    <w:rsid w:val="00475BF3"/>
    <w:rsid w:val="004A4E46"/>
    <w:rsid w:val="004C2BB8"/>
    <w:rsid w:val="004F6B6D"/>
    <w:rsid w:val="00587D67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60D1"/>
    <w:rsid w:val="00957FF6"/>
    <w:rsid w:val="009B21EB"/>
    <w:rsid w:val="009C3EB4"/>
    <w:rsid w:val="009E332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CD63B6"/>
    <w:rsid w:val="00D904E9"/>
    <w:rsid w:val="00F2052B"/>
    <w:rsid w:val="00F211FA"/>
    <w:rsid w:val="00F25324"/>
    <w:rsid w:val="00F544B5"/>
    <w:rsid w:val="00F76C72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6</Pages>
  <Words>4575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2024-08-30T11:24:00Z</dcterms:modified>
</cp:coreProperties>
</file>