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3D" w:rsidRPr="00B339B9" w:rsidRDefault="004D1A3D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4D1A3D" w:rsidRPr="00B339B9" w:rsidRDefault="004D1A3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4D1A3D" w:rsidRPr="00B339B9" w:rsidRDefault="004D1A3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4D1A3D" w:rsidRPr="00B339B9" w:rsidRDefault="004D1A3D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4D1A3D" w:rsidRPr="00B339B9" w:rsidRDefault="004D1A3D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4D1A3D" w:rsidRPr="00B339B9" w:rsidRDefault="004D1A3D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4D1A3D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Велика Житомирська</w:t>
            </w:r>
          </w:p>
        </w:tc>
      </w:tr>
      <w:tr w:rsidR="004D1A3D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D1A3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0,820</w:t>
            </w:r>
          </w:p>
        </w:tc>
      </w:tr>
      <w:tr w:rsidR="004D1A3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13259D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4D1A3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0/5</w:t>
            </w:r>
          </w:p>
        </w:tc>
      </w:tr>
      <w:tr w:rsidR="004D1A3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4D1A3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4D1A3D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1A3D" w:rsidRPr="00F211FA" w:rsidRDefault="004D1A3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4D1A3D" w:rsidRPr="00B339B9" w:rsidRDefault="004D1A3D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4D1A3D" w:rsidRDefault="004D1A3D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4D1A3D" w:rsidRPr="004436D8" w:rsidRDefault="004D1A3D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4D1A3D" w:rsidRPr="004436D8" w:rsidRDefault="004D1A3D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4D1A3D" w:rsidRPr="004436D8" w:rsidRDefault="004D1A3D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4D1A3D" w:rsidRPr="004436D8" w:rsidTr="00F211FA">
        <w:trPr>
          <w:trHeight w:val="102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4D1A3D" w:rsidRPr="004436D8" w:rsidTr="00F211FA">
        <w:trPr>
          <w:trHeight w:val="51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814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84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395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77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785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522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672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05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653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279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228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05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05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984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395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395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11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05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смугата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57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05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D1A3D" w:rsidRPr="004436D8" w:rsidTr="00F211FA">
        <w:trPr>
          <w:trHeight w:val="3165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D1A3D" w:rsidRPr="004436D8" w:rsidTr="00F211FA">
        <w:trPr>
          <w:trHeight w:val="1230"/>
        </w:trPr>
        <w:tc>
          <w:tcPr>
            <w:tcW w:w="4106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D1A3D" w:rsidRPr="00F211FA" w:rsidRDefault="004D1A3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4D1A3D" w:rsidRPr="00407059" w:rsidRDefault="004D1A3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4D1A3D" w:rsidRPr="004436D8" w:rsidRDefault="004D1A3D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4D1A3D" w:rsidRDefault="004D1A3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4D1A3D" w:rsidRDefault="004D1A3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4D1A3D" w:rsidRDefault="004D1A3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4D1A3D" w:rsidRPr="004F6B6D" w:rsidRDefault="004D1A3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4D1A3D" w:rsidRPr="004436D8" w:rsidRDefault="004D1A3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4D1A3D" w:rsidRPr="004436D8" w:rsidRDefault="004D1A3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4D1A3D" w:rsidRPr="004436D8" w:rsidRDefault="004D1A3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4D1A3D" w:rsidRPr="004436D8" w:rsidRDefault="004D1A3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4D1A3D" w:rsidRPr="004436D8" w:rsidRDefault="004D1A3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4D1A3D" w:rsidRPr="004436D8" w:rsidRDefault="004D1A3D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4D1A3D" w:rsidRPr="004436D8" w:rsidRDefault="004D1A3D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4D1A3D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4D1A3D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D1A3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4D1A3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D1A3D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D1A3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D1A3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D1A3D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D1A3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D1A3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1A3D" w:rsidRPr="004436D8" w:rsidRDefault="004D1A3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4D1A3D" w:rsidRPr="004436D8" w:rsidRDefault="004D1A3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4D1A3D" w:rsidRPr="004436D8" w:rsidRDefault="004D1A3D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4D1A3D" w:rsidRPr="004436D8" w:rsidRDefault="004D1A3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4D1A3D" w:rsidRPr="004436D8" w:rsidRDefault="004D1A3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4D1A3D" w:rsidRPr="004436D8" w:rsidTr="00F211FA">
        <w:tc>
          <w:tcPr>
            <w:tcW w:w="3226" w:type="dxa"/>
            <w:vAlign w:val="center"/>
          </w:tcPr>
          <w:p w:rsidR="004D1A3D" w:rsidRPr="00F211FA" w:rsidRDefault="004D1A3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4D1A3D" w:rsidRPr="00F211FA" w:rsidRDefault="004D1A3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4D1A3D" w:rsidRPr="00F211FA" w:rsidRDefault="004D1A3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4D1A3D" w:rsidRPr="004436D8" w:rsidTr="00F211FA">
        <w:tc>
          <w:tcPr>
            <w:tcW w:w="3226" w:type="dxa"/>
          </w:tcPr>
          <w:p w:rsidR="004D1A3D" w:rsidRPr="00F211FA" w:rsidRDefault="004D1A3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4D1A3D" w:rsidRPr="00F211FA" w:rsidRDefault="004D1A3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4D1A3D" w:rsidRPr="00F211FA" w:rsidRDefault="004D1A3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4D1A3D" w:rsidRDefault="004D1A3D" w:rsidP="00913D12">
      <w:pPr>
        <w:rPr>
          <w:sz w:val="24"/>
          <w:szCs w:val="24"/>
        </w:rPr>
      </w:pPr>
    </w:p>
    <w:sectPr w:rsidR="004D1A3D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3D" w:rsidRDefault="004D1A3D">
      <w:pPr>
        <w:spacing w:after="0" w:line="240" w:lineRule="auto"/>
      </w:pPr>
      <w:r>
        <w:separator/>
      </w:r>
    </w:p>
  </w:endnote>
  <w:endnote w:type="continuationSeparator" w:id="0">
    <w:p w:rsidR="004D1A3D" w:rsidRDefault="004D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3D" w:rsidRDefault="004D1A3D">
      <w:pPr>
        <w:spacing w:after="0" w:line="240" w:lineRule="auto"/>
      </w:pPr>
      <w:r>
        <w:separator/>
      </w:r>
    </w:p>
  </w:footnote>
  <w:footnote w:type="continuationSeparator" w:id="0">
    <w:p w:rsidR="004D1A3D" w:rsidRDefault="004D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3D" w:rsidRPr="00913D12" w:rsidRDefault="004D1A3D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4D1A3D" w:rsidRDefault="004D1A3D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259D"/>
    <w:rsid w:val="001344DB"/>
    <w:rsid w:val="00137292"/>
    <w:rsid w:val="0014638A"/>
    <w:rsid w:val="0015253E"/>
    <w:rsid w:val="001701AE"/>
    <w:rsid w:val="00203B1F"/>
    <w:rsid w:val="0024046B"/>
    <w:rsid w:val="00251213"/>
    <w:rsid w:val="002851C0"/>
    <w:rsid w:val="00304F26"/>
    <w:rsid w:val="00357D49"/>
    <w:rsid w:val="003918B6"/>
    <w:rsid w:val="00407059"/>
    <w:rsid w:val="004436D8"/>
    <w:rsid w:val="00475BF3"/>
    <w:rsid w:val="004A4E46"/>
    <w:rsid w:val="004C2BB8"/>
    <w:rsid w:val="004D1A3D"/>
    <w:rsid w:val="004F6B6D"/>
    <w:rsid w:val="005F59D2"/>
    <w:rsid w:val="006361CC"/>
    <w:rsid w:val="007168D7"/>
    <w:rsid w:val="007633DE"/>
    <w:rsid w:val="007E359F"/>
    <w:rsid w:val="00853CE9"/>
    <w:rsid w:val="008707F9"/>
    <w:rsid w:val="009033A1"/>
    <w:rsid w:val="00913D12"/>
    <w:rsid w:val="00954518"/>
    <w:rsid w:val="00957FF6"/>
    <w:rsid w:val="009B21EB"/>
    <w:rsid w:val="009C3EB4"/>
    <w:rsid w:val="009E3326"/>
    <w:rsid w:val="009E4D78"/>
    <w:rsid w:val="00A2150A"/>
    <w:rsid w:val="00A272FC"/>
    <w:rsid w:val="00B339B9"/>
    <w:rsid w:val="00B608E7"/>
    <w:rsid w:val="00B704D1"/>
    <w:rsid w:val="00B7577A"/>
    <w:rsid w:val="00B92D91"/>
    <w:rsid w:val="00C42B8B"/>
    <w:rsid w:val="00C464B7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6</Pages>
  <Words>4571</Words>
  <Characters>2607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2024-08-30T11:28:00Z</dcterms:modified>
</cp:coreProperties>
</file>