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AF" w:rsidRPr="00B339B9" w:rsidRDefault="002C64AF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2C64AF" w:rsidRPr="00B339B9" w:rsidRDefault="002C64AF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2C64AF" w:rsidRPr="00B339B9" w:rsidRDefault="002C64AF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2C64AF" w:rsidRPr="00B339B9" w:rsidRDefault="002C64AF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2C64AF" w:rsidRPr="00B339B9" w:rsidRDefault="002C64AF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2C64AF" w:rsidRPr="00B339B9" w:rsidRDefault="002C64AF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2C64AF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Терещенківська</w:t>
            </w:r>
          </w:p>
        </w:tc>
      </w:tr>
      <w:tr w:rsidR="002C64AF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C64AF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0,522</w:t>
            </w:r>
          </w:p>
        </w:tc>
      </w:tr>
      <w:tr w:rsidR="002C64A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C64A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5/0</w:t>
            </w:r>
          </w:p>
        </w:tc>
      </w:tr>
      <w:tr w:rsidR="002C64AF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C64AF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C64AF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64AF" w:rsidRPr="00F211FA" w:rsidRDefault="002C64AF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2C64AF" w:rsidRPr="00B339B9" w:rsidRDefault="002C64AF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2C64AF" w:rsidRDefault="002C64AF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2C64AF" w:rsidRPr="004436D8" w:rsidRDefault="002C64AF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2C64AF" w:rsidRPr="004436D8" w:rsidRDefault="002C64AF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2C64AF" w:rsidRPr="004436D8" w:rsidRDefault="002C64AF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2C64AF" w:rsidRPr="004436D8" w:rsidTr="00F211FA">
        <w:trPr>
          <w:trHeight w:val="102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2C64AF" w:rsidRPr="004436D8" w:rsidTr="00F211FA">
        <w:trPr>
          <w:trHeight w:val="51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814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84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395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77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785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522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672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05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653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279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228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05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05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984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395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395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11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05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57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05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C64AF" w:rsidRPr="004436D8" w:rsidTr="00F211FA">
        <w:trPr>
          <w:trHeight w:val="3165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2C64AF" w:rsidRPr="004436D8" w:rsidTr="00F211FA">
        <w:trPr>
          <w:trHeight w:val="1230"/>
        </w:trPr>
        <w:tc>
          <w:tcPr>
            <w:tcW w:w="4106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2C64AF" w:rsidRPr="00F211FA" w:rsidRDefault="002C64AF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2C64AF" w:rsidRPr="00407059" w:rsidRDefault="002C64AF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2C64AF" w:rsidRPr="004436D8" w:rsidRDefault="002C64AF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C64AF" w:rsidRDefault="002C64AF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2C64AF" w:rsidRDefault="002C64AF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C64AF" w:rsidRDefault="002C64AF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C64AF" w:rsidRPr="004F6B6D" w:rsidRDefault="002C64AF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2C64AF" w:rsidRPr="004436D8" w:rsidRDefault="002C64AF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2C64AF" w:rsidRPr="004436D8" w:rsidRDefault="002C64AF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2C64AF" w:rsidRPr="004436D8" w:rsidRDefault="002C64A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2C64AF" w:rsidRPr="004436D8" w:rsidRDefault="002C64A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2C64AF" w:rsidRPr="004436D8" w:rsidRDefault="002C64AF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2C64AF" w:rsidRPr="004436D8" w:rsidRDefault="002C64AF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2C64AF" w:rsidRPr="004436D8" w:rsidRDefault="002C64AF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2C64AF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2C64AF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64AF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2C64AF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64AF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64AF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64AF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64AF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64AF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2C64AF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64AF" w:rsidRPr="004436D8" w:rsidRDefault="002C64AF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2C64AF" w:rsidRPr="004436D8" w:rsidRDefault="002C64AF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2C64AF" w:rsidRPr="004436D8" w:rsidRDefault="002C64AF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2C64AF" w:rsidRPr="004436D8" w:rsidRDefault="002C64AF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2C64AF" w:rsidRPr="004436D8" w:rsidRDefault="002C64AF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2C64AF" w:rsidRPr="004436D8" w:rsidTr="00F211FA">
        <w:tc>
          <w:tcPr>
            <w:tcW w:w="3226" w:type="dxa"/>
            <w:vAlign w:val="center"/>
          </w:tcPr>
          <w:p w:rsidR="002C64AF" w:rsidRPr="00F211FA" w:rsidRDefault="002C64AF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2C64AF" w:rsidRPr="00F211FA" w:rsidRDefault="002C64AF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2C64AF" w:rsidRPr="00F211FA" w:rsidRDefault="002C64A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2C64AF" w:rsidRPr="004436D8" w:rsidTr="00F211FA">
        <w:tc>
          <w:tcPr>
            <w:tcW w:w="3226" w:type="dxa"/>
          </w:tcPr>
          <w:p w:rsidR="002C64AF" w:rsidRPr="00F211FA" w:rsidRDefault="002C64A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2C64AF" w:rsidRPr="00F211FA" w:rsidRDefault="002C64A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2C64AF" w:rsidRPr="00F211FA" w:rsidRDefault="002C64AF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2C64AF" w:rsidRDefault="002C64AF" w:rsidP="00913D12">
      <w:pPr>
        <w:rPr>
          <w:sz w:val="24"/>
          <w:szCs w:val="24"/>
        </w:rPr>
      </w:pPr>
    </w:p>
    <w:sectPr w:rsidR="002C64AF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AF" w:rsidRDefault="002C64AF">
      <w:pPr>
        <w:spacing w:after="0" w:line="240" w:lineRule="auto"/>
      </w:pPr>
      <w:r>
        <w:separator/>
      </w:r>
    </w:p>
  </w:endnote>
  <w:endnote w:type="continuationSeparator" w:id="0">
    <w:p w:rsidR="002C64AF" w:rsidRDefault="002C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AF" w:rsidRDefault="002C64AF">
      <w:pPr>
        <w:spacing w:after="0" w:line="240" w:lineRule="auto"/>
      </w:pPr>
      <w:r>
        <w:separator/>
      </w:r>
    </w:p>
  </w:footnote>
  <w:footnote w:type="continuationSeparator" w:id="0">
    <w:p w:rsidR="002C64AF" w:rsidRDefault="002C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AF" w:rsidRPr="00913D12" w:rsidRDefault="002C64AF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2C64AF" w:rsidRDefault="002C64AF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4638A"/>
    <w:rsid w:val="001A3AAD"/>
    <w:rsid w:val="00203B1F"/>
    <w:rsid w:val="002851C0"/>
    <w:rsid w:val="002C64AF"/>
    <w:rsid w:val="00304F26"/>
    <w:rsid w:val="00355C3D"/>
    <w:rsid w:val="0036638D"/>
    <w:rsid w:val="003918B6"/>
    <w:rsid w:val="00407059"/>
    <w:rsid w:val="004436D8"/>
    <w:rsid w:val="00475BF3"/>
    <w:rsid w:val="004971AE"/>
    <w:rsid w:val="004A4E46"/>
    <w:rsid w:val="004C2BB8"/>
    <w:rsid w:val="004F6B6D"/>
    <w:rsid w:val="005B4E69"/>
    <w:rsid w:val="005F59D2"/>
    <w:rsid w:val="006361CC"/>
    <w:rsid w:val="006454F5"/>
    <w:rsid w:val="007633DE"/>
    <w:rsid w:val="007F279B"/>
    <w:rsid w:val="00853CE9"/>
    <w:rsid w:val="008707F9"/>
    <w:rsid w:val="009033A1"/>
    <w:rsid w:val="00913D12"/>
    <w:rsid w:val="00954518"/>
    <w:rsid w:val="00957FF6"/>
    <w:rsid w:val="00970B72"/>
    <w:rsid w:val="00973524"/>
    <w:rsid w:val="009B21EB"/>
    <w:rsid w:val="009C3EB4"/>
    <w:rsid w:val="009E3326"/>
    <w:rsid w:val="00A06138"/>
    <w:rsid w:val="00A2150A"/>
    <w:rsid w:val="00A272FC"/>
    <w:rsid w:val="00B339B9"/>
    <w:rsid w:val="00B53119"/>
    <w:rsid w:val="00B608E7"/>
    <w:rsid w:val="00B704D1"/>
    <w:rsid w:val="00B7577A"/>
    <w:rsid w:val="00B92D91"/>
    <w:rsid w:val="00C464B7"/>
    <w:rsid w:val="00C868A0"/>
    <w:rsid w:val="00CE0FF1"/>
    <w:rsid w:val="00D14130"/>
    <w:rsid w:val="00D178F0"/>
    <w:rsid w:val="00D93B0B"/>
    <w:rsid w:val="00F211FA"/>
    <w:rsid w:val="00F25324"/>
    <w:rsid w:val="00FA47A2"/>
    <w:rsid w:val="00FA609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6</Pages>
  <Words>4498</Words>
  <Characters>2564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2024-08-30T12:03:00Z</dcterms:modified>
</cp:coreProperties>
</file>