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4E" w:rsidRPr="00B339B9" w:rsidRDefault="00C8414E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C8414E" w:rsidRPr="00B339B9" w:rsidRDefault="00C8414E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C8414E" w:rsidRPr="00B339B9" w:rsidRDefault="00C8414E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C8414E" w:rsidRPr="00B339B9" w:rsidRDefault="00C8414E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C8414E" w:rsidRPr="00B339B9" w:rsidRDefault="00C8414E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C8414E" w:rsidRPr="00B339B9" w:rsidRDefault="00C8414E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C8414E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8414E" w:rsidRPr="00F211FA" w:rsidRDefault="00C8414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8414E" w:rsidRPr="00F211FA" w:rsidRDefault="00C8414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8414E" w:rsidRPr="00F211FA" w:rsidRDefault="00C8414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Вячеслава Чорновола</w:t>
            </w:r>
          </w:p>
        </w:tc>
      </w:tr>
      <w:tr w:rsidR="00C8414E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8414E" w:rsidRPr="00F211FA" w:rsidRDefault="00C8414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8414E" w:rsidRPr="00F211FA" w:rsidRDefault="00C8414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8414E" w:rsidRPr="00F211FA" w:rsidRDefault="00C8414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C8414E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8414E" w:rsidRPr="00F211FA" w:rsidRDefault="00C8414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8414E" w:rsidRPr="00F211FA" w:rsidRDefault="00C8414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8414E" w:rsidRPr="00F211FA" w:rsidRDefault="00C8414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1,030</w:t>
            </w:r>
          </w:p>
        </w:tc>
      </w:tr>
      <w:tr w:rsidR="00C8414E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8414E" w:rsidRPr="00F211FA" w:rsidRDefault="00C8414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8414E" w:rsidRPr="00F211FA" w:rsidRDefault="00C8414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перехресть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8414E" w:rsidRPr="00F211FA" w:rsidRDefault="00C8414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C8414E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8414E" w:rsidRPr="00F211FA" w:rsidRDefault="00C8414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8414E" w:rsidRPr="00F211FA" w:rsidRDefault="00C8414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8414E" w:rsidRPr="00F211FA" w:rsidRDefault="00C8414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1/4</w:t>
            </w:r>
          </w:p>
        </w:tc>
      </w:tr>
      <w:tr w:rsidR="00C8414E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8414E" w:rsidRPr="00F211FA" w:rsidRDefault="00C8414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8414E" w:rsidRPr="00F211FA" w:rsidRDefault="00C8414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8414E" w:rsidRPr="00F211FA" w:rsidRDefault="00C8414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C8414E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8414E" w:rsidRPr="00F211FA" w:rsidRDefault="00C8414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8414E" w:rsidRPr="00F211FA" w:rsidRDefault="00C8414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8414E" w:rsidRPr="00F211FA" w:rsidRDefault="00C8414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C8414E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8414E" w:rsidRPr="00F211FA" w:rsidRDefault="00C8414E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8414E" w:rsidRPr="00F211FA" w:rsidRDefault="00C8414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8414E" w:rsidRPr="00F211FA" w:rsidRDefault="00C8414E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C8414E" w:rsidRPr="00B339B9" w:rsidRDefault="00C8414E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C8414E" w:rsidRDefault="00C8414E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C8414E" w:rsidRPr="004436D8" w:rsidRDefault="00C8414E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C8414E" w:rsidRPr="004436D8" w:rsidRDefault="00C8414E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C8414E" w:rsidRPr="004436D8" w:rsidRDefault="00C8414E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C8414E" w:rsidRPr="004436D8" w:rsidTr="00F211FA">
        <w:trPr>
          <w:trHeight w:val="1020"/>
        </w:trPr>
        <w:tc>
          <w:tcPr>
            <w:tcW w:w="4106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C8414E" w:rsidRPr="004436D8" w:rsidTr="00F211FA">
        <w:trPr>
          <w:trHeight w:val="510"/>
        </w:trPr>
        <w:tc>
          <w:tcPr>
            <w:tcW w:w="4106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8414E" w:rsidRPr="004436D8" w:rsidTr="00F211FA">
        <w:trPr>
          <w:trHeight w:val="814"/>
        </w:trPr>
        <w:tc>
          <w:tcPr>
            <w:tcW w:w="4106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8414E" w:rsidRPr="004436D8" w:rsidTr="00F211FA">
        <w:trPr>
          <w:trHeight w:val="840"/>
        </w:trPr>
        <w:tc>
          <w:tcPr>
            <w:tcW w:w="4106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8414E" w:rsidRPr="004436D8" w:rsidTr="00F211FA">
        <w:trPr>
          <w:trHeight w:val="1395"/>
        </w:trPr>
        <w:tc>
          <w:tcPr>
            <w:tcW w:w="4106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8414E" w:rsidRPr="004436D8" w:rsidTr="00F211FA">
        <w:trPr>
          <w:trHeight w:val="1770"/>
        </w:trPr>
        <w:tc>
          <w:tcPr>
            <w:tcW w:w="4106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8414E" w:rsidRPr="004436D8" w:rsidTr="00F211FA">
        <w:trPr>
          <w:trHeight w:val="1785"/>
        </w:trPr>
        <w:tc>
          <w:tcPr>
            <w:tcW w:w="4106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8414E" w:rsidRPr="004436D8" w:rsidTr="00F211FA">
        <w:trPr>
          <w:trHeight w:val="1522"/>
        </w:trPr>
        <w:tc>
          <w:tcPr>
            <w:tcW w:w="4106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8414E" w:rsidRPr="004436D8" w:rsidTr="00F211FA">
        <w:trPr>
          <w:trHeight w:val="672"/>
        </w:trPr>
        <w:tc>
          <w:tcPr>
            <w:tcW w:w="4106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8414E" w:rsidRPr="004436D8" w:rsidTr="00F211FA">
        <w:trPr>
          <w:trHeight w:val="1050"/>
        </w:trPr>
        <w:tc>
          <w:tcPr>
            <w:tcW w:w="4106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8414E" w:rsidRPr="004436D8" w:rsidTr="00F211FA">
        <w:trPr>
          <w:trHeight w:val="653"/>
        </w:trPr>
        <w:tc>
          <w:tcPr>
            <w:tcW w:w="4106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8414E" w:rsidRPr="004436D8" w:rsidTr="00F211FA">
        <w:trPr>
          <w:trHeight w:val="2790"/>
        </w:trPr>
        <w:tc>
          <w:tcPr>
            <w:tcW w:w="4106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8414E" w:rsidRPr="004436D8" w:rsidTr="00F211FA">
        <w:trPr>
          <w:trHeight w:val="2280"/>
        </w:trPr>
        <w:tc>
          <w:tcPr>
            <w:tcW w:w="4106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8414E" w:rsidRPr="004436D8" w:rsidTr="00F211FA">
        <w:trPr>
          <w:trHeight w:val="1050"/>
        </w:trPr>
        <w:tc>
          <w:tcPr>
            <w:tcW w:w="4106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8414E" w:rsidRPr="004436D8" w:rsidTr="00F211FA">
        <w:trPr>
          <w:trHeight w:val="1050"/>
        </w:trPr>
        <w:tc>
          <w:tcPr>
            <w:tcW w:w="4106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8414E" w:rsidRPr="004436D8" w:rsidTr="00F211FA">
        <w:trPr>
          <w:trHeight w:val="984"/>
        </w:trPr>
        <w:tc>
          <w:tcPr>
            <w:tcW w:w="4106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8414E" w:rsidRPr="004436D8" w:rsidTr="00F211FA">
        <w:trPr>
          <w:trHeight w:val="1395"/>
        </w:trPr>
        <w:tc>
          <w:tcPr>
            <w:tcW w:w="4106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8414E" w:rsidRPr="004436D8" w:rsidTr="00F211FA">
        <w:trPr>
          <w:trHeight w:val="1395"/>
        </w:trPr>
        <w:tc>
          <w:tcPr>
            <w:tcW w:w="4106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8414E" w:rsidRPr="004436D8" w:rsidTr="00F211FA">
        <w:trPr>
          <w:trHeight w:val="1110"/>
        </w:trPr>
        <w:tc>
          <w:tcPr>
            <w:tcW w:w="4106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8414E" w:rsidRPr="004436D8" w:rsidTr="00F211FA">
        <w:trPr>
          <w:trHeight w:val="1050"/>
        </w:trPr>
        <w:tc>
          <w:tcPr>
            <w:tcW w:w="4106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пішохідні переходи мають контрастне маркування та штучне освітлення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8414E" w:rsidRPr="004436D8" w:rsidTr="00F211FA">
        <w:trPr>
          <w:trHeight w:val="570"/>
        </w:trPr>
        <w:tc>
          <w:tcPr>
            <w:tcW w:w="4106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8414E" w:rsidRPr="004436D8" w:rsidTr="00F211FA">
        <w:trPr>
          <w:trHeight w:val="1050"/>
        </w:trPr>
        <w:tc>
          <w:tcPr>
            <w:tcW w:w="4106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C8414E" w:rsidRPr="004436D8" w:rsidTr="00F211FA">
        <w:trPr>
          <w:trHeight w:val="3165"/>
        </w:trPr>
        <w:tc>
          <w:tcPr>
            <w:tcW w:w="4106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C8414E" w:rsidRPr="004436D8" w:rsidTr="00F211FA">
        <w:trPr>
          <w:trHeight w:val="1230"/>
        </w:trPr>
        <w:tc>
          <w:tcPr>
            <w:tcW w:w="4106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C8414E" w:rsidRPr="00F211FA" w:rsidRDefault="00C8414E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C8414E" w:rsidRPr="00407059" w:rsidRDefault="00C8414E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1701AE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C8414E" w:rsidRPr="004436D8" w:rsidRDefault="00C8414E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C8414E" w:rsidRDefault="00C8414E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C8414E" w:rsidRDefault="00C8414E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C8414E" w:rsidRDefault="00C8414E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C8414E" w:rsidRDefault="00C8414E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C8414E" w:rsidRDefault="00C8414E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C8414E" w:rsidRPr="00C930A1" w:rsidRDefault="00C8414E" w:rsidP="00C930A1">
      <w:pPr>
        <w:spacing w:after="0" w:line="240" w:lineRule="auto"/>
        <w:ind w:left="20" w:right="360" w:firstLine="0"/>
        <w:rPr>
          <w:b/>
          <w:bCs/>
          <w:sz w:val="24"/>
          <w:szCs w:val="24"/>
          <w:lang w:val="uk-UA" w:eastAsia="en-US"/>
        </w:rPr>
      </w:pPr>
    </w:p>
    <w:p w:rsidR="00C8414E" w:rsidRPr="004436D8" w:rsidRDefault="00C8414E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C8414E" w:rsidRPr="004436D8" w:rsidRDefault="00C8414E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C8414E" w:rsidRPr="004436D8" w:rsidRDefault="00C8414E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C8414E" w:rsidRPr="004436D8" w:rsidRDefault="00C8414E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C8414E" w:rsidRPr="004436D8" w:rsidRDefault="00C8414E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C8414E" w:rsidRPr="004436D8" w:rsidRDefault="00C8414E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C8414E" w:rsidRPr="004436D8" w:rsidRDefault="00C8414E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C8414E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C8414E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8414E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C8414E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8414E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8414E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8414E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8414E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8414E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C8414E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414E" w:rsidRPr="004436D8" w:rsidRDefault="00C8414E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C8414E" w:rsidRPr="004436D8" w:rsidRDefault="00C8414E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>Висновок:</w:t>
      </w:r>
      <w:r w:rsidRPr="00E46209">
        <w:rPr>
          <w:sz w:val="24"/>
          <w:szCs w:val="24"/>
          <w:lang w:val="uk-UA"/>
        </w:rPr>
        <w:t xml:space="preserve"> </w:t>
      </w:r>
      <w:r w:rsidRPr="00F211FA">
        <w:rPr>
          <w:sz w:val="24"/>
          <w:szCs w:val="24"/>
          <w:lang w:val="uk-UA"/>
        </w:rPr>
        <w:t>Об’єкт є частково безбар’єрним</w:t>
      </w:r>
      <w:r>
        <w:rPr>
          <w:sz w:val="24"/>
          <w:szCs w:val="24"/>
          <w:lang w:val="uk-UA"/>
        </w:rPr>
        <w:t>.</w:t>
      </w:r>
    </w:p>
    <w:p w:rsidR="00C8414E" w:rsidRPr="004436D8" w:rsidRDefault="00C8414E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C8414E" w:rsidRPr="004436D8" w:rsidRDefault="00C8414E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C8414E" w:rsidRPr="004436D8" w:rsidRDefault="00C8414E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C8414E" w:rsidRPr="004436D8" w:rsidTr="00F211FA">
        <w:tc>
          <w:tcPr>
            <w:tcW w:w="3226" w:type="dxa"/>
            <w:vAlign w:val="center"/>
          </w:tcPr>
          <w:p w:rsidR="00C8414E" w:rsidRPr="00F211FA" w:rsidRDefault="00C8414E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C8414E" w:rsidRPr="00F211FA" w:rsidRDefault="00C8414E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C8414E" w:rsidRPr="00F211FA" w:rsidRDefault="00C8414E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C8414E" w:rsidRPr="004436D8" w:rsidTr="00F211FA">
        <w:tc>
          <w:tcPr>
            <w:tcW w:w="3226" w:type="dxa"/>
          </w:tcPr>
          <w:p w:rsidR="00C8414E" w:rsidRPr="00F211FA" w:rsidRDefault="00C8414E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C8414E" w:rsidRPr="00F211FA" w:rsidRDefault="00C8414E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C8414E" w:rsidRPr="00F211FA" w:rsidRDefault="00C8414E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C8414E" w:rsidRDefault="00C8414E" w:rsidP="00913D12">
      <w:pPr>
        <w:rPr>
          <w:sz w:val="24"/>
          <w:szCs w:val="24"/>
        </w:rPr>
      </w:pPr>
    </w:p>
    <w:sectPr w:rsidR="00C8414E" w:rsidSect="00137292">
      <w:headerReference w:type="default" r:id="rId7"/>
      <w:pgSz w:w="12240" w:h="15840"/>
      <w:pgMar w:top="719" w:right="850" w:bottom="540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14E" w:rsidRDefault="00C8414E">
      <w:pPr>
        <w:spacing w:after="0" w:line="240" w:lineRule="auto"/>
      </w:pPr>
      <w:r>
        <w:separator/>
      </w:r>
    </w:p>
  </w:endnote>
  <w:endnote w:type="continuationSeparator" w:id="0">
    <w:p w:rsidR="00C8414E" w:rsidRDefault="00C8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14E" w:rsidRDefault="00C8414E">
      <w:pPr>
        <w:spacing w:after="0" w:line="240" w:lineRule="auto"/>
      </w:pPr>
      <w:r>
        <w:separator/>
      </w:r>
    </w:p>
  </w:footnote>
  <w:footnote w:type="continuationSeparator" w:id="0">
    <w:p w:rsidR="00C8414E" w:rsidRDefault="00C8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4E" w:rsidRPr="00913D12" w:rsidRDefault="00C8414E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913D12">
      <w:rPr>
        <w:sz w:val="24"/>
        <w:szCs w:val="24"/>
      </w:rPr>
      <w:fldChar w:fldCharType="end"/>
    </w:r>
  </w:p>
  <w:p w:rsidR="00C8414E" w:rsidRDefault="00C8414E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137292"/>
    <w:rsid w:val="0014638A"/>
    <w:rsid w:val="0015253E"/>
    <w:rsid w:val="00152CB0"/>
    <w:rsid w:val="001701AE"/>
    <w:rsid w:val="001C2DF9"/>
    <w:rsid w:val="00203B1F"/>
    <w:rsid w:val="0024046B"/>
    <w:rsid w:val="00251213"/>
    <w:rsid w:val="002851C0"/>
    <w:rsid w:val="002A2F37"/>
    <w:rsid w:val="00304F26"/>
    <w:rsid w:val="00357D49"/>
    <w:rsid w:val="003918B6"/>
    <w:rsid w:val="003D0320"/>
    <w:rsid w:val="00407059"/>
    <w:rsid w:val="004436D8"/>
    <w:rsid w:val="00461941"/>
    <w:rsid w:val="00475BF3"/>
    <w:rsid w:val="004A4E46"/>
    <w:rsid w:val="004C2BB8"/>
    <w:rsid w:val="004F6B6D"/>
    <w:rsid w:val="00546590"/>
    <w:rsid w:val="00587D67"/>
    <w:rsid w:val="005F39FD"/>
    <w:rsid w:val="005F59D2"/>
    <w:rsid w:val="006361CC"/>
    <w:rsid w:val="007168D7"/>
    <w:rsid w:val="007633DE"/>
    <w:rsid w:val="00790601"/>
    <w:rsid w:val="007A5C78"/>
    <w:rsid w:val="007E359F"/>
    <w:rsid w:val="008234B0"/>
    <w:rsid w:val="00853CE9"/>
    <w:rsid w:val="008707F9"/>
    <w:rsid w:val="008F1DBA"/>
    <w:rsid w:val="009033A1"/>
    <w:rsid w:val="00913D12"/>
    <w:rsid w:val="00933699"/>
    <w:rsid w:val="00954518"/>
    <w:rsid w:val="00957FF6"/>
    <w:rsid w:val="009B21EB"/>
    <w:rsid w:val="009C3EB4"/>
    <w:rsid w:val="009E3326"/>
    <w:rsid w:val="00A11486"/>
    <w:rsid w:val="00A2150A"/>
    <w:rsid w:val="00A272FC"/>
    <w:rsid w:val="00A640C0"/>
    <w:rsid w:val="00A7261F"/>
    <w:rsid w:val="00AF7F32"/>
    <w:rsid w:val="00B07378"/>
    <w:rsid w:val="00B339B9"/>
    <w:rsid w:val="00B608E7"/>
    <w:rsid w:val="00B64066"/>
    <w:rsid w:val="00B704D1"/>
    <w:rsid w:val="00B7577A"/>
    <w:rsid w:val="00B92D91"/>
    <w:rsid w:val="00C31773"/>
    <w:rsid w:val="00C42B8B"/>
    <w:rsid w:val="00C464B7"/>
    <w:rsid w:val="00C8414E"/>
    <w:rsid w:val="00C930A1"/>
    <w:rsid w:val="00D20B49"/>
    <w:rsid w:val="00D96854"/>
    <w:rsid w:val="00E13ED8"/>
    <w:rsid w:val="00E46209"/>
    <w:rsid w:val="00E93650"/>
    <w:rsid w:val="00EA355F"/>
    <w:rsid w:val="00F2052B"/>
    <w:rsid w:val="00F211FA"/>
    <w:rsid w:val="00F25324"/>
    <w:rsid w:val="00F544B5"/>
    <w:rsid w:val="00FA1E65"/>
    <w:rsid w:val="00FD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9F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8D7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68D7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68D7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8D7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68D7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68D7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68D7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E359F"/>
    <w:pPr>
      <w:ind w:left="720"/>
      <w:contextualSpacing/>
    </w:pPr>
  </w:style>
  <w:style w:type="table" w:styleId="TableGrid">
    <w:name w:val="Table Grid"/>
    <w:basedOn w:val="TableNormal"/>
    <w:uiPriority w:val="99"/>
    <w:rsid w:val="007E359F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7E359F"/>
    <w:rPr>
      <w:color w:val="000000"/>
    </w:rPr>
  </w:style>
  <w:style w:type="paragraph" w:customStyle="1" w:styleId="st14">
    <w:name w:val="st14"/>
    <w:uiPriority w:val="99"/>
    <w:rsid w:val="007E359F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7E359F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7E359F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68D7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359F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7E3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359F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6</Pages>
  <Words>4536</Words>
  <Characters>2587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22</cp:revision>
  <dcterms:created xsi:type="dcterms:W3CDTF">2024-03-06T14:49:00Z</dcterms:created>
  <dcterms:modified xsi:type="dcterms:W3CDTF">2024-08-30T11:29:00Z</dcterms:modified>
</cp:coreProperties>
</file>