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7" w:rsidRPr="00B339B9" w:rsidRDefault="00A62807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62807" w:rsidRPr="00B339B9" w:rsidRDefault="00A6280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62807" w:rsidRPr="00B339B9" w:rsidRDefault="00A62807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62807" w:rsidRPr="00B339B9" w:rsidRDefault="00A62807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62807" w:rsidRPr="00B339B9" w:rsidRDefault="00A62807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62807" w:rsidRPr="00B339B9" w:rsidRDefault="00A62807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62807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Вячеслава Липинського</w:t>
            </w:r>
          </w:p>
        </w:tc>
      </w:tr>
      <w:tr w:rsidR="00A62807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62807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0,427</w:t>
            </w:r>
          </w:p>
        </w:tc>
      </w:tr>
      <w:tr w:rsidR="00A6280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6280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A62807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62807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62807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2807" w:rsidRPr="00F211FA" w:rsidRDefault="00A62807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62807" w:rsidRPr="00B339B9" w:rsidRDefault="00A62807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62807" w:rsidRDefault="00A62807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62807" w:rsidRPr="004436D8" w:rsidRDefault="00A62807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62807" w:rsidRPr="004436D8" w:rsidRDefault="00A62807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62807" w:rsidRPr="004436D8" w:rsidRDefault="00A62807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62807" w:rsidRPr="004436D8" w:rsidTr="00F211FA">
        <w:trPr>
          <w:trHeight w:val="102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62807" w:rsidRPr="004436D8" w:rsidTr="00F211FA">
        <w:trPr>
          <w:trHeight w:val="51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814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84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395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77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785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522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672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05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653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279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228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05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05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984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395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395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11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05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62807" w:rsidRPr="00F211FA" w:rsidRDefault="00A62807" w:rsidP="00EB252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велосипедна смуга 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57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05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62807" w:rsidRPr="004436D8" w:rsidTr="00F211FA">
        <w:trPr>
          <w:trHeight w:val="3165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62807" w:rsidRPr="004436D8" w:rsidTr="00F211FA">
        <w:trPr>
          <w:trHeight w:val="1230"/>
        </w:trPr>
        <w:tc>
          <w:tcPr>
            <w:tcW w:w="4106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62807" w:rsidRPr="00F211FA" w:rsidRDefault="00A62807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62807" w:rsidRPr="00407059" w:rsidRDefault="00A6280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62807" w:rsidRPr="004436D8" w:rsidRDefault="00A62807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Pr="00C930A1" w:rsidRDefault="00A62807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A62807" w:rsidRPr="004436D8" w:rsidRDefault="00A6280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62807" w:rsidRPr="004436D8" w:rsidRDefault="00A62807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62807" w:rsidRPr="004436D8" w:rsidRDefault="00A6280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62807" w:rsidRPr="004436D8" w:rsidRDefault="00A6280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62807" w:rsidRPr="004436D8" w:rsidRDefault="00A62807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62807" w:rsidRPr="004436D8" w:rsidRDefault="00A62807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62807" w:rsidRPr="004436D8" w:rsidRDefault="00A62807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62807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62807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6280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62807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2807" w:rsidRPr="004436D8" w:rsidRDefault="00A62807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62807" w:rsidRPr="004436D8" w:rsidRDefault="00A62807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A62807" w:rsidRPr="004436D8" w:rsidRDefault="00A62807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62807" w:rsidRPr="004436D8" w:rsidRDefault="00A6280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62807" w:rsidRPr="004436D8" w:rsidRDefault="00A62807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62807" w:rsidRPr="004436D8" w:rsidTr="00F211FA">
        <w:tc>
          <w:tcPr>
            <w:tcW w:w="3226" w:type="dxa"/>
            <w:vAlign w:val="center"/>
          </w:tcPr>
          <w:p w:rsidR="00A62807" w:rsidRPr="00F211FA" w:rsidRDefault="00A6280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62807" w:rsidRPr="00F211FA" w:rsidRDefault="00A62807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62807" w:rsidRPr="00F211FA" w:rsidRDefault="00A6280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62807" w:rsidRPr="004436D8" w:rsidTr="00F211FA">
        <w:tc>
          <w:tcPr>
            <w:tcW w:w="3226" w:type="dxa"/>
          </w:tcPr>
          <w:p w:rsidR="00A62807" w:rsidRPr="00F211FA" w:rsidRDefault="00A6280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62807" w:rsidRPr="00F211FA" w:rsidRDefault="00A6280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62807" w:rsidRPr="00F211FA" w:rsidRDefault="00A62807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62807" w:rsidRDefault="00A62807" w:rsidP="00913D12">
      <w:pPr>
        <w:rPr>
          <w:sz w:val="24"/>
          <w:szCs w:val="24"/>
        </w:rPr>
      </w:pPr>
    </w:p>
    <w:sectPr w:rsidR="00A62807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807" w:rsidRDefault="00A62807">
      <w:pPr>
        <w:spacing w:after="0" w:line="240" w:lineRule="auto"/>
      </w:pPr>
      <w:r>
        <w:separator/>
      </w:r>
    </w:p>
  </w:endnote>
  <w:endnote w:type="continuationSeparator" w:id="0">
    <w:p w:rsidR="00A62807" w:rsidRDefault="00A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807" w:rsidRDefault="00A62807">
      <w:pPr>
        <w:spacing w:after="0" w:line="240" w:lineRule="auto"/>
      </w:pPr>
      <w:r>
        <w:separator/>
      </w:r>
    </w:p>
  </w:footnote>
  <w:footnote w:type="continuationSeparator" w:id="0">
    <w:p w:rsidR="00A62807" w:rsidRDefault="00A6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07" w:rsidRPr="00913D12" w:rsidRDefault="00A62807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A62807" w:rsidRDefault="00A62807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52CB0"/>
    <w:rsid w:val="00160210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7168D7"/>
    <w:rsid w:val="007633DE"/>
    <w:rsid w:val="00790601"/>
    <w:rsid w:val="007A5C78"/>
    <w:rsid w:val="007E359F"/>
    <w:rsid w:val="007E610E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11486"/>
    <w:rsid w:val="00A2150A"/>
    <w:rsid w:val="00A272FC"/>
    <w:rsid w:val="00A62807"/>
    <w:rsid w:val="00A640C0"/>
    <w:rsid w:val="00A7261F"/>
    <w:rsid w:val="00AF7F32"/>
    <w:rsid w:val="00B07378"/>
    <w:rsid w:val="00B339B9"/>
    <w:rsid w:val="00B55029"/>
    <w:rsid w:val="00B608E7"/>
    <w:rsid w:val="00B64066"/>
    <w:rsid w:val="00B704D1"/>
    <w:rsid w:val="00B7577A"/>
    <w:rsid w:val="00B8360B"/>
    <w:rsid w:val="00B92D91"/>
    <w:rsid w:val="00C42B8B"/>
    <w:rsid w:val="00C464B7"/>
    <w:rsid w:val="00C51FF0"/>
    <w:rsid w:val="00C930A1"/>
    <w:rsid w:val="00D20B49"/>
    <w:rsid w:val="00D96854"/>
    <w:rsid w:val="00E46209"/>
    <w:rsid w:val="00E93650"/>
    <w:rsid w:val="00EB2521"/>
    <w:rsid w:val="00F2052B"/>
    <w:rsid w:val="00F211FA"/>
    <w:rsid w:val="00F25324"/>
    <w:rsid w:val="00F544B5"/>
    <w:rsid w:val="00FA1E65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4552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22</cp:revision>
  <dcterms:created xsi:type="dcterms:W3CDTF">2024-03-06T14:49:00Z</dcterms:created>
  <dcterms:modified xsi:type="dcterms:W3CDTF">2024-08-30T11:30:00Z</dcterms:modified>
</cp:coreProperties>
</file>