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83" w:rsidRPr="00B339B9" w:rsidRDefault="00F94883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94883" w:rsidRPr="00B339B9" w:rsidRDefault="00F9488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94883" w:rsidRPr="00B339B9" w:rsidRDefault="00F9488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94883" w:rsidRPr="00B339B9" w:rsidRDefault="00F94883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94883" w:rsidRPr="00B339B9" w:rsidRDefault="00F94883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94883" w:rsidRPr="00B339B9" w:rsidRDefault="00F94883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94883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Володимира Вінниченка</w:t>
            </w:r>
          </w:p>
        </w:tc>
      </w:tr>
      <w:tr w:rsidR="00F94883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9488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0,583</w:t>
            </w:r>
          </w:p>
        </w:tc>
      </w:tr>
      <w:tr w:rsidR="00F9488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670709">
              <w:rPr>
                <w:b/>
                <w:sz w:val="24"/>
                <w:szCs w:val="24"/>
                <w:lang w:val="uk-UA"/>
              </w:rPr>
              <w:t xml:space="preserve">перехресть </w:t>
            </w:r>
            <w:r w:rsidRPr="00F211FA">
              <w:rPr>
                <w:sz w:val="24"/>
                <w:szCs w:val="24"/>
                <w:lang w:val="uk-UA"/>
              </w:rPr>
              <w:t>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9488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0/5</w:t>
            </w:r>
          </w:p>
        </w:tc>
      </w:tr>
      <w:tr w:rsidR="00F9488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9488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94883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94883" w:rsidRPr="00F211FA" w:rsidRDefault="00F9488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94883" w:rsidRPr="00B339B9" w:rsidRDefault="00F94883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94883" w:rsidRDefault="00F94883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94883" w:rsidRPr="004436D8" w:rsidRDefault="00F94883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94883" w:rsidRPr="004436D8" w:rsidRDefault="00F94883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94883" w:rsidRPr="004436D8" w:rsidRDefault="00F94883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94883" w:rsidRPr="004436D8" w:rsidTr="00F211FA">
        <w:trPr>
          <w:trHeight w:val="102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94883" w:rsidRPr="004436D8" w:rsidTr="00F211FA">
        <w:trPr>
          <w:trHeight w:val="51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814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84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395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77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785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522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672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05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653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279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228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05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05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984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395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395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11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05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штучне освітлення 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F94883" w:rsidRPr="004436D8" w:rsidTr="00F211FA">
        <w:trPr>
          <w:trHeight w:val="57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05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94883" w:rsidRPr="004436D8" w:rsidTr="00F211FA">
        <w:trPr>
          <w:trHeight w:val="3165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94883" w:rsidRPr="004436D8" w:rsidTr="00F211FA">
        <w:trPr>
          <w:trHeight w:val="1230"/>
        </w:trPr>
        <w:tc>
          <w:tcPr>
            <w:tcW w:w="4106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94883" w:rsidRPr="00F211FA" w:rsidRDefault="00F9488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94883" w:rsidRPr="00407059" w:rsidRDefault="00F9488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94883" w:rsidRPr="004436D8" w:rsidRDefault="00F94883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94883" w:rsidRDefault="00F9488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F94883" w:rsidRDefault="00F9488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94883" w:rsidRDefault="00F9488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94883" w:rsidRPr="004F6B6D" w:rsidRDefault="00F9488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94883" w:rsidRPr="004436D8" w:rsidRDefault="00F9488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94883" w:rsidRPr="004436D8" w:rsidRDefault="00F9488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94883" w:rsidRPr="004436D8" w:rsidRDefault="00F9488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94883" w:rsidRPr="004436D8" w:rsidRDefault="00F9488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94883" w:rsidRPr="004436D8" w:rsidRDefault="00F9488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94883" w:rsidRPr="004436D8" w:rsidRDefault="00F94883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94883" w:rsidRPr="004436D8" w:rsidRDefault="00F94883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94883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94883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488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9488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4883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488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488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4883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488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9488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4883" w:rsidRPr="004436D8" w:rsidRDefault="00F9488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94883" w:rsidRPr="004436D8" w:rsidRDefault="00F9488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94883" w:rsidRPr="004436D8" w:rsidRDefault="00F94883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94883" w:rsidRPr="004436D8" w:rsidRDefault="00F9488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94883" w:rsidRPr="004436D8" w:rsidRDefault="00F9488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94883" w:rsidRPr="004436D8" w:rsidTr="00F211FA">
        <w:tc>
          <w:tcPr>
            <w:tcW w:w="3226" w:type="dxa"/>
            <w:vAlign w:val="center"/>
          </w:tcPr>
          <w:p w:rsidR="00F94883" w:rsidRPr="00F211FA" w:rsidRDefault="00F9488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94883" w:rsidRPr="00F211FA" w:rsidRDefault="00F9488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94883" w:rsidRPr="00F211FA" w:rsidRDefault="00F9488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94883" w:rsidRPr="004436D8" w:rsidTr="00F211FA">
        <w:tc>
          <w:tcPr>
            <w:tcW w:w="3226" w:type="dxa"/>
          </w:tcPr>
          <w:p w:rsidR="00F94883" w:rsidRPr="00F211FA" w:rsidRDefault="00F9488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94883" w:rsidRPr="00F211FA" w:rsidRDefault="00F9488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94883" w:rsidRPr="00F211FA" w:rsidRDefault="00F9488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94883" w:rsidRDefault="00F94883" w:rsidP="00913D12">
      <w:pPr>
        <w:rPr>
          <w:sz w:val="24"/>
          <w:szCs w:val="24"/>
        </w:rPr>
      </w:pPr>
    </w:p>
    <w:sectPr w:rsidR="00F94883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83" w:rsidRDefault="00F94883">
      <w:pPr>
        <w:spacing w:after="0" w:line="240" w:lineRule="auto"/>
      </w:pPr>
      <w:r>
        <w:separator/>
      </w:r>
    </w:p>
  </w:endnote>
  <w:endnote w:type="continuationSeparator" w:id="0">
    <w:p w:rsidR="00F94883" w:rsidRDefault="00F9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83" w:rsidRDefault="00F94883">
      <w:pPr>
        <w:spacing w:after="0" w:line="240" w:lineRule="auto"/>
      </w:pPr>
      <w:r>
        <w:separator/>
      </w:r>
    </w:p>
  </w:footnote>
  <w:footnote w:type="continuationSeparator" w:id="0">
    <w:p w:rsidR="00F94883" w:rsidRDefault="00F9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83" w:rsidRPr="00913D12" w:rsidRDefault="00F94883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F94883" w:rsidRDefault="00F94883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92925"/>
    <w:rsid w:val="00195674"/>
    <w:rsid w:val="001A3AAD"/>
    <w:rsid w:val="00203B1F"/>
    <w:rsid w:val="002415E0"/>
    <w:rsid w:val="002851C0"/>
    <w:rsid w:val="00304F26"/>
    <w:rsid w:val="0033367A"/>
    <w:rsid w:val="00355C3D"/>
    <w:rsid w:val="003918B6"/>
    <w:rsid w:val="003A162C"/>
    <w:rsid w:val="003B68F9"/>
    <w:rsid w:val="003B7F5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670709"/>
    <w:rsid w:val="006D061C"/>
    <w:rsid w:val="007633DE"/>
    <w:rsid w:val="007F279B"/>
    <w:rsid w:val="00853CE9"/>
    <w:rsid w:val="008707F9"/>
    <w:rsid w:val="009033A1"/>
    <w:rsid w:val="00913D12"/>
    <w:rsid w:val="00954518"/>
    <w:rsid w:val="00957FF6"/>
    <w:rsid w:val="00973524"/>
    <w:rsid w:val="00995C80"/>
    <w:rsid w:val="009B21EB"/>
    <w:rsid w:val="009C3EB4"/>
    <w:rsid w:val="009E3326"/>
    <w:rsid w:val="00A2150A"/>
    <w:rsid w:val="00A272FC"/>
    <w:rsid w:val="00B339B9"/>
    <w:rsid w:val="00B608E7"/>
    <w:rsid w:val="00B62522"/>
    <w:rsid w:val="00B704D1"/>
    <w:rsid w:val="00B7577A"/>
    <w:rsid w:val="00B92D91"/>
    <w:rsid w:val="00C464B7"/>
    <w:rsid w:val="00CE0FF1"/>
    <w:rsid w:val="00D14130"/>
    <w:rsid w:val="00D178F0"/>
    <w:rsid w:val="00D93B0B"/>
    <w:rsid w:val="00F211FA"/>
    <w:rsid w:val="00F25324"/>
    <w:rsid w:val="00F94883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6</Pages>
  <Words>4556</Words>
  <Characters>2598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2024-09-03T09:17:00Z</dcterms:modified>
</cp:coreProperties>
</file>