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CF" w:rsidRPr="00B339B9" w:rsidRDefault="001F08CF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1F08CF" w:rsidRPr="00B339B9" w:rsidRDefault="001F08CF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1F08CF" w:rsidRPr="00B339B9" w:rsidRDefault="001F08CF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1F08CF" w:rsidRPr="00B339B9" w:rsidRDefault="001F08CF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1F08CF" w:rsidRPr="00B339B9" w:rsidRDefault="001F08CF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1F08CF" w:rsidRPr="00B339B9" w:rsidRDefault="001F08CF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1F08CF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08CF" w:rsidRPr="00F211FA" w:rsidRDefault="001F08CF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08CF" w:rsidRPr="00F211FA" w:rsidRDefault="001F08C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08CF" w:rsidRPr="00F211FA" w:rsidRDefault="001F08C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Антона Цедіка </w:t>
            </w:r>
          </w:p>
        </w:tc>
      </w:tr>
      <w:tr w:rsidR="001F08CF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08CF" w:rsidRPr="00F211FA" w:rsidRDefault="001F08CF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08CF" w:rsidRPr="00F211FA" w:rsidRDefault="001F08C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08CF" w:rsidRPr="00F211FA" w:rsidRDefault="001F08C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1F08CF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08CF" w:rsidRPr="00F211FA" w:rsidRDefault="001F08CF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08CF" w:rsidRPr="00F211FA" w:rsidRDefault="001F08C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08CF" w:rsidRPr="00F211FA" w:rsidRDefault="001F08C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1,017</w:t>
            </w:r>
          </w:p>
        </w:tc>
      </w:tr>
      <w:tr w:rsidR="001F08CF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08CF" w:rsidRPr="00F211FA" w:rsidRDefault="001F08CF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08CF" w:rsidRPr="00F211FA" w:rsidRDefault="001F08C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654BB2">
              <w:rPr>
                <w:b/>
                <w:sz w:val="24"/>
                <w:szCs w:val="24"/>
                <w:lang w:val="uk-UA"/>
              </w:rPr>
              <w:t>перехресть</w:t>
            </w:r>
            <w:r w:rsidRPr="00F211FA">
              <w:rPr>
                <w:sz w:val="24"/>
                <w:szCs w:val="24"/>
                <w:lang w:val="uk-UA"/>
              </w:rPr>
              <w:t xml:space="preserve">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08CF" w:rsidRPr="00F211FA" w:rsidRDefault="001F08C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1F08CF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08CF" w:rsidRPr="00F211FA" w:rsidRDefault="001F08CF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08CF" w:rsidRPr="00F211FA" w:rsidRDefault="001F08C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08CF" w:rsidRPr="00F211FA" w:rsidRDefault="001F08C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0/6</w:t>
            </w:r>
          </w:p>
        </w:tc>
      </w:tr>
      <w:tr w:rsidR="001F08CF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08CF" w:rsidRPr="00F211FA" w:rsidRDefault="001F08CF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08CF" w:rsidRPr="00F211FA" w:rsidRDefault="001F08C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08CF" w:rsidRPr="00F211FA" w:rsidRDefault="001F08C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1F08CF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08CF" w:rsidRPr="00F211FA" w:rsidRDefault="001F08CF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08CF" w:rsidRPr="00F211FA" w:rsidRDefault="001F08C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08CF" w:rsidRPr="00F211FA" w:rsidRDefault="001F08C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1F08CF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08CF" w:rsidRPr="00F211FA" w:rsidRDefault="001F08CF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08CF" w:rsidRPr="00F211FA" w:rsidRDefault="001F08C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F08CF" w:rsidRPr="00F211FA" w:rsidRDefault="001F08C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1F08CF" w:rsidRPr="00B339B9" w:rsidRDefault="001F08CF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1F08CF" w:rsidRDefault="001F08CF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1F08CF" w:rsidRPr="004436D8" w:rsidRDefault="001F08CF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1F08CF" w:rsidRPr="004436D8" w:rsidRDefault="001F08CF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1F08CF" w:rsidRPr="004436D8" w:rsidRDefault="001F08CF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1F08CF" w:rsidRPr="004436D8" w:rsidTr="00F211FA">
        <w:trPr>
          <w:trHeight w:val="1020"/>
        </w:trPr>
        <w:tc>
          <w:tcPr>
            <w:tcW w:w="4106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1F08CF" w:rsidRPr="004436D8" w:rsidTr="00F211FA">
        <w:trPr>
          <w:trHeight w:val="510"/>
        </w:trPr>
        <w:tc>
          <w:tcPr>
            <w:tcW w:w="4106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F08CF" w:rsidRPr="004436D8" w:rsidTr="00F211FA">
        <w:trPr>
          <w:trHeight w:val="814"/>
        </w:trPr>
        <w:tc>
          <w:tcPr>
            <w:tcW w:w="4106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F08CF" w:rsidRPr="004436D8" w:rsidTr="00F211FA">
        <w:trPr>
          <w:trHeight w:val="840"/>
        </w:trPr>
        <w:tc>
          <w:tcPr>
            <w:tcW w:w="4106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F08CF" w:rsidRPr="004436D8" w:rsidTr="00F211FA">
        <w:trPr>
          <w:trHeight w:val="1395"/>
        </w:trPr>
        <w:tc>
          <w:tcPr>
            <w:tcW w:w="4106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F08CF" w:rsidRPr="004436D8" w:rsidTr="00F211FA">
        <w:trPr>
          <w:trHeight w:val="1770"/>
        </w:trPr>
        <w:tc>
          <w:tcPr>
            <w:tcW w:w="4106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F08CF" w:rsidRPr="004436D8" w:rsidTr="00F211FA">
        <w:trPr>
          <w:trHeight w:val="1785"/>
        </w:trPr>
        <w:tc>
          <w:tcPr>
            <w:tcW w:w="4106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F08CF" w:rsidRPr="004436D8" w:rsidTr="00F211FA">
        <w:trPr>
          <w:trHeight w:val="1522"/>
        </w:trPr>
        <w:tc>
          <w:tcPr>
            <w:tcW w:w="4106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F08CF" w:rsidRPr="004436D8" w:rsidTr="00F211FA">
        <w:trPr>
          <w:trHeight w:val="672"/>
        </w:trPr>
        <w:tc>
          <w:tcPr>
            <w:tcW w:w="4106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F08CF" w:rsidRPr="004436D8" w:rsidTr="00F211FA">
        <w:trPr>
          <w:trHeight w:val="1050"/>
        </w:trPr>
        <w:tc>
          <w:tcPr>
            <w:tcW w:w="4106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F08CF" w:rsidRPr="004436D8" w:rsidTr="00F211FA">
        <w:trPr>
          <w:trHeight w:val="653"/>
        </w:trPr>
        <w:tc>
          <w:tcPr>
            <w:tcW w:w="4106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F08CF" w:rsidRPr="004436D8" w:rsidTr="00F211FA">
        <w:trPr>
          <w:trHeight w:val="2790"/>
        </w:trPr>
        <w:tc>
          <w:tcPr>
            <w:tcW w:w="4106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F08CF" w:rsidRPr="004436D8" w:rsidTr="00F211FA">
        <w:trPr>
          <w:trHeight w:val="2280"/>
        </w:trPr>
        <w:tc>
          <w:tcPr>
            <w:tcW w:w="4106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F08CF" w:rsidRPr="004436D8" w:rsidTr="00F211FA">
        <w:trPr>
          <w:trHeight w:val="1050"/>
        </w:trPr>
        <w:tc>
          <w:tcPr>
            <w:tcW w:w="4106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F08CF" w:rsidRPr="004436D8" w:rsidTr="00F211FA">
        <w:trPr>
          <w:trHeight w:val="1050"/>
        </w:trPr>
        <w:tc>
          <w:tcPr>
            <w:tcW w:w="4106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F08CF" w:rsidRPr="004436D8" w:rsidTr="00F211FA">
        <w:trPr>
          <w:trHeight w:val="984"/>
        </w:trPr>
        <w:tc>
          <w:tcPr>
            <w:tcW w:w="4106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F08CF" w:rsidRPr="004436D8" w:rsidTr="00F211FA">
        <w:trPr>
          <w:trHeight w:val="1395"/>
        </w:trPr>
        <w:tc>
          <w:tcPr>
            <w:tcW w:w="4106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F08CF" w:rsidRPr="004436D8" w:rsidTr="00F211FA">
        <w:trPr>
          <w:trHeight w:val="1395"/>
        </w:trPr>
        <w:tc>
          <w:tcPr>
            <w:tcW w:w="4106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F08CF" w:rsidRPr="004436D8" w:rsidTr="00F211FA">
        <w:trPr>
          <w:trHeight w:val="1110"/>
        </w:trPr>
        <w:tc>
          <w:tcPr>
            <w:tcW w:w="4106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F08CF" w:rsidRPr="004436D8" w:rsidTr="00F211FA">
        <w:trPr>
          <w:trHeight w:val="1050"/>
        </w:trPr>
        <w:tc>
          <w:tcPr>
            <w:tcW w:w="4106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пішохідні переходи мають контрастне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F08CF" w:rsidRPr="004436D8" w:rsidTr="00F211FA">
        <w:trPr>
          <w:trHeight w:val="570"/>
        </w:trPr>
        <w:tc>
          <w:tcPr>
            <w:tcW w:w="4106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F08CF" w:rsidRPr="004436D8" w:rsidTr="00F211FA">
        <w:trPr>
          <w:trHeight w:val="1050"/>
        </w:trPr>
        <w:tc>
          <w:tcPr>
            <w:tcW w:w="4106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1F08CF" w:rsidRPr="004436D8" w:rsidTr="00F211FA">
        <w:trPr>
          <w:trHeight w:val="3165"/>
        </w:trPr>
        <w:tc>
          <w:tcPr>
            <w:tcW w:w="4106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F08CF" w:rsidRPr="004436D8" w:rsidTr="00F211FA">
        <w:trPr>
          <w:trHeight w:val="1230"/>
        </w:trPr>
        <w:tc>
          <w:tcPr>
            <w:tcW w:w="4106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F08CF" w:rsidRPr="00F211FA" w:rsidRDefault="001F08C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1F08CF" w:rsidRPr="00407059" w:rsidRDefault="001F08CF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1F08CF" w:rsidRPr="004436D8" w:rsidRDefault="001F08CF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1F08CF" w:rsidRPr="00C930A1" w:rsidRDefault="001F08CF" w:rsidP="00C930A1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1F08CF" w:rsidRPr="004436D8" w:rsidRDefault="001F08CF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1F08CF" w:rsidRPr="004436D8" w:rsidRDefault="001F08CF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1F08CF" w:rsidRPr="004436D8" w:rsidRDefault="001F08CF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1F08CF" w:rsidRPr="004436D8" w:rsidRDefault="001F08CF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1F08CF" w:rsidRPr="004436D8" w:rsidRDefault="001F08CF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1F08CF" w:rsidRPr="004436D8" w:rsidRDefault="001F08CF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1F08CF" w:rsidRPr="004436D8" w:rsidRDefault="001F08CF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1F08CF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08CF" w:rsidRPr="004436D8" w:rsidRDefault="001F08CF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08CF" w:rsidRPr="004436D8" w:rsidRDefault="001F08C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08CF" w:rsidRPr="004436D8" w:rsidRDefault="001F08C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08CF" w:rsidRPr="004436D8" w:rsidRDefault="001F08C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1F08CF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08CF" w:rsidRPr="004436D8" w:rsidRDefault="001F08CF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08CF" w:rsidRPr="004436D8" w:rsidRDefault="001F08C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08CF" w:rsidRPr="004436D8" w:rsidRDefault="001F08C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08CF" w:rsidRPr="004436D8" w:rsidRDefault="001F08C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F08CF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08CF" w:rsidRPr="004436D8" w:rsidRDefault="001F08CF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08CF" w:rsidRPr="004436D8" w:rsidRDefault="001F08C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08CF" w:rsidRPr="004436D8" w:rsidRDefault="001F08CF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08CF" w:rsidRPr="004436D8" w:rsidRDefault="001F08CF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1F08CF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08CF" w:rsidRPr="004436D8" w:rsidRDefault="001F08CF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08CF" w:rsidRPr="004436D8" w:rsidRDefault="001F08C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08CF" w:rsidRPr="004436D8" w:rsidRDefault="001F08C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08CF" w:rsidRPr="004436D8" w:rsidRDefault="001F08C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F08CF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08CF" w:rsidRPr="004436D8" w:rsidRDefault="001F08CF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08CF" w:rsidRPr="004436D8" w:rsidRDefault="001F08C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08CF" w:rsidRPr="004436D8" w:rsidRDefault="001F08C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08CF" w:rsidRPr="004436D8" w:rsidRDefault="001F08C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F08CF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08CF" w:rsidRPr="004436D8" w:rsidRDefault="001F08CF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08CF" w:rsidRPr="004436D8" w:rsidRDefault="001F08C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08CF" w:rsidRPr="004436D8" w:rsidRDefault="001F08C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08CF" w:rsidRPr="004436D8" w:rsidRDefault="001F08C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F08CF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08CF" w:rsidRPr="004436D8" w:rsidRDefault="001F08CF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08CF" w:rsidRPr="004436D8" w:rsidRDefault="001F08C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08CF" w:rsidRPr="004436D8" w:rsidRDefault="001F08C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08CF" w:rsidRPr="004436D8" w:rsidRDefault="001F08C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F08CF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08CF" w:rsidRPr="004436D8" w:rsidRDefault="001F08CF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08CF" w:rsidRPr="004436D8" w:rsidRDefault="001F08C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08CF" w:rsidRPr="004436D8" w:rsidRDefault="001F08C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08CF" w:rsidRPr="004436D8" w:rsidRDefault="001F08C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F08CF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08CF" w:rsidRPr="004436D8" w:rsidRDefault="001F08CF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08CF" w:rsidRPr="004436D8" w:rsidRDefault="001F08C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08CF" w:rsidRPr="004436D8" w:rsidRDefault="001F08C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08CF" w:rsidRPr="004436D8" w:rsidRDefault="001F08CF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F08CF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08CF" w:rsidRPr="004436D8" w:rsidRDefault="001F08CF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08CF" w:rsidRPr="004436D8" w:rsidRDefault="001F08C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08CF" w:rsidRPr="004436D8" w:rsidRDefault="001F08C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F08CF" w:rsidRPr="004436D8" w:rsidRDefault="001F08C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1F08CF" w:rsidRPr="004436D8" w:rsidRDefault="001F08CF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>Висновок:</w:t>
      </w:r>
      <w:r w:rsidRPr="00E46209">
        <w:rPr>
          <w:sz w:val="24"/>
          <w:szCs w:val="24"/>
          <w:lang w:val="uk-UA"/>
        </w:rPr>
        <w:t xml:space="preserve"> </w:t>
      </w:r>
      <w:r w:rsidRPr="00F211FA">
        <w:rPr>
          <w:sz w:val="24"/>
          <w:szCs w:val="24"/>
          <w:lang w:val="uk-UA"/>
        </w:rPr>
        <w:t>Об’єкт є частково безбар’єрним</w:t>
      </w:r>
      <w:r>
        <w:rPr>
          <w:sz w:val="24"/>
          <w:szCs w:val="24"/>
          <w:lang w:val="uk-UA"/>
        </w:rPr>
        <w:t>.</w:t>
      </w:r>
    </w:p>
    <w:p w:rsidR="001F08CF" w:rsidRPr="004436D8" w:rsidRDefault="001F08CF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1F08CF" w:rsidRPr="004436D8" w:rsidRDefault="001F08CF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1F08CF" w:rsidRPr="004436D8" w:rsidRDefault="001F08CF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1F08CF" w:rsidRPr="004436D8" w:rsidTr="00F211FA">
        <w:tc>
          <w:tcPr>
            <w:tcW w:w="3226" w:type="dxa"/>
            <w:vAlign w:val="center"/>
          </w:tcPr>
          <w:p w:rsidR="001F08CF" w:rsidRPr="00F211FA" w:rsidRDefault="001F08CF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1F08CF" w:rsidRPr="00F211FA" w:rsidRDefault="001F08CF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1F08CF" w:rsidRPr="00F211FA" w:rsidRDefault="001F08CF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1F08CF" w:rsidRPr="004436D8" w:rsidTr="00F211FA">
        <w:tc>
          <w:tcPr>
            <w:tcW w:w="3226" w:type="dxa"/>
          </w:tcPr>
          <w:p w:rsidR="001F08CF" w:rsidRPr="00F211FA" w:rsidRDefault="001F08CF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1F08CF" w:rsidRPr="00F211FA" w:rsidRDefault="001F08CF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1F08CF" w:rsidRPr="00F211FA" w:rsidRDefault="001F08CF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1F08CF" w:rsidRDefault="001F08CF" w:rsidP="00913D12">
      <w:pPr>
        <w:rPr>
          <w:sz w:val="24"/>
          <w:szCs w:val="24"/>
        </w:rPr>
      </w:pPr>
    </w:p>
    <w:sectPr w:rsidR="001F08CF" w:rsidSect="000A0A26">
      <w:headerReference w:type="default" r:id="rId7"/>
      <w:pgSz w:w="12240" w:h="15840"/>
      <w:pgMar w:top="360" w:right="850" w:bottom="719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8CF" w:rsidRDefault="001F08CF">
      <w:pPr>
        <w:spacing w:after="0" w:line="240" w:lineRule="auto"/>
      </w:pPr>
      <w:r>
        <w:separator/>
      </w:r>
    </w:p>
  </w:endnote>
  <w:endnote w:type="continuationSeparator" w:id="0">
    <w:p w:rsidR="001F08CF" w:rsidRDefault="001F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8CF" w:rsidRDefault="001F08CF">
      <w:pPr>
        <w:spacing w:after="0" w:line="240" w:lineRule="auto"/>
      </w:pPr>
      <w:r>
        <w:separator/>
      </w:r>
    </w:p>
  </w:footnote>
  <w:footnote w:type="continuationSeparator" w:id="0">
    <w:p w:rsidR="001F08CF" w:rsidRDefault="001F0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8CF" w:rsidRPr="00913D12" w:rsidRDefault="001F08CF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1F08CF" w:rsidRDefault="001F08CF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0A0A26"/>
    <w:rsid w:val="00137292"/>
    <w:rsid w:val="0014638A"/>
    <w:rsid w:val="0015253E"/>
    <w:rsid w:val="00152CB0"/>
    <w:rsid w:val="0015401D"/>
    <w:rsid w:val="001701AE"/>
    <w:rsid w:val="001C2DF9"/>
    <w:rsid w:val="001E4E12"/>
    <w:rsid w:val="001F08CF"/>
    <w:rsid w:val="00203B1F"/>
    <w:rsid w:val="0024046B"/>
    <w:rsid w:val="00251213"/>
    <w:rsid w:val="002851C0"/>
    <w:rsid w:val="002A2F37"/>
    <w:rsid w:val="00304F26"/>
    <w:rsid w:val="00357D49"/>
    <w:rsid w:val="003918B6"/>
    <w:rsid w:val="003D0320"/>
    <w:rsid w:val="00407059"/>
    <w:rsid w:val="004436D8"/>
    <w:rsid w:val="00444701"/>
    <w:rsid w:val="00454A36"/>
    <w:rsid w:val="00461941"/>
    <w:rsid w:val="00475BF3"/>
    <w:rsid w:val="004A4E46"/>
    <w:rsid w:val="004C2BB8"/>
    <w:rsid w:val="004F6B6D"/>
    <w:rsid w:val="00587D67"/>
    <w:rsid w:val="005F39FD"/>
    <w:rsid w:val="005F59D2"/>
    <w:rsid w:val="006361CC"/>
    <w:rsid w:val="00654BB2"/>
    <w:rsid w:val="007168D7"/>
    <w:rsid w:val="0076118B"/>
    <w:rsid w:val="007633DE"/>
    <w:rsid w:val="00790601"/>
    <w:rsid w:val="007A5C78"/>
    <w:rsid w:val="007E359F"/>
    <w:rsid w:val="00832CE0"/>
    <w:rsid w:val="00853CE9"/>
    <w:rsid w:val="008707F9"/>
    <w:rsid w:val="008F1DBA"/>
    <w:rsid w:val="009033A1"/>
    <w:rsid w:val="00913D12"/>
    <w:rsid w:val="00954518"/>
    <w:rsid w:val="00957FF6"/>
    <w:rsid w:val="009910D3"/>
    <w:rsid w:val="009B21EB"/>
    <w:rsid w:val="009C3EB4"/>
    <w:rsid w:val="009E3326"/>
    <w:rsid w:val="00A11486"/>
    <w:rsid w:val="00A2150A"/>
    <w:rsid w:val="00A272FC"/>
    <w:rsid w:val="00A640C0"/>
    <w:rsid w:val="00A7261F"/>
    <w:rsid w:val="00AF7F32"/>
    <w:rsid w:val="00B07378"/>
    <w:rsid w:val="00B339B9"/>
    <w:rsid w:val="00B608E7"/>
    <w:rsid w:val="00B64066"/>
    <w:rsid w:val="00B704D1"/>
    <w:rsid w:val="00B7577A"/>
    <w:rsid w:val="00B92D91"/>
    <w:rsid w:val="00C42B8B"/>
    <w:rsid w:val="00C464B7"/>
    <w:rsid w:val="00C620F1"/>
    <w:rsid w:val="00C930A1"/>
    <w:rsid w:val="00D20B49"/>
    <w:rsid w:val="00D96854"/>
    <w:rsid w:val="00E46209"/>
    <w:rsid w:val="00E93650"/>
    <w:rsid w:val="00F2052B"/>
    <w:rsid w:val="00F211FA"/>
    <w:rsid w:val="00F25324"/>
    <w:rsid w:val="00F44465"/>
    <w:rsid w:val="00F544B5"/>
    <w:rsid w:val="00FA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9F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68D7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68D7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68D7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68D7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68D7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68D7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7168D7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7E359F"/>
    <w:pPr>
      <w:ind w:left="720"/>
      <w:contextualSpacing/>
    </w:pPr>
  </w:style>
  <w:style w:type="table" w:styleId="TableGrid">
    <w:name w:val="Table Grid"/>
    <w:basedOn w:val="TableNormal"/>
    <w:uiPriority w:val="99"/>
    <w:rsid w:val="007E359F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7E359F"/>
    <w:rPr>
      <w:color w:val="000000"/>
    </w:rPr>
  </w:style>
  <w:style w:type="paragraph" w:customStyle="1" w:styleId="st14">
    <w:name w:val="st14"/>
    <w:uiPriority w:val="99"/>
    <w:rsid w:val="007E359F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7E359F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7E359F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168D7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E359F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E359F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7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189</TotalTime>
  <Pages>6</Pages>
  <Words>4529</Words>
  <Characters>2583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23</cp:revision>
  <dcterms:created xsi:type="dcterms:W3CDTF">2024-03-06T14:49:00Z</dcterms:created>
  <dcterms:modified xsi:type="dcterms:W3CDTF">2024-09-03T11:46:00Z</dcterms:modified>
</cp:coreProperties>
</file>