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699" w:rsidRDefault="006B0269">
      <w:pPr>
        <w:pStyle w:val="Standard"/>
        <w:shd w:val="clear" w:color="auto" w:fill="FFFFFF"/>
        <w:jc w:val="right"/>
      </w:pPr>
      <w:bookmarkStart w:id="0" w:name="_GoBack"/>
      <w:bookmarkEnd w:id="0"/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Додаток 1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br/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до Порядку</w:t>
      </w:r>
    </w:p>
    <w:p w:rsidR="006F7699" w:rsidRDefault="006B0269">
      <w:pPr>
        <w:pStyle w:val="Standard"/>
        <w:shd w:val="clear" w:color="auto" w:fill="FFFFFF"/>
        <w:jc w:val="center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ІНФОРМАЦІЯ</w:t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br/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про проведення управителями об'єктів обстеження та оцінки ступеня безбар'єрності об'єктів фізичного оточення і послуг для осіб з інвалідністю</w:t>
      </w:r>
    </w:p>
    <w:p w:rsidR="006F7699" w:rsidRDefault="006B0269">
      <w:pPr>
        <w:pStyle w:val="Standard"/>
        <w:shd w:val="clear" w:color="auto" w:fill="FFFFFF"/>
        <w:jc w:val="center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 xml:space="preserve">КП </w:t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«Фармація»</w:t>
      </w:r>
    </w:p>
    <w:tbl>
      <w:tblPr>
        <w:tblW w:w="5000" w:type="pct"/>
        <w:tblInd w:w="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"/>
        <w:gridCol w:w="4897"/>
        <w:gridCol w:w="173"/>
        <w:gridCol w:w="1664"/>
        <w:gridCol w:w="2499"/>
      </w:tblGrid>
      <w:tr w:rsidR="006F7699">
        <w:tblPrEx>
          <w:tblCellMar>
            <w:top w:w="0" w:type="dxa"/>
            <w:bottom w:w="0" w:type="dxa"/>
          </w:tblCellMar>
        </w:tblPrEx>
        <w:tc>
          <w:tcPr>
            <w:tcW w:w="9592" w:type="dxa"/>
            <w:gridSpan w:val="5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Загальна інформація про об'єкт  </w:t>
            </w: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Аптека № 8 КП «Фармація»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89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Дата проведення обстеження</w:t>
            </w:r>
          </w:p>
        </w:tc>
        <w:tc>
          <w:tcPr>
            <w:tcW w:w="4336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     05.09.2023 р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89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Адреса розташування об'єкта</w:t>
            </w:r>
          </w:p>
        </w:tc>
        <w:tc>
          <w:tcPr>
            <w:tcW w:w="4336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 м.Київ, </w:t>
            </w:r>
            <w:hyperlink r:id="rId6" w:history="1"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8"/>
                  <w:szCs w:val="28"/>
                  <w:lang w:eastAsia="uk-UA"/>
                </w:rPr>
                <w:t>проспект Берестейський (Перемоги), 20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, </w:t>
            </w:r>
          </w:p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Шевченківський район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89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Форма власності</w:t>
            </w:r>
          </w:p>
        </w:tc>
        <w:tc>
          <w:tcPr>
            <w:tcW w:w="4336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Комунальна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89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Найменування п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ослуги</w:t>
            </w:r>
          </w:p>
        </w:tc>
        <w:tc>
          <w:tcPr>
            <w:tcW w:w="4336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Роздрібна торгівля лікарськими засобами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89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Особа, яка проводила обстеження</w:t>
            </w:r>
          </w:p>
        </w:tc>
        <w:tc>
          <w:tcPr>
            <w:tcW w:w="4336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Кособукін Володимир Ігоревич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89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336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4071962</w:t>
            </w:r>
          </w:p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kosobukin@pharmacy.kiev.ua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5429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Критерії безбар'єрності об'єктів фізичного оточення і послуг для осіб з інвалідністю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Відповідність критеріям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br/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(так або ні)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Примітки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Шляхи руху до будівлі: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1) місця для безоплатного паркування транспортних засобів, якими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2) таких місць не менш як 10 відсотків загальної кількості (але не менш як одне місце),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4) ширина пішо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хідних доріжок до будівлі становить не менше 1,8 метра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 xml:space="preserve">перешкоджають пересуванню на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кріслах колісних або з милицями)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 так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7) нахил пандуса становить не більш як 8 відсотків (на 1 метр довжини не більше 8 сантиметрів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9) систему засобів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об'єктів та перешко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д)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Вхідна група: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1) вхідна група до об'єкта облаштована доступними (візуально та тактильно) інформаційними покажчиками: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both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3) нахил пандуса становить не більш як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8 відсотків (на 1 метр довжини не більше 8 сантиметрів підйому), уздовж обох боків усіх сходів і пандусів встановлено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огорожу з поручнями, поручні пандусів розташовані на висоті 0,7 і 0,9 метра, завершальні частини поручнів продовжені по горизонталі на 0,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так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4) всі сходи в межах одного маршу однакові за формою в плані, за шириною сходинки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і висотою підйому сходинок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5) двері облаштовані спеціальними пристосуваннями для фіксації дверних полотен в положенні "зачинено" і "відчинено"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6) за наявності прозорих дверних (фасадних) конструкцій на них нанесено відповідне контрастне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маркування кольором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8) за наявності порогів висота кожного елемента порога не перевищує 0,02 метра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9) кути порогів заокруглені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10) на першу/останню сходинки, пороги, інші об'єкти та перешкоди нанесено контрастне маркування кольором (ширина маркування горизонтальної площини ребра - 0,05 - 0,1 метра, вертикальної - 0,03 - 0,05 метра)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11) розміри в плані тамбура (у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14) у разі наявності турнікета його ширина у просвіт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 становить не менше 1 метра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 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2) нахил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  <w:p w:rsidR="006F7699" w:rsidRDefault="006F769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6F7699" w:rsidRDefault="006F769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6F7699" w:rsidRDefault="006F769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6F7699" w:rsidRDefault="006F769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6F7699" w:rsidRDefault="006F769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6F7699" w:rsidRDefault="006F769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6F7699" w:rsidRDefault="006F769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6F7699" w:rsidRDefault="006F769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3) всі сходи в межах одного маршу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однакові за формою в плані, за шириною сходинки і висотою підйому сходинок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4) двері облаштовані спеціальними пристосуваннями для фіксації дверних полотен в положенні "зачинено" і "відчинено"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5) за наявності прозорих дверних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(фасадних) конструкцій на них нанесено відповідне контрастне маркування кольором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7) за наявності порогів висота кожного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елемента порога не перевищує 0,02 метра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8) кути порогів заокруглені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9) на першу/останню сходинки, пороги, інші об'єкти та перешкоди нанесено контрастне маркування кольором (ширина маркування горизонтальної площини ребра - 0,05 -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0,1 метра, вертикальної - 0,03 - 0,05 метра)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10) шляхи руху оснащені засобами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конструкцій, інших об'єктів)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відеозв'язку, перекладу на жестову мову, оснащення спеціальними перс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ональними приладами підсилення звуку), що відповідають вимогам державних стандартів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так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інвалідністю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авних стандартів, які встановлюють вимоги до зазначеного обладнання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14) під час зупинки ліфта рівень його підлоги залишається в рівень із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підлогою поверху (допускається відхилення не більш як 0,02 метра)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16) номери поверхів,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зазначені на кнопках ліфта, продубльовані у тактильному вигляді та шрифтом Брайля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18) навпроти дверей ліфта наявна табличка із номером поверху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відсутній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19) ширина дверей ліфта не менш як 0,9 метра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21)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санітарно-гігієнічні та інші допоміжні приміщення розраховані на осіб з інвалідністю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Не передбачено ліцензійними умовами Постанова КМУ від 30.11.2016 №929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22) у туалетах загального користування (у разі їх наявності) (окремо для чоловіків і жінок) ви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 Не передбачено ліцензійними умовами Постанова КМУ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 30.11.2016 №929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 ліцензійними умовами Постанова КМУ від 30.11.2016 №929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24)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привод сигналізації розташовано в межах між 0,8 - 1,1 метра над рівнем підлоги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 ліцензійними вимогами Постанова КМУ від 30.11.2016 №929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25) шляхи/напрямки, доступні та безпечні для осіб з інвалідністю, позначено міжнародним знаком досту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пності для зручності осіб з інвалідністю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відсутній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27) місце розташування санітарно-гігієнічного приміщення,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 ліцензійними умовами Постанова КМУ від 30.11.2016 №929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28) напрямок руху до евакуаційних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шляхів та виходів, доступних для осі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так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об'єкті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30)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відповідна схема виконана в доступних (візуально/тактильно) форматах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32) у приміщенні, де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33) ширина шляху руху в коридорах, приміщеннях, галереях н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36) висота об'єктів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37) шляхи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38) інформація про евакуаційні виходи (шляхи руху) доступна для осіб з інвалідністю, насамперед осіб, які пересув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аються на кріслах колісних, мають порушення зору та слуху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слуху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</w:t>
            </w:r>
          </w:p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ліцензійними умовами Постанова КМУ від 30.11.2016 №929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Безбар'єрність послуг для осіб з інвалідністю: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1) веб-сайти організації, що розміщена в об'єкті, є доступними для користувачів з порушеннями зору, слуху,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опорно-рухового апарату, мовлення та інтелектуального розвитку, а також з різними комбінаціями порушень відповідно до ДСТУ ISO/IEC 40500:2015 "Інформаційні технології. Настанова з доступності веб-контенту W3C (WCAG) 2.0" не нижче рівня АА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35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507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2) у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66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</w:tbl>
    <w:p w:rsidR="006F7699" w:rsidRDefault="006B0269">
      <w:pPr>
        <w:pStyle w:val="Standard"/>
        <w:shd w:val="clear" w:color="auto" w:fill="FFFFFF"/>
        <w:jc w:val="center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Серед працюючих кількість осіб</w:t>
      </w:r>
    </w:p>
    <w:tbl>
      <w:tblPr>
        <w:tblW w:w="5000" w:type="pct"/>
        <w:tblInd w:w="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"/>
        <w:gridCol w:w="1792"/>
        <w:gridCol w:w="1538"/>
        <w:gridCol w:w="1782"/>
        <w:gridCol w:w="1525"/>
        <w:gridCol w:w="1525"/>
        <w:gridCol w:w="1350"/>
      </w:tblGrid>
      <w:tr w:rsidR="006F7699">
        <w:tblPrEx>
          <w:tblCellMar>
            <w:top w:w="0" w:type="dxa"/>
            <w:bottom w:w="0" w:type="dxa"/>
          </w:tblCellMar>
        </w:tblPrEx>
        <w:tc>
          <w:tcPr>
            <w:tcW w:w="80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 осіб з інвалідністю</w:t>
            </w:r>
          </w:p>
        </w:tc>
        <w:tc>
          <w:tcPr>
            <w:tcW w:w="6182" w:type="dxa"/>
            <w:gridSpan w:val="4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8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1792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153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пересуваються на кріслах колісних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зору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слуху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мають інші порушення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 жінки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</w:tr>
    </w:tbl>
    <w:p w:rsidR="006F7699" w:rsidRDefault="006B0269">
      <w:pPr>
        <w:pStyle w:val="Standard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Серед відвідувачів/клієнтів , кількість осіб</w:t>
      </w:r>
    </w:p>
    <w:tbl>
      <w:tblPr>
        <w:tblW w:w="5000" w:type="pct"/>
        <w:tblInd w:w="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"/>
        <w:gridCol w:w="1792"/>
        <w:gridCol w:w="1538"/>
        <w:gridCol w:w="1782"/>
        <w:gridCol w:w="1525"/>
        <w:gridCol w:w="1525"/>
        <w:gridCol w:w="1350"/>
      </w:tblGrid>
      <w:tr w:rsidR="006F7699">
        <w:tblPrEx>
          <w:tblCellMar>
            <w:top w:w="0" w:type="dxa"/>
            <w:bottom w:w="0" w:type="dxa"/>
          </w:tblCellMar>
        </w:tblPrEx>
        <w:tc>
          <w:tcPr>
            <w:tcW w:w="80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Усього осіб з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інвалідністю</w:t>
            </w:r>
          </w:p>
        </w:tc>
        <w:tc>
          <w:tcPr>
            <w:tcW w:w="6182" w:type="dxa"/>
            <w:gridSpan w:val="4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8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1792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153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a4"/>
              <w:rPr>
                <w:color w:val="auto"/>
              </w:rPr>
            </w:pP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пересуваються на кріслах колісних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зору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слуху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мають інші порушення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Інформація не збирається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F769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6F7699">
        <w:tblPrEx>
          <w:tblCellMar>
            <w:top w:w="0" w:type="dxa"/>
            <w:bottom w:w="0" w:type="dxa"/>
          </w:tblCellMar>
        </w:tblPrEx>
        <w:tc>
          <w:tcPr>
            <w:tcW w:w="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 жінки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7699" w:rsidRDefault="006B026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</w:tbl>
    <w:p w:rsidR="006F7699" w:rsidRDefault="006B0269">
      <w:pPr>
        <w:pStyle w:val="Standard"/>
        <w:shd w:val="clear" w:color="auto" w:fill="FFFFFF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Підсумки: об’єкт є безбарєрним.</w:t>
      </w:r>
    </w:p>
    <w:p w:rsidR="006F7699" w:rsidRDefault="006F7699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6F7699" w:rsidRDefault="006F7699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6F7699" w:rsidRDefault="006F7699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6F7699" w:rsidRDefault="006B0269">
      <w:pPr>
        <w:pStyle w:val="Standard"/>
        <w:shd w:val="clear" w:color="auto" w:fill="FFFFFF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lastRenderedPageBreak/>
        <w:br/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* Зазначається:</w:t>
      </w:r>
    </w:p>
    <w:p w:rsidR="006F7699" w:rsidRDefault="006B0269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об'єкт є безбар'єрним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. Людина, яка користується кріслом колісним або є незрячою, може самостійно зайти на об'єкт та вільно в ньому пересуватися та скористатися евакуаційним виходом. Такий об'єкт має вхідну групу в рівень з підлогою (або нормативний пандус чи підйомник), ширину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ох статей, тактильні направляючі та одну мнемосхему при вході;</w:t>
      </w:r>
    </w:p>
    <w:p w:rsidR="006F7699" w:rsidRDefault="006F7699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6F7699" w:rsidRDefault="006B0269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об'єкт має часткову безбар'єрність.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Людина, яка користується кріслом колісним або є незрячою, може самостійно зайти на об'єкт та вільно в ньому пересуватися. Такий об'єкт має вхідну групу в рі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вень з підлогою (чи нормативний пандус (або його кут має відхилення від нормативного не більш як на 10 відсотків), ширину всіх дверей або більшості 80 - 89 сантиметрів, ліфт (або бути одноповерховим), щонайменше одну доступну для осіб, які пересуваються на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кріслах колісних, санітарно-гігієнічну кімнату із допоміжними поручнями біля унітазу, що призначена для відвідувачів;</w:t>
      </w:r>
    </w:p>
    <w:p w:rsidR="006F7699" w:rsidRDefault="006F7699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6F7699" w:rsidRDefault="006B0269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об'єкт є бар'єрним.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Всі інші об'єкти, крім тих, що належать до першого та другого рівня.</w:t>
      </w:r>
    </w:p>
    <w:p w:rsidR="006F7699" w:rsidRDefault="006F7699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6F7699" w:rsidRDefault="006F7699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6F7699" w:rsidRDefault="006F7699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6F7699" w:rsidRDefault="006B0269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Управитель об'єкта </w:t>
      </w:r>
    </w:p>
    <w:p w:rsidR="006F7699" w:rsidRDefault="006B0269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В.о. генерального директ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ора                                     Віталій КУЗОРА</w:t>
      </w:r>
    </w:p>
    <w:p w:rsidR="006F7699" w:rsidRDefault="006F7699">
      <w:pPr>
        <w:pStyle w:val="Standard"/>
        <w:shd w:val="clear" w:color="auto" w:fill="FFFFFF"/>
        <w:jc w:val="both"/>
      </w:pPr>
    </w:p>
    <w:p w:rsidR="006F7699" w:rsidRDefault="006F7699">
      <w:pPr>
        <w:pStyle w:val="Standard"/>
        <w:shd w:val="clear" w:color="auto" w:fill="FFFFFF"/>
        <w:jc w:val="both"/>
        <w:rPr>
          <w:color w:val="auto"/>
        </w:rPr>
      </w:pPr>
    </w:p>
    <w:p w:rsidR="006F7699" w:rsidRDefault="006B0269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"_18__" вересня 2023 р.</w:t>
      </w:r>
    </w:p>
    <w:p w:rsidR="006F7699" w:rsidRDefault="006B0269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 </w:t>
      </w:r>
    </w:p>
    <w:sectPr w:rsidR="006F7699">
      <w:pgSz w:w="11906" w:h="16838"/>
      <w:pgMar w:top="142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269" w:rsidRDefault="006B0269">
      <w:r>
        <w:separator/>
      </w:r>
    </w:p>
  </w:endnote>
  <w:endnote w:type="continuationSeparator" w:id="0">
    <w:p w:rsidR="006B0269" w:rsidRDefault="006B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269" w:rsidRDefault="006B0269">
      <w:r>
        <w:separator/>
      </w:r>
    </w:p>
  </w:footnote>
  <w:footnote w:type="continuationSeparator" w:id="0">
    <w:p w:rsidR="006B0269" w:rsidRDefault="006B0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F7699"/>
    <w:rsid w:val="0041466D"/>
    <w:rsid w:val="006B0269"/>
    <w:rsid w:val="006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A9480-520C-4969-966A-FF5199D0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uk-U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3">
    <w:name w:val="heading 3"/>
    <w:basedOn w:val="Heading"/>
    <w:next w:val="Textbody"/>
    <w:pPr>
      <w:spacing w:before="140" w:after="120"/>
      <w:outlineLvl w:val="2"/>
    </w:pPr>
    <w:rPr>
      <w:rFonts w:ascii="Liberation Serif" w:eastAsia="NSimSun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customStyle="1" w:styleId="a4">
    <w:name w:val="Обычный"/>
    <w:pPr>
      <w:suppressAutoHyphens/>
    </w:pPr>
  </w:style>
  <w:style w:type="character" w:customStyle="1" w:styleId="a5">
    <w:name w:val="Основной шрифт абзаца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283" w:line="276" w:lineRule="auto"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rct=j&amp;q=&amp;esrc=s&amp;source=web&amp;cd=&amp;ved=2ahUKEwiX1r2Fi5OBAxXahP0HHW7LAPgQFnoECBgQAQ&amp;url=https%3A%2F%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9334</Words>
  <Characters>5321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Kosobukin</dc:creator>
  <cp:lastModifiedBy>Пасулька Євген Михайлович</cp:lastModifiedBy>
  <cp:revision>2</cp:revision>
  <dcterms:created xsi:type="dcterms:W3CDTF">2024-05-09T13:56:00Z</dcterms:created>
  <dcterms:modified xsi:type="dcterms:W3CDTF">2024-05-09T13:56:00Z</dcterms:modified>
</cp:coreProperties>
</file>