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7B2" w:rsidRDefault="00CC183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Додаток 1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до Порядку</w:t>
      </w:r>
    </w:p>
    <w:p w:rsidR="001267B2" w:rsidRDefault="00CC1839">
      <w:pPr>
        <w:pStyle w:val="Standard"/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ІНФОРМАЦІЯ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про проведення управителями об'єктів обстеження та оцінки ступеня безбар'єрності об'єктів фізичного оточення і послуг для осіб з інвалідністю</w:t>
      </w:r>
    </w:p>
    <w:p w:rsidR="001267B2" w:rsidRDefault="00CC1839">
      <w:pPr>
        <w:pStyle w:val="Standard"/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КП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«Фармація»</w:t>
      </w:r>
    </w:p>
    <w:tbl>
      <w:tblPr>
        <w:tblW w:w="9763" w:type="dxa"/>
        <w:tblInd w:w="-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"/>
        <w:gridCol w:w="5058"/>
        <w:gridCol w:w="171"/>
        <w:gridCol w:w="1671"/>
        <w:gridCol w:w="2512"/>
      </w:tblGrid>
      <w:tr w:rsidR="001267B2">
        <w:tblPrEx>
          <w:tblCellMar>
            <w:top w:w="0" w:type="dxa"/>
            <w:bottom w:w="0" w:type="dxa"/>
          </w:tblCellMar>
        </w:tblPrEx>
        <w:tc>
          <w:tcPr>
            <w:tcW w:w="9763" w:type="dxa"/>
            <w:gridSpan w:val="5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Загальна інформація про об'єкт  Аптека № 130 КП «Фармація»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0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Дата проведення обстеження</w:t>
            </w:r>
          </w:p>
        </w:tc>
        <w:tc>
          <w:tcPr>
            <w:tcW w:w="4354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     22.08.2023 р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0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Адреса розташування об'єкта</w:t>
            </w:r>
          </w:p>
        </w:tc>
        <w:tc>
          <w:tcPr>
            <w:tcW w:w="4354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м.Київ, вул.  Данила Щербаківського(Щербакова), 60 А, Шевченківський район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50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Форма власності</w:t>
            </w:r>
          </w:p>
        </w:tc>
        <w:tc>
          <w:tcPr>
            <w:tcW w:w="4354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Комунальна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50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Найменування послуги</w:t>
            </w:r>
          </w:p>
        </w:tc>
        <w:tc>
          <w:tcPr>
            <w:tcW w:w="4354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Роздрібна торгівля лікарськими засобами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50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Особа, яка проводила обстеження</w:t>
            </w:r>
          </w:p>
        </w:tc>
        <w:tc>
          <w:tcPr>
            <w:tcW w:w="4354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Максим Корж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505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354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4033561,0960328193</w:t>
            </w:r>
          </w:p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korzh.m@pharmacy.kiev.ua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3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Критерії безбар'єрності об'єктів фізичного оточення і послуг для осіб з інвалідністю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Відповідність критеріям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(так або ні)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Примітки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Шляхи руху до будівлі: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1) місця для безоплатного паркування транспортних засобів, якими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2) таких місць не менш як 10 відсотків загальної кількості (але не менш як одне місце),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4) ширина пішо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хідних доріжок до будівлі становить не менше 1,8 метра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 xml:space="preserve">пересуванню на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кріслах колісних або з милицями)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 так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7) нахил пандуса становить не більш як 8 відсотків (на 1 метр довжини не більше 8 сантиметрів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так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9) систему засобів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об'єктів та перешко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д)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так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так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Вхідна група: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1) вхідна група до об'єкта облаштована доступними (візуально та тактильно) інформаційними покажчиками: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так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так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3) нахил пандуса становить не більш як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8 відсотків (на 1 метр довжини не більше 8 сантиметрів підйому), уздовж обох боків усіх сходів і пандусів встановлено огорожу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з поручнями, поручні пандусів розташовані на висоті 0,7 і 0,9 метра, завершальні частини поручнів продовжені по горизонталі на 0,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так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4) всі сходи в межах одного маршу однакові за формою в плані, за шириною сходинки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і висотою підйому сходинок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5) двері облаштовані спеціальними пристосуваннями для фіксації дверних полотен в положенні "зачинено" і "відчинено"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6) за наявності прозорих дверних (фасадних) конструкцій на них нанесено відповідне контрастне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маркування кольором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8) за наявності порогів висота кожного елемента порога не перевищує 0,02 метра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9) кути порогів заокруглені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10) на першу/останню сходинки, пороги, інші об'єкти та перешкоди нанесено контрастне маркування кольором (ширина маркування горизонтальної площини ребра - 0,05 - 0,1 метра, вертикальної - 0,03 - 0,05 метра)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11) розміри в плані тамбура (у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так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14) у разі наявності турнікета його ширина у просвіт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і становить не менше 1 метра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 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2) нахил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  <w:p w:rsidR="001267B2" w:rsidRDefault="001267B2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1267B2" w:rsidRDefault="001267B2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1267B2" w:rsidRDefault="001267B2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1267B2" w:rsidRDefault="001267B2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1267B2" w:rsidRDefault="001267B2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1267B2" w:rsidRDefault="001267B2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1267B2" w:rsidRDefault="001267B2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  <w:p w:rsidR="001267B2" w:rsidRDefault="001267B2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3) всі сходи в межах одного маршу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однакові за формою в плані, за шириною сходинки і висотою підйому сходинок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4) двері облаштовані спеціальними пристосуваннями для фіксації дверних полотен в положенні "зачинено" і "відчинено"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5) за наявності прозорих дверних (фас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адних) конструкцій на них нанесено відповідне контрастне маркування кольором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7) за наявності порогів висота кожного елемента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порога не перевищує 0,02 метра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8) кути порогів заокруглені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9) на першу/останню сходинки, пороги, інші об'єкти та перешкоди нанесено контрастне маркування кольором (ширина маркування горизонтальної площини ребра - 0,05 - 0,1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метра, вертикальної - 0,03 - 0,05 метра)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відсутні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10) шляхи руху оснащені засобами орієнтування та інформування (зокрема,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тактильні та візуальні елементи доступності, позначення кольором сходинок, порогів, елементів обладнання, прозорих елементів конс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трукцій, інших об'єктів)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відеозв'язку, перекладу на жестову мову, оснащення спеціальними персональ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ними приладами підсилення звуку), що відповідають вимогам державних стандартів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так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інвалідністю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авних стандартів, які встановлюють вимоги до зазначеного обладнання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Ліфт відсутній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Ліфт відсутній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14) під час зупинки ліфта рівень його підлоги залишається в рівень із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підлогою поверху (допускається відхилення не більш як 0,02 метра)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Ліфт відсутній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Ліфт відсутній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16) номери поверхів,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зазначені на кнопках ліфта, продубльовані у тактильному вигляді та шрифтом Брайля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Ліфт відсутній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Ліфт відсутній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18) навпроти дверей ліфта наявна табличка із номером поверху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Ліфт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відсутній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19) ширина дверей ліфта не менш як 0,9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метра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Ліфт відсутній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21)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санітарно-гігієнічні та інші допоміжні приміщення розраховані на осіб з інвалідністю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Не передбачено ліцензійними умовами Постанова КМУ від 30.11.2016 №929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22) у туалетах загального користування (у разі їх наявності) (окремо для чоловіків і жінок) ви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 Не передбачено ліцензійними умовами Постанова КМУ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 30.11.2016 №929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Не передбачено ліцензійними умовами Постанова КМУ від 30.11.2016 №929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24)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привод сигналізації розташовано в межах між 0,8 - 1,1 метра над рівнем підлоги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Не передбачено ліцензійними вимогами Постанова КМУ від 30.11.2016 №929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25) шляхи/напрямки, доступні та безпечні для осіб з інвалідністю, позначено міжнародним знаком досту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пності для зручності осіб з інвалідністю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так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відсутній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27) місце розташування санітарно-гігієнічного приміщення,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Не передбачено ліцензійними умовами Постанова КМУ від 30.11.2016 №929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28) напрямок руху до евакуаційних шляхів та виходів, доступних для осі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б з інвалідністю, позначено міжнародним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так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об'єкті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30)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відповідна схема виконана в доступних (візуально/тактильно) форматах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так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32) у приміщенні, де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так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33) ширина шляху руху в коридорах, приміщеннях, галереях на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так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35)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ширина проходу в приміщенні з обладнанням і меблями не менш як 1,2 метра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36) висота об'єктів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37) шляхи евакуації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так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38) інформація про евакуаційні виходи (шляхи руху) доступна для осіб з інвалідністю, насамперед осіб, які пересуваються на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кріслах колісних, мають порушення зору та слуху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так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39) пристрої сповіщення про надзвичайну ситуацію адаптовані для сприйняття усіма особами з інвалідністю, насамперед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особами, які пересуваються на кріслах колісних, мають порушення зору та слуху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передбачено</w:t>
            </w:r>
          </w:p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ліцензійними умовами Постанова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КМУ від 30.11.2016 №929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lastRenderedPageBreak/>
              <w:t>4.</w:t>
            </w: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Безбар'єрність послуг для осіб з інвалідністю: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1) веб-сайти організації, що розміщена в об'єкті, є доступними для користувачів з порушеннями зору, слуху, опорно-рухового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апарату, мовлення та інтелектуального розвитку, а також з різними комбінаціями порушень відповідно до ДСТУ ISO/IEC 40500:2015 "Інформаційні технології. Настанова з доступності веб-контенту W3C (WCAG) 2.0" не нижче рівня АА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35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9" w:type="dxa"/>
            <w:gridSpan w:val="2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2) у штаті є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67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ні </w:t>
            </w:r>
          </w:p>
        </w:tc>
        <w:tc>
          <w:tcPr>
            <w:tcW w:w="251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</w:tbl>
    <w:p w:rsidR="001267B2" w:rsidRDefault="001267B2">
      <w:pPr>
        <w:pStyle w:val="Standard"/>
        <w:shd w:val="clear" w:color="auto" w:fill="FFFFFF"/>
        <w:jc w:val="center"/>
        <w:rPr>
          <w:rFonts w:ascii="Times New Roman" w:hAnsi="Times New Roman" w:cs="Times New Roman"/>
          <w:color w:val="auto"/>
        </w:rPr>
      </w:pPr>
    </w:p>
    <w:p w:rsidR="001267B2" w:rsidRDefault="001267B2">
      <w:pPr>
        <w:pStyle w:val="Standard"/>
        <w:shd w:val="clear" w:color="auto" w:fill="FFFFFF"/>
        <w:jc w:val="center"/>
        <w:rPr>
          <w:rFonts w:ascii="Times New Roman" w:hAnsi="Times New Roman" w:cs="Times New Roman"/>
          <w:color w:val="auto"/>
        </w:rPr>
      </w:pPr>
    </w:p>
    <w:p w:rsidR="001267B2" w:rsidRDefault="00CC1839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Серед працюючих кількість осіб</w:t>
      </w:r>
    </w:p>
    <w:tbl>
      <w:tblPr>
        <w:tblW w:w="5000" w:type="pct"/>
        <w:tblInd w:w="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"/>
        <w:gridCol w:w="1789"/>
        <w:gridCol w:w="1538"/>
        <w:gridCol w:w="1782"/>
        <w:gridCol w:w="1526"/>
        <w:gridCol w:w="1526"/>
        <w:gridCol w:w="1350"/>
      </w:tblGrid>
      <w:tr w:rsidR="001267B2">
        <w:tblPrEx>
          <w:tblCellMar>
            <w:top w:w="0" w:type="dxa"/>
            <w:bottom w:w="0" w:type="dxa"/>
          </w:tblCellMar>
        </w:tblPrEx>
        <w:tc>
          <w:tcPr>
            <w:tcW w:w="81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89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38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Усього осіб з інвалідністю</w:t>
            </w:r>
          </w:p>
        </w:tc>
        <w:tc>
          <w:tcPr>
            <w:tcW w:w="6184" w:type="dxa"/>
            <w:gridSpan w:val="4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них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8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38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пересуваються на кріслах колісних</w:t>
            </w:r>
          </w:p>
        </w:tc>
        <w:tc>
          <w:tcPr>
            <w:tcW w:w="152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порушенням зору</w:t>
            </w:r>
          </w:p>
        </w:tc>
        <w:tc>
          <w:tcPr>
            <w:tcW w:w="152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порушенням слуху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мають інші порушення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8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Усього</w:t>
            </w:r>
          </w:p>
        </w:tc>
        <w:tc>
          <w:tcPr>
            <w:tcW w:w="153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1</w:t>
            </w: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0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8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них жінки</w:t>
            </w:r>
          </w:p>
        </w:tc>
        <w:tc>
          <w:tcPr>
            <w:tcW w:w="153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1</w:t>
            </w: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52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0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1</w:t>
            </w:r>
          </w:p>
        </w:tc>
      </w:tr>
    </w:tbl>
    <w:p w:rsidR="001267B2" w:rsidRDefault="00CC1839">
      <w:pPr>
        <w:pStyle w:val="Standard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Серед відвідувачів/клієнтів , кількість осіб</w:t>
      </w:r>
    </w:p>
    <w:tbl>
      <w:tblPr>
        <w:tblW w:w="5000" w:type="pct"/>
        <w:tblInd w:w="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"/>
        <w:gridCol w:w="1789"/>
        <w:gridCol w:w="1538"/>
        <w:gridCol w:w="1782"/>
        <w:gridCol w:w="1526"/>
        <w:gridCol w:w="1526"/>
        <w:gridCol w:w="1350"/>
      </w:tblGrid>
      <w:tr w:rsidR="001267B2">
        <w:tblPrEx>
          <w:tblCellMar>
            <w:top w:w="0" w:type="dxa"/>
            <w:bottom w:w="0" w:type="dxa"/>
          </w:tblCellMar>
        </w:tblPrEx>
        <w:tc>
          <w:tcPr>
            <w:tcW w:w="81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89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38" w:type="dxa"/>
            <w:vMerge w:val="restar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Усього осіб з інвалідністю</w:t>
            </w:r>
          </w:p>
        </w:tc>
        <w:tc>
          <w:tcPr>
            <w:tcW w:w="6184" w:type="dxa"/>
            <w:gridSpan w:val="4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 xml:space="preserve"> них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81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9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38" w:type="dxa"/>
            <w:vMerge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пересуваються на кріслах колісних</w:t>
            </w:r>
          </w:p>
        </w:tc>
        <w:tc>
          <w:tcPr>
            <w:tcW w:w="152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порушенням зору</w:t>
            </w:r>
          </w:p>
        </w:tc>
        <w:tc>
          <w:tcPr>
            <w:tcW w:w="152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порушенням слуху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мають інші порушення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8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Усього</w:t>
            </w:r>
          </w:p>
        </w:tc>
        <w:tc>
          <w:tcPr>
            <w:tcW w:w="153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Інформація не збирається</w:t>
            </w: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1267B2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52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  <w:tr w:rsidR="001267B2">
        <w:tblPrEx>
          <w:tblCellMar>
            <w:top w:w="0" w:type="dxa"/>
            <w:bottom w:w="0" w:type="dxa"/>
          </w:tblCellMar>
        </w:tblPrEx>
        <w:tc>
          <w:tcPr>
            <w:tcW w:w="81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89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з них жінки</w:t>
            </w:r>
          </w:p>
        </w:tc>
        <w:tc>
          <w:tcPr>
            <w:tcW w:w="1538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82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26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350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1267B2" w:rsidRDefault="00CC18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uk-UA"/>
              </w:rPr>
              <w:t> </w:t>
            </w:r>
          </w:p>
        </w:tc>
      </w:tr>
    </w:tbl>
    <w:p w:rsidR="001267B2" w:rsidRDefault="00CC1839">
      <w:pPr>
        <w:pStyle w:val="Standard"/>
        <w:shd w:val="clear" w:color="auto" w:fill="FFFFFF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Підсумки: об’єкт є безбарєрним.</w:t>
      </w:r>
    </w:p>
    <w:p w:rsidR="001267B2" w:rsidRDefault="001267B2">
      <w:pPr>
        <w:pStyle w:val="Standard"/>
        <w:shd w:val="clear" w:color="auto" w:fill="FFFFFF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1267B2" w:rsidRDefault="001267B2">
      <w:pPr>
        <w:pStyle w:val="Standard"/>
        <w:shd w:val="clear" w:color="auto" w:fill="FFFFFF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1267B2" w:rsidRDefault="001267B2">
      <w:pPr>
        <w:pStyle w:val="Standard"/>
        <w:shd w:val="clear" w:color="auto" w:fill="FFFFFF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1267B2" w:rsidRDefault="001267B2">
      <w:pPr>
        <w:pStyle w:val="Standard"/>
        <w:shd w:val="clear" w:color="auto" w:fill="FFFFFF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1267B2" w:rsidRDefault="001267B2">
      <w:pPr>
        <w:pStyle w:val="Standard"/>
        <w:shd w:val="clear" w:color="auto" w:fill="FFFFFF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1267B2" w:rsidRDefault="00CC1839">
      <w:pPr>
        <w:pStyle w:val="Standard"/>
        <w:shd w:val="clear" w:color="auto" w:fill="FFFFFF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* Зазначається:</w:t>
      </w:r>
    </w:p>
    <w:p w:rsidR="001267B2" w:rsidRDefault="00CC1839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об'єкт є безбар'єрним. Людина, 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яка користується кріслом колісним або є незрячою, може самостійно зайти на об'єкт та вільно в ньому пересуватися та скористатися евакуаційним виходом. Такий об'єкт має вхідну групу в рівень з підлогою (або нормативний пандус чи підйомник), ширину всіх двер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 тактильні направляючі та одну мнемосхему при вході;</w:t>
      </w:r>
    </w:p>
    <w:p w:rsidR="001267B2" w:rsidRDefault="001267B2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1267B2" w:rsidRDefault="00CC1839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об'єкт має часткову безбар'єрність. Людина, яка користується кріслом колісним або є незрячою, може самостійно зайти на об'єкт та вільно в ньому пересуватися. Такий об'єкт має вхідну групу в рівень з під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логою (чи нормативний пандус (або його кут має відхилення від нормативного не більш як на 10 відсотків), ширину всіх дверей або більшості 80 - 89 сантиметрів, ліфт (або бути одноповерховим), щонайменше одну доступну для осіб, які пересуваються на кріслах к</w:t>
      </w: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олісних, санітарно-гігієнічну кімнату із допоміжними поручнями біля унітазу, що призначена для відвідувачів;</w:t>
      </w:r>
    </w:p>
    <w:p w:rsidR="001267B2" w:rsidRDefault="001267B2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1267B2" w:rsidRDefault="00CC1839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об'єкт є бар'єрним. Всі інші об'єкти, крім тих, що належать до першого та другого рівня.</w:t>
      </w:r>
    </w:p>
    <w:p w:rsidR="001267B2" w:rsidRDefault="001267B2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1267B2" w:rsidRDefault="001267B2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1267B2" w:rsidRDefault="001267B2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1267B2" w:rsidRDefault="00CC1839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Управитель об'єкта </w:t>
      </w:r>
    </w:p>
    <w:p w:rsidR="001267B2" w:rsidRDefault="00CC1839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В.о. генерального директора      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 xml:space="preserve">                                            Віталій КУЗОРА</w:t>
      </w:r>
    </w:p>
    <w:p w:rsidR="001267B2" w:rsidRDefault="001267B2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</w:p>
    <w:p w:rsidR="001267B2" w:rsidRDefault="00CC1839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"29" серпня 2023 р.</w:t>
      </w:r>
    </w:p>
    <w:p w:rsidR="001267B2" w:rsidRDefault="00CC1839">
      <w:pPr>
        <w:pStyle w:val="Standard"/>
        <w:shd w:val="clear" w:color="auto" w:fill="FFFFFF"/>
        <w:jc w:val="both"/>
      </w:pPr>
      <w:r>
        <w:rPr>
          <w:rStyle w:val="a5"/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uk-UA"/>
        </w:rPr>
        <w:t> </w:t>
      </w:r>
    </w:p>
    <w:sectPr w:rsidR="001267B2">
      <w:pgSz w:w="11906" w:h="16838"/>
      <w:pgMar w:top="568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839" w:rsidRDefault="00CC1839">
      <w:r>
        <w:separator/>
      </w:r>
    </w:p>
  </w:endnote>
  <w:endnote w:type="continuationSeparator" w:id="0">
    <w:p w:rsidR="00CC1839" w:rsidRDefault="00CC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839" w:rsidRDefault="00CC1839">
      <w:r>
        <w:separator/>
      </w:r>
    </w:p>
  </w:footnote>
  <w:footnote w:type="continuationSeparator" w:id="0">
    <w:p w:rsidR="00CC1839" w:rsidRDefault="00CC1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267B2"/>
    <w:rsid w:val="001267B2"/>
    <w:rsid w:val="00CC1839"/>
    <w:rsid w:val="00CE3AC2"/>
    <w:rsid w:val="00E5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964C9-6220-46DD-9EDA-77E99DE3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uk-U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</w:style>
  <w:style w:type="character" w:customStyle="1" w:styleId="a4">
    <w:name w:val="Основной шрифт абзаца"/>
  </w:style>
  <w:style w:type="character" w:customStyle="1" w:styleId="a5">
    <w:name w:val="Шрифт абзацу за замовчуванням"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9247</Words>
  <Characters>5271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Пасулька Євген Михайлович</cp:lastModifiedBy>
  <cp:revision>2</cp:revision>
  <dcterms:created xsi:type="dcterms:W3CDTF">2024-05-09T13:55:00Z</dcterms:created>
  <dcterms:modified xsi:type="dcterms:W3CDTF">2024-05-09T13:55:00Z</dcterms:modified>
</cp:coreProperties>
</file>