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06" w:rsidRDefault="00CD7E85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1F5406" w:rsidRDefault="00CD7E85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1F5406" w:rsidRDefault="00CD7E85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979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980"/>
        <w:gridCol w:w="170"/>
        <w:gridCol w:w="1822"/>
        <w:gridCol w:w="2358"/>
      </w:tblGrid>
      <w:tr w:rsidR="001F5406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121 КП «Фармація»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06.09.2023 р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м.Київ, вулиця Щусєва, 2/19, Шевченківський район.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Комунальна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Найменування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послуги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4071962</w:t>
            </w:r>
          </w:p>
          <w:p w:rsidR="001F5406" w:rsidRDefault="00CD7E85">
            <w:pPr>
              <w:pStyle w:val="Standard"/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місця для безоплатного паркування транспортних засобів, якими керують особи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місця позначені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4) ширина пішохідних доріжок до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будівлі становить не менше 1,8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милицями)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систему засобів орієнтації, інформаційної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та перешкод)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міжнародним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покажчиками: адресна табличка, інформація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про: назву, опис діяльності установи, години роботи; інша довідкова інформація тощо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нахил пандуса становить не більш як 8 відсотків (на 1 метр довжини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не більше 8 сантиметрів підйому), уздовж обох боків усіх сходів і пандусів встановлено огорожу з поручнями, поручні пандусів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розташовані на висоті 0,7 і 0,9 метра, завершальні частини поручнів продовжені по горизонталі на 0,3 метра (як вгорі, так і внизу)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на першу/останню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розміри в плані тамбура (у разі його наявності) становлять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менше 1,5 х 1,5 метра (або такі, що дають змогу маневрувати кріслу колісному)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відсутні перешкоди (решітка з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у разі наявності турнікета його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ширина у просвіті становить не менше 1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тні 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нахил пандуса становить не більш як 8 відсотків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сходи в межах одного маршу однакові за формою в плані, за шириною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сходинки і висотою підйому сходинок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за наявності прозорих дверних (фасадних) конструкцій на них нанесено відп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овідне контрастне маркування кольором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за наявності порогів висота кожного елемента порога не перевищує 0,02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шляхи руху оснащені засобами орієнтування та інформування (зокрема,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тактильні та візуальні елементи доступності, позначення кольором сходинок, порогів, елементів обладнання, прозорих елементів конструкцій, інших об'єктів) та для ос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оснащення спеціальними персональними приладами підсилення звуку),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що відповідають вимогам державних стандартів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12) у разі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 вимоги до зазначеного обладнання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під час зупинки ліфта рівень його підлоги залишається в рівень із підлогою поверху (допускається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відхилення не більш як 0,02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номери поверхів, зазначені на кнопках ліфта,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продубльовані у тактильному вигляді та шрифтом Брайля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19) ширина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дверей ліфта не менш як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21)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санітарно-гігієнічні та інші допоміжні приміщення розраховані на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22) у туалетах загального користування (у разі їх наявності) (окремо для чоловіків і жінок) вик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ід 30.11.2016 №929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24)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привод сигналізації розташовано в межах між 0,8 - 1,1 метра над рівнем підлоги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25) шляхи/напрямки, доступні та безпечні для осіб з інвалідністю, позначено міжнародним знаком доступ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розташування санітарно-гігієнічного приміщення,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28) напрямок руху до евакуаційних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шляхів та виходів, доступних для осі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об'єкті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30)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відповідна схема виконана в доступних (візуально/тактильно) форматах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32) у приміщенні, де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33) ширина шляху руху в коридорах, приміщеннях, галереях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35)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ширина проходу в приміщенні з обладнанням і меблями не менш як 1,2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36) висота об'єктів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37) шляхи евакуації є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ередбачено</w:t>
            </w:r>
          </w:p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ліцензійними умовами Постанова КМУ від 30.11.2016 №929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веб-сайти організації, що розміщена в об'єкті, є доступними для користувачів з порушеннями зору, слуху, опорно-рухового апарату,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2.0" не нижче рівня АА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у штаті є (залучається)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8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3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1F5406" w:rsidRDefault="00CD7E85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  <w:p w:rsidR="001F5406" w:rsidRDefault="001F5406">
            <w:pPr>
              <w:pStyle w:val="Standard"/>
              <w:rPr>
                <w:color w:val="auto"/>
              </w:rPr>
            </w:pPr>
          </w:p>
        </w:tc>
      </w:tr>
    </w:tbl>
    <w:p w:rsidR="001F5406" w:rsidRDefault="00CD7E85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відвідувачів/клієнтів ,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1F54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F5406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F5406" w:rsidRDefault="00CD7E85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1F5406" w:rsidRDefault="00CD7E85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частково безбарєрним.</w:t>
      </w:r>
    </w:p>
    <w:p w:rsidR="001F5406" w:rsidRDefault="001F5406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1F5406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1F5406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CD7E85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1F5406" w:rsidRDefault="00CD7E8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. Людина, яка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(або нормативний пандус чи підйомник), ширину всіх дверей н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тильні направляючі та одну мнемосхему при вході;</w:t>
      </w:r>
    </w:p>
    <w:p w:rsidR="001F5406" w:rsidRDefault="001F540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CD7E8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пересуватися. Такий об'єкт має вхідну групу в рівень з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 одну доступну для осіб, які пересуваються на крісла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х колісних, санітарно-гігієнічну кімнату із допоміжними поручнями біля унітазу, що призначена для відвідувачів;</w:t>
      </w:r>
    </w:p>
    <w:p w:rsidR="001F5406" w:rsidRDefault="001F540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CD7E8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1F5406" w:rsidRDefault="001F540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1F540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1F540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F5406" w:rsidRDefault="00CD7E8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Управитель об'єкта</w:t>
      </w:r>
    </w:p>
    <w:p w:rsidR="001F5406" w:rsidRDefault="00CD7E8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В.о. генерального директора    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                                            Віталій КУЗОРА</w:t>
      </w:r>
    </w:p>
    <w:p w:rsidR="001F5406" w:rsidRDefault="001F5406">
      <w:pPr>
        <w:pStyle w:val="Standard"/>
        <w:shd w:val="clear" w:color="auto" w:fill="FFFFFF"/>
        <w:jc w:val="both"/>
        <w:rPr>
          <w:color w:val="auto"/>
        </w:rPr>
      </w:pPr>
    </w:p>
    <w:p w:rsidR="001F5406" w:rsidRDefault="00CD7E8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26 вересня 2023 р.</w:t>
      </w:r>
    </w:p>
    <w:p w:rsidR="001F5406" w:rsidRDefault="00CD7E85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1F5406">
      <w:pgSz w:w="11906" w:h="16838"/>
      <w:pgMar w:top="426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85" w:rsidRDefault="00CD7E85">
      <w:r>
        <w:separator/>
      </w:r>
    </w:p>
  </w:endnote>
  <w:endnote w:type="continuationSeparator" w:id="0">
    <w:p w:rsidR="00CD7E85" w:rsidRDefault="00CD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85" w:rsidRDefault="00CD7E85">
      <w:r>
        <w:separator/>
      </w:r>
    </w:p>
  </w:footnote>
  <w:footnote w:type="continuationSeparator" w:id="0">
    <w:p w:rsidR="00CD7E85" w:rsidRDefault="00CD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F5406"/>
    <w:rsid w:val="001F5406"/>
    <w:rsid w:val="00564112"/>
    <w:rsid w:val="00C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223BF-18D2-4B2D-B061-3718777E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9212</Words>
  <Characters>5252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2024-05-09T13:59:00Z</dcterms:created>
  <dcterms:modified xsi:type="dcterms:W3CDTF">2024-05-09T13:59:00Z</dcterms:modified>
</cp:coreProperties>
</file>