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B" w:rsidRPr="00F4163A" w:rsidRDefault="009A622B" w:rsidP="00F4163A">
      <w:pPr>
        <w:shd w:val="clear" w:color="auto" w:fill="FFFFFF"/>
        <w:spacing w:after="135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4163A">
        <w:rPr>
          <w:rFonts w:ascii="Times New Roman" w:hAnsi="Times New Roman"/>
          <w:sz w:val="28"/>
          <w:szCs w:val="28"/>
        </w:rPr>
        <w:t>Проєкт</w:t>
      </w:r>
      <w:r w:rsidRPr="00F4163A">
        <w:rPr>
          <w:rFonts w:ascii="Times New Roman" w:hAnsi="Times New Roman"/>
          <w:sz w:val="28"/>
          <w:szCs w:val="28"/>
          <w:lang w:val="uk-UA"/>
        </w:rPr>
        <w:t>:</w:t>
      </w:r>
      <w:r w:rsidRPr="00F4163A">
        <w:rPr>
          <w:rFonts w:ascii="Times New Roman" w:hAnsi="Times New Roman"/>
          <w:sz w:val="28"/>
          <w:szCs w:val="28"/>
        </w:rPr>
        <w:t xml:space="preserve"> </w:t>
      </w:r>
      <w:r w:rsidRPr="00F4163A">
        <w:rPr>
          <w:rFonts w:ascii="Times New Roman" w:hAnsi="Times New Roman"/>
          <w:sz w:val="28"/>
          <w:szCs w:val="28"/>
          <w:lang w:val="uk-UA"/>
        </w:rPr>
        <w:t xml:space="preserve">«Доступна англійська на шляху до ЄС. Запровадження роботи </w:t>
      </w:r>
      <w:r w:rsidRPr="00F4163A">
        <w:rPr>
          <w:rFonts w:ascii="Times New Roman" w:hAnsi="Times New Roman"/>
          <w:bCs/>
          <w:sz w:val="28"/>
          <w:szCs w:val="28"/>
          <w:lang w:val="uk-UA"/>
        </w:rPr>
        <w:t xml:space="preserve">English Speaking Club на базі </w:t>
      </w:r>
      <w:r w:rsidRPr="00F4163A">
        <w:rPr>
          <w:rFonts w:ascii="Times New Roman" w:hAnsi="Times New Roman"/>
          <w:sz w:val="28"/>
          <w:szCs w:val="28"/>
          <w:lang w:val="uk-UA"/>
        </w:rPr>
        <w:t xml:space="preserve">ЦРБ ЦБС «Свічадо» </w:t>
      </w:r>
      <w:r w:rsidRPr="007A23BF">
        <w:rPr>
          <w:rFonts w:ascii="Times New Roman" w:hAnsi="Times New Roman"/>
          <w:sz w:val="28"/>
          <w:szCs w:val="28"/>
          <w:lang w:val="uk-UA"/>
        </w:rPr>
        <w:t xml:space="preserve">(бульвар </w:t>
      </w:r>
      <w:r w:rsidRPr="00F4163A">
        <w:rPr>
          <w:rFonts w:ascii="Times New Roman" w:hAnsi="Times New Roman"/>
          <w:sz w:val="28"/>
          <w:szCs w:val="28"/>
          <w:lang w:val="uk-UA"/>
        </w:rPr>
        <w:t>Жуля Верна,</w:t>
      </w:r>
      <w:r w:rsidRPr="007A23BF">
        <w:rPr>
          <w:rFonts w:ascii="Times New Roman" w:hAnsi="Times New Roman"/>
          <w:sz w:val="28"/>
          <w:szCs w:val="28"/>
          <w:lang w:val="uk-UA"/>
        </w:rPr>
        <w:t xml:space="preserve"> 13-В</w:t>
      </w:r>
      <w:r w:rsidRPr="00F4163A">
        <w:rPr>
          <w:rFonts w:ascii="Times New Roman" w:hAnsi="Times New Roman"/>
          <w:sz w:val="28"/>
          <w:szCs w:val="28"/>
          <w:lang w:val="uk-UA"/>
        </w:rPr>
        <w:t>)</w:t>
      </w:r>
    </w:p>
    <w:p w:rsidR="009A622B" w:rsidRPr="0050306F" w:rsidRDefault="009A622B" w:rsidP="00747DAF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31C4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Сучасний світ стає все більше глобалізованим, а разом з цим англійська мова набуває дедалі більшої популярності. </w:t>
      </w:r>
      <w:r w:rsidRPr="00DA31C4">
        <w:rPr>
          <w:rFonts w:ascii="Times New Roman" w:hAnsi="Times New Roman"/>
          <w:color w:val="000000"/>
          <w:sz w:val="28"/>
          <w:szCs w:val="28"/>
        </w:rPr>
        <w:t xml:space="preserve">Вона стає не тільки засобом спілкування, але й ключем до багатьох можливостей. </w:t>
      </w:r>
    </w:p>
    <w:p w:rsidR="009A622B" w:rsidRDefault="009A622B" w:rsidP="00747DAF">
      <w:pPr>
        <w:pStyle w:val="Heading2"/>
        <w:shd w:val="clear" w:color="auto" w:fill="FFFFFF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0306F">
        <w:rPr>
          <w:b w:val="0"/>
          <w:color w:val="040C28"/>
          <w:sz w:val="28"/>
          <w:szCs w:val="28"/>
          <w:lang w:val="uk-UA"/>
        </w:rPr>
        <w:t xml:space="preserve">Від 26 червня 2024 року англійська мова </w:t>
      </w:r>
      <w:r w:rsidRPr="00684C6D">
        <w:rPr>
          <w:b w:val="0"/>
          <w:sz w:val="28"/>
          <w:szCs w:val="28"/>
          <w:lang w:val="uk-UA"/>
        </w:rPr>
        <w:t xml:space="preserve">— мова міжнародного спілкування в Україні тепер офіційно! </w:t>
      </w:r>
      <w:r>
        <w:rPr>
          <w:b w:val="0"/>
          <w:sz w:val="28"/>
          <w:szCs w:val="28"/>
          <w:lang w:val="uk-UA"/>
        </w:rPr>
        <w:t>0</w:t>
      </w:r>
      <w:r w:rsidRPr="00684C6D">
        <w:rPr>
          <w:rStyle w:val="rvts44"/>
          <w:b w:val="0"/>
          <w:bCs w:val="0"/>
          <w:sz w:val="28"/>
          <w:szCs w:val="28"/>
          <w:shd w:val="clear" w:color="auto" w:fill="FFFFFF"/>
          <w:lang w:val="uk-UA"/>
        </w:rPr>
        <w:t xml:space="preserve">4 червня 2024 року </w:t>
      </w:r>
      <w:r w:rsidRPr="00684C6D">
        <w:rPr>
          <w:b w:val="0"/>
          <w:sz w:val="28"/>
          <w:szCs w:val="28"/>
          <w:shd w:val="clear" w:color="auto" w:fill="FFFFFF"/>
          <w:lang w:val="uk-UA"/>
        </w:rPr>
        <w:t xml:space="preserve">Президент України  Володимир Зеленський підписав Закон </w:t>
      </w:r>
      <w:r w:rsidRPr="00684C6D">
        <w:rPr>
          <w:b w:val="0"/>
          <w:bCs w:val="0"/>
          <w:sz w:val="28"/>
          <w:szCs w:val="28"/>
          <w:shd w:val="clear" w:color="auto" w:fill="FFFFFF"/>
          <w:lang w:val="uk-UA"/>
        </w:rPr>
        <w:t>№ 3760-</w:t>
      </w:r>
      <w:r w:rsidRPr="00684C6D">
        <w:rPr>
          <w:b w:val="0"/>
          <w:bCs w:val="0"/>
          <w:sz w:val="28"/>
          <w:szCs w:val="28"/>
          <w:shd w:val="clear" w:color="auto" w:fill="FFFFFF"/>
        </w:rPr>
        <w:t>IX</w:t>
      </w:r>
      <w:r w:rsidRPr="00684C6D">
        <w:rPr>
          <w:b w:val="0"/>
          <w:sz w:val="28"/>
          <w:szCs w:val="28"/>
          <w:shd w:val="clear" w:color="auto" w:fill="FFFFFF"/>
          <w:lang w:val="uk-UA"/>
        </w:rPr>
        <w:t xml:space="preserve"> «Про застосування англійської мови в Україні», який передбачає «офіційно закріпити статус англійської мови як однієї з мов міжнародного спілкування в Україні, визначає категорії посад, кандидати на заміщення яких зобов’язані володіти англійською мовою, унормовує особливості застосування англійської мови в роботі органів державної влади, органів місцевого самоврядування, та поширюється у сферах освіти, культури, транспорту, охорони здоров’я тощо».</w:t>
      </w:r>
    </w:p>
    <w:p w:rsidR="009A622B" w:rsidRPr="00684C6D" w:rsidRDefault="009A622B" w:rsidP="0033177C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color w:val="202122"/>
          <w:sz w:val="28"/>
          <w:szCs w:val="28"/>
          <w:shd w:val="clear" w:color="auto" w:fill="FFFFFF"/>
          <w:lang w:val="uk-UA"/>
        </w:rPr>
      </w:pPr>
      <w:r w:rsidRPr="00684C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вивчення та опанування англійської мови спонукає і </w:t>
      </w:r>
      <w:r w:rsidRPr="0033177C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>Європейська політика багатомовності</w:t>
      </w:r>
      <w:r w:rsidRPr="00684C6D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, яка </w:t>
      </w:r>
      <w:r w:rsidRPr="0033177C">
        <w:rPr>
          <w:rFonts w:ascii="Times New Roman" w:hAnsi="Times New Roman"/>
          <w:b/>
          <w:color w:val="202122"/>
          <w:sz w:val="28"/>
          <w:szCs w:val="28"/>
          <w:shd w:val="clear" w:color="auto" w:fill="FFFFFF"/>
          <w:lang w:val="uk-UA"/>
        </w:rPr>
        <w:t xml:space="preserve"> передбачає дві головні мети</w:t>
      </w:r>
      <w:r w:rsidRPr="00684C6D">
        <w:rPr>
          <w:rFonts w:ascii="Times New Roman" w:hAnsi="Times New Roman"/>
          <w:b/>
          <w:color w:val="202122"/>
          <w:sz w:val="28"/>
          <w:szCs w:val="28"/>
          <w:shd w:val="clear" w:color="auto" w:fill="FFFFFF"/>
          <w:lang w:val="uk-UA"/>
        </w:rPr>
        <w:t>:</w:t>
      </w:r>
      <w:r w:rsidRPr="0033177C">
        <w:rPr>
          <w:rFonts w:ascii="Times New Roman" w:hAnsi="Times New Roman"/>
          <w:b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684C6D">
        <w:rPr>
          <w:rFonts w:ascii="Times New Roman" w:hAnsi="Times New Roman"/>
          <w:b/>
          <w:color w:val="202122"/>
          <w:sz w:val="28"/>
          <w:szCs w:val="28"/>
          <w:shd w:val="clear" w:color="auto" w:fill="FFFFFF"/>
          <w:lang w:val="uk-UA"/>
        </w:rPr>
        <w:t>н</w:t>
      </w:r>
      <w:r w:rsidRPr="0033177C">
        <w:rPr>
          <w:rFonts w:ascii="Times New Roman" w:hAnsi="Times New Roman"/>
          <w:b/>
          <w:color w:val="202122"/>
          <w:sz w:val="28"/>
          <w:szCs w:val="28"/>
          <w:shd w:val="clear" w:color="auto" w:fill="FFFFFF"/>
          <w:lang w:val="uk-UA"/>
        </w:rPr>
        <w:t>асамперед це збереження й захист мовного розмаїття в ЄС і підтримка вивчення іноземних мов.</w:t>
      </w:r>
    </w:p>
    <w:p w:rsidR="009A622B" w:rsidRPr="00DA31C4" w:rsidRDefault="009A622B" w:rsidP="0033177C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7B18">
        <w:rPr>
          <w:rFonts w:ascii="Times New Roman" w:hAnsi="Times New Roman"/>
          <w:iCs/>
          <w:sz w:val="28"/>
          <w:szCs w:val="28"/>
          <w:lang w:val="uk-UA"/>
        </w:rPr>
        <w:t>З огляду на перспективи вступу до ЄС перед Україною відкриваються як нові можливості, так і обов'язки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F7B18">
        <w:rPr>
          <w:rStyle w:val="Strong"/>
          <w:rFonts w:ascii="Times New Roman" w:hAnsi="Times New Roman"/>
          <w:b w:val="0"/>
          <w:iCs/>
          <w:sz w:val="28"/>
          <w:szCs w:val="28"/>
          <w:bdr w:val="none" w:sz="0" w:space="0" w:color="auto" w:frame="1"/>
          <w:lang w:val="uk-UA"/>
        </w:rPr>
        <w:t>щодо функціонування, популяризації та вивчення української мови як майбутньої мови ЄС</w:t>
      </w:r>
      <w:r w:rsidRPr="004F7B18">
        <w:rPr>
          <w:rFonts w:ascii="Times New Roman" w:hAnsi="Times New Roman"/>
          <w:iCs/>
          <w:sz w:val="28"/>
          <w:szCs w:val="28"/>
          <w:lang w:val="uk-UA"/>
        </w:rPr>
        <w:t xml:space="preserve">. У ЦРБ ЦБС «Свічадо» діє мовний клуб «Простір свободи» та літературний клуб «З Ольгою Бабчук», напрацьовано певний досвід організації роботи відповідного напрямку. </w:t>
      </w:r>
    </w:p>
    <w:p w:rsidR="009A622B" w:rsidRPr="0033177C" w:rsidRDefault="009A622B" w:rsidP="0033177C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В України, як у європейської країни є потреба реалізовувати </w:t>
      </w:r>
      <w:r w:rsidRPr="00905D02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одну з головних цілей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ЄС: </w:t>
      </w:r>
      <w:r w:rsidRPr="00905D02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>«Єдність у різноманітності»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905D02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— девіз Європейського Союзу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, що має на меті </w:t>
      </w:r>
      <w:r w:rsidRPr="00684C6D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забезпечити мир, добробут, багатство культур, традицій і мов у Європі. З цією метою європейці повинні діяти спільно.</w:t>
      </w:r>
    </w:p>
    <w:p w:rsidR="009A622B" w:rsidRDefault="009A622B" w:rsidP="00DA31C4">
      <w:pPr>
        <w:shd w:val="clear" w:color="auto" w:fill="FFFFFF"/>
        <w:spacing w:after="135" w:line="240" w:lineRule="auto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DA31C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Незалежно від </w:t>
      </w:r>
      <w:r w:rsidRPr="0033177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освітнього рівня людини</w:t>
      </w:r>
      <w:r w:rsidRPr="00DA31C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у будь-якій галузі</w:t>
      </w:r>
      <w:r w:rsidRPr="0033177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-</w:t>
      </w:r>
      <w:r w:rsidRPr="00DA31C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вивчення англій</w:t>
      </w:r>
      <w:r w:rsidRPr="0033177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ської мови має вагомі переваги:</w:t>
      </w:r>
    </w:p>
    <w:p w:rsidR="009A622B" w:rsidRPr="00DA31C4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>Вільне с</w:t>
      </w:r>
      <w:r w:rsidRPr="00DA31C4">
        <w:rPr>
          <w:rFonts w:ascii="Times New Roman" w:hAnsi="Times New Roman"/>
          <w:color w:val="000000"/>
          <w:sz w:val="28"/>
          <w:szCs w:val="28"/>
          <w:lang w:val="uk-UA"/>
        </w:rPr>
        <w:t>пілкування.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A31C4">
        <w:rPr>
          <w:rFonts w:ascii="Times New Roman" w:hAnsi="Times New Roman"/>
          <w:color w:val="000000"/>
          <w:sz w:val="28"/>
          <w:szCs w:val="28"/>
          <w:lang w:val="uk-UA"/>
        </w:rPr>
        <w:t xml:space="preserve">Англійська є мовою міжнародного спілкування — тож вона допоможе знайти 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друзів і партнерів </w:t>
      </w:r>
      <w:r w:rsidRPr="00DA31C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підтримувати зв’язок з людьми з усіх куточків світу.</w:t>
      </w:r>
    </w:p>
    <w:p w:rsidR="009A622B" w:rsidRPr="00DA31C4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DA31C4">
        <w:rPr>
          <w:rFonts w:ascii="Times New Roman" w:hAnsi="Times New Roman"/>
          <w:color w:val="000000"/>
          <w:sz w:val="28"/>
          <w:szCs w:val="28"/>
          <w:lang w:val="uk-UA"/>
        </w:rPr>
        <w:t>Кар’єрні можливості. Багато компаній вимагають знання англійської мови від своїх працівників, оскільки це дає можливість ефективно спілкуватися з клієнтами та колегами з інших країн.</w:t>
      </w:r>
    </w:p>
    <w:p w:rsidR="009A622B" w:rsidRPr="0050306F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A23B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Навчання. 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7A23BF">
        <w:rPr>
          <w:rFonts w:ascii="Times New Roman" w:hAnsi="Times New Roman"/>
          <w:color w:val="000000"/>
          <w:sz w:val="28"/>
          <w:szCs w:val="28"/>
          <w:lang w:val="uk-UA"/>
        </w:rPr>
        <w:t>начна кількість навчальної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7A23BF">
        <w:rPr>
          <w:rFonts w:ascii="Times New Roman" w:hAnsi="Times New Roman"/>
          <w:color w:val="000000"/>
          <w:sz w:val="28"/>
          <w:szCs w:val="28"/>
          <w:lang w:val="uk-UA"/>
        </w:rPr>
        <w:t>пізнавальної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інформаційної </w:t>
      </w:r>
      <w:r w:rsidRPr="007A23BF">
        <w:rPr>
          <w:rFonts w:ascii="Times New Roman" w:hAnsi="Times New Roman"/>
          <w:color w:val="000000"/>
          <w:sz w:val="28"/>
          <w:szCs w:val="28"/>
          <w:lang w:val="uk-UA"/>
        </w:rPr>
        <w:t xml:space="preserve">літератури доступна саме англійською мовою. 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Володіючи мовою відкривається можливість </w:t>
      </w:r>
      <w:r w:rsidRPr="00DA31C4">
        <w:rPr>
          <w:rFonts w:ascii="Times New Roman" w:hAnsi="Times New Roman"/>
          <w:color w:val="000000"/>
          <w:sz w:val="28"/>
          <w:szCs w:val="28"/>
        </w:rPr>
        <w:t xml:space="preserve"> вчитися в університетах за кордоном та брати участь у міжнародних наукових про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DA31C4">
        <w:rPr>
          <w:rFonts w:ascii="Times New Roman" w:hAnsi="Times New Roman"/>
          <w:color w:val="000000"/>
          <w:sz w:val="28"/>
          <w:szCs w:val="28"/>
        </w:rPr>
        <w:t>ктах.</w:t>
      </w:r>
    </w:p>
    <w:p w:rsidR="009A622B" w:rsidRPr="00DA31C4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DA31C4">
        <w:rPr>
          <w:rFonts w:ascii="Times New Roman" w:hAnsi="Times New Roman"/>
          <w:color w:val="000000"/>
          <w:sz w:val="28"/>
          <w:szCs w:val="28"/>
        </w:rPr>
        <w:t xml:space="preserve">Необмежений доступ до інформації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Інтернет-</w:t>
      </w:r>
      <w:r w:rsidRPr="00DA31C4">
        <w:rPr>
          <w:rFonts w:ascii="Times New Roman" w:hAnsi="Times New Roman"/>
          <w:color w:val="000000"/>
          <w:sz w:val="28"/>
          <w:szCs w:val="28"/>
        </w:rPr>
        <w:t>мережі. Більшість інформації в інтернеті доступна англійською мовою. Вивчення її допомагає ефективно користуватися цим ресурсом.</w:t>
      </w:r>
    </w:p>
    <w:p w:rsidR="009A622B" w:rsidRPr="0050306F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Pr="00DA31C4">
        <w:rPr>
          <w:rFonts w:ascii="Times New Roman" w:hAnsi="Times New Roman"/>
          <w:color w:val="000000"/>
          <w:sz w:val="28"/>
          <w:szCs w:val="28"/>
        </w:rPr>
        <w:t xml:space="preserve">Культура. Англійська дає доступ до літератури, фільмів, музики та мистецтва. </w:t>
      </w:r>
    </w:p>
    <w:p w:rsidR="009A622B" w:rsidRPr="00DA31C4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Pr="00DA31C4">
        <w:rPr>
          <w:rFonts w:ascii="Times New Roman" w:hAnsi="Times New Roman"/>
          <w:color w:val="000000"/>
          <w:sz w:val="28"/>
          <w:szCs w:val="28"/>
        </w:rPr>
        <w:t xml:space="preserve">Саморозвиток. Вивчення англійської мови розвиває пам’ять, логічне мислення та творчі здібності. </w:t>
      </w:r>
    </w:p>
    <w:p w:rsidR="009A622B" w:rsidRPr="00DA31C4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7. </w:t>
      </w:r>
      <w:r w:rsidRPr="00DA31C4">
        <w:rPr>
          <w:rFonts w:ascii="Times New Roman" w:hAnsi="Times New Roman"/>
          <w:color w:val="000000"/>
          <w:sz w:val="28"/>
          <w:szCs w:val="28"/>
        </w:rPr>
        <w:t xml:space="preserve">Подорожі. Знання англійської спростить </w:t>
      </w:r>
      <w:r w:rsidRPr="0050306F">
        <w:rPr>
          <w:rFonts w:ascii="Times New Roman" w:hAnsi="Times New Roman"/>
          <w:color w:val="000000"/>
          <w:sz w:val="28"/>
          <w:szCs w:val="28"/>
        </w:rPr>
        <w:t>подорожі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50306F">
        <w:rPr>
          <w:rFonts w:ascii="Times New Roman" w:hAnsi="Times New Roman"/>
          <w:color w:val="000000"/>
          <w:sz w:val="28"/>
          <w:szCs w:val="28"/>
        </w:rPr>
        <w:t>Шопінг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A31C4">
        <w:rPr>
          <w:rFonts w:ascii="Times New Roman" w:hAnsi="Times New Roman"/>
          <w:color w:val="000000"/>
          <w:sz w:val="28"/>
          <w:szCs w:val="28"/>
        </w:rPr>
        <w:t>під час подорожей, чи онлайн. Адже більшість вебсайті</w:t>
      </w:r>
      <w:r w:rsidRPr="0050306F">
        <w:rPr>
          <w:rFonts w:ascii="Times New Roman" w:hAnsi="Times New Roman"/>
          <w:color w:val="000000"/>
          <w:sz w:val="28"/>
          <w:szCs w:val="28"/>
        </w:rPr>
        <w:t>в мають англійську локалізацію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A622B" w:rsidRPr="007A23BF" w:rsidRDefault="009A622B" w:rsidP="000D3114">
      <w:pPr>
        <w:shd w:val="clear" w:color="auto" w:fill="FFFFFF"/>
        <w:spacing w:after="105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8. </w:t>
      </w:r>
      <w:r w:rsidRPr="00DA31C4">
        <w:rPr>
          <w:rFonts w:ascii="Times New Roman" w:hAnsi="Times New Roman"/>
          <w:color w:val="000000"/>
          <w:sz w:val="28"/>
          <w:szCs w:val="28"/>
        </w:rPr>
        <w:t>Свобода. Знання англійської дозволить вільно вибирати місце для життя, вікдриє більше кар’єрних мож</w:t>
      </w:r>
      <w:r w:rsidRPr="0050306F">
        <w:rPr>
          <w:rFonts w:ascii="Times New Roman" w:hAnsi="Times New Roman"/>
          <w:color w:val="000000"/>
          <w:sz w:val="28"/>
          <w:szCs w:val="28"/>
        </w:rPr>
        <w:t>ливостей, спростить спілкування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 залежності від перекладів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A31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>адже 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еликий</w:t>
      </w:r>
      <w:r w:rsidRPr="0050306F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відсоток людей у світі володіє англійською.</w:t>
      </w:r>
    </w:p>
    <w:p w:rsidR="009A622B" w:rsidRPr="00DA31C4" w:rsidRDefault="009A622B" w:rsidP="004F7B18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31C4">
        <w:rPr>
          <w:rFonts w:ascii="Times New Roman" w:hAnsi="Times New Roman"/>
          <w:b/>
          <w:bCs/>
          <w:color w:val="000000"/>
          <w:sz w:val="28"/>
          <w:szCs w:val="28"/>
        </w:rPr>
        <w:t>Що допоможе вивчити англійську?</w:t>
      </w:r>
    </w:p>
    <w:p w:rsidR="009A622B" w:rsidRPr="0033177C" w:rsidRDefault="009A622B" w:rsidP="00684C6D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684C6D">
        <w:rPr>
          <w:sz w:val="28"/>
          <w:szCs w:val="28"/>
          <w:shd w:val="clear" w:color="auto" w:fill="FFFFFF"/>
          <w:lang w:val="uk-UA"/>
        </w:rPr>
        <w:t xml:space="preserve">Створення </w:t>
      </w:r>
      <w:r w:rsidRPr="00684C6D">
        <w:rPr>
          <w:sz w:val="28"/>
          <w:szCs w:val="28"/>
          <w:shd w:val="clear" w:color="auto" w:fill="FFFFFF"/>
        </w:rPr>
        <w:t>Англійськ</w:t>
      </w:r>
      <w:r w:rsidRPr="00684C6D">
        <w:rPr>
          <w:sz w:val="28"/>
          <w:szCs w:val="28"/>
          <w:shd w:val="clear" w:color="auto" w:fill="FFFFFF"/>
          <w:lang w:val="uk-UA"/>
        </w:rPr>
        <w:t>ого</w:t>
      </w:r>
      <w:r w:rsidRPr="00684C6D">
        <w:rPr>
          <w:sz w:val="28"/>
          <w:szCs w:val="28"/>
          <w:shd w:val="clear" w:color="auto" w:fill="FFFFFF"/>
        </w:rPr>
        <w:t xml:space="preserve"> Speaking Club – </w:t>
      </w:r>
      <w:r w:rsidRPr="00684C6D">
        <w:rPr>
          <w:sz w:val="28"/>
          <w:szCs w:val="28"/>
          <w:lang w:val="uk-UA"/>
        </w:rPr>
        <w:t>мовного клубу, що</w:t>
      </w:r>
      <w:r w:rsidRPr="00684C6D">
        <w:rPr>
          <w:sz w:val="28"/>
          <w:szCs w:val="28"/>
        </w:rPr>
        <w:t xml:space="preserve"> </w:t>
      </w:r>
      <w:r w:rsidRPr="00684C6D">
        <w:rPr>
          <w:sz w:val="28"/>
          <w:szCs w:val="28"/>
          <w:lang w:val="uk-UA"/>
        </w:rPr>
        <w:t>дасть можливість</w:t>
      </w:r>
      <w:r w:rsidRPr="00684C6D">
        <w:rPr>
          <w:sz w:val="28"/>
          <w:szCs w:val="28"/>
        </w:rPr>
        <w:t xml:space="preserve"> поглибитися в англомовне середовище та розвинути навички спілкування англійською мовою в реальних професійних ситуаціях</w:t>
      </w:r>
      <w:r w:rsidRPr="00684C6D">
        <w:rPr>
          <w:sz w:val="28"/>
          <w:szCs w:val="28"/>
          <w:shd w:val="clear" w:color="auto" w:fill="FFFFFF"/>
        </w:rPr>
        <w:t>. Учасники ма</w:t>
      </w:r>
      <w:r w:rsidRPr="00684C6D">
        <w:rPr>
          <w:sz w:val="28"/>
          <w:szCs w:val="28"/>
          <w:shd w:val="clear" w:color="auto" w:fill="FFFFFF"/>
          <w:lang w:val="uk-UA"/>
        </w:rPr>
        <w:t xml:space="preserve">тимуть </w:t>
      </w:r>
      <w:r w:rsidRPr="00684C6D">
        <w:rPr>
          <w:sz w:val="28"/>
          <w:szCs w:val="28"/>
          <w:shd w:val="clear" w:color="auto" w:fill="FFFFFF"/>
        </w:rPr>
        <w:t>шанс покращити свій рівень мови, збагатити свій словниковий запас та ефективно та впевнено висловлювати свої</w:t>
      </w:r>
      <w:r w:rsidRPr="00684C6D">
        <w:rPr>
          <w:sz w:val="28"/>
          <w:szCs w:val="28"/>
          <w:shd w:val="clear" w:color="auto" w:fill="FFFFFF"/>
          <w:lang w:val="uk-UA"/>
        </w:rPr>
        <w:t xml:space="preserve"> думки, що допоможе </w:t>
      </w:r>
      <w:r w:rsidRPr="00684C6D">
        <w:rPr>
          <w:spacing w:val="-9"/>
          <w:sz w:val="28"/>
          <w:szCs w:val="28"/>
          <w:shd w:val="clear" w:color="auto" w:fill="FFFFFF"/>
        </w:rPr>
        <w:t>забезпечити більш</w:t>
      </w:r>
      <w:r w:rsidRPr="00684C6D">
        <w:rPr>
          <w:spacing w:val="-9"/>
          <w:sz w:val="28"/>
          <w:szCs w:val="28"/>
          <w:shd w:val="clear" w:color="auto" w:fill="FFFFFF"/>
          <w:lang w:val="uk-UA"/>
        </w:rPr>
        <w:t>у</w:t>
      </w:r>
      <w:r w:rsidRPr="00684C6D">
        <w:rPr>
          <w:spacing w:val="-9"/>
          <w:sz w:val="28"/>
          <w:szCs w:val="28"/>
          <w:shd w:val="clear" w:color="auto" w:fill="FFFFFF"/>
        </w:rPr>
        <w:t xml:space="preserve"> конкурентоспроможн</w:t>
      </w:r>
      <w:r w:rsidRPr="00684C6D">
        <w:rPr>
          <w:spacing w:val="-9"/>
          <w:sz w:val="28"/>
          <w:szCs w:val="28"/>
          <w:shd w:val="clear" w:color="auto" w:fill="FFFFFF"/>
          <w:lang w:val="uk-UA"/>
        </w:rPr>
        <w:t>ість</w:t>
      </w:r>
      <w:r>
        <w:rPr>
          <w:spacing w:val="-9"/>
          <w:sz w:val="28"/>
          <w:szCs w:val="28"/>
          <w:shd w:val="clear" w:color="auto" w:fill="FFFFFF"/>
        </w:rPr>
        <w:t xml:space="preserve"> та відкрити нові перспективи.</w:t>
      </w:r>
      <w:r>
        <w:rPr>
          <w:spacing w:val="-9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>
        <w:rPr>
          <w:spacing w:val="-9"/>
          <w:sz w:val="28"/>
          <w:szCs w:val="28"/>
          <w:shd w:val="clear" w:color="auto" w:fill="FFFFFF"/>
          <w:lang w:val="uk-UA"/>
        </w:rPr>
        <w:t xml:space="preserve">До реалізації проекту будуть залучені волонтери – лінгвісти.  </w:t>
      </w:r>
    </w:p>
    <w:p w:rsidR="009A622B" w:rsidRPr="0050306F" w:rsidRDefault="009A622B" w:rsidP="00DA31C4">
      <w:pPr>
        <w:shd w:val="clear" w:color="auto" w:fill="FFFFFF"/>
        <w:spacing w:after="135" w:line="240" w:lineRule="auto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</w:p>
    <w:p w:rsidR="009A622B" w:rsidRDefault="009A622B" w:rsidP="00073FE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22222"/>
          <w:sz w:val="23"/>
          <w:szCs w:val="23"/>
          <w:lang w:val="uk-UA"/>
        </w:rPr>
      </w:pPr>
    </w:p>
    <w:p w:rsidR="009A622B" w:rsidRPr="00684C6D" w:rsidRDefault="009A622B">
      <w:pPr>
        <w:rPr>
          <w:lang w:val="uk-UA"/>
        </w:rPr>
      </w:pPr>
    </w:p>
    <w:sectPr w:rsidR="009A622B" w:rsidRPr="00684C6D" w:rsidSect="0076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12AF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8EC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8AB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404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28E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B66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F68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E4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AAA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7E1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24F03"/>
    <w:multiLevelType w:val="multilevel"/>
    <w:tmpl w:val="08FC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FD76CA"/>
    <w:multiLevelType w:val="multilevel"/>
    <w:tmpl w:val="0FFEED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DC2"/>
    <w:rsid w:val="00073FEE"/>
    <w:rsid w:val="000D3114"/>
    <w:rsid w:val="0015061E"/>
    <w:rsid w:val="0016257B"/>
    <w:rsid w:val="001C6480"/>
    <w:rsid w:val="00272DC2"/>
    <w:rsid w:val="0033177C"/>
    <w:rsid w:val="00464B97"/>
    <w:rsid w:val="0048311A"/>
    <w:rsid w:val="004F7B18"/>
    <w:rsid w:val="0050306F"/>
    <w:rsid w:val="00595908"/>
    <w:rsid w:val="00684C6D"/>
    <w:rsid w:val="00714C74"/>
    <w:rsid w:val="00747DAF"/>
    <w:rsid w:val="007503A7"/>
    <w:rsid w:val="0076441D"/>
    <w:rsid w:val="007A23BF"/>
    <w:rsid w:val="0083476B"/>
    <w:rsid w:val="00905D02"/>
    <w:rsid w:val="009A622B"/>
    <w:rsid w:val="00C25F8B"/>
    <w:rsid w:val="00DA31C4"/>
    <w:rsid w:val="00E11E76"/>
    <w:rsid w:val="00EE293F"/>
    <w:rsid w:val="00F4163A"/>
    <w:rsid w:val="00F62B66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1D"/>
    <w:pPr>
      <w:spacing w:after="200" w:line="276" w:lineRule="auto"/>
    </w:pPr>
    <w:rPr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DA31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31C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7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72DC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73FEE"/>
    <w:rPr>
      <w:rFonts w:cs="Times New Roman"/>
      <w:b/>
      <w:bCs/>
    </w:rPr>
  </w:style>
  <w:style w:type="character" w:customStyle="1" w:styleId="rvts44">
    <w:name w:val="rvts44"/>
    <w:basedOn w:val="DefaultParagraphFont"/>
    <w:uiPriority w:val="99"/>
    <w:rsid w:val="00E11E76"/>
    <w:rPr>
      <w:rFonts w:cs="Times New Roman"/>
    </w:rPr>
  </w:style>
  <w:style w:type="paragraph" w:customStyle="1" w:styleId="rvps2">
    <w:name w:val="rvps2"/>
    <w:basedOn w:val="Normal"/>
    <w:uiPriority w:val="99"/>
    <w:rsid w:val="001C64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DefaultParagraphFont"/>
    <w:uiPriority w:val="99"/>
    <w:rsid w:val="001C64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2391</Words>
  <Characters>1364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zmi</cp:lastModifiedBy>
  <cp:revision>22</cp:revision>
  <dcterms:created xsi:type="dcterms:W3CDTF">2025-01-02T12:02:00Z</dcterms:created>
  <dcterms:modified xsi:type="dcterms:W3CDTF">2025-01-10T11:51:00Z</dcterms:modified>
</cp:coreProperties>
</file>