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D8" w:rsidRPr="00325A03" w:rsidRDefault="00FD46D8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>КВАЛІФІКАЦІЙНІ ВИМОГИ</w:t>
      </w:r>
    </w:p>
    <w:p w:rsidR="00FD46D8" w:rsidRDefault="00FD46D8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 xml:space="preserve">до вакантної посади </w:t>
      </w:r>
    </w:p>
    <w:p w:rsidR="00FD46D8" w:rsidRDefault="00FD46D8" w:rsidP="00A1095B">
      <w:pPr>
        <w:ind w:left="-426"/>
        <w:jc w:val="center"/>
        <w:rPr>
          <w:b/>
          <w:color w:val="FF0000"/>
          <w:sz w:val="28"/>
          <w:szCs w:val="28"/>
          <w:lang w:val="uk-UA" w:eastAsia="uk-UA"/>
        </w:rPr>
      </w:pPr>
      <w:r w:rsidRPr="00A1095B">
        <w:rPr>
          <w:b/>
          <w:color w:val="FF0000"/>
          <w:sz w:val="28"/>
          <w:szCs w:val="28"/>
          <w:u w:val="single"/>
          <w:lang w:val="uk-UA" w:eastAsia="ru-RU"/>
        </w:rPr>
        <w:t>головного спеціаліста</w:t>
      </w:r>
      <w:r w:rsidRPr="00A1095B">
        <w:rPr>
          <w:b/>
          <w:color w:val="FF0000"/>
          <w:sz w:val="28"/>
          <w:szCs w:val="28"/>
          <w:u w:val="single"/>
          <w:lang w:val="uk-UA"/>
        </w:rPr>
        <w:t xml:space="preserve"> відділу </w:t>
      </w:r>
      <w:r w:rsidRPr="00A1095B">
        <w:rPr>
          <w:b/>
          <w:color w:val="FF0000"/>
          <w:sz w:val="28"/>
          <w:szCs w:val="28"/>
          <w:u w:val="single"/>
          <w:lang w:val="uk-UA" w:eastAsia="uk-UA"/>
        </w:rPr>
        <w:t>роботи із зверненнями громадян</w:t>
      </w:r>
      <w:r>
        <w:rPr>
          <w:b/>
          <w:color w:val="FF0000"/>
          <w:sz w:val="28"/>
          <w:szCs w:val="28"/>
          <w:lang w:val="uk-UA" w:eastAsia="uk-UA"/>
        </w:rPr>
        <w:t xml:space="preserve"> </w:t>
      </w:r>
    </w:p>
    <w:p w:rsidR="00FD46D8" w:rsidRPr="00A1095B" w:rsidRDefault="00FD46D8" w:rsidP="00A1095B">
      <w:pPr>
        <w:ind w:left="-426"/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>Святошин</w:t>
      </w:r>
      <w:r w:rsidRPr="00325A03">
        <w:rPr>
          <w:b/>
          <w:sz w:val="28"/>
          <w:szCs w:val="28"/>
          <w:lang w:val="uk-UA" w:eastAsia="ru-RU"/>
        </w:rPr>
        <w:t>ської районної в місті Києві державної адміністрації</w:t>
      </w:r>
      <w:r w:rsidRPr="00325A03">
        <w:rPr>
          <w:bCs/>
          <w:sz w:val="28"/>
          <w:szCs w:val="28"/>
          <w:lang w:val="uk-UA"/>
        </w:rPr>
        <w:t xml:space="preserve"> </w:t>
      </w:r>
      <w:r w:rsidRPr="00325A03">
        <w:rPr>
          <w:b/>
          <w:sz w:val="28"/>
          <w:szCs w:val="28"/>
          <w:lang w:val="uk-UA" w:eastAsia="ru-RU"/>
        </w:rPr>
        <w:t>(категорія «</w:t>
      </w:r>
      <w:r>
        <w:rPr>
          <w:b/>
          <w:sz w:val="28"/>
          <w:szCs w:val="28"/>
          <w:lang w:val="uk-UA" w:eastAsia="ru-RU"/>
        </w:rPr>
        <w:t>В</w:t>
      </w:r>
      <w:r w:rsidRPr="00325A03">
        <w:rPr>
          <w:b/>
          <w:sz w:val="28"/>
          <w:szCs w:val="28"/>
          <w:lang w:val="uk-UA" w:eastAsia="ru-RU"/>
        </w:rPr>
        <w:t>»)</w:t>
      </w:r>
      <w:r>
        <w:rPr>
          <w:b/>
          <w:sz w:val="28"/>
          <w:szCs w:val="28"/>
          <w:lang w:val="uk-UA" w:eastAsia="ru-RU"/>
        </w:rPr>
        <w:t xml:space="preserve"> </w:t>
      </w:r>
    </w:p>
    <w:p w:rsidR="00FD46D8" w:rsidRPr="00395300" w:rsidRDefault="00FD46D8" w:rsidP="00A2304A">
      <w:pPr>
        <w:ind w:left="57"/>
        <w:jc w:val="center"/>
        <w:rPr>
          <w:b/>
          <w:sz w:val="10"/>
          <w:szCs w:val="10"/>
          <w:lang w:val="uk-UA" w:eastAsia="ru-RU"/>
        </w:rPr>
      </w:pPr>
    </w:p>
    <w:p w:rsidR="00FD46D8" w:rsidRPr="00325A03" w:rsidRDefault="00FD46D8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2835"/>
        <w:gridCol w:w="6094"/>
      </w:tblGrid>
      <w:tr w:rsidR="00FD46D8" w:rsidRPr="00893301" w:rsidTr="00112A84">
        <w:trPr>
          <w:trHeight w:val="319"/>
        </w:trPr>
        <w:tc>
          <w:tcPr>
            <w:tcW w:w="9639" w:type="dxa"/>
            <w:gridSpan w:val="3"/>
            <w:vAlign w:val="center"/>
          </w:tcPr>
          <w:p w:rsidR="00FD46D8" w:rsidRPr="00112A84" w:rsidRDefault="00FD46D8" w:rsidP="00112A84">
            <w:pPr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112A84">
              <w:rPr>
                <w:b/>
                <w:sz w:val="22"/>
                <w:szCs w:val="22"/>
                <w:lang w:val="uk-UA" w:eastAsia="ru-RU"/>
              </w:rPr>
              <w:t>Загальні умови</w:t>
            </w:r>
          </w:p>
        </w:tc>
      </w:tr>
      <w:tr w:rsidR="00FD46D8" w:rsidRPr="00893301" w:rsidTr="00112A84">
        <w:tc>
          <w:tcPr>
            <w:tcW w:w="3545" w:type="dxa"/>
            <w:gridSpan w:val="2"/>
          </w:tcPr>
          <w:p w:rsidR="00FD46D8" w:rsidRPr="00112A84" w:rsidRDefault="00FD46D8" w:rsidP="007A2B98">
            <w:pPr>
              <w:rPr>
                <w:sz w:val="22"/>
                <w:szCs w:val="22"/>
                <w:lang w:val="uk-UA"/>
              </w:rPr>
            </w:pPr>
            <w:r w:rsidRPr="00112A84">
              <w:rPr>
                <w:sz w:val="22"/>
                <w:szCs w:val="22"/>
                <w:lang w:val="uk-UA" w:eastAsia="ru-RU"/>
              </w:rPr>
              <w:t>Посадові обов’язки</w:t>
            </w:r>
          </w:p>
        </w:tc>
        <w:tc>
          <w:tcPr>
            <w:tcW w:w="6094" w:type="dxa"/>
          </w:tcPr>
          <w:p w:rsidR="00FD46D8" w:rsidRPr="00112A84" w:rsidRDefault="00FD46D8" w:rsidP="00112A84">
            <w:pPr>
              <w:jc w:val="both"/>
              <w:rPr>
                <w:sz w:val="22"/>
                <w:szCs w:val="22"/>
                <w:lang w:val="uk-UA" w:eastAsia="ru-RU"/>
              </w:rPr>
            </w:pPr>
            <w:r w:rsidRPr="00112A84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 xml:space="preserve">- </w:t>
            </w:r>
            <w:r w:rsidRPr="00112A84">
              <w:rPr>
                <w:spacing w:val="-3"/>
                <w:sz w:val="22"/>
                <w:szCs w:val="22"/>
                <w:lang w:val="uk-UA" w:eastAsia="ru-RU"/>
              </w:rPr>
              <w:t>Реєстрація письмових звернень громадян в інформаційно-</w:t>
            </w:r>
            <w:r w:rsidRPr="00112A84">
              <w:rPr>
                <w:sz w:val="22"/>
                <w:szCs w:val="22"/>
                <w:lang w:val="uk-UA" w:eastAsia="ru-RU"/>
              </w:rPr>
              <w:t xml:space="preserve">телекомунікаційній системі «Єдиний інформаційний простір територіальної </w:t>
            </w:r>
            <w:r w:rsidRPr="00112A84">
              <w:rPr>
                <w:spacing w:val="-2"/>
                <w:sz w:val="22"/>
                <w:szCs w:val="22"/>
                <w:lang w:val="uk-UA" w:eastAsia="ru-RU"/>
              </w:rPr>
              <w:t>громади міста Києва» та в установленому законом порядку їх передачу на розгляд</w:t>
            </w:r>
            <w:r w:rsidRPr="00112A84">
              <w:rPr>
                <w:color w:val="000000"/>
                <w:sz w:val="22"/>
                <w:szCs w:val="22"/>
                <w:lang w:val="uk-UA" w:eastAsia="ru-RU"/>
              </w:rPr>
              <w:t xml:space="preserve"> голові, </w:t>
            </w:r>
            <w:r w:rsidRPr="00112A84">
              <w:rPr>
                <w:sz w:val="22"/>
                <w:szCs w:val="22"/>
                <w:lang w:val="uk-UA" w:eastAsia="ru-RU"/>
              </w:rPr>
              <w:t>першому заступнику голови, заступникам голови та керівнику апарату Святошинської районної в місті Києві державної адміністрації,</w:t>
            </w:r>
            <w:r w:rsidRPr="00112A84">
              <w:rPr>
                <w:spacing w:val="-2"/>
                <w:sz w:val="22"/>
                <w:szCs w:val="22"/>
                <w:lang w:val="uk-UA" w:eastAsia="ru-RU"/>
              </w:rPr>
              <w:t xml:space="preserve"> </w:t>
            </w:r>
            <w:r w:rsidRPr="00112A84">
              <w:rPr>
                <w:spacing w:val="-1"/>
                <w:sz w:val="22"/>
                <w:szCs w:val="22"/>
                <w:lang w:val="uk-UA" w:eastAsia="ru-RU"/>
              </w:rPr>
              <w:t xml:space="preserve">до компетенції яких </w:t>
            </w:r>
            <w:r w:rsidRPr="00112A84">
              <w:rPr>
                <w:sz w:val="22"/>
                <w:szCs w:val="22"/>
                <w:lang w:val="uk-UA" w:eastAsia="ru-RU"/>
              </w:rPr>
              <w:t>відноситься розгляд порушених питань.</w:t>
            </w:r>
          </w:p>
          <w:p w:rsidR="00FD46D8" w:rsidRPr="00112A84" w:rsidRDefault="00FD46D8" w:rsidP="00112A84">
            <w:pPr>
              <w:jc w:val="both"/>
              <w:rPr>
                <w:sz w:val="22"/>
                <w:szCs w:val="22"/>
                <w:lang w:val="uk-UA" w:eastAsia="ru-RU"/>
              </w:rPr>
            </w:pPr>
            <w:r w:rsidRPr="00112A84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 xml:space="preserve">- </w:t>
            </w:r>
            <w:r w:rsidRPr="00112A84">
              <w:rPr>
                <w:sz w:val="22"/>
                <w:szCs w:val="22"/>
                <w:lang w:val="uk-UA" w:eastAsia="ru-RU"/>
              </w:rPr>
              <w:t>Перевірка якості та повноти підготовлених відповідей для подальшої роботи та закриття справи. Своєчасне інформування начальника відділу про факти  порушення  термінів розгляду звернень громадян.</w:t>
            </w:r>
          </w:p>
          <w:p w:rsidR="00FD46D8" w:rsidRPr="00112A84" w:rsidRDefault="00FD46D8" w:rsidP="00112A84">
            <w:pPr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112A84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-</w:t>
            </w:r>
            <w:r w:rsidRPr="00112A84">
              <w:rPr>
                <w:sz w:val="22"/>
                <w:szCs w:val="22"/>
                <w:lang w:val="uk-UA"/>
              </w:rPr>
              <w:t xml:space="preserve"> </w:t>
            </w:r>
            <w:r w:rsidRPr="00112A84">
              <w:rPr>
                <w:spacing w:val="-3"/>
                <w:sz w:val="22"/>
                <w:szCs w:val="22"/>
                <w:lang w:val="uk-UA" w:eastAsia="ru-RU"/>
              </w:rPr>
              <w:t>Надання  інформації громадянам щодо порядку та стану розгляду їх звернень</w:t>
            </w:r>
            <w:r w:rsidRPr="00112A84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.</w:t>
            </w:r>
          </w:p>
          <w:p w:rsidR="00FD46D8" w:rsidRPr="00112A84" w:rsidRDefault="00FD46D8" w:rsidP="00112A84">
            <w:pPr>
              <w:jc w:val="both"/>
              <w:rPr>
                <w:sz w:val="22"/>
                <w:szCs w:val="22"/>
                <w:lang w:val="uk-UA" w:eastAsia="ru-RU"/>
              </w:rPr>
            </w:pPr>
            <w:r w:rsidRPr="00112A84">
              <w:rPr>
                <w:sz w:val="22"/>
                <w:szCs w:val="22"/>
                <w:lang w:val="uk-UA" w:eastAsia="ru-RU"/>
              </w:rPr>
              <w:t>- Зняття справи з контролю на підставі рішень керівництва державної адміністрації.</w:t>
            </w:r>
          </w:p>
          <w:p w:rsidR="00FD46D8" w:rsidRPr="00112A84" w:rsidRDefault="00FD46D8" w:rsidP="00112A8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112A84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 xml:space="preserve">- </w:t>
            </w:r>
            <w:r w:rsidRPr="00112A84">
              <w:rPr>
                <w:sz w:val="22"/>
                <w:szCs w:val="22"/>
                <w:lang w:val="uk-UA" w:eastAsia="ru-RU"/>
              </w:rPr>
              <w:t>Здійснення реєстрації та відправлення вихідної кореспонденції за підписом керівництва державної адміністрації  в частині розгляду звернень громадян</w:t>
            </w:r>
            <w:r w:rsidRPr="00112A84">
              <w:rPr>
                <w:sz w:val="22"/>
                <w:szCs w:val="22"/>
                <w:lang w:val="ru-RU" w:eastAsia="ru-RU"/>
              </w:rPr>
              <w:t xml:space="preserve">. </w:t>
            </w:r>
          </w:p>
          <w:p w:rsidR="00FD46D8" w:rsidRPr="00112A84" w:rsidRDefault="00FD46D8" w:rsidP="00112A8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112A84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 xml:space="preserve">- </w:t>
            </w:r>
            <w:r w:rsidRPr="00112A84">
              <w:rPr>
                <w:sz w:val="22"/>
                <w:szCs w:val="22"/>
                <w:lang w:val="uk-UA" w:eastAsia="ru-RU"/>
              </w:rPr>
              <w:t>Здійснення попереднього розгляду запитів громадян на доступ до публічної інформації, отриманих відділом, за результатами якого передає їх на реєстрацію до відділу організації діловодства</w:t>
            </w:r>
            <w:r w:rsidRPr="00112A84">
              <w:rPr>
                <w:spacing w:val="-1"/>
                <w:sz w:val="22"/>
                <w:szCs w:val="22"/>
                <w:lang w:val="uk-UA" w:eastAsia="ru-RU"/>
              </w:rPr>
              <w:t xml:space="preserve">  </w:t>
            </w:r>
            <w:r w:rsidRPr="00112A84">
              <w:rPr>
                <w:sz w:val="22"/>
                <w:szCs w:val="22"/>
                <w:lang w:val="uk-UA" w:eastAsia="ru-RU"/>
              </w:rPr>
              <w:t>або реєструє ті, які є зверненнями громадян</w:t>
            </w:r>
            <w:r w:rsidRPr="00112A84">
              <w:rPr>
                <w:sz w:val="22"/>
                <w:szCs w:val="22"/>
                <w:lang w:val="ru-RU" w:eastAsia="ru-RU"/>
              </w:rPr>
              <w:t>.</w:t>
            </w:r>
          </w:p>
          <w:p w:rsidR="00FD46D8" w:rsidRPr="00112A84" w:rsidRDefault="00FD46D8" w:rsidP="00112A8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112A84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 xml:space="preserve">- </w:t>
            </w:r>
            <w:r w:rsidRPr="00112A84">
              <w:rPr>
                <w:sz w:val="22"/>
                <w:szCs w:val="22"/>
                <w:lang w:val="uk-UA" w:eastAsia="ru-RU"/>
              </w:rPr>
              <w:t>Здійснення підготовки аналітичних довідок, повідомлень та звітів у встановленому порядку</w:t>
            </w:r>
            <w:r w:rsidRPr="00112A84">
              <w:rPr>
                <w:sz w:val="22"/>
                <w:szCs w:val="22"/>
                <w:lang w:val="ru-RU" w:eastAsia="ru-RU"/>
              </w:rPr>
              <w:t>.</w:t>
            </w:r>
          </w:p>
          <w:p w:rsidR="00FD46D8" w:rsidRPr="00112A84" w:rsidRDefault="00FD46D8" w:rsidP="00112A84">
            <w:pPr>
              <w:jc w:val="both"/>
              <w:rPr>
                <w:sz w:val="22"/>
                <w:szCs w:val="22"/>
                <w:lang w:val="uk-UA" w:eastAsia="ru-RU"/>
              </w:rPr>
            </w:pPr>
            <w:r w:rsidRPr="00112A84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 xml:space="preserve">- </w:t>
            </w:r>
            <w:r w:rsidRPr="00112A84">
              <w:rPr>
                <w:spacing w:val="-2"/>
                <w:sz w:val="22"/>
                <w:szCs w:val="22"/>
                <w:lang w:val="uk-UA" w:eastAsia="ru-RU"/>
              </w:rPr>
              <w:t xml:space="preserve">Надання практичної та методичної допомоги </w:t>
            </w:r>
            <w:r w:rsidRPr="00112A84">
              <w:rPr>
                <w:sz w:val="22"/>
                <w:szCs w:val="22"/>
                <w:lang w:val="uk-UA" w:eastAsia="ru-RU"/>
              </w:rPr>
              <w:t>структурним підрозділам державної адміністрації та комунальним підприємствам в організації роботи із зверненнями громадян.</w:t>
            </w:r>
          </w:p>
          <w:p w:rsidR="00FD46D8" w:rsidRPr="00112A84" w:rsidRDefault="00FD46D8" w:rsidP="00112A84">
            <w:pPr>
              <w:jc w:val="both"/>
              <w:rPr>
                <w:sz w:val="22"/>
                <w:szCs w:val="22"/>
                <w:lang w:val="uk-UA" w:eastAsia="ru-RU"/>
              </w:rPr>
            </w:pPr>
            <w:r w:rsidRPr="00112A84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 xml:space="preserve">- </w:t>
            </w:r>
            <w:r w:rsidRPr="00112A84">
              <w:rPr>
                <w:sz w:val="22"/>
                <w:szCs w:val="22"/>
                <w:lang w:val="uk-UA" w:eastAsia="ru-RU"/>
              </w:rPr>
              <w:t>Забезпечення захисту персональних даних.</w:t>
            </w:r>
          </w:p>
        </w:tc>
      </w:tr>
      <w:tr w:rsidR="00FD46D8" w:rsidRPr="00893301" w:rsidTr="00112A84">
        <w:tc>
          <w:tcPr>
            <w:tcW w:w="3545" w:type="dxa"/>
            <w:gridSpan w:val="2"/>
          </w:tcPr>
          <w:p w:rsidR="00FD46D8" w:rsidRPr="00112A84" w:rsidRDefault="00FD46D8" w:rsidP="007A2B98">
            <w:pPr>
              <w:rPr>
                <w:sz w:val="22"/>
                <w:szCs w:val="22"/>
                <w:lang w:val="uk-UA" w:eastAsia="ru-RU"/>
              </w:rPr>
            </w:pPr>
            <w:r w:rsidRPr="00112A84">
              <w:rPr>
                <w:sz w:val="22"/>
                <w:szCs w:val="22"/>
                <w:lang w:val="uk-UA" w:eastAsia="ru-RU"/>
              </w:rPr>
              <w:t>Умови оплати праці</w:t>
            </w:r>
          </w:p>
        </w:tc>
        <w:tc>
          <w:tcPr>
            <w:tcW w:w="6094" w:type="dxa"/>
          </w:tcPr>
          <w:p w:rsidR="00FD46D8" w:rsidRPr="00112A84" w:rsidRDefault="00FD46D8" w:rsidP="00A1095B">
            <w:pPr>
              <w:rPr>
                <w:sz w:val="22"/>
                <w:szCs w:val="22"/>
                <w:lang w:val="uk-UA" w:eastAsia="ru-RU"/>
              </w:rPr>
            </w:pPr>
            <w:r w:rsidRPr="00112A84">
              <w:rPr>
                <w:sz w:val="22"/>
                <w:szCs w:val="22"/>
                <w:lang w:val="uk-UA" w:eastAsia="ru-RU"/>
              </w:rPr>
              <w:t>посадовий оклад – 1</w:t>
            </w:r>
            <w:r>
              <w:rPr>
                <w:sz w:val="22"/>
                <w:szCs w:val="22"/>
                <w:lang w:val="uk-UA" w:eastAsia="ru-RU"/>
              </w:rPr>
              <w:t>9760</w:t>
            </w:r>
            <w:r w:rsidRPr="00112A84">
              <w:rPr>
                <w:sz w:val="22"/>
                <w:szCs w:val="22"/>
                <w:lang w:val="uk-UA" w:eastAsia="ru-RU"/>
              </w:rPr>
              <w:t>, 00 грн.</w:t>
            </w:r>
            <w:r w:rsidRPr="00112A84">
              <w:rPr>
                <w:sz w:val="22"/>
                <w:szCs w:val="22"/>
                <w:lang w:val="uk-UA"/>
              </w:rPr>
              <w:t xml:space="preserve"> надбавки, компенсації, премії відповідно до статті 52 Закону України «Про державну службу»</w:t>
            </w:r>
          </w:p>
        </w:tc>
      </w:tr>
      <w:tr w:rsidR="00FD46D8" w:rsidRPr="00893301" w:rsidTr="00112A84">
        <w:tc>
          <w:tcPr>
            <w:tcW w:w="3545" w:type="dxa"/>
            <w:gridSpan w:val="2"/>
          </w:tcPr>
          <w:p w:rsidR="00FD46D8" w:rsidRPr="00112A84" w:rsidRDefault="00FD46D8" w:rsidP="00EB02C9">
            <w:pPr>
              <w:rPr>
                <w:sz w:val="22"/>
                <w:szCs w:val="22"/>
                <w:lang w:val="uk-UA" w:eastAsia="ru-RU"/>
              </w:rPr>
            </w:pPr>
            <w:r w:rsidRPr="00112A84">
              <w:rPr>
                <w:sz w:val="22"/>
                <w:szCs w:val="22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094" w:type="dxa"/>
          </w:tcPr>
          <w:p w:rsidR="00FD46D8" w:rsidRPr="00112A84" w:rsidRDefault="00FD46D8" w:rsidP="00112A84">
            <w:pPr>
              <w:jc w:val="both"/>
              <w:rPr>
                <w:sz w:val="22"/>
                <w:szCs w:val="22"/>
                <w:lang w:val="uk-UA"/>
              </w:rPr>
            </w:pPr>
            <w:r w:rsidRPr="00112A84">
              <w:rPr>
                <w:color w:val="000000"/>
                <w:sz w:val="22"/>
                <w:szCs w:val="22"/>
                <w:lang w:val="uk-UA"/>
              </w:rPr>
              <w:t>Особа призначається на посаду державної служби на період дії воєнного стану, до призначення особи за результатами конкурсу на цю посаду, але не більше 12 місяців з дня припинення чи скасування воєнного стану.</w:t>
            </w:r>
          </w:p>
        </w:tc>
      </w:tr>
      <w:tr w:rsidR="00FD46D8" w:rsidRPr="00893301" w:rsidTr="00112A84">
        <w:tc>
          <w:tcPr>
            <w:tcW w:w="3545" w:type="dxa"/>
            <w:gridSpan w:val="2"/>
          </w:tcPr>
          <w:p w:rsidR="00FD46D8" w:rsidRPr="00112A84" w:rsidRDefault="00FD46D8" w:rsidP="00EB02C9">
            <w:pPr>
              <w:rPr>
                <w:sz w:val="22"/>
                <w:szCs w:val="22"/>
                <w:lang w:val="uk-UA" w:eastAsia="ru-RU"/>
              </w:rPr>
            </w:pPr>
            <w:r w:rsidRPr="00112A84">
              <w:rPr>
                <w:sz w:val="22"/>
                <w:szCs w:val="22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094" w:type="dxa"/>
          </w:tcPr>
          <w:p w:rsidR="00FD46D8" w:rsidRPr="00112A84" w:rsidRDefault="00FD46D8" w:rsidP="00127731">
            <w:pPr>
              <w:rPr>
                <w:sz w:val="22"/>
                <w:szCs w:val="22"/>
                <w:lang w:val="uk-UA" w:eastAsia="ru-RU"/>
              </w:rPr>
            </w:pPr>
            <w:r w:rsidRPr="00112A84">
              <w:rPr>
                <w:sz w:val="22"/>
                <w:szCs w:val="22"/>
                <w:lang w:val="uk-UA" w:eastAsia="ru-RU"/>
              </w:rPr>
              <w:t>Сударікова Ірина Леонідівна, т. (044)424 02 15;</w:t>
            </w:r>
          </w:p>
          <w:p w:rsidR="00FD46D8" w:rsidRPr="00112A84" w:rsidRDefault="00FD46D8" w:rsidP="00127731">
            <w:pPr>
              <w:rPr>
                <w:sz w:val="22"/>
                <w:szCs w:val="22"/>
                <w:lang w:val="uk-UA" w:eastAsia="ru-RU"/>
              </w:rPr>
            </w:pPr>
            <w:r w:rsidRPr="00112A84">
              <w:rPr>
                <w:sz w:val="22"/>
                <w:szCs w:val="22"/>
                <w:lang w:val="uk-UA" w:eastAsia="ru-RU"/>
              </w:rPr>
              <w:t>Жукова Тетяна Геннадіївна, т. (044)424 25 67,</w:t>
            </w:r>
          </w:p>
          <w:p w:rsidR="00FD46D8" w:rsidRPr="00112A84" w:rsidRDefault="00FD46D8" w:rsidP="00112A84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112A84">
              <w:rPr>
                <w:sz w:val="22"/>
                <w:szCs w:val="22"/>
              </w:rPr>
              <w:t>e-mail</w:t>
            </w:r>
            <w:r w:rsidRPr="00112A84">
              <w:rPr>
                <w:sz w:val="22"/>
                <w:szCs w:val="22"/>
                <w:lang w:val="uk-UA"/>
              </w:rPr>
              <w:t xml:space="preserve">: </w:t>
            </w:r>
            <w:hyperlink r:id="rId5" w:history="1">
              <w:r w:rsidRPr="00112A84">
                <w:rPr>
                  <w:rStyle w:val="Hyperlink"/>
                  <w:sz w:val="22"/>
                  <w:szCs w:val="22"/>
                  <w:lang w:val="uk-UA"/>
                </w:rPr>
                <w:t>persrsrda@kyivcity.gov.ua</w:t>
              </w:r>
            </w:hyperlink>
          </w:p>
          <w:p w:rsidR="00FD46D8" w:rsidRPr="00112A84" w:rsidRDefault="00FD46D8" w:rsidP="00112A84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r w:rsidRPr="00112A84">
              <w:rPr>
                <w:sz w:val="22"/>
                <w:szCs w:val="22"/>
                <w:lang w:val="uk-UA" w:eastAsia="ru-RU"/>
              </w:rPr>
              <w:t>просп. Берестейський 97, м. Київ</w:t>
            </w:r>
          </w:p>
        </w:tc>
      </w:tr>
      <w:tr w:rsidR="00FD46D8" w:rsidRPr="00893301" w:rsidTr="00112A84">
        <w:trPr>
          <w:trHeight w:val="401"/>
        </w:trPr>
        <w:tc>
          <w:tcPr>
            <w:tcW w:w="9639" w:type="dxa"/>
            <w:gridSpan w:val="3"/>
            <w:vAlign w:val="center"/>
          </w:tcPr>
          <w:p w:rsidR="00FD46D8" w:rsidRPr="00112A84" w:rsidRDefault="00FD46D8" w:rsidP="00112A84">
            <w:pPr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112A84">
              <w:rPr>
                <w:b/>
                <w:sz w:val="22"/>
                <w:szCs w:val="22"/>
                <w:lang w:val="uk-UA" w:eastAsia="ru-RU"/>
              </w:rPr>
              <w:t>Кваліфікаційні вимоги</w:t>
            </w:r>
          </w:p>
        </w:tc>
      </w:tr>
      <w:tr w:rsidR="00FD46D8" w:rsidRPr="00893301" w:rsidTr="00112A84">
        <w:tc>
          <w:tcPr>
            <w:tcW w:w="710" w:type="dxa"/>
          </w:tcPr>
          <w:p w:rsidR="00FD46D8" w:rsidRPr="00112A84" w:rsidRDefault="00FD46D8" w:rsidP="00112A84">
            <w:pPr>
              <w:jc w:val="center"/>
              <w:rPr>
                <w:sz w:val="22"/>
                <w:szCs w:val="22"/>
                <w:lang w:val="uk-UA"/>
              </w:rPr>
            </w:pPr>
            <w:r w:rsidRPr="00112A84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2835" w:type="dxa"/>
          </w:tcPr>
          <w:p w:rsidR="00FD46D8" w:rsidRPr="00112A84" w:rsidRDefault="00FD46D8" w:rsidP="00112A84">
            <w:pPr>
              <w:spacing w:before="100" w:beforeAutospacing="1" w:after="100" w:afterAutospacing="1"/>
              <w:rPr>
                <w:sz w:val="22"/>
                <w:szCs w:val="22"/>
                <w:lang w:val="uk-UA" w:eastAsia="ru-RU"/>
              </w:rPr>
            </w:pPr>
            <w:r w:rsidRPr="00112A84">
              <w:rPr>
                <w:sz w:val="22"/>
                <w:szCs w:val="22"/>
                <w:lang w:val="uk-UA" w:eastAsia="ru-RU"/>
              </w:rPr>
              <w:t>Освіта</w:t>
            </w:r>
          </w:p>
        </w:tc>
        <w:tc>
          <w:tcPr>
            <w:tcW w:w="6094" w:type="dxa"/>
          </w:tcPr>
          <w:p w:rsidR="00FD46D8" w:rsidRPr="00112A84" w:rsidRDefault="00FD46D8" w:rsidP="00112A84">
            <w:pPr>
              <w:spacing w:before="100" w:beforeAutospacing="1" w:after="100" w:afterAutospacing="1"/>
              <w:jc w:val="both"/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</w:pPr>
            <w:r w:rsidRPr="00112A84">
              <w:rPr>
                <w:sz w:val="22"/>
                <w:szCs w:val="22"/>
                <w:lang w:val="uk-UA" w:eastAsia="uk-UA"/>
              </w:rPr>
              <w:t>В</w:t>
            </w:r>
            <w:r w:rsidRPr="00112A84">
              <w:rPr>
                <w:sz w:val="22"/>
                <w:szCs w:val="22"/>
                <w:lang w:val="ru-RU" w:eastAsia="uk-UA"/>
              </w:rPr>
              <w:t>ища освіта за освітнім ступенем не нижче бакалавра, молодшого бакалавра</w:t>
            </w:r>
            <w:r w:rsidRPr="00112A84"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  <w:t>.</w:t>
            </w:r>
          </w:p>
        </w:tc>
      </w:tr>
      <w:tr w:rsidR="00FD46D8" w:rsidRPr="00893301" w:rsidTr="00112A84">
        <w:tc>
          <w:tcPr>
            <w:tcW w:w="710" w:type="dxa"/>
          </w:tcPr>
          <w:p w:rsidR="00FD46D8" w:rsidRPr="00112A84" w:rsidRDefault="00FD46D8" w:rsidP="00112A84">
            <w:pPr>
              <w:jc w:val="center"/>
              <w:rPr>
                <w:sz w:val="22"/>
                <w:szCs w:val="22"/>
                <w:lang w:val="uk-UA"/>
              </w:rPr>
            </w:pPr>
            <w:r w:rsidRPr="00112A84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2835" w:type="dxa"/>
          </w:tcPr>
          <w:p w:rsidR="00FD46D8" w:rsidRPr="00112A84" w:rsidRDefault="00FD46D8" w:rsidP="00112A84">
            <w:pPr>
              <w:spacing w:before="100" w:beforeAutospacing="1" w:after="100" w:afterAutospacing="1"/>
              <w:rPr>
                <w:sz w:val="22"/>
                <w:szCs w:val="22"/>
                <w:lang w:val="uk-UA" w:eastAsia="ru-RU"/>
              </w:rPr>
            </w:pPr>
            <w:r w:rsidRPr="00112A84">
              <w:rPr>
                <w:sz w:val="22"/>
                <w:szCs w:val="22"/>
                <w:lang w:val="uk-UA" w:eastAsia="ru-RU"/>
              </w:rPr>
              <w:t>Досвід роботи</w:t>
            </w:r>
          </w:p>
        </w:tc>
        <w:tc>
          <w:tcPr>
            <w:tcW w:w="6094" w:type="dxa"/>
          </w:tcPr>
          <w:p w:rsidR="00FD46D8" w:rsidRPr="00112A84" w:rsidRDefault="00FD46D8" w:rsidP="00112A84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/>
              </w:rPr>
            </w:pPr>
            <w:r w:rsidRPr="00112A84">
              <w:rPr>
                <w:sz w:val="22"/>
                <w:szCs w:val="22"/>
                <w:lang w:val="uk-UA"/>
              </w:rPr>
              <w:t>Досвід роботи не потребує.</w:t>
            </w:r>
          </w:p>
        </w:tc>
      </w:tr>
      <w:tr w:rsidR="00FD46D8" w:rsidRPr="00893301" w:rsidTr="00112A84">
        <w:tc>
          <w:tcPr>
            <w:tcW w:w="710" w:type="dxa"/>
          </w:tcPr>
          <w:p w:rsidR="00FD46D8" w:rsidRPr="00112A84" w:rsidRDefault="00FD46D8" w:rsidP="00112A84">
            <w:pPr>
              <w:jc w:val="center"/>
              <w:rPr>
                <w:sz w:val="22"/>
                <w:szCs w:val="22"/>
                <w:lang w:val="uk-UA"/>
              </w:rPr>
            </w:pPr>
            <w:r w:rsidRPr="00112A84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835" w:type="dxa"/>
          </w:tcPr>
          <w:p w:rsidR="00FD46D8" w:rsidRPr="00112A84" w:rsidRDefault="00FD46D8" w:rsidP="00112A84">
            <w:pPr>
              <w:spacing w:before="100" w:beforeAutospacing="1" w:after="100" w:afterAutospacing="1"/>
              <w:rPr>
                <w:sz w:val="22"/>
                <w:szCs w:val="22"/>
                <w:lang w:val="uk-UA" w:eastAsia="ru-RU"/>
              </w:rPr>
            </w:pPr>
            <w:r w:rsidRPr="00112A84">
              <w:rPr>
                <w:sz w:val="22"/>
                <w:szCs w:val="22"/>
                <w:lang w:val="uk-UA" w:eastAsia="ru-RU"/>
              </w:rPr>
              <w:t>Володіння державною мовою</w:t>
            </w:r>
          </w:p>
        </w:tc>
        <w:tc>
          <w:tcPr>
            <w:tcW w:w="6094" w:type="dxa"/>
          </w:tcPr>
          <w:p w:rsidR="00FD46D8" w:rsidRPr="00112A84" w:rsidRDefault="00FD46D8" w:rsidP="00112A84">
            <w:pPr>
              <w:spacing w:before="100" w:beforeAutospacing="1" w:after="100" w:afterAutospacing="1"/>
              <w:rPr>
                <w:sz w:val="22"/>
                <w:szCs w:val="22"/>
                <w:lang w:val="uk-UA" w:eastAsia="ru-RU"/>
              </w:rPr>
            </w:pPr>
            <w:r w:rsidRPr="00112A84">
              <w:rPr>
                <w:sz w:val="22"/>
                <w:szCs w:val="22"/>
                <w:lang w:val="uk-UA" w:eastAsia="ru-RU"/>
              </w:rPr>
              <w:t>Вільне володіння державною мовою.</w:t>
            </w:r>
          </w:p>
        </w:tc>
      </w:tr>
    </w:tbl>
    <w:p w:rsidR="00FD46D8" w:rsidRPr="00893301" w:rsidRDefault="00FD46D8" w:rsidP="00127731">
      <w:pPr>
        <w:rPr>
          <w:lang w:val="uk-UA"/>
        </w:rPr>
      </w:pPr>
      <w:bookmarkStart w:id="2" w:name="_GoBack"/>
      <w:bookmarkEnd w:id="2"/>
    </w:p>
    <w:sectPr w:rsidR="00FD46D8" w:rsidRPr="00893301" w:rsidSect="0012773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Segoe U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2FE"/>
    <w:rsid w:val="00025EE3"/>
    <w:rsid w:val="00037FA3"/>
    <w:rsid w:val="0004686A"/>
    <w:rsid w:val="000709DE"/>
    <w:rsid w:val="00074361"/>
    <w:rsid w:val="000818A7"/>
    <w:rsid w:val="000832D9"/>
    <w:rsid w:val="00094E4C"/>
    <w:rsid w:val="000A04ED"/>
    <w:rsid w:val="000B7EB5"/>
    <w:rsid w:val="000C5111"/>
    <w:rsid w:val="000D04EF"/>
    <w:rsid w:val="000D0BBA"/>
    <w:rsid w:val="000E0FDE"/>
    <w:rsid w:val="000E26B1"/>
    <w:rsid w:val="000E4435"/>
    <w:rsid w:val="00112A84"/>
    <w:rsid w:val="00117A28"/>
    <w:rsid w:val="00127731"/>
    <w:rsid w:val="001431E2"/>
    <w:rsid w:val="001739C7"/>
    <w:rsid w:val="001A4264"/>
    <w:rsid w:val="001B7ED7"/>
    <w:rsid w:val="001D5A0F"/>
    <w:rsid w:val="001E036C"/>
    <w:rsid w:val="001E384E"/>
    <w:rsid w:val="001F18E9"/>
    <w:rsid w:val="00202FD4"/>
    <w:rsid w:val="0020361A"/>
    <w:rsid w:val="002200AB"/>
    <w:rsid w:val="00223C0A"/>
    <w:rsid w:val="00237270"/>
    <w:rsid w:val="002513B5"/>
    <w:rsid w:val="002626F9"/>
    <w:rsid w:val="00287457"/>
    <w:rsid w:val="002A2CDD"/>
    <w:rsid w:val="00325A03"/>
    <w:rsid w:val="00395300"/>
    <w:rsid w:val="003C0E23"/>
    <w:rsid w:val="003D223F"/>
    <w:rsid w:val="003D52FE"/>
    <w:rsid w:val="003E4728"/>
    <w:rsid w:val="003F0582"/>
    <w:rsid w:val="004143F6"/>
    <w:rsid w:val="00436228"/>
    <w:rsid w:val="0044506A"/>
    <w:rsid w:val="00460BA1"/>
    <w:rsid w:val="004818A8"/>
    <w:rsid w:val="00491E24"/>
    <w:rsid w:val="004B673C"/>
    <w:rsid w:val="004C7860"/>
    <w:rsid w:val="004D269D"/>
    <w:rsid w:val="004D7BEE"/>
    <w:rsid w:val="0052408B"/>
    <w:rsid w:val="005318CE"/>
    <w:rsid w:val="0053488D"/>
    <w:rsid w:val="00541E42"/>
    <w:rsid w:val="005576D7"/>
    <w:rsid w:val="005665DC"/>
    <w:rsid w:val="005759E8"/>
    <w:rsid w:val="005A571D"/>
    <w:rsid w:val="005B3104"/>
    <w:rsid w:val="005E6BDA"/>
    <w:rsid w:val="005F3BC8"/>
    <w:rsid w:val="005F3D84"/>
    <w:rsid w:val="00614271"/>
    <w:rsid w:val="00617BE7"/>
    <w:rsid w:val="00642562"/>
    <w:rsid w:val="0066542D"/>
    <w:rsid w:val="00671094"/>
    <w:rsid w:val="006A57ED"/>
    <w:rsid w:val="006B0F09"/>
    <w:rsid w:val="006C66AB"/>
    <w:rsid w:val="006F635B"/>
    <w:rsid w:val="00720F36"/>
    <w:rsid w:val="00726E13"/>
    <w:rsid w:val="007279A3"/>
    <w:rsid w:val="00734515"/>
    <w:rsid w:val="007405EE"/>
    <w:rsid w:val="00746285"/>
    <w:rsid w:val="00767DC3"/>
    <w:rsid w:val="007A2B98"/>
    <w:rsid w:val="007B3AEF"/>
    <w:rsid w:val="007C3E48"/>
    <w:rsid w:val="007F3358"/>
    <w:rsid w:val="0080121D"/>
    <w:rsid w:val="00810506"/>
    <w:rsid w:val="008610A8"/>
    <w:rsid w:val="00866B4F"/>
    <w:rsid w:val="00871417"/>
    <w:rsid w:val="00884C71"/>
    <w:rsid w:val="00887AA6"/>
    <w:rsid w:val="00893301"/>
    <w:rsid w:val="008975BE"/>
    <w:rsid w:val="008B3AB1"/>
    <w:rsid w:val="008D4609"/>
    <w:rsid w:val="008D65F2"/>
    <w:rsid w:val="008E1AE5"/>
    <w:rsid w:val="00905C92"/>
    <w:rsid w:val="00914511"/>
    <w:rsid w:val="00922A63"/>
    <w:rsid w:val="00935607"/>
    <w:rsid w:val="00943168"/>
    <w:rsid w:val="00963767"/>
    <w:rsid w:val="00966A68"/>
    <w:rsid w:val="00984BE0"/>
    <w:rsid w:val="0099366D"/>
    <w:rsid w:val="009A75C8"/>
    <w:rsid w:val="009E3060"/>
    <w:rsid w:val="009F6832"/>
    <w:rsid w:val="00A1095B"/>
    <w:rsid w:val="00A139DF"/>
    <w:rsid w:val="00A2304A"/>
    <w:rsid w:val="00A41065"/>
    <w:rsid w:val="00A65885"/>
    <w:rsid w:val="00A67FDA"/>
    <w:rsid w:val="00A725F2"/>
    <w:rsid w:val="00A95898"/>
    <w:rsid w:val="00AB772C"/>
    <w:rsid w:val="00AC265D"/>
    <w:rsid w:val="00AD1AD2"/>
    <w:rsid w:val="00B02473"/>
    <w:rsid w:val="00B06E22"/>
    <w:rsid w:val="00B35C4D"/>
    <w:rsid w:val="00B719ED"/>
    <w:rsid w:val="00B82F12"/>
    <w:rsid w:val="00BB42CC"/>
    <w:rsid w:val="00BB4E19"/>
    <w:rsid w:val="00BD7855"/>
    <w:rsid w:val="00BD7D18"/>
    <w:rsid w:val="00BF15CE"/>
    <w:rsid w:val="00C0029D"/>
    <w:rsid w:val="00C3478D"/>
    <w:rsid w:val="00C4082D"/>
    <w:rsid w:val="00C64719"/>
    <w:rsid w:val="00C9393E"/>
    <w:rsid w:val="00CC46DE"/>
    <w:rsid w:val="00CD4F25"/>
    <w:rsid w:val="00CE0CAA"/>
    <w:rsid w:val="00D51E12"/>
    <w:rsid w:val="00D5206A"/>
    <w:rsid w:val="00D63CF8"/>
    <w:rsid w:val="00D67FE5"/>
    <w:rsid w:val="00D77474"/>
    <w:rsid w:val="00D849D6"/>
    <w:rsid w:val="00D85D11"/>
    <w:rsid w:val="00DA1FA5"/>
    <w:rsid w:val="00DB103C"/>
    <w:rsid w:val="00DB605C"/>
    <w:rsid w:val="00DD0C5E"/>
    <w:rsid w:val="00DE5F72"/>
    <w:rsid w:val="00DF030C"/>
    <w:rsid w:val="00E028DE"/>
    <w:rsid w:val="00E155D7"/>
    <w:rsid w:val="00E21EF4"/>
    <w:rsid w:val="00E770B2"/>
    <w:rsid w:val="00E80854"/>
    <w:rsid w:val="00E96883"/>
    <w:rsid w:val="00EB02C9"/>
    <w:rsid w:val="00EB2DE8"/>
    <w:rsid w:val="00F04BDB"/>
    <w:rsid w:val="00F507EC"/>
    <w:rsid w:val="00F77D50"/>
    <w:rsid w:val="00F801EF"/>
    <w:rsid w:val="00FB1695"/>
    <w:rsid w:val="00FB4436"/>
    <w:rsid w:val="00FD46D8"/>
    <w:rsid w:val="00FD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04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2304A"/>
    <w:rPr>
      <w:rFonts w:ascii="Antiqua" w:eastAsia="Times New Roman" w:hAnsi="Antiqua"/>
      <w:sz w:val="26"/>
      <w:szCs w:val="20"/>
      <w:lang w:eastAsia="ru-RU"/>
    </w:rPr>
  </w:style>
  <w:style w:type="paragraph" w:customStyle="1" w:styleId="a">
    <w:name w:val="Нормальний текст"/>
    <w:basedOn w:val="Normal"/>
    <w:uiPriority w:val="99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TableGrid">
    <w:name w:val="Table Grid"/>
    <w:basedOn w:val="TableNormal"/>
    <w:uiPriority w:val="99"/>
    <w:rsid w:val="00A230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304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C786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767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DC3"/>
    <w:rPr>
      <w:rFonts w:ascii="Segoe UI" w:hAnsi="Segoe UI" w:cs="Segoe UI"/>
      <w:sz w:val="18"/>
      <w:szCs w:val="18"/>
      <w:lang w:val="en-US"/>
    </w:rPr>
  </w:style>
  <w:style w:type="paragraph" w:customStyle="1" w:styleId="rvps12">
    <w:name w:val="rvps12"/>
    <w:basedOn w:val="Normal"/>
    <w:uiPriority w:val="99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Normal"/>
    <w:uiPriority w:val="99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1">
    <w:name w:val="Table Normal1"/>
    <w:uiPriority w:val="99"/>
    <w:rsid w:val="0020361A"/>
    <w:pPr>
      <w:spacing w:after="160" w:line="259" w:lineRule="auto"/>
    </w:pPr>
    <w:rPr>
      <w:rFonts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uiPriority w:val="99"/>
    <w:rsid w:val="00541E42"/>
  </w:style>
  <w:style w:type="paragraph" w:styleId="PlainText">
    <w:name w:val="Plain Text"/>
    <w:basedOn w:val="Normal"/>
    <w:link w:val="PlainTextChar"/>
    <w:uiPriority w:val="99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37270"/>
    <w:rPr>
      <w:rFonts w:ascii="Courier New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3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119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rsrda@kyivcity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168</TotalTime>
  <Pages>1</Pages>
  <Words>1692</Words>
  <Characters>966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PRDA</dc:creator>
  <cp:keywords/>
  <dc:description/>
  <cp:lastModifiedBy>zmi</cp:lastModifiedBy>
  <cp:revision>11</cp:revision>
  <cp:lastPrinted>2022-11-18T12:46:00Z</cp:lastPrinted>
  <dcterms:created xsi:type="dcterms:W3CDTF">2024-06-12T07:55:00Z</dcterms:created>
  <dcterms:modified xsi:type="dcterms:W3CDTF">2026-02-16T14:09:00Z</dcterms:modified>
</cp:coreProperties>
</file>