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DE" w:rsidRPr="00A050AB" w:rsidRDefault="00007ED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A050AB">
        <w:rPr>
          <w:b/>
          <w:sz w:val="28"/>
          <w:szCs w:val="28"/>
          <w:lang w:val="uk-UA" w:eastAsia="ru-RU"/>
        </w:rPr>
        <w:t>КВАЛІФІКАЦІЙНІ ВИМОГИ</w:t>
      </w:r>
    </w:p>
    <w:p w:rsidR="00007EDE" w:rsidRDefault="00007EDE" w:rsidP="00237270">
      <w:pPr>
        <w:jc w:val="center"/>
        <w:rPr>
          <w:b/>
          <w:sz w:val="28"/>
          <w:szCs w:val="28"/>
          <w:lang w:val="uk-UA" w:eastAsia="ru-RU"/>
        </w:rPr>
      </w:pPr>
      <w:r w:rsidRPr="00A050AB">
        <w:rPr>
          <w:b/>
          <w:sz w:val="28"/>
          <w:szCs w:val="28"/>
          <w:lang w:val="uk-UA" w:eastAsia="ru-RU"/>
        </w:rPr>
        <w:t xml:space="preserve">до вакантної посади </w:t>
      </w:r>
    </w:p>
    <w:p w:rsidR="00007EDE" w:rsidRDefault="00007EDE" w:rsidP="00237270">
      <w:pPr>
        <w:jc w:val="center"/>
        <w:rPr>
          <w:b/>
          <w:color w:val="FF0000"/>
          <w:sz w:val="28"/>
          <w:szCs w:val="28"/>
          <w:lang w:val="uk-UA" w:eastAsia="ru-RU"/>
        </w:rPr>
      </w:pPr>
      <w:r w:rsidRPr="000706A2">
        <w:rPr>
          <w:b/>
          <w:color w:val="FF0000"/>
          <w:sz w:val="28"/>
          <w:szCs w:val="28"/>
          <w:lang w:val="uk-UA" w:eastAsia="ru-RU"/>
        </w:rPr>
        <w:t xml:space="preserve">заступника начальника відділу бухгалтерського обліку та звітності – </w:t>
      </w:r>
      <w:r>
        <w:rPr>
          <w:b/>
          <w:color w:val="FF0000"/>
          <w:sz w:val="28"/>
          <w:szCs w:val="28"/>
          <w:lang w:val="uk-UA" w:eastAsia="ru-RU"/>
        </w:rPr>
        <w:t xml:space="preserve">заступника </w:t>
      </w:r>
      <w:r w:rsidRPr="000706A2">
        <w:rPr>
          <w:b/>
          <w:color w:val="FF0000"/>
          <w:sz w:val="28"/>
          <w:szCs w:val="28"/>
          <w:lang w:val="uk-UA" w:eastAsia="ru-RU"/>
        </w:rPr>
        <w:t>головного бухгалтера</w:t>
      </w:r>
    </w:p>
    <w:p w:rsidR="00007EDE" w:rsidRPr="00A050AB" w:rsidRDefault="00007EDE" w:rsidP="000706A2">
      <w:pPr>
        <w:ind w:left="-142"/>
        <w:jc w:val="center"/>
        <w:rPr>
          <w:b/>
          <w:sz w:val="28"/>
          <w:szCs w:val="28"/>
          <w:lang w:val="uk-UA" w:eastAsia="ru-RU"/>
        </w:rPr>
      </w:pPr>
      <w:r w:rsidRPr="000706A2">
        <w:rPr>
          <w:b/>
          <w:color w:val="FF0000"/>
          <w:sz w:val="28"/>
          <w:szCs w:val="28"/>
          <w:lang w:val="uk-UA" w:eastAsia="ru-RU"/>
        </w:rPr>
        <w:t xml:space="preserve"> </w:t>
      </w:r>
      <w:r>
        <w:rPr>
          <w:b/>
          <w:sz w:val="28"/>
          <w:szCs w:val="28"/>
          <w:lang w:val="uk-UA" w:eastAsia="ru-RU"/>
        </w:rPr>
        <w:t>Святошин</w:t>
      </w:r>
      <w:r w:rsidRPr="00A050AB">
        <w:rPr>
          <w:b/>
          <w:sz w:val="28"/>
          <w:szCs w:val="28"/>
          <w:lang w:val="uk-UA" w:eastAsia="ru-RU"/>
        </w:rPr>
        <w:t>ської районної в місті Києві державної адміністрації (категорія «Б»)</w:t>
      </w:r>
    </w:p>
    <w:p w:rsidR="00007EDE" w:rsidRPr="00A050AB" w:rsidRDefault="00007EDE" w:rsidP="00A2304A">
      <w:pPr>
        <w:ind w:left="57"/>
        <w:jc w:val="center"/>
        <w:rPr>
          <w:b/>
          <w:sz w:val="6"/>
          <w:szCs w:val="6"/>
          <w:lang w:val="uk-UA" w:eastAsia="ru-RU"/>
        </w:rPr>
      </w:pPr>
    </w:p>
    <w:p w:rsidR="00007EDE" w:rsidRPr="00A050AB" w:rsidRDefault="00007EDE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835"/>
        <w:gridCol w:w="6804"/>
      </w:tblGrid>
      <w:tr w:rsidR="00007EDE" w:rsidRPr="00EE63DA" w:rsidTr="00696603">
        <w:tc>
          <w:tcPr>
            <w:tcW w:w="10349" w:type="dxa"/>
            <w:gridSpan w:val="3"/>
          </w:tcPr>
          <w:p w:rsidR="00007EDE" w:rsidRPr="00696603" w:rsidRDefault="00007EDE" w:rsidP="00696603">
            <w:pPr>
              <w:jc w:val="center"/>
              <w:rPr>
                <w:b/>
                <w:sz w:val="22"/>
                <w:szCs w:val="22"/>
                <w:lang w:val="uk-UA" w:eastAsia="ru-RU"/>
              </w:rPr>
            </w:pPr>
          </w:p>
          <w:p w:rsidR="00007EDE" w:rsidRPr="00696603" w:rsidRDefault="00007EDE" w:rsidP="00696603">
            <w:pPr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696603">
              <w:rPr>
                <w:b/>
                <w:sz w:val="22"/>
                <w:szCs w:val="22"/>
                <w:lang w:val="uk-UA" w:eastAsia="ru-RU"/>
              </w:rPr>
              <w:t>Загальні умови</w:t>
            </w:r>
          </w:p>
          <w:p w:rsidR="00007EDE" w:rsidRPr="00696603" w:rsidRDefault="00007EDE" w:rsidP="0069660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007EDE" w:rsidRPr="00EE63DA" w:rsidTr="00696603">
        <w:tc>
          <w:tcPr>
            <w:tcW w:w="3545" w:type="dxa"/>
            <w:gridSpan w:val="2"/>
          </w:tcPr>
          <w:p w:rsidR="00007EDE" w:rsidRPr="00696603" w:rsidRDefault="00007EDE" w:rsidP="007A2B98">
            <w:pPr>
              <w:rPr>
                <w:sz w:val="22"/>
                <w:szCs w:val="22"/>
                <w:lang w:val="uk-UA"/>
              </w:rPr>
            </w:pPr>
            <w:r w:rsidRPr="00696603">
              <w:rPr>
                <w:sz w:val="22"/>
                <w:szCs w:val="22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007EDE" w:rsidRPr="00696603" w:rsidRDefault="00007EDE" w:rsidP="0069660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96603">
              <w:rPr>
                <w:sz w:val="22"/>
                <w:szCs w:val="22"/>
                <w:lang w:eastAsia="ru-RU"/>
              </w:rPr>
              <w:t xml:space="preserve">– </w:t>
            </w:r>
            <w:r w:rsidRPr="00696603">
              <w:rPr>
                <w:sz w:val="22"/>
                <w:szCs w:val="22"/>
              </w:rPr>
              <w:t>Формування зведеної (місячної, квартальної, річної) фінансової і бюджетної звітності про виконання бюджетних програм (місцевий бюджет), головним розпорядником яких є Святошинська районна в місті Києві державна адміністрація і подання до органів Державної казначейської служби України та Департаменту фінансів виконавчого органу Київської міської ради (Київської міської державної адміністрації).</w:t>
            </w:r>
          </w:p>
          <w:p w:rsidR="00007EDE" w:rsidRPr="00696603" w:rsidRDefault="00007EDE" w:rsidP="0069660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96603">
              <w:rPr>
                <w:sz w:val="22"/>
                <w:szCs w:val="22"/>
                <w:lang w:eastAsia="ru-RU"/>
              </w:rPr>
              <w:t xml:space="preserve">– </w:t>
            </w:r>
            <w:r w:rsidRPr="00696603">
              <w:rPr>
                <w:sz w:val="22"/>
                <w:szCs w:val="22"/>
              </w:rPr>
              <w:t>Забезпечення підготовки щомісячної інформації про заборгованість за бюджетними коштами та пояснювальної записки до щоквартальних та річних звітів про виконання бюджетних програм.</w:t>
            </w:r>
          </w:p>
          <w:p w:rsidR="00007EDE" w:rsidRPr="00696603" w:rsidRDefault="00007EDE" w:rsidP="0069660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96603">
              <w:rPr>
                <w:sz w:val="22"/>
                <w:szCs w:val="22"/>
                <w:lang w:eastAsia="ru-RU"/>
              </w:rPr>
              <w:t xml:space="preserve">- </w:t>
            </w:r>
            <w:r w:rsidRPr="00696603">
              <w:rPr>
                <w:sz w:val="22"/>
                <w:szCs w:val="22"/>
              </w:rPr>
              <w:t>Перевірка правильності складання облікових регістрів та складання щомісячно оборотно-сальдової відомості по субрахунках бухгалтерського обліку фінансово-господарської діяльності апарату Святошинської районної в місті Києві державної адміністрації та «Журналу-головної книги».</w:t>
            </w:r>
          </w:p>
          <w:p w:rsidR="00007EDE" w:rsidRPr="00696603" w:rsidRDefault="00007EDE" w:rsidP="0069660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96603">
              <w:rPr>
                <w:sz w:val="22"/>
                <w:szCs w:val="22"/>
                <w:lang w:eastAsia="ru-RU"/>
              </w:rPr>
              <w:t xml:space="preserve">– </w:t>
            </w:r>
            <w:r w:rsidRPr="00696603">
              <w:rPr>
                <w:sz w:val="22"/>
                <w:szCs w:val="22"/>
              </w:rPr>
              <w:t>Складання (місячної, квартальної, річної) фінансової та бюджетної звітності фінансово-господарської діяльності апарату Святошинської районної в місті Києві державної адміністрації та подання до Державної казначейської служби України, Департаменту комунальної власності виконавчого органу Київської міської ради (Київської міської державної адміністрації).</w:t>
            </w:r>
          </w:p>
          <w:p w:rsidR="00007EDE" w:rsidRPr="00696603" w:rsidRDefault="00007EDE" w:rsidP="0069660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96603">
              <w:rPr>
                <w:sz w:val="22"/>
                <w:szCs w:val="22"/>
                <w:lang w:eastAsia="ru-RU"/>
              </w:rPr>
              <w:t xml:space="preserve">– </w:t>
            </w:r>
            <w:r w:rsidRPr="00696603">
              <w:rPr>
                <w:sz w:val="22"/>
                <w:szCs w:val="22"/>
              </w:rPr>
              <w:t>Подання на розгляд уповноваженій особі, яка є відповідальною за організацію та проведення процедур закупівель Святошинської районної в місті Києві державної адміністрації затверджений в установленому порядку кошторис апарату адміністрації та зміни до нього, які виникають в процесі виконання відповідних бюджетів. Перевірка в межах своїх повноважень договорів (угод) на предмет дотримання вимог законодавства при їх укладанні</w:t>
            </w:r>
          </w:p>
          <w:p w:rsidR="00007EDE" w:rsidRPr="00696603" w:rsidRDefault="00007EDE" w:rsidP="0069660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96603">
              <w:rPr>
                <w:sz w:val="22"/>
                <w:szCs w:val="22"/>
                <w:lang w:eastAsia="ru-RU"/>
              </w:rPr>
              <w:t xml:space="preserve">– </w:t>
            </w:r>
            <w:r w:rsidRPr="00696603">
              <w:rPr>
                <w:sz w:val="22"/>
                <w:szCs w:val="22"/>
              </w:rPr>
              <w:t>Відповідальність за накладання кваліфікованого електронного підпису та печатки в системі дистанційного обслуговування «Клієнт казначейства» - «Казначейство» з використанням засобів криптографічного захисту інформації Державної казначейської служби України.</w:t>
            </w:r>
          </w:p>
          <w:p w:rsidR="00007EDE" w:rsidRPr="00696603" w:rsidRDefault="00007EDE" w:rsidP="0069660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96603">
              <w:rPr>
                <w:sz w:val="22"/>
                <w:szCs w:val="22"/>
                <w:lang w:eastAsia="ru-RU"/>
              </w:rPr>
              <w:t xml:space="preserve">– </w:t>
            </w:r>
            <w:r w:rsidRPr="00696603">
              <w:rPr>
                <w:sz w:val="22"/>
                <w:szCs w:val="22"/>
              </w:rPr>
              <w:t>Виконання інших завдань і функцій з питань, що належать до обсягу делегованих повноважень, виконання інших наказів (розпоряджень) і доручень керівників вищого рівня.</w:t>
            </w:r>
          </w:p>
        </w:tc>
      </w:tr>
      <w:tr w:rsidR="00007EDE" w:rsidRPr="00EE63DA" w:rsidTr="00696603">
        <w:tc>
          <w:tcPr>
            <w:tcW w:w="3545" w:type="dxa"/>
            <w:gridSpan w:val="2"/>
          </w:tcPr>
          <w:p w:rsidR="00007EDE" w:rsidRPr="00696603" w:rsidRDefault="00007EDE" w:rsidP="007A2B98">
            <w:pPr>
              <w:rPr>
                <w:sz w:val="22"/>
                <w:szCs w:val="22"/>
                <w:lang w:val="uk-UA" w:eastAsia="ru-RU"/>
              </w:rPr>
            </w:pPr>
            <w:r w:rsidRPr="00696603">
              <w:rPr>
                <w:sz w:val="22"/>
                <w:szCs w:val="22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007EDE" w:rsidRPr="00696603" w:rsidRDefault="00007EDE" w:rsidP="00386ABC">
            <w:pPr>
              <w:rPr>
                <w:sz w:val="22"/>
                <w:szCs w:val="22"/>
                <w:lang w:val="uk-UA" w:eastAsia="ru-RU"/>
              </w:rPr>
            </w:pPr>
            <w:r w:rsidRPr="00696603">
              <w:rPr>
                <w:sz w:val="22"/>
                <w:szCs w:val="22"/>
                <w:lang w:val="uk-UA" w:eastAsia="ru-RU"/>
              </w:rPr>
              <w:t xml:space="preserve">Посадовий оклад –  </w:t>
            </w:r>
            <w:r>
              <w:rPr>
                <w:sz w:val="22"/>
                <w:szCs w:val="22"/>
                <w:lang w:val="uk-UA" w:eastAsia="ru-RU"/>
              </w:rPr>
              <w:t>26204</w:t>
            </w:r>
            <w:r w:rsidRPr="00696603">
              <w:rPr>
                <w:sz w:val="22"/>
                <w:szCs w:val="22"/>
                <w:lang w:val="uk-UA" w:eastAsia="ru-RU"/>
              </w:rPr>
              <w:t>,00 грн.</w:t>
            </w:r>
            <w:r w:rsidRPr="00696603">
              <w:rPr>
                <w:sz w:val="22"/>
                <w:szCs w:val="22"/>
                <w:lang w:val="uk-UA"/>
              </w:rPr>
              <w:t xml:space="preserve"> надбавки, компенсації, премії відповідно до статті 52 Закону України «Про державну службу»</w:t>
            </w:r>
          </w:p>
        </w:tc>
      </w:tr>
      <w:tr w:rsidR="00007EDE" w:rsidRPr="00EE63DA" w:rsidTr="00696603">
        <w:tc>
          <w:tcPr>
            <w:tcW w:w="3545" w:type="dxa"/>
            <w:gridSpan w:val="2"/>
          </w:tcPr>
          <w:p w:rsidR="00007EDE" w:rsidRPr="00696603" w:rsidRDefault="00007EDE" w:rsidP="007A2B98">
            <w:pPr>
              <w:rPr>
                <w:sz w:val="22"/>
                <w:szCs w:val="22"/>
                <w:lang w:val="uk-UA" w:eastAsia="ru-RU"/>
              </w:rPr>
            </w:pPr>
            <w:r w:rsidRPr="00696603">
              <w:rPr>
                <w:sz w:val="22"/>
                <w:szCs w:val="22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007EDE" w:rsidRPr="00696603" w:rsidRDefault="00007EDE" w:rsidP="00696603">
            <w:pPr>
              <w:jc w:val="both"/>
              <w:rPr>
                <w:sz w:val="22"/>
                <w:szCs w:val="22"/>
                <w:lang w:val="uk-UA"/>
              </w:rPr>
            </w:pPr>
            <w:r w:rsidRPr="00696603">
              <w:rPr>
                <w:color w:val="000000"/>
                <w:sz w:val="22"/>
                <w:szCs w:val="22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007EDE" w:rsidRPr="00EE63DA" w:rsidTr="00696603">
        <w:tc>
          <w:tcPr>
            <w:tcW w:w="3545" w:type="dxa"/>
            <w:gridSpan w:val="2"/>
          </w:tcPr>
          <w:p w:rsidR="00007EDE" w:rsidRPr="00696603" w:rsidRDefault="00007EDE" w:rsidP="007A2B98">
            <w:pPr>
              <w:rPr>
                <w:sz w:val="22"/>
                <w:szCs w:val="22"/>
                <w:lang w:val="uk-UA" w:eastAsia="ru-RU"/>
              </w:rPr>
            </w:pPr>
            <w:r w:rsidRPr="00696603">
              <w:rPr>
                <w:sz w:val="22"/>
                <w:szCs w:val="22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="00007EDE" w:rsidRPr="00696603" w:rsidRDefault="00007EDE" w:rsidP="007A2B98">
            <w:pPr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6804" w:type="dxa"/>
          </w:tcPr>
          <w:p w:rsidR="00007EDE" w:rsidRPr="00696603" w:rsidRDefault="00007EDE" w:rsidP="00386ABC">
            <w:pPr>
              <w:rPr>
                <w:sz w:val="22"/>
                <w:szCs w:val="22"/>
                <w:lang w:val="uk-UA" w:eastAsia="ru-RU"/>
              </w:rPr>
            </w:pPr>
            <w:r w:rsidRPr="00696603">
              <w:rPr>
                <w:sz w:val="22"/>
                <w:szCs w:val="22"/>
                <w:lang w:val="uk-UA" w:eastAsia="ru-RU"/>
              </w:rPr>
              <w:t>Сударікова Ірина Леонідівна, т. (044)424 02 15;</w:t>
            </w:r>
          </w:p>
          <w:p w:rsidR="00007EDE" w:rsidRPr="00696603" w:rsidRDefault="00007EDE" w:rsidP="00386ABC">
            <w:pPr>
              <w:rPr>
                <w:sz w:val="22"/>
                <w:szCs w:val="22"/>
                <w:lang w:val="uk-UA" w:eastAsia="ru-RU"/>
              </w:rPr>
            </w:pPr>
            <w:r w:rsidRPr="00696603">
              <w:rPr>
                <w:sz w:val="22"/>
                <w:szCs w:val="22"/>
                <w:lang w:val="uk-UA" w:eastAsia="ru-RU"/>
              </w:rPr>
              <w:t>Жукова Тетяна Геннадіївна, т. (044)424 25 67,</w:t>
            </w:r>
          </w:p>
          <w:p w:rsidR="00007EDE" w:rsidRPr="00696603" w:rsidRDefault="00007EDE" w:rsidP="0069660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696603">
              <w:rPr>
                <w:sz w:val="22"/>
                <w:szCs w:val="22"/>
              </w:rPr>
              <w:t>e-mail</w:t>
            </w:r>
            <w:r w:rsidRPr="00696603">
              <w:rPr>
                <w:sz w:val="22"/>
                <w:szCs w:val="22"/>
                <w:lang w:val="uk-UA"/>
              </w:rPr>
              <w:t xml:space="preserve">: </w:t>
            </w:r>
            <w:hyperlink r:id="rId5" w:history="1">
              <w:r w:rsidRPr="00696603">
                <w:rPr>
                  <w:rStyle w:val="Hyperlink"/>
                  <w:sz w:val="22"/>
                  <w:szCs w:val="22"/>
                  <w:lang w:val="uk-UA"/>
                </w:rPr>
                <w:t>persrsrda@kyivcity.gov.ua</w:t>
              </w:r>
            </w:hyperlink>
            <w:bookmarkStart w:id="2" w:name="_GoBack"/>
            <w:bookmarkEnd w:id="2"/>
          </w:p>
          <w:p w:rsidR="00007EDE" w:rsidRPr="00696603" w:rsidRDefault="00007EDE" w:rsidP="008109D0">
            <w:pPr>
              <w:rPr>
                <w:sz w:val="22"/>
                <w:szCs w:val="22"/>
                <w:lang w:val="uk-UA" w:eastAsia="ru-RU"/>
              </w:rPr>
            </w:pPr>
            <w:r w:rsidRPr="00696603">
              <w:rPr>
                <w:sz w:val="22"/>
                <w:szCs w:val="22"/>
                <w:lang w:val="uk-UA" w:eastAsia="ru-RU"/>
              </w:rPr>
              <w:t>просп. Берестейський 97, м. Київ</w:t>
            </w:r>
          </w:p>
          <w:p w:rsidR="00007EDE" w:rsidRPr="00696603" w:rsidRDefault="00007EDE" w:rsidP="00696603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</w:p>
          <w:p w:rsidR="00007EDE" w:rsidRPr="00696603" w:rsidRDefault="00007EDE" w:rsidP="00696603">
            <w:pPr>
              <w:ind w:left="57"/>
              <w:rPr>
                <w:b/>
                <w:sz w:val="22"/>
                <w:szCs w:val="22"/>
                <w:lang w:val="uk-UA" w:eastAsia="ru-RU"/>
              </w:rPr>
            </w:pPr>
          </w:p>
        </w:tc>
      </w:tr>
      <w:tr w:rsidR="00007EDE" w:rsidRPr="00EE63DA" w:rsidTr="00696603">
        <w:trPr>
          <w:trHeight w:val="598"/>
        </w:trPr>
        <w:tc>
          <w:tcPr>
            <w:tcW w:w="10349" w:type="dxa"/>
            <w:gridSpan w:val="3"/>
            <w:vAlign w:val="center"/>
          </w:tcPr>
          <w:p w:rsidR="00007EDE" w:rsidRPr="00696603" w:rsidRDefault="00007EDE" w:rsidP="00696603">
            <w:pPr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696603">
              <w:rPr>
                <w:b/>
                <w:sz w:val="22"/>
                <w:szCs w:val="22"/>
                <w:lang w:val="uk-UA" w:eastAsia="ru-RU"/>
              </w:rPr>
              <w:t>Кваліфікаційні вимоги</w:t>
            </w:r>
          </w:p>
        </w:tc>
      </w:tr>
      <w:tr w:rsidR="00007EDE" w:rsidRPr="00EE63DA" w:rsidTr="00696603">
        <w:tc>
          <w:tcPr>
            <w:tcW w:w="710" w:type="dxa"/>
          </w:tcPr>
          <w:p w:rsidR="00007EDE" w:rsidRPr="00696603" w:rsidRDefault="00007EDE" w:rsidP="00696603">
            <w:pPr>
              <w:jc w:val="center"/>
              <w:rPr>
                <w:sz w:val="22"/>
                <w:szCs w:val="22"/>
                <w:lang w:val="uk-UA"/>
              </w:rPr>
            </w:pPr>
            <w:r w:rsidRPr="00696603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835" w:type="dxa"/>
          </w:tcPr>
          <w:p w:rsidR="00007EDE" w:rsidRPr="00696603" w:rsidRDefault="00007EDE" w:rsidP="00696603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696603">
              <w:rPr>
                <w:sz w:val="22"/>
                <w:szCs w:val="22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07EDE" w:rsidRPr="00696603" w:rsidRDefault="00007EDE" w:rsidP="00696603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ru-RU"/>
              </w:rPr>
            </w:pPr>
            <w:r w:rsidRPr="00696603">
              <w:rPr>
                <w:sz w:val="22"/>
                <w:szCs w:val="22"/>
                <w:lang w:val="uk-UA"/>
              </w:rPr>
              <w:t>Повна вища освіта за освітньо-кваліфікаційним рівнем магістра, спеціаліста, за напрямом підготовки «економіка», «бухгалтерський облік та аудит»</w:t>
            </w:r>
          </w:p>
        </w:tc>
      </w:tr>
      <w:tr w:rsidR="00007EDE" w:rsidRPr="00EE63DA" w:rsidTr="00696603">
        <w:tc>
          <w:tcPr>
            <w:tcW w:w="710" w:type="dxa"/>
          </w:tcPr>
          <w:p w:rsidR="00007EDE" w:rsidRPr="00696603" w:rsidRDefault="00007EDE" w:rsidP="00696603">
            <w:pPr>
              <w:jc w:val="center"/>
              <w:rPr>
                <w:sz w:val="22"/>
                <w:szCs w:val="22"/>
                <w:lang w:val="uk-UA"/>
              </w:rPr>
            </w:pPr>
            <w:r w:rsidRPr="00696603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835" w:type="dxa"/>
          </w:tcPr>
          <w:p w:rsidR="00007EDE" w:rsidRPr="00696603" w:rsidRDefault="00007EDE" w:rsidP="00696603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696603">
              <w:rPr>
                <w:sz w:val="22"/>
                <w:szCs w:val="22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007EDE" w:rsidRPr="00696603" w:rsidRDefault="00007EDE" w:rsidP="00696603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/>
              </w:rPr>
            </w:pPr>
            <w:r w:rsidRPr="00696603">
              <w:rPr>
                <w:sz w:val="22"/>
                <w:szCs w:val="22"/>
                <w:lang w:val="uk-UA"/>
              </w:rPr>
              <w:t>Досвід роботи  за фахом на керівних посадах на службі в органах місцевого самоврядування, на керівних посадах державної служби, підприємств, установ та організацій незалежно від форми власності не менше 1 року.</w:t>
            </w:r>
          </w:p>
        </w:tc>
      </w:tr>
      <w:tr w:rsidR="00007EDE" w:rsidRPr="00EE63DA" w:rsidTr="00696603">
        <w:tc>
          <w:tcPr>
            <w:tcW w:w="710" w:type="dxa"/>
          </w:tcPr>
          <w:p w:rsidR="00007EDE" w:rsidRPr="00696603" w:rsidRDefault="00007EDE" w:rsidP="00696603">
            <w:pPr>
              <w:jc w:val="center"/>
              <w:rPr>
                <w:sz w:val="22"/>
                <w:szCs w:val="22"/>
                <w:lang w:val="uk-UA"/>
              </w:rPr>
            </w:pPr>
            <w:r w:rsidRPr="00696603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835" w:type="dxa"/>
          </w:tcPr>
          <w:p w:rsidR="00007EDE" w:rsidRPr="00696603" w:rsidRDefault="00007EDE" w:rsidP="00696603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696603">
              <w:rPr>
                <w:sz w:val="22"/>
                <w:szCs w:val="22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007EDE" w:rsidRPr="00696603" w:rsidRDefault="00007EDE" w:rsidP="00696603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696603">
              <w:rPr>
                <w:sz w:val="22"/>
                <w:szCs w:val="22"/>
                <w:lang w:val="uk-UA" w:eastAsia="ru-RU"/>
              </w:rPr>
              <w:t>Вільне володіння державною мовою</w:t>
            </w:r>
          </w:p>
        </w:tc>
      </w:tr>
    </w:tbl>
    <w:p w:rsidR="00007EDE" w:rsidRPr="00EE63DA" w:rsidRDefault="00007EDE">
      <w:pPr>
        <w:rPr>
          <w:lang w:val="uk-UA"/>
        </w:rPr>
      </w:pPr>
    </w:p>
    <w:sectPr w:rsidR="00007EDE" w:rsidRPr="00EE63DA" w:rsidSect="000706A2">
      <w:pgSz w:w="11906" w:h="16838"/>
      <w:pgMar w:top="794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Segoe U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8354A"/>
    <w:multiLevelType w:val="hybridMultilevel"/>
    <w:tmpl w:val="BF26A828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2FE"/>
    <w:rsid w:val="00007EDE"/>
    <w:rsid w:val="00025EE3"/>
    <w:rsid w:val="0004686A"/>
    <w:rsid w:val="00046DA2"/>
    <w:rsid w:val="000501E3"/>
    <w:rsid w:val="000706A2"/>
    <w:rsid w:val="00072266"/>
    <w:rsid w:val="00074361"/>
    <w:rsid w:val="000818A7"/>
    <w:rsid w:val="00094E4C"/>
    <w:rsid w:val="000A04ED"/>
    <w:rsid w:val="000B30A3"/>
    <w:rsid w:val="000B7EB5"/>
    <w:rsid w:val="000C37D6"/>
    <w:rsid w:val="000C5111"/>
    <w:rsid w:val="000D04EF"/>
    <w:rsid w:val="000E0FDE"/>
    <w:rsid w:val="000E26B1"/>
    <w:rsid w:val="00117A28"/>
    <w:rsid w:val="001739C7"/>
    <w:rsid w:val="001845BC"/>
    <w:rsid w:val="001A4264"/>
    <w:rsid w:val="001B7ED7"/>
    <w:rsid w:val="001E036C"/>
    <w:rsid w:val="001F18E9"/>
    <w:rsid w:val="0020361A"/>
    <w:rsid w:val="002200AB"/>
    <w:rsid w:val="00223C0A"/>
    <w:rsid w:val="00237270"/>
    <w:rsid w:val="002513B5"/>
    <w:rsid w:val="00256BE2"/>
    <w:rsid w:val="002626F9"/>
    <w:rsid w:val="002A2CDD"/>
    <w:rsid w:val="0030197B"/>
    <w:rsid w:val="00325A03"/>
    <w:rsid w:val="00343552"/>
    <w:rsid w:val="00386ABC"/>
    <w:rsid w:val="00397F4B"/>
    <w:rsid w:val="003C0E23"/>
    <w:rsid w:val="003D223F"/>
    <w:rsid w:val="003D52FE"/>
    <w:rsid w:val="003E4728"/>
    <w:rsid w:val="003F0582"/>
    <w:rsid w:val="004143F6"/>
    <w:rsid w:val="00436228"/>
    <w:rsid w:val="0044506A"/>
    <w:rsid w:val="0046139A"/>
    <w:rsid w:val="00464D6E"/>
    <w:rsid w:val="00491E24"/>
    <w:rsid w:val="004B673C"/>
    <w:rsid w:val="004C7860"/>
    <w:rsid w:val="004D269D"/>
    <w:rsid w:val="0052408B"/>
    <w:rsid w:val="005318CE"/>
    <w:rsid w:val="0053488D"/>
    <w:rsid w:val="00541E42"/>
    <w:rsid w:val="005576D7"/>
    <w:rsid w:val="005665DC"/>
    <w:rsid w:val="005759E8"/>
    <w:rsid w:val="005B3104"/>
    <w:rsid w:val="005F3D84"/>
    <w:rsid w:val="00617BE7"/>
    <w:rsid w:val="00642562"/>
    <w:rsid w:val="0066542D"/>
    <w:rsid w:val="00671094"/>
    <w:rsid w:val="00696603"/>
    <w:rsid w:val="006E0D98"/>
    <w:rsid w:val="006F635B"/>
    <w:rsid w:val="00720F36"/>
    <w:rsid w:val="007405EE"/>
    <w:rsid w:val="00767DC3"/>
    <w:rsid w:val="007A2B98"/>
    <w:rsid w:val="007B3AEF"/>
    <w:rsid w:val="007C3E48"/>
    <w:rsid w:val="007D3354"/>
    <w:rsid w:val="0080121D"/>
    <w:rsid w:val="00810506"/>
    <w:rsid w:val="008109D0"/>
    <w:rsid w:val="00830F6A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905C92"/>
    <w:rsid w:val="00910BD9"/>
    <w:rsid w:val="00922A63"/>
    <w:rsid w:val="00935607"/>
    <w:rsid w:val="00943168"/>
    <w:rsid w:val="009558AA"/>
    <w:rsid w:val="00966A68"/>
    <w:rsid w:val="00984BE0"/>
    <w:rsid w:val="00991F42"/>
    <w:rsid w:val="009E3060"/>
    <w:rsid w:val="009F6832"/>
    <w:rsid w:val="00A050AB"/>
    <w:rsid w:val="00A139DF"/>
    <w:rsid w:val="00A16184"/>
    <w:rsid w:val="00A2304A"/>
    <w:rsid w:val="00A41065"/>
    <w:rsid w:val="00A4271E"/>
    <w:rsid w:val="00A65885"/>
    <w:rsid w:val="00A95898"/>
    <w:rsid w:val="00AB772C"/>
    <w:rsid w:val="00AC265D"/>
    <w:rsid w:val="00B06E22"/>
    <w:rsid w:val="00B35C4D"/>
    <w:rsid w:val="00B719ED"/>
    <w:rsid w:val="00B80C43"/>
    <w:rsid w:val="00BA125E"/>
    <w:rsid w:val="00BB42CC"/>
    <w:rsid w:val="00BB4E19"/>
    <w:rsid w:val="00BF15CE"/>
    <w:rsid w:val="00C0029D"/>
    <w:rsid w:val="00C3478D"/>
    <w:rsid w:val="00C4082D"/>
    <w:rsid w:val="00C51C9F"/>
    <w:rsid w:val="00C9393E"/>
    <w:rsid w:val="00CC46DE"/>
    <w:rsid w:val="00CD4F25"/>
    <w:rsid w:val="00CE0CAA"/>
    <w:rsid w:val="00D0439B"/>
    <w:rsid w:val="00D5206A"/>
    <w:rsid w:val="00D63CF8"/>
    <w:rsid w:val="00D67FE5"/>
    <w:rsid w:val="00D83B29"/>
    <w:rsid w:val="00D849D6"/>
    <w:rsid w:val="00D85D11"/>
    <w:rsid w:val="00D9160A"/>
    <w:rsid w:val="00D95FA2"/>
    <w:rsid w:val="00DD0C5E"/>
    <w:rsid w:val="00DF030C"/>
    <w:rsid w:val="00E028DE"/>
    <w:rsid w:val="00E0569A"/>
    <w:rsid w:val="00E155D7"/>
    <w:rsid w:val="00E21EF4"/>
    <w:rsid w:val="00E403B2"/>
    <w:rsid w:val="00E45DC6"/>
    <w:rsid w:val="00E770B2"/>
    <w:rsid w:val="00E80854"/>
    <w:rsid w:val="00E924C1"/>
    <w:rsid w:val="00E96883"/>
    <w:rsid w:val="00EC7111"/>
    <w:rsid w:val="00EE63DA"/>
    <w:rsid w:val="00F04BDB"/>
    <w:rsid w:val="00FB1695"/>
    <w:rsid w:val="00FB4436"/>
    <w:rsid w:val="00FD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4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2304A"/>
    <w:rPr>
      <w:rFonts w:ascii="Antiqua" w:eastAsia="Times New Roman" w:hAnsi="Antiqua"/>
      <w:sz w:val="26"/>
      <w:szCs w:val="20"/>
      <w:lang w:eastAsia="ru-RU"/>
    </w:rPr>
  </w:style>
  <w:style w:type="paragraph" w:customStyle="1" w:styleId="a">
    <w:name w:val="Нормальний текст"/>
    <w:basedOn w:val="Normal"/>
    <w:uiPriority w:val="99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TableGrid">
    <w:name w:val="Table Grid"/>
    <w:basedOn w:val="TableNormal"/>
    <w:uiPriority w:val="99"/>
    <w:rsid w:val="00A230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304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C786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767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DC3"/>
    <w:rPr>
      <w:rFonts w:ascii="Segoe UI" w:hAnsi="Segoe UI" w:cs="Segoe UI"/>
      <w:sz w:val="18"/>
      <w:szCs w:val="18"/>
      <w:lang w:val="en-US"/>
    </w:rPr>
  </w:style>
  <w:style w:type="paragraph" w:customStyle="1" w:styleId="rvps12">
    <w:name w:val="rvps12"/>
    <w:basedOn w:val="Normal"/>
    <w:uiPriority w:val="99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Normal"/>
    <w:uiPriority w:val="99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1">
    <w:name w:val="Table Normal1"/>
    <w:uiPriority w:val="99"/>
    <w:rsid w:val="0020361A"/>
    <w:pPr>
      <w:spacing w:after="160" w:line="259" w:lineRule="auto"/>
    </w:pPr>
    <w:rPr>
      <w:rFonts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uiPriority w:val="99"/>
    <w:rsid w:val="00541E42"/>
  </w:style>
  <w:style w:type="paragraph" w:styleId="PlainText">
    <w:name w:val="Plain Text"/>
    <w:basedOn w:val="Normal"/>
    <w:link w:val="PlainTextChar"/>
    <w:uiPriority w:val="99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7270"/>
    <w:rPr>
      <w:rFonts w:ascii="Courier New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5773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rsrda@kyivcity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2</Pages>
  <Words>2255</Words>
  <Characters>1286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PRDA</dc:creator>
  <cp:keywords/>
  <dc:description/>
  <cp:lastModifiedBy>zmi</cp:lastModifiedBy>
  <cp:revision>15</cp:revision>
  <cp:lastPrinted>2022-11-18T12:46:00Z</cp:lastPrinted>
  <dcterms:created xsi:type="dcterms:W3CDTF">2024-06-11T09:03:00Z</dcterms:created>
  <dcterms:modified xsi:type="dcterms:W3CDTF">2026-02-16T13:40:00Z</dcterms:modified>
</cp:coreProperties>
</file>