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bookmarkStart w:id="0" w:name="Delails"/>
      <w:bookmarkEnd w:id="0"/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9D08B4">
        <w:rPr>
          <w:sz w:val="20"/>
        </w:rPr>
        <w:t>Рік 1975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</w:t>
      </w:r>
      <w:r w:rsidRPr="009D08B4">
        <w:rPr>
          <w:sz w:val="20"/>
        </w:rPr>
        <w:tab/>
        <w:t>14153</w:t>
      </w:r>
      <w:r w:rsidRPr="009D08B4">
        <w:rPr>
          <w:sz w:val="20"/>
        </w:rPr>
        <w:tab/>
        <w:t>17.07.1975</w:t>
      </w:r>
      <w:r w:rsidRPr="009D08B4">
        <w:rPr>
          <w:sz w:val="20"/>
        </w:rPr>
        <w:tab/>
        <w:t>ВЕРЕЩАК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18.08.2006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</w:t>
      </w:r>
      <w:r w:rsidRPr="009D08B4">
        <w:rPr>
          <w:sz w:val="20"/>
        </w:rPr>
        <w:tab/>
        <w:t>24069</w:t>
      </w:r>
      <w:r w:rsidRPr="009D08B4">
        <w:rPr>
          <w:sz w:val="20"/>
        </w:rPr>
        <w:tab/>
        <w:t>30.07.1975</w:t>
      </w:r>
      <w:r w:rsidRPr="009D08B4">
        <w:rPr>
          <w:sz w:val="20"/>
        </w:rPr>
        <w:tab/>
        <w:t>ГОРОХІВСЬКА</w:t>
      </w:r>
      <w:r w:rsidRPr="009D08B4">
        <w:rPr>
          <w:sz w:val="20"/>
        </w:rPr>
        <w:tab/>
        <w:t>ОЮ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</w:t>
      </w:r>
      <w:r w:rsidRPr="009D08B4">
        <w:rPr>
          <w:sz w:val="20"/>
        </w:rPr>
        <w:tab/>
        <w:t>24034</w:t>
      </w:r>
      <w:r w:rsidRPr="009D08B4">
        <w:rPr>
          <w:sz w:val="20"/>
        </w:rPr>
        <w:tab/>
        <w:t>25.08.1975</w:t>
      </w:r>
      <w:r w:rsidRPr="009D08B4">
        <w:rPr>
          <w:sz w:val="20"/>
        </w:rPr>
        <w:tab/>
        <w:t>НІЦЕЦЬКИЙ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15.11.1983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</w:t>
      </w:r>
      <w:r w:rsidRPr="009D08B4">
        <w:rPr>
          <w:sz w:val="20"/>
        </w:rPr>
        <w:tab/>
        <w:t>15463</w:t>
      </w:r>
      <w:r w:rsidRPr="009D08B4">
        <w:rPr>
          <w:sz w:val="20"/>
        </w:rPr>
        <w:tab/>
        <w:t>11.09.1975</w:t>
      </w:r>
      <w:r w:rsidRPr="009D08B4">
        <w:rPr>
          <w:sz w:val="20"/>
        </w:rPr>
        <w:tab/>
        <w:t>ЗІНЧЕНКО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</w:t>
      </w:r>
      <w:r w:rsidRPr="009D08B4">
        <w:rPr>
          <w:sz w:val="20"/>
        </w:rPr>
        <w:tab/>
        <w:t>27680</w:t>
      </w:r>
      <w:r w:rsidRPr="009D08B4">
        <w:rPr>
          <w:sz w:val="20"/>
        </w:rPr>
        <w:tab/>
        <w:t>15.09.1975</w:t>
      </w:r>
      <w:r w:rsidRPr="009D08B4">
        <w:rPr>
          <w:sz w:val="20"/>
        </w:rPr>
        <w:tab/>
        <w:t>ШИНКАРЕНКО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20.06.2014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</w:t>
      </w:r>
      <w:r w:rsidRPr="009D08B4">
        <w:rPr>
          <w:sz w:val="20"/>
        </w:rPr>
        <w:tab/>
        <w:t>23837</w:t>
      </w:r>
      <w:r w:rsidRPr="009D08B4">
        <w:rPr>
          <w:sz w:val="20"/>
        </w:rPr>
        <w:tab/>
        <w:t>10.10.1975</w:t>
      </w:r>
      <w:r w:rsidRPr="009D08B4">
        <w:rPr>
          <w:sz w:val="20"/>
        </w:rPr>
        <w:tab/>
        <w:t>ГРУША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</w:t>
      </w:r>
      <w:r w:rsidRPr="009D08B4">
        <w:rPr>
          <w:sz w:val="20"/>
        </w:rPr>
        <w:tab/>
        <w:t>33049А</w:t>
      </w:r>
      <w:r w:rsidRPr="009D08B4">
        <w:rPr>
          <w:sz w:val="20"/>
        </w:rPr>
        <w:tab/>
        <w:t>18.12.1975</w:t>
      </w:r>
      <w:r w:rsidRPr="009D08B4">
        <w:rPr>
          <w:sz w:val="20"/>
        </w:rPr>
        <w:tab/>
        <w:t>ДУТЕНКО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</w:t>
      </w:r>
      <w:r w:rsidRPr="009D08B4">
        <w:rPr>
          <w:sz w:val="20"/>
        </w:rPr>
        <w:tab/>
        <w:t>241А</w:t>
      </w:r>
      <w:r w:rsidRPr="009D08B4">
        <w:rPr>
          <w:sz w:val="20"/>
        </w:rPr>
        <w:tab/>
        <w:t>23.12.1975</w:t>
      </w:r>
      <w:r w:rsidRPr="009D08B4">
        <w:rPr>
          <w:sz w:val="20"/>
        </w:rPr>
        <w:tab/>
        <w:t>МАЛИК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</w:t>
      </w:r>
      <w:r w:rsidRPr="009D08B4">
        <w:rPr>
          <w:sz w:val="20"/>
        </w:rPr>
        <w:tab/>
        <w:t>5597</w:t>
      </w:r>
      <w:r w:rsidRPr="009D08B4">
        <w:rPr>
          <w:sz w:val="20"/>
        </w:rPr>
        <w:tab/>
        <w:t>26.12.1975</w:t>
      </w:r>
      <w:r w:rsidRPr="009D08B4">
        <w:rPr>
          <w:sz w:val="20"/>
        </w:rPr>
        <w:tab/>
        <w:t>ВАВІЛОВА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1976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</w:t>
      </w:r>
      <w:r w:rsidRPr="009D08B4">
        <w:rPr>
          <w:sz w:val="20"/>
        </w:rPr>
        <w:tab/>
        <w:t>23797</w:t>
      </w:r>
      <w:r w:rsidRPr="009D08B4">
        <w:rPr>
          <w:sz w:val="20"/>
        </w:rPr>
        <w:tab/>
        <w:t>05.02.1976</w:t>
      </w:r>
      <w:r w:rsidRPr="009D08B4">
        <w:rPr>
          <w:sz w:val="20"/>
        </w:rPr>
        <w:tab/>
        <w:t>ЦАРИННА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</w:t>
      </w:r>
      <w:r w:rsidRPr="009D08B4">
        <w:rPr>
          <w:sz w:val="20"/>
        </w:rPr>
        <w:tab/>
        <w:t>4426Б</w:t>
      </w:r>
      <w:r w:rsidRPr="009D08B4">
        <w:rPr>
          <w:sz w:val="20"/>
        </w:rPr>
        <w:tab/>
        <w:t>23.02.1976</w:t>
      </w:r>
      <w:r w:rsidRPr="009D08B4">
        <w:rPr>
          <w:sz w:val="20"/>
        </w:rPr>
        <w:tab/>
        <w:t>ВЕРЕС</w:t>
      </w:r>
      <w:r w:rsidRPr="009D08B4">
        <w:rPr>
          <w:sz w:val="20"/>
        </w:rPr>
        <w:tab/>
        <w:t>ЗП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</w:t>
      </w:r>
      <w:r w:rsidRPr="009D08B4">
        <w:rPr>
          <w:sz w:val="20"/>
        </w:rPr>
        <w:tab/>
        <w:t>25785</w:t>
      </w:r>
      <w:r w:rsidRPr="009D08B4">
        <w:rPr>
          <w:sz w:val="20"/>
        </w:rPr>
        <w:tab/>
        <w:t>11.03.1976</w:t>
      </w:r>
      <w:r w:rsidRPr="009D08B4">
        <w:rPr>
          <w:sz w:val="20"/>
        </w:rPr>
        <w:tab/>
        <w:t>РОГАЛЬСЬКИЙ</w:t>
      </w:r>
      <w:r w:rsidRPr="009D08B4">
        <w:rPr>
          <w:sz w:val="20"/>
        </w:rPr>
        <w:tab/>
        <w:t>ІФ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12.09.1985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</w:t>
      </w:r>
      <w:r w:rsidRPr="009D08B4">
        <w:rPr>
          <w:sz w:val="20"/>
        </w:rPr>
        <w:tab/>
        <w:t>24071</w:t>
      </w:r>
      <w:r w:rsidRPr="009D08B4">
        <w:rPr>
          <w:sz w:val="20"/>
        </w:rPr>
        <w:tab/>
        <w:t>29.03.1976</w:t>
      </w:r>
      <w:r w:rsidRPr="009D08B4">
        <w:rPr>
          <w:sz w:val="20"/>
        </w:rPr>
        <w:tab/>
        <w:t>ІВЧЕНКО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</w:t>
      </w:r>
      <w:r w:rsidRPr="009D08B4">
        <w:rPr>
          <w:sz w:val="20"/>
        </w:rPr>
        <w:tab/>
        <w:t>9209</w:t>
      </w:r>
      <w:r w:rsidRPr="009D08B4">
        <w:rPr>
          <w:sz w:val="20"/>
        </w:rPr>
        <w:tab/>
        <w:t>05.04.1976</w:t>
      </w:r>
      <w:r w:rsidRPr="009D08B4">
        <w:rPr>
          <w:sz w:val="20"/>
        </w:rPr>
        <w:tab/>
        <w:t>ЛЕПИКАШ</w:t>
      </w:r>
      <w:r w:rsidRPr="009D08B4">
        <w:rPr>
          <w:sz w:val="20"/>
        </w:rPr>
        <w:tab/>
        <w:t>ТФ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</w:t>
      </w:r>
      <w:r w:rsidRPr="009D08B4">
        <w:rPr>
          <w:sz w:val="20"/>
        </w:rPr>
        <w:tab/>
        <w:t>290А</w:t>
      </w:r>
      <w:r w:rsidRPr="009D08B4">
        <w:rPr>
          <w:sz w:val="20"/>
        </w:rPr>
        <w:tab/>
        <w:t>27.04.1976</w:t>
      </w:r>
      <w:r w:rsidRPr="009D08B4">
        <w:rPr>
          <w:sz w:val="20"/>
        </w:rPr>
        <w:tab/>
        <w:t>КУЛАКОВСЬКИЙ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08.05.2009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</w:t>
      </w:r>
      <w:r w:rsidRPr="009D08B4">
        <w:rPr>
          <w:sz w:val="20"/>
        </w:rPr>
        <w:tab/>
        <w:t>290В</w:t>
      </w:r>
      <w:r w:rsidRPr="009D08B4">
        <w:rPr>
          <w:sz w:val="20"/>
        </w:rPr>
        <w:tab/>
        <w:t>27.04.1976</w:t>
      </w:r>
      <w:r w:rsidRPr="009D08B4">
        <w:rPr>
          <w:sz w:val="20"/>
        </w:rPr>
        <w:tab/>
        <w:t>КУЛАКІВСЬКА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</w:t>
      </w:r>
      <w:r w:rsidRPr="009D08B4">
        <w:rPr>
          <w:sz w:val="20"/>
        </w:rPr>
        <w:tab/>
        <w:t>13360</w:t>
      </w:r>
      <w:r w:rsidRPr="009D08B4">
        <w:rPr>
          <w:sz w:val="20"/>
        </w:rPr>
        <w:tab/>
        <w:t>27.04.1976</w:t>
      </w:r>
      <w:r w:rsidRPr="009D08B4">
        <w:rPr>
          <w:sz w:val="20"/>
        </w:rPr>
        <w:tab/>
        <w:t>КОРОВАЙ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</w:t>
      </w:r>
      <w:r w:rsidRPr="009D08B4">
        <w:rPr>
          <w:sz w:val="20"/>
        </w:rPr>
        <w:tab/>
        <w:t>35153</w:t>
      </w:r>
      <w:r w:rsidRPr="009D08B4">
        <w:rPr>
          <w:sz w:val="20"/>
        </w:rPr>
        <w:tab/>
        <w:t>27.04.1976</w:t>
      </w:r>
      <w:r w:rsidRPr="009D08B4">
        <w:rPr>
          <w:sz w:val="20"/>
        </w:rPr>
        <w:tab/>
        <w:t>ЗОРІН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</w:t>
      </w:r>
      <w:r w:rsidRPr="009D08B4">
        <w:rPr>
          <w:sz w:val="20"/>
        </w:rPr>
        <w:tab/>
        <w:t>23372</w:t>
      </w:r>
      <w:r w:rsidRPr="009D08B4">
        <w:rPr>
          <w:sz w:val="20"/>
        </w:rPr>
        <w:tab/>
        <w:t>06.05.1976</w:t>
      </w:r>
      <w:r w:rsidRPr="009D08B4">
        <w:rPr>
          <w:sz w:val="20"/>
        </w:rPr>
        <w:tab/>
        <w:t>БАНЦЕР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</w:t>
      </w:r>
      <w:r w:rsidRPr="009D08B4">
        <w:rPr>
          <w:sz w:val="20"/>
        </w:rPr>
        <w:tab/>
        <w:t>292</w:t>
      </w:r>
      <w:r w:rsidRPr="009D08B4">
        <w:rPr>
          <w:sz w:val="20"/>
        </w:rPr>
        <w:tab/>
        <w:t>10.05.1976</w:t>
      </w:r>
      <w:r w:rsidRPr="009D08B4">
        <w:rPr>
          <w:sz w:val="20"/>
        </w:rPr>
        <w:tab/>
        <w:t>СИЧ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</w:t>
      </w:r>
      <w:r w:rsidRPr="009D08B4">
        <w:rPr>
          <w:sz w:val="20"/>
        </w:rPr>
        <w:tab/>
        <w:t>23748</w:t>
      </w:r>
      <w:r w:rsidRPr="009D08B4">
        <w:rPr>
          <w:sz w:val="20"/>
        </w:rPr>
        <w:tab/>
        <w:t>24.05.1976</w:t>
      </w:r>
      <w:r w:rsidRPr="009D08B4">
        <w:rPr>
          <w:sz w:val="20"/>
        </w:rPr>
        <w:tab/>
        <w:t>ГАРАЩУК</w:t>
      </w:r>
      <w:r w:rsidRPr="009D08B4">
        <w:rPr>
          <w:sz w:val="20"/>
        </w:rPr>
        <w:tab/>
        <w:t>РМ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</w:t>
      </w:r>
      <w:r w:rsidRPr="009D08B4">
        <w:rPr>
          <w:sz w:val="20"/>
        </w:rPr>
        <w:tab/>
        <w:t>311А</w:t>
      </w:r>
      <w:r w:rsidRPr="009D08B4">
        <w:rPr>
          <w:sz w:val="20"/>
        </w:rPr>
        <w:tab/>
        <w:t>26.06.1976</w:t>
      </w:r>
      <w:r w:rsidRPr="009D08B4">
        <w:rPr>
          <w:sz w:val="20"/>
        </w:rPr>
        <w:tab/>
        <w:t>ЧЕРНОВОЛ</w:t>
      </w:r>
      <w:r w:rsidRPr="009D08B4">
        <w:rPr>
          <w:sz w:val="20"/>
        </w:rPr>
        <w:tab/>
        <w:t>КП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14.09.1987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</w:t>
      </w:r>
      <w:r w:rsidRPr="009D08B4">
        <w:rPr>
          <w:sz w:val="20"/>
        </w:rPr>
        <w:tab/>
        <w:t>23318А</w:t>
      </w:r>
      <w:r w:rsidRPr="009D08B4">
        <w:rPr>
          <w:sz w:val="20"/>
        </w:rPr>
        <w:tab/>
        <w:t>30.06.1976</w:t>
      </w:r>
      <w:r w:rsidRPr="009D08B4">
        <w:rPr>
          <w:sz w:val="20"/>
        </w:rPr>
        <w:tab/>
        <w:t>РОМАНЧУК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</w:t>
      </w:r>
      <w:r w:rsidRPr="009D08B4">
        <w:rPr>
          <w:sz w:val="20"/>
        </w:rPr>
        <w:tab/>
        <w:t>23318Б</w:t>
      </w:r>
      <w:r w:rsidRPr="009D08B4">
        <w:rPr>
          <w:sz w:val="20"/>
        </w:rPr>
        <w:tab/>
        <w:t>30.06.1976</w:t>
      </w:r>
      <w:r w:rsidRPr="009D08B4">
        <w:rPr>
          <w:sz w:val="20"/>
        </w:rPr>
        <w:tab/>
        <w:t>СИМОНЕНКО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18.09.2003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</w:t>
      </w:r>
      <w:r w:rsidRPr="009D08B4">
        <w:rPr>
          <w:sz w:val="20"/>
        </w:rPr>
        <w:tab/>
        <w:t>23324</w:t>
      </w:r>
      <w:r w:rsidRPr="009D08B4">
        <w:rPr>
          <w:sz w:val="20"/>
        </w:rPr>
        <w:tab/>
        <w:t>30.06.1976</w:t>
      </w:r>
      <w:r w:rsidRPr="009D08B4">
        <w:rPr>
          <w:sz w:val="20"/>
        </w:rPr>
        <w:tab/>
        <w:t>КОМАРЧУК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</w:t>
      </w:r>
      <w:r w:rsidRPr="009D08B4">
        <w:rPr>
          <w:sz w:val="20"/>
        </w:rPr>
        <w:tab/>
        <w:t>310А</w:t>
      </w:r>
      <w:r w:rsidRPr="009D08B4">
        <w:rPr>
          <w:sz w:val="20"/>
        </w:rPr>
        <w:tab/>
        <w:t>26.07.1976</w:t>
      </w:r>
      <w:r w:rsidRPr="009D08B4">
        <w:rPr>
          <w:sz w:val="20"/>
        </w:rPr>
        <w:tab/>
        <w:t>МЕЛЬНИК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</w:t>
      </w:r>
      <w:r w:rsidRPr="009D08B4">
        <w:rPr>
          <w:sz w:val="20"/>
        </w:rPr>
        <w:tab/>
        <w:t>7087А</w:t>
      </w:r>
      <w:r w:rsidRPr="009D08B4">
        <w:rPr>
          <w:sz w:val="20"/>
        </w:rPr>
        <w:tab/>
        <w:t>03.12.1976</w:t>
      </w:r>
      <w:r w:rsidRPr="009D08B4">
        <w:rPr>
          <w:sz w:val="20"/>
        </w:rPr>
        <w:tab/>
        <w:t>ПСЯРНЕЦЬКА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</w:t>
      </w:r>
      <w:r w:rsidRPr="009D08B4">
        <w:rPr>
          <w:sz w:val="20"/>
        </w:rPr>
        <w:tab/>
        <w:t>23375</w:t>
      </w:r>
      <w:r w:rsidRPr="009D08B4">
        <w:rPr>
          <w:sz w:val="20"/>
        </w:rPr>
        <w:tab/>
        <w:t>10.12.1976</w:t>
      </w:r>
      <w:r w:rsidRPr="009D08B4">
        <w:rPr>
          <w:sz w:val="20"/>
        </w:rPr>
        <w:tab/>
        <w:t>ЖУРБЕНКО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</w:t>
      </w:r>
      <w:r w:rsidRPr="009D08B4">
        <w:rPr>
          <w:sz w:val="20"/>
        </w:rPr>
        <w:tab/>
        <w:t>23707</w:t>
      </w:r>
      <w:r w:rsidRPr="009D08B4">
        <w:rPr>
          <w:sz w:val="20"/>
        </w:rPr>
        <w:tab/>
        <w:t>10.12.1976</w:t>
      </w:r>
      <w:r w:rsidRPr="009D08B4">
        <w:rPr>
          <w:sz w:val="20"/>
        </w:rPr>
        <w:tab/>
        <w:t>ГНАТЮК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</w:t>
      </w:r>
      <w:r w:rsidRPr="009D08B4">
        <w:rPr>
          <w:sz w:val="20"/>
        </w:rPr>
        <w:tab/>
        <w:t>23711</w:t>
      </w:r>
      <w:r w:rsidRPr="009D08B4">
        <w:rPr>
          <w:sz w:val="20"/>
        </w:rPr>
        <w:tab/>
        <w:t>10.12.1976</w:t>
      </w:r>
      <w:r w:rsidRPr="009D08B4">
        <w:rPr>
          <w:sz w:val="20"/>
        </w:rPr>
        <w:tab/>
        <w:t>ПОПОВИЧ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25.11.2015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</w:t>
      </w:r>
      <w:r w:rsidRPr="009D08B4">
        <w:rPr>
          <w:sz w:val="20"/>
        </w:rPr>
        <w:tab/>
        <w:t>16288А</w:t>
      </w:r>
      <w:r w:rsidRPr="009D08B4">
        <w:rPr>
          <w:sz w:val="20"/>
        </w:rPr>
        <w:tab/>
        <w:t>14.12.1976</w:t>
      </w:r>
      <w:r w:rsidRPr="009D08B4">
        <w:rPr>
          <w:sz w:val="20"/>
        </w:rPr>
        <w:tab/>
        <w:t>ОЛІЙНИК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</w:t>
      </w:r>
      <w:r w:rsidRPr="009D08B4">
        <w:rPr>
          <w:sz w:val="20"/>
        </w:rPr>
        <w:tab/>
        <w:t>24387А</w:t>
      </w:r>
      <w:r w:rsidRPr="009D08B4">
        <w:rPr>
          <w:sz w:val="20"/>
        </w:rPr>
        <w:tab/>
        <w:t>14.12.1976</w:t>
      </w:r>
      <w:r w:rsidRPr="009D08B4">
        <w:rPr>
          <w:sz w:val="20"/>
        </w:rPr>
        <w:tab/>
        <w:t>ГАЙКОВСЬКА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15.12.2006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</w:t>
      </w:r>
      <w:r w:rsidRPr="009D08B4">
        <w:rPr>
          <w:sz w:val="20"/>
        </w:rPr>
        <w:tab/>
        <w:t>23956</w:t>
      </w:r>
      <w:r w:rsidRPr="009D08B4">
        <w:rPr>
          <w:sz w:val="20"/>
        </w:rPr>
        <w:tab/>
        <w:t>22.12.1976</w:t>
      </w:r>
      <w:r w:rsidRPr="009D08B4">
        <w:rPr>
          <w:sz w:val="20"/>
        </w:rPr>
        <w:tab/>
        <w:t>ЮВЧЕНКО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</w:t>
      </w:r>
      <w:r w:rsidRPr="009D08B4">
        <w:rPr>
          <w:sz w:val="20"/>
        </w:rPr>
        <w:tab/>
        <w:t>360Д</w:t>
      </w:r>
      <w:r w:rsidRPr="009D08B4">
        <w:rPr>
          <w:sz w:val="20"/>
        </w:rPr>
        <w:tab/>
        <w:t>27.12.1976</w:t>
      </w:r>
      <w:r w:rsidRPr="009D08B4">
        <w:rPr>
          <w:sz w:val="20"/>
        </w:rPr>
        <w:tab/>
        <w:t>РАТУШНА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</w:t>
      </w:r>
      <w:r w:rsidRPr="009D08B4">
        <w:rPr>
          <w:sz w:val="20"/>
        </w:rPr>
        <w:tab/>
        <w:t>365</w:t>
      </w:r>
      <w:r w:rsidRPr="009D08B4">
        <w:rPr>
          <w:sz w:val="20"/>
        </w:rPr>
        <w:tab/>
        <w:t>27.12.1976</w:t>
      </w:r>
      <w:r w:rsidRPr="009D08B4">
        <w:rPr>
          <w:sz w:val="20"/>
        </w:rPr>
        <w:tab/>
        <w:t>УСТИМЕНКО</w:t>
      </w:r>
      <w:r w:rsidRPr="009D08B4">
        <w:rPr>
          <w:sz w:val="20"/>
        </w:rPr>
        <w:tab/>
        <w:t>ГЯ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1977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</w:t>
      </w:r>
      <w:r w:rsidRPr="009D08B4">
        <w:rPr>
          <w:sz w:val="20"/>
        </w:rPr>
        <w:tab/>
        <w:t>23906</w:t>
      </w:r>
      <w:r w:rsidRPr="009D08B4">
        <w:rPr>
          <w:sz w:val="20"/>
        </w:rPr>
        <w:tab/>
        <w:t>03.02.1977</w:t>
      </w:r>
      <w:r w:rsidRPr="009D08B4">
        <w:rPr>
          <w:sz w:val="20"/>
        </w:rPr>
        <w:tab/>
        <w:t>ТУКАЛО</w:t>
      </w:r>
      <w:r w:rsidRPr="009D08B4">
        <w:rPr>
          <w:sz w:val="20"/>
        </w:rPr>
        <w:tab/>
        <w:t>ПІ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</w:t>
      </w:r>
      <w:r w:rsidRPr="009D08B4">
        <w:rPr>
          <w:sz w:val="20"/>
        </w:rPr>
        <w:tab/>
        <w:t>379</w:t>
      </w:r>
      <w:r w:rsidRPr="009D08B4">
        <w:rPr>
          <w:sz w:val="20"/>
        </w:rPr>
        <w:tab/>
        <w:t>14.02.1977</w:t>
      </w:r>
      <w:r w:rsidRPr="009D08B4">
        <w:rPr>
          <w:sz w:val="20"/>
        </w:rPr>
        <w:tab/>
        <w:t>ПАРХОМЮК</w:t>
      </w:r>
      <w:r w:rsidRPr="009D08B4">
        <w:rPr>
          <w:sz w:val="20"/>
        </w:rPr>
        <w:tab/>
        <w:t>ЗІ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03.12.1992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</w:t>
      </w:r>
      <w:r w:rsidRPr="009D08B4">
        <w:rPr>
          <w:sz w:val="20"/>
        </w:rPr>
        <w:tab/>
        <w:t>7241Б</w:t>
      </w:r>
      <w:r w:rsidRPr="009D08B4">
        <w:rPr>
          <w:sz w:val="20"/>
        </w:rPr>
        <w:tab/>
        <w:t>16.02.1977</w:t>
      </w:r>
      <w:r w:rsidRPr="009D08B4">
        <w:rPr>
          <w:sz w:val="20"/>
        </w:rPr>
        <w:tab/>
        <w:t>ПЕРВІШКО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29.12.2011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</w:t>
      </w:r>
      <w:r w:rsidRPr="009D08B4">
        <w:rPr>
          <w:sz w:val="20"/>
        </w:rPr>
        <w:tab/>
        <w:t>24378</w:t>
      </w:r>
      <w:r w:rsidRPr="009D08B4">
        <w:rPr>
          <w:sz w:val="20"/>
        </w:rPr>
        <w:tab/>
        <w:t>17.02.1977</w:t>
      </w:r>
      <w:r w:rsidRPr="009D08B4">
        <w:rPr>
          <w:sz w:val="20"/>
        </w:rPr>
        <w:tab/>
        <w:t>МАРТИНОВ</w:t>
      </w:r>
      <w:r w:rsidRPr="009D08B4">
        <w:rPr>
          <w:sz w:val="20"/>
        </w:rPr>
        <w:tab/>
        <w:t>ВЮ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</w:t>
      </w:r>
      <w:r w:rsidRPr="009D08B4">
        <w:rPr>
          <w:sz w:val="20"/>
        </w:rPr>
        <w:tab/>
        <w:t>24389</w:t>
      </w:r>
      <w:r w:rsidRPr="009D08B4">
        <w:rPr>
          <w:sz w:val="20"/>
        </w:rPr>
        <w:tab/>
        <w:t>17.02.1977</w:t>
      </w:r>
      <w:r w:rsidRPr="009D08B4">
        <w:rPr>
          <w:sz w:val="20"/>
        </w:rPr>
        <w:tab/>
        <w:t>ВУКОЛОВ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28.07.2003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</w:t>
      </w:r>
      <w:r w:rsidRPr="009D08B4">
        <w:rPr>
          <w:sz w:val="20"/>
        </w:rPr>
        <w:tab/>
        <w:t>13504</w:t>
      </w:r>
      <w:r w:rsidRPr="009D08B4">
        <w:rPr>
          <w:sz w:val="20"/>
        </w:rPr>
        <w:tab/>
        <w:t>20.02.1977</w:t>
      </w:r>
      <w:r w:rsidRPr="009D08B4">
        <w:rPr>
          <w:sz w:val="20"/>
        </w:rPr>
        <w:tab/>
        <w:t>ЄФРЕМОВ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14.07.1994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</w:t>
      </w:r>
      <w:r w:rsidRPr="009D08B4">
        <w:rPr>
          <w:sz w:val="20"/>
        </w:rPr>
        <w:tab/>
        <w:t>29416</w:t>
      </w:r>
      <w:r w:rsidRPr="009D08B4">
        <w:rPr>
          <w:sz w:val="20"/>
        </w:rPr>
        <w:tab/>
        <w:t>27.04.1977</w:t>
      </w:r>
      <w:r w:rsidRPr="009D08B4">
        <w:rPr>
          <w:sz w:val="20"/>
        </w:rPr>
        <w:tab/>
        <w:t>ДОГАДІНА</w:t>
      </w:r>
      <w:r w:rsidRPr="009D08B4">
        <w:rPr>
          <w:sz w:val="20"/>
        </w:rPr>
        <w:tab/>
        <w:t>НК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</w:t>
      </w:r>
      <w:r w:rsidRPr="009D08B4">
        <w:rPr>
          <w:sz w:val="20"/>
        </w:rPr>
        <w:tab/>
        <w:t>3131Б</w:t>
      </w:r>
      <w:r w:rsidRPr="009D08B4">
        <w:rPr>
          <w:sz w:val="20"/>
        </w:rPr>
        <w:tab/>
        <w:t>28.04.1977</w:t>
      </w:r>
      <w:r w:rsidRPr="009D08B4">
        <w:rPr>
          <w:sz w:val="20"/>
        </w:rPr>
        <w:tab/>
        <w:t>ТАЛЬКО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17.10.2001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</w:t>
      </w:r>
      <w:r w:rsidRPr="009D08B4">
        <w:rPr>
          <w:sz w:val="20"/>
        </w:rPr>
        <w:tab/>
        <w:t>12953</w:t>
      </w:r>
      <w:r w:rsidRPr="009D08B4">
        <w:rPr>
          <w:sz w:val="20"/>
        </w:rPr>
        <w:tab/>
        <w:t>10.05.1977</w:t>
      </w:r>
      <w:r w:rsidRPr="009D08B4">
        <w:rPr>
          <w:sz w:val="20"/>
        </w:rPr>
        <w:tab/>
        <w:t>ОГНІВЦЕВА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</w:t>
      </w:r>
      <w:r w:rsidRPr="009D08B4">
        <w:rPr>
          <w:sz w:val="20"/>
        </w:rPr>
        <w:tab/>
        <w:t>20366</w:t>
      </w:r>
      <w:r w:rsidRPr="009D08B4">
        <w:rPr>
          <w:sz w:val="20"/>
        </w:rPr>
        <w:tab/>
        <w:t>12.05.1977</w:t>
      </w:r>
      <w:r w:rsidRPr="009D08B4">
        <w:rPr>
          <w:sz w:val="20"/>
        </w:rPr>
        <w:tab/>
        <w:t>АВРАМЕНКО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46</w:t>
      </w:r>
      <w:r w:rsidRPr="009D08B4">
        <w:rPr>
          <w:sz w:val="20"/>
        </w:rPr>
        <w:tab/>
        <w:t>24379</w:t>
      </w:r>
      <w:r w:rsidRPr="009D08B4">
        <w:rPr>
          <w:sz w:val="20"/>
        </w:rPr>
        <w:tab/>
        <w:t>12.05.1977</w:t>
      </w:r>
      <w:r w:rsidRPr="009D08B4">
        <w:rPr>
          <w:sz w:val="20"/>
        </w:rPr>
        <w:tab/>
        <w:t>ПАЩЕНКО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14.03.2005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</w:t>
      </w:r>
      <w:r w:rsidRPr="009D08B4">
        <w:rPr>
          <w:sz w:val="20"/>
        </w:rPr>
        <w:tab/>
        <w:t>25003А</w:t>
      </w:r>
      <w:r w:rsidRPr="009D08B4">
        <w:rPr>
          <w:sz w:val="20"/>
        </w:rPr>
        <w:tab/>
        <w:t>12.05.1977</w:t>
      </w:r>
      <w:r w:rsidRPr="009D08B4">
        <w:rPr>
          <w:sz w:val="20"/>
        </w:rPr>
        <w:tab/>
        <w:t>ПАЛАМАР</w:t>
      </w:r>
      <w:r w:rsidRPr="009D08B4">
        <w:rPr>
          <w:sz w:val="20"/>
        </w:rPr>
        <w:tab/>
        <w:t>ВБ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</w:t>
      </w:r>
      <w:r w:rsidRPr="009D08B4">
        <w:rPr>
          <w:sz w:val="20"/>
        </w:rPr>
        <w:tab/>
        <w:t>25003Б</w:t>
      </w:r>
      <w:r w:rsidRPr="009D08B4">
        <w:rPr>
          <w:sz w:val="20"/>
        </w:rPr>
        <w:tab/>
        <w:t>12.05.1977</w:t>
      </w:r>
      <w:r w:rsidRPr="009D08B4">
        <w:rPr>
          <w:sz w:val="20"/>
        </w:rPr>
        <w:tab/>
        <w:t>АЯР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</w:t>
      </w:r>
      <w:r w:rsidRPr="009D08B4">
        <w:rPr>
          <w:sz w:val="20"/>
        </w:rPr>
        <w:tab/>
        <w:t>23739</w:t>
      </w:r>
      <w:r w:rsidRPr="009D08B4">
        <w:rPr>
          <w:sz w:val="20"/>
        </w:rPr>
        <w:tab/>
        <w:t>01.06.1977</w:t>
      </w:r>
      <w:r w:rsidRPr="009D08B4">
        <w:rPr>
          <w:sz w:val="20"/>
        </w:rPr>
        <w:tab/>
        <w:t>ХВОРОСТЕНКО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</w:t>
      </w:r>
      <w:r w:rsidRPr="009D08B4">
        <w:rPr>
          <w:sz w:val="20"/>
        </w:rPr>
        <w:tab/>
        <w:t>32349</w:t>
      </w:r>
      <w:r w:rsidRPr="009D08B4">
        <w:rPr>
          <w:sz w:val="20"/>
        </w:rPr>
        <w:tab/>
        <w:t>01.06.1977</w:t>
      </w:r>
      <w:r w:rsidRPr="009D08B4">
        <w:rPr>
          <w:sz w:val="20"/>
        </w:rPr>
        <w:tab/>
        <w:t>ХОМЕНКО</w:t>
      </w:r>
      <w:r w:rsidRPr="009D08B4">
        <w:rPr>
          <w:sz w:val="20"/>
        </w:rPr>
        <w:tab/>
        <w:t>ЛК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</w:t>
      </w:r>
      <w:r w:rsidRPr="009D08B4">
        <w:rPr>
          <w:sz w:val="20"/>
        </w:rPr>
        <w:tab/>
        <w:t>35152</w:t>
      </w:r>
      <w:r w:rsidRPr="009D08B4">
        <w:rPr>
          <w:sz w:val="20"/>
        </w:rPr>
        <w:tab/>
        <w:t>09.06.1977</w:t>
      </w:r>
      <w:r w:rsidRPr="009D08B4">
        <w:rPr>
          <w:sz w:val="20"/>
        </w:rPr>
        <w:tab/>
        <w:t>ОХРІМЕНКО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</w:t>
      </w:r>
      <w:r w:rsidRPr="009D08B4">
        <w:rPr>
          <w:sz w:val="20"/>
        </w:rPr>
        <w:tab/>
        <w:t>27681</w:t>
      </w:r>
      <w:r w:rsidRPr="009D08B4">
        <w:rPr>
          <w:sz w:val="20"/>
        </w:rPr>
        <w:tab/>
        <w:t>13.07.1977</w:t>
      </w:r>
      <w:r w:rsidRPr="009D08B4">
        <w:rPr>
          <w:sz w:val="20"/>
        </w:rPr>
        <w:tab/>
        <w:t>СВЕРЕДЮК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</w:t>
      </w:r>
      <w:r w:rsidRPr="009D08B4">
        <w:rPr>
          <w:sz w:val="20"/>
        </w:rPr>
        <w:tab/>
        <w:t>31907</w:t>
      </w:r>
      <w:r w:rsidRPr="009D08B4">
        <w:rPr>
          <w:sz w:val="20"/>
        </w:rPr>
        <w:tab/>
        <w:t>10.08.1977</w:t>
      </w:r>
      <w:r w:rsidRPr="009D08B4">
        <w:rPr>
          <w:sz w:val="20"/>
        </w:rPr>
        <w:tab/>
        <w:t>ЖУКОВА</w:t>
      </w:r>
      <w:r w:rsidRPr="009D08B4">
        <w:rPr>
          <w:sz w:val="20"/>
        </w:rPr>
        <w:tab/>
        <w:t>ЄІ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17.07.2007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</w:t>
      </w:r>
      <w:r w:rsidRPr="009D08B4">
        <w:rPr>
          <w:sz w:val="20"/>
        </w:rPr>
        <w:tab/>
        <w:t>448В</w:t>
      </w:r>
      <w:r w:rsidRPr="009D08B4">
        <w:rPr>
          <w:sz w:val="20"/>
        </w:rPr>
        <w:tab/>
        <w:t>23.08.1977</w:t>
      </w:r>
      <w:r w:rsidRPr="009D08B4">
        <w:rPr>
          <w:sz w:val="20"/>
        </w:rPr>
        <w:tab/>
        <w:t>ГОРДІЄНКО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</w:t>
      </w:r>
      <w:r w:rsidRPr="009D08B4">
        <w:rPr>
          <w:sz w:val="20"/>
        </w:rPr>
        <w:tab/>
        <w:t>30161</w:t>
      </w:r>
      <w:r w:rsidRPr="009D08B4">
        <w:rPr>
          <w:sz w:val="20"/>
        </w:rPr>
        <w:tab/>
        <w:t>05.09.1977</w:t>
      </w:r>
      <w:r w:rsidRPr="009D08B4">
        <w:rPr>
          <w:sz w:val="20"/>
        </w:rPr>
        <w:tab/>
        <w:t>СЕРДЮК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</w:t>
      </w:r>
      <w:r w:rsidRPr="009D08B4">
        <w:rPr>
          <w:sz w:val="20"/>
        </w:rPr>
        <w:tab/>
        <w:t>451</w:t>
      </w:r>
      <w:r w:rsidRPr="009D08B4">
        <w:rPr>
          <w:sz w:val="20"/>
        </w:rPr>
        <w:tab/>
        <w:t>12.09.1977</w:t>
      </w:r>
      <w:r w:rsidRPr="009D08B4">
        <w:rPr>
          <w:sz w:val="20"/>
        </w:rPr>
        <w:tab/>
        <w:t>КВАСНІКОВ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</w:t>
      </w:r>
      <w:r w:rsidRPr="009D08B4">
        <w:rPr>
          <w:sz w:val="20"/>
        </w:rPr>
        <w:tab/>
        <w:t>463</w:t>
      </w:r>
      <w:r w:rsidRPr="009D08B4">
        <w:rPr>
          <w:sz w:val="20"/>
        </w:rPr>
        <w:tab/>
        <w:t>26.09.1977</w:t>
      </w:r>
      <w:r w:rsidRPr="009D08B4">
        <w:rPr>
          <w:sz w:val="20"/>
        </w:rPr>
        <w:tab/>
        <w:t>МАРЧУК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</w:t>
      </w:r>
      <w:r w:rsidRPr="009D08B4">
        <w:rPr>
          <w:sz w:val="20"/>
        </w:rPr>
        <w:tab/>
        <w:t>24536</w:t>
      </w:r>
      <w:r w:rsidRPr="009D08B4">
        <w:rPr>
          <w:sz w:val="20"/>
        </w:rPr>
        <w:tab/>
        <w:t>20.10.1977</w:t>
      </w:r>
      <w:r w:rsidRPr="009D08B4">
        <w:rPr>
          <w:sz w:val="20"/>
        </w:rPr>
        <w:tab/>
        <w:t>ГАЛУЩИНСЬКА</w:t>
      </w:r>
      <w:r w:rsidRPr="009D08B4">
        <w:rPr>
          <w:sz w:val="20"/>
        </w:rPr>
        <w:tab/>
        <w:t>ДМ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</w:t>
      </w:r>
      <w:r w:rsidRPr="009D08B4">
        <w:rPr>
          <w:sz w:val="20"/>
        </w:rPr>
        <w:tab/>
        <w:t>24410</w:t>
      </w:r>
      <w:r w:rsidRPr="009D08B4">
        <w:rPr>
          <w:sz w:val="20"/>
        </w:rPr>
        <w:tab/>
        <w:t>20.11.1977</w:t>
      </w:r>
      <w:r w:rsidRPr="009D08B4">
        <w:rPr>
          <w:sz w:val="20"/>
        </w:rPr>
        <w:tab/>
        <w:t>СИДОРЕНКО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</w:t>
      </w:r>
      <w:r w:rsidRPr="009D08B4">
        <w:rPr>
          <w:sz w:val="20"/>
        </w:rPr>
        <w:tab/>
        <w:t>23964</w:t>
      </w:r>
      <w:r w:rsidRPr="009D08B4">
        <w:rPr>
          <w:sz w:val="20"/>
        </w:rPr>
        <w:tab/>
        <w:t>24.11.1977</w:t>
      </w:r>
      <w:r w:rsidRPr="009D08B4">
        <w:rPr>
          <w:sz w:val="20"/>
        </w:rPr>
        <w:tab/>
        <w:t>КЛАДІЙОВ</w:t>
      </w:r>
      <w:r w:rsidRPr="009D08B4">
        <w:rPr>
          <w:sz w:val="20"/>
        </w:rPr>
        <w:tab/>
        <w:t>ЮІ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</w:t>
      </w:r>
      <w:r w:rsidRPr="009D08B4">
        <w:rPr>
          <w:sz w:val="20"/>
        </w:rPr>
        <w:tab/>
        <w:t>23749</w:t>
      </w:r>
      <w:r w:rsidRPr="009D08B4">
        <w:rPr>
          <w:sz w:val="20"/>
        </w:rPr>
        <w:tab/>
        <w:t>08.12.1977</w:t>
      </w:r>
      <w:r w:rsidRPr="009D08B4">
        <w:rPr>
          <w:sz w:val="20"/>
        </w:rPr>
        <w:tab/>
        <w:t>СИДОРЕНКО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12.04.2010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</w:t>
      </w:r>
      <w:r w:rsidRPr="009D08B4">
        <w:rPr>
          <w:sz w:val="20"/>
        </w:rPr>
        <w:tab/>
        <w:t>23750</w:t>
      </w:r>
      <w:r w:rsidRPr="009D08B4">
        <w:rPr>
          <w:sz w:val="20"/>
        </w:rPr>
        <w:tab/>
        <w:t>08.12.1977</w:t>
      </w:r>
      <w:r w:rsidRPr="009D08B4">
        <w:rPr>
          <w:sz w:val="20"/>
        </w:rPr>
        <w:tab/>
        <w:t>ОХРИМЕНКО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</w:t>
      </w:r>
      <w:r w:rsidRPr="009D08B4">
        <w:rPr>
          <w:sz w:val="20"/>
        </w:rPr>
        <w:tab/>
        <w:t>23322</w:t>
      </w:r>
      <w:r w:rsidRPr="009D08B4">
        <w:rPr>
          <w:sz w:val="20"/>
        </w:rPr>
        <w:tab/>
        <w:t>09.12.1977</w:t>
      </w:r>
      <w:r w:rsidRPr="009D08B4">
        <w:rPr>
          <w:sz w:val="20"/>
        </w:rPr>
        <w:tab/>
        <w:t>ВАКУЛЕНКО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</w:t>
      </w:r>
      <w:r w:rsidRPr="009D08B4">
        <w:rPr>
          <w:sz w:val="20"/>
        </w:rPr>
        <w:tab/>
        <w:t>24291</w:t>
      </w:r>
      <w:r w:rsidRPr="009D08B4">
        <w:rPr>
          <w:sz w:val="20"/>
        </w:rPr>
        <w:tab/>
        <w:t>14.12.1977</w:t>
      </w:r>
      <w:r w:rsidRPr="009D08B4">
        <w:rPr>
          <w:sz w:val="20"/>
        </w:rPr>
        <w:tab/>
        <w:t>ЛАТИШЕВА</w:t>
      </w:r>
      <w:r w:rsidRPr="009D08B4">
        <w:rPr>
          <w:sz w:val="20"/>
        </w:rPr>
        <w:tab/>
        <w:t>ЗВ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22.08.2016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</w:t>
      </w:r>
      <w:r w:rsidRPr="009D08B4">
        <w:rPr>
          <w:sz w:val="20"/>
        </w:rPr>
        <w:tab/>
        <w:t>24341</w:t>
      </w:r>
      <w:r w:rsidRPr="009D08B4">
        <w:rPr>
          <w:sz w:val="20"/>
        </w:rPr>
        <w:tab/>
        <w:t>14.12.1977</w:t>
      </w:r>
      <w:r w:rsidRPr="009D08B4">
        <w:rPr>
          <w:sz w:val="20"/>
        </w:rPr>
        <w:tab/>
        <w:t>ВОЛОШОК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</w:t>
      </w:r>
      <w:r w:rsidRPr="009D08B4">
        <w:rPr>
          <w:sz w:val="20"/>
        </w:rPr>
        <w:tab/>
        <w:t>24342</w:t>
      </w:r>
      <w:r w:rsidRPr="009D08B4">
        <w:rPr>
          <w:sz w:val="20"/>
        </w:rPr>
        <w:tab/>
        <w:t>14.12.1977</w:t>
      </w:r>
      <w:r w:rsidRPr="009D08B4">
        <w:rPr>
          <w:sz w:val="20"/>
        </w:rPr>
        <w:tab/>
        <w:t>БАЛАГУТА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</w:t>
      </w:r>
      <w:r w:rsidRPr="009D08B4">
        <w:rPr>
          <w:sz w:val="20"/>
        </w:rPr>
        <w:tab/>
        <w:t>24353</w:t>
      </w:r>
      <w:r w:rsidRPr="009D08B4">
        <w:rPr>
          <w:sz w:val="20"/>
        </w:rPr>
        <w:tab/>
        <w:t>14.12.1977</w:t>
      </w:r>
      <w:r w:rsidRPr="009D08B4">
        <w:rPr>
          <w:sz w:val="20"/>
        </w:rPr>
        <w:tab/>
        <w:t>ОЛЬШАНІВСЬКА</w:t>
      </w:r>
      <w:r w:rsidRPr="009D08B4">
        <w:rPr>
          <w:sz w:val="20"/>
        </w:rPr>
        <w:tab/>
        <w:t>КП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</w:t>
      </w:r>
      <w:r w:rsidRPr="009D08B4">
        <w:rPr>
          <w:sz w:val="20"/>
        </w:rPr>
        <w:tab/>
        <w:t>25302</w:t>
      </w:r>
      <w:r w:rsidRPr="009D08B4">
        <w:rPr>
          <w:sz w:val="20"/>
        </w:rPr>
        <w:tab/>
        <w:t>14.12.1977</w:t>
      </w:r>
      <w:r w:rsidRPr="009D08B4">
        <w:rPr>
          <w:sz w:val="20"/>
        </w:rPr>
        <w:tab/>
        <w:t>КОСТЮЧЕНКО</w:t>
      </w:r>
      <w:r w:rsidRPr="009D08B4">
        <w:rPr>
          <w:sz w:val="20"/>
        </w:rPr>
        <w:tab/>
        <w:t>ОД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</w:t>
      </w:r>
      <w:r w:rsidRPr="009D08B4">
        <w:rPr>
          <w:sz w:val="20"/>
        </w:rPr>
        <w:tab/>
        <w:t>25767</w:t>
      </w:r>
      <w:r w:rsidRPr="009D08B4">
        <w:rPr>
          <w:sz w:val="20"/>
        </w:rPr>
        <w:tab/>
        <w:t>14.12.1977</w:t>
      </w:r>
      <w:r w:rsidRPr="009D08B4">
        <w:rPr>
          <w:sz w:val="20"/>
        </w:rPr>
        <w:tab/>
        <w:t>ЮЩЕНКО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11.08.2015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</w:t>
      </w:r>
      <w:r w:rsidRPr="009D08B4">
        <w:rPr>
          <w:sz w:val="20"/>
        </w:rPr>
        <w:tab/>
        <w:t>27362А</w:t>
      </w:r>
      <w:r w:rsidRPr="009D08B4">
        <w:rPr>
          <w:sz w:val="20"/>
        </w:rPr>
        <w:tab/>
        <w:t>14.12.1977</w:t>
      </w:r>
      <w:r w:rsidRPr="009D08B4">
        <w:rPr>
          <w:sz w:val="20"/>
        </w:rPr>
        <w:tab/>
        <w:t>НАКОНЕЧНИЙ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</w:t>
      </w:r>
      <w:r w:rsidRPr="009D08B4">
        <w:rPr>
          <w:sz w:val="20"/>
        </w:rPr>
        <w:tab/>
        <w:t>27362Б</w:t>
      </w:r>
      <w:r w:rsidRPr="009D08B4">
        <w:rPr>
          <w:sz w:val="20"/>
        </w:rPr>
        <w:tab/>
        <w:t>14.12.1977</w:t>
      </w:r>
      <w:r w:rsidRPr="009D08B4">
        <w:rPr>
          <w:sz w:val="20"/>
        </w:rPr>
        <w:tab/>
        <w:t>НАКОНЕЧНА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17.10.2001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</w:t>
      </w:r>
      <w:r w:rsidRPr="009D08B4">
        <w:rPr>
          <w:sz w:val="20"/>
        </w:rPr>
        <w:tab/>
        <w:t>23713</w:t>
      </w:r>
      <w:r w:rsidRPr="009D08B4">
        <w:rPr>
          <w:sz w:val="20"/>
        </w:rPr>
        <w:tab/>
        <w:t>22.12.1977</w:t>
      </w:r>
      <w:r w:rsidRPr="009D08B4">
        <w:rPr>
          <w:sz w:val="20"/>
        </w:rPr>
        <w:tab/>
        <w:t>ЯРОШЕНКО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</w:t>
      </w:r>
      <w:r w:rsidRPr="009D08B4">
        <w:rPr>
          <w:sz w:val="20"/>
        </w:rPr>
        <w:tab/>
        <w:t>509А</w:t>
      </w:r>
      <w:r w:rsidRPr="009D08B4">
        <w:rPr>
          <w:sz w:val="20"/>
        </w:rPr>
        <w:tab/>
        <w:t>27.12.1977</w:t>
      </w:r>
      <w:r w:rsidRPr="009D08B4">
        <w:rPr>
          <w:sz w:val="20"/>
        </w:rPr>
        <w:tab/>
        <w:t>АНДРІЯШ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1978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</w:t>
      </w:r>
      <w:r w:rsidRPr="009D08B4">
        <w:rPr>
          <w:sz w:val="20"/>
        </w:rPr>
        <w:tab/>
        <w:t>7059А</w:t>
      </w:r>
      <w:r w:rsidRPr="009D08B4">
        <w:rPr>
          <w:sz w:val="20"/>
        </w:rPr>
        <w:tab/>
        <w:t>09.01.1978</w:t>
      </w:r>
      <w:r w:rsidRPr="009D08B4">
        <w:rPr>
          <w:sz w:val="20"/>
        </w:rPr>
        <w:tab/>
        <w:t>ЧАЛА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</w:t>
      </w:r>
      <w:r w:rsidRPr="009D08B4">
        <w:rPr>
          <w:sz w:val="20"/>
        </w:rPr>
        <w:tab/>
        <w:t>27750</w:t>
      </w:r>
      <w:r w:rsidRPr="009D08B4">
        <w:rPr>
          <w:sz w:val="20"/>
        </w:rPr>
        <w:tab/>
        <w:t>19.01.1978</w:t>
      </w:r>
      <w:r w:rsidRPr="009D08B4">
        <w:rPr>
          <w:sz w:val="20"/>
        </w:rPr>
        <w:tab/>
        <w:t>ОСАДЧИЙ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</w:t>
      </w:r>
      <w:r w:rsidRPr="009D08B4">
        <w:rPr>
          <w:sz w:val="20"/>
        </w:rPr>
        <w:tab/>
        <w:t>23796</w:t>
      </w:r>
      <w:r w:rsidRPr="009D08B4">
        <w:rPr>
          <w:sz w:val="20"/>
        </w:rPr>
        <w:tab/>
        <w:t>25.01.1978</w:t>
      </w:r>
      <w:r w:rsidRPr="009D08B4">
        <w:rPr>
          <w:sz w:val="20"/>
        </w:rPr>
        <w:tab/>
        <w:t>СУШЕРЕБА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</w:t>
      </w:r>
      <w:r w:rsidRPr="009D08B4">
        <w:rPr>
          <w:sz w:val="20"/>
        </w:rPr>
        <w:tab/>
        <w:t>531А</w:t>
      </w:r>
      <w:r w:rsidRPr="009D08B4">
        <w:rPr>
          <w:sz w:val="20"/>
        </w:rPr>
        <w:tab/>
        <w:t>13.02.1978</w:t>
      </w:r>
      <w:r w:rsidRPr="009D08B4">
        <w:rPr>
          <w:sz w:val="20"/>
        </w:rPr>
        <w:tab/>
        <w:t>ЧЕРНЕНКО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</w:t>
      </w:r>
      <w:r w:rsidRPr="009D08B4">
        <w:rPr>
          <w:sz w:val="20"/>
        </w:rPr>
        <w:tab/>
        <w:t>9835</w:t>
      </w:r>
      <w:r w:rsidRPr="009D08B4">
        <w:rPr>
          <w:sz w:val="20"/>
        </w:rPr>
        <w:tab/>
        <w:t>17.02.1978</w:t>
      </w:r>
      <w:r w:rsidRPr="009D08B4">
        <w:rPr>
          <w:sz w:val="20"/>
        </w:rPr>
        <w:tab/>
        <w:t>РУДЮК</w:t>
      </w:r>
      <w:r w:rsidRPr="009D08B4">
        <w:rPr>
          <w:sz w:val="20"/>
        </w:rPr>
        <w:tab/>
        <w:t>ЛД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</w:t>
      </w:r>
      <w:r w:rsidRPr="009D08B4">
        <w:rPr>
          <w:sz w:val="20"/>
        </w:rPr>
        <w:tab/>
        <w:t>25755</w:t>
      </w:r>
      <w:r w:rsidRPr="009D08B4">
        <w:rPr>
          <w:sz w:val="20"/>
        </w:rPr>
        <w:tab/>
        <w:t>25.02.1978</w:t>
      </w:r>
      <w:r w:rsidRPr="009D08B4">
        <w:rPr>
          <w:sz w:val="20"/>
        </w:rPr>
        <w:tab/>
        <w:t>БОДЯК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</w:t>
      </w:r>
      <w:r w:rsidRPr="009D08B4">
        <w:rPr>
          <w:sz w:val="20"/>
        </w:rPr>
        <w:tab/>
        <w:t>552А</w:t>
      </w:r>
      <w:r w:rsidRPr="009D08B4">
        <w:rPr>
          <w:sz w:val="20"/>
        </w:rPr>
        <w:tab/>
        <w:t>28.02.1978</w:t>
      </w:r>
      <w:r w:rsidRPr="009D08B4">
        <w:rPr>
          <w:sz w:val="20"/>
        </w:rPr>
        <w:tab/>
        <w:t>МАТАТА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</w:t>
      </w:r>
      <w:r w:rsidRPr="009D08B4">
        <w:rPr>
          <w:sz w:val="20"/>
        </w:rPr>
        <w:tab/>
        <w:t>23742</w:t>
      </w:r>
      <w:r w:rsidRPr="009D08B4">
        <w:rPr>
          <w:sz w:val="20"/>
        </w:rPr>
        <w:tab/>
        <w:t>02.03.1978</w:t>
      </w:r>
      <w:r w:rsidRPr="009D08B4">
        <w:rPr>
          <w:sz w:val="20"/>
        </w:rPr>
        <w:tab/>
        <w:t>ВЛАСЕНКО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29.05.2001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</w:t>
      </w:r>
      <w:r w:rsidRPr="009D08B4">
        <w:rPr>
          <w:sz w:val="20"/>
        </w:rPr>
        <w:tab/>
        <w:t>233</w:t>
      </w:r>
      <w:r w:rsidRPr="009D08B4">
        <w:rPr>
          <w:sz w:val="20"/>
        </w:rPr>
        <w:tab/>
        <w:t>05.03.1978</w:t>
      </w:r>
      <w:r w:rsidRPr="009D08B4">
        <w:rPr>
          <w:sz w:val="20"/>
        </w:rPr>
        <w:tab/>
        <w:t>ДЕНИСОВА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10.04.1992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</w:t>
      </w:r>
      <w:r w:rsidRPr="009D08B4">
        <w:rPr>
          <w:sz w:val="20"/>
        </w:rPr>
        <w:tab/>
        <w:t>26441</w:t>
      </w:r>
      <w:r w:rsidRPr="009D08B4">
        <w:rPr>
          <w:sz w:val="20"/>
        </w:rPr>
        <w:tab/>
        <w:t>15.03.1978</w:t>
      </w:r>
      <w:r w:rsidRPr="009D08B4">
        <w:rPr>
          <w:sz w:val="20"/>
        </w:rPr>
        <w:tab/>
        <w:t>НІЧИК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10.08.2000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</w:t>
      </w:r>
      <w:r w:rsidRPr="009D08B4">
        <w:rPr>
          <w:sz w:val="20"/>
        </w:rPr>
        <w:tab/>
        <w:t>27682</w:t>
      </w:r>
      <w:r w:rsidRPr="009D08B4">
        <w:rPr>
          <w:sz w:val="20"/>
        </w:rPr>
        <w:tab/>
        <w:t>15.03.1978</w:t>
      </w:r>
      <w:r w:rsidRPr="009D08B4">
        <w:rPr>
          <w:sz w:val="20"/>
        </w:rPr>
        <w:tab/>
        <w:t>МАКСЮТА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14.07.2005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</w:t>
      </w:r>
      <w:r w:rsidRPr="009D08B4">
        <w:rPr>
          <w:sz w:val="20"/>
        </w:rPr>
        <w:tab/>
        <w:t>4076</w:t>
      </w:r>
      <w:r w:rsidRPr="009D08B4">
        <w:rPr>
          <w:sz w:val="20"/>
        </w:rPr>
        <w:tab/>
        <w:t>31.03.1978</w:t>
      </w:r>
      <w:r w:rsidRPr="009D08B4">
        <w:rPr>
          <w:sz w:val="20"/>
        </w:rPr>
        <w:tab/>
        <w:t>ТРОЯН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</w:t>
      </w:r>
      <w:r w:rsidRPr="009D08B4">
        <w:rPr>
          <w:sz w:val="20"/>
        </w:rPr>
        <w:tab/>
        <w:t>6225</w:t>
      </w:r>
      <w:r w:rsidRPr="009D08B4">
        <w:rPr>
          <w:sz w:val="20"/>
        </w:rPr>
        <w:tab/>
        <w:t>10.04.1978</w:t>
      </w:r>
      <w:r w:rsidRPr="009D08B4">
        <w:rPr>
          <w:sz w:val="20"/>
        </w:rPr>
        <w:tab/>
        <w:t>ВІТМАН</w:t>
      </w:r>
      <w:r w:rsidRPr="009D08B4">
        <w:rPr>
          <w:sz w:val="20"/>
        </w:rPr>
        <w:tab/>
        <w:t>ВЮ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</w:t>
      </w:r>
      <w:r w:rsidRPr="009D08B4">
        <w:rPr>
          <w:sz w:val="20"/>
        </w:rPr>
        <w:tab/>
        <w:t>23714</w:t>
      </w:r>
      <w:r w:rsidRPr="009D08B4">
        <w:rPr>
          <w:sz w:val="20"/>
        </w:rPr>
        <w:tab/>
        <w:t>13.04.1978</w:t>
      </w:r>
      <w:r w:rsidRPr="009D08B4">
        <w:rPr>
          <w:sz w:val="20"/>
        </w:rPr>
        <w:tab/>
        <w:t>СВИЩ</w:t>
      </w:r>
      <w:r w:rsidRPr="009D08B4">
        <w:rPr>
          <w:sz w:val="20"/>
        </w:rPr>
        <w:tab/>
        <w:t>ПТ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</w:t>
      </w:r>
      <w:r w:rsidRPr="009D08B4">
        <w:rPr>
          <w:sz w:val="20"/>
        </w:rPr>
        <w:tab/>
        <w:t>23717</w:t>
      </w:r>
      <w:r w:rsidRPr="009D08B4">
        <w:rPr>
          <w:sz w:val="20"/>
        </w:rPr>
        <w:tab/>
        <w:t>13.04.1978</w:t>
      </w:r>
      <w:r w:rsidRPr="009D08B4">
        <w:rPr>
          <w:sz w:val="20"/>
        </w:rPr>
        <w:tab/>
        <w:t>ГУРСЬКИЙ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</w:t>
      </w:r>
      <w:r w:rsidRPr="009D08B4">
        <w:rPr>
          <w:sz w:val="20"/>
        </w:rPr>
        <w:tab/>
        <w:t>23903</w:t>
      </w:r>
      <w:r w:rsidRPr="009D08B4">
        <w:rPr>
          <w:sz w:val="20"/>
        </w:rPr>
        <w:tab/>
        <w:t>13.04.1978</w:t>
      </w:r>
      <w:r w:rsidRPr="009D08B4">
        <w:rPr>
          <w:sz w:val="20"/>
        </w:rPr>
        <w:tab/>
        <w:t>БЕРЕЗА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</w:t>
      </w:r>
      <w:r w:rsidRPr="009D08B4">
        <w:rPr>
          <w:sz w:val="20"/>
        </w:rPr>
        <w:tab/>
        <w:t>27794</w:t>
      </w:r>
      <w:r w:rsidRPr="009D08B4">
        <w:rPr>
          <w:sz w:val="20"/>
        </w:rPr>
        <w:tab/>
        <w:t>14.04.1978</w:t>
      </w:r>
      <w:r w:rsidRPr="009D08B4">
        <w:rPr>
          <w:sz w:val="20"/>
        </w:rPr>
        <w:tab/>
        <w:t>НЕДАШКІВСЬКА</w:t>
      </w:r>
      <w:r w:rsidRPr="009D08B4">
        <w:rPr>
          <w:sz w:val="20"/>
        </w:rPr>
        <w:tab/>
        <w:t>РІ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</w:t>
      </w:r>
      <w:r w:rsidRPr="009D08B4">
        <w:rPr>
          <w:sz w:val="20"/>
        </w:rPr>
        <w:tab/>
        <w:t>23908</w:t>
      </w:r>
      <w:r w:rsidRPr="009D08B4">
        <w:rPr>
          <w:sz w:val="20"/>
        </w:rPr>
        <w:tab/>
        <w:t>25.04.1978</w:t>
      </w:r>
      <w:r w:rsidRPr="009D08B4">
        <w:rPr>
          <w:sz w:val="20"/>
        </w:rPr>
        <w:tab/>
        <w:t>СИНЯВСЬКИЙ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</w:t>
      </w:r>
      <w:r w:rsidRPr="009D08B4">
        <w:rPr>
          <w:sz w:val="20"/>
        </w:rPr>
        <w:tab/>
        <w:t>24112</w:t>
      </w:r>
      <w:r w:rsidRPr="009D08B4">
        <w:rPr>
          <w:sz w:val="20"/>
        </w:rPr>
        <w:tab/>
        <w:t>27.04.1978</w:t>
      </w:r>
      <w:r w:rsidRPr="009D08B4">
        <w:rPr>
          <w:sz w:val="20"/>
        </w:rPr>
        <w:tab/>
        <w:t>БОНДАРЧУК</w:t>
      </w:r>
      <w:r w:rsidRPr="009D08B4">
        <w:rPr>
          <w:sz w:val="20"/>
        </w:rPr>
        <w:tab/>
        <w:t>КО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29.07.2002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</w:t>
      </w:r>
      <w:r w:rsidRPr="009D08B4">
        <w:rPr>
          <w:sz w:val="20"/>
        </w:rPr>
        <w:tab/>
        <w:t>24369</w:t>
      </w:r>
      <w:r w:rsidRPr="009D08B4">
        <w:rPr>
          <w:sz w:val="20"/>
        </w:rPr>
        <w:tab/>
        <w:t>27.04.1978</w:t>
      </w:r>
      <w:r w:rsidRPr="009D08B4">
        <w:rPr>
          <w:sz w:val="20"/>
        </w:rPr>
        <w:tab/>
        <w:t>ГОДИНСЬКИЙ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05.09.2007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</w:t>
      </w:r>
      <w:r w:rsidRPr="009D08B4">
        <w:rPr>
          <w:sz w:val="20"/>
        </w:rPr>
        <w:tab/>
        <w:t>24370</w:t>
      </w:r>
      <w:r w:rsidRPr="009D08B4">
        <w:rPr>
          <w:sz w:val="20"/>
        </w:rPr>
        <w:tab/>
        <w:t>27.04.1978</w:t>
      </w:r>
      <w:r w:rsidRPr="009D08B4">
        <w:rPr>
          <w:sz w:val="20"/>
        </w:rPr>
        <w:tab/>
        <w:t>ЯКОВЕНКО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29.04.2004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</w:t>
      </w:r>
      <w:r w:rsidRPr="009D08B4">
        <w:rPr>
          <w:sz w:val="20"/>
        </w:rPr>
        <w:tab/>
        <w:t>24416</w:t>
      </w:r>
      <w:r w:rsidRPr="009D08B4">
        <w:rPr>
          <w:sz w:val="20"/>
        </w:rPr>
        <w:tab/>
        <w:t>27.04.1978</w:t>
      </w:r>
      <w:r w:rsidRPr="009D08B4">
        <w:rPr>
          <w:sz w:val="20"/>
        </w:rPr>
        <w:tab/>
        <w:t>ПЕТРЕНКО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</w:t>
      </w:r>
      <w:r w:rsidRPr="009D08B4">
        <w:rPr>
          <w:sz w:val="20"/>
        </w:rPr>
        <w:tab/>
        <w:t>8667А</w:t>
      </w:r>
      <w:r w:rsidRPr="009D08B4">
        <w:rPr>
          <w:sz w:val="20"/>
        </w:rPr>
        <w:tab/>
        <w:t>15.06.1978</w:t>
      </w:r>
      <w:r w:rsidRPr="009D08B4">
        <w:rPr>
          <w:sz w:val="20"/>
        </w:rPr>
        <w:tab/>
        <w:t>БУЗИНСЬКИЙ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29.07.2002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</w:t>
      </w:r>
      <w:r w:rsidRPr="009D08B4">
        <w:rPr>
          <w:sz w:val="20"/>
        </w:rPr>
        <w:tab/>
        <w:t>3636А</w:t>
      </w:r>
      <w:r w:rsidRPr="009D08B4">
        <w:rPr>
          <w:sz w:val="20"/>
        </w:rPr>
        <w:tab/>
        <w:t>23.06.1978</w:t>
      </w:r>
      <w:r w:rsidRPr="009D08B4">
        <w:rPr>
          <w:sz w:val="20"/>
        </w:rPr>
        <w:tab/>
        <w:t>ОМЕЛЕЧКО</w:t>
      </w:r>
      <w:r w:rsidRPr="009D08B4">
        <w:rPr>
          <w:sz w:val="20"/>
        </w:rPr>
        <w:tab/>
        <w:t>ПД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</w:t>
      </w:r>
      <w:r w:rsidRPr="009D08B4">
        <w:rPr>
          <w:sz w:val="20"/>
        </w:rPr>
        <w:tab/>
        <w:t>24355</w:t>
      </w:r>
      <w:r w:rsidRPr="009D08B4">
        <w:rPr>
          <w:sz w:val="20"/>
        </w:rPr>
        <w:tab/>
        <w:t>14.07.1978</w:t>
      </w:r>
      <w:r w:rsidRPr="009D08B4">
        <w:rPr>
          <w:sz w:val="20"/>
        </w:rPr>
        <w:tab/>
        <w:t>КОСТРИЦЯ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</w:t>
      </w:r>
      <w:r w:rsidRPr="009D08B4">
        <w:rPr>
          <w:sz w:val="20"/>
        </w:rPr>
        <w:tab/>
        <w:t>24357</w:t>
      </w:r>
      <w:r w:rsidRPr="009D08B4">
        <w:rPr>
          <w:sz w:val="20"/>
        </w:rPr>
        <w:tab/>
        <w:t>14.07.1978</w:t>
      </w:r>
      <w:r w:rsidRPr="009D08B4">
        <w:rPr>
          <w:sz w:val="20"/>
        </w:rPr>
        <w:tab/>
        <w:t>СЛОБОДЯНЮК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28.06.1994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</w:t>
      </w:r>
      <w:r w:rsidRPr="009D08B4">
        <w:rPr>
          <w:sz w:val="20"/>
        </w:rPr>
        <w:tab/>
        <w:t>24380</w:t>
      </w:r>
      <w:r w:rsidRPr="009D08B4">
        <w:rPr>
          <w:sz w:val="20"/>
        </w:rPr>
        <w:tab/>
        <w:t>14.07.1978</w:t>
      </w:r>
      <w:r w:rsidRPr="009D08B4">
        <w:rPr>
          <w:sz w:val="20"/>
        </w:rPr>
        <w:tab/>
        <w:t>КАЛЕНСЬКИЙ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</w:t>
      </w:r>
      <w:r w:rsidRPr="009D08B4">
        <w:rPr>
          <w:sz w:val="20"/>
        </w:rPr>
        <w:tab/>
        <w:t>25792</w:t>
      </w:r>
      <w:r w:rsidRPr="009D08B4">
        <w:rPr>
          <w:sz w:val="20"/>
        </w:rPr>
        <w:tab/>
        <w:t>14.07.1978</w:t>
      </w:r>
      <w:r w:rsidRPr="009D08B4">
        <w:rPr>
          <w:sz w:val="20"/>
        </w:rPr>
        <w:tab/>
        <w:t>ЯКИМЕНКО</w:t>
      </w:r>
      <w:r w:rsidRPr="009D08B4">
        <w:rPr>
          <w:sz w:val="20"/>
        </w:rPr>
        <w:tab/>
        <w:t>ТЄ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</w:t>
      </w:r>
      <w:r w:rsidRPr="009D08B4">
        <w:rPr>
          <w:sz w:val="20"/>
        </w:rPr>
        <w:tab/>
        <w:t>22485</w:t>
      </w:r>
      <w:r w:rsidRPr="009D08B4">
        <w:rPr>
          <w:sz w:val="20"/>
        </w:rPr>
        <w:tab/>
        <w:t>15.07.1978</w:t>
      </w:r>
      <w:r w:rsidRPr="009D08B4">
        <w:rPr>
          <w:sz w:val="20"/>
        </w:rPr>
        <w:tab/>
        <w:t>ОБУШКО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</w:t>
      </w:r>
      <w:r w:rsidRPr="009D08B4">
        <w:rPr>
          <w:sz w:val="20"/>
        </w:rPr>
        <w:tab/>
        <w:t>24037</w:t>
      </w:r>
      <w:r w:rsidRPr="009D08B4">
        <w:rPr>
          <w:sz w:val="20"/>
        </w:rPr>
        <w:tab/>
        <w:t>18.07.1978</w:t>
      </w:r>
      <w:r w:rsidRPr="009D08B4">
        <w:rPr>
          <w:sz w:val="20"/>
        </w:rPr>
        <w:tab/>
        <w:t>ЯМКОВИЙ</w:t>
      </w:r>
      <w:r w:rsidRPr="009D08B4">
        <w:rPr>
          <w:sz w:val="20"/>
        </w:rPr>
        <w:tab/>
        <w:t>ІН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</w:t>
      </w:r>
      <w:r w:rsidRPr="009D08B4">
        <w:rPr>
          <w:sz w:val="20"/>
        </w:rPr>
        <w:tab/>
        <w:t>23753</w:t>
      </w:r>
      <w:r w:rsidRPr="009D08B4">
        <w:rPr>
          <w:sz w:val="20"/>
        </w:rPr>
        <w:tab/>
        <w:t>27.07.1978</w:t>
      </w:r>
      <w:r w:rsidRPr="009D08B4">
        <w:rPr>
          <w:sz w:val="20"/>
        </w:rPr>
        <w:tab/>
        <w:t>БУР'ЯНІВСЬКА</w:t>
      </w:r>
      <w:r w:rsidRPr="009D08B4">
        <w:rPr>
          <w:sz w:val="20"/>
        </w:rPr>
        <w:tab/>
        <w:t>КП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</w:t>
      </w:r>
      <w:r w:rsidRPr="009D08B4">
        <w:rPr>
          <w:sz w:val="20"/>
        </w:rPr>
        <w:tab/>
        <w:t>20469</w:t>
      </w:r>
      <w:r w:rsidRPr="009D08B4">
        <w:rPr>
          <w:sz w:val="20"/>
        </w:rPr>
        <w:tab/>
        <w:t>31.07.1978</w:t>
      </w:r>
      <w:r w:rsidRPr="009D08B4">
        <w:rPr>
          <w:sz w:val="20"/>
        </w:rPr>
        <w:tab/>
        <w:t>ЛЯХ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106</w:t>
      </w:r>
      <w:r w:rsidRPr="009D08B4">
        <w:rPr>
          <w:sz w:val="20"/>
        </w:rPr>
        <w:tab/>
        <w:t>26433</w:t>
      </w:r>
      <w:r w:rsidRPr="009D08B4">
        <w:rPr>
          <w:sz w:val="20"/>
        </w:rPr>
        <w:tab/>
        <w:t>11.08.1978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</w:t>
      </w:r>
      <w:r w:rsidRPr="009D08B4">
        <w:rPr>
          <w:sz w:val="20"/>
        </w:rPr>
        <w:tab/>
        <w:t>658Б</w:t>
      </w:r>
      <w:r w:rsidRPr="009D08B4">
        <w:rPr>
          <w:sz w:val="20"/>
        </w:rPr>
        <w:tab/>
        <w:t>11.09.1978</w:t>
      </w:r>
      <w:r w:rsidRPr="009D08B4">
        <w:rPr>
          <w:sz w:val="20"/>
        </w:rPr>
        <w:tab/>
        <w:t>ЛЯШЕНКО</w:t>
      </w:r>
      <w:r w:rsidRPr="009D08B4">
        <w:rPr>
          <w:sz w:val="20"/>
        </w:rPr>
        <w:tab/>
        <w:t>ЗП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</w:t>
      </w:r>
      <w:r w:rsidRPr="009D08B4">
        <w:rPr>
          <w:sz w:val="20"/>
        </w:rPr>
        <w:tab/>
        <w:t>30838</w:t>
      </w:r>
      <w:r w:rsidRPr="009D08B4">
        <w:rPr>
          <w:sz w:val="20"/>
        </w:rPr>
        <w:tab/>
        <w:t>12.09.1978</w:t>
      </w:r>
      <w:r w:rsidRPr="009D08B4">
        <w:rPr>
          <w:sz w:val="20"/>
        </w:rPr>
        <w:tab/>
        <w:t>ГОДУНОВА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</w:t>
      </w:r>
      <w:r w:rsidRPr="009D08B4">
        <w:rPr>
          <w:sz w:val="20"/>
        </w:rPr>
        <w:tab/>
        <w:t>21306</w:t>
      </w:r>
      <w:r w:rsidRPr="009D08B4">
        <w:rPr>
          <w:sz w:val="20"/>
        </w:rPr>
        <w:tab/>
        <w:t>18.09.1978</w:t>
      </w:r>
      <w:r w:rsidRPr="009D08B4">
        <w:rPr>
          <w:sz w:val="20"/>
        </w:rPr>
        <w:tab/>
        <w:t>ЖУЛЕНКО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</w:t>
      </w:r>
      <w:r w:rsidRPr="009D08B4">
        <w:rPr>
          <w:sz w:val="20"/>
        </w:rPr>
        <w:tab/>
        <w:t>5008А</w:t>
      </w:r>
      <w:r w:rsidRPr="009D08B4">
        <w:rPr>
          <w:sz w:val="20"/>
        </w:rPr>
        <w:tab/>
        <w:t>25.09.1978</w:t>
      </w:r>
      <w:r w:rsidRPr="009D08B4">
        <w:rPr>
          <w:sz w:val="20"/>
        </w:rPr>
        <w:tab/>
        <w:t>ПИСЬМЕННА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</w:t>
      </w:r>
      <w:r w:rsidRPr="009D08B4">
        <w:rPr>
          <w:sz w:val="20"/>
        </w:rPr>
        <w:tab/>
        <w:t>4144А</w:t>
      </w:r>
      <w:r w:rsidRPr="009D08B4">
        <w:rPr>
          <w:sz w:val="20"/>
        </w:rPr>
        <w:tab/>
        <w:t>27.09.1978</w:t>
      </w:r>
      <w:r w:rsidRPr="009D08B4">
        <w:rPr>
          <w:sz w:val="20"/>
        </w:rPr>
        <w:tab/>
        <w:t>ШАБЕЛЬСЬКА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</w:t>
      </w:r>
      <w:r w:rsidRPr="009D08B4">
        <w:rPr>
          <w:sz w:val="20"/>
        </w:rPr>
        <w:tab/>
        <w:t>1680Б</w:t>
      </w:r>
      <w:r w:rsidRPr="009D08B4">
        <w:rPr>
          <w:sz w:val="20"/>
        </w:rPr>
        <w:tab/>
        <w:t>05.10.1978</w:t>
      </w:r>
      <w:r w:rsidRPr="009D08B4">
        <w:rPr>
          <w:sz w:val="20"/>
        </w:rPr>
        <w:tab/>
        <w:t>СПАШИБА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11.04.1983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</w:t>
      </w:r>
      <w:r w:rsidRPr="009D08B4">
        <w:rPr>
          <w:sz w:val="20"/>
        </w:rPr>
        <w:tab/>
        <w:t>681В</w:t>
      </w:r>
      <w:r w:rsidRPr="009D08B4">
        <w:rPr>
          <w:sz w:val="20"/>
        </w:rPr>
        <w:tab/>
        <w:t>23.10.1978</w:t>
      </w:r>
      <w:r w:rsidRPr="009D08B4">
        <w:rPr>
          <w:sz w:val="20"/>
        </w:rPr>
        <w:tab/>
        <w:t>ЛУК"ЯНЕНКО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</w:t>
      </w:r>
      <w:r w:rsidRPr="009D08B4">
        <w:rPr>
          <w:sz w:val="20"/>
        </w:rPr>
        <w:tab/>
        <w:t>6428В</w:t>
      </w:r>
      <w:r w:rsidRPr="009D08B4">
        <w:rPr>
          <w:sz w:val="20"/>
        </w:rPr>
        <w:tab/>
        <w:t>13.11.1978</w:t>
      </w:r>
      <w:r w:rsidRPr="009D08B4">
        <w:rPr>
          <w:sz w:val="20"/>
        </w:rPr>
        <w:tab/>
        <w:t>ГОРБАЧ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27.06.2008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</w:t>
      </w:r>
      <w:r w:rsidRPr="009D08B4">
        <w:rPr>
          <w:sz w:val="20"/>
        </w:rPr>
        <w:tab/>
        <w:t>26435А</w:t>
      </w:r>
      <w:r w:rsidRPr="009D08B4">
        <w:rPr>
          <w:sz w:val="20"/>
        </w:rPr>
        <w:tab/>
        <w:t>15.11.1978</w:t>
      </w:r>
      <w:r w:rsidRPr="009D08B4">
        <w:rPr>
          <w:sz w:val="20"/>
        </w:rPr>
        <w:tab/>
        <w:t>ШАМРАЙ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20.12.2002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</w:t>
      </w:r>
      <w:r w:rsidRPr="009D08B4">
        <w:rPr>
          <w:sz w:val="20"/>
        </w:rPr>
        <w:tab/>
        <w:t>30402</w:t>
      </w:r>
      <w:r w:rsidRPr="009D08B4">
        <w:rPr>
          <w:sz w:val="20"/>
        </w:rPr>
        <w:tab/>
        <w:t>15.11.1978</w:t>
      </w:r>
      <w:r w:rsidRPr="009D08B4">
        <w:rPr>
          <w:sz w:val="20"/>
        </w:rPr>
        <w:tab/>
        <w:t>МАЩЕНКО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</w:t>
      </w:r>
      <w:r w:rsidRPr="009D08B4">
        <w:rPr>
          <w:sz w:val="20"/>
        </w:rPr>
        <w:tab/>
        <w:t>23965</w:t>
      </w:r>
      <w:r w:rsidRPr="009D08B4">
        <w:rPr>
          <w:sz w:val="20"/>
        </w:rPr>
        <w:tab/>
        <w:t>16.11.1978</w:t>
      </w:r>
      <w:r w:rsidRPr="009D08B4">
        <w:rPr>
          <w:sz w:val="20"/>
        </w:rPr>
        <w:tab/>
        <w:t>ГРУЦЬ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</w:t>
      </w:r>
      <w:r w:rsidRPr="009D08B4">
        <w:rPr>
          <w:sz w:val="20"/>
        </w:rPr>
        <w:tab/>
        <w:t>24409</w:t>
      </w:r>
      <w:r w:rsidRPr="009D08B4">
        <w:rPr>
          <w:sz w:val="20"/>
        </w:rPr>
        <w:tab/>
        <w:t>16.11.1978</w:t>
      </w:r>
      <w:r w:rsidRPr="009D08B4">
        <w:rPr>
          <w:sz w:val="20"/>
        </w:rPr>
        <w:tab/>
        <w:t>АНТОНЮК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</w:t>
      </w:r>
      <w:r w:rsidRPr="009D08B4">
        <w:rPr>
          <w:sz w:val="20"/>
        </w:rPr>
        <w:tab/>
        <w:t>25787</w:t>
      </w:r>
      <w:r w:rsidRPr="009D08B4">
        <w:rPr>
          <w:sz w:val="20"/>
        </w:rPr>
        <w:tab/>
        <w:t>16.11.1978</w:t>
      </w:r>
      <w:r w:rsidRPr="009D08B4">
        <w:rPr>
          <w:sz w:val="20"/>
        </w:rPr>
        <w:tab/>
        <w:t>БОРИСЕВИЧ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15.06.1993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</w:t>
      </w:r>
      <w:r w:rsidRPr="009D08B4">
        <w:rPr>
          <w:sz w:val="20"/>
        </w:rPr>
        <w:tab/>
        <w:t>34010</w:t>
      </w:r>
      <w:r w:rsidRPr="009D08B4">
        <w:rPr>
          <w:sz w:val="20"/>
        </w:rPr>
        <w:tab/>
        <w:t>16.11.1978</w:t>
      </w:r>
      <w:r w:rsidRPr="009D08B4">
        <w:rPr>
          <w:sz w:val="20"/>
        </w:rPr>
        <w:tab/>
        <w:t>ДІДЕНКО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</w:t>
      </w:r>
      <w:r w:rsidRPr="009D08B4">
        <w:rPr>
          <w:sz w:val="20"/>
        </w:rPr>
        <w:tab/>
        <w:t>31837</w:t>
      </w:r>
      <w:r w:rsidRPr="009D08B4">
        <w:rPr>
          <w:sz w:val="20"/>
        </w:rPr>
        <w:tab/>
        <w:t>23.11.1978</w:t>
      </w:r>
      <w:r w:rsidRPr="009D08B4">
        <w:rPr>
          <w:sz w:val="20"/>
        </w:rPr>
        <w:tab/>
        <w:t>СТАСІВ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15.05.2001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</w:t>
      </w:r>
      <w:r w:rsidRPr="009D08B4">
        <w:rPr>
          <w:sz w:val="20"/>
        </w:rPr>
        <w:tab/>
        <w:t>24766А</w:t>
      </w:r>
      <w:r w:rsidRPr="009D08B4">
        <w:rPr>
          <w:sz w:val="20"/>
        </w:rPr>
        <w:tab/>
        <w:t>24.11.1978</w:t>
      </w:r>
      <w:r w:rsidRPr="009D08B4">
        <w:rPr>
          <w:sz w:val="20"/>
        </w:rPr>
        <w:tab/>
        <w:t>КОНТУР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30.12.1999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</w:t>
      </w:r>
      <w:r w:rsidRPr="009D08B4">
        <w:rPr>
          <w:sz w:val="20"/>
        </w:rPr>
        <w:tab/>
        <w:t>694</w:t>
      </w:r>
      <w:r w:rsidRPr="009D08B4">
        <w:rPr>
          <w:sz w:val="20"/>
        </w:rPr>
        <w:tab/>
        <w:t>27.11.1978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</w:t>
      </w:r>
      <w:r w:rsidRPr="009D08B4">
        <w:rPr>
          <w:sz w:val="20"/>
        </w:rPr>
        <w:tab/>
        <w:t>24527</w:t>
      </w:r>
      <w:r w:rsidRPr="009D08B4">
        <w:rPr>
          <w:sz w:val="20"/>
        </w:rPr>
        <w:tab/>
        <w:t>14.12.1978</w:t>
      </w:r>
      <w:r w:rsidRPr="009D08B4">
        <w:rPr>
          <w:sz w:val="20"/>
        </w:rPr>
        <w:tab/>
        <w:t>ЦВЄТКОВА</w:t>
      </w:r>
      <w:r w:rsidRPr="009D08B4">
        <w:rPr>
          <w:sz w:val="20"/>
        </w:rPr>
        <w:tab/>
        <w:t>ГФ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</w:t>
      </w:r>
      <w:r w:rsidRPr="009D08B4">
        <w:rPr>
          <w:sz w:val="20"/>
        </w:rPr>
        <w:tab/>
        <w:t>3181</w:t>
      </w:r>
      <w:r w:rsidRPr="009D08B4">
        <w:rPr>
          <w:sz w:val="20"/>
        </w:rPr>
        <w:tab/>
        <w:t>23.12.1978</w:t>
      </w:r>
      <w:r w:rsidRPr="009D08B4">
        <w:rPr>
          <w:sz w:val="20"/>
        </w:rPr>
        <w:tab/>
        <w:t>ЄРМОЛЕНКО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</w:t>
      </w:r>
      <w:r w:rsidRPr="009D08B4">
        <w:rPr>
          <w:sz w:val="20"/>
        </w:rPr>
        <w:tab/>
        <w:t>715</w:t>
      </w:r>
      <w:r w:rsidRPr="009D08B4">
        <w:rPr>
          <w:sz w:val="20"/>
        </w:rPr>
        <w:tab/>
        <w:t>26.12.1978</w:t>
      </w:r>
      <w:r w:rsidRPr="009D08B4">
        <w:rPr>
          <w:sz w:val="20"/>
        </w:rPr>
        <w:tab/>
        <w:t>ЧУМЕЛЬ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</w:t>
      </w:r>
      <w:r w:rsidRPr="009D08B4">
        <w:rPr>
          <w:sz w:val="20"/>
        </w:rPr>
        <w:tab/>
        <w:t>730</w:t>
      </w:r>
      <w:r w:rsidRPr="009D08B4">
        <w:rPr>
          <w:sz w:val="20"/>
        </w:rPr>
        <w:tab/>
        <w:t>26.12.1978</w:t>
      </w:r>
      <w:r w:rsidRPr="009D08B4">
        <w:rPr>
          <w:sz w:val="20"/>
        </w:rPr>
        <w:tab/>
        <w:t>АБДУЛА</w:t>
      </w:r>
      <w:r w:rsidRPr="009D08B4">
        <w:rPr>
          <w:sz w:val="20"/>
        </w:rPr>
        <w:tab/>
        <w:t>ЄГ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1979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</w:t>
      </w:r>
      <w:r w:rsidRPr="009D08B4">
        <w:rPr>
          <w:sz w:val="20"/>
        </w:rPr>
        <w:tab/>
        <w:t>739</w:t>
      </w:r>
      <w:r w:rsidRPr="009D08B4">
        <w:rPr>
          <w:sz w:val="20"/>
        </w:rPr>
        <w:tab/>
        <w:t>15.01.1979</w:t>
      </w:r>
      <w:r w:rsidRPr="009D08B4">
        <w:rPr>
          <w:sz w:val="20"/>
        </w:rPr>
        <w:tab/>
        <w:t>ШУМАКОВА</w:t>
      </w:r>
      <w:r w:rsidRPr="009D08B4">
        <w:rPr>
          <w:sz w:val="20"/>
        </w:rPr>
        <w:tab/>
        <w:t>ЗЮ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26.02.1993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</w:t>
      </w:r>
      <w:r w:rsidRPr="009D08B4">
        <w:rPr>
          <w:sz w:val="20"/>
        </w:rPr>
        <w:tab/>
        <w:t>24963</w:t>
      </w:r>
      <w:r w:rsidRPr="009D08B4">
        <w:rPr>
          <w:sz w:val="20"/>
        </w:rPr>
        <w:tab/>
        <w:t>23.01.1979</w:t>
      </w:r>
      <w:r w:rsidRPr="009D08B4">
        <w:rPr>
          <w:sz w:val="20"/>
        </w:rPr>
        <w:tab/>
        <w:t>ПСАЛТИРНІК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28.12.2012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</w:t>
      </w:r>
      <w:r w:rsidRPr="009D08B4">
        <w:rPr>
          <w:sz w:val="20"/>
        </w:rPr>
        <w:tab/>
        <w:t>23952</w:t>
      </w:r>
      <w:r w:rsidRPr="009D08B4">
        <w:rPr>
          <w:sz w:val="20"/>
        </w:rPr>
        <w:tab/>
        <w:t>24.01.1979</w:t>
      </w:r>
      <w:r w:rsidRPr="009D08B4">
        <w:rPr>
          <w:sz w:val="20"/>
        </w:rPr>
        <w:tab/>
        <w:t>ЄФІМЕНКО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</w:t>
      </w:r>
      <w:r w:rsidRPr="009D08B4">
        <w:rPr>
          <w:sz w:val="20"/>
        </w:rPr>
        <w:tab/>
        <w:t>26438</w:t>
      </w:r>
      <w:r w:rsidRPr="009D08B4">
        <w:rPr>
          <w:sz w:val="20"/>
        </w:rPr>
        <w:tab/>
        <w:t>24.01.1979</w:t>
      </w:r>
      <w:r w:rsidRPr="009D08B4">
        <w:rPr>
          <w:sz w:val="20"/>
        </w:rPr>
        <w:tab/>
        <w:t>СТАДНИК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</w:t>
      </w:r>
      <w:r w:rsidRPr="009D08B4">
        <w:rPr>
          <w:sz w:val="20"/>
        </w:rPr>
        <w:tab/>
        <w:t>24765</w:t>
      </w:r>
      <w:r w:rsidRPr="009D08B4">
        <w:rPr>
          <w:sz w:val="20"/>
        </w:rPr>
        <w:tab/>
        <w:t>25.01.1979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</w:t>
      </w:r>
      <w:r w:rsidRPr="009D08B4">
        <w:rPr>
          <w:sz w:val="20"/>
        </w:rPr>
        <w:tab/>
        <w:t>28499</w:t>
      </w:r>
      <w:r w:rsidRPr="009D08B4">
        <w:rPr>
          <w:sz w:val="20"/>
        </w:rPr>
        <w:tab/>
        <w:t>25.01.1979</w:t>
      </w:r>
      <w:r w:rsidRPr="009D08B4">
        <w:rPr>
          <w:sz w:val="20"/>
        </w:rPr>
        <w:tab/>
        <w:t>СОКОЛИК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10.08.2000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</w:t>
      </w:r>
      <w:r w:rsidRPr="009D08B4">
        <w:rPr>
          <w:sz w:val="20"/>
        </w:rPr>
        <w:tab/>
        <w:t>23189</w:t>
      </w:r>
      <w:r w:rsidRPr="009D08B4">
        <w:rPr>
          <w:sz w:val="20"/>
        </w:rPr>
        <w:tab/>
        <w:t>07.02.1979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</w:t>
      </w:r>
      <w:r w:rsidRPr="009D08B4">
        <w:rPr>
          <w:sz w:val="20"/>
        </w:rPr>
        <w:tab/>
        <w:t>23794</w:t>
      </w:r>
      <w:r w:rsidRPr="009D08B4">
        <w:rPr>
          <w:sz w:val="20"/>
        </w:rPr>
        <w:tab/>
        <w:t>20.02.1979</w:t>
      </w:r>
      <w:r w:rsidRPr="009D08B4">
        <w:rPr>
          <w:sz w:val="20"/>
        </w:rPr>
        <w:tab/>
        <w:t>МАКСЮК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16.04.2010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</w:t>
      </w:r>
      <w:r w:rsidRPr="009D08B4">
        <w:rPr>
          <w:sz w:val="20"/>
        </w:rPr>
        <w:tab/>
        <w:t>24374А</w:t>
      </w:r>
      <w:r w:rsidRPr="009D08B4">
        <w:rPr>
          <w:sz w:val="20"/>
        </w:rPr>
        <w:tab/>
        <w:t>22.02.1979</w:t>
      </w:r>
      <w:r w:rsidRPr="009D08B4">
        <w:rPr>
          <w:sz w:val="20"/>
        </w:rPr>
        <w:tab/>
        <w:t>СМІЛИК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30.12.2016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</w:t>
      </w:r>
      <w:r w:rsidRPr="009D08B4">
        <w:rPr>
          <w:sz w:val="20"/>
        </w:rPr>
        <w:tab/>
        <w:t>24375</w:t>
      </w:r>
      <w:r w:rsidRPr="009D08B4">
        <w:rPr>
          <w:sz w:val="20"/>
        </w:rPr>
        <w:tab/>
        <w:t>22.02.1979</w:t>
      </w:r>
      <w:r w:rsidRPr="009D08B4">
        <w:rPr>
          <w:sz w:val="20"/>
        </w:rPr>
        <w:tab/>
        <w:t>БАТАРЕНКО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</w:t>
      </w:r>
      <w:r w:rsidRPr="009D08B4">
        <w:rPr>
          <w:sz w:val="20"/>
        </w:rPr>
        <w:tab/>
        <w:t>24412</w:t>
      </w:r>
      <w:r w:rsidRPr="009D08B4">
        <w:rPr>
          <w:sz w:val="20"/>
        </w:rPr>
        <w:tab/>
        <w:t>22.02.1979</w:t>
      </w:r>
      <w:r w:rsidRPr="009D08B4">
        <w:rPr>
          <w:sz w:val="20"/>
        </w:rPr>
        <w:tab/>
        <w:t>ФИЛОНИЧ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</w:t>
      </w:r>
      <w:r w:rsidRPr="009D08B4">
        <w:rPr>
          <w:sz w:val="20"/>
        </w:rPr>
        <w:tab/>
        <w:t>24763</w:t>
      </w:r>
      <w:r w:rsidRPr="009D08B4">
        <w:rPr>
          <w:sz w:val="20"/>
        </w:rPr>
        <w:tab/>
        <w:t>22.02.1979</w:t>
      </w:r>
      <w:r w:rsidRPr="009D08B4">
        <w:rPr>
          <w:sz w:val="20"/>
        </w:rPr>
        <w:tab/>
        <w:t>ФЕДОСЕНКО</w:t>
      </w:r>
      <w:r w:rsidRPr="009D08B4">
        <w:rPr>
          <w:sz w:val="20"/>
        </w:rPr>
        <w:tab/>
        <w:t>ВЯ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23.11.1999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</w:t>
      </w:r>
      <w:r w:rsidRPr="009D08B4">
        <w:rPr>
          <w:sz w:val="20"/>
        </w:rPr>
        <w:tab/>
        <w:t>25612</w:t>
      </w:r>
      <w:r w:rsidRPr="009D08B4">
        <w:rPr>
          <w:sz w:val="20"/>
        </w:rPr>
        <w:tab/>
        <w:t>27.02.1979</w:t>
      </w:r>
      <w:r w:rsidRPr="009D08B4">
        <w:rPr>
          <w:sz w:val="20"/>
        </w:rPr>
        <w:tab/>
        <w:t>КОВТУН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</w:t>
      </w:r>
      <w:r w:rsidRPr="009D08B4">
        <w:rPr>
          <w:sz w:val="20"/>
        </w:rPr>
        <w:tab/>
        <w:t>7191Б</w:t>
      </w:r>
      <w:r w:rsidRPr="009D08B4">
        <w:rPr>
          <w:sz w:val="20"/>
        </w:rPr>
        <w:tab/>
        <w:t>01.03.1979</w:t>
      </w:r>
      <w:r w:rsidRPr="009D08B4">
        <w:rPr>
          <w:sz w:val="20"/>
        </w:rPr>
        <w:tab/>
        <w:t>КРАВЧУК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28.12.1987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</w:t>
      </w:r>
      <w:r w:rsidRPr="009D08B4">
        <w:rPr>
          <w:sz w:val="20"/>
        </w:rPr>
        <w:tab/>
        <w:t>766А</w:t>
      </w:r>
      <w:r w:rsidRPr="009D08B4">
        <w:rPr>
          <w:sz w:val="20"/>
        </w:rPr>
        <w:tab/>
        <w:t>12.03.1979</w:t>
      </w:r>
      <w:r w:rsidRPr="009D08B4">
        <w:rPr>
          <w:sz w:val="20"/>
        </w:rPr>
        <w:tab/>
        <w:t>ГУЩІНА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</w:t>
      </w:r>
      <w:r w:rsidRPr="009D08B4">
        <w:rPr>
          <w:sz w:val="20"/>
        </w:rPr>
        <w:tab/>
        <w:t>23741</w:t>
      </w:r>
      <w:r w:rsidRPr="009D08B4">
        <w:rPr>
          <w:sz w:val="20"/>
        </w:rPr>
        <w:tab/>
        <w:t>12.03.1979</w:t>
      </w:r>
      <w:r w:rsidRPr="009D08B4">
        <w:rPr>
          <w:sz w:val="20"/>
        </w:rPr>
        <w:tab/>
        <w:t>ЛОПАТЮК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04.09.1996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</w:t>
      </w:r>
      <w:r w:rsidRPr="009D08B4">
        <w:rPr>
          <w:sz w:val="20"/>
        </w:rPr>
        <w:tab/>
        <w:t>27638</w:t>
      </w:r>
      <w:r w:rsidRPr="009D08B4">
        <w:rPr>
          <w:sz w:val="20"/>
        </w:rPr>
        <w:tab/>
        <w:t>13.03.1979</w:t>
      </w:r>
      <w:r w:rsidRPr="009D08B4">
        <w:rPr>
          <w:sz w:val="20"/>
        </w:rPr>
        <w:tab/>
        <w:t>РОГОВЕЦЬ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</w:t>
      </w:r>
      <w:r w:rsidRPr="009D08B4">
        <w:rPr>
          <w:sz w:val="20"/>
        </w:rPr>
        <w:tab/>
        <w:t>11200А</w:t>
      </w:r>
      <w:r w:rsidRPr="009D08B4">
        <w:rPr>
          <w:sz w:val="20"/>
        </w:rPr>
        <w:tab/>
        <w:t>16.03.1979</w:t>
      </w:r>
      <w:r w:rsidRPr="009D08B4">
        <w:rPr>
          <w:sz w:val="20"/>
        </w:rPr>
        <w:tab/>
        <w:t>МОЛОДИК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</w:t>
      </w:r>
      <w:r w:rsidRPr="009D08B4">
        <w:rPr>
          <w:sz w:val="20"/>
        </w:rPr>
        <w:tab/>
        <w:t>11200Б</w:t>
      </w:r>
      <w:r w:rsidRPr="009D08B4">
        <w:rPr>
          <w:sz w:val="20"/>
        </w:rPr>
        <w:tab/>
        <w:t>16.03.1979</w:t>
      </w:r>
      <w:r w:rsidRPr="009D08B4">
        <w:rPr>
          <w:sz w:val="20"/>
        </w:rPr>
        <w:tab/>
        <w:t>МОЛОДИК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</w:t>
      </w:r>
      <w:r w:rsidRPr="009D08B4">
        <w:rPr>
          <w:sz w:val="20"/>
        </w:rPr>
        <w:tab/>
        <w:t>24740</w:t>
      </w:r>
      <w:r w:rsidRPr="009D08B4">
        <w:rPr>
          <w:sz w:val="20"/>
        </w:rPr>
        <w:tab/>
        <w:t>22.03.1979</w:t>
      </w:r>
      <w:r w:rsidRPr="009D08B4">
        <w:rPr>
          <w:sz w:val="20"/>
        </w:rPr>
        <w:tab/>
        <w:t>ОНИЩЕНКО</w:t>
      </w:r>
      <w:r w:rsidRPr="009D08B4">
        <w:rPr>
          <w:sz w:val="20"/>
        </w:rPr>
        <w:tab/>
        <w:t>МД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</w:t>
      </w:r>
      <w:r w:rsidRPr="009D08B4">
        <w:rPr>
          <w:sz w:val="20"/>
        </w:rPr>
        <w:tab/>
        <w:t>784А</w:t>
      </w:r>
      <w:r w:rsidRPr="009D08B4">
        <w:rPr>
          <w:sz w:val="20"/>
        </w:rPr>
        <w:tab/>
        <w:t>26.03.1979</w:t>
      </w:r>
      <w:r w:rsidRPr="009D08B4">
        <w:rPr>
          <w:sz w:val="20"/>
        </w:rPr>
        <w:tab/>
        <w:t>СОЗОНЮК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</w:t>
      </w:r>
      <w:r w:rsidRPr="009D08B4">
        <w:rPr>
          <w:sz w:val="20"/>
        </w:rPr>
        <w:tab/>
        <w:t>7189</w:t>
      </w:r>
      <w:r w:rsidRPr="009D08B4">
        <w:rPr>
          <w:sz w:val="20"/>
        </w:rPr>
        <w:tab/>
        <w:t>30.03.1979</w:t>
      </w:r>
      <w:r w:rsidRPr="009D08B4">
        <w:rPr>
          <w:sz w:val="20"/>
        </w:rPr>
        <w:tab/>
        <w:t>СНІЦАРЕНКО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</w:t>
      </w:r>
      <w:r w:rsidRPr="009D08B4">
        <w:rPr>
          <w:sz w:val="20"/>
        </w:rPr>
        <w:tab/>
        <w:t>24761</w:t>
      </w:r>
      <w:r w:rsidRPr="009D08B4">
        <w:rPr>
          <w:sz w:val="20"/>
        </w:rPr>
        <w:tab/>
        <w:t>12.04.1979</w:t>
      </w:r>
      <w:r w:rsidRPr="009D08B4">
        <w:rPr>
          <w:sz w:val="20"/>
        </w:rPr>
        <w:tab/>
        <w:t>ВЕРХОЛАТ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</w:t>
      </w:r>
      <w:r w:rsidRPr="009D08B4">
        <w:rPr>
          <w:sz w:val="20"/>
        </w:rPr>
        <w:tab/>
        <w:t>24762</w:t>
      </w:r>
      <w:r w:rsidRPr="009D08B4">
        <w:rPr>
          <w:sz w:val="20"/>
        </w:rPr>
        <w:tab/>
        <w:t>12.04.1979</w:t>
      </w:r>
      <w:r w:rsidRPr="009D08B4">
        <w:rPr>
          <w:sz w:val="20"/>
        </w:rPr>
        <w:tab/>
        <w:t>КОНОНЕЦЬ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14.02.2018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</w:t>
      </w:r>
      <w:r w:rsidRPr="009D08B4">
        <w:rPr>
          <w:sz w:val="20"/>
        </w:rPr>
        <w:tab/>
        <w:t>24909</w:t>
      </w:r>
      <w:r w:rsidRPr="009D08B4">
        <w:rPr>
          <w:sz w:val="20"/>
        </w:rPr>
        <w:tab/>
        <w:t>12.04.1979</w:t>
      </w:r>
      <w:r w:rsidRPr="009D08B4">
        <w:rPr>
          <w:sz w:val="20"/>
        </w:rPr>
        <w:tab/>
        <w:t>МАТВІЙЧУК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</w:t>
      </w:r>
      <w:r w:rsidRPr="009D08B4">
        <w:rPr>
          <w:sz w:val="20"/>
        </w:rPr>
        <w:tab/>
        <w:t>26442</w:t>
      </w:r>
      <w:r w:rsidRPr="009D08B4">
        <w:rPr>
          <w:sz w:val="20"/>
        </w:rPr>
        <w:tab/>
        <w:t>12.04.1979</w:t>
      </w:r>
      <w:r w:rsidRPr="009D08B4">
        <w:rPr>
          <w:sz w:val="20"/>
        </w:rPr>
        <w:tab/>
        <w:t>СТЕПАНЕНКО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</w:t>
      </w:r>
      <w:r w:rsidRPr="009D08B4">
        <w:rPr>
          <w:sz w:val="20"/>
        </w:rPr>
        <w:tab/>
        <w:t>36480</w:t>
      </w:r>
      <w:r w:rsidRPr="009D08B4">
        <w:rPr>
          <w:sz w:val="20"/>
        </w:rPr>
        <w:tab/>
        <w:t>12.04.1979</w:t>
      </w:r>
      <w:r w:rsidRPr="009D08B4">
        <w:rPr>
          <w:sz w:val="20"/>
        </w:rPr>
        <w:tab/>
        <w:t>БОРДУСЬ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</w:t>
      </w:r>
      <w:r w:rsidRPr="009D08B4">
        <w:rPr>
          <w:sz w:val="20"/>
        </w:rPr>
        <w:tab/>
        <w:t>23679</w:t>
      </w:r>
      <w:r w:rsidRPr="009D08B4">
        <w:rPr>
          <w:sz w:val="20"/>
        </w:rPr>
        <w:tab/>
        <w:t>20.04.1979</w:t>
      </w:r>
      <w:r w:rsidRPr="009D08B4">
        <w:rPr>
          <w:sz w:val="20"/>
        </w:rPr>
        <w:tab/>
        <w:t>МАКІВСЬКИЙ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</w:t>
      </w:r>
      <w:r w:rsidRPr="009D08B4">
        <w:rPr>
          <w:sz w:val="20"/>
        </w:rPr>
        <w:tab/>
        <w:t>23720</w:t>
      </w:r>
      <w:r w:rsidRPr="009D08B4">
        <w:rPr>
          <w:sz w:val="20"/>
        </w:rPr>
        <w:tab/>
        <w:t>10.05.1979</w:t>
      </w:r>
      <w:r w:rsidRPr="009D08B4">
        <w:rPr>
          <w:sz w:val="20"/>
        </w:rPr>
        <w:tab/>
        <w:t>ПІЛЬГАНЧУК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</w:t>
      </w:r>
      <w:r w:rsidRPr="009D08B4">
        <w:rPr>
          <w:sz w:val="20"/>
        </w:rPr>
        <w:tab/>
        <w:t>28583</w:t>
      </w:r>
      <w:r w:rsidRPr="009D08B4">
        <w:rPr>
          <w:sz w:val="20"/>
        </w:rPr>
        <w:tab/>
        <w:t>10.05.1979</w:t>
      </w:r>
      <w:r w:rsidRPr="009D08B4">
        <w:rPr>
          <w:sz w:val="20"/>
        </w:rPr>
        <w:tab/>
        <w:t>НЕБИВАЙЛОВ</w:t>
      </w:r>
      <w:r w:rsidRPr="009D08B4">
        <w:rPr>
          <w:sz w:val="20"/>
        </w:rPr>
        <w:tab/>
        <w:t>БП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</w:t>
      </w:r>
      <w:r w:rsidRPr="009D08B4">
        <w:rPr>
          <w:sz w:val="20"/>
        </w:rPr>
        <w:tab/>
        <w:t>30229</w:t>
      </w:r>
      <w:r w:rsidRPr="009D08B4">
        <w:rPr>
          <w:sz w:val="20"/>
        </w:rPr>
        <w:tab/>
        <w:t>17.05.1979</w:t>
      </w:r>
      <w:r w:rsidRPr="009D08B4">
        <w:rPr>
          <w:sz w:val="20"/>
        </w:rPr>
        <w:tab/>
        <w:t>САВЧУК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</w:t>
      </w:r>
      <w:r w:rsidRPr="009D08B4">
        <w:rPr>
          <w:sz w:val="20"/>
        </w:rPr>
        <w:tab/>
        <w:t>30374</w:t>
      </w:r>
      <w:r w:rsidRPr="009D08B4">
        <w:rPr>
          <w:sz w:val="20"/>
        </w:rPr>
        <w:tab/>
        <w:t>17.05.1979</w:t>
      </w:r>
      <w:r w:rsidRPr="009D08B4">
        <w:rPr>
          <w:sz w:val="20"/>
        </w:rPr>
        <w:tab/>
        <w:t>ШЕВЧУК</w:t>
      </w:r>
      <w:r w:rsidRPr="009D08B4">
        <w:rPr>
          <w:sz w:val="20"/>
        </w:rPr>
        <w:tab/>
        <w:t>АЮ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</w:t>
      </w:r>
      <w:r w:rsidRPr="009D08B4">
        <w:rPr>
          <w:sz w:val="20"/>
        </w:rPr>
        <w:tab/>
        <w:t>30409</w:t>
      </w:r>
      <w:r w:rsidRPr="009D08B4">
        <w:rPr>
          <w:sz w:val="20"/>
        </w:rPr>
        <w:tab/>
        <w:t>17.05.1979</w:t>
      </w:r>
      <w:r w:rsidRPr="009D08B4">
        <w:rPr>
          <w:sz w:val="20"/>
        </w:rPr>
        <w:tab/>
        <w:t>ГРИНЬКО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</w:t>
      </w:r>
      <w:r w:rsidRPr="009D08B4">
        <w:rPr>
          <w:sz w:val="20"/>
        </w:rPr>
        <w:tab/>
        <w:t>23957</w:t>
      </w:r>
      <w:r w:rsidRPr="009D08B4">
        <w:rPr>
          <w:sz w:val="20"/>
        </w:rPr>
        <w:tab/>
        <w:t>23.05.1979</w:t>
      </w:r>
      <w:r w:rsidRPr="009D08B4">
        <w:rPr>
          <w:sz w:val="20"/>
        </w:rPr>
        <w:tab/>
        <w:t>СОРОКА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</w:t>
      </w:r>
      <w:r w:rsidRPr="009D08B4">
        <w:rPr>
          <w:sz w:val="20"/>
        </w:rPr>
        <w:tab/>
        <w:t>6887</w:t>
      </w:r>
      <w:r w:rsidRPr="009D08B4">
        <w:rPr>
          <w:sz w:val="20"/>
        </w:rPr>
        <w:tab/>
        <w:t>25.05.1979</w:t>
      </w:r>
      <w:r w:rsidRPr="009D08B4">
        <w:rPr>
          <w:sz w:val="20"/>
        </w:rPr>
        <w:tab/>
        <w:t>КУЗЬМЕНКО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</w:t>
      </w:r>
      <w:r w:rsidRPr="009D08B4">
        <w:rPr>
          <w:sz w:val="20"/>
        </w:rPr>
        <w:tab/>
        <w:t>26708</w:t>
      </w:r>
      <w:r w:rsidRPr="009D08B4">
        <w:rPr>
          <w:sz w:val="20"/>
        </w:rPr>
        <w:tab/>
        <w:t>11.06.1979</w:t>
      </w:r>
      <w:r w:rsidRPr="009D08B4">
        <w:rPr>
          <w:sz w:val="20"/>
        </w:rPr>
        <w:tab/>
        <w:t>ЛУК"ЯНОВА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</w:t>
      </w:r>
      <w:r w:rsidRPr="009D08B4">
        <w:rPr>
          <w:sz w:val="20"/>
        </w:rPr>
        <w:tab/>
        <w:t>11827</w:t>
      </w:r>
      <w:r w:rsidRPr="009D08B4">
        <w:rPr>
          <w:sz w:val="20"/>
        </w:rPr>
        <w:tab/>
        <w:t>13.06.1979</w:t>
      </w:r>
      <w:r w:rsidRPr="009D08B4">
        <w:rPr>
          <w:sz w:val="20"/>
        </w:rPr>
        <w:tab/>
        <w:t>НАТАЛУШКО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</w:t>
      </w:r>
      <w:r w:rsidRPr="009D08B4">
        <w:rPr>
          <w:sz w:val="20"/>
        </w:rPr>
        <w:tab/>
        <w:t>24411</w:t>
      </w:r>
      <w:r w:rsidRPr="009D08B4">
        <w:rPr>
          <w:sz w:val="20"/>
        </w:rPr>
        <w:tab/>
        <w:t>13.06.1979</w:t>
      </w:r>
      <w:r w:rsidRPr="009D08B4">
        <w:rPr>
          <w:sz w:val="20"/>
        </w:rPr>
        <w:tab/>
        <w:t>ЯКИМЧУК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166</w:t>
      </w:r>
      <w:r w:rsidRPr="009D08B4">
        <w:rPr>
          <w:sz w:val="20"/>
        </w:rPr>
        <w:tab/>
        <w:t>24414</w:t>
      </w:r>
      <w:r w:rsidRPr="009D08B4">
        <w:rPr>
          <w:sz w:val="20"/>
        </w:rPr>
        <w:tab/>
        <w:t>13.06.1979</w:t>
      </w:r>
      <w:r w:rsidRPr="009D08B4">
        <w:rPr>
          <w:sz w:val="20"/>
        </w:rPr>
        <w:tab/>
        <w:t>БИК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</w:t>
      </w:r>
      <w:r w:rsidRPr="009D08B4">
        <w:rPr>
          <w:sz w:val="20"/>
        </w:rPr>
        <w:tab/>
        <w:t>25788</w:t>
      </w:r>
      <w:r w:rsidRPr="009D08B4">
        <w:rPr>
          <w:sz w:val="20"/>
        </w:rPr>
        <w:tab/>
        <w:t>13.06.1979</w:t>
      </w:r>
      <w:r w:rsidRPr="009D08B4">
        <w:rPr>
          <w:sz w:val="20"/>
        </w:rPr>
        <w:tab/>
        <w:t>ГОНЧАРЕНКО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</w:t>
      </w:r>
      <w:r w:rsidRPr="009D08B4">
        <w:rPr>
          <w:sz w:val="20"/>
        </w:rPr>
        <w:tab/>
        <w:t>24513</w:t>
      </w:r>
      <w:r w:rsidRPr="009D08B4">
        <w:rPr>
          <w:sz w:val="20"/>
        </w:rPr>
        <w:tab/>
        <w:t>14.06.1979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НД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04.04.1991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</w:t>
      </w:r>
      <w:r w:rsidRPr="009D08B4">
        <w:rPr>
          <w:sz w:val="20"/>
        </w:rPr>
        <w:tab/>
        <w:t>26443</w:t>
      </w:r>
      <w:r w:rsidRPr="009D08B4">
        <w:rPr>
          <w:sz w:val="20"/>
        </w:rPr>
        <w:tab/>
        <w:t>14.06.1979</w:t>
      </w:r>
      <w:r w:rsidRPr="009D08B4">
        <w:rPr>
          <w:sz w:val="20"/>
        </w:rPr>
        <w:tab/>
        <w:t>ГЛЄБОВА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</w:t>
      </w:r>
      <w:r w:rsidRPr="009D08B4">
        <w:rPr>
          <w:sz w:val="20"/>
        </w:rPr>
        <w:tab/>
        <w:t>24493</w:t>
      </w:r>
      <w:r w:rsidRPr="009D08B4">
        <w:rPr>
          <w:sz w:val="20"/>
        </w:rPr>
        <w:tab/>
        <w:t>15.06.1979</w:t>
      </w:r>
      <w:r w:rsidRPr="009D08B4">
        <w:rPr>
          <w:sz w:val="20"/>
        </w:rPr>
        <w:tab/>
        <w:t>ПЕТРЕНКО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</w:t>
      </w:r>
      <w:r w:rsidRPr="009D08B4">
        <w:rPr>
          <w:sz w:val="20"/>
        </w:rPr>
        <w:tab/>
        <w:t>850</w:t>
      </w:r>
      <w:r w:rsidRPr="009D08B4">
        <w:rPr>
          <w:sz w:val="20"/>
        </w:rPr>
        <w:tab/>
        <w:t>25.06.1979</w:t>
      </w:r>
      <w:r w:rsidRPr="009D08B4">
        <w:rPr>
          <w:sz w:val="20"/>
        </w:rPr>
        <w:tab/>
        <w:t>МУРГА</w:t>
      </w:r>
      <w:r w:rsidRPr="009D08B4">
        <w:rPr>
          <w:sz w:val="20"/>
        </w:rPr>
        <w:tab/>
        <w:t>ВЙ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</w:t>
      </w:r>
      <w:r w:rsidRPr="009D08B4">
        <w:rPr>
          <w:sz w:val="20"/>
        </w:rPr>
        <w:tab/>
        <w:t>7933</w:t>
      </w:r>
      <w:r w:rsidRPr="009D08B4">
        <w:rPr>
          <w:sz w:val="20"/>
        </w:rPr>
        <w:tab/>
        <w:t>02.07.1979</w:t>
      </w:r>
      <w:r w:rsidRPr="009D08B4">
        <w:rPr>
          <w:sz w:val="20"/>
        </w:rPr>
        <w:tab/>
        <w:t>ЄВТУШЕНКО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</w:t>
      </w:r>
      <w:r w:rsidRPr="009D08B4">
        <w:rPr>
          <w:sz w:val="20"/>
        </w:rPr>
        <w:tab/>
        <w:t>22940А</w:t>
      </w:r>
      <w:r w:rsidRPr="009D08B4">
        <w:rPr>
          <w:sz w:val="20"/>
        </w:rPr>
        <w:tab/>
        <w:t>04.07.1979</w:t>
      </w:r>
      <w:r w:rsidRPr="009D08B4">
        <w:rPr>
          <w:sz w:val="20"/>
        </w:rPr>
        <w:tab/>
        <w:t>БІЛЕНЬКИЙ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</w:t>
      </w:r>
      <w:r w:rsidRPr="009D08B4">
        <w:rPr>
          <w:sz w:val="20"/>
        </w:rPr>
        <w:tab/>
        <w:t>23756</w:t>
      </w:r>
      <w:r w:rsidRPr="009D08B4">
        <w:rPr>
          <w:sz w:val="20"/>
        </w:rPr>
        <w:tab/>
        <w:t>06.07.1979</w:t>
      </w:r>
      <w:r w:rsidRPr="009D08B4">
        <w:rPr>
          <w:sz w:val="20"/>
        </w:rPr>
        <w:tab/>
        <w:t>ХРЯПІНА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</w:t>
      </w:r>
      <w:r w:rsidRPr="009D08B4">
        <w:rPr>
          <w:sz w:val="20"/>
        </w:rPr>
        <w:tab/>
        <w:t>863</w:t>
      </w:r>
      <w:r w:rsidRPr="009D08B4">
        <w:rPr>
          <w:sz w:val="20"/>
        </w:rPr>
        <w:tab/>
        <w:t>10.07.1979</w:t>
      </w:r>
      <w:r w:rsidRPr="009D08B4">
        <w:rPr>
          <w:sz w:val="20"/>
        </w:rPr>
        <w:tab/>
        <w:t>ПОРОДЬКО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</w:t>
      </w:r>
      <w:r w:rsidRPr="009D08B4">
        <w:rPr>
          <w:sz w:val="20"/>
        </w:rPr>
        <w:tab/>
        <w:t>25771</w:t>
      </w:r>
      <w:r w:rsidRPr="009D08B4">
        <w:rPr>
          <w:sz w:val="20"/>
        </w:rPr>
        <w:tab/>
        <w:t>14.07.1979</w:t>
      </w:r>
      <w:r w:rsidRPr="009D08B4">
        <w:rPr>
          <w:sz w:val="20"/>
        </w:rPr>
        <w:tab/>
        <w:t>БАРБІЄРУ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</w:t>
      </w:r>
      <w:r w:rsidRPr="009D08B4">
        <w:rPr>
          <w:sz w:val="20"/>
        </w:rPr>
        <w:tab/>
        <w:t>29656</w:t>
      </w:r>
      <w:r w:rsidRPr="009D08B4">
        <w:rPr>
          <w:sz w:val="20"/>
        </w:rPr>
        <w:tab/>
        <w:t>16.07.1979</w:t>
      </w:r>
      <w:r w:rsidRPr="009D08B4">
        <w:rPr>
          <w:sz w:val="20"/>
        </w:rPr>
        <w:tab/>
        <w:t>ГЛУЩЕНКО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</w:t>
      </w:r>
      <w:r w:rsidRPr="009D08B4">
        <w:rPr>
          <w:sz w:val="20"/>
        </w:rPr>
        <w:tab/>
        <w:t>24760</w:t>
      </w:r>
      <w:r w:rsidRPr="009D08B4">
        <w:rPr>
          <w:sz w:val="20"/>
        </w:rPr>
        <w:tab/>
        <w:t>17.07.1979</w:t>
      </w:r>
      <w:r w:rsidRPr="009D08B4">
        <w:rPr>
          <w:sz w:val="20"/>
        </w:rPr>
        <w:tab/>
        <w:t>СМІЛЯНЕЦЬ</w:t>
      </w:r>
      <w:r w:rsidRPr="009D08B4">
        <w:rPr>
          <w:sz w:val="20"/>
        </w:rPr>
        <w:tab/>
        <w:t>ВК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21.02.2000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</w:t>
      </w:r>
      <w:r w:rsidRPr="009D08B4">
        <w:rPr>
          <w:sz w:val="20"/>
        </w:rPr>
        <w:tab/>
        <w:t>24839</w:t>
      </w:r>
      <w:r w:rsidRPr="009D08B4">
        <w:rPr>
          <w:sz w:val="20"/>
        </w:rPr>
        <w:tab/>
        <w:t>18.07.1979</w:t>
      </w:r>
      <w:r w:rsidRPr="009D08B4">
        <w:rPr>
          <w:sz w:val="20"/>
        </w:rPr>
        <w:tab/>
        <w:t>СОКОЛЕНКО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02.07.1991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</w:t>
      </w:r>
      <w:r w:rsidRPr="009D08B4">
        <w:rPr>
          <w:sz w:val="20"/>
        </w:rPr>
        <w:tab/>
        <w:t>24759</w:t>
      </w:r>
      <w:r w:rsidRPr="009D08B4">
        <w:rPr>
          <w:sz w:val="20"/>
        </w:rPr>
        <w:tab/>
        <w:t>09.08.1979</w:t>
      </w:r>
      <w:r w:rsidRPr="009D08B4">
        <w:rPr>
          <w:sz w:val="20"/>
        </w:rPr>
        <w:tab/>
        <w:t>ЗУБ-ЗОЛОТАРЕВА</w:t>
      </w:r>
      <w:r w:rsidRPr="009D08B4">
        <w:rPr>
          <w:sz w:val="20"/>
        </w:rPr>
        <w:tab/>
        <w:t>ТК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</w:t>
      </w:r>
      <w:r w:rsidRPr="009D08B4">
        <w:rPr>
          <w:sz w:val="20"/>
        </w:rPr>
        <w:tab/>
        <w:t>22228</w:t>
      </w:r>
      <w:r w:rsidRPr="009D08B4">
        <w:rPr>
          <w:sz w:val="20"/>
        </w:rPr>
        <w:tab/>
        <w:t>13.08.1979</w:t>
      </w:r>
      <w:r w:rsidRPr="009D08B4">
        <w:rPr>
          <w:sz w:val="20"/>
        </w:rPr>
        <w:tab/>
        <w:t>ЛУК"ЯНЕНКО</w:t>
      </w:r>
      <w:r w:rsidRPr="009D08B4">
        <w:rPr>
          <w:sz w:val="20"/>
        </w:rPr>
        <w:tab/>
        <w:t>ЛЛ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</w:t>
      </w:r>
      <w:r w:rsidRPr="009D08B4">
        <w:rPr>
          <w:sz w:val="20"/>
        </w:rPr>
        <w:tab/>
        <w:t>23323</w:t>
      </w:r>
      <w:r w:rsidRPr="009D08B4">
        <w:rPr>
          <w:sz w:val="20"/>
        </w:rPr>
        <w:tab/>
        <w:t>30.08.1979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НЛ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</w:t>
      </w:r>
      <w:r w:rsidRPr="009D08B4">
        <w:rPr>
          <w:sz w:val="20"/>
        </w:rPr>
        <w:tab/>
        <w:t>27703</w:t>
      </w:r>
      <w:r w:rsidRPr="009D08B4">
        <w:rPr>
          <w:sz w:val="20"/>
        </w:rPr>
        <w:tab/>
        <w:t>10.09.1979</w:t>
      </w:r>
      <w:r w:rsidRPr="009D08B4">
        <w:rPr>
          <w:sz w:val="20"/>
        </w:rPr>
        <w:tab/>
        <w:t>МОРГУН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</w:t>
      </w:r>
      <w:r w:rsidRPr="009D08B4">
        <w:rPr>
          <w:sz w:val="20"/>
        </w:rPr>
        <w:tab/>
        <w:t>26154А</w:t>
      </w:r>
      <w:r w:rsidRPr="009D08B4">
        <w:rPr>
          <w:sz w:val="20"/>
        </w:rPr>
        <w:tab/>
        <w:t>24.09.1979</w:t>
      </w:r>
      <w:r w:rsidRPr="009D08B4">
        <w:rPr>
          <w:sz w:val="20"/>
        </w:rPr>
        <w:tab/>
        <w:t>ГІБАЄВА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</w:t>
      </w:r>
      <w:r w:rsidRPr="009D08B4">
        <w:rPr>
          <w:sz w:val="20"/>
        </w:rPr>
        <w:tab/>
        <w:t>23746</w:t>
      </w:r>
      <w:r w:rsidRPr="009D08B4">
        <w:rPr>
          <w:sz w:val="20"/>
        </w:rPr>
        <w:tab/>
        <w:t>28.09.1979</w:t>
      </w:r>
      <w:r w:rsidRPr="009D08B4">
        <w:rPr>
          <w:sz w:val="20"/>
        </w:rPr>
        <w:tab/>
        <w:t>ЯРМОЛИЦЬКА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24.04.1992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</w:t>
      </w:r>
      <w:r w:rsidRPr="009D08B4">
        <w:rPr>
          <w:sz w:val="20"/>
        </w:rPr>
        <w:tab/>
        <w:t>30381</w:t>
      </w:r>
      <w:r w:rsidRPr="009D08B4">
        <w:rPr>
          <w:sz w:val="20"/>
        </w:rPr>
        <w:tab/>
        <w:t>01.11.1979</w:t>
      </w:r>
      <w:r w:rsidRPr="009D08B4">
        <w:rPr>
          <w:sz w:val="20"/>
        </w:rPr>
        <w:tab/>
        <w:t>МАЗУР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</w:t>
      </w:r>
      <w:r w:rsidRPr="009D08B4">
        <w:rPr>
          <w:sz w:val="20"/>
        </w:rPr>
        <w:tab/>
        <w:t>8387А</w:t>
      </w:r>
      <w:r w:rsidRPr="009D08B4">
        <w:rPr>
          <w:sz w:val="20"/>
        </w:rPr>
        <w:tab/>
        <w:t>05.11.1979</w:t>
      </w:r>
      <w:r w:rsidRPr="009D08B4">
        <w:rPr>
          <w:sz w:val="20"/>
        </w:rPr>
        <w:tab/>
        <w:t>ПИСАРЕНКО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23.03.1987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</w:t>
      </w:r>
      <w:r w:rsidRPr="009D08B4">
        <w:rPr>
          <w:sz w:val="20"/>
        </w:rPr>
        <w:tab/>
        <w:t>935</w:t>
      </w:r>
      <w:r w:rsidRPr="009D08B4">
        <w:rPr>
          <w:sz w:val="20"/>
        </w:rPr>
        <w:tab/>
        <w:t>12.11.1979</w:t>
      </w:r>
      <w:r w:rsidRPr="009D08B4">
        <w:rPr>
          <w:sz w:val="20"/>
        </w:rPr>
        <w:tab/>
        <w:t>ДЕМ'ЯНЕНКО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18.09.2017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</w:t>
      </w:r>
      <w:r w:rsidRPr="009D08B4">
        <w:rPr>
          <w:sz w:val="20"/>
        </w:rPr>
        <w:tab/>
        <w:t>24133</w:t>
      </w:r>
      <w:r w:rsidRPr="009D08B4">
        <w:rPr>
          <w:sz w:val="20"/>
        </w:rPr>
        <w:tab/>
        <w:t>15.11.1979</w:t>
      </w:r>
      <w:r w:rsidRPr="009D08B4">
        <w:rPr>
          <w:sz w:val="20"/>
        </w:rPr>
        <w:tab/>
        <w:t>ЛАБУНСЬКА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</w:t>
      </w:r>
      <w:r w:rsidRPr="009D08B4">
        <w:rPr>
          <w:sz w:val="20"/>
        </w:rPr>
        <w:tab/>
        <w:t>25054</w:t>
      </w:r>
      <w:r w:rsidRPr="009D08B4">
        <w:rPr>
          <w:sz w:val="20"/>
        </w:rPr>
        <w:tab/>
        <w:t>15.11.1979</w:t>
      </w:r>
      <w:r w:rsidRPr="009D08B4">
        <w:rPr>
          <w:sz w:val="20"/>
        </w:rPr>
        <w:tab/>
        <w:t>ЗАДОРОЖНА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18.01.1990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</w:t>
      </w:r>
      <w:r w:rsidRPr="009D08B4">
        <w:rPr>
          <w:sz w:val="20"/>
        </w:rPr>
        <w:tab/>
        <w:t>25821</w:t>
      </w:r>
      <w:r w:rsidRPr="009D08B4">
        <w:rPr>
          <w:sz w:val="20"/>
        </w:rPr>
        <w:tab/>
        <w:t>15.11.1979</w:t>
      </w:r>
      <w:r w:rsidRPr="009D08B4">
        <w:rPr>
          <w:sz w:val="20"/>
        </w:rPr>
        <w:tab/>
        <w:t>ЖЕЛІЗКО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</w:t>
      </w:r>
      <w:r w:rsidRPr="009D08B4">
        <w:rPr>
          <w:sz w:val="20"/>
        </w:rPr>
        <w:tab/>
        <w:t>28965</w:t>
      </w:r>
      <w:r w:rsidRPr="009D08B4">
        <w:rPr>
          <w:sz w:val="20"/>
        </w:rPr>
        <w:tab/>
        <w:t>15.11.1979</w:t>
      </w:r>
      <w:r w:rsidRPr="009D08B4">
        <w:rPr>
          <w:sz w:val="20"/>
        </w:rPr>
        <w:tab/>
        <w:t>БІЛИК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</w:t>
      </w:r>
      <w:r w:rsidRPr="009D08B4">
        <w:rPr>
          <w:sz w:val="20"/>
        </w:rPr>
        <w:tab/>
        <w:t>30851</w:t>
      </w:r>
      <w:r w:rsidRPr="009D08B4">
        <w:rPr>
          <w:sz w:val="20"/>
        </w:rPr>
        <w:tab/>
        <w:t>15.11.1979</w:t>
      </w:r>
      <w:r w:rsidRPr="009D08B4">
        <w:rPr>
          <w:sz w:val="20"/>
        </w:rPr>
        <w:tab/>
        <w:t>КРИКЕВИЧ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18.03.2010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</w:t>
      </w:r>
      <w:r w:rsidRPr="009D08B4">
        <w:rPr>
          <w:sz w:val="20"/>
        </w:rPr>
        <w:tab/>
        <w:t>24904</w:t>
      </w:r>
      <w:r w:rsidRPr="009D08B4">
        <w:rPr>
          <w:sz w:val="20"/>
        </w:rPr>
        <w:tab/>
        <w:t>22.11.1979</w:t>
      </w:r>
      <w:r w:rsidRPr="009D08B4">
        <w:rPr>
          <w:sz w:val="20"/>
        </w:rPr>
        <w:tab/>
        <w:t>СУХОДОЛЬСЬКИЙ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07.02.2000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</w:t>
      </w:r>
      <w:r w:rsidRPr="009D08B4">
        <w:rPr>
          <w:sz w:val="20"/>
        </w:rPr>
        <w:tab/>
        <w:t>24928</w:t>
      </w:r>
      <w:r w:rsidRPr="009D08B4">
        <w:rPr>
          <w:sz w:val="20"/>
        </w:rPr>
        <w:tab/>
        <w:t>22.11.1979</w:t>
      </w:r>
      <w:r w:rsidRPr="009D08B4">
        <w:rPr>
          <w:sz w:val="20"/>
        </w:rPr>
        <w:tab/>
        <w:t>САХНЕНКО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</w:t>
      </w:r>
      <w:r w:rsidRPr="009D08B4">
        <w:rPr>
          <w:sz w:val="20"/>
        </w:rPr>
        <w:tab/>
        <w:t>23951</w:t>
      </w:r>
      <w:r w:rsidRPr="009D08B4">
        <w:rPr>
          <w:sz w:val="20"/>
        </w:rPr>
        <w:tab/>
        <w:t>28.11.1979</w:t>
      </w:r>
      <w:r w:rsidRPr="009D08B4">
        <w:rPr>
          <w:sz w:val="20"/>
        </w:rPr>
        <w:tab/>
        <w:t>ПИСЬМЕННИЙ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27.06.2008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</w:t>
      </w:r>
      <w:r w:rsidRPr="009D08B4">
        <w:rPr>
          <w:sz w:val="20"/>
        </w:rPr>
        <w:tab/>
        <w:t>6192</w:t>
      </w:r>
      <w:r w:rsidRPr="009D08B4">
        <w:rPr>
          <w:sz w:val="20"/>
        </w:rPr>
        <w:tab/>
        <w:t>29.11.1979</w:t>
      </w:r>
      <w:r w:rsidRPr="009D08B4">
        <w:rPr>
          <w:sz w:val="20"/>
        </w:rPr>
        <w:tab/>
        <w:t>ХУДОБЕНКО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</w:t>
      </w:r>
      <w:r w:rsidRPr="009D08B4">
        <w:rPr>
          <w:sz w:val="20"/>
        </w:rPr>
        <w:tab/>
        <w:t>34724</w:t>
      </w:r>
      <w:r w:rsidRPr="009D08B4">
        <w:rPr>
          <w:sz w:val="20"/>
        </w:rPr>
        <w:tab/>
        <w:t>29.11.1979</w:t>
      </w:r>
      <w:r w:rsidRPr="009D08B4">
        <w:rPr>
          <w:sz w:val="20"/>
        </w:rPr>
        <w:tab/>
        <w:t>ШАМАНСЬКИЙ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</w:t>
      </w:r>
      <w:r w:rsidRPr="009D08B4">
        <w:rPr>
          <w:sz w:val="20"/>
        </w:rPr>
        <w:tab/>
        <w:t>25606</w:t>
      </w:r>
      <w:r w:rsidRPr="009D08B4">
        <w:rPr>
          <w:sz w:val="20"/>
        </w:rPr>
        <w:tab/>
        <w:t>30.11.1979</w:t>
      </w:r>
      <w:r w:rsidRPr="009D08B4">
        <w:rPr>
          <w:sz w:val="20"/>
        </w:rPr>
        <w:tab/>
        <w:t>СВІТЛИЧНА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</w:t>
      </w:r>
      <w:r w:rsidRPr="009D08B4">
        <w:rPr>
          <w:sz w:val="20"/>
        </w:rPr>
        <w:tab/>
        <w:t>35947</w:t>
      </w:r>
      <w:r w:rsidRPr="009D08B4">
        <w:rPr>
          <w:sz w:val="20"/>
        </w:rPr>
        <w:tab/>
        <w:t>30.11.1979</w:t>
      </w:r>
      <w:r w:rsidRPr="009D08B4">
        <w:rPr>
          <w:sz w:val="20"/>
        </w:rPr>
        <w:tab/>
        <w:t>СВІТЛИЧНА</w:t>
      </w:r>
      <w:r w:rsidRPr="009D08B4">
        <w:rPr>
          <w:sz w:val="20"/>
        </w:rPr>
        <w:tab/>
        <w:t>ТГ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16.04.2010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</w:t>
      </w:r>
      <w:r w:rsidRPr="009D08B4">
        <w:rPr>
          <w:sz w:val="20"/>
        </w:rPr>
        <w:tab/>
        <w:t>3246</w:t>
      </w:r>
      <w:r w:rsidRPr="009D08B4">
        <w:rPr>
          <w:sz w:val="20"/>
        </w:rPr>
        <w:tab/>
        <w:t>05.12.1979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</w:t>
      </w:r>
      <w:r w:rsidRPr="009D08B4">
        <w:rPr>
          <w:sz w:val="20"/>
        </w:rPr>
        <w:tab/>
        <w:t>27365</w:t>
      </w:r>
      <w:r w:rsidRPr="009D08B4">
        <w:rPr>
          <w:sz w:val="20"/>
        </w:rPr>
        <w:tab/>
        <w:t>11.12.1979</w:t>
      </w:r>
      <w:r w:rsidRPr="009D08B4">
        <w:rPr>
          <w:sz w:val="20"/>
        </w:rPr>
        <w:tab/>
        <w:t>ЖИТНИК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</w:t>
      </w:r>
      <w:r w:rsidRPr="009D08B4">
        <w:rPr>
          <w:sz w:val="20"/>
        </w:rPr>
        <w:tab/>
        <w:t>23757</w:t>
      </w:r>
      <w:r w:rsidRPr="009D08B4">
        <w:rPr>
          <w:sz w:val="20"/>
        </w:rPr>
        <w:tab/>
        <w:t>13.12.1979</w:t>
      </w:r>
      <w:r w:rsidRPr="009D08B4">
        <w:rPr>
          <w:sz w:val="20"/>
        </w:rPr>
        <w:tab/>
        <w:t>ГРИНЧУК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</w:t>
      </w:r>
      <w:r w:rsidRPr="009D08B4">
        <w:rPr>
          <w:sz w:val="20"/>
        </w:rPr>
        <w:tab/>
        <w:t>4697А</w:t>
      </w:r>
      <w:r w:rsidRPr="009D08B4">
        <w:rPr>
          <w:sz w:val="20"/>
        </w:rPr>
        <w:tab/>
        <w:t>19.12.1979</w:t>
      </w:r>
      <w:r w:rsidRPr="009D08B4">
        <w:rPr>
          <w:sz w:val="20"/>
        </w:rPr>
        <w:tab/>
        <w:t>СИЛЬЯНОВА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</w:t>
      </w:r>
      <w:r w:rsidRPr="009D08B4">
        <w:rPr>
          <w:sz w:val="20"/>
        </w:rPr>
        <w:tab/>
        <w:t>8241Б</w:t>
      </w:r>
      <w:r w:rsidRPr="009D08B4">
        <w:rPr>
          <w:sz w:val="20"/>
        </w:rPr>
        <w:tab/>
        <w:t>24.12.1979</w:t>
      </w:r>
      <w:r w:rsidRPr="009D08B4">
        <w:rPr>
          <w:sz w:val="20"/>
        </w:rPr>
        <w:tab/>
        <w:t>ВЕЛИЧКОВСЬКИЙ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</w:t>
      </w:r>
      <w:r w:rsidRPr="009D08B4">
        <w:rPr>
          <w:sz w:val="20"/>
        </w:rPr>
        <w:tab/>
        <w:t>8606</w:t>
      </w:r>
      <w:r w:rsidRPr="009D08B4">
        <w:rPr>
          <w:sz w:val="20"/>
        </w:rPr>
        <w:tab/>
        <w:t>24.12.1979</w:t>
      </w:r>
      <w:r w:rsidRPr="009D08B4">
        <w:rPr>
          <w:sz w:val="20"/>
        </w:rPr>
        <w:tab/>
        <w:t>ОСТРОВСЬКА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</w:t>
      </w:r>
      <w:r w:rsidRPr="009D08B4">
        <w:rPr>
          <w:sz w:val="20"/>
        </w:rPr>
        <w:tab/>
        <w:t>31979А</w:t>
      </w:r>
      <w:r w:rsidRPr="009D08B4">
        <w:rPr>
          <w:sz w:val="20"/>
        </w:rPr>
        <w:tab/>
        <w:t>11.01.1980</w:t>
      </w:r>
      <w:r w:rsidRPr="009D08B4">
        <w:rPr>
          <w:sz w:val="20"/>
        </w:rPr>
        <w:tab/>
        <w:t>ЧУПИРА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</w:t>
      </w:r>
      <w:r w:rsidRPr="009D08B4">
        <w:rPr>
          <w:sz w:val="20"/>
        </w:rPr>
        <w:tab/>
        <w:t>31979Б</w:t>
      </w:r>
      <w:r w:rsidRPr="009D08B4">
        <w:rPr>
          <w:sz w:val="20"/>
        </w:rPr>
        <w:tab/>
        <w:t>11.01.1980</w:t>
      </w:r>
      <w:r w:rsidRPr="009D08B4">
        <w:rPr>
          <w:sz w:val="20"/>
        </w:rPr>
        <w:tab/>
        <w:t>ЧУПИРА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</w:t>
      </w:r>
      <w:r w:rsidRPr="009D08B4">
        <w:rPr>
          <w:sz w:val="20"/>
        </w:rPr>
        <w:tab/>
        <w:t>24766Б</w:t>
      </w:r>
      <w:r w:rsidRPr="009D08B4">
        <w:rPr>
          <w:sz w:val="20"/>
        </w:rPr>
        <w:tab/>
        <w:t>12.01.1980</w:t>
      </w:r>
      <w:r w:rsidRPr="009D08B4">
        <w:rPr>
          <w:sz w:val="20"/>
        </w:rPr>
        <w:tab/>
        <w:t>КОНТУР</w:t>
      </w:r>
      <w:r w:rsidRPr="009D08B4">
        <w:rPr>
          <w:sz w:val="20"/>
        </w:rPr>
        <w:tab/>
        <w:t>КФ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</w:t>
      </w:r>
      <w:r w:rsidRPr="009D08B4">
        <w:rPr>
          <w:sz w:val="20"/>
        </w:rPr>
        <w:tab/>
        <w:t>1015</w:t>
      </w:r>
      <w:r w:rsidRPr="009D08B4">
        <w:rPr>
          <w:sz w:val="20"/>
        </w:rPr>
        <w:tab/>
        <w:t>14.01.1980</w:t>
      </w:r>
      <w:r w:rsidRPr="009D08B4">
        <w:rPr>
          <w:sz w:val="20"/>
        </w:rPr>
        <w:tab/>
        <w:t>КОСУПА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27.05.2019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</w:t>
      </w:r>
      <w:r w:rsidRPr="009D08B4">
        <w:rPr>
          <w:sz w:val="20"/>
        </w:rPr>
        <w:tab/>
        <w:t>11575Б</w:t>
      </w:r>
      <w:r w:rsidRPr="009D08B4">
        <w:rPr>
          <w:sz w:val="20"/>
        </w:rPr>
        <w:tab/>
        <w:t>16.01.1980</w:t>
      </w:r>
      <w:r w:rsidRPr="009D08B4">
        <w:rPr>
          <w:sz w:val="20"/>
        </w:rPr>
        <w:tab/>
        <w:t>ЛОСЄВ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27.06.1988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</w:t>
      </w:r>
      <w:r w:rsidRPr="009D08B4">
        <w:rPr>
          <w:sz w:val="20"/>
        </w:rPr>
        <w:tab/>
        <w:t>12467</w:t>
      </w:r>
      <w:r w:rsidRPr="009D08B4">
        <w:rPr>
          <w:sz w:val="20"/>
        </w:rPr>
        <w:tab/>
        <w:t>16.01.1980</w:t>
      </w:r>
      <w:r w:rsidRPr="009D08B4">
        <w:rPr>
          <w:sz w:val="20"/>
        </w:rPr>
        <w:tab/>
        <w:t>ШЕВЧУК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15.05.1987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</w:t>
      </w:r>
      <w:r w:rsidRPr="009D08B4">
        <w:rPr>
          <w:sz w:val="20"/>
        </w:rPr>
        <w:tab/>
        <w:t>22045</w:t>
      </w:r>
      <w:r w:rsidRPr="009D08B4">
        <w:rPr>
          <w:sz w:val="20"/>
        </w:rPr>
        <w:tab/>
        <w:t>16.01.1980</w:t>
      </w:r>
      <w:r w:rsidRPr="009D08B4">
        <w:rPr>
          <w:sz w:val="20"/>
        </w:rPr>
        <w:tab/>
        <w:t>НОЖНОВ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</w:t>
      </w:r>
      <w:r w:rsidRPr="009D08B4">
        <w:rPr>
          <w:sz w:val="20"/>
        </w:rPr>
        <w:tab/>
        <w:t>35496</w:t>
      </w:r>
      <w:r w:rsidRPr="009D08B4">
        <w:rPr>
          <w:sz w:val="20"/>
        </w:rPr>
        <w:tab/>
        <w:t>18.01.1980</w:t>
      </w:r>
      <w:r w:rsidRPr="009D08B4">
        <w:rPr>
          <w:sz w:val="20"/>
        </w:rPr>
        <w:tab/>
        <w:t>ВИГРАНЕНКО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</w:t>
      </w:r>
      <w:r w:rsidRPr="009D08B4">
        <w:rPr>
          <w:sz w:val="20"/>
        </w:rPr>
        <w:tab/>
        <w:t>23721</w:t>
      </w:r>
      <w:r w:rsidRPr="009D08B4">
        <w:rPr>
          <w:sz w:val="20"/>
        </w:rPr>
        <w:tab/>
        <w:t>25.01.1980</w:t>
      </w:r>
      <w:r w:rsidRPr="009D08B4">
        <w:rPr>
          <w:sz w:val="20"/>
        </w:rPr>
        <w:tab/>
        <w:t>ГЕТЬМАН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14.03.2005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</w:t>
      </w:r>
      <w:r w:rsidRPr="009D08B4">
        <w:rPr>
          <w:sz w:val="20"/>
        </w:rPr>
        <w:tab/>
        <w:t>23840В</w:t>
      </w:r>
      <w:r w:rsidRPr="009D08B4">
        <w:rPr>
          <w:sz w:val="20"/>
        </w:rPr>
        <w:tab/>
        <w:t>05.02.1980</w:t>
      </w:r>
      <w:r w:rsidRPr="009D08B4">
        <w:rPr>
          <w:sz w:val="20"/>
        </w:rPr>
        <w:tab/>
        <w:t>ШАПОВАЛ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</w:t>
      </w:r>
      <w:r w:rsidRPr="009D08B4">
        <w:rPr>
          <w:sz w:val="20"/>
        </w:rPr>
        <w:tab/>
        <w:t>24270</w:t>
      </w:r>
      <w:r w:rsidRPr="009D08B4">
        <w:rPr>
          <w:sz w:val="20"/>
        </w:rPr>
        <w:tab/>
        <w:t>05.02.1980</w:t>
      </w:r>
      <w:r w:rsidRPr="009D08B4">
        <w:rPr>
          <w:sz w:val="20"/>
        </w:rPr>
        <w:tab/>
        <w:t>ГЕНЧЄВА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15.12.1995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</w:t>
      </w:r>
      <w:r w:rsidRPr="009D08B4">
        <w:rPr>
          <w:sz w:val="20"/>
        </w:rPr>
        <w:tab/>
        <w:t>29199</w:t>
      </w:r>
      <w:r w:rsidRPr="009D08B4">
        <w:rPr>
          <w:sz w:val="20"/>
        </w:rPr>
        <w:tab/>
        <w:t>08.02.1980</w:t>
      </w:r>
      <w:r w:rsidRPr="009D08B4">
        <w:rPr>
          <w:sz w:val="20"/>
        </w:rPr>
        <w:tab/>
        <w:t>РАКАРЧУК</w:t>
      </w:r>
      <w:r w:rsidRPr="009D08B4">
        <w:rPr>
          <w:sz w:val="20"/>
        </w:rPr>
        <w:tab/>
        <w:t>ЛБ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18.06.2008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</w:t>
      </w:r>
      <w:r w:rsidRPr="009D08B4">
        <w:rPr>
          <w:sz w:val="20"/>
        </w:rPr>
        <w:tab/>
        <w:t>23362</w:t>
      </w:r>
      <w:r w:rsidRPr="009D08B4">
        <w:rPr>
          <w:sz w:val="20"/>
        </w:rPr>
        <w:tab/>
        <w:t>11.02.1980</w:t>
      </w:r>
      <w:r w:rsidRPr="009D08B4">
        <w:rPr>
          <w:sz w:val="20"/>
        </w:rPr>
        <w:tab/>
        <w:t>КРІЧКА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</w:t>
      </w:r>
      <w:r w:rsidRPr="009D08B4">
        <w:rPr>
          <w:sz w:val="20"/>
        </w:rPr>
        <w:tab/>
        <w:t>27366</w:t>
      </w:r>
      <w:r w:rsidRPr="009D08B4">
        <w:rPr>
          <w:sz w:val="20"/>
        </w:rPr>
        <w:tab/>
        <w:t>13.02.1980</w:t>
      </w:r>
      <w:r w:rsidRPr="009D08B4">
        <w:rPr>
          <w:sz w:val="20"/>
        </w:rPr>
        <w:tab/>
        <w:t>ЧЕКАНОВ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</w:t>
      </w:r>
      <w:r w:rsidRPr="009D08B4">
        <w:rPr>
          <w:sz w:val="20"/>
        </w:rPr>
        <w:tab/>
        <w:t>36316</w:t>
      </w:r>
      <w:r w:rsidRPr="009D08B4">
        <w:rPr>
          <w:sz w:val="20"/>
        </w:rPr>
        <w:tab/>
        <w:t>14.02.1980</w:t>
      </w:r>
      <w:r w:rsidRPr="009D08B4">
        <w:rPr>
          <w:sz w:val="20"/>
        </w:rPr>
        <w:tab/>
        <w:t>ПОПОВИЧ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23.10.2015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</w:t>
      </w:r>
      <w:r w:rsidRPr="009D08B4">
        <w:rPr>
          <w:sz w:val="20"/>
        </w:rPr>
        <w:tab/>
        <w:t>14297</w:t>
      </w:r>
      <w:r w:rsidRPr="009D08B4">
        <w:rPr>
          <w:sz w:val="20"/>
        </w:rPr>
        <w:tab/>
        <w:t>22.02.1980</w:t>
      </w:r>
      <w:r w:rsidRPr="009D08B4">
        <w:rPr>
          <w:sz w:val="20"/>
        </w:rPr>
        <w:tab/>
        <w:t>ЧИЖИК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30.07.1998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</w:t>
      </w:r>
      <w:r w:rsidRPr="009D08B4">
        <w:rPr>
          <w:sz w:val="20"/>
        </w:rPr>
        <w:tab/>
        <w:t>1052</w:t>
      </w:r>
      <w:r w:rsidRPr="009D08B4">
        <w:rPr>
          <w:sz w:val="20"/>
        </w:rPr>
        <w:tab/>
        <w:t>03.03.1980</w:t>
      </w:r>
      <w:r w:rsidRPr="009D08B4">
        <w:rPr>
          <w:sz w:val="20"/>
        </w:rPr>
        <w:tab/>
        <w:t>БОРОВЕЦЬКА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</w:t>
      </w:r>
      <w:r w:rsidRPr="009D08B4">
        <w:rPr>
          <w:sz w:val="20"/>
        </w:rPr>
        <w:tab/>
        <w:t>23927А</w:t>
      </w:r>
      <w:r w:rsidRPr="009D08B4">
        <w:rPr>
          <w:sz w:val="20"/>
        </w:rPr>
        <w:tab/>
        <w:t>04.03.1980</w:t>
      </w:r>
      <w:r w:rsidRPr="009D08B4">
        <w:rPr>
          <w:sz w:val="20"/>
        </w:rPr>
        <w:tab/>
        <w:t>ГОНЧАР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</w:t>
      </w:r>
      <w:r w:rsidRPr="009D08B4">
        <w:rPr>
          <w:sz w:val="20"/>
        </w:rPr>
        <w:tab/>
        <w:t>1064</w:t>
      </w:r>
      <w:r w:rsidRPr="009D08B4">
        <w:rPr>
          <w:sz w:val="20"/>
        </w:rPr>
        <w:tab/>
        <w:t>11.03.1980</w:t>
      </w:r>
      <w:r w:rsidRPr="009D08B4">
        <w:rPr>
          <w:sz w:val="20"/>
        </w:rPr>
        <w:tab/>
        <w:t>КОСТЮК</w:t>
      </w:r>
      <w:r w:rsidRPr="009D08B4">
        <w:rPr>
          <w:sz w:val="20"/>
        </w:rPr>
        <w:tab/>
        <w:t>ВЯ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22.10.1996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226</w:t>
      </w:r>
      <w:r w:rsidRPr="009D08B4">
        <w:rPr>
          <w:sz w:val="20"/>
        </w:rPr>
        <w:tab/>
        <w:t>27367</w:t>
      </w:r>
      <w:r w:rsidRPr="009D08B4">
        <w:rPr>
          <w:sz w:val="20"/>
        </w:rPr>
        <w:tab/>
        <w:t>13.03.1980</w:t>
      </w:r>
      <w:r w:rsidRPr="009D08B4">
        <w:rPr>
          <w:sz w:val="20"/>
        </w:rPr>
        <w:tab/>
        <w:t>ДЗУС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17.10.2001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</w:t>
      </w:r>
      <w:r w:rsidRPr="009D08B4">
        <w:rPr>
          <w:sz w:val="20"/>
        </w:rPr>
        <w:tab/>
        <w:t>29422</w:t>
      </w:r>
      <w:r w:rsidRPr="009D08B4">
        <w:rPr>
          <w:sz w:val="20"/>
        </w:rPr>
        <w:tab/>
        <w:t>13.03.1980</w:t>
      </w:r>
      <w:r w:rsidRPr="009D08B4">
        <w:rPr>
          <w:sz w:val="20"/>
        </w:rPr>
        <w:tab/>
        <w:t>КОЛОМІЄЦЬ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28.11.2005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</w:t>
      </w:r>
      <w:r w:rsidRPr="009D08B4">
        <w:rPr>
          <w:sz w:val="20"/>
        </w:rPr>
        <w:tab/>
        <w:t>3136</w:t>
      </w:r>
      <w:r w:rsidRPr="009D08B4">
        <w:rPr>
          <w:sz w:val="20"/>
        </w:rPr>
        <w:tab/>
        <w:t>26.03.1980</w:t>
      </w:r>
      <w:r w:rsidRPr="009D08B4">
        <w:rPr>
          <w:sz w:val="20"/>
        </w:rPr>
        <w:tab/>
        <w:t>ДОВЖЕНКО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</w:t>
      </w:r>
      <w:r w:rsidRPr="009D08B4">
        <w:rPr>
          <w:sz w:val="20"/>
        </w:rPr>
        <w:tab/>
        <w:t>30221А</w:t>
      </w:r>
      <w:r w:rsidRPr="009D08B4">
        <w:rPr>
          <w:sz w:val="20"/>
        </w:rPr>
        <w:tab/>
        <w:t>26.03.1980</w:t>
      </w:r>
      <w:r w:rsidRPr="009D08B4">
        <w:rPr>
          <w:sz w:val="20"/>
        </w:rPr>
        <w:tab/>
        <w:t>ДОМАНЧУК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</w:t>
      </w:r>
      <w:r w:rsidRPr="009D08B4">
        <w:rPr>
          <w:sz w:val="20"/>
        </w:rPr>
        <w:tab/>
        <w:t>7924</w:t>
      </w:r>
      <w:r w:rsidRPr="009D08B4">
        <w:rPr>
          <w:sz w:val="20"/>
        </w:rPr>
        <w:tab/>
        <w:t>27.03.1980</w:t>
      </w:r>
      <w:r w:rsidRPr="009D08B4">
        <w:rPr>
          <w:sz w:val="20"/>
        </w:rPr>
        <w:tab/>
        <w:t>ХОМЕНКО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</w:t>
      </w:r>
      <w:r w:rsidRPr="009D08B4">
        <w:rPr>
          <w:sz w:val="20"/>
        </w:rPr>
        <w:tab/>
        <w:t>24176</w:t>
      </w:r>
      <w:r w:rsidRPr="009D08B4">
        <w:rPr>
          <w:sz w:val="20"/>
        </w:rPr>
        <w:tab/>
        <w:t>27.03.1980</w:t>
      </w:r>
      <w:r w:rsidRPr="009D08B4">
        <w:rPr>
          <w:sz w:val="20"/>
        </w:rPr>
        <w:tab/>
        <w:t>РЯБКО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</w:t>
      </w:r>
      <w:r w:rsidRPr="009D08B4">
        <w:rPr>
          <w:sz w:val="20"/>
        </w:rPr>
        <w:tab/>
        <w:t>24480</w:t>
      </w:r>
      <w:r w:rsidRPr="009D08B4">
        <w:rPr>
          <w:sz w:val="20"/>
        </w:rPr>
        <w:tab/>
        <w:t>27.03.1980</w:t>
      </w:r>
      <w:r w:rsidRPr="009D08B4">
        <w:rPr>
          <w:sz w:val="20"/>
        </w:rPr>
        <w:tab/>
        <w:t>ГУДОВ</w:t>
      </w:r>
      <w:r w:rsidRPr="009D08B4">
        <w:rPr>
          <w:sz w:val="20"/>
        </w:rPr>
        <w:tab/>
        <w:t>ОД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</w:t>
      </w:r>
      <w:r w:rsidRPr="009D08B4">
        <w:rPr>
          <w:sz w:val="20"/>
        </w:rPr>
        <w:tab/>
        <w:t>28581</w:t>
      </w:r>
      <w:r w:rsidRPr="009D08B4">
        <w:rPr>
          <w:sz w:val="20"/>
        </w:rPr>
        <w:tab/>
        <w:t>07.04.1980</w:t>
      </w:r>
      <w:r w:rsidRPr="009D08B4">
        <w:rPr>
          <w:sz w:val="20"/>
        </w:rPr>
        <w:tab/>
        <w:t>ЛИСЕНКО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05.05.2011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</w:t>
      </w:r>
      <w:r w:rsidRPr="009D08B4">
        <w:rPr>
          <w:sz w:val="20"/>
        </w:rPr>
        <w:tab/>
        <w:t>23722</w:t>
      </w:r>
      <w:r w:rsidRPr="009D08B4">
        <w:rPr>
          <w:sz w:val="20"/>
        </w:rPr>
        <w:tab/>
        <w:t>10.04.1980</w:t>
      </w:r>
      <w:r w:rsidRPr="009D08B4">
        <w:rPr>
          <w:sz w:val="20"/>
        </w:rPr>
        <w:tab/>
        <w:t>МЕДВЕДЕНКО</w:t>
      </w:r>
      <w:r w:rsidRPr="009D08B4">
        <w:rPr>
          <w:sz w:val="20"/>
        </w:rPr>
        <w:tab/>
        <w:t>АН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</w:t>
      </w:r>
      <w:r w:rsidRPr="009D08B4">
        <w:rPr>
          <w:sz w:val="20"/>
        </w:rPr>
        <w:tab/>
        <w:t>23723</w:t>
      </w:r>
      <w:r w:rsidRPr="009D08B4">
        <w:rPr>
          <w:sz w:val="20"/>
        </w:rPr>
        <w:tab/>
        <w:t>10.04.1980</w:t>
      </w:r>
      <w:r w:rsidRPr="009D08B4">
        <w:rPr>
          <w:sz w:val="20"/>
        </w:rPr>
        <w:tab/>
        <w:t>МЕДВЕДЕНКО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</w:t>
      </w:r>
      <w:r w:rsidRPr="009D08B4">
        <w:rPr>
          <w:sz w:val="20"/>
        </w:rPr>
        <w:tab/>
        <w:t>24491</w:t>
      </w:r>
      <w:r w:rsidRPr="009D08B4">
        <w:rPr>
          <w:sz w:val="20"/>
        </w:rPr>
        <w:tab/>
        <w:t>10.04.1980</w:t>
      </w:r>
      <w:r w:rsidRPr="009D08B4">
        <w:rPr>
          <w:sz w:val="20"/>
        </w:rPr>
        <w:tab/>
        <w:t>ЛЮБЧЕНКО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</w:t>
      </w:r>
      <w:r w:rsidRPr="009D08B4">
        <w:rPr>
          <w:sz w:val="20"/>
        </w:rPr>
        <w:tab/>
        <w:t>25835</w:t>
      </w:r>
      <w:r w:rsidRPr="009D08B4">
        <w:rPr>
          <w:sz w:val="20"/>
        </w:rPr>
        <w:tab/>
        <w:t>10.04.1980</w:t>
      </w:r>
      <w:r w:rsidRPr="009D08B4">
        <w:rPr>
          <w:sz w:val="20"/>
        </w:rPr>
        <w:tab/>
        <w:t>КАРАПОТА</w:t>
      </w:r>
      <w:r w:rsidRPr="009D08B4">
        <w:rPr>
          <w:sz w:val="20"/>
        </w:rPr>
        <w:tab/>
        <w:t>ГЛ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</w:t>
      </w:r>
      <w:r w:rsidRPr="009D08B4">
        <w:rPr>
          <w:sz w:val="20"/>
        </w:rPr>
        <w:tab/>
        <w:t>31350</w:t>
      </w:r>
      <w:r w:rsidRPr="009D08B4">
        <w:rPr>
          <w:sz w:val="20"/>
        </w:rPr>
        <w:tab/>
        <w:t>10.04.1980</w:t>
      </w:r>
      <w:r w:rsidRPr="009D08B4">
        <w:rPr>
          <w:sz w:val="20"/>
        </w:rPr>
        <w:tab/>
        <w:t>КЛІМЧЕНКОВА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17.09.1988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</w:t>
      </w:r>
      <w:r w:rsidRPr="009D08B4">
        <w:rPr>
          <w:sz w:val="20"/>
        </w:rPr>
        <w:tab/>
        <w:t>27355</w:t>
      </w:r>
      <w:r w:rsidRPr="009D08B4">
        <w:rPr>
          <w:sz w:val="20"/>
        </w:rPr>
        <w:tab/>
        <w:t>16.04.1980</w:t>
      </w:r>
      <w:r w:rsidRPr="009D08B4">
        <w:rPr>
          <w:sz w:val="20"/>
        </w:rPr>
        <w:tab/>
        <w:t>ОБОРСЬКА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</w:t>
      </w:r>
      <w:r w:rsidRPr="009D08B4">
        <w:rPr>
          <w:sz w:val="20"/>
        </w:rPr>
        <w:tab/>
        <w:t>32180Б</w:t>
      </w:r>
      <w:r w:rsidRPr="009D08B4">
        <w:rPr>
          <w:sz w:val="20"/>
        </w:rPr>
        <w:tab/>
        <w:t>16.04.1980</w:t>
      </w:r>
      <w:r w:rsidRPr="009D08B4">
        <w:rPr>
          <w:sz w:val="20"/>
        </w:rPr>
        <w:tab/>
        <w:t>МАЛЯРЕНКО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25.08.2005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</w:t>
      </w:r>
      <w:r w:rsidRPr="009D08B4">
        <w:rPr>
          <w:sz w:val="20"/>
        </w:rPr>
        <w:tab/>
        <w:t>4263</w:t>
      </w:r>
      <w:r w:rsidRPr="009D08B4">
        <w:rPr>
          <w:sz w:val="20"/>
        </w:rPr>
        <w:tab/>
        <w:t>18.04.1980</w:t>
      </w:r>
      <w:r w:rsidRPr="009D08B4">
        <w:rPr>
          <w:sz w:val="20"/>
        </w:rPr>
        <w:tab/>
        <w:t>БОРИМСЬКА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</w:t>
      </w:r>
      <w:r w:rsidRPr="009D08B4">
        <w:rPr>
          <w:sz w:val="20"/>
        </w:rPr>
        <w:tab/>
        <w:t>24776</w:t>
      </w:r>
      <w:r w:rsidRPr="009D08B4">
        <w:rPr>
          <w:sz w:val="20"/>
        </w:rPr>
        <w:tab/>
        <w:t>22.04.1980</w:t>
      </w:r>
      <w:r w:rsidRPr="009D08B4">
        <w:rPr>
          <w:sz w:val="20"/>
        </w:rPr>
        <w:tab/>
        <w:t>ПОТЄШКІН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12.04.2000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</w:t>
      </w:r>
      <w:r w:rsidRPr="009D08B4">
        <w:rPr>
          <w:sz w:val="20"/>
        </w:rPr>
        <w:tab/>
        <w:t>24777</w:t>
      </w:r>
      <w:r w:rsidRPr="009D08B4">
        <w:rPr>
          <w:sz w:val="20"/>
        </w:rPr>
        <w:tab/>
        <w:t>22.04.1980</w:t>
      </w:r>
      <w:r w:rsidRPr="009D08B4">
        <w:rPr>
          <w:sz w:val="20"/>
        </w:rPr>
        <w:tab/>
        <w:t>ЗАПОЛОВСЬКА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</w:t>
      </w:r>
      <w:r w:rsidRPr="009D08B4">
        <w:rPr>
          <w:sz w:val="20"/>
        </w:rPr>
        <w:tab/>
        <w:t>24778</w:t>
      </w:r>
      <w:r w:rsidRPr="009D08B4">
        <w:rPr>
          <w:sz w:val="20"/>
        </w:rPr>
        <w:tab/>
        <w:t>22.04.1980</w:t>
      </w:r>
      <w:r w:rsidRPr="009D08B4">
        <w:rPr>
          <w:sz w:val="20"/>
        </w:rPr>
        <w:tab/>
        <w:t>ШИМКО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21.02.2000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</w:t>
      </w:r>
      <w:r w:rsidRPr="009D08B4">
        <w:rPr>
          <w:sz w:val="20"/>
        </w:rPr>
        <w:tab/>
        <w:t>30735</w:t>
      </w:r>
      <w:r w:rsidRPr="009D08B4">
        <w:rPr>
          <w:sz w:val="20"/>
        </w:rPr>
        <w:tab/>
        <w:t>28.04.1980</w:t>
      </w:r>
      <w:r w:rsidRPr="009D08B4">
        <w:rPr>
          <w:sz w:val="20"/>
        </w:rPr>
        <w:tab/>
        <w:t>ЛИСАК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</w:t>
      </w:r>
      <w:r w:rsidRPr="009D08B4">
        <w:rPr>
          <w:sz w:val="20"/>
        </w:rPr>
        <w:tab/>
        <w:t>23661</w:t>
      </w:r>
      <w:r w:rsidRPr="009D08B4">
        <w:rPr>
          <w:sz w:val="20"/>
        </w:rPr>
        <w:tab/>
        <w:t>15.05.1980</w:t>
      </w:r>
      <w:r w:rsidRPr="009D08B4">
        <w:rPr>
          <w:sz w:val="20"/>
        </w:rPr>
        <w:tab/>
        <w:t>СУКАЙЛО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22.02.2008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</w:t>
      </w:r>
      <w:r w:rsidRPr="009D08B4">
        <w:rPr>
          <w:sz w:val="20"/>
        </w:rPr>
        <w:tab/>
        <w:t>24701</w:t>
      </w:r>
      <w:r w:rsidRPr="009D08B4">
        <w:rPr>
          <w:sz w:val="20"/>
        </w:rPr>
        <w:tab/>
        <w:t>15.05.1980</w:t>
      </w:r>
      <w:r w:rsidRPr="009D08B4">
        <w:rPr>
          <w:sz w:val="20"/>
        </w:rPr>
        <w:tab/>
        <w:t>БЕХ</w:t>
      </w:r>
      <w:r w:rsidRPr="009D08B4">
        <w:rPr>
          <w:sz w:val="20"/>
        </w:rPr>
        <w:tab/>
        <w:t>ВЙ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</w:t>
      </w:r>
      <w:r w:rsidRPr="009D08B4">
        <w:rPr>
          <w:sz w:val="20"/>
        </w:rPr>
        <w:tab/>
        <w:t>28256</w:t>
      </w:r>
      <w:r w:rsidRPr="009D08B4">
        <w:rPr>
          <w:sz w:val="20"/>
        </w:rPr>
        <w:tab/>
        <w:t>15.05.1980</w:t>
      </w:r>
      <w:r w:rsidRPr="009D08B4">
        <w:rPr>
          <w:sz w:val="20"/>
        </w:rPr>
        <w:tab/>
        <w:t>ЛИПСЬКИЙ</w:t>
      </w:r>
      <w:r w:rsidRPr="009D08B4">
        <w:rPr>
          <w:sz w:val="20"/>
        </w:rPr>
        <w:tab/>
        <w:t>ВТ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26.10.1994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</w:t>
      </w:r>
      <w:r w:rsidRPr="009D08B4">
        <w:rPr>
          <w:sz w:val="20"/>
        </w:rPr>
        <w:tab/>
        <w:t>30198</w:t>
      </w:r>
      <w:r w:rsidRPr="009D08B4">
        <w:rPr>
          <w:sz w:val="20"/>
        </w:rPr>
        <w:tab/>
        <w:t>16.05.1980</w:t>
      </w:r>
      <w:r w:rsidRPr="009D08B4">
        <w:rPr>
          <w:sz w:val="20"/>
        </w:rPr>
        <w:tab/>
        <w:t>УВАРЕНКО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</w:t>
      </w:r>
      <w:r w:rsidRPr="009D08B4">
        <w:rPr>
          <w:sz w:val="20"/>
        </w:rPr>
        <w:tab/>
        <w:t>30250</w:t>
      </w:r>
      <w:r w:rsidRPr="009D08B4">
        <w:rPr>
          <w:sz w:val="20"/>
        </w:rPr>
        <w:tab/>
        <w:t>16.05.1980</w:t>
      </w:r>
      <w:r w:rsidRPr="009D08B4">
        <w:rPr>
          <w:sz w:val="20"/>
        </w:rPr>
        <w:tab/>
        <w:t>ДРОЩАК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13.01.1993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</w:t>
      </w:r>
      <w:r w:rsidRPr="009D08B4">
        <w:rPr>
          <w:sz w:val="20"/>
        </w:rPr>
        <w:tab/>
        <w:t>26458</w:t>
      </w:r>
      <w:r w:rsidRPr="009D08B4">
        <w:rPr>
          <w:sz w:val="20"/>
        </w:rPr>
        <w:tab/>
        <w:t>20.05.1980</w:t>
      </w:r>
      <w:r w:rsidRPr="009D08B4">
        <w:rPr>
          <w:sz w:val="20"/>
        </w:rPr>
        <w:tab/>
        <w:t>ГОРОХІВСЬКИЙ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12.07.2010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</w:t>
      </w:r>
      <w:r w:rsidRPr="009D08B4">
        <w:rPr>
          <w:sz w:val="20"/>
        </w:rPr>
        <w:tab/>
        <w:t>24528</w:t>
      </w:r>
      <w:r w:rsidRPr="009D08B4">
        <w:rPr>
          <w:sz w:val="20"/>
        </w:rPr>
        <w:tab/>
        <w:t>22.05.1980</w:t>
      </w:r>
      <w:r w:rsidRPr="009D08B4">
        <w:rPr>
          <w:sz w:val="20"/>
        </w:rPr>
        <w:tab/>
        <w:t>СТАРОВОЙТ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25.04.2002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</w:t>
      </w:r>
      <w:r w:rsidRPr="009D08B4">
        <w:rPr>
          <w:sz w:val="20"/>
        </w:rPr>
        <w:tab/>
        <w:t>30544</w:t>
      </w:r>
      <w:r w:rsidRPr="009D08B4">
        <w:rPr>
          <w:sz w:val="20"/>
        </w:rPr>
        <w:tab/>
        <w:t>22.05.1980</w:t>
      </w:r>
      <w:r w:rsidRPr="009D08B4">
        <w:rPr>
          <w:sz w:val="20"/>
        </w:rPr>
        <w:tab/>
        <w:t>ГРИГОРЕНКО</w:t>
      </w:r>
      <w:r w:rsidRPr="009D08B4">
        <w:rPr>
          <w:sz w:val="20"/>
        </w:rPr>
        <w:tab/>
        <w:t>ЛТ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</w:t>
      </w:r>
      <w:r w:rsidRPr="009D08B4">
        <w:rPr>
          <w:sz w:val="20"/>
        </w:rPr>
        <w:tab/>
        <w:t>1136</w:t>
      </w:r>
      <w:r w:rsidRPr="009D08B4">
        <w:rPr>
          <w:sz w:val="20"/>
        </w:rPr>
        <w:tab/>
        <w:t>26.05.1980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</w:t>
      </w:r>
      <w:r w:rsidRPr="009D08B4">
        <w:rPr>
          <w:sz w:val="20"/>
        </w:rPr>
        <w:tab/>
        <w:t>23325А</w:t>
      </w:r>
      <w:r w:rsidRPr="009D08B4">
        <w:rPr>
          <w:sz w:val="20"/>
        </w:rPr>
        <w:tab/>
        <w:t>09.06.1980</w:t>
      </w:r>
      <w:r w:rsidRPr="009D08B4">
        <w:rPr>
          <w:sz w:val="20"/>
        </w:rPr>
        <w:tab/>
        <w:t>КУЛИК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</w:t>
      </w:r>
      <w:r w:rsidRPr="009D08B4">
        <w:rPr>
          <w:sz w:val="20"/>
        </w:rPr>
        <w:tab/>
        <w:t>24544</w:t>
      </w:r>
      <w:r w:rsidRPr="009D08B4">
        <w:rPr>
          <w:sz w:val="20"/>
        </w:rPr>
        <w:tab/>
        <w:t>09.06.1980</w:t>
      </w:r>
      <w:r w:rsidRPr="009D08B4">
        <w:rPr>
          <w:sz w:val="20"/>
        </w:rPr>
        <w:tab/>
        <w:t>СЕМЕНЕНКО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</w:t>
      </w:r>
      <w:r w:rsidRPr="009D08B4">
        <w:rPr>
          <w:sz w:val="20"/>
        </w:rPr>
        <w:tab/>
        <w:t>12051</w:t>
      </w:r>
      <w:r w:rsidRPr="009D08B4">
        <w:rPr>
          <w:sz w:val="20"/>
        </w:rPr>
        <w:tab/>
        <w:t>11.06.1980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</w:t>
      </w:r>
      <w:r w:rsidRPr="009D08B4">
        <w:rPr>
          <w:sz w:val="20"/>
        </w:rPr>
        <w:tab/>
        <w:t>24194</w:t>
      </w:r>
      <w:r w:rsidRPr="009D08B4">
        <w:rPr>
          <w:sz w:val="20"/>
        </w:rPr>
        <w:tab/>
        <w:t>12.06.1980</w:t>
      </w:r>
      <w:r w:rsidRPr="009D08B4">
        <w:rPr>
          <w:sz w:val="20"/>
        </w:rPr>
        <w:tab/>
        <w:t>СІЧКАР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</w:t>
      </w:r>
      <w:r w:rsidRPr="009D08B4">
        <w:rPr>
          <w:sz w:val="20"/>
        </w:rPr>
        <w:tab/>
        <w:t>27370</w:t>
      </w:r>
      <w:r w:rsidRPr="009D08B4">
        <w:rPr>
          <w:sz w:val="20"/>
        </w:rPr>
        <w:tab/>
        <w:t>16.06.1980</w:t>
      </w:r>
      <w:r w:rsidRPr="009D08B4">
        <w:rPr>
          <w:sz w:val="20"/>
        </w:rPr>
        <w:tab/>
        <w:t>ГРЕБЕНЮК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</w:t>
      </w:r>
      <w:r w:rsidRPr="009D08B4">
        <w:rPr>
          <w:sz w:val="20"/>
        </w:rPr>
        <w:tab/>
        <w:t>27704А</w:t>
      </w:r>
      <w:r w:rsidRPr="009D08B4">
        <w:rPr>
          <w:sz w:val="20"/>
        </w:rPr>
        <w:tab/>
        <w:t>16.06.1980</w:t>
      </w:r>
      <w:r w:rsidRPr="009D08B4">
        <w:rPr>
          <w:sz w:val="20"/>
        </w:rPr>
        <w:tab/>
        <w:t>ІГНАТЕНКО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</w:t>
      </w:r>
      <w:r w:rsidRPr="009D08B4">
        <w:rPr>
          <w:sz w:val="20"/>
        </w:rPr>
        <w:tab/>
        <w:t>34934</w:t>
      </w:r>
      <w:r w:rsidRPr="009D08B4">
        <w:rPr>
          <w:sz w:val="20"/>
        </w:rPr>
        <w:tab/>
        <w:t>18.06.1980</w:t>
      </w:r>
      <w:r w:rsidRPr="009D08B4">
        <w:rPr>
          <w:sz w:val="20"/>
        </w:rPr>
        <w:tab/>
        <w:t>ДУНЯШЕНКО</w:t>
      </w:r>
      <w:r w:rsidRPr="009D08B4">
        <w:rPr>
          <w:sz w:val="20"/>
        </w:rPr>
        <w:tab/>
        <w:t>ЗО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26.08.1991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</w:t>
      </w:r>
      <w:r w:rsidRPr="009D08B4">
        <w:rPr>
          <w:sz w:val="20"/>
        </w:rPr>
        <w:tab/>
        <w:t>12618А</w:t>
      </w:r>
      <w:r w:rsidRPr="009D08B4">
        <w:rPr>
          <w:sz w:val="20"/>
        </w:rPr>
        <w:tab/>
        <w:t>23.06.1980</w:t>
      </w:r>
      <w:r w:rsidRPr="009D08B4">
        <w:rPr>
          <w:sz w:val="20"/>
        </w:rPr>
        <w:tab/>
        <w:t>БОРСУК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</w:t>
      </w:r>
      <w:r w:rsidRPr="009D08B4">
        <w:rPr>
          <w:sz w:val="20"/>
        </w:rPr>
        <w:tab/>
        <w:t>1163</w:t>
      </w:r>
      <w:r w:rsidRPr="009D08B4">
        <w:rPr>
          <w:sz w:val="20"/>
        </w:rPr>
        <w:tab/>
        <w:t>24.06.1980</w:t>
      </w:r>
      <w:r w:rsidRPr="009D08B4">
        <w:rPr>
          <w:sz w:val="20"/>
        </w:rPr>
        <w:tab/>
        <w:t>МАРИНОШЕНКО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</w:t>
      </w:r>
      <w:r w:rsidRPr="009D08B4">
        <w:rPr>
          <w:sz w:val="20"/>
        </w:rPr>
        <w:tab/>
        <w:t>2855</w:t>
      </w:r>
      <w:r w:rsidRPr="009D08B4">
        <w:rPr>
          <w:sz w:val="20"/>
        </w:rPr>
        <w:tab/>
        <w:t>24.06.1980</w:t>
      </w:r>
      <w:r w:rsidRPr="009D08B4">
        <w:rPr>
          <w:sz w:val="20"/>
        </w:rPr>
        <w:tab/>
        <w:t>ГУРЕЦЬКА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</w:t>
      </w:r>
      <w:r w:rsidRPr="009D08B4">
        <w:rPr>
          <w:sz w:val="20"/>
        </w:rPr>
        <w:tab/>
        <w:t>14986</w:t>
      </w:r>
      <w:r w:rsidRPr="009D08B4">
        <w:rPr>
          <w:sz w:val="20"/>
        </w:rPr>
        <w:tab/>
        <w:t>27.06.1980</w:t>
      </w:r>
      <w:r w:rsidRPr="009D08B4">
        <w:rPr>
          <w:sz w:val="20"/>
        </w:rPr>
        <w:tab/>
        <w:t>СОРОКОПУД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10.04.1995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</w:t>
      </w:r>
      <w:r w:rsidRPr="009D08B4">
        <w:rPr>
          <w:sz w:val="20"/>
        </w:rPr>
        <w:tab/>
        <w:t>35133</w:t>
      </w:r>
      <w:r w:rsidRPr="009D08B4">
        <w:rPr>
          <w:sz w:val="20"/>
        </w:rPr>
        <w:tab/>
        <w:t>02.07.1980</w:t>
      </w:r>
      <w:r w:rsidRPr="009D08B4">
        <w:rPr>
          <w:sz w:val="20"/>
        </w:rPr>
        <w:tab/>
        <w:t>САВЕНОК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</w:t>
      </w:r>
      <w:r w:rsidRPr="009D08B4">
        <w:rPr>
          <w:sz w:val="20"/>
        </w:rPr>
        <w:tab/>
        <w:t>24193</w:t>
      </w:r>
      <w:r w:rsidRPr="009D08B4">
        <w:rPr>
          <w:sz w:val="20"/>
        </w:rPr>
        <w:tab/>
        <w:t>03.07.1980</w:t>
      </w:r>
      <w:r w:rsidRPr="009D08B4">
        <w:rPr>
          <w:sz w:val="20"/>
        </w:rPr>
        <w:tab/>
        <w:t>ДИМАНЬ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</w:t>
      </w:r>
      <w:r w:rsidRPr="009D08B4">
        <w:rPr>
          <w:sz w:val="20"/>
        </w:rPr>
        <w:tab/>
        <w:t>26323</w:t>
      </w:r>
      <w:r w:rsidRPr="009D08B4">
        <w:rPr>
          <w:sz w:val="20"/>
        </w:rPr>
        <w:tab/>
        <w:t>10.07.1980</w:t>
      </w:r>
      <w:r w:rsidRPr="009D08B4">
        <w:rPr>
          <w:sz w:val="20"/>
        </w:rPr>
        <w:tab/>
        <w:t>БРЕУС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</w:t>
      </w:r>
      <w:r w:rsidRPr="009D08B4">
        <w:rPr>
          <w:sz w:val="20"/>
        </w:rPr>
        <w:tab/>
        <w:t>27371</w:t>
      </w:r>
      <w:r w:rsidRPr="009D08B4">
        <w:rPr>
          <w:sz w:val="20"/>
        </w:rPr>
        <w:tab/>
        <w:t>16.07.1980</w:t>
      </w:r>
      <w:r w:rsidRPr="009D08B4">
        <w:rPr>
          <w:sz w:val="20"/>
        </w:rPr>
        <w:tab/>
        <w:t>ШАПОРЕНКО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</w:t>
      </w:r>
      <w:r w:rsidRPr="009D08B4">
        <w:rPr>
          <w:sz w:val="20"/>
        </w:rPr>
        <w:tab/>
        <w:t>27631</w:t>
      </w:r>
      <w:r w:rsidRPr="009D08B4">
        <w:rPr>
          <w:sz w:val="20"/>
        </w:rPr>
        <w:tab/>
        <w:t>16.07.1980</w:t>
      </w:r>
      <w:r w:rsidRPr="009D08B4">
        <w:rPr>
          <w:sz w:val="20"/>
        </w:rPr>
        <w:tab/>
        <w:t>ШУЛЬЖЕНКО</w:t>
      </w:r>
      <w:r w:rsidRPr="009D08B4">
        <w:rPr>
          <w:sz w:val="20"/>
        </w:rPr>
        <w:tab/>
        <w:t>ОЯ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</w:t>
      </w:r>
      <w:r w:rsidRPr="009D08B4">
        <w:rPr>
          <w:sz w:val="20"/>
        </w:rPr>
        <w:tab/>
        <w:t>18261</w:t>
      </w:r>
      <w:r w:rsidRPr="009D08B4">
        <w:rPr>
          <w:sz w:val="20"/>
        </w:rPr>
        <w:tab/>
        <w:t>25.07.1980</w:t>
      </w:r>
      <w:r w:rsidRPr="009D08B4">
        <w:rPr>
          <w:sz w:val="20"/>
        </w:rPr>
        <w:tab/>
        <w:t>БРЕЧКО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</w:t>
      </w:r>
      <w:r w:rsidRPr="009D08B4">
        <w:rPr>
          <w:sz w:val="20"/>
        </w:rPr>
        <w:tab/>
        <w:t>5492</w:t>
      </w:r>
      <w:r w:rsidRPr="009D08B4">
        <w:rPr>
          <w:sz w:val="20"/>
        </w:rPr>
        <w:tab/>
        <w:t>07.08.1980</w:t>
      </w:r>
      <w:r w:rsidRPr="009D08B4">
        <w:rPr>
          <w:sz w:val="20"/>
        </w:rPr>
        <w:tab/>
        <w:t>ГАЛЬКЕВИЧ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</w:t>
      </w:r>
      <w:r w:rsidRPr="009D08B4">
        <w:rPr>
          <w:sz w:val="20"/>
        </w:rPr>
        <w:tab/>
        <w:t>28570</w:t>
      </w:r>
      <w:r w:rsidRPr="009D08B4">
        <w:rPr>
          <w:sz w:val="20"/>
        </w:rPr>
        <w:tab/>
        <w:t>15.08.1980</w:t>
      </w:r>
      <w:r w:rsidRPr="009D08B4">
        <w:rPr>
          <w:sz w:val="20"/>
        </w:rPr>
        <w:tab/>
        <w:t>ЯЦЕНКО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</w:t>
      </w:r>
      <w:r w:rsidRPr="009D08B4">
        <w:rPr>
          <w:sz w:val="20"/>
        </w:rPr>
        <w:tab/>
        <w:t>27372</w:t>
      </w:r>
      <w:r w:rsidRPr="009D08B4">
        <w:rPr>
          <w:sz w:val="20"/>
        </w:rPr>
        <w:tab/>
        <w:t>18.08.1980</w:t>
      </w:r>
      <w:r w:rsidRPr="009D08B4">
        <w:rPr>
          <w:sz w:val="20"/>
        </w:rPr>
        <w:tab/>
        <w:t>ЗІНЕВИЧ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25.08.2005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</w:t>
      </w:r>
      <w:r w:rsidRPr="009D08B4">
        <w:rPr>
          <w:sz w:val="20"/>
        </w:rPr>
        <w:tab/>
        <w:t>29727</w:t>
      </w:r>
      <w:r w:rsidRPr="009D08B4">
        <w:rPr>
          <w:sz w:val="20"/>
        </w:rPr>
        <w:tab/>
        <w:t>19.08.1980</w:t>
      </w:r>
      <w:r w:rsidRPr="009D08B4">
        <w:rPr>
          <w:sz w:val="20"/>
        </w:rPr>
        <w:tab/>
        <w:t>ВОВК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</w:t>
      </w:r>
      <w:r w:rsidRPr="009D08B4">
        <w:rPr>
          <w:sz w:val="20"/>
        </w:rPr>
        <w:tab/>
        <w:t>1236А</w:t>
      </w:r>
      <w:r w:rsidRPr="009D08B4">
        <w:rPr>
          <w:sz w:val="20"/>
        </w:rPr>
        <w:tab/>
        <w:t>25.08.1980</w:t>
      </w:r>
      <w:r w:rsidRPr="009D08B4">
        <w:rPr>
          <w:sz w:val="20"/>
        </w:rPr>
        <w:tab/>
        <w:t>ПОПІЛЬ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30.08.1995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</w:t>
      </w:r>
      <w:r w:rsidRPr="009D08B4">
        <w:rPr>
          <w:sz w:val="20"/>
        </w:rPr>
        <w:tab/>
        <w:t>23759</w:t>
      </w:r>
      <w:r w:rsidRPr="009D08B4">
        <w:rPr>
          <w:sz w:val="20"/>
        </w:rPr>
        <w:tab/>
        <w:t>26.08.1980</w:t>
      </w:r>
      <w:r w:rsidRPr="009D08B4">
        <w:rPr>
          <w:sz w:val="20"/>
        </w:rPr>
        <w:tab/>
        <w:t>СОЛОМАХІНА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17.03.2006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</w:t>
      </w:r>
      <w:r w:rsidRPr="009D08B4">
        <w:rPr>
          <w:sz w:val="20"/>
        </w:rPr>
        <w:tab/>
        <w:t>27183</w:t>
      </w:r>
      <w:r w:rsidRPr="009D08B4">
        <w:rPr>
          <w:sz w:val="20"/>
        </w:rPr>
        <w:tab/>
        <w:t>19.09.1980</w:t>
      </w:r>
      <w:r w:rsidRPr="009D08B4">
        <w:rPr>
          <w:sz w:val="20"/>
        </w:rPr>
        <w:tab/>
        <w:t>КОВКУН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</w:t>
      </w:r>
      <w:r w:rsidRPr="009D08B4">
        <w:rPr>
          <w:sz w:val="20"/>
        </w:rPr>
        <w:tab/>
        <w:t>27374</w:t>
      </w:r>
      <w:r w:rsidRPr="009D08B4">
        <w:rPr>
          <w:sz w:val="20"/>
        </w:rPr>
        <w:tab/>
        <w:t>19.09.1980</w:t>
      </w:r>
      <w:r w:rsidRPr="009D08B4">
        <w:rPr>
          <w:sz w:val="20"/>
        </w:rPr>
        <w:tab/>
        <w:t>БОНДАРЧУК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25.12.1986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</w:t>
      </w:r>
      <w:r w:rsidRPr="009D08B4">
        <w:rPr>
          <w:sz w:val="20"/>
        </w:rPr>
        <w:tab/>
        <w:t>29374</w:t>
      </w:r>
      <w:r w:rsidRPr="009D08B4">
        <w:rPr>
          <w:sz w:val="20"/>
        </w:rPr>
        <w:tab/>
        <w:t>19.09.1980</w:t>
      </w:r>
      <w:r w:rsidRPr="009D08B4">
        <w:rPr>
          <w:sz w:val="20"/>
        </w:rPr>
        <w:tab/>
        <w:t>БАРАНОВСЬКА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03.09.2001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</w:t>
      </w:r>
      <w:r w:rsidRPr="009D08B4">
        <w:rPr>
          <w:sz w:val="20"/>
        </w:rPr>
        <w:tab/>
        <w:t>29657</w:t>
      </w:r>
      <w:r w:rsidRPr="009D08B4">
        <w:rPr>
          <w:sz w:val="20"/>
        </w:rPr>
        <w:tab/>
        <w:t>02.10.1980</w:t>
      </w:r>
      <w:r w:rsidRPr="009D08B4">
        <w:rPr>
          <w:sz w:val="20"/>
        </w:rPr>
        <w:tab/>
        <w:t>ГОЛОВНЯ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21.06.1988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</w:t>
      </w:r>
      <w:r w:rsidRPr="009D08B4">
        <w:rPr>
          <w:sz w:val="20"/>
        </w:rPr>
        <w:tab/>
        <w:t>15306</w:t>
      </w:r>
      <w:r w:rsidRPr="009D08B4">
        <w:rPr>
          <w:sz w:val="20"/>
        </w:rPr>
        <w:tab/>
        <w:t>08.10.1980</w:t>
      </w:r>
      <w:r w:rsidRPr="009D08B4">
        <w:rPr>
          <w:sz w:val="20"/>
        </w:rPr>
        <w:tab/>
        <w:t>ФРОЛОВА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</w:t>
      </w:r>
      <w:r w:rsidRPr="009D08B4">
        <w:rPr>
          <w:sz w:val="20"/>
        </w:rPr>
        <w:tab/>
        <w:t>24470</w:t>
      </w:r>
      <w:r w:rsidRPr="009D08B4">
        <w:rPr>
          <w:sz w:val="20"/>
        </w:rPr>
        <w:tab/>
        <w:t>09.10.1980</w:t>
      </w:r>
      <w:r w:rsidRPr="009D08B4">
        <w:rPr>
          <w:sz w:val="20"/>
        </w:rPr>
        <w:tab/>
        <w:t>ОЛЕКСІЄНКО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18.06.2003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</w:t>
      </w:r>
      <w:r w:rsidRPr="009D08B4">
        <w:rPr>
          <w:sz w:val="20"/>
        </w:rPr>
        <w:tab/>
        <w:t>26744</w:t>
      </w:r>
      <w:r w:rsidRPr="009D08B4">
        <w:rPr>
          <w:sz w:val="20"/>
        </w:rPr>
        <w:tab/>
        <w:t>15.10.1980</w:t>
      </w:r>
      <w:r w:rsidRPr="009D08B4">
        <w:rPr>
          <w:sz w:val="20"/>
        </w:rPr>
        <w:tab/>
        <w:t>ЛЕНЬ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</w:t>
      </w:r>
      <w:r w:rsidRPr="009D08B4">
        <w:rPr>
          <w:sz w:val="20"/>
        </w:rPr>
        <w:tab/>
        <w:t>27375</w:t>
      </w:r>
      <w:r w:rsidRPr="009D08B4">
        <w:rPr>
          <w:sz w:val="20"/>
        </w:rPr>
        <w:tab/>
        <w:t>15.10.1980</w:t>
      </w:r>
      <w:r w:rsidRPr="009D08B4">
        <w:rPr>
          <w:sz w:val="20"/>
        </w:rPr>
        <w:tab/>
        <w:t>БОЧАРОВА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14.11.1984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</w:t>
      </w:r>
      <w:r w:rsidRPr="009D08B4">
        <w:rPr>
          <w:sz w:val="20"/>
        </w:rPr>
        <w:tab/>
        <w:t>29197</w:t>
      </w:r>
      <w:r w:rsidRPr="009D08B4">
        <w:rPr>
          <w:sz w:val="20"/>
        </w:rPr>
        <w:tab/>
        <w:t>15.10.1980</w:t>
      </w:r>
      <w:r w:rsidRPr="009D08B4">
        <w:rPr>
          <w:sz w:val="20"/>
        </w:rPr>
        <w:tab/>
        <w:t>РЯБЕНКО</w:t>
      </w:r>
      <w:r w:rsidRPr="009D08B4">
        <w:rPr>
          <w:sz w:val="20"/>
        </w:rPr>
        <w:tab/>
        <w:t>МР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23.07.2001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</w:t>
      </w:r>
      <w:r w:rsidRPr="009D08B4">
        <w:rPr>
          <w:sz w:val="20"/>
        </w:rPr>
        <w:tab/>
        <w:t>1299Б</w:t>
      </w:r>
      <w:r w:rsidRPr="009D08B4">
        <w:rPr>
          <w:sz w:val="20"/>
        </w:rPr>
        <w:tab/>
        <w:t>10.11.1980</w:t>
      </w:r>
      <w:r w:rsidRPr="009D08B4">
        <w:rPr>
          <w:sz w:val="20"/>
        </w:rPr>
        <w:tab/>
        <w:t>КУЧЕРЕНКО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</w:t>
      </w:r>
      <w:r w:rsidRPr="009D08B4">
        <w:rPr>
          <w:sz w:val="20"/>
        </w:rPr>
        <w:tab/>
        <w:t>19400</w:t>
      </w:r>
      <w:r w:rsidRPr="009D08B4">
        <w:rPr>
          <w:sz w:val="20"/>
        </w:rPr>
        <w:tab/>
        <w:t>10.11.1980</w:t>
      </w:r>
      <w:r w:rsidRPr="009D08B4">
        <w:rPr>
          <w:sz w:val="20"/>
        </w:rPr>
        <w:tab/>
        <w:t>ВАСИЛЕНКО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289</w:t>
      </w:r>
      <w:r w:rsidRPr="009D08B4">
        <w:rPr>
          <w:sz w:val="20"/>
        </w:rPr>
        <w:tab/>
        <w:t>24181</w:t>
      </w:r>
      <w:r w:rsidRPr="009D08B4">
        <w:rPr>
          <w:sz w:val="20"/>
        </w:rPr>
        <w:tab/>
        <w:t>13.11.1980</w:t>
      </w:r>
      <w:r w:rsidRPr="009D08B4">
        <w:rPr>
          <w:sz w:val="20"/>
        </w:rPr>
        <w:tab/>
        <w:t>СМУСЕНКО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</w:t>
      </w:r>
      <w:r w:rsidRPr="009D08B4">
        <w:rPr>
          <w:sz w:val="20"/>
        </w:rPr>
        <w:tab/>
        <w:t>24774</w:t>
      </w:r>
      <w:r w:rsidRPr="009D08B4">
        <w:rPr>
          <w:sz w:val="20"/>
        </w:rPr>
        <w:tab/>
        <w:t>13.11.1980</w:t>
      </w:r>
      <w:r w:rsidRPr="009D08B4">
        <w:rPr>
          <w:sz w:val="20"/>
        </w:rPr>
        <w:tab/>
        <w:t>СКУРАТІВСЬКА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</w:t>
      </w:r>
      <w:r w:rsidRPr="009D08B4">
        <w:rPr>
          <w:sz w:val="20"/>
        </w:rPr>
        <w:tab/>
        <w:t>24775</w:t>
      </w:r>
      <w:r w:rsidRPr="009D08B4">
        <w:rPr>
          <w:sz w:val="20"/>
        </w:rPr>
        <w:tab/>
        <w:t>13.11.1980</w:t>
      </w:r>
      <w:r w:rsidRPr="009D08B4">
        <w:rPr>
          <w:sz w:val="20"/>
        </w:rPr>
        <w:tab/>
        <w:t>ЛАЗЕБНА</w:t>
      </w:r>
      <w:r w:rsidRPr="009D08B4">
        <w:rPr>
          <w:sz w:val="20"/>
        </w:rPr>
        <w:tab/>
        <w:t>ЄР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30.12.1999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</w:t>
      </w:r>
      <w:r w:rsidRPr="009D08B4">
        <w:rPr>
          <w:sz w:val="20"/>
        </w:rPr>
        <w:tab/>
        <w:t>24883</w:t>
      </w:r>
      <w:r w:rsidRPr="009D08B4">
        <w:rPr>
          <w:sz w:val="20"/>
        </w:rPr>
        <w:tab/>
        <w:t>13.11.1980</w:t>
      </w:r>
      <w:r w:rsidRPr="009D08B4">
        <w:rPr>
          <w:sz w:val="20"/>
        </w:rPr>
        <w:tab/>
        <w:t>КАЛИТА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</w:t>
      </w:r>
      <w:r w:rsidRPr="009D08B4">
        <w:rPr>
          <w:sz w:val="20"/>
        </w:rPr>
        <w:tab/>
        <w:t>24910</w:t>
      </w:r>
      <w:r w:rsidRPr="009D08B4">
        <w:rPr>
          <w:sz w:val="20"/>
        </w:rPr>
        <w:tab/>
        <w:t>13.11.1980</w:t>
      </w:r>
      <w:r w:rsidRPr="009D08B4">
        <w:rPr>
          <w:sz w:val="20"/>
        </w:rPr>
        <w:tab/>
        <w:t>КЕКУХ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21.02.2000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</w:t>
      </w:r>
      <w:r w:rsidRPr="009D08B4">
        <w:rPr>
          <w:sz w:val="20"/>
        </w:rPr>
        <w:tab/>
        <w:t>25084</w:t>
      </w:r>
      <w:r w:rsidRPr="009D08B4">
        <w:rPr>
          <w:sz w:val="20"/>
        </w:rPr>
        <w:tab/>
        <w:t>13.11.1980</w:t>
      </w:r>
      <w:r w:rsidRPr="009D08B4">
        <w:rPr>
          <w:sz w:val="20"/>
        </w:rPr>
        <w:tab/>
        <w:t>ЧЕРНИШ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</w:t>
      </w:r>
      <w:r w:rsidRPr="009D08B4">
        <w:rPr>
          <w:sz w:val="20"/>
        </w:rPr>
        <w:tab/>
        <w:t>27544</w:t>
      </w:r>
      <w:r w:rsidRPr="009D08B4">
        <w:rPr>
          <w:sz w:val="20"/>
        </w:rPr>
        <w:tab/>
        <w:t>13.11.1980</w:t>
      </w:r>
      <w:r w:rsidRPr="009D08B4">
        <w:rPr>
          <w:sz w:val="20"/>
        </w:rPr>
        <w:tab/>
        <w:t>ХОРОШКО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30.05.2007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</w:t>
      </w:r>
      <w:r w:rsidRPr="009D08B4">
        <w:rPr>
          <w:sz w:val="20"/>
        </w:rPr>
        <w:tab/>
        <w:t>31085</w:t>
      </w:r>
      <w:r w:rsidRPr="009D08B4">
        <w:rPr>
          <w:sz w:val="20"/>
        </w:rPr>
        <w:tab/>
        <w:t>13.11.1980</w:t>
      </w:r>
      <w:r w:rsidRPr="009D08B4">
        <w:rPr>
          <w:sz w:val="20"/>
        </w:rPr>
        <w:tab/>
        <w:t>КРОТЕНКО</w:t>
      </w:r>
      <w:r w:rsidRPr="009D08B4">
        <w:rPr>
          <w:sz w:val="20"/>
        </w:rPr>
        <w:tab/>
        <w:t>ПД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</w:t>
      </w:r>
      <w:r w:rsidRPr="009D08B4">
        <w:rPr>
          <w:sz w:val="20"/>
        </w:rPr>
        <w:tab/>
        <w:t>3366</w:t>
      </w:r>
      <w:r w:rsidRPr="009D08B4">
        <w:rPr>
          <w:sz w:val="20"/>
        </w:rPr>
        <w:tab/>
        <w:t>18.11.1980</w:t>
      </w:r>
      <w:r w:rsidRPr="009D08B4">
        <w:rPr>
          <w:sz w:val="20"/>
        </w:rPr>
        <w:tab/>
        <w:t>РОМАШКО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08.02.1988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</w:t>
      </w:r>
      <w:r w:rsidRPr="009D08B4">
        <w:rPr>
          <w:sz w:val="20"/>
        </w:rPr>
        <w:tab/>
        <w:t>26449</w:t>
      </w:r>
      <w:r w:rsidRPr="009D08B4">
        <w:rPr>
          <w:sz w:val="20"/>
        </w:rPr>
        <w:tab/>
        <w:t>18.11.1980</w:t>
      </w:r>
      <w:r w:rsidRPr="009D08B4">
        <w:rPr>
          <w:sz w:val="20"/>
        </w:rPr>
        <w:tab/>
        <w:t>ХОДОС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18.12.1990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</w:t>
      </w:r>
      <w:r w:rsidRPr="009D08B4">
        <w:rPr>
          <w:sz w:val="20"/>
        </w:rPr>
        <w:tab/>
        <w:t>27377А</w:t>
      </w:r>
      <w:r w:rsidRPr="009D08B4">
        <w:rPr>
          <w:sz w:val="20"/>
        </w:rPr>
        <w:tab/>
        <w:t>19.11.1980</w:t>
      </w:r>
      <w:r w:rsidRPr="009D08B4">
        <w:rPr>
          <w:sz w:val="20"/>
        </w:rPr>
        <w:tab/>
        <w:t>ПІКУЗА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</w:t>
      </w:r>
      <w:r w:rsidRPr="009D08B4">
        <w:rPr>
          <w:sz w:val="20"/>
        </w:rPr>
        <w:tab/>
        <w:t>32995</w:t>
      </w:r>
      <w:r w:rsidRPr="009D08B4">
        <w:rPr>
          <w:sz w:val="20"/>
        </w:rPr>
        <w:tab/>
        <w:t>20.11.1980</w:t>
      </w:r>
      <w:r w:rsidRPr="009D08B4">
        <w:rPr>
          <w:sz w:val="20"/>
        </w:rPr>
        <w:tab/>
        <w:t>БОДЯК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</w:t>
      </w:r>
      <w:r w:rsidRPr="009D08B4">
        <w:rPr>
          <w:sz w:val="20"/>
        </w:rPr>
        <w:tab/>
        <w:t>26189</w:t>
      </w:r>
      <w:r w:rsidRPr="009D08B4">
        <w:rPr>
          <w:sz w:val="20"/>
        </w:rPr>
        <w:tab/>
        <w:t>24.11.1980</w:t>
      </w:r>
      <w:r w:rsidRPr="009D08B4">
        <w:rPr>
          <w:sz w:val="20"/>
        </w:rPr>
        <w:tab/>
        <w:t>ГУРОВСЬКА</w:t>
      </w:r>
      <w:r w:rsidRPr="009D08B4">
        <w:rPr>
          <w:sz w:val="20"/>
        </w:rPr>
        <w:tab/>
        <w:t>ОТ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</w:t>
      </w:r>
      <w:r w:rsidRPr="009D08B4">
        <w:rPr>
          <w:sz w:val="20"/>
        </w:rPr>
        <w:tab/>
        <w:t>30210</w:t>
      </w:r>
      <w:r w:rsidRPr="009D08B4">
        <w:rPr>
          <w:sz w:val="20"/>
        </w:rPr>
        <w:tab/>
        <w:t>24.11.1980</w:t>
      </w:r>
      <w:r w:rsidRPr="009D08B4">
        <w:rPr>
          <w:sz w:val="20"/>
        </w:rPr>
        <w:tab/>
        <w:t>ЯКИМЕНКО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</w:t>
      </w:r>
      <w:r w:rsidRPr="009D08B4">
        <w:rPr>
          <w:sz w:val="20"/>
        </w:rPr>
        <w:tab/>
        <w:t>30245</w:t>
      </w:r>
      <w:r w:rsidRPr="009D08B4">
        <w:rPr>
          <w:sz w:val="20"/>
        </w:rPr>
        <w:tab/>
        <w:t>24.11.1980</w:t>
      </w:r>
      <w:r w:rsidRPr="009D08B4">
        <w:rPr>
          <w:sz w:val="20"/>
        </w:rPr>
        <w:tab/>
        <w:t>КУЗЬМИЧЄВА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18.12.1988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</w:t>
      </w:r>
      <w:r w:rsidRPr="009D08B4">
        <w:rPr>
          <w:sz w:val="20"/>
        </w:rPr>
        <w:tab/>
        <w:t>30351</w:t>
      </w:r>
      <w:r w:rsidRPr="009D08B4">
        <w:rPr>
          <w:sz w:val="20"/>
        </w:rPr>
        <w:tab/>
        <w:t>24.11.1980</w:t>
      </w:r>
      <w:r w:rsidRPr="009D08B4">
        <w:rPr>
          <w:sz w:val="20"/>
        </w:rPr>
        <w:tab/>
        <w:t>КОДЕНСЬКА</w:t>
      </w:r>
      <w:r w:rsidRPr="009D08B4">
        <w:rPr>
          <w:sz w:val="20"/>
        </w:rPr>
        <w:tab/>
        <w:t>ЗВ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</w:t>
      </w:r>
      <w:r w:rsidRPr="009D08B4">
        <w:rPr>
          <w:sz w:val="20"/>
        </w:rPr>
        <w:tab/>
        <w:t>4147</w:t>
      </w:r>
      <w:r w:rsidRPr="009D08B4">
        <w:rPr>
          <w:sz w:val="20"/>
        </w:rPr>
        <w:tab/>
        <w:t>26.11.1980</w:t>
      </w:r>
      <w:r w:rsidRPr="009D08B4">
        <w:rPr>
          <w:sz w:val="20"/>
        </w:rPr>
        <w:tab/>
        <w:t>ШИНКАРУК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23.02.2009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</w:t>
      </w:r>
      <w:r w:rsidRPr="009D08B4">
        <w:rPr>
          <w:sz w:val="20"/>
        </w:rPr>
        <w:tab/>
        <w:t>23740</w:t>
      </w:r>
      <w:r w:rsidRPr="009D08B4">
        <w:rPr>
          <w:sz w:val="20"/>
        </w:rPr>
        <w:tab/>
        <w:t>15.12.1980</w:t>
      </w:r>
      <w:r w:rsidRPr="009D08B4">
        <w:rPr>
          <w:sz w:val="20"/>
        </w:rPr>
        <w:tab/>
        <w:t>ЛЕПЕЙ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</w:t>
      </w:r>
      <w:r w:rsidRPr="009D08B4">
        <w:rPr>
          <w:sz w:val="20"/>
        </w:rPr>
        <w:tab/>
        <w:t>27380А</w:t>
      </w:r>
      <w:r w:rsidRPr="009D08B4">
        <w:rPr>
          <w:sz w:val="20"/>
        </w:rPr>
        <w:tab/>
        <w:t>17.12.1980</w:t>
      </w:r>
      <w:r w:rsidRPr="009D08B4">
        <w:rPr>
          <w:sz w:val="20"/>
        </w:rPr>
        <w:tab/>
        <w:t>ШМИГЕЛЬСЬКА</w:t>
      </w:r>
      <w:r w:rsidRPr="009D08B4">
        <w:rPr>
          <w:sz w:val="20"/>
        </w:rPr>
        <w:tab/>
        <w:t>ГЯ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</w:t>
      </w:r>
      <w:r w:rsidRPr="009D08B4">
        <w:rPr>
          <w:sz w:val="20"/>
        </w:rPr>
        <w:tab/>
        <w:t>27381</w:t>
      </w:r>
      <w:r w:rsidRPr="009D08B4">
        <w:rPr>
          <w:sz w:val="20"/>
        </w:rPr>
        <w:tab/>
        <w:t>17.12.1980</w:t>
      </w:r>
      <w:r w:rsidRPr="009D08B4">
        <w:rPr>
          <w:sz w:val="20"/>
        </w:rPr>
        <w:tab/>
        <w:t>ТРИНЧУК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28.03.2013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</w:t>
      </w:r>
      <w:r w:rsidRPr="009D08B4">
        <w:rPr>
          <w:sz w:val="20"/>
        </w:rPr>
        <w:tab/>
        <w:t>27382</w:t>
      </w:r>
      <w:r w:rsidRPr="009D08B4">
        <w:rPr>
          <w:sz w:val="20"/>
        </w:rPr>
        <w:tab/>
        <w:t>17.12.1980</w:t>
      </w:r>
      <w:r w:rsidRPr="009D08B4">
        <w:rPr>
          <w:sz w:val="20"/>
        </w:rPr>
        <w:tab/>
        <w:t>ГУЩА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</w:t>
      </w:r>
      <w:r w:rsidRPr="009D08B4">
        <w:rPr>
          <w:sz w:val="20"/>
        </w:rPr>
        <w:tab/>
        <w:t>27384</w:t>
      </w:r>
      <w:r w:rsidRPr="009D08B4">
        <w:rPr>
          <w:sz w:val="20"/>
        </w:rPr>
        <w:tab/>
        <w:t>17.12.1980</w:t>
      </w:r>
      <w:r w:rsidRPr="009D08B4">
        <w:rPr>
          <w:sz w:val="20"/>
        </w:rPr>
        <w:tab/>
        <w:t>МЕЛЬНИК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</w:t>
      </w:r>
      <w:r w:rsidRPr="009D08B4">
        <w:rPr>
          <w:sz w:val="20"/>
        </w:rPr>
        <w:tab/>
        <w:t>27623</w:t>
      </w:r>
      <w:r w:rsidRPr="009D08B4">
        <w:rPr>
          <w:sz w:val="20"/>
        </w:rPr>
        <w:tab/>
        <w:t>17.12.1980</w:t>
      </w:r>
      <w:r w:rsidRPr="009D08B4">
        <w:rPr>
          <w:sz w:val="20"/>
        </w:rPr>
        <w:tab/>
        <w:t>ПРУШИНСЬКА</w:t>
      </w:r>
      <w:r w:rsidRPr="009D08B4">
        <w:rPr>
          <w:sz w:val="20"/>
        </w:rPr>
        <w:tab/>
        <w:t>АД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</w:t>
      </w:r>
      <w:r w:rsidRPr="009D08B4">
        <w:rPr>
          <w:sz w:val="20"/>
        </w:rPr>
        <w:tab/>
        <w:t>5027А</w:t>
      </w:r>
      <w:r w:rsidRPr="009D08B4">
        <w:rPr>
          <w:sz w:val="20"/>
        </w:rPr>
        <w:tab/>
        <w:t>18.12.1980</w:t>
      </w:r>
      <w:r w:rsidRPr="009D08B4">
        <w:rPr>
          <w:sz w:val="20"/>
        </w:rPr>
        <w:tab/>
        <w:t>ТРОНЕНКО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11.11.1998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</w:t>
      </w:r>
      <w:r w:rsidRPr="009D08B4">
        <w:rPr>
          <w:sz w:val="20"/>
        </w:rPr>
        <w:tab/>
        <w:t>29365</w:t>
      </w:r>
      <w:r w:rsidRPr="009D08B4">
        <w:rPr>
          <w:sz w:val="20"/>
        </w:rPr>
        <w:tab/>
        <w:t>18.12.1980</w:t>
      </w:r>
      <w:r w:rsidRPr="009D08B4">
        <w:rPr>
          <w:sz w:val="20"/>
        </w:rPr>
        <w:tab/>
        <w:t>МУЗАЛЕВСЬКИЙ</w:t>
      </w:r>
      <w:r w:rsidRPr="009D08B4">
        <w:rPr>
          <w:sz w:val="20"/>
        </w:rPr>
        <w:tab/>
        <w:t>ЄО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</w:t>
      </w:r>
      <w:r w:rsidRPr="009D08B4">
        <w:rPr>
          <w:sz w:val="20"/>
        </w:rPr>
        <w:tab/>
        <w:t>23316Д</w:t>
      </w:r>
      <w:r w:rsidRPr="009D08B4">
        <w:rPr>
          <w:sz w:val="20"/>
        </w:rPr>
        <w:tab/>
        <w:t>25.12.1980</w:t>
      </w:r>
      <w:r w:rsidRPr="009D08B4">
        <w:rPr>
          <w:sz w:val="20"/>
        </w:rPr>
        <w:tab/>
        <w:t>СОКОЛЕЦЬ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</w:t>
      </w:r>
      <w:r w:rsidRPr="009D08B4">
        <w:rPr>
          <w:sz w:val="20"/>
        </w:rPr>
        <w:tab/>
        <w:t>7490</w:t>
      </w:r>
      <w:r w:rsidRPr="009D08B4">
        <w:rPr>
          <w:sz w:val="20"/>
        </w:rPr>
        <w:tab/>
        <w:t>07.01.1981</w:t>
      </w:r>
      <w:r w:rsidRPr="009D08B4">
        <w:rPr>
          <w:sz w:val="20"/>
        </w:rPr>
        <w:tab/>
        <w:t>БУДЗИНСЬКА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</w:t>
      </w:r>
      <w:r w:rsidRPr="009D08B4">
        <w:rPr>
          <w:sz w:val="20"/>
        </w:rPr>
        <w:tab/>
        <w:t>1362</w:t>
      </w:r>
      <w:r w:rsidRPr="009D08B4">
        <w:rPr>
          <w:sz w:val="20"/>
        </w:rPr>
        <w:tab/>
        <w:t>12.01.1981</w:t>
      </w:r>
      <w:r w:rsidRPr="009D08B4">
        <w:rPr>
          <w:sz w:val="20"/>
        </w:rPr>
        <w:tab/>
        <w:t>БІЛОУС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</w:t>
      </w:r>
      <w:r w:rsidRPr="009D08B4">
        <w:rPr>
          <w:sz w:val="20"/>
        </w:rPr>
        <w:tab/>
        <w:t>1363</w:t>
      </w:r>
      <w:r w:rsidRPr="009D08B4">
        <w:rPr>
          <w:sz w:val="20"/>
        </w:rPr>
        <w:tab/>
        <w:t>12.01.1981</w:t>
      </w:r>
      <w:r w:rsidRPr="009D08B4">
        <w:rPr>
          <w:sz w:val="20"/>
        </w:rPr>
        <w:tab/>
        <w:t>ДОВГОБОРЕЦЬ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14.04.1992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</w:t>
      </w:r>
      <w:r w:rsidRPr="009D08B4">
        <w:rPr>
          <w:sz w:val="20"/>
        </w:rPr>
        <w:tab/>
        <w:t>18235</w:t>
      </w:r>
      <w:r w:rsidRPr="009D08B4">
        <w:rPr>
          <w:sz w:val="20"/>
        </w:rPr>
        <w:tab/>
        <w:t>12.01.1981</w:t>
      </w:r>
      <w:r w:rsidRPr="009D08B4">
        <w:rPr>
          <w:sz w:val="20"/>
        </w:rPr>
        <w:tab/>
        <w:t>ЦІЛЮРІК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27.12.1988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</w:t>
      </w:r>
      <w:r w:rsidRPr="009D08B4">
        <w:rPr>
          <w:sz w:val="20"/>
        </w:rPr>
        <w:tab/>
        <w:t>7618</w:t>
      </w:r>
      <w:r w:rsidRPr="009D08B4">
        <w:rPr>
          <w:sz w:val="20"/>
        </w:rPr>
        <w:tab/>
        <w:t>15.01.1981</w:t>
      </w:r>
      <w:r w:rsidRPr="009D08B4">
        <w:rPr>
          <w:sz w:val="20"/>
        </w:rPr>
        <w:tab/>
        <w:t>ФРАНЧУК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</w:t>
      </w:r>
      <w:r w:rsidRPr="009D08B4">
        <w:rPr>
          <w:sz w:val="20"/>
        </w:rPr>
        <w:tab/>
        <w:t>8779</w:t>
      </w:r>
      <w:r w:rsidRPr="009D08B4">
        <w:rPr>
          <w:sz w:val="20"/>
        </w:rPr>
        <w:tab/>
        <w:t>21.01.1981</w:t>
      </w:r>
      <w:r w:rsidRPr="009D08B4">
        <w:rPr>
          <w:sz w:val="20"/>
        </w:rPr>
        <w:tab/>
        <w:t>ЛЮТА</w:t>
      </w:r>
      <w:r w:rsidRPr="009D08B4">
        <w:rPr>
          <w:sz w:val="20"/>
        </w:rPr>
        <w:tab/>
        <w:t>ТФ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28.11.2005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</w:t>
      </w:r>
      <w:r w:rsidRPr="009D08B4">
        <w:rPr>
          <w:sz w:val="20"/>
        </w:rPr>
        <w:tab/>
        <w:t>6437</w:t>
      </w:r>
      <w:r w:rsidRPr="009D08B4">
        <w:rPr>
          <w:sz w:val="20"/>
        </w:rPr>
        <w:tab/>
        <w:t>23.01.1981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</w:t>
      </w:r>
      <w:r w:rsidRPr="009D08B4">
        <w:rPr>
          <w:sz w:val="20"/>
        </w:rPr>
        <w:tab/>
        <w:t>26451</w:t>
      </w:r>
      <w:r w:rsidRPr="009D08B4">
        <w:rPr>
          <w:sz w:val="20"/>
        </w:rPr>
        <w:tab/>
        <w:t>29.01.1981</w:t>
      </w:r>
      <w:r w:rsidRPr="009D08B4">
        <w:rPr>
          <w:sz w:val="20"/>
        </w:rPr>
        <w:tab/>
        <w:t>ВОЛИНЕЦЬ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</w:t>
      </w:r>
      <w:r w:rsidRPr="009D08B4">
        <w:rPr>
          <w:sz w:val="20"/>
        </w:rPr>
        <w:tab/>
        <w:t>36694</w:t>
      </w:r>
      <w:r w:rsidRPr="009D08B4">
        <w:rPr>
          <w:sz w:val="20"/>
        </w:rPr>
        <w:tab/>
        <w:t>29.01.1981</w:t>
      </w:r>
      <w:r w:rsidRPr="009D08B4">
        <w:rPr>
          <w:sz w:val="20"/>
        </w:rPr>
        <w:tab/>
        <w:t>ПАВЛЕНКО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16.04.2010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</w:t>
      </w:r>
      <w:r w:rsidRPr="009D08B4">
        <w:rPr>
          <w:sz w:val="20"/>
        </w:rPr>
        <w:tab/>
        <w:t>25866</w:t>
      </w:r>
      <w:r w:rsidRPr="009D08B4">
        <w:rPr>
          <w:sz w:val="20"/>
        </w:rPr>
        <w:tab/>
        <w:t>02.02.1981</w:t>
      </w:r>
      <w:r w:rsidRPr="009D08B4">
        <w:rPr>
          <w:sz w:val="20"/>
        </w:rPr>
        <w:tab/>
        <w:t>ШОБОТЕНКО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</w:t>
      </w:r>
      <w:r w:rsidRPr="009D08B4">
        <w:rPr>
          <w:sz w:val="20"/>
        </w:rPr>
        <w:tab/>
        <w:t>23934</w:t>
      </w:r>
      <w:r w:rsidRPr="009D08B4">
        <w:rPr>
          <w:sz w:val="20"/>
        </w:rPr>
        <w:tab/>
        <w:t>10.02.1981</w:t>
      </w:r>
      <w:r w:rsidRPr="009D08B4">
        <w:rPr>
          <w:sz w:val="20"/>
        </w:rPr>
        <w:tab/>
        <w:t>ГРИНЬ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</w:t>
      </w:r>
      <w:r w:rsidRPr="009D08B4">
        <w:rPr>
          <w:sz w:val="20"/>
        </w:rPr>
        <w:tab/>
        <w:t>24773</w:t>
      </w:r>
      <w:r w:rsidRPr="009D08B4">
        <w:rPr>
          <w:sz w:val="20"/>
        </w:rPr>
        <w:tab/>
        <w:t>12.02.1981</w:t>
      </w:r>
      <w:r w:rsidRPr="009D08B4">
        <w:rPr>
          <w:sz w:val="20"/>
        </w:rPr>
        <w:tab/>
        <w:t>СТАРЧЕНКО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12.04.2000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</w:t>
      </w:r>
      <w:r w:rsidRPr="009D08B4">
        <w:rPr>
          <w:sz w:val="20"/>
        </w:rPr>
        <w:tab/>
        <w:t>25829</w:t>
      </w:r>
      <w:r w:rsidRPr="009D08B4">
        <w:rPr>
          <w:sz w:val="20"/>
        </w:rPr>
        <w:tab/>
        <w:t>12.02.1981</w:t>
      </w:r>
      <w:r w:rsidRPr="009D08B4">
        <w:rPr>
          <w:sz w:val="20"/>
        </w:rPr>
        <w:tab/>
        <w:t>САВЧЕНКО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</w:t>
      </w:r>
      <w:r w:rsidRPr="009D08B4">
        <w:rPr>
          <w:sz w:val="20"/>
        </w:rPr>
        <w:tab/>
        <w:t>27386А</w:t>
      </w:r>
      <w:r w:rsidRPr="009D08B4">
        <w:rPr>
          <w:sz w:val="20"/>
        </w:rPr>
        <w:tab/>
        <w:t>13.02.1981</w:t>
      </w:r>
      <w:r w:rsidRPr="009D08B4">
        <w:rPr>
          <w:sz w:val="20"/>
        </w:rPr>
        <w:tab/>
        <w:t>КАБАЛІН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</w:t>
      </w:r>
      <w:r w:rsidRPr="009D08B4">
        <w:rPr>
          <w:sz w:val="20"/>
        </w:rPr>
        <w:tab/>
        <w:t>27705</w:t>
      </w:r>
      <w:r w:rsidRPr="009D08B4">
        <w:rPr>
          <w:sz w:val="20"/>
        </w:rPr>
        <w:tab/>
        <w:t>13.02.1981</w:t>
      </w:r>
      <w:r w:rsidRPr="009D08B4">
        <w:rPr>
          <w:sz w:val="20"/>
        </w:rPr>
        <w:tab/>
        <w:t>КОЛОМОЄЦЬ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</w:t>
      </w:r>
      <w:r w:rsidRPr="009D08B4">
        <w:rPr>
          <w:sz w:val="20"/>
        </w:rPr>
        <w:tab/>
        <w:t>30545</w:t>
      </w:r>
      <w:r w:rsidRPr="009D08B4">
        <w:rPr>
          <w:sz w:val="20"/>
        </w:rPr>
        <w:tab/>
        <w:t>16.02.1981</w:t>
      </w:r>
      <w:r w:rsidRPr="009D08B4">
        <w:rPr>
          <w:sz w:val="20"/>
        </w:rPr>
        <w:tab/>
        <w:t>ГРИГОРЕНКО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</w:t>
      </w:r>
      <w:r w:rsidRPr="009D08B4">
        <w:rPr>
          <w:sz w:val="20"/>
        </w:rPr>
        <w:tab/>
        <w:t>8757А</w:t>
      </w:r>
      <w:r w:rsidRPr="009D08B4">
        <w:rPr>
          <w:sz w:val="20"/>
        </w:rPr>
        <w:tab/>
        <w:t>19.02.1981</w:t>
      </w:r>
      <w:r w:rsidRPr="009D08B4">
        <w:rPr>
          <w:sz w:val="20"/>
        </w:rPr>
        <w:tab/>
        <w:t>ЛАНДАР</w:t>
      </w:r>
      <w:r w:rsidRPr="009D08B4">
        <w:rPr>
          <w:sz w:val="20"/>
        </w:rPr>
        <w:tab/>
        <w:t>ТГ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</w:t>
      </w:r>
      <w:r w:rsidRPr="009D08B4">
        <w:rPr>
          <w:sz w:val="20"/>
        </w:rPr>
        <w:tab/>
        <w:t>20732</w:t>
      </w:r>
      <w:r w:rsidRPr="009D08B4">
        <w:rPr>
          <w:sz w:val="20"/>
        </w:rPr>
        <w:tab/>
        <w:t>19.02.1981</w:t>
      </w:r>
      <w:r w:rsidRPr="009D08B4">
        <w:rPr>
          <w:sz w:val="20"/>
        </w:rPr>
        <w:tab/>
        <w:t>КОТКО</w:t>
      </w:r>
      <w:r w:rsidRPr="009D08B4">
        <w:rPr>
          <w:sz w:val="20"/>
        </w:rPr>
        <w:tab/>
        <w:t>ПГ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</w:t>
      </w:r>
      <w:r w:rsidRPr="009D08B4">
        <w:rPr>
          <w:sz w:val="20"/>
        </w:rPr>
        <w:tab/>
        <w:t>29347</w:t>
      </w:r>
      <w:r w:rsidRPr="009D08B4">
        <w:rPr>
          <w:sz w:val="20"/>
        </w:rPr>
        <w:tab/>
        <w:t>20.02.1981</w:t>
      </w:r>
      <w:r w:rsidRPr="009D08B4">
        <w:rPr>
          <w:sz w:val="20"/>
        </w:rPr>
        <w:tab/>
        <w:t>ТХІР</w:t>
      </w:r>
      <w:r w:rsidRPr="009D08B4">
        <w:rPr>
          <w:sz w:val="20"/>
        </w:rPr>
        <w:tab/>
        <w:t>МД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24.03.2003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</w:t>
      </w:r>
      <w:r w:rsidRPr="009D08B4">
        <w:rPr>
          <w:sz w:val="20"/>
        </w:rPr>
        <w:tab/>
        <w:t>18787</w:t>
      </w:r>
      <w:r w:rsidRPr="009D08B4">
        <w:rPr>
          <w:sz w:val="20"/>
        </w:rPr>
        <w:tab/>
        <w:t>27.02.1981</w:t>
      </w:r>
      <w:r w:rsidRPr="009D08B4">
        <w:rPr>
          <w:sz w:val="20"/>
        </w:rPr>
        <w:tab/>
        <w:t>ЗАХАРЧЕНКО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</w:t>
      </w:r>
      <w:r w:rsidRPr="009D08B4">
        <w:rPr>
          <w:sz w:val="20"/>
        </w:rPr>
        <w:tab/>
        <w:t>23762</w:t>
      </w:r>
      <w:r w:rsidRPr="009D08B4">
        <w:rPr>
          <w:sz w:val="20"/>
        </w:rPr>
        <w:tab/>
        <w:t>03.03.1981</w:t>
      </w:r>
      <w:r w:rsidRPr="009D08B4">
        <w:rPr>
          <w:sz w:val="20"/>
        </w:rPr>
        <w:tab/>
        <w:t>ФЕДОРЧУК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</w:t>
      </w:r>
      <w:r w:rsidRPr="009D08B4">
        <w:rPr>
          <w:sz w:val="20"/>
        </w:rPr>
        <w:tab/>
        <w:t>23792</w:t>
      </w:r>
      <w:r w:rsidRPr="009D08B4">
        <w:rPr>
          <w:sz w:val="20"/>
        </w:rPr>
        <w:tab/>
        <w:t>03.03.1981</w:t>
      </w:r>
      <w:r w:rsidRPr="009D08B4">
        <w:rPr>
          <w:sz w:val="20"/>
        </w:rPr>
        <w:tab/>
        <w:t>КОЧЕЛАБА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</w:t>
      </w:r>
      <w:r w:rsidRPr="009D08B4">
        <w:rPr>
          <w:sz w:val="20"/>
        </w:rPr>
        <w:tab/>
        <w:t>23793</w:t>
      </w:r>
      <w:r w:rsidRPr="009D08B4">
        <w:rPr>
          <w:sz w:val="20"/>
        </w:rPr>
        <w:tab/>
        <w:t>03.03.1981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</w:t>
      </w:r>
      <w:r w:rsidRPr="009D08B4">
        <w:rPr>
          <w:sz w:val="20"/>
        </w:rPr>
        <w:tab/>
        <w:t>23725</w:t>
      </w:r>
      <w:r w:rsidRPr="009D08B4">
        <w:rPr>
          <w:sz w:val="20"/>
        </w:rPr>
        <w:tab/>
        <w:t>09.03.1981</w:t>
      </w:r>
      <w:r w:rsidRPr="009D08B4">
        <w:rPr>
          <w:sz w:val="20"/>
        </w:rPr>
        <w:tab/>
        <w:t>ЗІНЧЕНКО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30.12.2016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</w:t>
      </w:r>
      <w:r w:rsidRPr="009D08B4">
        <w:rPr>
          <w:sz w:val="20"/>
        </w:rPr>
        <w:tab/>
        <w:t>23726</w:t>
      </w:r>
      <w:r w:rsidRPr="009D08B4">
        <w:rPr>
          <w:sz w:val="20"/>
        </w:rPr>
        <w:tab/>
        <w:t>09.03.1981</w:t>
      </w:r>
      <w:r w:rsidRPr="009D08B4">
        <w:rPr>
          <w:sz w:val="20"/>
        </w:rPr>
        <w:tab/>
        <w:t>ОВЧАРЕНКО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</w:t>
      </w:r>
      <w:r w:rsidRPr="009D08B4">
        <w:rPr>
          <w:sz w:val="20"/>
        </w:rPr>
        <w:tab/>
        <w:t>27388</w:t>
      </w:r>
      <w:r w:rsidRPr="009D08B4">
        <w:rPr>
          <w:sz w:val="20"/>
        </w:rPr>
        <w:tab/>
        <w:t>18.03.1981</w:t>
      </w:r>
      <w:r w:rsidRPr="009D08B4">
        <w:rPr>
          <w:sz w:val="20"/>
        </w:rPr>
        <w:tab/>
        <w:t>САРАНЮК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</w:t>
      </w:r>
      <w:r w:rsidRPr="009D08B4">
        <w:rPr>
          <w:sz w:val="20"/>
        </w:rPr>
        <w:tab/>
        <w:t>31608</w:t>
      </w:r>
      <w:r w:rsidRPr="009D08B4">
        <w:rPr>
          <w:sz w:val="20"/>
        </w:rPr>
        <w:tab/>
        <w:t>19.03.1981</w:t>
      </w:r>
      <w:r w:rsidRPr="009D08B4">
        <w:rPr>
          <w:sz w:val="20"/>
        </w:rPr>
        <w:tab/>
        <w:t>ЄРЕМЄЄВА</w:t>
      </w:r>
      <w:r w:rsidRPr="009D08B4">
        <w:rPr>
          <w:sz w:val="20"/>
        </w:rPr>
        <w:tab/>
        <w:t>ЛТ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</w:t>
      </w:r>
      <w:r w:rsidRPr="009D08B4">
        <w:rPr>
          <w:sz w:val="20"/>
        </w:rPr>
        <w:tab/>
        <w:t>1447</w:t>
      </w:r>
      <w:r w:rsidRPr="009D08B4">
        <w:rPr>
          <w:sz w:val="20"/>
        </w:rPr>
        <w:tab/>
        <w:t>23.03.1981</w:t>
      </w:r>
      <w:r w:rsidRPr="009D08B4">
        <w:rPr>
          <w:sz w:val="20"/>
        </w:rPr>
        <w:tab/>
        <w:t>НІКОЛЕНКО</w:t>
      </w:r>
      <w:r w:rsidRPr="009D08B4">
        <w:rPr>
          <w:sz w:val="20"/>
        </w:rPr>
        <w:tab/>
        <w:t>ЗВ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</w:t>
      </w:r>
      <w:r w:rsidRPr="009D08B4">
        <w:rPr>
          <w:sz w:val="20"/>
        </w:rPr>
        <w:tab/>
        <w:t>25819</w:t>
      </w:r>
      <w:r w:rsidRPr="009D08B4">
        <w:rPr>
          <w:sz w:val="20"/>
        </w:rPr>
        <w:tab/>
        <w:t>09.04.1981</w:t>
      </w:r>
      <w:r w:rsidRPr="009D08B4">
        <w:rPr>
          <w:sz w:val="20"/>
        </w:rPr>
        <w:tab/>
        <w:t>ДУБОВИЙ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</w:t>
      </w:r>
      <w:r w:rsidRPr="009D08B4">
        <w:rPr>
          <w:sz w:val="20"/>
        </w:rPr>
        <w:tab/>
        <w:t>26090</w:t>
      </w:r>
      <w:r w:rsidRPr="009D08B4">
        <w:rPr>
          <w:sz w:val="20"/>
        </w:rPr>
        <w:tab/>
        <w:t>09.04.1981</w:t>
      </w:r>
      <w:r w:rsidRPr="009D08B4">
        <w:rPr>
          <w:sz w:val="20"/>
        </w:rPr>
        <w:tab/>
        <w:t>ДОНЯ</w:t>
      </w:r>
      <w:r w:rsidRPr="009D08B4">
        <w:rPr>
          <w:sz w:val="20"/>
        </w:rPr>
        <w:tab/>
        <w:t>ТФ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15.12.2006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</w:t>
      </w:r>
      <w:r w:rsidRPr="009D08B4">
        <w:rPr>
          <w:sz w:val="20"/>
        </w:rPr>
        <w:tab/>
        <w:t>30110</w:t>
      </w:r>
      <w:r w:rsidRPr="009D08B4">
        <w:rPr>
          <w:sz w:val="20"/>
        </w:rPr>
        <w:tab/>
        <w:t>09.04.1981</w:t>
      </w:r>
      <w:r w:rsidRPr="009D08B4">
        <w:rPr>
          <w:sz w:val="20"/>
        </w:rPr>
        <w:tab/>
        <w:t>АРТЕМЧУК</w:t>
      </w:r>
      <w:r w:rsidRPr="009D08B4">
        <w:rPr>
          <w:sz w:val="20"/>
        </w:rPr>
        <w:tab/>
        <w:t>ЗД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</w:t>
      </w:r>
      <w:r w:rsidRPr="009D08B4">
        <w:rPr>
          <w:sz w:val="20"/>
        </w:rPr>
        <w:tab/>
        <w:t>30196А</w:t>
      </w:r>
      <w:r w:rsidRPr="009D08B4">
        <w:rPr>
          <w:sz w:val="20"/>
        </w:rPr>
        <w:tab/>
        <w:t>09.04.1981</w:t>
      </w:r>
      <w:r w:rsidRPr="009D08B4">
        <w:rPr>
          <w:sz w:val="20"/>
        </w:rPr>
        <w:tab/>
        <w:t>ПРОКОПЧУК</w:t>
      </w:r>
      <w:r w:rsidRPr="009D08B4">
        <w:rPr>
          <w:sz w:val="20"/>
        </w:rPr>
        <w:tab/>
        <w:t>ВУ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</w:t>
      </w:r>
      <w:r w:rsidRPr="009D08B4">
        <w:rPr>
          <w:sz w:val="20"/>
        </w:rPr>
        <w:tab/>
        <w:t>30408</w:t>
      </w:r>
      <w:r w:rsidRPr="009D08B4">
        <w:rPr>
          <w:sz w:val="20"/>
        </w:rPr>
        <w:tab/>
        <w:t>09.04.1981</w:t>
      </w:r>
      <w:r w:rsidRPr="009D08B4">
        <w:rPr>
          <w:sz w:val="20"/>
        </w:rPr>
        <w:tab/>
        <w:t>СЕНИК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</w:t>
      </w:r>
      <w:r w:rsidRPr="009D08B4">
        <w:rPr>
          <w:sz w:val="20"/>
        </w:rPr>
        <w:tab/>
        <w:t>23940</w:t>
      </w:r>
      <w:r w:rsidRPr="009D08B4">
        <w:rPr>
          <w:sz w:val="20"/>
        </w:rPr>
        <w:tab/>
        <w:t>13.04.1981</w:t>
      </w:r>
      <w:r w:rsidRPr="009D08B4">
        <w:rPr>
          <w:sz w:val="20"/>
        </w:rPr>
        <w:tab/>
        <w:t>ПИСЬМЕННИЙ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20.06.2001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349</w:t>
      </w:r>
      <w:r w:rsidRPr="009D08B4">
        <w:rPr>
          <w:sz w:val="20"/>
        </w:rPr>
        <w:tab/>
        <w:t>24772</w:t>
      </w:r>
      <w:r w:rsidRPr="009D08B4">
        <w:rPr>
          <w:sz w:val="20"/>
        </w:rPr>
        <w:tab/>
        <w:t>16.04.1981</w:t>
      </w:r>
      <w:r w:rsidRPr="009D08B4">
        <w:rPr>
          <w:sz w:val="20"/>
        </w:rPr>
        <w:tab/>
        <w:t>ПАНИЧУК</w:t>
      </w:r>
      <w:r w:rsidRPr="009D08B4">
        <w:rPr>
          <w:sz w:val="20"/>
        </w:rPr>
        <w:tab/>
        <w:t>ДД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</w:t>
      </w:r>
      <w:r w:rsidRPr="009D08B4">
        <w:rPr>
          <w:sz w:val="20"/>
        </w:rPr>
        <w:tab/>
        <w:t>29439</w:t>
      </w:r>
      <w:r w:rsidRPr="009D08B4">
        <w:rPr>
          <w:sz w:val="20"/>
        </w:rPr>
        <w:tab/>
        <w:t>17.04.1981</w:t>
      </w:r>
      <w:r w:rsidRPr="009D08B4">
        <w:rPr>
          <w:sz w:val="20"/>
        </w:rPr>
        <w:tab/>
        <w:t>ЯРЕМЧУК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</w:t>
      </w:r>
      <w:r w:rsidRPr="009D08B4">
        <w:rPr>
          <w:sz w:val="20"/>
        </w:rPr>
        <w:tab/>
        <w:t>23763</w:t>
      </w:r>
      <w:r w:rsidRPr="009D08B4">
        <w:rPr>
          <w:sz w:val="20"/>
        </w:rPr>
        <w:tab/>
        <w:t>23.04.1981</w:t>
      </w:r>
      <w:r w:rsidRPr="009D08B4">
        <w:rPr>
          <w:sz w:val="20"/>
        </w:rPr>
        <w:tab/>
        <w:t>КОРНІЄНКО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02.04.2001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</w:t>
      </w:r>
      <w:r w:rsidRPr="009D08B4">
        <w:rPr>
          <w:sz w:val="20"/>
        </w:rPr>
        <w:tab/>
        <w:t>24487</w:t>
      </w:r>
      <w:r w:rsidRPr="009D08B4">
        <w:rPr>
          <w:sz w:val="20"/>
        </w:rPr>
        <w:tab/>
        <w:t>23.04.1981</w:t>
      </w:r>
      <w:r w:rsidRPr="009D08B4">
        <w:rPr>
          <w:sz w:val="20"/>
        </w:rPr>
        <w:tab/>
        <w:t>ШЕМЧУК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29.12.2002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</w:t>
      </w:r>
      <w:r w:rsidRPr="009D08B4">
        <w:rPr>
          <w:sz w:val="20"/>
        </w:rPr>
        <w:tab/>
        <w:t>27392А</w:t>
      </w:r>
      <w:r w:rsidRPr="009D08B4">
        <w:rPr>
          <w:sz w:val="20"/>
        </w:rPr>
        <w:tab/>
        <w:t>13.05.1981</w:t>
      </w:r>
      <w:r w:rsidRPr="009D08B4">
        <w:rPr>
          <w:sz w:val="20"/>
        </w:rPr>
        <w:tab/>
        <w:t>ДАЦЮК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09.08.2004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</w:t>
      </w:r>
      <w:r w:rsidRPr="009D08B4">
        <w:rPr>
          <w:sz w:val="20"/>
        </w:rPr>
        <w:tab/>
        <w:t>27392Б</w:t>
      </w:r>
      <w:r w:rsidRPr="009D08B4">
        <w:rPr>
          <w:sz w:val="20"/>
        </w:rPr>
        <w:tab/>
        <w:t>13.05.1981</w:t>
      </w:r>
      <w:r w:rsidRPr="009D08B4">
        <w:rPr>
          <w:sz w:val="20"/>
        </w:rPr>
        <w:tab/>
        <w:t>ДАЦЮК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</w:t>
      </w:r>
      <w:r w:rsidRPr="009D08B4">
        <w:rPr>
          <w:sz w:val="20"/>
        </w:rPr>
        <w:tab/>
        <w:t>24483</w:t>
      </w:r>
      <w:r w:rsidRPr="009D08B4">
        <w:rPr>
          <w:sz w:val="20"/>
        </w:rPr>
        <w:tab/>
        <w:t>14.05.1981</w:t>
      </w:r>
      <w:r w:rsidRPr="009D08B4">
        <w:rPr>
          <w:sz w:val="20"/>
        </w:rPr>
        <w:tab/>
        <w:t>ДІДОК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04.08.2005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</w:t>
      </w:r>
      <w:r w:rsidRPr="009D08B4">
        <w:rPr>
          <w:sz w:val="20"/>
        </w:rPr>
        <w:tab/>
        <w:t>25342</w:t>
      </w:r>
      <w:r w:rsidRPr="009D08B4">
        <w:rPr>
          <w:sz w:val="20"/>
        </w:rPr>
        <w:tab/>
        <w:t>14.05.1981</w:t>
      </w:r>
      <w:r w:rsidRPr="009D08B4">
        <w:rPr>
          <w:sz w:val="20"/>
        </w:rPr>
        <w:tab/>
        <w:t>ШОЛУДЬКО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</w:t>
      </w:r>
      <w:r w:rsidRPr="009D08B4">
        <w:rPr>
          <w:sz w:val="20"/>
        </w:rPr>
        <w:tab/>
        <w:t>3315</w:t>
      </w:r>
      <w:r w:rsidRPr="009D08B4">
        <w:rPr>
          <w:sz w:val="20"/>
        </w:rPr>
        <w:tab/>
        <w:t>19.05.1981</w:t>
      </w:r>
      <w:r w:rsidRPr="009D08B4">
        <w:rPr>
          <w:sz w:val="20"/>
        </w:rPr>
        <w:tab/>
        <w:t>ЛОПАТА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</w:t>
      </w:r>
      <w:r w:rsidRPr="009D08B4">
        <w:rPr>
          <w:sz w:val="20"/>
        </w:rPr>
        <w:tab/>
        <w:t>7788</w:t>
      </w:r>
      <w:r w:rsidRPr="009D08B4">
        <w:rPr>
          <w:sz w:val="20"/>
        </w:rPr>
        <w:tab/>
        <w:t>27.05.1981</w:t>
      </w:r>
      <w:r w:rsidRPr="009D08B4">
        <w:rPr>
          <w:sz w:val="20"/>
        </w:rPr>
        <w:tab/>
        <w:t>ЗАБОЛОТНА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359</w:t>
      </w:r>
      <w:r w:rsidRPr="009D08B4">
        <w:rPr>
          <w:sz w:val="20"/>
        </w:rPr>
        <w:tab/>
        <w:t>27947</w:t>
      </w:r>
      <w:r w:rsidRPr="009D08B4">
        <w:rPr>
          <w:sz w:val="20"/>
        </w:rPr>
        <w:tab/>
        <w:t>08.06.1981</w:t>
      </w:r>
      <w:r w:rsidRPr="009D08B4">
        <w:rPr>
          <w:sz w:val="20"/>
        </w:rPr>
        <w:tab/>
        <w:t>ЛЯЩИНСЬКИЙ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360</w:t>
      </w:r>
      <w:r w:rsidRPr="009D08B4">
        <w:rPr>
          <w:sz w:val="20"/>
        </w:rPr>
        <w:tab/>
        <w:t>29007</w:t>
      </w:r>
      <w:r w:rsidRPr="009D08B4">
        <w:rPr>
          <w:sz w:val="20"/>
        </w:rPr>
        <w:tab/>
        <w:t>11.06.1981</w:t>
      </w:r>
      <w:r w:rsidRPr="009D08B4">
        <w:rPr>
          <w:sz w:val="20"/>
        </w:rPr>
        <w:tab/>
        <w:t>НОВІКОВ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12.10.2015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361</w:t>
      </w:r>
      <w:r w:rsidRPr="009D08B4">
        <w:rPr>
          <w:sz w:val="20"/>
        </w:rPr>
        <w:tab/>
        <w:t>30281</w:t>
      </w:r>
      <w:r w:rsidRPr="009D08B4">
        <w:rPr>
          <w:sz w:val="20"/>
        </w:rPr>
        <w:tab/>
        <w:t>11.06.1981</w:t>
      </w:r>
      <w:r w:rsidRPr="009D08B4">
        <w:rPr>
          <w:sz w:val="20"/>
        </w:rPr>
        <w:tab/>
        <w:t>КОЛОМІЄЦЬ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28.12.2004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362</w:t>
      </w:r>
      <w:r w:rsidRPr="009D08B4">
        <w:rPr>
          <w:sz w:val="20"/>
        </w:rPr>
        <w:tab/>
        <w:t>27354</w:t>
      </w:r>
      <w:r w:rsidRPr="009D08B4">
        <w:rPr>
          <w:sz w:val="20"/>
        </w:rPr>
        <w:tab/>
        <w:t>17.06.1981</w:t>
      </w:r>
      <w:r w:rsidRPr="009D08B4">
        <w:rPr>
          <w:sz w:val="20"/>
        </w:rPr>
        <w:tab/>
        <w:t>ЛЕОНЕНКО</w:t>
      </w:r>
      <w:r w:rsidRPr="009D08B4">
        <w:rPr>
          <w:sz w:val="20"/>
        </w:rPr>
        <w:tab/>
        <w:t>ДЙ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363</w:t>
      </w:r>
      <w:r w:rsidRPr="009D08B4">
        <w:rPr>
          <w:sz w:val="20"/>
        </w:rPr>
        <w:tab/>
        <w:t>29438</w:t>
      </w:r>
      <w:r w:rsidRPr="009D08B4">
        <w:rPr>
          <w:sz w:val="20"/>
        </w:rPr>
        <w:tab/>
        <w:t>17.06.1981</w:t>
      </w:r>
      <w:r w:rsidRPr="009D08B4">
        <w:rPr>
          <w:sz w:val="20"/>
        </w:rPr>
        <w:tab/>
        <w:t>БАРДАМІДОВА</w:t>
      </w:r>
      <w:r w:rsidRPr="009D08B4">
        <w:rPr>
          <w:sz w:val="20"/>
        </w:rPr>
        <w:tab/>
        <w:t>ОТ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364</w:t>
      </w:r>
      <w:r w:rsidRPr="009D08B4">
        <w:rPr>
          <w:sz w:val="20"/>
        </w:rPr>
        <w:tab/>
        <w:t>12172А</w:t>
      </w:r>
      <w:r w:rsidRPr="009D08B4">
        <w:rPr>
          <w:sz w:val="20"/>
        </w:rPr>
        <w:tab/>
        <w:t>23.06.1981</w:t>
      </w:r>
      <w:r w:rsidRPr="009D08B4">
        <w:rPr>
          <w:sz w:val="20"/>
        </w:rPr>
        <w:tab/>
        <w:t>ГАЙСАН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11.03.2013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365</w:t>
      </w:r>
      <w:r w:rsidRPr="009D08B4">
        <w:rPr>
          <w:sz w:val="20"/>
        </w:rPr>
        <w:tab/>
        <w:t>13612</w:t>
      </w:r>
      <w:r w:rsidRPr="009D08B4">
        <w:rPr>
          <w:sz w:val="20"/>
        </w:rPr>
        <w:tab/>
        <w:t>13.07.1981</w:t>
      </w:r>
      <w:r w:rsidRPr="009D08B4">
        <w:rPr>
          <w:sz w:val="20"/>
        </w:rPr>
        <w:tab/>
        <w:t>ЛЕДЕШЕВА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366</w:t>
      </w:r>
      <w:r w:rsidRPr="009D08B4">
        <w:rPr>
          <w:sz w:val="20"/>
        </w:rPr>
        <w:tab/>
        <w:t>31126</w:t>
      </w:r>
      <w:r w:rsidRPr="009D08B4">
        <w:rPr>
          <w:sz w:val="20"/>
        </w:rPr>
        <w:tab/>
        <w:t>13.07.1981</w:t>
      </w:r>
      <w:r w:rsidRPr="009D08B4">
        <w:rPr>
          <w:sz w:val="20"/>
        </w:rPr>
        <w:tab/>
        <w:t>БРИЧАК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367</w:t>
      </w:r>
      <w:r w:rsidRPr="009D08B4">
        <w:rPr>
          <w:sz w:val="20"/>
        </w:rPr>
        <w:tab/>
        <w:t>4173Б</w:t>
      </w:r>
      <w:r w:rsidRPr="009D08B4">
        <w:rPr>
          <w:sz w:val="20"/>
        </w:rPr>
        <w:tab/>
        <w:t>22.07.1981</w:t>
      </w:r>
      <w:r w:rsidRPr="009D08B4">
        <w:rPr>
          <w:sz w:val="20"/>
        </w:rPr>
        <w:tab/>
        <w:t>ДУБКОВ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368</w:t>
      </w:r>
      <w:r w:rsidRPr="009D08B4">
        <w:rPr>
          <w:sz w:val="20"/>
        </w:rPr>
        <w:tab/>
        <w:t>32564</w:t>
      </w:r>
      <w:r w:rsidRPr="009D08B4">
        <w:rPr>
          <w:sz w:val="20"/>
        </w:rPr>
        <w:tab/>
        <w:t>29.07.1981</w:t>
      </w:r>
      <w:r w:rsidRPr="009D08B4">
        <w:rPr>
          <w:sz w:val="20"/>
        </w:rPr>
        <w:tab/>
        <w:t>ВІТКОВСЬКИЙ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369</w:t>
      </w:r>
      <w:r w:rsidRPr="009D08B4">
        <w:rPr>
          <w:sz w:val="20"/>
        </w:rPr>
        <w:tab/>
        <w:t>1230</w:t>
      </w:r>
      <w:r w:rsidRPr="009D08B4">
        <w:rPr>
          <w:sz w:val="20"/>
        </w:rPr>
        <w:tab/>
        <w:t>11.08.1981</w:t>
      </w:r>
      <w:r w:rsidRPr="009D08B4">
        <w:rPr>
          <w:sz w:val="20"/>
        </w:rPr>
        <w:tab/>
        <w:t>КВАС</w:t>
      </w:r>
      <w:r w:rsidRPr="009D08B4">
        <w:rPr>
          <w:sz w:val="20"/>
        </w:rPr>
        <w:tab/>
        <w:t>КО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370</w:t>
      </w:r>
      <w:r w:rsidRPr="009D08B4">
        <w:rPr>
          <w:sz w:val="20"/>
        </w:rPr>
        <w:tab/>
        <w:t>30425</w:t>
      </w:r>
      <w:r w:rsidRPr="009D08B4">
        <w:rPr>
          <w:sz w:val="20"/>
        </w:rPr>
        <w:tab/>
        <w:t>15.08.1981</w:t>
      </w:r>
      <w:r w:rsidRPr="009D08B4">
        <w:rPr>
          <w:sz w:val="20"/>
        </w:rPr>
        <w:tab/>
        <w:t>МИХАЙЛОШИН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371</w:t>
      </w:r>
      <w:r w:rsidRPr="009D08B4">
        <w:rPr>
          <w:sz w:val="20"/>
        </w:rPr>
        <w:tab/>
        <w:t>21910</w:t>
      </w:r>
      <w:r w:rsidRPr="009D08B4">
        <w:rPr>
          <w:sz w:val="20"/>
        </w:rPr>
        <w:tab/>
        <w:t>20.08.1981</w:t>
      </w:r>
      <w:r w:rsidRPr="009D08B4">
        <w:rPr>
          <w:sz w:val="20"/>
        </w:rPr>
        <w:tab/>
        <w:t>ТКАЧУК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372</w:t>
      </w:r>
      <w:r w:rsidRPr="009D08B4">
        <w:rPr>
          <w:sz w:val="20"/>
        </w:rPr>
        <w:tab/>
        <w:t>3204Е</w:t>
      </w:r>
      <w:r w:rsidRPr="009D08B4">
        <w:rPr>
          <w:sz w:val="20"/>
        </w:rPr>
        <w:tab/>
        <w:t>21.08.1981</w:t>
      </w:r>
      <w:r w:rsidRPr="009D08B4">
        <w:rPr>
          <w:sz w:val="20"/>
        </w:rPr>
        <w:tab/>
        <w:t>ШМЕЛЬОВА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373</w:t>
      </w:r>
      <w:r w:rsidRPr="009D08B4">
        <w:rPr>
          <w:sz w:val="20"/>
        </w:rPr>
        <w:tab/>
        <w:t>7090</w:t>
      </w:r>
      <w:r w:rsidRPr="009D08B4">
        <w:rPr>
          <w:sz w:val="20"/>
        </w:rPr>
        <w:tab/>
        <w:t>21.08.1981</w:t>
      </w:r>
      <w:r w:rsidRPr="009D08B4">
        <w:rPr>
          <w:sz w:val="20"/>
        </w:rPr>
        <w:tab/>
        <w:t>ЛОСИНСЬКА</w:t>
      </w:r>
      <w:r w:rsidRPr="009D08B4">
        <w:rPr>
          <w:sz w:val="20"/>
        </w:rPr>
        <w:tab/>
        <w:t>НЛ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374</w:t>
      </w:r>
      <w:r w:rsidRPr="009D08B4">
        <w:rPr>
          <w:sz w:val="20"/>
        </w:rPr>
        <w:tab/>
        <w:t>1610</w:t>
      </w:r>
      <w:r w:rsidRPr="009D08B4">
        <w:rPr>
          <w:sz w:val="20"/>
        </w:rPr>
        <w:tab/>
        <w:t>24.08.1981</w:t>
      </w:r>
      <w:r w:rsidRPr="009D08B4">
        <w:rPr>
          <w:sz w:val="20"/>
        </w:rPr>
        <w:tab/>
        <w:t>ЯРЕМЕНКО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375</w:t>
      </w:r>
      <w:r w:rsidRPr="009D08B4">
        <w:rPr>
          <w:sz w:val="20"/>
        </w:rPr>
        <w:tab/>
        <w:t>8590</w:t>
      </w:r>
      <w:r w:rsidRPr="009D08B4">
        <w:rPr>
          <w:sz w:val="20"/>
        </w:rPr>
        <w:tab/>
        <w:t>09.09.1981</w:t>
      </w:r>
      <w:r w:rsidRPr="009D08B4">
        <w:rPr>
          <w:sz w:val="20"/>
        </w:rPr>
        <w:tab/>
        <w:t>МАРЦІЯШ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376</w:t>
      </w:r>
      <w:r w:rsidRPr="009D08B4">
        <w:rPr>
          <w:sz w:val="20"/>
        </w:rPr>
        <w:tab/>
        <w:t>30540</w:t>
      </w:r>
      <w:r w:rsidRPr="009D08B4">
        <w:rPr>
          <w:sz w:val="20"/>
        </w:rPr>
        <w:tab/>
        <w:t>09.09.1981</w:t>
      </w:r>
      <w:r w:rsidRPr="009D08B4">
        <w:rPr>
          <w:sz w:val="20"/>
        </w:rPr>
        <w:tab/>
        <w:t>МАЙСТРЕНКО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09.09.1981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377</w:t>
      </w:r>
      <w:r w:rsidRPr="009D08B4">
        <w:rPr>
          <w:sz w:val="20"/>
        </w:rPr>
        <w:tab/>
        <w:t>37691</w:t>
      </w:r>
      <w:r w:rsidRPr="009D08B4">
        <w:rPr>
          <w:sz w:val="20"/>
        </w:rPr>
        <w:tab/>
        <w:t>10.09.1981</w:t>
      </w:r>
      <w:r w:rsidRPr="009D08B4">
        <w:rPr>
          <w:sz w:val="20"/>
        </w:rPr>
        <w:tab/>
        <w:t>ФРОЛ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13.05.1991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378</w:t>
      </w:r>
      <w:r w:rsidRPr="009D08B4">
        <w:rPr>
          <w:sz w:val="20"/>
        </w:rPr>
        <w:tab/>
        <w:t>4177</w:t>
      </w:r>
      <w:r w:rsidRPr="009D08B4">
        <w:rPr>
          <w:sz w:val="20"/>
        </w:rPr>
        <w:tab/>
        <w:t>14.09.1981</w:t>
      </w:r>
      <w:r w:rsidRPr="009D08B4">
        <w:rPr>
          <w:sz w:val="20"/>
        </w:rPr>
        <w:tab/>
        <w:t>БОГОЛЄЙ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379</w:t>
      </w:r>
      <w:r w:rsidRPr="009D08B4">
        <w:rPr>
          <w:sz w:val="20"/>
        </w:rPr>
        <w:tab/>
        <w:t>26455</w:t>
      </w:r>
      <w:r w:rsidRPr="009D08B4">
        <w:rPr>
          <w:sz w:val="20"/>
        </w:rPr>
        <w:tab/>
        <w:t>17.09.1981</w:t>
      </w:r>
      <w:r w:rsidRPr="009D08B4">
        <w:rPr>
          <w:sz w:val="20"/>
        </w:rPr>
        <w:tab/>
        <w:t>БАРДАКОВА</w:t>
      </w:r>
      <w:r w:rsidRPr="009D08B4">
        <w:rPr>
          <w:sz w:val="20"/>
        </w:rPr>
        <w:tab/>
        <w:t>РІ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380</w:t>
      </w:r>
      <w:r w:rsidRPr="009D08B4">
        <w:rPr>
          <w:sz w:val="20"/>
        </w:rPr>
        <w:tab/>
        <w:t>29339</w:t>
      </w:r>
      <w:r w:rsidRPr="009D08B4">
        <w:rPr>
          <w:sz w:val="20"/>
        </w:rPr>
        <w:tab/>
        <w:t>28.10.1981</w:t>
      </w:r>
      <w:r w:rsidRPr="009D08B4">
        <w:rPr>
          <w:sz w:val="20"/>
        </w:rPr>
        <w:tab/>
        <w:t>ЮХИМЕЦЬ</w:t>
      </w:r>
      <w:r w:rsidRPr="009D08B4">
        <w:rPr>
          <w:sz w:val="20"/>
        </w:rPr>
        <w:tab/>
        <w:t>ДВ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381</w:t>
      </w:r>
      <w:r w:rsidRPr="009D08B4">
        <w:rPr>
          <w:sz w:val="20"/>
        </w:rPr>
        <w:tab/>
        <w:t>26202</w:t>
      </w:r>
      <w:r w:rsidRPr="009D08B4">
        <w:rPr>
          <w:sz w:val="20"/>
        </w:rPr>
        <w:tab/>
        <w:t>29.10.1981</w:t>
      </w:r>
      <w:r w:rsidRPr="009D08B4">
        <w:rPr>
          <w:sz w:val="20"/>
        </w:rPr>
        <w:tab/>
        <w:t>МІЩЕНКО</w:t>
      </w:r>
      <w:r w:rsidRPr="009D08B4">
        <w:rPr>
          <w:sz w:val="20"/>
        </w:rPr>
        <w:tab/>
        <w:t>ЛЛ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382</w:t>
      </w:r>
      <w:r w:rsidRPr="009D08B4">
        <w:rPr>
          <w:sz w:val="20"/>
        </w:rPr>
        <w:tab/>
        <w:t>30348</w:t>
      </w:r>
      <w:r w:rsidRPr="009D08B4">
        <w:rPr>
          <w:sz w:val="20"/>
        </w:rPr>
        <w:tab/>
        <w:t>29.10.1981</w:t>
      </w:r>
      <w:r w:rsidRPr="009D08B4">
        <w:rPr>
          <w:sz w:val="20"/>
        </w:rPr>
        <w:tab/>
        <w:t>АНТОНЮК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02.10.1997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383</w:t>
      </w:r>
      <w:r w:rsidRPr="009D08B4">
        <w:rPr>
          <w:sz w:val="20"/>
        </w:rPr>
        <w:tab/>
        <w:t>29468</w:t>
      </w:r>
      <w:r w:rsidRPr="009D08B4">
        <w:rPr>
          <w:sz w:val="20"/>
        </w:rPr>
        <w:tab/>
        <w:t>05.11.1981</w:t>
      </w:r>
      <w:r w:rsidRPr="009D08B4">
        <w:rPr>
          <w:sz w:val="20"/>
        </w:rPr>
        <w:tab/>
        <w:t>ЖУКОВЕЦЬ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384</w:t>
      </w:r>
      <w:r w:rsidRPr="009D08B4">
        <w:rPr>
          <w:sz w:val="20"/>
        </w:rPr>
        <w:tab/>
        <w:t>37724</w:t>
      </w:r>
      <w:r w:rsidRPr="009D08B4">
        <w:rPr>
          <w:sz w:val="20"/>
        </w:rPr>
        <w:tab/>
        <w:t>09.11.1981</w:t>
      </w:r>
      <w:r w:rsidRPr="009D08B4">
        <w:rPr>
          <w:sz w:val="20"/>
        </w:rPr>
        <w:tab/>
        <w:t>ВЕРЕБСЬКА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18.06.2008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385</w:t>
      </w:r>
      <w:r w:rsidRPr="009D08B4">
        <w:rPr>
          <w:sz w:val="20"/>
        </w:rPr>
        <w:tab/>
        <w:t>24284</w:t>
      </w:r>
      <w:r w:rsidRPr="009D08B4">
        <w:rPr>
          <w:sz w:val="20"/>
        </w:rPr>
        <w:tab/>
        <w:t>12.11.1981</w:t>
      </w:r>
      <w:r w:rsidRPr="009D08B4">
        <w:rPr>
          <w:sz w:val="20"/>
        </w:rPr>
        <w:tab/>
        <w:t>ДАХОВНИК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12.04.2000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386</w:t>
      </w:r>
      <w:r w:rsidRPr="009D08B4">
        <w:rPr>
          <w:sz w:val="20"/>
        </w:rPr>
        <w:tab/>
        <w:t>24731</w:t>
      </w:r>
      <w:r w:rsidRPr="009D08B4">
        <w:rPr>
          <w:sz w:val="20"/>
        </w:rPr>
        <w:tab/>
        <w:t>12.11.1981</w:t>
      </w:r>
      <w:r w:rsidRPr="009D08B4">
        <w:rPr>
          <w:sz w:val="20"/>
        </w:rPr>
        <w:tab/>
        <w:t>ТАВЛУЙ</w:t>
      </w:r>
      <w:r w:rsidRPr="009D08B4">
        <w:rPr>
          <w:sz w:val="20"/>
        </w:rPr>
        <w:tab/>
        <w:t>ПГ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12.03.2016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387</w:t>
      </w:r>
      <w:r w:rsidRPr="009D08B4">
        <w:rPr>
          <w:sz w:val="20"/>
        </w:rPr>
        <w:tab/>
        <w:t>26085А</w:t>
      </w:r>
      <w:r w:rsidRPr="009D08B4">
        <w:rPr>
          <w:sz w:val="20"/>
        </w:rPr>
        <w:tab/>
        <w:t>12.11.1981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388</w:t>
      </w:r>
      <w:r w:rsidRPr="009D08B4">
        <w:rPr>
          <w:sz w:val="20"/>
        </w:rPr>
        <w:tab/>
        <w:t>26085Б</w:t>
      </w:r>
      <w:r w:rsidRPr="009D08B4">
        <w:rPr>
          <w:sz w:val="20"/>
        </w:rPr>
        <w:tab/>
        <w:t>12.11.1981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389</w:t>
      </w:r>
      <w:r w:rsidRPr="009D08B4">
        <w:rPr>
          <w:sz w:val="20"/>
        </w:rPr>
        <w:tab/>
        <w:t>26457</w:t>
      </w:r>
      <w:r w:rsidRPr="009D08B4">
        <w:rPr>
          <w:sz w:val="20"/>
        </w:rPr>
        <w:tab/>
        <w:t>12.11.1981</w:t>
      </w:r>
      <w:r w:rsidRPr="009D08B4">
        <w:rPr>
          <w:sz w:val="20"/>
        </w:rPr>
        <w:tab/>
        <w:t>ЛИТОВЧЕНКО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390</w:t>
      </w:r>
      <w:r w:rsidRPr="009D08B4">
        <w:rPr>
          <w:sz w:val="20"/>
        </w:rPr>
        <w:tab/>
        <w:t>26459</w:t>
      </w:r>
      <w:r w:rsidRPr="009D08B4">
        <w:rPr>
          <w:sz w:val="20"/>
        </w:rPr>
        <w:tab/>
        <w:t>12.11.1981</w:t>
      </w:r>
      <w:r w:rsidRPr="009D08B4">
        <w:rPr>
          <w:sz w:val="20"/>
        </w:rPr>
        <w:tab/>
        <w:t>НАНИКІН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391</w:t>
      </w:r>
      <w:r w:rsidRPr="009D08B4">
        <w:rPr>
          <w:sz w:val="20"/>
        </w:rPr>
        <w:tab/>
        <w:t>27396</w:t>
      </w:r>
      <w:r w:rsidRPr="009D08B4">
        <w:rPr>
          <w:sz w:val="20"/>
        </w:rPr>
        <w:tab/>
        <w:t>18.11.1981</w:t>
      </w:r>
      <w:r w:rsidRPr="009D08B4">
        <w:rPr>
          <w:sz w:val="20"/>
        </w:rPr>
        <w:tab/>
        <w:t>ДЄЄВ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08.12.1998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392</w:t>
      </w:r>
      <w:r w:rsidRPr="009D08B4">
        <w:rPr>
          <w:sz w:val="20"/>
        </w:rPr>
        <w:tab/>
        <w:t>27397</w:t>
      </w:r>
      <w:r w:rsidRPr="009D08B4">
        <w:rPr>
          <w:sz w:val="20"/>
        </w:rPr>
        <w:tab/>
        <w:t>18.11.1981</w:t>
      </w:r>
      <w:r w:rsidRPr="009D08B4">
        <w:rPr>
          <w:sz w:val="20"/>
        </w:rPr>
        <w:tab/>
        <w:t>ЗУБ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393</w:t>
      </w:r>
      <w:r w:rsidRPr="009D08B4">
        <w:rPr>
          <w:sz w:val="20"/>
        </w:rPr>
        <w:tab/>
        <w:t>27684</w:t>
      </w:r>
      <w:r w:rsidRPr="009D08B4">
        <w:rPr>
          <w:sz w:val="20"/>
        </w:rPr>
        <w:tab/>
        <w:t>18.11.1981</w:t>
      </w:r>
      <w:r w:rsidRPr="009D08B4">
        <w:rPr>
          <w:sz w:val="20"/>
        </w:rPr>
        <w:tab/>
        <w:t>ШОМА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394</w:t>
      </w:r>
      <w:r w:rsidRPr="009D08B4">
        <w:rPr>
          <w:sz w:val="20"/>
        </w:rPr>
        <w:tab/>
        <w:t>28145А</w:t>
      </w:r>
      <w:r w:rsidRPr="009D08B4">
        <w:rPr>
          <w:sz w:val="20"/>
        </w:rPr>
        <w:tab/>
        <w:t>18.11.1981</w:t>
      </w:r>
      <w:r w:rsidRPr="009D08B4">
        <w:rPr>
          <w:sz w:val="20"/>
        </w:rPr>
        <w:tab/>
        <w:t>ГОРДІЄНКО</w:t>
      </w:r>
      <w:r w:rsidRPr="009D08B4">
        <w:rPr>
          <w:sz w:val="20"/>
        </w:rPr>
        <w:tab/>
        <w:t>АК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18.11.1981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395</w:t>
      </w:r>
      <w:r w:rsidRPr="009D08B4">
        <w:rPr>
          <w:sz w:val="20"/>
        </w:rPr>
        <w:tab/>
        <w:t>6179</w:t>
      </w:r>
      <w:r w:rsidRPr="009D08B4">
        <w:rPr>
          <w:sz w:val="20"/>
        </w:rPr>
        <w:tab/>
        <w:t>22.11.1981</w:t>
      </w:r>
      <w:r w:rsidRPr="009D08B4">
        <w:rPr>
          <w:sz w:val="20"/>
        </w:rPr>
        <w:tab/>
        <w:t>ІЛЬЧЕНКО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396</w:t>
      </w:r>
      <w:r w:rsidRPr="009D08B4">
        <w:rPr>
          <w:sz w:val="20"/>
        </w:rPr>
        <w:tab/>
        <w:t>10652</w:t>
      </w:r>
      <w:r w:rsidRPr="009D08B4">
        <w:rPr>
          <w:sz w:val="20"/>
        </w:rPr>
        <w:tab/>
        <w:t>23.11.1981</w:t>
      </w:r>
      <w:r w:rsidRPr="009D08B4">
        <w:rPr>
          <w:sz w:val="20"/>
        </w:rPr>
        <w:tab/>
        <w:t>ЄРМОЛАЄВ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397</w:t>
      </w:r>
      <w:r w:rsidRPr="009D08B4">
        <w:rPr>
          <w:sz w:val="20"/>
        </w:rPr>
        <w:tab/>
        <w:t>27398А</w:t>
      </w:r>
      <w:r w:rsidRPr="009D08B4">
        <w:rPr>
          <w:sz w:val="20"/>
        </w:rPr>
        <w:tab/>
        <w:t>04.12.1981</w:t>
      </w:r>
      <w:r w:rsidRPr="009D08B4">
        <w:rPr>
          <w:sz w:val="20"/>
        </w:rPr>
        <w:tab/>
        <w:t>САЛОСИЧ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20.06.2001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398</w:t>
      </w:r>
      <w:r w:rsidRPr="009D08B4">
        <w:rPr>
          <w:sz w:val="20"/>
        </w:rPr>
        <w:tab/>
        <w:t>27400</w:t>
      </w:r>
      <w:r w:rsidRPr="009D08B4">
        <w:rPr>
          <w:sz w:val="20"/>
        </w:rPr>
        <w:tab/>
        <w:t>04.12.1981</w:t>
      </w:r>
      <w:r w:rsidRPr="009D08B4">
        <w:rPr>
          <w:sz w:val="20"/>
        </w:rPr>
        <w:tab/>
        <w:t>ГОВОРУХА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399</w:t>
      </w:r>
      <w:r w:rsidRPr="009D08B4">
        <w:rPr>
          <w:sz w:val="20"/>
        </w:rPr>
        <w:tab/>
        <w:t>29579</w:t>
      </w:r>
      <w:r w:rsidRPr="009D08B4">
        <w:rPr>
          <w:sz w:val="20"/>
        </w:rPr>
        <w:tab/>
        <w:t>04.12.1981</w:t>
      </w:r>
      <w:r w:rsidRPr="009D08B4">
        <w:rPr>
          <w:sz w:val="20"/>
        </w:rPr>
        <w:tab/>
        <w:t>ШАВЛОВСЬКИЙ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04.12.1981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400</w:t>
      </w:r>
      <w:r w:rsidRPr="009D08B4">
        <w:rPr>
          <w:sz w:val="20"/>
        </w:rPr>
        <w:tab/>
        <w:t>29873</w:t>
      </w:r>
      <w:r w:rsidRPr="009D08B4">
        <w:rPr>
          <w:sz w:val="20"/>
        </w:rPr>
        <w:tab/>
        <w:t>09.12.1981</w:t>
      </w:r>
      <w:r w:rsidRPr="009D08B4">
        <w:rPr>
          <w:sz w:val="20"/>
        </w:rPr>
        <w:tab/>
        <w:t>КОРЧЕВСЬКИЙ</w:t>
      </w:r>
      <w:r w:rsidRPr="009D08B4">
        <w:rPr>
          <w:sz w:val="20"/>
        </w:rPr>
        <w:tab/>
        <w:t>ПО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401</w:t>
      </w:r>
      <w:r w:rsidRPr="009D08B4">
        <w:rPr>
          <w:sz w:val="20"/>
        </w:rPr>
        <w:tab/>
        <w:t>30414</w:t>
      </w:r>
      <w:r w:rsidRPr="009D08B4">
        <w:rPr>
          <w:sz w:val="20"/>
        </w:rPr>
        <w:tab/>
        <w:t>09.12.1981</w:t>
      </w:r>
      <w:r w:rsidRPr="009D08B4">
        <w:rPr>
          <w:sz w:val="20"/>
        </w:rPr>
        <w:tab/>
        <w:t>УЛЬЯШИНСЬКА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402</w:t>
      </w:r>
      <w:r w:rsidRPr="009D08B4">
        <w:rPr>
          <w:sz w:val="20"/>
        </w:rPr>
        <w:tab/>
        <w:t>21496</w:t>
      </w:r>
      <w:r w:rsidRPr="009D08B4">
        <w:rPr>
          <w:sz w:val="20"/>
        </w:rPr>
        <w:tab/>
        <w:t>14.12.1981</w:t>
      </w:r>
      <w:r w:rsidRPr="009D08B4">
        <w:rPr>
          <w:sz w:val="20"/>
        </w:rPr>
        <w:tab/>
        <w:t>ВАСИЛЬЄВА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403</w:t>
      </w:r>
      <w:r w:rsidRPr="009D08B4">
        <w:rPr>
          <w:sz w:val="20"/>
        </w:rPr>
        <w:tab/>
        <w:t>29789</w:t>
      </w:r>
      <w:r w:rsidRPr="009D08B4">
        <w:rPr>
          <w:sz w:val="20"/>
        </w:rPr>
        <w:tab/>
        <w:t>15.12.1981</w:t>
      </w:r>
      <w:r w:rsidRPr="009D08B4">
        <w:rPr>
          <w:sz w:val="20"/>
        </w:rPr>
        <w:tab/>
        <w:t>КУДИРКО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25.03.2016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404</w:t>
      </w:r>
      <w:r w:rsidRPr="009D08B4">
        <w:rPr>
          <w:sz w:val="20"/>
        </w:rPr>
        <w:tab/>
        <w:t>7445</w:t>
      </w:r>
      <w:r w:rsidRPr="009D08B4">
        <w:rPr>
          <w:sz w:val="20"/>
        </w:rPr>
        <w:tab/>
        <w:t>17.12.1981</w:t>
      </w:r>
      <w:r w:rsidRPr="009D08B4">
        <w:rPr>
          <w:sz w:val="20"/>
        </w:rPr>
        <w:tab/>
        <w:t>ЛЕНОК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405</w:t>
      </w:r>
      <w:r w:rsidRPr="009D08B4">
        <w:rPr>
          <w:sz w:val="20"/>
        </w:rPr>
        <w:tab/>
        <w:t>6850</w:t>
      </w:r>
      <w:r w:rsidRPr="009D08B4">
        <w:rPr>
          <w:sz w:val="20"/>
        </w:rPr>
        <w:tab/>
        <w:t>21.12.1981</w:t>
      </w:r>
      <w:r w:rsidRPr="009D08B4">
        <w:rPr>
          <w:sz w:val="20"/>
        </w:rPr>
        <w:tab/>
        <w:t>ПЛЯШЕЧНИК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406</w:t>
      </w:r>
      <w:r w:rsidRPr="009D08B4">
        <w:rPr>
          <w:sz w:val="20"/>
        </w:rPr>
        <w:tab/>
        <w:t>34174</w:t>
      </w:r>
      <w:r w:rsidRPr="009D08B4">
        <w:rPr>
          <w:sz w:val="20"/>
        </w:rPr>
        <w:tab/>
        <w:t>21.12.1981</w:t>
      </w:r>
      <w:r w:rsidRPr="009D08B4">
        <w:rPr>
          <w:sz w:val="20"/>
        </w:rPr>
        <w:tab/>
        <w:t>КАДАКОВА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407</w:t>
      </w:r>
      <w:r w:rsidRPr="009D08B4">
        <w:rPr>
          <w:sz w:val="20"/>
        </w:rPr>
        <w:tab/>
        <w:t>1775</w:t>
      </w:r>
      <w:r w:rsidRPr="009D08B4">
        <w:rPr>
          <w:sz w:val="20"/>
        </w:rPr>
        <w:tab/>
        <w:t>28.12.1981</w:t>
      </w:r>
      <w:r w:rsidRPr="009D08B4">
        <w:rPr>
          <w:sz w:val="20"/>
        </w:rPr>
        <w:tab/>
        <w:t>ЛОЙ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408</w:t>
      </w:r>
      <w:r w:rsidRPr="009D08B4">
        <w:rPr>
          <w:sz w:val="20"/>
        </w:rPr>
        <w:tab/>
        <w:t>1804А</w:t>
      </w:r>
      <w:r w:rsidRPr="009D08B4">
        <w:rPr>
          <w:sz w:val="20"/>
        </w:rPr>
        <w:tab/>
        <w:t>11.01.1982</w:t>
      </w:r>
      <w:r w:rsidRPr="009D08B4">
        <w:rPr>
          <w:sz w:val="20"/>
        </w:rPr>
        <w:tab/>
        <w:t>САВКИНА</w:t>
      </w:r>
      <w:r w:rsidRPr="009D08B4">
        <w:rPr>
          <w:sz w:val="20"/>
        </w:rPr>
        <w:tab/>
        <w:t>РІ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409</w:t>
      </w:r>
      <w:r w:rsidRPr="009D08B4">
        <w:rPr>
          <w:sz w:val="20"/>
        </w:rPr>
        <w:tab/>
        <w:t>27401</w:t>
      </w:r>
      <w:r w:rsidRPr="009D08B4">
        <w:rPr>
          <w:sz w:val="20"/>
        </w:rPr>
        <w:tab/>
        <w:t>20.01.1982</w:t>
      </w:r>
      <w:r w:rsidRPr="009D08B4">
        <w:rPr>
          <w:sz w:val="20"/>
        </w:rPr>
        <w:tab/>
        <w:t>КОРЕНЬ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03.09.1997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410</w:t>
      </w:r>
      <w:r w:rsidRPr="009D08B4">
        <w:rPr>
          <w:sz w:val="20"/>
        </w:rPr>
        <w:tab/>
        <w:t>30585</w:t>
      </w:r>
      <w:r w:rsidRPr="009D08B4">
        <w:rPr>
          <w:sz w:val="20"/>
        </w:rPr>
        <w:tab/>
        <w:t>20.01.1982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30.01.2002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411</w:t>
      </w:r>
      <w:r w:rsidRPr="009D08B4">
        <w:rPr>
          <w:sz w:val="20"/>
        </w:rPr>
        <w:tab/>
        <w:t>24201</w:t>
      </w:r>
      <w:r w:rsidRPr="009D08B4">
        <w:rPr>
          <w:sz w:val="20"/>
        </w:rPr>
        <w:tab/>
        <w:t>26.01.1982</w:t>
      </w:r>
      <w:r w:rsidRPr="009D08B4">
        <w:rPr>
          <w:sz w:val="20"/>
        </w:rPr>
        <w:tab/>
        <w:t>ПОЛЮЛЯХ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15.07.1988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412</w:t>
      </w:r>
      <w:r w:rsidRPr="009D08B4">
        <w:rPr>
          <w:sz w:val="20"/>
        </w:rPr>
        <w:tab/>
        <w:t>4785</w:t>
      </w:r>
      <w:r w:rsidRPr="009D08B4">
        <w:rPr>
          <w:sz w:val="20"/>
        </w:rPr>
        <w:tab/>
        <w:t>28.01.1982</w:t>
      </w:r>
      <w:r w:rsidRPr="009D08B4">
        <w:rPr>
          <w:sz w:val="20"/>
        </w:rPr>
        <w:tab/>
        <w:t>ВОЛОШЕНЮК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413</w:t>
      </w:r>
      <w:r w:rsidRPr="009D08B4">
        <w:rPr>
          <w:sz w:val="20"/>
        </w:rPr>
        <w:tab/>
        <w:t>5265</w:t>
      </w:r>
      <w:r w:rsidRPr="009D08B4">
        <w:rPr>
          <w:sz w:val="20"/>
        </w:rPr>
        <w:tab/>
        <w:t>28.01.1982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414</w:t>
      </w:r>
      <w:r w:rsidRPr="009D08B4">
        <w:rPr>
          <w:sz w:val="20"/>
        </w:rPr>
        <w:tab/>
        <w:t>24623</w:t>
      </w:r>
      <w:r w:rsidRPr="009D08B4">
        <w:rPr>
          <w:sz w:val="20"/>
        </w:rPr>
        <w:tab/>
        <w:t>28.01.1982</w:t>
      </w:r>
      <w:r w:rsidRPr="009D08B4">
        <w:rPr>
          <w:sz w:val="20"/>
        </w:rPr>
        <w:tab/>
        <w:t>ЄВТУШЕНКО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17.03.2006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415</w:t>
      </w:r>
      <w:r w:rsidRPr="009D08B4">
        <w:rPr>
          <w:sz w:val="20"/>
        </w:rPr>
        <w:tab/>
        <w:t>21304</w:t>
      </w:r>
      <w:r w:rsidRPr="009D08B4">
        <w:rPr>
          <w:sz w:val="20"/>
        </w:rPr>
        <w:tab/>
        <w:t>29.01.1982</w:t>
      </w:r>
      <w:r w:rsidRPr="009D08B4">
        <w:rPr>
          <w:sz w:val="20"/>
        </w:rPr>
        <w:tab/>
        <w:t>ТРУСОВА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15.12.2006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416</w:t>
      </w:r>
      <w:r w:rsidRPr="009D08B4">
        <w:rPr>
          <w:sz w:val="20"/>
        </w:rPr>
        <w:tab/>
        <w:t>4710</w:t>
      </w:r>
      <w:r w:rsidRPr="009D08B4">
        <w:rPr>
          <w:sz w:val="20"/>
        </w:rPr>
        <w:tab/>
        <w:t>15.02.1982</w:t>
      </w:r>
      <w:r w:rsidRPr="009D08B4">
        <w:rPr>
          <w:sz w:val="20"/>
        </w:rPr>
        <w:tab/>
        <w:t>КЛИКОВКА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417</w:t>
      </w:r>
      <w:r w:rsidRPr="009D08B4">
        <w:rPr>
          <w:sz w:val="20"/>
        </w:rPr>
        <w:tab/>
        <w:t>29194</w:t>
      </w:r>
      <w:r w:rsidRPr="009D08B4">
        <w:rPr>
          <w:sz w:val="20"/>
        </w:rPr>
        <w:tab/>
        <w:t>25.02.1982</w:t>
      </w:r>
      <w:r w:rsidRPr="009D08B4">
        <w:rPr>
          <w:sz w:val="20"/>
        </w:rPr>
        <w:tab/>
        <w:t>СУКАЧ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25.02.1982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418</w:t>
      </w:r>
      <w:r w:rsidRPr="009D08B4">
        <w:rPr>
          <w:sz w:val="20"/>
        </w:rPr>
        <w:tab/>
        <w:t>4091</w:t>
      </w:r>
      <w:r w:rsidRPr="009D08B4">
        <w:rPr>
          <w:sz w:val="20"/>
        </w:rPr>
        <w:tab/>
        <w:t>26.02.1982</w:t>
      </w:r>
      <w:r w:rsidRPr="009D08B4">
        <w:rPr>
          <w:sz w:val="20"/>
        </w:rPr>
        <w:tab/>
        <w:t>МАКАРЕНКО</w:t>
      </w:r>
      <w:r w:rsidRPr="009D08B4">
        <w:rPr>
          <w:sz w:val="20"/>
        </w:rPr>
        <w:tab/>
        <w:t>ДМ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419</w:t>
      </w:r>
      <w:r w:rsidRPr="009D08B4">
        <w:rPr>
          <w:sz w:val="20"/>
        </w:rPr>
        <w:tab/>
        <w:t>26326</w:t>
      </w:r>
      <w:r w:rsidRPr="009D08B4">
        <w:rPr>
          <w:sz w:val="20"/>
        </w:rPr>
        <w:tab/>
        <w:t>02.03.1982</w:t>
      </w:r>
      <w:r w:rsidRPr="009D08B4">
        <w:rPr>
          <w:sz w:val="20"/>
        </w:rPr>
        <w:tab/>
        <w:t>КІНТОП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420</w:t>
      </w:r>
      <w:r w:rsidRPr="009D08B4">
        <w:rPr>
          <w:sz w:val="20"/>
        </w:rPr>
        <w:tab/>
        <w:t>24271</w:t>
      </w:r>
      <w:r w:rsidRPr="009D08B4">
        <w:rPr>
          <w:sz w:val="20"/>
        </w:rPr>
        <w:tab/>
        <w:t>04.03.1982</w:t>
      </w:r>
      <w:r w:rsidRPr="009D08B4">
        <w:rPr>
          <w:sz w:val="20"/>
        </w:rPr>
        <w:tab/>
        <w:t>КОЧЕРГА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421</w:t>
      </w:r>
      <w:r w:rsidRPr="009D08B4">
        <w:rPr>
          <w:sz w:val="20"/>
        </w:rPr>
        <w:tab/>
        <w:t>37624</w:t>
      </w:r>
      <w:r w:rsidRPr="009D08B4">
        <w:rPr>
          <w:sz w:val="20"/>
        </w:rPr>
        <w:tab/>
        <w:t>10.03.1982</w:t>
      </w:r>
      <w:r w:rsidRPr="009D08B4">
        <w:rPr>
          <w:sz w:val="20"/>
        </w:rPr>
        <w:tab/>
        <w:t>БАЛАБУХ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  <w:t>10.03.1982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422</w:t>
      </w:r>
      <w:r w:rsidRPr="009D08B4">
        <w:rPr>
          <w:sz w:val="20"/>
        </w:rPr>
        <w:tab/>
        <w:t>6701</w:t>
      </w:r>
      <w:r w:rsidRPr="009D08B4">
        <w:rPr>
          <w:sz w:val="20"/>
        </w:rPr>
        <w:tab/>
        <w:t>11.03.1982</w:t>
      </w:r>
      <w:r w:rsidRPr="009D08B4">
        <w:rPr>
          <w:sz w:val="20"/>
        </w:rPr>
        <w:tab/>
        <w:t>БУЙМІСТР</w:t>
      </w:r>
      <w:r w:rsidRPr="009D08B4">
        <w:rPr>
          <w:sz w:val="20"/>
        </w:rPr>
        <w:tab/>
        <w:t>ВК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21.02.2000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423</w:t>
      </w:r>
      <w:r w:rsidRPr="009D08B4">
        <w:rPr>
          <w:sz w:val="20"/>
        </w:rPr>
        <w:tab/>
        <w:t>24186</w:t>
      </w:r>
      <w:r w:rsidRPr="009D08B4">
        <w:rPr>
          <w:sz w:val="20"/>
        </w:rPr>
        <w:tab/>
        <w:t>11.03.1982</w:t>
      </w:r>
      <w:r w:rsidRPr="009D08B4">
        <w:rPr>
          <w:sz w:val="20"/>
        </w:rPr>
        <w:tab/>
        <w:t>ХМАРУК</w:t>
      </w:r>
      <w:r w:rsidRPr="009D08B4">
        <w:rPr>
          <w:sz w:val="20"/>
        </w:rPr>
        <w:tab/>
        <w:t>АД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424</w:t>
      </w:r>
      <w:r w:rsidRPr="009D08B4">
        <w:rPr>
          <w:sz w:val="20"/>
        </w:rPr>
        <w:tab/>
        <w:t>25803</w:t>
      </w:r>
      <w:r w:rsidRPr="009D08B4">
        <w:rPr>
          <w:sz w:val="20"/>
        </w:rPr>
        <w:tab/>
        <w:t>11.03.1982</w:t>
      </w:r>
      <w:r w:rsidRPr="009D08B4">
        <w:rPr>
          <w:sz w:val="20"/>
        </w:rPr>
        <w:tab/>
        <w:t>ЗДОРЕНКО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425</w:t>
      </w:r>
      <w:r w:rsidRPr="009D08B4">
        <w:rPr>
          <w:sz w:val="20"/>
        </w:rPr>
        <w:tab/>
        <w:t>26361</w:t>
      </w:r>
      <w:r w:rsidRPr="009D08B4">
        <w:rPr>
          <w:sz w:val="20"/>
        </w:rPr>
        <w:tab/>
        <w:t>11.03.1982</w:t>
      </w:r>
      <w:r w:rsidRPr="009D08B4">
        <w:rPr>
          <w:sz w:val="20"/>
        </w:rPr>
        <w:tab/>
        <w:t>ШАТРУК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426</w:t>
      </w:r>
      <w:r w:rsidRPr="009D08B4">
        <w:rPr>
          <w:sz w:val="20"/>
        </w:rPr>
        <w:tab/>
        <w:t>7491А</w:t>
      </w:r>
      <w:r w:rsidRPr="009D08B4">
        <w:rPr>
          <w:sz w:val="20"/>
        </w:rPr>
        <w:tab/>
        <w:t>16.03.1982</w:t>
      </w:r>
      <w:r w:rsidRPr="009D08B4">
        <w:rPr>
          <w:sz w:val="20"/>
        </w:rPr>
        <w:tab/>
        <w:t>НЕВЗГЛЯД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427</w:t>
      </w:r>
      <w:r w:rsidRPr="009D08B4">
        <w:rPr>
          <w:sz w:val="20"/>
        </w:rPr>
        <w:tab/>
        <w:t>30055</w:t>
      </w:r>
      <w:r w:rsidRPr="009D08B4">
        <w:rPr>
          <w:sz w:val="20"/>
        </w:rPr>
        <w:tab/>
        <w:t>22.03.1982</w:t>
      </w:r>
      <w:r w:rsidRPr="009D08B4">
        <w:rPr>
          <w:sz w:val="20"/>
        </w:rPr>
        <w:tab/>
        <w:t>ТАРАСЕНКО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428</w:t>
      </w:r>
      <w:r w:rsidRPr="009D08B4">
        <w:rPr>
          <w:sz w:val="20"/>
        </w:rPr>
        <w:tab/>
        <w:t>1881Б</w:t>
      </w:r>
      <w:r w:rsidRPr="009D08B4">
        <w:rPr>
          <w:sz w:val="20"/>
        </w:rPr>
        <w:tab/>
        <w:t>23.03.1982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РГ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429</w:t>
      </w:r>
      <w:r w:rsidRPr="009D08B4">
        <w:rPr>
          <w:sz w:val="20"/>
        </w:rPr>
        <w:tab/>
        <w:t>12073</w:t>
      </w:r>
      <w:r w:rsidRPr="009D08B4">
        <w:rPr>
          <w:sz w:val="20"/>
        </w:rPr>
        <w:tab/>
        <w:t>25.03.1982</w:t>
      </w:r>
      <w:r w:rsidRPr="009D08B4">
        <w:rPr>
          <w:sz w:val="20"/>
        </w:rPr>
        <w:tab/>
        <w:t>БУРЕШ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430</w:t>
      </w:r>
      <w:r w:rsidRPr="009D08B4">
        <w:rPr>
          <w:sz w:val="20"/>
        </w:rPr>
        <w:tab/>
        <w:t>14490А</w:t>
      </w:r>
      <w:r w:rsidRPr="009D08B4">
        <w:rPr>
          <w:sz w:val="20"/>
        </w:rPr>
        <w:tab/>
        <w:t>31.03.1982</w:t>
      </w:r>
      <w:r w:rsidRPr="009D08B4">
        <w:rPr>
          <w:sz w:val="20"/>
        </w:rPr>
        <w:tab/>
        <w:t>ДУЛЯНОВА</w:t>
      </w:r>
      <w:r w:rsidRPr="009D08B4">
        <w:rPr>
          <w:sz w:val="20"/>
        </w:rPr>
        <w:tab/>
        <w:t>КО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13.05.2005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431</w:t>
      </w:r>
      <w:r w:rsidRPr="009D08B4">
        <w:rPr>
          <w:sz w:val="20"/>
        </w:rPr>
        <w:tab/>
        <w:t>24163А</w:t>
      </w:r>
      <w:r w:rsidRPr="009D08B4">
        <w:rPr>
          <w:sz w:val="20"/>
        </w:rPr>
        <w:tab/>
        <w:t>05.04.1982</w:t>
      </w:r>
      <w:r w:rsidRPr="009D08B4">
        <w:rPr>
          <w:sz w:val="20"/>
        </w:rPr>
        <w:tab/>
        <w:t>СКОВОРІНСЬКА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432</w:t>
      </w:r>
      <w:r w:rsidRPr="009D08B4">
        <w:rPr>
          <w:sz w:val="20"/>
        </w:rPr>
        <w:tab/>
        <w:t>26088</w:t>
      </w:r>
      <w:r w:rsidRPr="009D08B4">
        <w:rPr>
          <w:sz w:val="20"/>
        </w:rPr>
        <w:tab/>
        <w:t>05.04.1982</w:t>
      </w:r>
      <w:r w:rsidRPr="009D08B4">
        <w:rPr>
          <w:sz w:val="20"/>
        </w:rPr>
        <w:tab/>
        <w:t>ГНАТЕНКО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13.01.1993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433</w:t>
      </w:r>
      <w:r w:rsidRPr="009D08B4">
        <w:rPr>
          <w:sz w:val="20"/>
        </w:rPr>
        <w:tab/>
        <w:t>26100</w:t>
      </w:r>
      <w:r w:rsidRPr="009D08B4">
        <w:rPr>
          <w:sz w:val="20"/>
        </w:rPr>
        <w:tab/>
        <w:t>05.04.1982</w:t>
      </w:r>
      <w:r w:rsidRPr="009D08B4">
        <w:rPr>
          <w:sz w:val="20"/>
        </w:rPr>
        <w:tab/>
        <w:t>НЕДОГИБЧЕНКО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13.02.1995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434</w:t>
      </w:r>
      <w:r w:rsidRPr="009D08B4">
        <w:rPr>
          <w:sz w:val="20"/>
        </w:rPr>
        <w:tab/>
        <w:t>30208</w:t>
      </w:r>
      <w:r w:rsidRPr="009D08B4">
        <w:rPr>
          <w:sz w:val="20"/>
        </w:rPr>
        <w:tab/>
        <w:t>05.04.1982</w:t>
      </w:r>
      <w:r w:rsidRPr="009D08B4">
        <w:rPr>
          <w:sz w:val="20"/>
        </w:rPr>
        <w:tab/>
        <w:t>ОПЕНЬКО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435</w:t>
      </w:r>
      <w:r w:rsidRPr="009D08B4">
        <w:rPr>
          <w:sz w:val="20"/>
        </w:rPr>
        <w:tab/>
        <w:t>30230</w:t>
      </w:r>
      <w:r w:rsidRPr="009D08B4">
        <w:rPr>
          <w:sz w:val="20"/>
        </w:rPr>
        <w:tab/>
        <w:t>05.04.1982</w:t>
      </w:r>
      <w:r w:rsidRPr="009D08B4">
        <w:rPr>
          <w:sz w:val="20"/>
        </w:rPr>
        <w:tab/>
        <w:t>КОГУТ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436</w:t>
      </w:r>
      <w:r w:rsidRPr="009D08B4">
        <w:rPr>
          <w:sz w:val="20"/>
        </w:rPr>
        <w:tab/>
        <w:t>30441</w:t>
      </w:r>
      <w:r w:rsidRPr="009D08B4">
        <w:rPr>
          <w:sz w:val="20"/>
        </w:rPr>
        <w:tab/>
        <w:t>05.04.1982</w:t>
      </w:r>
      <w:r w:rsidRPr="009D08B4">
        <w:rPr>
          <w:sz w:val="20"/>
        </w:rPr>
        <w:tab/>
        <w:t>РАДЧЕНКО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25.05.1995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437</w:t>
      </w:r>
      <w:r w:rsidRPr="009D08B4">
        <w:rPr>
          <w:sz w:val="20"/>
        </w:rPr>
        <w:tab/>
        <w:t>30503</w:t>
      </w:r>
      <w:r w:rsidRPr="009D08B4">
        <w:rPr>
          <w:sz w:val="20"/>
        </w:rPr>
        <w:tab/>
        <w:t>05.04.1982</w:t>
      </w:r>
      <w:r w:rsidRPr="009D08B4">
        <w:rPr>
          <w:sz w:val="20"/>
        </w:rPr>
        <w:tab/>
        <w:t>СОДОЛЬ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438</w:t>
      </w:r>
      <w:r w:rsidRPr="009D08B4">
        <w:rPr>
          <w:sz w:val="20"/>
        </w:rPr>
        <w:tab/>
        <w:t>26355</w:t>
      </w:r>
      <w:r w:rsidRPr="009D08B4">
        <w:rPr>
          <w:sz w:val="20"/>
        </w:rPr>
        <w:tab/>
        <w:t>08.04.1982</w:t>
      </w:r>
      <w:r w:rsidRPr="009D08B4">
        <w:rPr>
          <w:sz w:val="20"/>
        </w:rPr>
        <w:tab/>
        <w:t>КАСЬЯНЕНКО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439</w:t>
      </w:r>
      <w:r w:rsidRPr="009D08B4">
        <w:rPr>
          <w:sz w:val="20"/>
        </w:rPr>
        <w:tab/>
        <w:t>24349</w:t>
      </w:r>
      <w:r w:rsidRPr="009D08B4">
        <w:rPr>
          <w:sz w:val="20"/>
        </w:rPr>
        <w:tab/>
        <w:t>15.04.1982</w:t>
      </w:r>
      <w:r w:rsidRPr="009D08B4">
        <w:rPr>
          <w:sz w:val="20"/>
        </w:rPr>
        <w:tab/>
        <w:t>СІРЕНКО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13.02.2003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440</w:t>
      </w:r>
      <w:r w:rsidRPr="009D08B4">
        <w:rPr>
          <w:sz w:val="20"/>
        </w:rPr>
        <w:tab/>
        <w:t>27405</w:t>
      </w:r>
      <w:r w:rsidRPr="009D08B4">
        <w:rPr>
          <w:sz w:val="20"/>
        </w:rPr>
        <w:tab/>
        <w:t>23.04.1982</w:t>
      </w:r>
      <w:r w:rsidRPr="009D08B4">
        <w:rPr>
          <w:sz w:val="20"/>
        </w:rPr>
        <w:tab/>
        <w:t>ДАНЕЛЮК</w:t>
      </w:r>
      <w:r w:rsidRPr="009D08B4">
        <w:rPr>
          <w:sz w:val="20"/>
        </w:rPr>
        <w:tab/>
        <w:t>ВЯ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21.12.1982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441</w:t>
      </w:r>
      <w:r w:rsidRPr="009D08B4">
        <w:rPr>
          <w:sz w:val="20"/>
        </w:rPr>
        <w:tab/>
        <w:t>27406</w:t>
      </w:r>
      <w:r w:rsidRPr="009D08B4">
        <w:rPr>
          <w:sz w:val="20"/>
        </w:rPr>
        <w:tab/>
        <w:t>23.04.1982</w:t>
      </w:r>
      <w:r w:rsidRPr="009D08B4">
        <w:rPr>
          <w:sz w:val="20"/>
        </w:rPr>
        <w:tab/>
        <w:t>ЗАДОЯНА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442</w:t>
      </w:r>
      <w:r w:rsidRPr="009D08B4">
        <w:rPr>
          <w:sz w:val="20"/>
        </w:rPr>
        <w:tab/>
        <w:t>27796</w:t>
      </w:r>
      <w:r w:rsidRPr="009D08B4">
        <w:rPr>
          <w:sz w:val="20"/>
        </w:rPr>
        <w:tab/>
        <w:t>23.04.1982</w:t>
      </w:r>
      <w:r w:rsidRPr="009D08B4">
        <w:rPr>
          <w:sz w:val="20"/>
        </w:rPr>
        <w:tab/>
        <w:t>ШАМЕНКО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443</w:t>
      </w:r>
      <w:r w:rsidRPr="009D08B4">
        <w:rPr>
          <w:sz w:val="20"/>
        </w:rPr>
        <w:tab/>
        <w:t>24188</w:t>
      </w:r>
      <w:r w:rsidRPr="009D08B4">
        <w:rPr>
          <w:sz w:val="20"/>
        </w:rPr>
        <w:tab/>
        <w:t>26.04.1982</w:t>
      </w:r>
      <w:r w:rsidRPr="009D08B4">
        <w:rPr>
          <w:sz w:val="20"/>
        </w:rPr>
        <w:tab/>
        <w:t>ЛІЗУНОВА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02.07.1997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444</w:t>
      </w:r>
      <w:r w:rsidRPr="009D08B4">
        <w:rPr>
          <w:sz w:val="20"/>
        </w:rPr>
        <w:tab/>
        <w:t>24189</w:t>
      </w:r>
      <w:r w:rsidRPr="009D08B4">
        <w:rPr>
          <w:sz w:val="20"/>
        </w:rPr>
        <w:tab/>
        <w:t>13.05.1982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445</w:t>
      </w:r>
      <w:r w:rsidRPr="009D08B4">
        <w:rPr>
          <w:sz w:val="20"/>
        </w:rPr>
        <w:tab/>
        <w:t>24190А</w:t>
      </w:r>
      <w:r w:rsidRPr="009D08B4">
        <w:rPr>
          <w:sz w:val="20"/>
        </w:rPr>
        <w:tab/>
        <w:t>13.05.1982</w:t>
      </w:r>
      <w:r w:rsidRPr="009D08B4">
        <w:rPr>
          <w:sz w:val="20"/>
        </w:rPr>
        <w:tab/>
        <w:t>ЙОВЕНКО</w:t>
      </w:r>
      <w:r w:rsidRPr="009D08B4">
        <w:rPr>
          <w:sz w:val="20"/>
        </w:rPr>
        <w:tab/>
        <w:t>РД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446</w:t>
      </w:r>
      <w:r w:rsidRPr="009D08B4">
        <w:rPr>
          <w:sz w:val="20"/>
        </w:rPr>
        <w:tab/>
        <w:t>24190Б</w:t>
      </w:r>
      <w:r w:rsidRPr="009D08B4">
        <w:rPr>
          <w:sz w:val="20"/>
        </w:rPr>
        <w:tab/>
        <w:t>13.05.1982</w:t>
      </w:r>
      <w:r w:rsidRPr="009D08B4">
        <w:rPr>
          <w:sz w:val="20"/>
        </w:rPr>
        <w:tab/>
        <w:t>ПРОТАСЕВИЧ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447</w:t>
      </w:r>
      <w:r w:rsidRPr="009D08B4">
        <w:rPr>
          <w:sz w:val="20"/>
        </w:rPr>
        <w:tab/>
        <w:t>37108</w:t>
      </w:r>
      <w:r w:rsidRPr="009D08B4">
        <w:rPr>
          <w:sz w:val="20"/>
        </w:rPr>
        <w:tab/>
        <w:t>20.05.1982</w:t>
      </w:r>
      <w:r w:rsidRPr="009D08B4">
        <w:rPr>
          <w:sz w:val="20"/>
        </w:rPr>
        <w:tab/>
        <w:t>ЗЕМЛЯНОВСЬКИЙ</w:t>
      </w:r>
      <w:r w:rsidRPr="009D08B4">
        <w:rPr>
          <w:sz w:val="20"/>
        </w:rPr>
        <w:tab/>
        <w:t>ВЮ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28.10.1993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448</w:t>
      </w:r>
      <w:r w:rsidRPr="009D08B4">
        <w:rPr>
          <w:sz w:val="20"/>
        </w:rPr>
        <w:tab/>
        <w:t>31852</w:t>
      </w:r>
      <w:r w:rsidRPr="009D08B4">
        <w:rPr>
          <w:sz w:val="20"/>
        </w:rPr>
        <w:tab/>
        <w:t>25.05.1982</w:t>
      </w:r>
      <w:r w:rsidRPr="009D08B4">
        <w:rPr>
          <w:sz w:val="20"/>
        </w:rPr>
        <w:tab/>
        <w:t>ПЕТРУШЕНКО</w:t>
      </w:r>
      <w:r w:rsidRPr="009D08B4">
        <w:rPr>
          <w:sz w:val="20"/>
        </w:rPr>
        <w:tab/>
        <w:t>ПТ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28.08.2001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449</w:t>
      </w:r>
      <w:r w:rsidRPr="009D08B4">
        <w:rPr>
          <w:sz w:val="20"/>
        </w:rPr>
        <w:tab/>
        <w:t>27407</w:t>
      </w:r>
      <w:r w:rsidRPr="009D08B4">
        <w:rPr>
          <w:sz w:val="20"/>
        </w:rPr>
        <w:tab/>
        <w:t>26.05.1982</w:t>
      </w:r>
      <w:r w:rsidRPr="009D08B4">
        <w:rPr>
          <w:sz w:val="20"/>
        </w:rPr>
        <w:tab/>
        <w:t>СУСЛА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450</w:t>
      </w:r>
      <w:r w:rsidRPr="009D08B4">
        <w:rPr>
          <w:sz w:val="20"/>
        </w:rPr>
        <w:tab/>
        <w:t>24169</w:t>
      </w:r>
      <w:r w:rsidRPr="009D08B4">
        <w:rPr>
          <w:sz w:val="20"/>
        </w:rPr>
        <w:tab/>
        <w:t>27.05.1982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451</w:t>
      </w:r>
      <w:r w:rsidRPr="009D08B4">
        <w:rPr>
          <w:sz w:val="20"/>
        </w:rPr>
        <w:tab/>
        <w:t>15457</w:t>
      </w:r>
      <w:r w:rsidRPr="009D08B4">
        <w:rPr>
          <w:sz w:val="20"/>
        </w:rPr>
        <w:tab/>
        <w:t>01.06.1982</w:t>
      </w:r>
      <w:r w:rsidRPr="009D08B4">
        <w:rPr>
          <w:sz w:val="20"/>
        </w:rPr>
        <w:tab/>
        <w:t>КОНОПАКО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452</w:t>
      </w:r>
      <w:r w:rsidRPr="009D08B4">
        <w:rPr>
          <w:sz w:val="20"/>
        </w:rPr>
        <w:tab/>
        <w:t>28812</w:t>
      </w:r>
      <w:r w:rsidRPr="009D08B4">
        <w:rPr>
          <w:sz w:val="20"/>
        </w:rPr>
        <w:tab/>
        <w:t>10.06.1982</w:t>
      </w:r>
      <w:r w:rsidRPr="009D08B4">
        <w:rPr>
          <w:sz w:val="20"/>
        </w:rPr>
        <w:tab/>
        <w:t>ЯКОВЕНКО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453</w:t>
      </w:r>
      <w:r w:rsidRPr="009D08B4">
        <w:rPr>
          <w:sz w:val="20"/>
        </w:rPr>
        <w:tab/>
        <w:t>1974А</w:t>
      </w:r>
      <w:r w:rsidRPr="009D08B4">
        <w:rPr>
          <w:sz w:val="20"/>
        </w:rPr>
        <w:tab/>
        <w:t>14.06.1982</w:t>
      </w:r>
      <w:r w:rsidRPr="009D08B4">
        <w:rPr>
          <w:sz w:val="20"/>
        </w:rPr>
        <w:tab/>
        <w:t>ГРІНЕНКО</w:t>
      </w:r>
      <w:r w:rsidRPr="009D08B4">
        <w:rPr>
          <w:sz w:val="20"/>
        </w:rPr>
        <w:tab/>
        <w:t>ЄЯ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454</w:t>
      </w:r>
      <w:r w:rsidRPr="009D08B4">
        <w:rPr>
          <w:sz w:val="20"/>
        </w:rPr>
        <w:tab/>
        <w:t>1991Б</w:t>
      </w:r>
      <w:r w:rsidRPr="009D08B4">
        <w:rPr>
          <w:sz w:val="20"/>
        </w:rPr>
        <w:tab/>
        <w:t>14.06.1982</w:t>
      </w:r>
      <w:r w:rsidRPr="009D08B4">
        <w:rPr>
          <w:sz w:val="20"/>
        </w:rPr>
        <w:tab/>
        <w:t>БУДНИК</w:t>
      </w:r>
      <w:r w:rsidRPr="009D08B4">
        <w:rPr>
          <w:sz w:val="20"/>
        </w:rPr>
        <w:tab/>
        <w:t>АР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455</w:t>
      </w:r>
      <w:r w:rsidRPr="009D08B4">
        <w:rPr>
          <w:sz w:val="20"/>
        </w:rPr>
        <w:tab/>
        <w:t>1993А</w:t>
      </w:r>
      <w:r w:rsidRPr="009D08B4">
        <w:rPr>
          <w:sz w:val="20"/>
        </w:rPr>
        <w:tab/>
        <w:t>14.06.1982</w:t>
      </w:r>
      <w:r w:rsidRPr="009D08B4">
        <w:rPr>
          <w:sz w:val="20"/>
        </w:rPr>
        <w:tab/>
        <w:t>ОХРІМЕНКО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456</w:t>
      </w:r>
      <w:r w:rsidRPr="009D08B4">
        <w:rPr>
          <w:sz w:val="20"/>
        </w:rPr>
        <w:tab/>
        <w:t>1993В</w:t>
      </w:r>
      <w:r w:rsidRPr="009D08B4">
        <w:rPr>
          <w:sz w:val="20"/>
        </w:rPr>
        <w:tab/>
        <w:t>14.06.1982</w:t>
      </w:r>
      <w:r w:rsidRPr="009D08B4">
        <w:rPr>
          <w:sz w:val="20"/>
        </w:rPr>
        <w:tab/>
        <w:t>ОХРІМЕНКО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457</w:t>
      </w:r>
      <w:r w:rsidRPr="009D08B4">
        <w:rPr>
          <w:sz w:val="20"/>
        </w:rPr>
        <w:tab/>
        <w:t>26546</w:t>
      </w:r>
      <w:r w:rsidRPr="009D08B4">
        <w:rPr>
          <w:sz w:val="20"/>
        </w:rPr>
        <w:tab/>
        <w:t>17.06.1982</w:t>
      </w:r>
      <w:r w:rsidRPr="009D08B4">
        <w:rPr>
          <w:sz w:val="20"/>
        </w:rPr>
        <w:tab/>
        <w:t>ГОРАЙ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02.03.2007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458</w:t>
      </w:r>
      <w:r w:rsidRPr="009D08B4">
        <w:rPr>
          <w:sz w:val="20"/>
        </w:rPr>
        <w:tab/>
        <w:t>26547</w:t>
      </w:r>
      <w:r w:rsidRPr="009D08B4">
        <w:rPr>
          <w:sz w:val="20"/>
        </w:rPr>
        <w:tab/>
        <w:t>17.06.1982</w:t>
      </w:r>
      <w:r w:rsidRPr="009D08B4">
        <w:rPr>
          <w:sz w:val="20"/>
        </w:rPr>
        <w:tab/>
        <w:t>ОМЕЛЬЧУК</w:t>
      </w:r>
      <w:r w:rsidRPr="009D08B4">
        <w:rPr>
          <w:sz w:val="20"/>
        </w:rPr>
        <w:tab/>
        <w:t>МТ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12.02.2002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459</w:t>
      </w:r>
      <w:r w:rsidRPr="009D08B4">
        <w:rPr>
          <w:sz w:val="20"/>
        </w:rPr>
        <w:tab/>
        <w:t>26548</w:t>
      </w:r>
      <w:r w:rsidRPr="009D08B4">
        <w:rPr>
          <w:sz w:val="20"/>
        </w:rPr>
        <w:tab/>
        <w:t>17.06.1982</w:t>
      </w:r>
      <w:r w:rsidRPr="009D08B4">
        <w:rPr>
          <w:sz w:val="20"/>
        </w:rPr>
        <w:tab/>
        <w:t>ОМЕЛЯНЕНКО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460</w:t>
      </w:r>
      <w:r w:rsidRPr="009D08B4">
        <w:rPr>
          <w:sz w:val="20"/>
        </w:rPr>
        <w:tab/>
        <w:t>35070А</w:t>
      </w:r>
      <w:r w:rsidRPr="009D08B4">
        <w:rPr>
          <w:sz w:val="20"/>
        </w:rPr>
        <w:tab/>
        <w:t>07.07.1982</w:t>
      </w:r>
      <w:r w:rsidRPr="009D08B4">
        <w:rPr>
          <w:sz w:val="20"/>
        </w:rPr>
        <w:tab/>
        <w:t>ГРЕБИНИК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461</w:t>
      </w:r>
      <w:r w:rsidRPr="009D08B4">
        <w:rPr>
          <w:sz w:val="20"/>
        </w:rPr>
        <w:tab/>
        <w:t>24336</w:t>
      </w:r>
      <w:r w:rsidRPr="009D08B4">
        <w:rPr>
          <w:sz w:val="20"/>
        </w:rPr>
        <w:tab/>
        <w:t>15.07.1982</w:t>
      </w:r>
      <w:r w:rsidRPr="009D08B4">
        <w:rPr>
          <w:sz w:val="20"/>
        </w:rPr>
        <w:tab/>
        <w:t>МОРОЗЬКО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462</w:t>
      </w:r>
      <w:r w:rsidRPr="009D08B4">
        <w:rPr>
          <w:sz w:val="20"/>
        </w:rPr>
        <w:tab/>
        <w:t>33850</w:t>
      </w:r>
      <w:r w:rsidRPr="009D08B4">
        <w:rPr>
          <w:sz w:val="20"/>
        </w:rPr>
        <w:tab/>
        <w:t>22.07.1982</w:t>
      </w:r>
      <w:r w:rsidRPr="009D08B4">
        <w:rPr>
          <w:sz w:val="20"/>
        </w:rPr>
        <w:tab/>
        <w:t>ЗАДВОРНА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463</w:t>
      </w:r>
      <w:r w:rsidRPr="009D08B4">
        <w:rPr>
          <w:sz w:val="20"/>
        </w:rPr>
        <w:tab/>
        <w:t>32485</w:t>
      </w:r>
      <w:r w:rsidRPr="009D08B4">
        <w:rPr>
          <w:sz w:val="20"/>
        </w:rPr>
        <w:tab/>
        <w:t>09.08.1982</w:t>
      </w:r>
      <w:r w:rsidRPr="009D08B4">
        <w:rPr>
          <w:sz w:val="20"/>
        </w:rPr>
        <w:tab/>
        <w:t>ЗАБАРНА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09.08.1982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464</w:t>
      </w:r>
      <w:r w:rsidRPr="009D08B4">
        <w:rPr>
          <w:sz w:val="20"/>
        </w:rPr>
        <w:tab/>
        <w:t>29490</w:t>
      </w:r>
      <w:r w:rsidRPr="009D08B4">
        <w:rPr>
          <w:sz w:val="20"/>
        </w:rPr>
        <w:tab/>
        <w:t>11.08.1982</w:t>
      </w:r>
      <w:r w:rsidRPr="009D08B4">
        <w:rPr>
          <w:sz w:val="20"/>
        </w:rPr>
        <w:tab/>
        <w:t>ПОЛОЗОВ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465</w:t>
      </w:r>
      <w:r w:rsidRPr="009D08B4">
        <w:rPr>
          <w:sz w:val="20"/>
        </w:rPr>
        <w:tab/>
        <w:t>25809</w:t>
      </w:r>
      <w:r w:rsidRPr="009D08B4">
        <w:rPr>
          <w:sz w:val="20"/>
        </w:rPr>
        <w:tab/>
        <w:t>12.08.1982</w:t>
      </w:r>
      <w:r w:rsidRPr="009D08B4">
        <w:rPr>
          <w:sz w:val="20"/>
        </w:rPr>
        <w:tab/>
        <w:t>ЗОЛЮК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466</w:t>
      </w:r>
      <w:r w:rsidRPr="009D08B4">
        <w:rPr>
          <w:sz w:val="20"/>
        </w:rPr>
        <w:tab/>
        <w:t>30501А</w:t>
      </w:r>
      <w:r w:rsidRPr="009D08B4">
        <w:rPr>
          <w:sz w:val="20"/>
        </w:rPr>
        <w:tab/>
        <w:t>12.08.1982</w:t>
      </w:r>
      <w:r w:rsidRPr="009D08B4">
        <w:rPr>
          <w:sz w:val="20"/>
        </w:rPr>
        <w:tab/>
        <w:t>ТІТОВ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467</w:t>
      </w:r>
      <w:r w:rsidRPr="009D08B4">
        <w:rPr>
          <w:sz w:val="20"/>
        </w:rPr>
        <w:tab/>
        <w:t>30501Б</w:t>
      </w:r>
      <w:r w:rsidRPr="009D08B4">
        <w:rPr>
          <w:sz w:val="20"/>
        </w:rPr>
        <w:tab/>
        <w:t>12.08.1982</w:t>
      </w:r>
      <w:r w:rsidRPr="009D08B4">
        <w:rPr>
          <w:sz w:val="20"/>
        </w:rPr>
        <w:tab/>
        <w:t>ТІТОВА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12.04.1984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468</w:t>
      </w:r>
      <w:r w:rsidRPr="009D08B4">
        <w:rPr>
          <w:sz w:val="20"/>
        </w:rPr>
        <w:tab/>
        <w:t>20468</w:t>
      </w:r>
      <w:r w:rsidRPr="009D08B4">
        <w:rPr>
          <w:sz w:val="20"/>
        </w:rPr>
        <w:tab/>
        <w:t>17.08.1982</w:t>
      </w:r>
      <w:r w:rsidRPr="009D08B4">
        <w:rPr>
          <w:sz w:val="20"/>
        </w:rPr>
        <w:tab/>
        <w:t>БЕРЕЗКО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469</w:t>
      </w:r>
      <w:r w:rsidRPr="009D08B4">
        <w:rPr>
          <w:sz w:val="20"/>
        </w:rPr>
        <w:tab/>
        <w:t>26550В</w:t>
      </w:r>
      <w:r w:rsidRPr="009D08B4">
        <w:rPr>
          <w:sz w:val="20"/>
        </w:rPr>
        <w:tab/>
        <w:t>19.08.1982</w:t>
      </w:r>
      <w:r w:rsidRPr="009D08B4">
        <w:rPr>
          <w:sz w:val="20"/>
        </w:rPr>
        <w:tab/>
        <w:t>ЧЕРКАС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11.06.2010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470</w:t>
      </w:r>
      <w:r w:rsidRPr="009D08B4">
        <w:rPr>
          <w:sz w:val="20"/>
        </w:rPr>
        <w:tab/>
        <w:t>5131</w:t>
      </w:r>
      <w:r w:rsidRPr="009D08B4">
        <w:rPr>
          <w:sz w:val="20"/>
        </w:rPr>
        <w:tab/>
        <w:t>30.08.1982</w:t>
      </w:r>
      <w:r w:rsidRPr="009D08B4">
        <w:rPr>
          <w:sz w:val="20"/>
        </w:rPr>
        <w:tab/>
        <w:t>ОРЛОВСЬКИЙ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25.04.2000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471</w:t>
      </w:r>
      <w:r w:rsidRPr="009D08B4">
        <w:rPr>
          <w:sz w:val="20"/>
        </w:rPr>
        <w:tab/>
        <w:t>29654</w:t>
      </w:r>
      <w:r w:rsidRPr="009D08B4">
        <w:rPr>
          <w:sz w:val="20"/>
        </w:rPr>
        <w:tab/>
        <w:t>31.08.1982</w:t>
      </w:r>
      <w:r w:rsidRPr="009D08B4">
        <w:rPr>
          <w:sz w:val="20"/>
        </w:rPr>
        <w:tab/>
        <w:t>ПЕРЕТЯТКО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29.08.2008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472</w:t>
      </w:r>
      <w:r w:rsidRPr="009D08B4">
        <w:rPr>
          <w:sz w:val="20"/>
        </w:rPr>
        <w:tab/>
        <w:t>2082</w:t>
      </w:r>
      <w:r w:rsidRPr="009D08B4">
        <w:rPr>
          <w:sz w:val="20"/>
        </w:rPr>
        <w:tab/>
        <w:t>13.09.1982</w:t>
      </w:r>
      <w:r w:rsidRPr="009D08B4">
        <w:rPr>
          <w:sz w:val="20"/>
        </w:rPr>
        <w:tab/>
        <w:t>ШЕЙКО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473</w:t>
      </w:r>
      <w:r w:rsidRPr="009D08B4">
        <w:rPr>
          <w:sz w:val="20"/>
        </w:rPr>
        <w:tab/>
        <w:t>24149</w:t>
      </w:r>
      <w:r w:rsidRPr="009D08B4">
        <w:rPr>
          <w:sz w:val="20"/>
        </w:rPr>
        <w:tab/>
        <w:t>16.09.1982</w:t>
      </w:r>
      <w:r w:rsidRPr="009D08B4">
        <w:rPr>
          <w:sz w:val="20"/>
        </w:rPr>
        <w:tab/>
        <w:t>КАСПЕРСЬКИЙ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474</w:t>
      </w:r>
      <w:r w:rsidRPr="009D08B4">
        <w:rPr>
          <w:sz w:val="20"/>
        </w:rPr>
        <w:tab/>
        <w:t>28631</w:t>
      </w:r>
      <w:r w:rsidRPr="009D08B4">
        <w:rPr>
          <w:sz w:val="20"/>
        </w:rPr>
        <w:tab/>
        <w:t>16.09.1982</w:t>
      </w:r>
      <w:r w:rsidRPr="009D08B4">
        <w:rPr>
          <w:sz w:val="20"/>
        </w:rPr>
        <w:tab/>
        <w:t>СТОЙНІК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26.12.1988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475</w:t>
      </w:r>
      <w:r w:rsidRPr="009D08B4">
        <w:rPr>
          <w:sz w:val="20"/>
        </w:rPr>
        <w:tab/>
        <w:t>15417</w:t>
      </w:r>
      <w:r w:rsidRPr="009D08B4">
        <w:rPr>
          <w:sz w:val="20"/>
        </w:rPr>
        <w:tab/>
        <w:t>11.10.1982</w:t>
      </w:r>
      <w:r w:rsidRPr="009D08B4">
        <w:rPr>
          <w:sz w:val="20"/>
        </w:rPr>
        <w:tab/>
        <w:t>ХОЛКІНА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476</w:t>
      </w:r>
      <w:r w:rsidRPr="009D08B4">
        <w:rPr>
          <w:sz w:val="20"/>
        </w:rPr>
        <w:tab/>
        <w:t>2119А</w:t>
      </w:r>
      <w:r w:rsidRPr="009D08B4">
        <w:rPr>
          <w:sz w:val="20"/>
        </w:rPr>
        <w:tab/>
        <w:t>12.10.1982</w:t>
      </w:r>
      <w:r w:rsidRPr="009D08B4">
        <w:rPr>
          <w:sz w:val="20"/>
        </w:rPr>
        <w:tab/>
        <w:t>СІНКОВСЬКИЙ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477</w:t>
      </w:r>
      <w:r w:rsidRPr="009D08B4">
        <w:rPr>
          <w:sz w:val="20"/>
        </w:rPr>
        <w:tab/>
        <w:t>33750</w:t>
      </w:r>
      <w:r w:rsidRPr="009D08B4">
        <w:rPr>
          <w:sz w:val="20"/>
        </w:rPr>
        <w:tab/>
        <w:t>12.10.1982</w:t>
      </w:r>
      <w:r w:rsidRPr="009D08B4">
        <w:rPr>
          <w:sz w:val="20"/>
        </w:rPr>
        <w:tab/>
        <w:t>ФЕДІК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478</w:t>
      </w:r>
      <w:r w:rsidRPr="009D08B4">
        <w:rPr>
          <w:sz w:val="20"/>
        </w:rPr>
        <w:tab/>
        <w:t>28081</w:t>
      </w:r>
      <w:r w:rsidRPr="009D08B4">
        <w:rPr>
          <w:sz w:val="20"/>
        </w:rPr>
        <w:tab/>
        <w:t>13.10.1982</w:t>
      </w:r>
      <w:r w:rsidRPr="009D08B4">
        <w:rPr>
          <w:sz w:val="20"/>
        </w:rPr>
        <w:tab/>
        <w:t>САЛЬНІК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31.05.2000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479</w:t>
      </w:r>
      <w:r w:rsidRPr="009D08B4">
        <w:rPr>
          <w:sz w:val="20"/>
        </w:rPr>
        <w:tab/>
        <w:t>28147</w:t>
      </w:r>
      <w:r w:rsidRPr="009D08B4">
        <w:rPr>
          <w:sz w:val="20"/>
        </w:rPr>
        <w:tab/>
        <w:t>13.10.1982</w:t>
      </w:r>
      <w:r w:rsidRPr="009D08B4">
        <w:rPr>
          <w:sz w:val="20"/>
        </w:rPr>
        <w:tab/>
        <w:t>ШАТЕНКОВА</w:t>
      </w:r>
      <w:r w:rsidRPr="009D08B4">
        <w:rPr>
          <w:sz w:val="20"/>
        </w:rPr>
        <w:tab/>
        <w:t>ОЄ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480</w:t>
      </w:r>
      <w:r w:rsidRPr="009D08B4">
        <w:rPr>
          <w:sz w:val="20"/>
        </w:rPr>
        <w:tab/>
        <w:t>12493</w:t>
      </w:r>
      <w:r w:rsidRPr="009D08B4">
        <w:rPr>
          <w:sz w:val="20"/>
        </w:rPr>
        <w:tab/>
        <w:t>18.10.1982</w:t>
      </w:r>
      <w:r w:rsidRPr="009D08B4">
        <w:rPr>
          <w:sz w:val="20"/>
        </w:rPr>
        <w:tab/>
        <w:t>БОЯРСЬКА</w:t>
      </w:r>
      <w:r w:rsidRPr="009D08B4">
        <w:rPr>
          <w:sz w:val="20"/>
        </w:rPr>
        <w:tab/>
        <w:t>ГД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08.02.1988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481</w:t>
      </w:r>
      <w:r w:rsidRPr="009D08B4">
        <w:rPr>
          <w:sz w:val="20"/>
        </w:rPr>
        <w:tab/>
        <w:t>2142</w:t>
      </w:r>
      <w:r w:rsidRPr="009D08B4">
        <w:rPr>
          <w:sz w:val="20"/>
        </w:rPr>
        <w:tab/>
        <w:t>25.10.1982</w:t>
      </w:r>
      <w:r w:rsidRPr="009D08B4">
        <w:rPr>
          <w:sz w:val="20"/>
        </w:rPr>
        <w:tab/>
        <w:t>БОЙКО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10.12.2018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482</w:t>
      </w:r>
      <w:r w:rsidRPr="009D08B4">
        <w:rPr>
          <w:sz w:val="20"/>
        </w:rPr>
        <w:tab/>
        <w:t>2157Д</w:t>
      </w:r>
      <w:r w:rsidRPr="009D08B4">
        <w:rPr>
          <w:sz w:val="20"/>
        </w:rPr>
        <w:tab/>
        <w:t>25.10.1982</w:t>
      </w:r>
      <w:r w:rsidRPr="009D08B4">
        <w:rPr>
          <w:sz w:val="20"/>
        </w:rPr>
        <w:tab/>
        <w:t>ЗУБКОВ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483</w:t>
      </w:r>
      <w:r w:rsidRPr="009D08B4">
        <w:rPr>
          <w:sz w:val="20"/>
        </w:rPr>
        <w:tab/>
        <w:t>29412</w:t>
      </w:r>
      <w:r w:rsidRPr="009D08B4">
        <w:rPr>
          <w:sz w:val="20"/>
        </w:rPr>
        <w:tab/>
        <w:t>27.10.1982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10</w:t>
      </w:r>
      <w:r w:rsidRPr="009D08B4">
        <w:rPr>
          <w:sz w:val="20"/>
        </w:rPr>
        <w:tab/>
        <w:t>матері-героїні</w:t>
      </w:r>
      <w:r w:rsidRPr="009D08B4">
        <w:rPr>
          <w:sz w:val="20"/>
        </w:rPr>
        <w:tab/>
        <w:t>25.06.2011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484</w:t>
      </w:r>
      <w:r w:rsidRPr="009D08B4">
        <w:rPr>
          <w:sz w:val="20"/>
        </w:rPr>
        <w:tab/>
        <w:t>26551</w:t>
      </w:r>
      <w:r w:rsidRPr="009D08B4">
        <w:rPr>
          <w:sz w:val="20"/>
        </w:rPr>
        <w:tab/>
        <w:t>28.10.1982</w:t>
      </w:r>
      <w:r w:rsidRPr="009D08B4">
        <w:rPr>
          <w:sz w:val="20"/>
        </w:rPr>
        <w:tab/>
        <w:t>РУДИК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28.04.2016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485</w:t>
      </w:r>
      <w:r w:rsidRPr="009D08B4">
        <w:rPr>
          <w:sz w:val="20"/>
        </w:rPr>
        <w:tab/>
        <w:t>26552</w:t>
      </w:r>
      <w:r w:rsidRPr="009D08B4">
        <w:rPr>
          <w:sz w:val="20"/>
        </w:rPr>
        <w:tab/>
        <w:t>28.10.1982</w:t>
      </w:r>
      <w:r w:rsidRPr="009D08B4">
        <w:rPr>
          <w:sz w:val="20"/>
        </w:rPr>
        <w:tab/>
        <w:t>ЛУЦЕНКО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19.08.1993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486</w:t>
      </w:r>
      <w:r w:rsidRPr="009D08B4">
        <w:rPr>
          <w:sz w:val="20"/>
        </w:rPr>
        <w:tab/>
        <w:t>1805</w:t>
      </w:r>
      <w:r w:rsidRPr="009D08B4">
        <w:rPr>
          <w:sz w:val="20"/>
        </w:rPr>
        <w:tab/>
        <w:t>01.11.1982</w:t>
      </w:r>
      <w:r w:rsidRPr="009D08B4">
        <w:rPr>
          <w:sz w:val="20"/>
        </w:rPr>
        <w:tab/>
        <w:t>РИБАЛЬЧЕНКО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487</w:t>
      </w:r>
      <w:r w:rsidRPr="009D08B4">
        <w:rPr>
          <w:sz w:val="20"/>
        </w:rPr>
        <w:tab/>
        <w:t>2160</w:t>
      </w:r>
      <w:r w:rsidRPr="009D08B4">
        <w:rPr>
          <w:sz w:val="20"/>
        </w:rPr>
        <w:tab/>
        <w:t>09.11.1982</w:t>
      </w:r>
      <w:r w:rsidRPr="009D08B4">
        <w:rPr>
          <w:sz w:val="20"/>
        </w:rPr>
        <w:tab/>
        <w:t>ШАЙДА</w:t>
      </w:r>
      <w:r w:rsidRPr="009D08B4">
        <w:rPr>
          <w:sz w:val="20"/>
        </w:rPr>
        <w:tab/>
        <w:t>ІП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06.04.2007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488</w:t>
      </w:r>
      <w:r w:rsidRPr="009D08B4">
        <w:rPr>
          <w:sz w:val="20"/>
        </w:rPr>
        <w:tab/>
        <w:t>29351</w:t>
      </w:r>
      <w:r w:rsidRPr="009D08B4">
        <w:rPr>
          <w:sz w:val="20"/>
        </w:rPr>
        <w:tab/>
        <w:t>09.11.1982</w:t>
      </w:r>
      <w:r w:rsidRPr="009D08B4">
        <w:rPr>
          <w:sz w:val="20"/>
        </w:rPr>
        <w:tab/>
        <w:t>ГАЛАКА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489</w:t>
      </w:r>
      <w:r w:rsidRPr="009D08B4">
        <w:rPr>
          <w:sz w:val="20"/>
        </w:rPr>
        <w:tab/>
        <w:t>28332</w:t>
      </w:r>
      <w:r w:rsidRPr="009D08B4">
        <w:rPr>
          <w:sz w:val="20"/>
        </w:rPr>
        <w:tab/>
        <w:t>16.11.1982</w:t>
      </w:r>
      <w:r w:rsidRPr="009D08B4">
        <w:rPr>
          <w:sz w:val="20"/>
        </w:rPr>
        <w:tab/>
        <w:t>КАПЛУНЕНКО</w:t>
      </w:r>
      <w:r w:rsidRPr="009D08B4">
        <w:rPr>
          <w:sz w:val="20"/>
        </w:rPr>
        <w:tab/>
        <w:t>ЄО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490</w:t>
      </w:r>
      <w:r w:rsidRPr="009D08B4">
        <w:rPr>
          <w:sz w:val="20"/>
        </w:rPr>
        <w:tab/>
        <w:t>25778</w:t>
      </w:r>
      <w:r w:rsidRPr="009D08B4">
        <w:rPr>
          <w:sz w:val="20"/>
        </w:rPr>
        <w:tab/>
        <w:t>17.11.1982</w:t>
      </w:r>
      <w:r w:rsidRPr="009D08B4">
        <w:rPr>
          <w:sz w:val="20"/>
        </w:rPr>
        <w:tab/>
        <w:t>СЕМЕНЮК</w:t>
      </w:r>
      <w:r w:rsidRPr="009D08B4">
        <w:rPr>
          <w:sz w:val="20"/>
        </w:rPr>
        <w:tab/>
        <w:t>ВЗ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491</w:t>
      </w:r>
      <w:r w:rsidRPr="009D08B4">
        <w:rPr>
          <w:sz w:val="20"/>
        </w:rPr>
        <w:tab/>
        <w:t>25337</w:t>
      </w:r>
      <w:r w:rsidRPr="009D08B4">
        <w:rPr>
          <w:sz w:val="20"/>
        </w:rPr>
        <w:tab/>
        <w:t>18.11.1982</w:t>
      </w:r>
      <w:r w:rsidRPr="009D08B4">
        <w:rPr>
          <w:sz w:val="20"/>
        </w:rPr>
        <w:tab/>
        <w:t>МАСЛОВСЬКИЙ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28.08.2008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492</w:t>
      </w:r>
      <w:r w:rsidRPr="009D08B4">
        <w:rPr>
          <w:sz w:val="20"/>
        </w:rPr>
        <w:tab/>
        <w:t>26293</w:t>
      </w:r>
      <w:r w:rsidRPr="009D08B4">
        <w:rPr>
          <w:sz w:val="20"/>
        </w:rPr>
        <w:tab/>
        <w:t>18.11.1982</w:t>
      </w:r>
      <w:r w:rsidRPr="009D08B4">
        <w:rPr>
          <w:sz w:val="20"/>
        </w:rPr>
        <w:tab/>
        <w:t>ТИЩЕНКО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493</w:t>
      </w:r>
      <w:r w:rsidRPr="009D08B4">
        <w:rPr>
          <w:sz w:val="20"/>
        </w:rPr>
        <w:tab/>
        <w:t>30747</w:t>
      </w:r>
      <w:r w:rsidRPr="009D08B4">
        <w:rPr>
          <w:sz w:val="20"/>
        </w:rPr>
        <w:tab/>
        <w:t>19.11.1982</w:t>
      </w:r>
      <w:r w:rsidRPr="009D08B4">
        <w:rPr>
          <w:sz w:val="20"/>
        </w:rPr>
        <w:tab/>
        <w:t>МАНЬКО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494</w:t>
      </w:r>
      <w:r w:rsidRPr="009D08B4">
        <w:rPr>
          <w:sz w:val="20"/>
        </w:rPr>
        <w:tab/>
        <w:t>2190Г</w:t>
      </w:r>
      <w:r w:rsidRPr="009D08B4">
        <w:rPr>
          <w:sz w:val="20"/>
        </w:rPr>
        <w:tab/>
        <w:t>22.11.1982</w:t>
      </w:r>
      <w:r w:rsidRPr="009D08B4">
        <w:rPr>
          <w:sz w:val="20"/>
        </w:rPr>
        <w:tab/>
        <w:t>БОРОВИК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495</w:t>
      </w:r>
      <w:r w:rsidRPr="009D08B4">
        <w:rPr>
          <w:sz w:val="20"/>
        </w:rPr>
        <w:tab/>
        <w:t>2197</w:t>
      </w:r>
      <w:r w:rsidRPr="009D08B4">
        <w:rPr>
          <w:sz w:val="20"/>
        </w:rPr>
        <w:tab/>
        <w:t>22.11.1982</w:t>
      </w:r>
      <w:r w:rsidRPr="009D08B4">
        <w:rPr>
          <w:sz w:val="20"/>
        </w:rPr>
        <w:tab/>
        <w:t>ЛЮБЧЕНКО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31.07.1989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496</w:t>
      </w:r>
      <w:r w:rsidRPr="009D08B4">
        <w:rPr>
          <w:sz w:val="20"/>
        </w:rPr>
        <w:tab/>
        <w:t>27637</w:t>
      </w:r>
      <w:r w:rsidRPr="009D08B4">
        <w:rPr>
          <w:sz w:val="20"/>
        </w:rPr>
        <w:tab/>
        <w:t>26.11.1982</w:t>
      </w:r>
      <w:r w:rsidRPr="009D08B4">
        <w:rPr>
          <w:sz w:val="20"/>
        </w:rPr>
        <w:tab/>
        <w:t>ПАДЕНКО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497</w:t>
      </w:r>
      <w:r w:rsidRPr="009D08B4">
        <w:rPr>
          <w:sz w:val="20"/>
        </w:rPr>
        <w:tab/>
        <w:t>20310</w:t>
      </w:r>
      <w:r w:rsidRPr="009D08B4">
        <w:rPr>
          <w:sz w:val="20"/>
        </w:rPr>
        <w:tab/>
        <w:t>06.12.1982</w:t>
      </w:r>
      <w:r w:rsidRPr="009D08B4">
        <w:rPr>
          <w:sz w:val="20"/>
        </w:rPr>
        <w:tab/>
        <w:t>ЛИТАРЬ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498</w:t>
      </w:r>
      <w:r w:rsidRPr="009D08B4">
        <w:rPr>
          <w:sz w:val="20"/>
        </w:rPr>
        <w:tab/>
        <w:t>30191</w:t>
      </w:r>
      <w:r w:rsidRPr="009D08B4">
        <w:rPr>
          <w:sz w:val="20"/>
        </w:rPr>
        <w:tab/>
        <w:t>06.12.1982</w:t>
      </w:r>
      <w:r w:rsidRPr="009D08B4">
        <w:rPr>
          <w:sz w:val="20"/>
        </w:rPr>
        <w:tab/>
        <w:t>ФЕСАК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499</w:t>
      </w:r>
      <w:r w:rsidRPr="009D08B4">
        <w:rPr>
          <w:sz w:val="20"/>
        </w:rPr>
        <w:tab/>
        <w:t>2216</w:t>
      </w:r>
      <w:r w:rsidRPr="009D08B4">
        <w:rPr>
          <w:sz w:val="20"/>
        </w:rPr>
        <w:tab/>
        <w:t>13.12.1982</w:t>
      </w:r>
      <w:r w:rsidRPr="009D08B4">
        <w:rPr>
          <w:sz w:val="20"/>
        </w:rPr>
        <w:tab/>
        <w:t>КОШЕЛЬ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13.12.1982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500</w:t>
      </w:r>
      <w:r w:rsidRPr="009D08B4">
        <w:rPr>
          <w:sz w:val="20"/>
        </w:rPr>
        <w:tab/>
        <w:t>2220А</w:t>
      </w:r>
      <w:r w:rsidRPr="009D08B4">
        <w:rPr>
          <w:sz w:val="20"/>
        </w:rPr>
        <w:tab/>
        <w:t>13.12.1982</w:t>
      </w:r>
      <w:r w:rsidRPr="009D08B4">
        <w:rPr>
          <w:sz w:val="20"/>
        </w:rPr>
        <w:tab/>
        <w:t>ГОЛУБЕНКО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501</w:t>
      </w:r>
      <w:r w:rsidRPr="009D08B4">
        <w:rPr>
          <w:sz w:val="20"/>
        </w:rPr>
        <w:tab/>
        <w:t>2220Б</w:t>
      </w:r>
      <w:r w:rsidRPr="009D08B4">
        <w:rPr>
          <w:sz w:val="20"/>
        </w:rPr>
        <w:tab/>
        <w:t>13.12.1982</w:t>
      </w:r>
      <w:r w:rsidRPr="009D08B4">
        <w:rPr>
          <w:sz w:val="20"/>
        </w:rPr>
        <w:tab/>
        <w:t>ГОЛУБЕНКО</w:t>
      </w:r>
      <w:r w:rsidRPr="009D08B4">
        <w:rPr>
          <w:sz w:val="20"/>
        </w:rPr>
        <w:tab/>
        <w:t>СФ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502</w:t>
      </w:r>
      <w:r w:rsidRPr="009D08B4">
        <w:rPr>
          <w:sz w:val="20"/>
        </w:rPr>
        <w:tab/>
        <w:t>17270А</w:t>
      </w:r>
      <w:r w:rsidRPr="009D08B4">
        <w:rPr>
          <w:sz w:val="20"/>
        </w:rPr>
        <w:tab/>
        <w:t>13.12.1982</w:t>
      </w:r>
      <w:r w:rsidRPr="009D08B4">
        <w:rPr>
          <w:sz w:val="20"/>
        </w:rPr>
        <w:tab/>
        <w:t>ВАЛЬЧУК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28.08.2008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503</w:t>
      </w:r>
      <w:r w:rsidRPr="009D08B4">
        <w:rPr>
          <w:sz w:val="20"/>
        </w:rPr>
        <w:tab/>
        <w:t>17270Б</w:t>
      </w:r>
      <w:r w:rsidRPr="009D08B4">
        <w:rPr>
          <w:sz w:val="20"/>
        </w:rPr>
        <w:tab/>
        <w:t>13.12.1982</w:t>
      </w:r>
      <w:r w:rsidRPr="009D08B4">
        <w:rPr>
          <w:sz w:val="20"/>
        </w:rPr>
        <w:tab/>
        <w:t>ВАЛЬЧУК</w:t>
      </w:r>
      <w:r w:rsidRPr="009D08B4">
        <w:rPr>
          <w:sz w:val="20"/>
        </w:rPr>
        <w:tab/>
        <w:t>ПВ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28.11.2002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504</w:t>
      </w:r>
      <w:r w:rsidRPr="009D08B4">
        <w:rPr>
          <w:sz w:val="20"/>
        </w:rPr>
        <w:tab/>
        <w:t>27743</w:t>
      </w:r>
      <w:r w:rsidRPr="009D08B4">
        <w:rPr>
          <w:sz w:val="20"/>
        </w:rPr>
        <w:tab/>
        <w:t>13.12.1982</w:t>
      </w:r>
      <w:r w:rsidRPr="009D08B4">
        <w:rPr>
          <w:sz w:val="20"/>
        </w:rPr>
        <w:tab/>
        <w:t>СИДОРУК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06.10.2008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505</w:t>
      </w:r>
      <w:r w:rsidRPr="009D08B4">
        <w:rPr>
          <w:sz w:val="20"/>
        </w:rPr>
        <w:tab/>
        <w:t>28588</w:t>
      </w:r>
      <w:r w:rsidRPr="009D08B4">
        <w:rPr>
          <w:sz w:val="20"/>
        </w:rPr>
        <w:tab/>
        <w:t>13.12.1982</w:t>
      </w:r>
      <w:r w:rsidRPr="009D08B4">
        <w:rPr>
          <w:sz w:val="20"/>
        </w:rPr>
        <w:tab/>
        <w:t>КОТЮК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13.10.1993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506</w:t>
      </w:r>
      <w:r w:rsidRPr="009D08B4">
        <w:rPr>
          <w:sz w:val="20"/>
        </w:rPr>
        <w:tab/>
        <w:t>26074</w:t>
      </w:r>
      <w:r w:rsidRPr="009D08B4">
        <w:rPr>
          <w:sz w:val="20"/>
        </w:rPr>
        <w:tab/>
        <w:t>15.12.1982</w:t>
      </w:r>
      <w:r w:rsidRPr="009D08B4">
        <w:rPr>
          <w:sz w:val="20"/>
        </w:rPr>
        <w:tab/>
        <w:t>ПРОДАН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01.12.1999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507</w:t>
      </w:r>
      <w:r w:rsidRPr="009D08B4">
        <w:rPr>
          <w:sz w:val="20"/>
        </w:rPr>
        <w:tab/>
        <w:t>27137В</w:t>
      </w:r>
      <w:r w:rsidRPr="009D08B4">
        <w:rPr>
          <w:sz w:val="20"/>
        </w:rPr>
        <w:tab/>
        <w:t>15.12.1982</w:t>
      </w:r>
      <w:r w:rsidRPr="009D08B4">
        <w:rPr>
          <w:sz w:val="20"/>
        </w:rPr>
        <w:tab/>
        <w:t>ЯРОВА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03.12.1992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508</w:t>
      </w:r>
      <w:r w:rsidRPr="009D08B4">
        <w:rPr>
          <w:sz w:val="20"/>
        </w:rPr>
        <w:tab/>
        <w:t>27412А</w:t>
      </w:r>
      <w:r w:rsidRPr="009D08B4">
        <w:rPr>
          <w:sz w:val="20"/>
        </w:rPr>
        <w:tab/>
        <w:t>15.12.1982</w:t>
      </w:r>
      <w:r w:rsidRPr="009D08B4">
        <w:rPr>
          <w:sz w:val="20"/>
        </w:rPr>
        <w:tab/>
        <w:t>ТЕРЕЩЕНКОВА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509</w:t>
      </w:r>
      <w:r w:rsidRPr="009D08B4">
        <w:rPr>
          <w:sz w:val="20"/>
        </w:rPr>
        <w:tab/>
        <w:t>27797</w:t>
      </w:r>
      <w:r w:rsidRPr="009D08B4">
        <w:rPr>
          <w:sz w:val="20"/>
        </w:rPr>
        <w:tab/>
        <w:t>15.12.1982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510</w:t>
      </w:r>
      <w:r w:rsidRPr="009D08B4">
        <w:rPr>
          <w:sz w:val="20"/>
        </w:rPr>
        <w:tab/>
        <w:t>29187</w:t>
      </w:r>
      <w:r w:rsidRPr="009D08B4">
        <w:rPr>
          <w:sz w:val="20"/>
        </w:rPr>
        <w:tab/>
        <w:t>16.12.1982</w:t>
      </w:r>
      <w:r w:rsidRPr="009D08B4">
        <w:rPr>
          <w:sz w:val="20"/>
        </w:rPr>
        <w:tab/>
        <w:t>ОЛЕКСИН</w:t>
      </w:r>
      <w:r w:rsidRPr="009D08B4">
        <w:rPr>
          <w:sz w:val="20"/>
        </w:rPr>
        <w:tab/>
        <w:t>ДС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20.06.2001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511</w:t>
      </w:r>
      <w:r w:rsidRPr="009D08B4">
        <w:rPr>
          <w:sz w:val="20"/>
        </w:rPr>
        <w:tab/>
        <w:t>3948</w:t>
      </w:r>
      <w:r w:rsidRPr="009D08B4">
        <w:rPr>
          <w:sz w:val="20"/>
        </w:rPr>
        <w:tab/>
        <w:t>21.12.1982</w:t>
      </w:r>
      <w:r w:rsidRPr="009D08B4">
        <w:rPr>
          <w:sz w:val="20"/>
        </w:rPr>
        <w:tab/>
        <w:t>КАГРАМАНОВ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18.10.2007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512</w:t>
      </w:r>
      <w:r w:rsidRPr="009D08B4">
        <w:rPr>
          <w:sz w:val="20"/>
        </w:rPr>
        <w:tab/>
        <w:t>4923</w:t>
      </w:r>
      <w:r w:rsidRPr="009D08B4">
        <w:rPr>
          <w:sz w:val="20"/>
        </w:rPr>
        <w:tab/>
        <w:t>23.12.1982</w:t>
      </w:r>
      <w:r w:rsidRPr="009D08B4">
        <w:rPr>
          <w:sz w:val="20"/>
        </w:rPr>
        <w:tab/>
        <w:t>МОСКАЛЕНКО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513</w:t>
      </w:r>
      <w:r w:rsidRPr="009D08B4">
        <w:rPr>
          <w:sz w:val="20"/>
        </w:rPr>
        <w:tab/>
        <w:t>2264</w:t>
      </w:r>
      <w:r w:rsidRPr="009D08B4">
        <w:rPr>
          <w:sz w:val="20"/>
        </w:rPr>
        <w:tab/>
        <w:t>27.12.1982</w:t>
      </w:r>
      <w:r w:rsidRPr="009D08B4">
        <w:rPr>
          <w:sz w:val="20"/>
        </w:rPr>
        <w:tab/>
        <w:t>ШАКШУЄВА</w:t>
      </w:r>
      <w:r w:rsidRPr="009D08B4">
        <w:rPr>
          <w:sz w:val="20"/>
        </w:rPr>
        <w:tab/>
        <w:t>ДІ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514</w:t>
      </w:r>
      <w:r w:rsidRPr="009D08B4">
        <w:rPr>
          <w:sz w:val="20"/>
        </w:rPr>
        <w:tab/>
        <w:t>2272</w:t>
      </w:r>
      <w:r w:rsidRPr="009D08B4">
        <w:rPr>
          <w:sz w:val="20"/>
        </w:rPr>
        <w:tab/>
        <w:t>27.12.1982</w:t>
      </w:r>
      <w:r w:rsidRPr="009D08B4">
        <w:rPr>
          <w:sz w:val="20"/>
        </w:rPr>
        <w:tab/>
        <w:t>РОМАНЧЕНКО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515</w:t>
      </w:r>
      <w:r w:rsidRPr="009D08B4">
        <w:rPr>
          <w:sz w:val="20"/>
        </w:rPr>
        <w:tab/>
        <w:t>19715</w:t>
      </w:r>
      <w:r w:rsidRPr="009D08B4">
        <w:rPr>
          <w:sz w:val="20"/>
        </w:rPr>
        <w:tab/>
        <w:t>27.12.1982</w:t>
      </w:r>
      <w:r w:rsidRPr="009D08B4">
        <w:rPr>
          <w:sz w:val="20"/>
        </w:rPr>
        <w:tab/>
        <w:t>ГУДЗЬ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516</w:t>
      </w:r>
      <w:r w:rsidRPr="009D08B4">
        <w:rPr>
          <w:sz w:val="20"/>
        </w:rPr>
        <w:tab/>
        <w:t>30288</w:t>
      </w:r>
      <w:r w:rsidRPr="009D08B4">
        <w:rPr>
          <w:sz w:val="20"/>
        </w:rPr>
        <w:tab/>
        <w:t>27.12.1982</w:t>
      </w:r>
      <w:r w:rsidRPr="009D08B4">
        <w:rPr>
          <w:sz w:val="20"/>
        </w:rPr>
        <w:tab/>
        <w:t>СМАЖЕНКО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30.07.1987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517</w:t>
      </w:r>
      <w:r w:rsidRPr="009D08B4">
        <w:rPr>
          <w:sz w:val="20"/>
        </w:rPr>
        <w:tab/>
        <w:t>4148</w:t>
      </w:r>
      <w:r w:rsidRPr="009D08B4">
        <w:rPr>
          <w:sz w:val="20"/>
        </w:rPr>
        <w:tab/>
        <w:t>30.12.1982</w:t>
      </w:r>
      <w:r w:rsidRPr="009D08B4">
        <w:rPr>
          <w:sz w:val="20"/>
        </w:rPr>
        <w:tab/>
        <w:t>СЕМЕНЧЕНКО</w:t>
      </w:r>
      <w:r w:rsidRPr="009D08B4">
        <w:rPr>
          <w:sz w:val="20"/>
        </w:rPr>
        <w:tab/>
        <w:t>ДФ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09.10.1992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518</w:t>
      </w:r>
      <w:r w:rsidRPr="009D08B4">
        <w:rPr>
          <w:sz w:val="20"/>
        </w:rPr>
        <w:tab/>
        <w:t>8008А</w:t>
      </w:r>
      <w:r w:rsidRPr="009D08B4">
        <w:rPr>
          <w:sz w:val="20"/>
        </w:rPr>
        <w:tab/>
        <w:t>04.01.1983</w:t>
      </w:r>
      <w:r w:rsidRPr="009D08B4">
        <w:rPr>
          <w:sz w:val="20"/>
        </w:rPr>
        <w:tab/>
        <w:t>БУЛАХ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04.01.1983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519</w:t>
      </w:r>
      <w:r w:rsidRPr="009D08B4">
        <w:rPr>
          <w:sz w:val="20"/>
        </w:rPr>
        <w:tab/>
        <w:t>8008Б</w:t>
      </w:r>
      <w:r w:rsidRPr="009D08B4">
        <w:rPr>
          <w:sz w:val="20"/>
        </w:rPr>
        <w:tab/>
        <w:t>04.01.1983</w:t>
      </w:r>
      <w:r w:rsidRPr="009D08B4">
        <w:rPr>
          <w:sz w:val="20"/>
        </w:rPr>
        <w:tab/>
        <w:t>БУЛАХ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520</w:t>
      </w:r>
      <w:r w:rsidRPr="009D08B4">
        <w:rPr>
          <w:sz w:val="20"/>
        </w:rPr>
        <w:tab/>
        <w:t>26210</w:t>
      </w:r>
      <w:r w:rsidRPr="009D08B4">
        <w:rPr>
          <w:sz w:val="20"/>
        </w:rPr>
        <w:tab/>
        <w:t>05.01.1983</w:t>
      </w:r>
      <w:r w:rsidRPr="009D08B4">
        <w:rPr>
          <w:sz w:val="20"/>
        </w:rPr>
        <w:tab/>
        <w:t>КОНОПАЦЬКИЙ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22.12.2003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521</w:t>
      </w:r>
      <w:r w:rsidRPr="009D08B4">
        <w:rPr>
          <w:sz w:val="20"/>
        </w:rPr>
        <w:tab/>
        <w:t>29164</w:t>
      </w:r>
      <w:r w:rsidRPr="009D08B4">
        <w:rPr>
          <w:sz w:val="20"/>
        </w:rPr>
        <w:tab/>
        <w:t>06.01.1983</w:t>
      </w:r>
      <w:r w:rsidRPr="009D08B4">
        <w:rPr>
          <w:sz w:val="20"/>
        </w:rPr>
        <w:tab/>
        <w:t>САЧІВКО</w:t>
      </w:r>
      <w:r w:rsidRPr="009D08B4">
        <w:rPr>
          <w:sz w:val="20"/>
        </w:rPr>
        <w:tab/>
        <w:t>ГФ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522</w:t>
      </w:r>
      <w:r w:rsidRPr="009D08B4">
        <w:rPr>
          <w:sz w:val="20"/>
        </w:rPr>
        <w:tab/>
        <w:t>2297</w:t>
      </w:r>
      <w:r w:rsidRPr="009D08B4">
        <w:rPr>
          <w:sz w:val="20"/>
        </w:rPr>
        <w:tab/>
        <w:t>10.01.1983</w:t>
      </w:r>
      <w:r w:rsidRPr="009D08B4">
        <w:rPr>
          <w:sz w:val="20"/>
        </w:rPr>
        <w:tab/>
        <w:t>ГОЛОВАТА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05.07.2004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523</w:t>
      </w:r>
      <w:r w:rsidRPr="009D08B4">
        <w:rPr>
          <w:sz w:val="20"/>
        </w:rPr>
        <w:tab/>
        <w:t>2306</w:t>
      </w:r>
      <w:r w:rsidRPr="009D08B4">
        <w:rPr>
          <w:sz w:val="20"/>
        </w:rPr>
        <w:tab/>
        <w:t>10.01.1983</w:t>
      </w:r>
      <w:r w:rsidRPr="009D08B4">
        <w:rPr>
          <w:sz w:val="20"/>
        </w:rPr>
        <w:tab/>
        <w:t>ШКАРОВЕЦЬКИЙ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524</w:t>
      </w:r>
      <w:r w:rsidRPr="009D08B4">
        <w:rPr>
          <w:sz w:val="20"/>
        </w:rPr>
        <w:tab/>
        <w:t>15257</w:t>
      </w:r>
      <w:r w:rsidRPr="009D08B4">
        <w:rPr>
          <w:sz w:val="20"/>
        </w:rPr>
        <w:tab/>
        <w:t>10.01.1983</w:t>
      </w:r>
      <w:r w:rsidRPr="009D08B4">
        <w:rPr>
          <w:sz w:val="20"/>
        </w:rPr>
        <w:tab/>
        <w:t>КРУШИНСЬКА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28.04.2012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525</w:t>
      </w:r>
      <w:r w:rsidRPr="009D08B4">
        <w:rPr>
          <w:sz w:val="20"/>
        </w:rPr>
        <w:tab/>
        <w:t>24924</w:t>
      </w:r>
      <w:r w:rsidRPr="009D08B4">
        <w:rPr>
          <w:sz w:val="20"/>
        </w:rPr>
        <w:tab/>
        <w:t>20.01.1983</w:t>
      </w:r>
      <w:r w:rsidRPr="009D08B4">
        <w:rPr>
          <w:sz w:val="20"/>
        </w:rPr>
        <w:tab/>
        <w:t>АДАМЕНКО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15.10.1996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526</w:t>
      </w:r>
      <w:r w:rsidRPr="009D08B4">
        <w:rPr>
          <w:sz w:val="20"/>
        </w:rPr>
        <w:tab/>
        <w:t>12204</w:t>
      </w:r>
      <w:r w:rsidRPr="009D08B4">
        <w:rPr>
          <w:sz w:val="20"/>
        </w:rPr>
        <w:tab/>
        <w:t>21.01.1983</w:t>
      </w:r>
      <w:r w:rsidRPr="009D08B4">
        <w:rPr>
          <w:sz w:val="20"/>
        </w:rPr>
        <w:tab/>
        <w:t>СКРИПНИК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527</w:t>
      </w:r>
      <w:r w:rsidRPr="009D08B4">
        <w:rPr>
          <w:sz w:val="20"/>
        </w:rPr>
        <w:tab/>
        <w:t>12567А</w:t>
      </w:r>
      <w:r w:rsidRPr="009D08B4">
        <w:rPr>
          <w:sz w:val="20"/>
        </w:rPr>
        <w:tab/>
        <w:t>24.01.1983</w:t>
      </w:r>
      <w:r w:rsidRPr="009D08B4">
        <w:rPr>
          <w:sz w:val="20"/>
        </w:rPr>
        <w:tab/>
        <w:t>БЄКОВА</w:t>
      </w:r>
      <w:r w:rsidRPr="009D08B4">
        <w:rPr>
          <w:sz w:val="20"/>
        </w:rPr>
        <w:tab/>
        <w:t>ОД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24.01.1983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528</w:t>
      </w:r>
      <w:r w:rsidRPr="009D08B4">
        <w:rPr>
          <w:sz w:val="20"/>
        </w:rPr>
        <w:tab/>
        <w:t>15648</w:t>
      </w:r>
      <w:r w:rsidRPr="009D08B4">
        <w:rPr>
          <w:sz w:val="20"/>
        </w:rPr>
        <w:tab/>
        <w:t>27.01.1983</w:t>
      </w:r>
      <w:r w:rsidRPr="009D08B4">
        <w:rPr>
          <w:sz w:val="20"/>
        </w:rPr>
        <w:tab/>
        <w:t>КАГАРЛИЦЬКИЙ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529</w:t>
      </w:r>
      <w:r w:rsidRPr="009D08B4">
        <w:rPr>
          <w:sz w:val="20"/>
        </w:rPr>
        <w:tab/>
        <w:t>26365</w:t>
      </w:r>
      <w:r w:rsidRPr="009D08B4">
        <w:rPr>
          <w:sz w:val="20"/>
        </w:rPr>
        <w:tab/>
        <w:t>27.01.1983</w:t>
      </w:r>
      <w:r w:rsidRPr="009D08B4">
        <w:rPr>
          <w:sz w:val="20"/>
        </w:rPr>
        <w:tab/>
        <w:t>ЩЕРБАК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13.04.1989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530</w:t>
      </w:r>
      <w:r w:rsidRPr="009D08B4">
        <w:rPr>
          <w:sz w:val="20"/>
        </w:rPr>
        <w:tab/>
        <w:t>28238А</w:t>
      </w:r>
      <w:r w:rsidRPr="009D08B4">
        <w:rPr>
          <w:sz w:val="20"/>
        </w:rPr>
        <w:tab/>
        <w:t>03.02.1983</w:t>
      </w:r>
      <w:r w:rsidRPr="009D08B4">
        <w:rPr>
          <w:sz w:val="20"/>
        </w:rPr>
        <w:tab/>
        <w:t>ЛАЗАРЧУК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31.10.2000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531</w:t>
      </w:r>
      <w:r w:rsidRPr="009D08B4">
        <w:rPr>
          <w:sz w:val="20"/>
        </w:rPr>
        <w:tab/>
        <w:t>38509</w:t>
      </w:r>
      <w:r w:rsidRPr="009D08B4">
        <w:rPr>
          <w:sz w:val="20"/>
        </w:rPr>
        <w:tab/>
        <w:t>03.02.1983</w:t>
      </w:r>
      <w:r w:rsidRPr="009D08B4">
        <w:rPr>
          <w:sz w:val="20"/>
        </w:rPr>
        <w:tab/>
        <w:t>НИШПОР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532</w:t>
      </w:r>
      <w:r w:rsidRPr="009D08B4">
        <w:rPr>
          <w:sz w:val="20"/>
        </w:rPr>
        <w:tab/>
        <w:t>31851</w:t>
      </w:r>
      <w:r w:rsidRPr="009D08B4">
        <w:rPr>
          <w:sz w:val="20"/>
        </w:rPr>
        <w:tab/>
        <w:t>08.02.1983</w:t>
      </w:r>
      <w:r w:rsidRPr="009D08B4">
        <w:rPr>
          <w:sz w:val="20"/>
        </w:rPr>
        <w:tab/>
        <w:t>ХОМЕНКО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15.05.2001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533</w:t>
      </w:r>
      <w:r w:rsidRPr="009D08B4">
        <w:rPr>
          <w:sz w:val="20"/>
        </w:rPr>
        <w:tab/>
        <w:t>11638А</w:t>
      </w:r>
      <w:r w:rsidRPr="009D08B4">
        <w:rPr>
          <w:sz w:val="20"/>
        </w:rPr>
        <w:tab/>
        <w:t>16.02.1983</w:t>
      </w:r>
      <w:r w:rsidRPr="009D08B4">
        <w:rPr>
          <w:sz w:val="20"/>
        </w:rPr>
        <w:tab/>
        <w:t>ВАКІВ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23.06.1999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534</w:t>
      </w:r>
      <w:r w:rsidRPr="009D08B4">
        <w:rPr>
          <w:sz w:val="20"/>
        </w:rPr>
        <w:tab/>
        <w:t>24042</w:t>
      </w:r>
      <w:r w:rsidRPr="009D08B4">
        <w:rPr>
          <w:sz w:val="20"/>
        </w:rPr>
        <w:tab/>
        <w:t>17.02.1983</w:t>
      </w:r>
      <w:r w:rsidRPr="009D08B4">
        <w:rPr>
          <w:sz w:val="20"/>
        </w:rPr>
        <w:tab/>
        <w:t>МУХА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535</w:t>
      </w:r>
      <w:r w:rsidRPr="009D08B4">
        <w:rPr>
          <w:sz w:val="20"/>
        </w:rPr>
        <w:tab/>
        <w:t>4392А</w:t>
      </w:r>
      <w:r w:rsidRPr="009D08B4">
        <w:rPr>
          <w:sz w:val="20"/>
        </w:rPr>
        <w:tab/>
        <w:t>21.02.1983</w:t>
      </w:r>
      <w:r w:rsidRPr="009D08B4">
        <w:rPr>
          <w:sz w:val="20"/>
        </w:rPr>
        <w:tab/>
        <w:t>ГУРОВА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30.03.1994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536</w:t>
      </w:r>
      <w:r w:rsidRPr="009D08B4">
        <w:rPr>
          <w:sz w:val="20"/>
        </w:rPr>
        <w:tab/>
        <w:t>28981</w:t>
      </w:r>
      <w:r w:rsidRPr="009D08B4">
        <w:rPr>
          <w:sz w:val="20"/>
        </w:rPr>
        <w:tab/>
        <w:t>24.02.1983</w:t>
      </w:r>
      <w:r w:rsidRPr="009D08B4">
        <w:rPr>
          <w:sz w:val="20"/>
        </w:rPr>
        <w:tab/>
        <w:t>БАДЬОР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537</w:t>
      </w:r>
      <w:r w:rsidRPr="009D08B4">
        <w:rPr>
          <w:sz w:val="20"/>
        </w:rPr>
        <w:tab/>
        <w:t>29470</w:t>
      </w:r>
      <w:r w:rsidRPr="009D08B4">
        <w:rPr>
          <w:sz w:val="20"/>
        </w:rPr>
        <w:tab/>
        <w:t>24.02.1983</w:t>
      </w:r>
      <w:r w:rsidRPr="009D08B4">
        <w:rPr>
          <w:sz w:val="20"/>
        </w:rPr>
        <w:tab/>
        <w:t>КУЛАКІВСЬКА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538</w:t>
      </w:r>
      <w:r w:rsidRPr="009D08B4">
        <w:rPr>
          <w:sz w:val="20"/>
        </w:rPr>
        <w:tab/>
        <w:t>2360</w:t>
      </w:r>
      <w:r w:rsidRPr="009D08B4">
        <w:rPr>
          <w:sz w:val="20"/>
        </w:rPr>
        <w:tab/>
        <w:t>28.02.1983</w:t>
      </w:r>
      <w:r w:rsidRPr="009D08B4">
        <w:rPr>
          <w:sz w:val="20"/>
        </w:rPr>
        <w:tab/>
        <w:t>ЛІСТРОВА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28.02.1983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539</w:t>
      </w:r>
      <w:r w:rsidRPr="009D08B4">
        <w:rPr>
          <w:sz w:val="20"/>
        </w:rPr>
        <w:tab/>
        <w:t>32152</w:t>
      </w:r>
      <w:r w:rsidRPr="009D08B4">
        <w:rPr>
          <w:sz w:val="20"/>
        </w:rPr>
        <w:tab/>
        <w:t>02.03.1983</w:t>
      </w:r>
      <w:r w:rsidRPr="009D08B4">
        <w:rPr>
          <w:sz w:val="20"/>
        </w:rPr>
        <w:tab/>
        <w:t>ДАНЧИН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540</w:t>
      </w:r>
      <w:r w:rsidRPr="009D08B4">
        <w:rPr>
          <w:sz w:val="20"/>
        </w:rPr>
        <w:tab/>
        <w:t>2387</w:t>
      </w:r>
      <w:r w:rsidRPr="009D08B4">
        <w:rPr>
          <w:sz w:val="20"/>
        </w:rPr>
        <w:tab/>
        <w:t>15.03.1983</w:t>
      </w:r>
      <w:r w:rsidRPr="009D08B4">
        <w:rPr>
          <w:sz w:val="20"/>
        </w:rPr>
        <w:tab/>
        <w:t>ГЛУЩЕНКО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541</w:t>
      </w:r>
      <w:r w:rsidRPr="009D08B4">
        <w:rPr>
          <w:sz w:val="20"/>
        </w:rPr>
        <w:tab/>
        <w:t>2398</w:t>
      </w:r>
      <w:r w:rsidRPr="009D08B4">
        <w:rPr>
          <w:sz w:val="20"/>
        </w:rPr>
        <w:tab/>
        <w:t>15.03.1983</w:t>
      </w:r>
      <w:r w:rsidRPr="009D08B4">
        <w:rPr>
          <w:sz w:val="20"/>
        </w:rPr>
        <w:tab/>
        <w:t>КРАВЧУК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542</w:t>
      </w:r>
      <w:r w:rsidRPr="009D08B4">
        <w:rPr>
          <w:sz w:val="20"/>
        </w:rPr>
        <w:tab/>
        <w:t>12085</w:t>
      </w:r>
      <w:r w:rsidRPr="009D08B4">
        <w:rPr>
          <w:sz w:val="20"/>
        </w:rPr>
        <w:tab/>
        <w:t>17.03.1983</w:t>
      </w:r>
      <w:r w:rsidRPr="009D08B4">
        <w:rPr>
          <w:sz w:val="20"/>
        </w:rPr>
        <w:tab/>
        <w:t>ФЕСЕНКО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14.03.2005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543</w:t>
      </w:r>
      <w:r w:rsidRPr="009D08B4">
        <w:rPr>
          <w:sz w:val="20"/>
        </w:rPr>
        <w:tab/>
        <w:t>25749</w:t>
      </w:r>
      <w:r w:rsidRPr="009D08B4">
        <w:rPr>
          <w:sz w:val="20"/>
        </w:rPr>
        <w:tab/>
        <w:t>17.03.1983</w:t>
      </w:r>
      <w:r w:rsidRPr="009D08B4">
        <w:rPr>
          <w:sz w:val="20"/>
        </w:rPr>
        <w:tab/>
        <w:t>АТАМАНЧУК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544</w:t>
      </w:r>
      <w:r w:rsidRPr="009D08B4">
        <w:rPr>
          <w:sz w:val="20"/>
        </w:rPr>
        <w:tab/>
        <w:t>35063</w:t>
      </w:r>
      <w:r w:rsidRPr="009D08B4">
        <w:rPr>
          <w:sz w:val="20"/>
        </w:rPr>
        <w:tab/>
        <w:t>23.03.1983</w:t>
      </w:r>
      <w:r w:rsidRPr="009D08B4">
        <w:rPr>
          <w:sz w:val="20"/>
        </w:rPr>
        <w:tab/>
        <w:t>ОЛІЙНИК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545</w:t>
      </w:r>
      <w:r w:rsidRPr="009D08B4">
        <w:rPr>
          <w:sz w:val="20"/>
        </w:rPr>
        <w:tab/>
        <w:t>25738</w:t>
      </w:r>
      <w:r w:rsidRPr="009D08B4">
        <w:rPr>
          <w:sz w:val="20"/>
        </w:rPr>
        <w:tab/>
        <w:t>24.03.1983</w:t>
      </w:r>
      <w:r w:rsidRPr="009D08B4">
        <w:rPr>
          <w:sz w:val="20"/>
        </w:rPr>
        <w:tab/>
        <w:t>ФІЛІППОВА</w:t>
      </w:r>
      <w:r w:rsidRPr="009D08B4">
        <w:rPr>
          <w:sz w:val="20"/>
        </w:rPr>
        <w:tab/>
        <w:t>РМ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546</w:t>
      </w:r>
      <w:r w:rsidRPr="009D08B4">
        <w:rPr>
          <w:sz w:val="20"/>
        </w:rPr>
        <w:tab/>
        <w:t>20131</w:t>
      </w:r>
      <w:r w:rsidRPr="009D08B4">
        <w:rPr>
          <w:sz w:val="20"/>
        </w:rPr>
        <w:tab/>
        <w:t>28.03.1983</w:t>
      </w:r>
      <w:r w:rsidRPr="009D08B4">
        <w:rPr>
          <w:sz w:val="20"/>
        </w:rPr>
        <w:tab/>
        <w:t>ОЛЕКСЮК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547</w:t>
      </w:r>
      <w:r w:rsidRPr="009D08B4">
        <w:rPr>
          <w:sz w:val="20"/>
        </w:rPr>
        <w:tab/>
        <w:t>360Е</w:t>
      </w:r>
      <w:r w:rsidRPr="009D08B4">
        <w:rPr>
          <w:sz w:val="20"/>
        </w:rPr>
        <w:tab/>
        <w:t>02.04.1983</w:t>
      </w:r>
      <w:r w:rsidRPr="009D08B4">
        <w:rPr>
          <w:sz w:val="20"/>
        </w:rPr>
        <w:tab/>
        <w:t>РАТУШНИЙ</w:t>
      </w:r>
      <w:r w:rsidRPr="009D08B4">
        <w:rPr>
          <w:sz w:val="20"/>
        </w:rPr>
        <w:tab/>
        <w:t>ВЮ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548</w:t>
      </w:r>
      <w:r w:rsidRPr="009D08B4">
        <w:rPr>
          <w:sz w:val="20"/>
        </w:rPr>
        <w:tab/>
        <w:t>11641</w:t>
      </w:r>
      <w:r w:rsidRPr="009D08B4">
        <w:rPr>
          <w:sz w:val="20"/>
        </w:rPr>
        <w:tab/>
        <w:t>14.04.1983</w:t>
      </w:r>
      <w:r w:rsidRPr="009D08B4">
        <w:rPr>
          <w:sz w:val="20"/>
        </w:rPr>
        <w:tab/>
        <w:t>КОСТЕНКО</w:t>
      </w:r>
      <w:r w:rsidRPr="009D08B4">
        <w:rPr>
          <w:sz w:val="20"/>
        </w:rPr>
        <w:tab/>
        <w:t>ПД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549</w:t>
      </w:r>
      <w:r w:rsidRPr="009D08B4">
        <w:rPr>
          <w:sz w:val="20"/>
        </w:rPr>
        <w:tab/>
        <w:t>25878</w:t>
      </w:r>
      <w:r w:rsidRPr="009D08B4">
        <w:rPr>
          <w:sz w:val="20"/>
        </w:rPr>
        <w:tab/>
        <w:t>14.04.1983</w:t>
      </w:r>
      <w:r w:rsidRPr="009D08B4">
        <w:rPr>
          <w:sz w:val="20"/>
        </w:rPr>
        <w:tab/>
        <w:t>МІЛЕВСЬКА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550</w:t>
      </w:r>
      <w:r w:rsidRPr="009D08B4">
        <w:rPr>
          <w:sz w:val="20"/>
        </w:rPr>
        <w:tab/>
        <w:t>23766</w:t>
      </w:r>
      <w:r w:rsidRPr="009D08B4">
        <w:rPr>
          <w:sz w:val="20"/>
        </w:rPr>
        <w:tab/>
        <w:t>19.04.1983</w:t>
      </w:r>
      <w:r w:rsidRPr="009D08B4">
        <w:rPr>
          <w:sz w:val="20"/>
        </w:rPr>
        <w:tab/>
        <w:t>ЛУЧКО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551</w:t>
      </w:r>
      <w:r w:rsidRPr="009D08B4">
        <w:rPr>
          <w:sz w:val="20"/>
        </w:rPr>
        <w:tab/>
        <w:t>30227</w:t>
      </w:r>
      <w:r w:rsidRPr="009D08B4">
        <w:rPr>
          <w:sz w:val="20"/>
        </w:rPr>
        <w:tab/>
        <w:t>21.04.1983</w:t>
      </w:r>
      <w:r w:rsidRPr="009D08B4">
        <w:rPr>
          <w:sz w:val="20"/>
        </w:rPr>
        <w:tab/>
        <w:t>ЛИГУН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552</w:t>
      </w:r>
      <w:r w:rsidRPr="009D08B4">
        <w:rPr>
          <w:sz w:val="20"/>
        </w:rPr>
        <w:tab/>
        <w:t>30262</w:t>
      </w:r>
      <w:r w:rsidRPr="009D08B4">
        <w:rPr>
          <w:sz w:val="20"/>
        </w:rPr>
        <w:tab/>
        <w:t>21.04.1983</w:t>
      </w:r>
      <w:r w:rsidRPr="009D08B4">
        <w:rPr>
          <w:sz w:val="20"/>
        </w:rPr>
        <w:tab/>
        <w:t>МУЗИКА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553</w:t>
      </w:r>
      <w:r w:rsidRPr="009D08B4">
        <w:rPr>
          <w:sz w:val="20"/>
        </w:rPr>
        <w:tab/>
        <w:t>30304</w:t>
      </w:r>
      <w:r w:rsidRPr="009D08B4">
        <w:rPr>
          <w:sz w:val="20"/>
        </w:rPr>
        <w:tab/>
        <w:t>21.04.1983</w:t>
      </w:r>
      <w:r w:rsidRPr="009D08B4">
        <w:rPr>
          <w:sz w:val="20"/>
        </w:rPr>
        <w:tab/>
        <w:t>МАЙСТРЕНКО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554</w:t>
      </w:r>
      <w:r w:rsidRPr="009D08B4">
        <w:rPr>
          <w:sz w:val="20"/>
        </w:rPr>
        <w:tab/>
        <w:t>2464</w:t>
      </w:r>
      <w:r w:rsidRPr="009D08B4">
        <w:rPr>
          <w:sz w:val="20"/>
        </w:rPr>
        <w:tab/>
        <w:t>25.04.1983</w:t>
      </w:r>
      <w:r w:rsidRPr="009D08B4">
        <w:rPr>
          <w:sz w:val="20"/>
        </w:rPr>
        <w:tab/>
        <w:t>РОДІНА</w:t>
      </w:r>
      <w:r w:rsidRPr="009D08B4">
        <w:rPr>
          <w:sz w:val="20"/>
        </w:rPr>
        <w:tab/>
        <w:t>НК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25.04.1983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555</w:t>
      </w:r>
      <w:r w:rsidRPr="009D08B4">
        <w:rPr>
          <w:sz w:val="20"/>
        </w:rPr>
        <w:tab/>
        <w:t>13937</w:t>
      </w:r>
      <w:r w:rsidRPr="009D08B4">
        <w:rPr>
          <w:sz w:val="20"/>
        </w:rPr>
        <w:tab/>
        <w:t>25.04.1983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26.03.2002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556</w:t>
      </w:r>
      <w:r w:rsidRPr="009D08B4">
        <w:rPr>
          <w:sz w:val="20"/>
        </w:rPr>
        <w:tab/>
        <w:t>23688</w:t>
      </w:r>
      <w:r w:rsidRPr="009D08B4">
        <w:rPr>
          <w:sz w:val="20"/>
        </w:rPr>
        <w:tab/>
        <w:t>27.04.1983</w:t>
      </w:r>
      <w:r w:rsidRPr="009D08B4">
        <w:rPr>
          <w:sz w:val="20"/>
        </w:rPr>
        <w:tab/>
        <w:t>ВАШКУЛАТ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28.02.1993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557</w:t>
      </w:r>
      <w:r w:rsidRPr="009D08B4">
        <w:rPr>
          <w:sz w:val="20"/>
        </w:rPr>
        <w:tab/>
        <w:t>28231</w:t>
      </w:r>
      <w:r w:rsidRPr="009D08B4">
        <w:rPr>
          <w:sz w:val="20"/>
        </w:rPr>
        <w:tab/>
        <w:t>28.04.1983</w:t>
      </w:r>
      <w:r w:rsidRPr="009D08B4">
        <w:rPr>
          <w:sz w:val="20"/>
        </w:rPr>
        <w:tab/>
        <w:t>КЛІМІН</w:t>
      </w:r>
      <w:r w:rsidRPr="009D08B4">
        <w:rPr>
          <w:sz w:val="20"/>
        </w:rPr>
        <w:tab/>
        <w:t>ОК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558</w:t>
      </w:r>
      <w:r w:rsidRPr="009D08B4">
        <w:rPr>
          <w:sz w:val="20"/>
        </w:rPr>
        <w:tab/>
        <w:t>30043</w:t>
      </w:r>
      <w:r w:rsidRPr="009D08B4">
        <w:rPr>
          <w:sz w:val="20"/>
        </w:rPr>
        <w:tab/>
        <w:t>05.05.1983</w:t>
      </w:r>
      <w:r w:rsidRPr="009D08B4">
        <w:rPr>
          <w:sz w:val="20"/>
        </w:rPr>
        <w:tab/>
        <w:t>ЯКОВЕНКО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559</w:t>
      </w:r>
      <w:r w:rsidRPr="009D08B4">
        <w:rPr>
          <w:sz w:val="20"/>
        </w:rPr>
        <w:tab/>
        <w:t>33517</w:t>
      </w:r>
      <w:r w:rsidRPr="009D08B4">
        <w:rPr>
          <w:sz w:val="20"/>
        </w:rPr>
        <w:tab/>
        <w:t>11.05.1983</w:t>
      </w:r>
      <w:r w:rsidRPr="009D08B4">
        <w:rPr>
          <w:sz w:val="20"/>
        </w:rPr>
        <w:tab/>
        <w:t>ТЕЛІШЕВСЬКИЙ</w:t>
      </w:r>
      <w:r w:rsidRPr="009D08B4">
        <w:rPr>
          <w:sz w:val="20"/>
        </w:rPr>
        <w:tab/>
        <w:t>ФА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02.03.2018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560</w:t>
      </w:r>
      <w:r w:rsidRPr="009D08B4">
        <w:rPr>
          <w:sz w:val="20"/>
        </w:rPr>
        <w:tab/>
        <w:t>25057</w:t>
      </w:r>
      <w:r w:rsidRPr="009D08B4">
        <w:rPr>
          <w:sz w:val="20"/>
        </w:rPr>
        <w:tab/>
        <w:t>12.05.1983</w:t>
      </w:r>
      <w:r w:rsidRPr="009D08B4">
        <w:rPr>
          <w:sz w:val="20"/>
        </w:rPr>
        <w:tab/>
        <w:t>РОЖЕНКО</w:t>
      </w:r>
      <w:r w:rsidRPr="009D08B4">
        <w:rPr>
          <w:sz w:val="20"/>
        </w:rPr>
        <w:tab/>
        <w:t>АД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561</w:t>
      </w:r>
      <w:r w:rsidRPr="009D08B4">
        <w:rPr>
          <w:sz w:val="20"/>
        </w:rPr>
        <w:tab/>
        <w:t>27541А</w:t>
      </w:r>
      <w:r w:rsidRPr="009D08B4">
        <w:rPr>
          <w:sz w:val="20"/>
        </w:rPr>
        <w:tab/>
        <w:t>12.05.1983</w:t>
      </w:r>
      <w:r w:rsidRPr="009D08B4">
        <w:rPr>
          <w:sz w:val="20"/>
        </w:rPr>
        <w:tab/>
        <w:t>ПАВЛОВСЬКИЙ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562</w:t>
      </w:r>
      <w:r w:rsidRPr="009D08B4">
        <w:rPr>
          <w:sz w:val="20"/>
        </w:rPr>
        <w:tab/>
        <w:t>30196Б</w:t>
      </w:r>
      <w:r w:rsidRPr="009D08B4">
        <w:rPr>
          <w:sz w:val="20"/>
        </w:rPr>
        <w:tab/>
        <w:t>16.05.1983</w:t>
      </w:r>
      <w:r w:rsidRPr="009D08B4">
        <w:rPr>
          <w:sz w:val="20"/>
        </w:rPr>
        <w:tab/>
        <w:t>КАРАКАЙ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563</w:t>
      </w:r>
      <w:r w:rsidRPr="009D08B4">
        <w:rPr>
          <w:sz w:val="20"/>
        </w:rPr>
        <w:tab/>
        <w:t>37926</w:t>
      </w:r>
      <w:r w:rsidRPr="009D08B4">
        <w:rPr>
          <w:sz w:val="20"/>
        </w:rPr>
        <w:tab/>
        <w:t>18.05.1983</w:t>
      </w:r>
      <w:r w:rsidRPr="009D08B4">
        <w:rPr>
          <w:sz w:val="20"/>
        </w:rPr>
        <w:tab/>
        <w:t>ВДОВЕНКО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564</w:t>
      </w:r>
      <w:r w:rsidRPr="009D08B4">
        <w:rPr>
          <w:sz w:val="20"/>
        </w:rPr>
        <w:tab/>
        <w:t>26558</w:t>
      </w:r>
      <w:r w:rsidRPr="009D08B4">
        <w:rPr>
          <w:sz w:val="20"/>
        </w:rPr>
        <w:tab/>
        <w:t>19.05.1983</w:t>
      </w:r>
      <w:r w:rsidRPr="009D08B4">
        <w:rPr>
          <w:sz w:val="20"/>
        </w:rPr>
        <w:tab/>
        <w:t>ЯНЧУК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17.05.1984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565</w:t>
      </w:r>
      <w:r w:rsidRPr="009D08B4">
        <w:rPr>
          <w:sz w:val="20"/>
        </w:rPr>
        <w:tab/>
        <w:t>2520А</w:t>
      </w:r>
      <w:r w:rsidRPr="009D08B4">
        <w:rPr>
          <w:sz w:val="20"/>
        </w:rPr>
        <w:tab/>
        <w:t>23.05.1983</w:t>
      </w:r>
      <w:r w:rsidRPr="009D08B4">
        <w:rPr>
          <w:sz w:val="20"/>
        </w:rPr>
        <w:tab/>
        <w:t>ОВЧІННІКОВ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566</w:t>
      </w:r>
      <w:r w:rsidRPr="009D08B4">
        <w:rPr>
          <w:sz w:val="20"/>
        </w:rPr>
        <w:tab/>
        <w:t>27676</w:t>
      </w:r>
      <w:r w:rsidRPr="009D08B4">
        <w:rPr>
          <w:sz w:val="20"/>
        </w:rPr>
        <w:tab/>
        <w:t>24.05.1983</w:t>
      </w:r>
      <w:r w:rsidRPr="009D08B4">
        <w:rPr>
          <w:sz w:val="20"/>
        </w:rPr>
        <w:tab/>
        <w:t>СОЛОДКА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567</w:t>
      </w:r>
      <w:r w:rsidRPr="009D08B4">
        <w:rPr>
          <w:sz w:val="20"/>
        </w:rPr>
        <w:tab/>
        <w:t>28944</w:t>
      </w:r>
      <w:r w:rsidRPr="009D08B4">
        <w:rPr>
          <w:sz w:val="20"/>
        </w:rPr>
        <w:tab/>
        <w:t>26.05.1983</w:t>
      </w:r>
      <w:r w:rsidRPr="009D08B4">
        <w:rPr>
          <w:sz w:val="20"/>
        </w:rPr>
        <w:tab/>
        <w:t>ГАМЗА</w:t>
      </w:r>
      <w:r w:rsidRPr="009D08B4">
        <w:rPr>
          <w:sz w:val="20"/>
        </w:rPr>
        <w:tab/>
        <w:t>МЛ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20.11.2001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568</w:t>
      </w:r>
      <w:r w:rsidRPr="009D08B4">
        <w:rPr>
          <w:sz w:val="20"/>
        </w:rPr>
        <w:tab/>
        <w:t>778В</w:t>
      </w:r>
      <w:r w:rsidRPr="009D08B4">
        <w:rPr>
          <w:sz w:val="20"/>
        </w:rPr>
        <w:tab/>
        <w:t>30.05.1983</w:t>
      </w:r>
      <w:r w:rsidRPr="009D08B4">
        <w:rPr>
          <w:sz w:val="20"/>
        </w:rPr>
        <w:tab/>
        <w:t>ДЕНИСЮК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569</w:t>
      </w:r>
      <w:r w:rsidRPr="009D08B4">
        <w:rPr>
          <w:sz w:val="20"/>
        </w:rPr>
        <w:tab/>
        <w:t>778Г</w:t>
      </w:r>
      <w:r w:rsidRPr="009D08B4">
        <w:rPr>
          <w:sz w:val="20"/>
        </w:rPr>
        <w:tab/>
        <w:t>30.05.1983</w:t>
      </w:r>
      <w:r w:rsidRPr="009D08B4">
        <w:rPr>
          <w:sz w:val="20"/>
        </w:rPr>
        <w:tab/>
        <w:t>ДЕНИСЮК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570</w:t>
      </w:r>
      <w:r w:rsidRPr="009D08B4">
        <w:rPr>
          <w:sz w:val="20"/>
        </w:rPr>
        <w:tab/>
        <w:t>25798</w:t>
      </w:r>
      <w:r w:rsidRPr="009D08B4">
        <w:rPr>
          <w:sz w:val="20"/>
        </w:rPr>
        <w:tab/>
        <w:t>13.06.1983</w:t>
      </w:r>
      <w:r w:rsidRPr="009D08B4">
        <w:rPr>
          <w:sz w:val="20"/>
        </w:rPr>
        <w:tab/>
        <w:t>ШЕВЧУК</w:t>
      </w:r>
      <w:r w:rsidRPr="009D08B4">
        <w:rPr>
          <w:sz w:val="20"/>
        </w:rPr>
        <w:tab/>
        <w:t>ЛЛ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23.09.1987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571</w:t>
      </w:r>
      <w:r w:rsidRPr="009D08B4">
        <w:rPr>
          <w:sz w:val="20"/>
        </w:rPr>
        <w:tab/>
        <w:t>31576</w:t>
      </w:r>
      <w:r w:rsidRPr="009D08B4">
        <w:rPr>
          <w:sz w:val="20"/>
        </w:rPr>
        <w:tab/>
        <w:t>14.06.1983</w:t>
      </w:r>
      <w:r w:rsidRPr="009D08B4">
        <w:rPr>
          <w:sz w:val="20"/>
        </w:rPr>
        <w:tab/>
        <w:t>ГРИНЬКО</w:t>
      </w:r>
      <w:r w:rsidRPr="009D08B4">
        <w:rPr>
          <w:sz w:val="20"/>
        </w:rPr>
        <w:tab/>
        <w:t>ГЮ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12.08.2008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572</w:t>
      </w:r>
      <w:r w:rsidRPr="009D08B4">
        <w:rPr>
          <w:sz w:val="20"/>
        </w:rPr>
        <w:tab/>
        <w:t>24546</w:t>
      </w:r>
      <w:r w:rsidRPr="009D08B4">
        <w:rPr>
          <w:sz w:val="20"/>
        </w:rPr>
        <w:tab/>
        <w:t>20.06.1983</w:t>
      </w:r>
      <w:r w:rsidRPr="009D08B4">
        <w:rPr>
          <w:sz w:val="20"/>
        </w:rPr>
        <w:tab/>
        <w:t>МЕРНІЧЕНКО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573</w:t>
      </w:r>
      <w:r w:rsidRPr="009D08B4">
        <w:rPr>
          <w:sz w:val="20"/>
        </w:rPr>
        <w:tab/>
        <w:t>31484</w:t>
      </w:r>
      <w:r w:rsidRPr="009D08B4">
        <w:rPr>
          <w:sz w:val="20"/>
        </w:rPr>
        <w:tab/>
        <w:t>21.06.1983</w:t>
      </w:r>
      <w:r w:rsidRPr="009D08B4">
        <w:rPr>
          <w:sz w:val="20"/>
        </w:rPr>
        <w:tab/>
        <w:t>БОРИСЕНКО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574</w:t>
      </w:r>
      <w:r w:rsidRPr="009D08B4">
        <w:rPr>
          <w:sz w:val="20"/>
        </w:rPr>
        <w:tab/>
        <w:t>28340А</w:t>
      </w:r>
      <w:r w:rsidRPr="009D08B4">
        <w:rPr>
          <w:sz w:val="20"/>
        </w:rPr>
        <w:tab/>
        <w:t>24.06.1983</w:t>
      </w:r>
      <w:r w:rsidRPr="009D08B4">
        <w:rPr>
          <w:sz w:val="20"/>
        </w:rPr>
        <w:tab/>
        <w:t>КРАВЧУК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14.07.2009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575</w:t>
      </w:r>
      <w:r w:rsidRPr="009D08B4">
        <w:rPr>
          <w:sz w:val="20"/>
        </w:rPr>
        <w:tab/>
        <w:t>2563А</w:t>
      </w:r>
      <w:r w:rsidRPr="009D08B4">
        <w:rPr>
          <w:sz w:val="20"/>
        </w:rPr>
        <w:tab/>
        <w:t>28.06.1983</w:t>
      </w:r>
      <w:r w:rsidRPr="009D08B4">
        <w:rPr>
          <w:sz w:val="20"/>
        </w:rPr>
        <w:tab/>
        <w:t>КОРНІЄНКО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576</w:t>
      </w:r>
      <w:r w:rsidRPr="009D08B4">
        <w:rPr>
          <w:sz w:val="20"/>
        </w:rPr>
        <w:tab/>
        <w:t>2572</w:t>
      </w:r>
      <w:r w:rsidRPr="009D08B4">
        <w:rPr>
          <w:sz w:val="20"/>
        </w:rPr>
        <w:tab/>
        <w:t>28.06.1983</w:t>
      </w:r>
      <w:r w:rsidRPr="009D08B4">
        <w:rPr>
          <w:sz w:val="20"/>
        </w:rPr>
        <w:tab/>
        <w:t>ШЕЛЕСТЮК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09.07.1992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577</w:t>
      </w:r>
      <w:r w:rsidRPr="009D08B4">
        <w:rPr>
          <w:sz w:val="20"/>
        </w:rPr>
        <w:tab/>
        <w:t>31853</w:t>
      </w:r>
      <w:r w:rsidRPr="009D08B4">
        <w:rPr>
          <w:sz w:val="20"/>
        </w:rPr>
        <w:tab/>
        <w:t>30.06.1983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23.02.2009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578</w:t>
      </w:r>
      <w:r w:rsidRPr="009D08B4">
        <w:rPr>
          <w:sz w:val="20"/>
        </w:rPr>
        <w:tab/>
        <w:t>9421</w:t>
      </w:r>
      <w:r w:rsidRPr="009D08B4">
        <w:rPr>
          <w:sz w:val="20"/>
        </w:rPr>
        <w:tab/>
        <w:t>06.07.1983</w:t>
      </w:r>
      <w:r w:rsidRPr="009D08B4">
        <w:rPr>
          <w:sz w:val="20"/>
        </w:rPr>
        <w:tab/>
        <w:t>РОКИТСЬКА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579</w:t>
      </w:r>
      <w:r w:rsidRPr="009D08B4">
        <w:rPr>
          <w:sz w:val="20"/>
        </w:rPr>
        <w:tab/>
        <w:t>2585</w:t>
      </w:r>
      <w:r w:rsidRPr="009D08B4">
        <w:rPr>
          <w:sz w:val="20"/>
        </w:rPr>
        <w:tab/>
        <w:t>11.07.1983</w:t>
      </w:r>
      <w:r w:rsidRPr="009D08B4">
        <w:rPr>
          <w:sz w:val="20"/>
        </w:rPr>
        <w:tab/>
        <w:t>РАССАДНІКОВА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11.07.1983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580</w:t>
      </w:r>
      <w:r w:rsidRPr="009D08B4">
        <w:rPr>
          <w:sz w:val="20"/>
        </w:rPr>
        <w:tab/>
        <w:t>2589</w:t>
      </w:r>
      <w:r w:rsidRPr="009D08B4">
        <w:rPr>
          <w:sz w:val="20"/>
        </w:rPr>
        <w:tab/>
        <w:t>11.07.1983</w:t>
      </w:r>
      <w:r w:rsidRPr="009D08B4">
        <w:rPr>
          <w:sz w:val="20"/>
        </w:rPr>
        <w:tab/>
        <w:t>ТОПОЛЬСЬКА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581</w:t>
      </w:r>
      <w:r w:rsidRPr="009D08B4">
        <w:rPr>
          <w:sz w:val="20"/>
        </w:rPr>
        <w:tab/>
        <w:t>2615</w:t>
      </w:r>
      <w:r w:rsidRPr="009D08B4">
        <w:rPr>
          <w:sz w:val="20"/>
        </w:rPr>
        <w:tab/>
        <w:t>11.07.1983</w:t>
      </w:r>
      <w:r w:rsidRPr="009D08B4">
        <w:rPr>
          <w:sz w:val="20"/>
        </w:rPr>
        <w:tab/>
        <w:t>ПОПОВА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582</w:t>
      </w:r>
      <w:r w:rsidRPr="009D08B4">
        <w:rPr>
          <w:sz w:val="20"/>
        </w:rPr>
        <w:tab/>
        <w:t>27416</w:t>
      </w:r>
      <w:r w:rsidRPr="009D08B4">
        <w:rPr>
          <w:sz w:val="20"/>
        </w:rPr>
        <w:tab/>
        <w:t>13.07.1983</w:t>
      </w:r>
      <w:r w:rsidRPr="009D08B4">
        <w:rPr>
          <w:sz w:val="20"/>
        </w:rPr>
        <w:tab/>
        <w:t>ШКЛЯР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583</w:t>
      </w:r>
      <w:r w:rsidRPr="009D08B4">
        <w:rPr>
          <w:sz w:val="20"/>
        </w:rPr>
        <w:tab/>
        <w:t>24902</w:t>
      </w:r>
      <w:r w:rsidRPr="009D08B4">
        <w:rPr>
          <w:sz w:val="20"/>
        </w:rPr>
        <w:tab/>
        <w:t>14.07.1983</w:t>
      </w:r>
      <w:r w:rsidRPr="009D08B4">
        <w:rPr>
          <w:sz w:val="20"/>
        </w:rPr>
        <w:tab/>
        <w:t>СИЧОВА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16.01.1986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584</w:t>
      </w:r>
      <w:r w:rsidRPr="009D08B4">
        <w:rPr>
          <w:sz w:val="20"/>
        </w:rPr>
        <w:tab/>
        <w:t>28232</w:t>
      </w:r>
      <w:r w:rsidRPr="009D08B4">
        <w:rPr>
          <w:sz w:val="20"/>
        </w:rPr>
        <w:tab/>
        <w:t>21.07.1983</w:t>
      </w:r>
      <w:r w:rsidRPr="009D08B4">
        <w:rPr>
          <w:sz w:val="20"/>
        </w:rPr>
        <w:tab/>
        <w:t>КОЗЕРУК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585</w:t>
      </w:r>
      <w:r w:rsidRPr="009D08B4">
        <w:rPr>
          <w:sz w:val="20"/>
        </w:rPr>
        <w:tab/>
        <w:t>4350</w:t>
      </w:r>
      <w:r w:rsidRPr="009D08B4">
        <w:rPr>
          <w:sz w:val="20"/>
        </w:rPr>
        <w:tab/>
        <w:t>24.07.1983</w:t>
      </w:r>
      <w:r w:rsidRPr="009D08B4">
        <w:rPr>
          <w:sz w:val="20"/>
        </w:rPr>
        <w:tab/>
        <w:t>ПАХАЛЕНКО</w:t>
      </w:r>
      <w:r w:rsidRPr="009D08B4">
        <w:rPr>
          <w:sz w:val="20"/>
        </w:rPr>
        <w:tab/>
        <w:t>ОЛ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586</w:t>
      </w:r>
      <w:r w:rsidRPr="009D08B4">
        <w:rPr>
          <w:sz w:val="20"/>
        </w:rPr>
        <w:tab/>
        <w:t>4990</w:t>
      </w:r>
      <w:r w:rsidRPr="009D08B4">
        <w:rPr>
          <w:sz w:val="20"/>
        </w:rPr>
        <w:tab/>
        <w:t>24.07.1983</w:t>
      </w:r>
      <w:r w:rsidRPr="009D08B4">
        <w:rPr>
          <w:sz w:val="20"/>
        </w:rPr>
        <w:tab/>
        <w:t>КОРОЛЬ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587</w:t>
      </w:r>
      <w:r w:rsidRPr="009D08B4">
        <w:rPr>
          <w:sz w:val="20"/>
        </w:rPr>
        <w:tab/>
        <w:t>2619</w:t>
      </w:r>
      <w:r w:rsidRPr="009D08B4">
        <w:rPr>
          <w:sz w:val="20"/>
        </w:rPr>
        <w:tab/>
        <w:t>25.07.1983</w:t>
      </w:r>
      <w:r w:rsidRPr="009D08B4">
        <w:rPr>
          <w:sz w:val="20"/>
        </w:rPr>
        <w:tab/>
        <w:t>ЛОЙКО</w:t>
      </w:r>
      <w:r w:rsidRPr="009D08B4">
        <w:rPr>
          <w:sz w:val="20"/>
        </w:rPr>
        <w:tab/>
        <w:t>ЗІ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25.07.1983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588</w:t>
      </w:r>
      <w:r w:rsidRPr="009D08B4">
        <w:rPr>
          <w:sz w:val="20"/>
        </w:rPr>
        <w:tab/>
        <w:t>19523</w:t>
      </w:r>
      <w:r w:rsidRPr="009D08B4">
        <w:rPr>
          <w:sz w:val="20"/>
        </w:rPr>
        <w:tab/>
        <w:t>11.08.1983</w:t>
      </w:r>
      <w:r w:rsidRPr="009D08B4">
        <w:rPr>
          <w:sz w:val="20"/>
        </w:rPr>
        <w:tab/>
        <w:t>ЛІГАНОВА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03.03.1992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589</w:t>
      </w:r>
      <w:r w:rsidRPr="009D08B4">
        <w:rPr>
          <w:sz w:val="20"/>
        </w:rPr>
        <w:tab/>
        <w:t>24220</w:t>
      </w:r>
      <w:r w:rsidRPr="009D08B4">
        <w:rPr>
          <w:sz w:val="20"/>
        </w:rPr>
        <w:tab/>
        <w:t>21.08.1983</w:t>
      </w:r>
      <w:r w:rsidRPr="009D08B4">
        <w:rPr>
          <w:sz w:val="20"/>
        </w:rPr>
        <w:tab/>
        <w:t>ГОЛІШЕВСЬКИЙ</w:t>
      </w:r>
      <w:r w:rsidRPr="009D08B4">
        <w:rPr>
          <w:sz w:val="20"/>
        </w:rPr>
        <w:tab/>
        <w:t>ПФ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590</w:t>
      </w:r>
      <w:r w:rsidRPr="009D08B4">
        <w:rPr>
          <w:sz w:val="20"/>
        </w:rPr>
        <w:tab/>
        <w:t>2675</w:t>
      </w:r>
      <w:r w:rsidRPr="009D08B4">
        <w:rPr>
          <w:sz w:val="20"/>
        </w:rPr>
        <w:tab/>
        <w:t>22.08.1983</w:t>
      </w:r>
      <w:r w:rsidRPr="009D08B4">
        <w:rPr>
          <w:sz w:val="20"/>
        </w:rPr>
        <w:tab/>
        <w:t>ШЕВЧУК</w:t>
      </w:r>
      <w:r w:rsidRPr="009D08B4">
        <w:rPr>
          <w:sz w:val="20"/>
        </w:rPr>
        <w:tab/>
        <w:t>АФ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591</w:t>
      </w:r>
      <w:r w:rsidRPr="009D08B4">
        <w:rPr>
          <w:sz w:val="20"/>
        </w:rPr>
        <w:tab/>
        <w:t>2676А</w:t>
      </w:r>
      <w:r w:rsidRPr="009D08B4">
        <w:rPr>
          <w:sz w:val="20"/>
        </w:rPr>
        <w:tab/>
        <w:t>22.08.1983</w:t>
      </w:r>
      <w:r w:rsidRPr="009D08B4">
        <w:rPr>
          <w:sz w:val="20"/>
        </w:rPr>
        <w:tab/>
        <w:t>БАЧИНСЬКА</w:t>
      </w:r>
      <w:r w:rsidRPr="009D08B4">
        <w:rPr>
          <w:sz w:val="20"/>
        </w:rPr>
        <w:tab/>
        <w:t>КА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40</w:t>
      </w:r>
      <w:r w:rsidRPr="009D08B4">
        <w:rPr>
          <w:sz w:val="20"/>
        </w:rPr>
        <w:tab/>
        <w:t>29.12.2007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592</w:t>
      </w:r>
      <w:r w:rsidRPr="009D08B4">
        <w:rPr>
          <w:sz w:val="20"/>
        </w:rPr>
        <w:tab/>
        <w:t>24748</w:t>
      </w:r>
      <w:r w:rsidRPr="009D08B4">
        <w:rPr>
          <w:sz w:val="20"/>
        </w:rPr>
        <w:tab/>
        <w:t>25.08.1983</w:t>
      </w:r>
      <w:r w:rsidRPr="009D08B4">
        <w:rPr>
          <w:sz w:val="20"/>
        </w:rPr>
        <w:tab/>
        <w:t>КУЛЕШОВ</w:t>
      </w:r>
      <w:r w:rsidRPr="009D08B4">
        <w:rPr>
          <w:sz w:val="20"/>
        </w:rPr>
        <w:tab/>
        <w:t>БА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29.05.2001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593</w:t>
      </w:r>
      <w:r w:rsidRPr="009D08B4">
        <w:rPr>
          <w:sz w:val="20"/>
        </w:rPr>
        <w:tab/>
        <w:t>29047</w:t>
      </w:r>
      <w:r w:rsidRPr="009D08B4">
        <w:rPr>
          <w:sz w:val="20"/>
        </w:rPr>
        <w:tab/>
        <w:t>25.08.1983</w:t>
      </w:r>
      <w:r w:rsidRPr="009D08B4">
        <w:rPr>
          <w:sz w:val="20"/>
        </w:rPr>
        <w:tab/>
        <w:t>БОЛБОТ</w:t>
      </w:r>
      <w:r w:rsidRPr="009D08B4">
        <w:rPr>
          <w:sz w:val="20"/>
        </w:rPr>
        <w:tab/>
        <w:t>НЛ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594</w:t>
      </w:r>
      <w:r w:rsidRPr="009D08B4">
        <w:rPr>
          <w:sz w:val="20"/>
        </w:rPr>
        <w:tab/>
        <w:t>27408</w:t>
      </w:r>
      <w:r w:rsidRPr="009D08B4">
        <w:rPr>
          <w:sz w:val="20"/>
        </w:rPr>
        <w:tab/>
        <w:t>29.08.1983</w:t>
      </w:r>
      <w:r w:rsidRPr="009D08B4">
        <w:rPr>
          <w:sz w:val="20"/>
        </w:rPr>
        <w:tab/>
        <w:t>КУПРІЙ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595</w:t>
      </w:r>
      <w:r w:rsidRPr="009D08B4">
        <w:rPr>
          <w:sz w:val="20"/>
        </w:rPr>
        <w:tab/>
        <w:t>11643</w:t>
      </w:r>
      <w:r w:rsidRPr="009D08B4">
        <w:rPr>
          <w:sz w:val="20"/>
        </w:rPr>
        <w:tab/>
        <w:t>08.09.1983</w:t>
      </w:r>
      <w:r w:rsidRPr="009D08B4">
        <w:rPr>
          <w:sz w:val="20"/>
        </w:rPr>
        <w:tab/>
        <w:t>МАЛЮК</w:t>
      </w:r>
      <w:r w:rsidRPr="009D08B4">
        <w:rPr>
          <w:sz w:val="20"/>
        </w:rPr>
        <w:tab/>
        <w:t>ЛР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596</w:t>
      </w:r>
      <w:r w:rsidRPr="009D08B4">
        <w:rPr>
          <w:sz w:val="20"/>
        </w:rPr>
        <w:tab/>
        <w:t>11644</w:t>
      </w:r>
      <w:r w:rsidRPr="009D08B4">
        <w:rPr>
          <w:sz w:val="20"/>
        </w:rPr>
        <w:tab/>
        <w:t>08.09.1983</w:t>
      </w:r>
      <w:r w:rsidRPr="009D08B4">
        <w:rPr>
          <w:sz w:val="20"/>
        </w:rPr>
        <w:tab/>
        <w:t>ПОПЛАВСЬКА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597</w:t>
      </w:r>
      <w:r w:rsidRPr="009D08B4">
        <w:rPr>
          <w:sz w:val="20"/>
        </w:rPr>
        <w:tab/>
        <w:t>2701Б</w:t>
      </w:r>
      <w:r w:rsidRPr="009D08B4">
        <w:rPr>
          <w:sz w:val="20"/>
        </w:rPr>
        <w:tab/>
        <w:t>13.09.1983</w:t>
      </w:r>
      <w:r w:rsidRPr="009D08B4">
        <w:rPr>
          <w:sz w:val="20"/>
        </w:rPr>
        <w:tab/>
        <w:t>ОЛІЙНИК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15.08.2011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598</w:t>
      </w:r>
      <w:r w:rsidRPr="009D08B4">
        <w:rPr>
          <w:sz w:val="20"/>
        </w:rPr>
        <w:tab/>
        <w:t>2722</w:t>
      </w:r>
      <w:r w:rsidRPr="009D08B4">
        <w:rPr>
          <w:sz w:val="20"/>
        </w:rPr>
        <w:tab/>
        <w:t>13.09.1983</w:t>
      </w:r>
      <w:r w:rsidRPr="009D08B4">
        <w:rPr>
          <w:sz w:val="20"/>
        </w:rPr>
        <w:tab/>
        <w:t>КАРПЕНКО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15.02.1988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599</w:t>
      </w:r>
      <w:r w:rsidRPr="009D08B4">
        <w:rPr>
          <w:sz w:val="20"/>
        </w:rPr>
        <w:tab/>
        <w:t>27275А</w:t>
      </w:r>
      <w:r w:rsidRPr="009D08B4">
        <w:rPr>
          <w:sz w:val="20"/>
        </w:rPr>
        <w:tab/>
        <w:t>14.09.1983</w:t>
      </w:r>
      <w:r w:rsidRPr="009D08B4">
        <w:rPr>
          <w:sz w:val="20"/>
        </w:rPr>
        <w:tab/>
        <w:t>ТОМОШЕНКО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600</w:t>
      </w:r>
      <w:r w:rsidRPr="009D08B4">
        <w:rPr>
          <w:sz w:val="20"/>
        </w:rPr>
        <w:tab/>
        <w:t>27275Б</w:t>
      </w:r>
      <w:r w:rsidRPr="009D08B4">
        <w:rPr>
          <w:sz w:val="20"/>
        </w:rPr>
        <w:tab/>
        <w:t>14.09.1983</w:t>
      </w:r>
      <w:r w:rsidRPr="009D08B4">
        <w:rPr>
          <w:sz w:val="20"/>
        </w:rPr>
        <w:tab/>
        <w:t>ТОМОШЕНКО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601</w:t>
      </w:r>
      <w:r w:rsidRPr="009D08B4">
        <w:rPr>
          <w:sz w:val="20"/>
        </w:rPr>
        <w:tab/>
        <w:t>28344</w:t>
      </w:r>
      <w:r w:rsidRPr="009D08B4">
        <w:rPr>
          <w:sz w:val="20"/>
        </w:rPr>
        <w:tab/>
        <w:t>14.09.1983</w:t>
      </w:r>
      <w:r w:rsidRPr="009D08B4">
        <w:rPr>
          <w:sz w:val="20"/>
        </w:rPr>
        <w:tab/>
        <w:t>СТЕПОНЕНКО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602</w:t>
      </w:r>
      <w:r w:rsidRPr="009D08B4">
        <w:rPr>
          <w:sz w:val="20"/>
        </w:rPr>
        <w:tab/>
        <w:t>8624Б</w:t>
      </w:r>
      <w:r w:rsidRPr="009D08B4">
        <w:rPr>
          <w:sz w:val="20"/>
        </w:rPr>
        <w:tab/>
        <w:t>15.09.1983</w:t>
      </w:r>
      <w:r w:rsidRPr="009D08B4">
        <w:rPr>
          <w:sz w:val="20"/>
        </w:rPr>
        <w:tab/>
        <w:t>АЛДАНОВА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603</w:t>
      </w:r>
      <w:r w:rsidRPr="009D08B4">
        <w:rPr>
          <w:sz w:val="20"/>
        </w:rPr>
        <w:tab/>
        <w:t>24747</w:t>
      </w:r>
      <w:r w:rsidRPr="009D08B4">
        <w:rPr>
          <w:sz w:val="20"/>
        </w:rPr>
        <w:tab/>
        <w:t>15.09.1983</w:t>
      </w:r>
      <w:r w:rsidRPr="009D08B4">
        <w:rPr>
          <w:sz w:val="20"/>
        </w:rPr>
        <w:tab/>
        <w:t>ЖЕРЕБ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27.07.2001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604</w:t>
      </w:r>
      <w:r w:rsidRPr="009D08B4">
        <w:rPr>
          <w:sz w:val="20"/>
        </w:rPr>
        <w:tab/>
        <w:t>30267</w:t>
      </w:r>
      <w:r w:rsidRPr="009D08B4">
        <w:rPr>
          <w:sz w:val="20"/>
        </w:rPr>
        <w:tab/>
        <w:t>15.09.1983</w:t>
      </w:r>
      <w:r w:rsidRPr="009D08B4">
        <w:rPr>
          <w:sz w:val="20"/>
        </w:rPr>
        <w:tab/>
        <w:t>ШАФАРЕНКО</w:t>
      </w:r>
      <w:r w:rsidRPr="009D08B4">
        <w:rPr>
          <w:sz w:val="20"/>
        </w:rPr>
        <w:tab/>
        <w:t>НД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605</w:t>
      </w:r>
      <w:r w:rsidRPr="009D08B4">
        <w:rPr>
          <w:sz w:val="20"/>
        </w:rPr>
        <w:tab/>
        <w:t>30282</w:t>
      </w:r>
      <w:r w:rsidRPr="009D08B4">
        <w:rPr>
          <w:sz w:val="20"/>
        </w:rPr>
        <w:tab/>
        <w:t>15.09.1983</w:t>
      </w:r>
      <w:r w:rsidRPr="009D08B4">
        <w:rPr>
          <w:sz w:val="20"/>
        </w:rPr>
        <w:tab/>
        <w:t>ШАМА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15.09.1983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606</w:t>
      </w:r>
      <w:r w:rsidRPr="009D08B4">
        <w:rPr>
          <w:sz w:val="20"/>
        </w:rPr>
        <w:tab/>
        <w:t>27418</w:t>
      </w:r>
      <w:r w:rsidRPr="009D08B4">
        <w:rPr>
          <w:sz w:val="20"/>
        </w:rPr>
        <w:tab/>
        <w:t>16.09.1983</w:t>
      </w:r>
      <w:r w:rsidRPr="009D08B4">
        <w:rPr>
          <w:sz w:val="20"/>
        </w:rPr>
        <w:tab/>
        <w:t>ЗОЗУЛЯ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607</w:t>
      </w:r>
      <w:r w:rsidRPr="009D08B4">
        <w:rPr>
          <w:sz w:val="20"/>
        </w:rPr>
        <w:tab/>
        <w:t>30479</w:t>
      </w:r>
      <w:r w:rsidRPr="009D08B4">
        <w:rPr>
          <w:sz w:val="20"/>
        </w:rPr>
        <w:tab/>
        <w:t>22.09.1983</w:t>
      </w:r>
      <w:r w:rsidRPr="009D08B4">
        <w:rPr>
          <w:sz w:val="20"/>
        </w:rPr>
        <w:tab/>
        <w:t>БАНІН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608</w:t>
      </w:r>
      <w:r w:rsidRPr="009D08B4">
        <w:rPr>
          <w:sz w:val="20"/>
        </w:rPr>
        <w:tab/>
        <w:t>2740</w:t>
      </w:r>
      <w:r w:rsidRPr="009D08B4">
        <w:rPr>
          <w:sz w:val="20"/>
        </w:rPr>
        <w:tab/>
        <w:t>26.09.1983</w:t>
      </w:r>
      <w:r w:rsidRPr="009D08B4">
        <w:rPr>
          <w:sz w:val="20"/>
        </w:rPr>
        <w:tab/>
        <w:t>КОТЛЯРЧУК</w:t>
      </w:r>
      <w:r w:rsidRPr="009D08B4">
        <w:rPr>
          <w:sz w:val="20"/>
        </w:rPr>
        <w:tab/>
        <w:t>ВЯ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08.10.1998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609</w:t>
      </w:r>
      <w:r w:rsidRPr="009D08B4">
        <w:rPr>
          <w:sz w:val="20"/>
        </w:rPr>
        <w:tab/>
        <w:t>2752</w:t>
      </w:r>
      <w:r w:rsidRPr="009D08B4">
        <w:rPr>
          <w:sz w:val="20"/>
        </w:rPr>
        <w:tab/>
        <w:t>26.09.1983</w:t>
      </w:r>
      <w:r w:rsidRPr="009D08B4">
        <w:rPr>
          <w:sz w:val="20"/>
        </w:rPr>
        <w:tab/>
        <w:t>ПОНОМАРЕНКО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610</w:t>
      </w:r>
      <w:r w:rsidRPr="009D08B4">
        <w:rPr>
          <w:sz w:val="20"/>
        </w:rPr>
        <w:tab/>
        <w:t>6470</w:t>
      </w:r>
      <w:r w:rsidRPr="009D08B4">
        <w:rPr>
          <w:sz w:val="20"/>
        </w:rPr>
        <w:tab/>
        <w:t>27.09.1983</w:t>
      </w:r>
      <w:r w:rsidRPr="009D08B4">
        <w:rPr>
          <w:sz w:val="20"/>
        </w:rPr>
        <w:tab/>
        <w:t>БОЙЧУК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29.12.2007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611</w:t>
      </w:r>
      <w:r w:rsidRPr="009D08B4">
        <w:rPr>
          <w:sz w:val="20"/>
        </w:rPr>
        <w:tab/>
        <w:t>4138А</w:t>
      </w:r>
      <w:r w:rsidRPr="009D08B4">
        <w:rPr>
          <w:sz w:val="20"/>
        </w:rPr>
        <w:tab/>
        <w:t>05.10.1983</w:t>
      </w:r>
      <w:r w:rsidRPr="009D08B4">
        <w:rPr>
          <w:sz w:val="20"/>
        </w:rPr>
        <w:tab/>
        <w:t>ТАРАЙКО</w:t>
      </w:r>
      <w:r w:rsidRPr="009D08B4">
        <w:rPr>
          <w:sz w:val="20"/>
        </w:rPr>
        <w:tab/>
        <w:t>ЛЙ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612</w:t>
      </w:r>
      <w:r w:rsidRPr="009D08B4">
        <w:rPr>
          <w:sz w:val="20"/>
        </w:rPr>
        <w:tab/>
        <w:t>31466</w:t>
      </w:r>
      <w:r w:rsidRPr="009D08B4">
        <w:rPr>
          <w:sz w:val="20"/>
        </w:rPr>
        <w:tab/>
        <w:t>05.10.1983</w:t>
      </w:r>
      <w:r w:rsidRPr="009D08B4">
        <w:rPr>
          <w:sz w:val="20"/>
        </w:rPr>
        <w:tab/>
        <w:t>ПИЛИПЕНКО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613</w:t>
      </w:r>
      <w:r w:rsidRPr="009D08B4">
        <w:rPr>
          <w:sz w:val="20"/>
        </w:rPr>
        <w:tab/>
        <w:t>2785</w:t>
      </w:r>
      <w:r w:rsidRPr="009D08B4">
        <w:rPr>
          <w:sz w:val="20"/>
        </w:rPr>
        <w:tab/>
        <w:t>10.10.1983</w:t>
      </w:r>
      <w:r w:rsidRPr="009D08B4">
        <w:rPr>
          <w:sz w:val="20"/>
        </w:rPr>
        <w:tab/>
        <w:t>КОНОВАЛОВ</w:t>
      </w:r>
      <w:r w:rsidRPr="009D08B4">
        <w:rPr>
          <w:sz w:val="20"/>
        </w:rPr>
        <w:tab/>
        <w:t>ОЮ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02.10.2009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614</w:t>
      </w:r>
      <w:r w:rsidRPr="009D08B4">
        <w:rPr>
          <w:sz w:val="20"/>
        </w:rPr>
        <w:tab/>
        <w:t>30445</w:t>
      </w:r>
      <w:r w:rsidRPr="009D08B4">
        <w:rPr>
          <w:sz w:val="20"/>
        </w:rPr>
        <w:tab/>
        <w:t>13.10.1983</w:t>
      </w:r>
      <w:r w:rsidRPr="009D08B4">
        <w:rPr>
          <w:sz w:val="20"/>
        </w:rPr>
        <w:tab/>
        <w:t>ВОЛОШИНА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615</w:t>
      </w:r>
      <w:r w:rsidRPr="009D08B4">
        <w:rPr>
          <w:sz w:val="20"/>
        </w:rPr>
        <w:tab/>
        <w:t>28342</w:t>
      </w:r>
      <w:r w:rsidRPr="009D08B4">
        <w:rPr>
          <w:sz w:val="20"/>
        </w:rPr>
        <w:tab/>
        <w:t>14.10.1983</w:t>
      </w:r>
      <w:r w:rsidRPr="009D08B4">
        <w:rPr>
          <w:sz w:val="20"/>
        </w:rPr>
        <w:tab/>
        <w:t>ДЕРІЙ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616</w:t>
      </w:r>
      <w:r w:rsidRPr="009D08B4">
        <w:rPr>
          <w:sz w:val="20"/>
        </w:rPr>
        <w:tab/>
        <w:t>24096</w:t>
      </w:r>
      <w:r w:rsidRPr="009D08B4">
        <w:rPr>
          <w:sz w:val="20"/>
        </w:rPr>
        <w:tab/>
        <w:t>17.10.1983</w:t>
      </w:r>
      <w:r w:rsidRPr="009D08B4">
        <w:rPr>
          <w:sz w:val="20"/>
        </w:rPr>
        <w:tab/>
        <w:t>СЕРГІЙОВА</w:t>
      </w:r>
      <w:r w:rsidRPr="009D08B4">
        <w:rPr>
          <w:sz w:val="20"/>
        </w:rPr>
        <w:tab/>
        <w:t>ЄМ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617</w:t>
      </w:r>
      <w:r w:rsidRPr="009D08B4">
        <w:rPr>
          <w:sz w:val="20"/>
        </w:rPr>
        <w:tab/>
        <w:t>4125А</w:t>
      </w:r>
      <w:r w:rsidRPr="009D08B4">
        <w:rPr>
          <w:sz w:val="20"/>
        </w:rPr>
        <w:tab/>
        <w:t>18.10.1983</w:t>
      </w:r>
      <w:r w:rsidRPr="009D08B4">
        <w:rPr>
          <w:sz w:val="20"/>
        </w:rPr>
        <w:tab/>
        <w:t>ФІЛІМОНЧУК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618</w:t>
      </w:r>
      <w:r w:rsidRPr="009D08B4">
        <w:rPr>
          <w:sz w:val="20"/>
        </w:rPr>
        <w:tab/>
        <w:t>21353</w:t>
      </w:r>
      <w:r w:rsidRPr="009D08B4">
        <w:rPr>
          <w:sz w:val="20"/>
        </w:rPr>
        <w:tab/>
        <w:t>19.10.1983</w:t>
      </w:r>
      <w:r w:rsidRPr="009D08B4">
        <w:rPr>
          <w:sz w:val="20"/>
        </w:rPr>
        <w:tab/>
        <w:t>ЖЕЛЕЗНЯК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18.05.1994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619</w:t>
      </w:r>
      <w:r w:rsidRPr="009D08B4">
        <w:rPr>
          <w:sz w:val="20"/>
        </w:rPr>
        <w:tab/>
        <w:t>6389</w:t>
      </w:r>
      <w:r w:rsidRPr="009D08B4">
        <w:rPr>
          <w:sz w:val="20"/>
        </w:rPr>
        <w:tab/>
        <w:t>20.10.1983</w:t>
      </w:r>
      <w:r w:rsidRPr="009D08B4">
        <w:rPr>
          <w:sz w:val="20"/>
        </w:rPr>
        <w:tab/>
        <w:t>ТОДОРЕНКО</w:t>
      </w:r>
      <w:r w:rsidRPr="009D08B4">
        <w:rPr>
          <w:sz w:val="20"/>
        </w:rPr>
        <w:tab/>
        <w:t>БО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620</w:t>
      </w:r>
      <w:r w:rsidRPr="009D08B4">
        <w:rPr>
          <w:sz w:val="20"/>
        </w:rPr>
        <w:tab/>
        <w:t>24942</w:t>
      </w:r>
      <w:r w:rsidRPr="009D08B4">
        <w:rPr>
          <w:sz w:val="20"/>
        </w:rPr>
        <w:tab/>
        <w:t>20.10.1983</w:t>
      </w:r>
      <w:r w:rsidRPr="009D08B4">
        <w:rPr>
          <w:sz w:val="20"/>
        </w:rPr>
        <w:tab/>
        <w:t>ШЕВЧИК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621</w:t>
      </w:r>
      <w:r w:rsidRPr="009D08B4">
        <w:rPr>
          <w:sz w:val="20"/>
        </w:rPr>
        <w:tab/>
        <w:t>26561</w:t>
      </w:r>
      <w:r w:rsidRPr="009D08B4">
        <w:rPr>
          <w:sz w:val="20"/>
        </w:rPr>
        <w:tab/>
        <w:t>20.10.1983</w:t>
      </w:r>
      <w:r w:rsidRPr="009D08B4">
        <w:rPr>
          <w:sz w:val="20"/>
        </w:rPr>
        <w:tab/>
        <w:t>КОВТУНОВСЬКА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622</w:t>
      </w:r>
      <w:r w:rsidRPr="009D08B4">
        <w:rPr>
          <w:sz w:val="20"/>
        </w:rPr>
        <w:tab/>
        <w:t>2791Б</w:t>
      </w:r>
      <w:r w:rsidRPr="009D08B4">
        <w:rPr>
          <w:sz w:val="20"/>
        </w:rPr>
        <w:tab/>
        <w:t>24.10.1983</w:t>
      </w:r>
      <w:r w:rsidRPr="009D08B4">
        <w:rPr>
          <w:sz w:val="20"/>
        </w:rPr>
        <w:tab/>
        <w:t>ОДОЛАДОВА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623</w:t>
      </w:r>
      <w:r w:rsidRPr="009D08B4">
        <w:rPr>
          <w:sz w:val="20"/>
        </w:rPr>
        <w:tab/>
        <w:t>2811А</w:t>
      </w:r>
      <w:r w:rsidRPr="009D08B4">
        <w:rPr>
          <w:sz w:val="20"/>
        </w:rPr>
        <w:tab/>
        <w:t>24.10.1983</w:t>
      </w:r>
      <w:r w:rsidRPr="009D08B4">
        <w:rPr>
          <w:sz w:val="20"/>
        </w:rPr>
        <w:tab/>
        <w:t>ІСАЄНКО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624</w:t>
      </w:r>
      <w:r w:rsidRPr="009D08B4">
        <w:rPr>
          <w:sz w:val="20"/>
        </w:rPr>
        <w:tab/>
        <w:t>2811В</w:t>
      </w:r>
      <w:r w:rsidRPr="009D08B4">
        <w:rPr>
          <w:sz w:val="20"/>
        </w:rPr>
        <w:tab/>
        <w:t>24.10.1983</w:t>
      </w:r>
      <w:r w:rsidRPr="009D08B4">
        <w:rPr>
          <w:sz w:val="20"/>
        </w:rPr>
        <w:tab/>
        <w:t>РЕЗВІН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06.07.2000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625</w:t>
      </w:r>
      <w:r w:rsidRPr="009D08B4">
        <w:rPr>
          <w:sz w:val="20"/>
        </w:rPr>
        <w:tab/>
        <w:t>7248</w:t>
      </w:r>
      <w:r w:rsidRPr="009D08B4">
        <w:rPr>
          <w:sz w:val="20"/>
        </w:rPr>
        <w:tab/>
        <w:t>24.10.1983</w:t>
      </w:r>
      <w:r w:rsidRPr="009D08B4">
        <w:rPr>
          <w:sz w:val="20"/>
        </w:rPr>
        <w:tab/>
        <w:t>ПОТАПЧУК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08.04.2008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626</w:t>
      </w:r>
      <w:r w:rsidRPr="009D08B4">
        <w:rPr>
          <w:sz w:val="20"/>
        </w:rPr>
        <w:tab/>
        <w:t>37642</w:t>
      </w:r>
      <w:r w:rsidRPr="009D08B4">
        <w:rPr>
          <w:sz w:val="20"/>
        </w:rPr>
        <w:tab/>
        <w:t>24.10.1983</w:t>
      </w:r>
      <w:r w:rsidRPr="009D08B4">
        <w:rPr>
          <w:sz w:val="20"/>
        </w:rPr>
        <w:tab/>
        <w:t>ПИЛЬНИК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627</w:t>
      </w:r>
      <w:r w:rsidRPr="009D08B4">
        <w:rPr>
          <w:sz w:val="20"/>
        </w:rPr>
        <w:tab/>
        <w:t>4545</w:t>
      </w:r>
      <w:r w:rsidRPr="009D08B4">
        <w:rPr>
          <w:sz w:val="20"/>
        </w:rPr>
        <w:tab/>
        <w:t>26.10.1983</w:t>
      </w:r>
      <w:r w:rsidRPr="009D08B4">
        <w:rPr>
          <w:sz w:val="20"/>
        </w:rPr>
        <w:tab/>
        <w:t>ЖУМА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18.03.2010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628</w:t>
      </w:r>
      <w:r w:rsidRPr="009D08B4">
        <w:rPr>
          <w:sz w:val="20"/>
        </w:rPr>
        <w:tab/>
        <w:t>31845</w:t>
      </w:r>
      <w:r w:rsidRPr="009D08B4">
        <w:rPr>
          <w:sz w:val="20"/>
        </w:rPr>
        <w:tab/>
        <w:t>27.10.1983</w:t>
      </w:r>
      <w:r w:rsidRPr="009D08B4">
        <w:rPr>
          <w:sz w:val="20"/>
        </w:rPr>
        <w:tab/>
        <w:t>МАЛАХОВСЬКИЙ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629</w:t>
      </w:r>
      <w:r w:rsidRPr="009D08B4">
        <w:rPr>
          <w:sz w:val="20"/>
        </w:rPr>
        <w:tab/>
        <w:t>29571</w:t>
      </w:r>
      <w:r w:rsidRPr="009D08B4">
        <w:rPr>
          <w:sz w:val="20"/>
        </w:rPr>
        <w:tab/>
        <w:t>02.11.1983</w:t>
      </w:r>
      <w:r w:rsidRPr="009D08B4">
        <w:rPr>
          <w:sz w:val="20"/>
        </w:rPr>
        <w:tab/>
        <w:t>МУРАШКО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02.11.1983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630</w:t>
      </w:r>
      <w:r w:rsidRPr="009D08B4">
        <w:rPr>
          <w:sz w:val="20"/>
        </w:rPr>
        <w:tab/>
        <w:t>2833Б</w:t>
      </w:r>
      <w:r w:rsidRPr="009D08B4">
        <w:rPr>
          <w:sz w:val="20"/>
        </w:rPr>
        <w:tab/>
        <w:t>14.11.1983</w:t>
      </w:r>
      <w:r w:rsidRPr="009D08B4">
        <w:rPr>
          <w:sz w:val="20"/>
        </w:rPr>
        <w:tab/>
        <w:t>СИЧОВА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631</w:t>
      </w:r>
      <w:r w:rsidRPr="009D08B4">
        <w:rPr>
          <w:sz w:val="20"/>
        </w:rPr>
        <w:tab/>
        <w:t>11645А</w:t>
      </w:r>
      <w:r w:rsidRPr="009D08B4">
        <w:rPr>
          <w:sz w:val="20"/>
        </w:rPr>
        <w:tab/>
        <w:t>14.11.1983</w:t>
      </w:r>
      <w:r w:rsidRPr="009D08B4">
        <w:rPr>
          <w:sz w:val="20"/>
        </w:rPr>
        <w:tab/>
        <w:t>РЕВУН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20.11.2001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632</w:t>
      </w:r>
      <w:r w:rsidRPr="009D08B4">
        <w:rPr>
          <w:sz w:val="20"/>
        </w:rPr>
        <w:tab/>
        <w:t>24219</w:t>
      </w:r>
      <w:r w:rsidRPr="009D08B4">
        <w:rPr>
          <w:sz w:val="20"/>
        </w:rPr>
        <w:tab/>
        <w:t>17.11.1983</w:t>
      </w:r>
      <w:r w:rsidRPr="009D08B4">
        <w:rPr>
          <w:sz w:val="20"/>
        </w:rPr>
        <w:tab/>
        <w:t>ПУЗЬКО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633</w:t>
      </w:r>
      <w:r w:rsidRPr="009D08B4">
        <w:rPr>
          <w:sz w:val="20"/>
        </w:rPr>
        <w:tab/>
        <w:t>24656</w:t>
      </w:r>
      <w:r w:rsidRPr="009D08B4">
        <w:rPr>
          <w:sz w:val="20"/>
        </w:rPr>
        <w:tab/>
        <w:t>17.11.1983</w:t>
      </w:r>
      <w:r w:rsidRPr="009D08B4">
        <w:rPr>
          <w:sz w:val="20"/>
        </w:rPr>
        <w:tab/>
        <w:t>ЖУГАН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02.03.2016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634</w:t>
      </w:r>
      <w:r w:rsidRPr="009D08B4">
        <w:rPr>
          <w:sz w:val="20"/>
        </w:rPr>
        <w:tab/>
        <w:t>26576</w:t>
      </w:r>
      <w:r w:rsidRPr="009D08B4">
        <w:rPr>
          <w:sz w:val="20"/>
        </w:rPr>
        <w:tab/>
        <w:t>17.11.1983</w:t>
      </w:r>
      <w:r w:rsidRPr="009D08B4">
        <w:rPr>
          <w:sz w:val="20"/>
        </w:rPr>
        <w:tab/>
        <w:t>НАГЛЕНКО</w:t>
      </w:r>
      <w:r w:rsidRPr="009D08B4">
        <w:rPr>
          <w:sz w:val="20"/>
        </w:rPr>
        <w:tab/>
        <w:t>НФ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635</w:t>
      </w:r>
      <w:r w:rsidRPr="009D08B4">
        <w:rPr>
          <w:sz w:val="20"/>
        </w:rPr>
        <w:tab/>
        <w:t>30388</w:t>
      </w:r>
      <w:r w:rsidRPr="009D08B4">
        <w:rPr>
          <w:sz w:val="20"/>
        </w:rPr>
        <w:tab/>
        <w:t>17.11.1983</w:t>
      </w:r>
      <w:r w:rsidRPr="009D08B4">
        <w:rPr>
          <w:sz w:val="20"/>
        </w:rPr>
        <w:tab/>
        <w:t>ЄВТУШЕНКО</w:t>
      </w:r>
      <w:r w:rsidRPr="009D08B4">
        <w:rPr>
          <w:sz w:val="20"/>
        </w:rPr>
        <w:tab/>
        <w:t>ПІ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10.02.1998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636</w:t>
      </w:r>
      <w:r w:rsidRPr="009D08B4">
        <w:rPr>
          <w:sz w:val="20"/>
        </w:rPr>
        <w:tab/>
        <w:t>30422</w:t>
      </w:r>
      <w:r w:rsidRPr="009D08B4">
        <w:rPr>
          <w:sz w:val="20"/>
        </w:rPr>
        <w:tab/>
        <w:t>17.11.1983</w:t>
      </w:r>
      <w:r w:rsidRPr="009D08B4">
        <w:rPr>
          <w:sz w:val="20"/>
        </w:rPr>
        <w:tab/>
        <w:t>ЩЕРБАТЮК</w:t>
      </w:r>
      <w:r w:rsidRPr="009D08B4">
        <w:rPr>
          <w:sz w:val="20"/>
        </w:rPr>
        <w:tab/>
        <w:t>ТХ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637</w:t>
      </w:r>
      <w:r w:rsidRPr="009D08B4">
        <w:rPr>
          <w:sz w:val="20"/>
        </w:rPr>
        <w:tab/>
        <w:t>33515</w:t>
      </w:r>
      <w:r w:rsidRPr="009D08B4">
        <w:rPr>
          <w:sz w:val="20"/>
        </w:rPr>
        <w:tab/>
        <w:t>17.11.1983</w:t>
      </w:r>
      <w:r w:rsidRPr="009D08B4">
        <w:rPr>
          <w:sz w:val="20"/>
        </w:rPr>
        <w:tab/>
        <w:t>МАЛЬКОВСЬКА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19.11.1987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638</w:t>
      </w:r>
      <w:r w:rsidRPr="009D08B4">
        <w:rPr>
          <w:sz w:val="20"/>
        </w:rPr>
        <w:tab/>
        <w:t>9142</w:t>
      </w:r>
      <w:r w:rsidRPr="009D08B4">
        <w:rPr>
          <w:sz w:val="20"/>
        </w:rPr>
        <w:tab/>
        <w:t>21.11.1983</w:t>
      </w:r>
      <w:r w:rsidRPr="009D08B4">
        <w:rPr>
          <w:sz w:val="20"/>
        </w:rPr>
        <w:tab/>
        <w:t>ХОМЕНКО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639</w:t>
      </w:r>
      <w:r w:rsidRPr="009D08B4">
        <w:rPr>
          <w:sz w:val="20"/>
        </w:rPr>
        <w:tab/>
        <w:t>28630</w:t>
      </w:r>
      <w:r w:rsidRPr="009D08B4">
        <w:rPr>
          <w:sz w:val="20"/>
        </w:rPr>
        <w:tab/>
        <w:t>22.11.1983</w:t>
      </w:r>
      <w:r w:rsidRPr="009D08B4">
        <w:rPr>
          <w:sz w:val="20"/>
        </w:rPr>
        <w:tab/>
        <w:t>НОВИЧЕНКО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640</w:t>
      </w:r>
      <w:r w:rsidRPr="009D08B4">
        <w:rPr>
          <w:sz w:val="20"/>
        </w:rPr>
        <w:tab/>
        <w:t>2885А</w:t>
      </w:r>
      <w:r w:rsidRPr="009D08B4">
        <w:rPr>
          <w:sz w:val="20"/>
        </w:rPr>
        <w:tab/>
        <w:t>28.11.1983</w:t>
      </w:r>
      <w:r w:rsidRPr="009D08B4">
        <w:rPr>
          <w:sz w:val="20"/>
        </w:rPr>
        <w:tab/>
        <w:t>БРИЖАТА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641</w:t>
      </w:r>
      <w:r w:rsidRPr="009D08B4">
        <w:rPr>
          <w:sz w:val="20"/>
        </w:rPr>
        <w:tab/>
        <w:t>2894</w:t>
      </w:r>
      <w:r w:rsidRPr="009D08B4">
        <w:rPr>
          <w:sz w:val="20"/>
        </w:rPr>
        <w:tab/>
        <w:t>28.11.1983</w:t>
      </w:r>
      <w:r w:rsidRPr="009D08B4">
        <w:rPr>
          <w:sz w:val="20"/>
        </w:rPr>
        <w:tab/>
        <w:t>ГІЛЕВСЬКА</w:t>
      </w:r>
      <w:r w:rsidRPr="009D08B4">
        <w:rPr>
          <w:sz w:val="20"/>
        </w:rPr>
        <w:tab/>
        <w:t>ТБ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642</w:t>
      </w:r>
      <w:r w:rsidRPr="009D08B4">
        <w:rPr>
          <w:sz w:val="20"/>
        </w:rPr>
        <w:tab/>
        <w:t>27778</w:t>
      </w:r>
      <w:r w:rsidRPr="009D08B4">
        <w:rPr>
          <w:sz w:val="20"/>
        </w:rPr>
        <w:tab/>
        <w:t>28.11.1983</w:t>
      </w:r>
      <w:r w:rsidRPr="009D08B4">
        <w:rPr>
          <w:sz w:val="20"/>
        </w:rPr>
        <w:tab/>
        <w:t>ДЕМИДЕНКО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643</w:t>
      </w:r>
      <w:r w:rsidRPr="009D08B4">
        <w:rPr>
          <w:sz w:val="20"/>
        </w:rPr>
        <w:tab/>
        <w:t>11832</w:t>
      </w:r>
      <w:r w:rsidRPr="009D08B4">
        <w:rPr>
          <w:sz w:val="20"/>
        </w:rPr>
        <w:tab/>
        <w:t>01.12.1983</w:t>
      </w:r>
      <w:r w:rsidRPr="009D08B4">
        <w:rPr>
          <w:sz w:val="20"/>
        </w:rPr>
        <w:tab/>
        <w:t>ПЕДИЧ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644</w:t>
      </w:r>
      <w:r w:rsidRPr="009D08B4">
        <w:rPr>
          <w:sz w:val="20"/>
        </w:rPr>
        <w:tab/>
        <w:t>34520</w:t>
      </w:r>
      <w:r w:rsidRPr="009D08B4">
        <w:rPr>
          <w:sz w:val="20"/>
        </w:rPr>
        <w:tab/>
        <w:t>02.12.1983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645</w:t>
      </w:r>
      <w:r w:rsidRPr="009D08B4">
        <w:rPr>
          <w:sz w:val="20"/>
        </w:rPr>
        <w:tab/>
        <w:t>10725</w:t>
      </w:r>
      <w:r w:rsidRPr="009D08B4">
        <w:rPr>
          <w:sz w:val="20"/>
        </w:rPr>
        <w:tab/>
        <w:t>08.12.1983</w:t>
      </w:r>
      <w:r w:rsidRPr="009D08B4">
        <w:rPr>
          <w:sz w:val="20"/>
        </w:rPr>
        <w:tab/>
        <w:t>НАУМЕНКО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646</w:t>
      </w:r>
      <w:r w:rsidRPr="009D08B4">
        <w:rPr>
          <w:sz w:val="20"/>
        </w:rPr>
        <w:tab/>
        <w:t>11660</w:t>
      </w:r>
      <w:r w:rsidRPr="009D08B4">
        <w:rPr>
          <w:sz w:val="20"/>
        </w:rPr>
        <w:tab/>
        <w:t>08.12.1983</w:t>
      </w:r>
      <w:r w:rsidRPr="009D08B4">
        <w:rPr>
          <w:sz w:val="20"/>
        </w:rPr>
        <w:tab/>
        <w:t>ПРИМАК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647</w:t>
      </w:r>
      <w:r w:rsidRPr="009D08B4">
        <w:rPr>
          <w:sz w:val="20"/>
        </w:rPr>
        <w:tab/>
        <w:t>2932</w:t>
      </w:r>
      <w:r w:rsidRPr="009D08B4">
        <w:rPr>
          <w:sz w:val="20"/>
        </w:rPr>
        <w:tab/>
        <w:t>13.12.1983</w:t>
      </w:r>
      <w:r w:rsidRPr="009D08B4">
        <w:rPr>
          <w:sz w:val="20"/>
        </w:rPr>
        <w:tab/>
        <w:t>ЩЕРБАНЬ</w:t>
      </w:r>
      <w:r w:rsidRPr="009D08B4">
        <w:rPr>
          <w:sz w:val="20"/>
        </w:rPr>
        <w:tab/>
        <w:t>ПО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648</w:t>
      </w:r>
      <w:r w:rsidRPr="009D08B4">
        <w:rPr>
          <w:sz w:val="20"/>
        </w:rPr>
        <w:tab/>
        <w:t>23432</w:t>
      </w:r>
      <w:r w:rsidRPr="009D08B4">
        <w:rPr>
          <w:sz w:val="20"/>
        </w:rPr>
        <w:tab/>
        <w:t>13.12.1983</w:t>
      </w:r>
      <w:r w:rsidRPr="009D08B4">
        <w:rPr>
          <w:sz w:val="20"/>
        </w:rPr>
        <w:tab/>
        <w:t>ОПАНАСЕНКО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16.09.1996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649</w:t>
      </w:r>
      <w:r w:rsidRPr="009D08B4">
        <w:rPr>
          <w:sz w:val="20"/>
        </w:rPr>
        <w:tab/>
        <w:t>25132</w:t>
      </w:r>
      <w:r w:rsidRPr="009D08B4">
        <w:rPr>
          <w:sz w:val="20"/>
        </w:rPr>
        <w:tab/>
        <w:t>15.12.1983</w:t>
      </w:r>
      <w:r w:rsidRPr="009D08B4">
        <w:rPr>
          <w:sz w:val="20"/>
        </w:rPr>
        <w:tab/>
        <w:t>ВОЛИНЕЦЬ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650</w:t>
      </w:r>
      <w:r w:rsidRPr="009D08B4">
        <w:rPr>
          <w:sz w:val="20"/>
        </w:rPr>
        <w:tab/>
        <w:t>25587</w:t>
      </w:r>
      <w:r w:rsidRPr="009D08B4">
        <w:rPr>
          <w:sz w:val="20"/>
        </w:rPr>
        <w:tab/>
        <w:t>15.12.1983</w:t>
      </w:r>
      <w:r w:rsidRPr="009D08B4">
        <w:rPr>
          <w:sz w:val="20"/>
        </w:rPr>
        <w:tab/>
        <w:t>ДЗЮБА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14.06.2012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651</w:t>
      </w:r>
      <w:r w:rsidRPr="009D08B4">
        <w:rPr>
          <w:sz w:val="20"/>
        </w:rPr>
        <w:tab/>
        <w:t>28257</w:t>
      </w:r>
      <w:r w:rsidRPr="009D08B4">
        <w:rPr>
          <w:sz w:val="20"/>
        </w:rPr>
        <w:tab/>
        <w:t>15.12.1983</w:t>
      </w:r>
      <w:r w:rsidRPr="009D08B4">
        <w:rPr>
          <w:sz w:val="20"/>
        </w:rPr>
        <w:tab/>
        <w:t>СОСОНОВИЧ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652</w:t>
      </w:r>
      <w:r w:rsidRPr="009D08B4">
        <w:rPr>
          <w:sz w:val="20"/>
        </w:rPr>
        <w:tab/>
        <w:t>27419</w:t>
      </w:r>
      <w:r w:rsidRPr="009D08B4">
        <w:rPr>
          <w:sz w:val="20"/>
        </w:rPr>
        <w:tab/>
        <w:t>23.12.1983</w:t>
      </w:r>
      <w:r w:rsidRPr="009D08B4">
        <w:rPr>
          <w:sz w:val="20"/>
        </w:rPr>
        <w:tab/>
        <w:t>ДОВБА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20.07.2012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653</w:t>
      </w:r>
      <w:r w:rsidRPr="009D08B4">
        <w:rPr>
          <w:sz w:val="20"/>
        </w:rPr>
        <w:tab/>
        <w:t>3017А</w:t>
      </w:r>
      <w:r w:rsidRPr="009D08B4">
        <w:rPr>
          <w:sz w:val="20"/>
        </w:rPr>
        <w:tab/>
        <w:t>26.12.1983</w:t>
      </w:r>
      <w:r w:rsidRPr="009D08B4">
        <w:rPr>
          <w:sz w:val="20"/>
        </w:rPr>
        <w:tab/>
        <w:t>ЧЕРНИШ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01.10.2019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654</w:t>
      </w:r>
      <w:r w:rsidRPr="009D08B4">
        <w:rPr>
          <w:sz w:val="20"/>
        </w:rPr>
        <w:tab/>
        <w:t>3017Б</w:t>
      </w:r>
      <w:r w:rsidRPr="009D08B4">
        <w:rPr>
          <w:sz w:val="20"/>
        </w:rPr>
        <w:tab/>
        <w:t>26.12.1983</w:t>
      </w:r>
      <w:r w:rsidRPr="009D08B4">
        <w:rPr>
          <w:sz w:val="20"/>
        </w:rPr>
        <w:tab/>
        <w:t>ЧЕРНИШ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655</w:t>
      </w:r>
      <w:r w:rsidRPr="009D08B4">
        <w:rPr>
          <w:sz w:val="20"/>
        </w:rPr>
        <w:tab/>
        <w:t>9434</w:t>
      </w:r>
      <w:r w:rsidRPr="009D08B4">
        <w:rPr>
          <w:sz w:val="20"/>
        </w:rPr>
        <w:tab/>
        <w:t>26.12.1983</w:t>
      </w:r>
      <w:r w:rsidRPr="009D08B4">
        <w:rPr>
          <w:sz w:val="20"/>
        </w:rPr>
        <w:tab/>
        <w:t>ВАСЮТЕНКО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656</w:t>
      </w:r>
      <w:r w:rsidRPr="009D08B4">
        <w:rPr>
          <w:sz w:val="20"/>
        </w:rPr>
        <w:tab/>
        <w:t>13596</w:t>
      </w:r>
      <w:r w:rsidRPr="009D08B4">
        <w:rPr>
          <w:sz w:val="20"/>
        </w:rPr>
        <w:tab/>
        <w:t>26.12.1983</w:t>
      </w:r>
      <w:r w:rsidRPr="009D08B4">
        <w:rPr>
          <w:sz w:val="20"/>
        </w:rPr>
        <w:tab/>
        <w:t>САНЧЕНКО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657</w:t>
      </w:r>
      <w:r w:rsidRPr="009D08B4">
        <w:rPr>
          <w:sz w:val="20"/>
        </w:rPr>
        <w:tab/>
        <w:t>24569</w:t>
      </w:r>
      <w:r w:rsidRPr="009D08B4">
        <w:rPr>
          <w:sz w:val="20"/>
        </w:rPr>
        <w:tab/>
        <w:t>26.12.1983</w:t>
      </w:r>
      <w:r w:rsidRPr="009D08B4">
        <w:rPr>
          <w:sz w:val="20"/>
        </w:rPr>
        <w:tab/>
        <w:t>БАЖЕНКОВА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26.12.1983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658</w:t>
      </w:r>
      <w:r w:rsidRPr="009D08B4">
        <w:rPr>
          <w:sz w:val="20"/>
        </w:rPr>
        <w:tab/>
        <w:t>27507</w:t>
      </w:r>
      <w:r w:rsidRPr="009D08B4">
        <w:rPr>
          <w:sz w:val="20"/>
        </w:rPr>
        <w:tab/>
        <w:t>26.12.1983</w:t>
      </w:r>
      <w:r w:rsidRPr="009D08B4">
        <w:rPr>
          <w:sz w:val="20"/>
        </w:rPr>
        <w:tab/>
        <w:t>ДІКІНА</w:t>
      </w:r>
      <w:r w:rsidRPr="009D08B4">
        <w:rPr>
          <w:sz w:val="20"/>
        </w:rPr>
        <w:tab/>
        <w:t>КК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659</w:t>
      </w:r>
      <w:r w:rsidRPr="009D08B4">
        <w:rPr>
          <w:sz w:val="20"/>
        </w:rPr>
        <w:tab/>
        <w:t>4054</w:t>
      </w:r>
      <w:r w:rsidRPr="009D08B4">
        <w:rPr>
          <w:sz w:val="20"/>
        </w:rPr>
        <w:tab/>
        <w:t>27.12.1983</w:t>
      </w:r>
      <w:r w:rsidRPr="009D08B4">
        <w:rPr>
          <w:sz w:val="20"/>
        </w:rPr>
        <w:tab/>
        <w:t>ПОБЕРЕЖНИК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660</w:t>
      </w:r>
      <w:r w:rsidRPr="009D08B4">
        <w:rPr>
          <w:sz w:val="20"/>
        </w:rPr>
        <w:tab/>
        <w:t>35503</w:t>
      </w:r>
      <w:r w:rsidRPr="009D08B4">
        <w:rPr>
          <w:sz w:val="20"/>
        </w:rPr>
        <w:tab/>
        <w:t>30.12.1983</w:t>
      </w:r>
      <w:r w:rsidRPr="009D08B4">
        <w:rPr>
          <w:sz w:val="20"/>
        </w:rPr>
        <w:tab/>
        <w:t>ШУМЕЙКО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661</w:t>
      </w:r>
      <w:r w:rsidRPr="009D08B4">
        <w:rPr>
          <w:sz w:val="20"/>
        </w:rPr>
        <w:tab/>
        <w:t>36927</w:t>
      </w:r>
      <w:r w:rsidRPr="009D08B4">
        <w:rPr>
          <w:sz w:val="20"/>
        </w:rPr>
        <w:tab/>
        <w:t>30.12.1983</w:t>
      </w:r>
      <w:r w:rsidRPr="009D08B4">
        <w:rPr>
          <w:sz w:val="20"/>
        </w:rPr>
        <w:tab/>
        <w:t>ГАНИЧ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662</w:t>
      </w:r>
      <w:r w:rsidRPr="009D08B4">
        <w:rPr>
          <w:sz w:val="20"/>
        </w:rPr>
        <w:tab/>
        <w:t>3067</w:t>
      </w:r>
      <w:r w:rsidRPr="009D08B4">
        <w:rPr>
          <w:sz w:val="20"/>
        </w:rPr>
        <w:tab/>
        <w:t>09.01.1984</w:t>
      </w:r>
      <w:r w:rsidRPr="009D08B4">
        <w:rPr>
          <w:sz w:val="20"/>
        </w:rPr>
        <w:tab/>
        <w:t>КОКОРІНА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663</w:t>
      </w:r>
      <w:r w:rsidRPr="009D08B4">
        <w:rPr>
          <w:sz w:val="20"/>
        </w:rPr>
        <w:tab/>
        <w:t>24976</w:t>
      </w:r>
      <w:r w:rsidRPr="009D08B4">
        <w:rPr>
          <w:sz w:val="20"/>
        </w:rPr>
        <w:tab/>
        <w:t>10.01.1984</w:t>
      </w:r>
      <w:r w:rsidRPr="009D08B4">
        <w:rPr>
          <w:sz w:val="20"/>
        </w:rPr>
        <w:tab/>
        <w:t>ЛЮЛЬЧУК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664</w:t>
      </w:r>
      <w:r w:rsidRPr="009D08B4">
        <w:rPr>
          <w:sz w:val="20"/>
        </w:rPr>
        <w:tab/>
        <w:t>8515А</w:t>
      </w:r>
      <w:r w:rsidRPr="009D08B4">
        <w:rPr>
          <w:sz w:val="20"/>
        </w:rPr>
        <w:tab/>
        <w:t>20.01.1984</w:t>
      </w:r>
      <w:r w:rsidRPr="009D08B4">
        <w:rPr>
          <w:sz w:val="20"/>
        </w:rPr>
        <w:tab/>
        <w:t>ГАЛЯНТ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03.04.2009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665</w:t>
      </w:r>
      <w:r w:rsidRPr="009D08B4">
        <w:rPr>
          <w:sz w:val="20"/>
        </w:rPr>
        <w:tab/>
        <w:t>24941</w:t>
      </w:r>
      <w:r w:rsidRPr="009D08B4">
        <w:rPr>
          <w:sz w:val="20"/>
        </w:rPr>
        <w:tab/>
        <w:t>21.01.1984</w:t>
      </w:r>
      <w:r w:rsidRPr="009D08B4">
        <w:rPr>
          <w:sz w:val="20"/>
        </w:rPr>
        <w:tab/>
        <w:t>АТАМАНЮК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666</w:t>
      </w:r>
      <w:r w:rsidRPr="009D08B4">
        <w:rPr>
          <w:sz w:val="20"/>
        </w:rPr>
        <w:tab/>
        <w:t>25148</w:t>
      </w:r>
      <w:r w:rsidRPr="009D08B4">
        <w:rPr>
          <w:sz w:val="20"/>
        </w:rPr>
        <w:tab/>
        <w:t>21.01.1984</w:t>
      </w:r>
      <w:r w:rsidRPr="009D08B4">
        <w:rPr>
          <w:sz w:val="20"/>
        </w:rPr>
        <w:tab/>
        <w:t>СИЧИНСЬКИЙ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27.12.1995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667</w:t>
      </w:r>
      <w:r w:rsidRPr="009D08B4">
        <w:rPr>
          <w:sz w:val="20"/>
        </w:rPr>
        <w:tab/>
        <w:t>13473</w:t>
      </w:r>
      <w:r w:rsidRPr="009D08B4">
        <w:rPr>
          <w:sz w:val="20"/>
        </w:rPr>
        <w:tab/>
        <w:t>23.01.1984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НД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668</w:t>
      </w:r>
      <w:r w:rsidRPr="009D08B4">
        <w:rPr>
          <w:sz w:val="20"/>
        </w:rPr>
        <w:tab/>
        <w:t>26343</w:t>
      </w:r>
      <w:r w:rsidRPr="009D08B4">
        <w:rPr>
          <w:sz w:val="20"/>
        </w:rPr>
        <w:tab/>
        <w:t>30.01.1984</w:t>
      </w:r>
      <w:r w:rsidRPr="009D08B4">
        <w:rPr>
          <w:sz w:val="20"/>
        </w:rPr>
        <w:tab/>
        <w:t>БЕЗВЕРХА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669</w:t>
      </w:r>
      <w:r w:rsidRPr="009D08B4">
        <w:rPr>
          <w:sz w:val="20"/>
        </w:rPr>
        <w:tab/>
        <w:t>29388</w:t>
      </w:r>
      <w:r w:rsidRPr="009D08B4">
        <w:rPr>
          <w:sz w:val="20"/>
        </w:rPr>
        <w:tab/>
        <w:t>30.01.1984</w:t>
      </w:r>
      <w:r w:rsidRPr="009D08B4">
        <w:rPr>
          <w:sz w:val="20"/>
        </w:rPr>
        <w:tab/>
        <w:t>АНТОНОВА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30.01.1984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670</w:t>
      </w:r>
      <w:r w:rsidRPr="009D08B4">
        <w:rPr>
          <w:sz w:val="20"/>
        </w:rPr>
        <w:tab/>
        <w:t>38525</w:t>
      </w:r>
      <w:r w:rsidRPr="009D08B4">
        <w:rPr>
          <w:sz w:val="20"/>
        </w:rPr>
        <w:tab/>
        <w:t>03.02.1984</w:t>
      </w:r>
      <w:r w:rsidRPr="009D08B4">
        <w:rPr>
          <w:sz w:val="20"/>
        </w:rPr>
        <w:tab/>
        <w:t>ЖУРАВСЬКА</w:t>
      </w:r>
      <w:r w:rsidRPr="009D08B4">
        <w:rPr>
          <w:sz w:val="20"/>
        </w:rPr>
        <w:tab/>
        <w:t>ТЮ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671</w:t>
      </w:r>
      <w:r w:rsidRPr="009D08B4">
        <w:rPr>
          <w:sz w:val="20"/>
        </w:rPr>
        <w:tab/>
        <w:t>15307</w:t>
      </w:r>
      <w:r w:rsidRPr="009D08B4">
        <w:rPr>
          <w:sz w:val="20"/>
        </w:rPr>
        <w:tab/>
        <w:t>08.02.1984</w:t>
      </w:r>
      <w:r w:rsidRPr="009D08B4">
        <w:rPr>
          <w:sz w:val="20"/>
        </w:rPr>
        <w:tab/>
        <w:t>ДУМИЧ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672</w:t>
      </w:r>
      <w:r w:rsidRPr="009D08B4">
        <w:rPr>
          <w:sz w:val="20"/>
        </w:rPr>
        <w:tab/>
        <w:t>25094</w:t>
      </w:r>
      <w:r w:rsidRPr="009D08B4">
        <w:rPr>
          <w:sz w:val="20"/>
        </w:rPr>
        <w:tab/>
        <w:t>08.02.1984</w:t>
      </w:r>
      <w:r w:rsidRPr="009D08B4">
        <w:rPr>
          <w:sz w:val="20"/>
        </w:rPr>
        <w:tab/>
        <w:t>ЦУП</w:t>
      </w:r>
      <w:r w:rsidRPr="009D08B4">
        <w:rPr>
          <w:sz w:val="20"/>
        </w:rPr>
        <w:tab/>
        <w:t>ВЧ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673</w:t>
      </w:r>
      <w:r w:rsidRPr="009D08B4">
        <w:rPr>
          <w:sz w:val="20"/>
        </w:rPr>
        <w:tab/>
        <w:t>3454</w:t>
      </w:r>
      <w:r w:rsidRPr="009D08B4">
        <w:rPr>
          <w:sz w:val="20"/>
        </w:rPr>
        <w:tab/>
        <w:t>18.02.1984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674</w:t>
      </w:r>
      <w:r w:rsidRPr="009D08B4">
        <w:rPr>
          <w:sz w:val="20"/>
        </w:rPr>
        <w:tab/>
        <w:t>35053</w:t>
      </w:r>
      <w:r w:rsidRPr="009D08B4">
        <w:rPr>
          <w:sz w:val="20"/>
        </w:rPr>
        <w:tab/>
        <w:t>22.02.1984</w:t>
      </w:r>
      <w:r w:rsidRPr="009D08B4">
        <w:rPr>
          <w:sz w:val="20"/>
        </w:rPr>
        <w:tab/>
        <w:t>ПОЛІНО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675</w:t>
      </w:r>
      <w:r w:rsidRPr="009D08B4">
        <w:rPr>
          <w:sz w:val="20"/>
        </w:rPr>
        <w:tab/>
        <w:t>3243</w:t>
      </w:r>
      <w:r w:rsidRPr="009D08B4">
        <w:rPr>
          <w:sz w:val="20"/>
        </w:rPr>
        <w:tab/>
        <w:t>27.02.1984</w:t>
      </w:r>
      <w:r w:rsidRPr="009D08B4">
        <w:rPr>
          <w:sz w:val="20"/>
        </w:rPr>
        <w:tab/>
        <w:t>ДЕГТЯРЕНКО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09.08.2019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676</w:t>
      </w:r>
      <w:r w:rsidRPr="009D08B4">
        <w:rPr>
          <w:sz w:val="20"/>
        </w:rPr>
        <w:tab/>
        <w:t>30549</w:t>
      </w:r>
      <w:r w:rsidRPr="009D08B4">
        <w:rPr>
          <w:sz w:val="20"/>
        </w:rPr>
        <w:tab/>
        <w:t>01.03.1984</w:t>
      </w:r>
      <w:r w:rsidRPr="009D08B4">
        <w:rPr>
          <w:sz w:val="20"/>
        </w:rPr>
        <w:tab/>
        <w:t>ТКАЧУК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677</w:t>
      </w:r>
      <w:r w:rsidRPr="009D08B4">
        <w:rPr>
          <w:sz w:val="20"/>
        </w:rPr>
        <w:tab/>
        <w:t>3295А</w:t>
      </w:r>
      <w:r w:rsidRPr="009D08B4">
        <w:rPr>
          <w:sz w:val="20"/>
        </w:rPr>
        <w:tab/>
        <w:t>12.03.1984</w:t>
      </w:r>
      <w:r w:rsidRPr="009D08B4">
        <w:rPr>
          <w:sz w:val="20"/>
        </w:rPr>
        <w:tab/>
        <w:t>ЯНКОВСЬКА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29.12.2007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678</w:t>
      </w:r>
      <w:r w:rsidRPr="009D08B4">
        <w:rPr>
          <w:sz w:val="20"/>
        </w:rPr>
        <w:tab/>
        <w:t>3296В</w:t>
      </w:r>
      <w:r w:rsidRPr="009D08B4">
        <w:rPr>
          <w:sz w:val="20"/>
        </w:rPr>
        <w:tab/>
        <w:t>12.03.1984</w:t>
      </w:r>
      <w:r w:rsidRPr="009D08B4">
        <w:rPr>
          <w:sz w:val="20"/>
        </w:rPr>
        <w:tab/>
        <w:t>БОГАТИРЕНКО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679</w:t>
      </w:r>
      <w:r w:rsidRPr="009D08B4">
        <w:rPr>
          <w:sz w:val="20"/>
        </w:rPr>
        <w:tab/>
        <w:t>3298</w:t>
      </w:r>
      <w:r w:rsidRPr="009D08B4">
        <w:rPr>
          <w:sz w:val="20"/>
        </w:rPr>
        <w:tab/>
        <w:t>12.03.1984</w:t>
      </w:r>
      <w:r w:rsidRPr="009D08B4">
        <w:rPr>
          <w:sz w:val="20"/>
        </w:rPr>
        <w:tab/>
        <w:t>КАПІТАНЕНКО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12.04.1984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680</w:t>
      </w:r>
      <w:r w:rsidRPr="009D08B4">
        <w:rPr>
          <w:sz w:val="20"/>
        </w:rPr>
        <w:tab/>
        <w:t>3309</w:t>
      </w:r>
      <w:r w:rsidRPr="009D08B4">
        <w:rPr>
          <w:sz w:val="20"/>
        </w:rPr>
        <w:tab/>
        <w:t>12.03.1984</w:t>
      </w:r>
      <w:r w:rsidRPr="009D08B4">
        <w:rPr>
          <w:sz w:val="20"/>
        </w:rPr>
        <w:tab/>
        <w:t>ОРЕЩЕНКО</w:t>
      </w:r>
      <w:r w:rsidRPr="009D08B4">
        <w:rPr>
          <w:sz w:val="20"/>
        </w:rPr>
        <w:tab/>
        <w:t>НЄ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11.07.1988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681</w:t>
      </w:r>
      <w:r w:rsidRPr="009D08B4">
        <w:rPr>
          <w:sz w:val="20"/>
        </w:rPr>
        <w:tab/>
        <w:t>18791</w:t>
      </w:r>
      <w:r w:rsidRPr="009D08B4">
        <w:rPr>
          <w:sz w:val="20"/>
        </w:rPr>
        <w:tab/>
        <w:t>20.03.1984</w:t>
      </w:r>
      <w:r w:rsidRPr="009D08B4">
        <w:rPr>
          <w:sz w:val="20"/>
        </w:rPr>
        <w:tab/>
        <w:t>ГУРІН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20.03.1992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682</w:t>
      </w:r>
      <w:r w:rsidRPr="009D08B4">
        <w:rPr>
          <w:sz w:val="20"/>
        </w:rPr>
        <w:tab/>
        <w:t>26578</w:t>
      </w:r>
      <w:r w:rsidRPr="009D08B4">
        <w:rPr>
          <w:sz w:val="20"/>
        </w:rPr>
        <w:tab/>
        <w:t>20.03.1984</w:t>
      </w:r>
      <w:r w:rsidRPr="009D08B4">
        <w:rPr>
          <w:sz w:val="20"/>
        </w:rPr>
        <w:tab/>
        <w:t>ПЛОТНІК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683</w:t>
      </w:r>
      <w:r w:rsidRPr="009D08B4">
        <w:rPr>
          <w:sz w:val="20"/>
        </w:rPr>
        <w:tab/>
        <w:t>36592А</w:t>
      </w:r>
      <w:r w:rsidRPr="009D08B4">
        <w:rPr>
          <w:sz w:val="20"/>
        </w:rPr>
        <w:tab/>
        <w:t>20.03.1984</w:t>
      </w:r>
      <w:r w:rsidRPr="009D08B4">
        <w:rPr>
          <w:sz w:val="20"/>
        </w:rPr>
        <w:tab/>
        <w:t>ЧУБКО</w:t>
      </w:r>
      <w:r w:rsidRPr="009D08B4">
        <w:rPr>
          <w:sz w:val="20"/>
        </w:rPr>
        <w:tab/>
        <w:t>МЛ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28.10.2009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684</w:t>
      </w:r>
      <w:r w:rsidRPr="009D08B4">
        <w:rPr>
          <w:sz w:val="20"/>
        </w:rPr>
        <w:tab/>
        <w:t>36592Б</w:t>
      </w:r>
      <w:r w:rsidRPr="009D08B4">
        <w:rPr>
          <w:sz w:val="20"/>
        </w:rPr>
        <w:tab/>
        <w:t>20.03.1984</w:t>
      </w:r>
      <w:r w:rsidRPr="009D08B4">
        <w:rPr>
          <w:sz w:val="20"/>
        </w:rPr>
        <w:tab/>
        <w:t>ДЕМЬОХІНА</w:t>
      </w:r>
      <w:r w:rsidRPr="009D08B4">
        <w:rPr>
          <w:sz w:val="20"/>
        </w:rPr>
        <w:tab/>
        <w:t>ЖД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23.02.2009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685</w:t>
      </w:r>
      <w:r w:rsidRPr="009D08B4">
        <w:rPr>
          <w:sz w:val="20"/>
        </w:rPr>
        <w:tab/>
        <w:t>7869Б</w:t>
      </w:r>
      <w:r w:rsidRPr="009D08B4">
        <w:rPr>
          <w:sz w:val="20"/>
        </w:rPr>
        <w:tab/>
        <w:t>22.03.1984</w:t>
      </w:r>
      <w:r w:rsidRPr="009D08B4">
        <w:rPr>
          <w:sz w:val="20"/>
        </w:rPr>
        <w:tab/>
        <w:t>КІСІЛЬОВ</w:t>
      </w:r>
      <w:r w:rsidRPr="009D08B4">
        <w:rPr>
          <w:sz w:val="20"/>
        </w:rPr>
        <w:tab/>
        <w:t>ПГ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686</w:t>
      </w:r>
      <w:r w:rsidRPr="009D08B4">
        <w:rPr>
          <w:sz w:val="20"/>
        </w:rPr>
        <w:tab/>
        <w:t>30845</w:t>
      </w:r>
      <w:r w:rsidRPr="009D08B4">
        <w:rPr>
          <w:sz w:val="20"/>
        </w:rPr>
        <w:tab/>
        <w:t>22.03.1984</w:t>
      </w:r>
      <w:r w:rsidRPr="009D08B4">
        <w:rPr>
          <w:sz w:val="20"/>
        </w:rPr>
        <w:tab/>
        <w:t>КАЩУК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06.08.2007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687</w:t>
      </w:r>
      <w:r w:rsidRPr="009D08B4">
        <w:rPr>
          <w:sz w:val="20"/>
        </w:rPr>
        <w:tab/>
        <w:t>32926</w:t>
      </w:r>
      <w:r w:rsidRPr="009D08B4">
        <w:rPr>
          <w:sz w:val="20"/>
        </w:rPr>
        <w:tab/>
        <w:t>27.03.1984</w:t>
      </w:r>
      <w:r w:rsidRPr="009D08B4">
        <w:rPr>
          <w:sz w:val="20"/>
        </w:rPr>
        <w:tab/>
        <w:t>ДЯЧКОВА</w:t>
      </w:r>
      <w:r w:rsidRPr="009D08B4">
        <w:rPr>
          <w:sz w:val="20"/>
        </w:rPr>
        <w:tab/>
        <w:t>ЗВ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25.04.1991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688</w:t>
      </w:r>
      <w:r w:rsidRPr="009D08B4">
        <w:rPr>
          <w:sz w:val="20"/>
        </w:rPr>
        <w:tab/>
        <w:t>11559</w:t>
      </w:r>
      <w:r w:rsidRPr="009D08B4">
        <w:rPr>
          <w:sz w:val="20"/>
        </w:rPr>
        <w:tab/>
        <w:t>03.04.1984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АН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689</w:t>
      </w:r>
      <w:r w:rsidRPr="009D08B4">
        <w:rPr>
          <w:sz w:val="20"/>
        </w:rPr>
        <w:tab/>
        <w:t>8592</w:t>
      </w:r>
      <w:r w:rsidRPr="009D08B4">
        <w:rPr>
          <w:sz w:val="20"/>
        </w:rPr>
        <w:tab/>
        <w:t>05.04.1984</w:t>
      </w:r>
      <w:r w:rsidRPr="009D08B4">
        <w:rPr>
          <w:sz w:val="20"/>
        </w:rPr>
        <w:tab/>
        <w:t>ЖОВНІР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690</w:t>
      </w:r>
      <w:r w:rsidRPr="009D08B4">
        <w:rPr>
          <w:sz w:val="20"/>
        </w:rPr>
        <w:tab/>
        <w:t>3426Б</w:t>
      </w:r>
      <w:r w:rsidRPr="009D08B4">
        <w:rPr>
          <w:sz w:val="20"/>
        </w:rPr>
        <w:tab/>
        <w:t>09.04.1984</w:t>
      </w:r>
      <w:r w:rsidRPr="009D08B4">
        <w:rPr>
          <w:sz w:val="20"/>
        </w:rPr>
        <w:tab/>
        <w:t>СТАШКЕВИЧ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691</w:t>
      </w:r>
      <w:r w:rsidRPr="009D08B4">
        <w:rPr>
          <w:sz w:val="20"/>
        </w:rPr>
        <w:tab/>
        <w:t>12617</w:t>
      </w:r>
      <w:r w:rsidRPr="009D08B4">
        <w:rPr>
          <w:sz w:val="20"/>
        </w:rPr>
        <w:tab/>
        <w:t>10.04.1984</w:t>
      </w:r>
      <w:r w:rsidRPr="009D08B4">
        <w:rPr>
          <w:sz w:val="20"/>
        </w:rPr>
        <w:tab/>
        <w:t>ЛИЧ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10.04.1984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692</w:t>
      </w:r>
      <w:r w:rsidRPr="009D08B4">
        <w:rPr>
          <w:sz w:val="20"/>
        </w:rPr>
        <w:tab/>
        <w:t>25063</w:t>
      </w:r>
      <w:r w:rsidRPr="009D08B4">
        <w:rPr>
          <w:sz w:val="20"/>
        </w:rPr>
        <w:tab/>
        <w:t>12.04.1984</w:t>
      </w:r>
      <w:r w:rsidRPr="009D08B4">
        <w:rPr>
          <w:sz w:val="20"/>
        </w:rPr>
        <w:tab/>
        <w:t>САМАР</w:t>
      </w:r>
      <w:r w:rsidRPr="009D08B4">
        <w:rPr>
          <w:sz w:val="20"/>
        </w:rPr>
        <w:tab/>
        <w:t>В0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693</w:t>
      </w:r>
      <w:r w:rsidRPr="009D08B4">
        <w:rPr>
          <w:sz w:val="20"/>
        </w:rPr>
        <w:tab/>
        <w:t>25761</w:t>
      </w:r>
      <w:r w:rsidRPr="009D08B4">
        <w:rPr>
          <w:sz w:val="20"/>
        </w:rPr>
        <w:tab/>
        <w:t>12.04.1984</w:t>
      </w:r>
      <w:r w:rsidRPr="009D08B4">
        <w:rPr>
          <w:sz w:val="20"/>
        </w:rPr>
        <w:tab/>
        <w:t>ШУР</w:t>
      </w:r>
      <w:r w:rsidRPr="009D08B4">
        <w:rPr>
          <w:sz w:val="20"/>
        </w:rPr>
        <w:tab/>
        <w:t>ІГ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694</w:t>
      </w:r>
      <w:r w:rsidRPr="009D08B4">
        <w:rPr>
          <w:sz w:val="20"/>
        </w:rPr>
        <w:tab/>
        <w:t>13428</w:t>
      </w:r>
      <w:r w:rsidRPr="009D08B4">
        <w:rPr>
          <w:sz w:val="20"/>
        </w:rPr>
        <w:tab/>
        <w:t>23.04.1984</w:t>
      </w:r>
      <w:r w:rsidRPr="009D08B4">
        <w:rPr>
          <w:sz w:val="20"/>
        </w:rPr>
        <w:tab/>
        <w:t>ЛОЗИЦЬКА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695</w:t>
      </w:r>
      <w:r w:rsidRPr="009D08B4">
        <w:rPr>
          <w:sz w:val="20"/>
        </w:rPr>
        <w:tab/>
        <w:t>13629</w:t>
      </w:r>
      <w:r w:rsidRPr="009D08B4">
        <w:rPr>
          <w:sz w:val="20"/>
        </w:rPr>
        <w:tab/>
        <w:t>23.04.1984</w:t>
      </w:r>
      <w:r w:rsidRPr="009D08B4">
        <w:rPr>
          <w:sz w:val="20"/>
        </w:rPr>
        <w:tab/>
        <w:t>РОСІК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696</w:t>
      </w:r>
      <w:r w:rsidRPr="009D08B4">
        <w:rPr>
          <w:sz w:val="20"/>
        </w:rPr>
        <w:tab/>
        <w:t>7358</w:t>
      </w:r>
      <w:r w:rsidRPr="009D08B4">
        <w:rPr>
          <w:sz w:val="20"/>
        </w:rPr>
        <w:tab/>
        <w:t>26.04.1984</w:t>
      </w:r>
      <w:r w:rsidRPr="009D08B4">
        <w:rPr>
          <w:sz w:val="20"/>
        </w:rPr>
        <w:tab/>
        <w:t>РЯБКО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697</w:t>
      </w:r>
      <w:r w:rsidRPr="009D08B4">
        <w:rPr>
          <w:sz w:val="20"/>
        </w:rPr>
        <w:tab/>
        <w:t>21463</w:t>
      </w:r>
      <w:r w:rsidRPr="009D08B4">
        <w:rPr>
          <w:sz w:val="20"/>
        </w:rPr>
        <w:tab/>
        <w:t>26.04.1984</w:t>
      </w:r>
      <w:r w:rsidRPr="009D08B4">
        <w:rPr>
          <w:sz w:val="20"/>
        </w:rPr>
        <w:tab/>
        <w:t>ПЛЕКАН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14.11.2012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698</w:t>
      </w:r>
      <w:r w:rsidRPr="009D08B4">
        <w:rPr>
          <w:sz w:val="20"/>
        </w:rPr>
        <w:tab/>
        <w:t>12224</w:t>
      </w:r>
      <w:r w:rsidRPr="009D08B4">
        <w:rPr>
          <w:sz w:val="20"/>
        </w:rPr>
        <w:tab/>
        <w:t>27.04.1984</w:t>
      </w:r>
      <w:r w:rsidRPr="009D08B4">
        <w:rPr>
          <w:sz w:val="20"/>
        </w:rPr>
        <w:tab/>
        <w:t>УДОВИЧЕНКО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699</w:t>
      </w:r>
      <w:r w:rsidRPr="009D08B4">
        <w:rPr>
          <w:sz w:val="20"/>
        </w:rPr>
        <w:tab/>
        <w:t>3524</w:t>
      </w:r>
      <w:r w:rsidRPr="009D08B4">
        <w:rPr>
          <w:sz w:val="20"/>
        </w:rPr>
        <w:tab/>
        <w:t>14.05.1984</w:t>
      </w:r>
      <w:r w:rsidRPr="009D08B4">
        <w:rPr>
          <w:sz w:val="20"/>
        </w:rPr>
        <w:tab/>
        <w:t>ГАВРОНЧУК</w:t>
      </w:r>
      <w:r w:rsidRPr="009D08B4">
        <w:rPr>
          <w:sz w:val="20"/>
        </w:rPr>
        <w:tab/>
        <w:t>ДА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700</w:t>
      </w:r>
      <w:r w:rsidRPr="009D08B4">
        <w:rPr>
          <w:sz w:val="20"/>
        </w:rPr>
        <w:tab/>
        <w:t>3546</w:t>
      </w:r>
      <w:r w:rsidRPr="009D08B4">
        <w:rPr>
          <w:sz w:val="20"/>
        </w:rPr>
        <w:tab/>
        <w:t>14.05.1984</w:t>
      </w:r>
      <w:r w:rsidRPr="009D08B4">
        <w:rPr>
          <w:sz w:val="20"/>
        </w:rPr>
        <w:tab/>
        <w:t>КОМАРЕНКО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701</w:t>
      </w:r>
      <w:r w:rsidRPr="009D08B4">
        <w:rPr>
          <w:sz w:val="20"/>
        </w:rPr>
        <w:tab/>
        <w:t>3558</w:t>
      </w:r>
      <w:r w:rsidRPr="009D08B4">
        <w:rPr>
          <w:sz w:val="20"/>
        </w:rPr>
        <w:tab/>
        <w:t>14.05.1984</w:t>
      </w:r>
      <w:r w:rsidRPr="009D08B4">
        <w:rPr>
          <w:sz w:val="20"/>
        </w:rPr>
        <w:tab/>
        <w:t>КОВТУН</w:t>
      </w:r>
      <w:r w:rsidRPr="009D08B4">
        <w:rPr>
          <w:sz w:val="20"/>
        </w:rPr>
        <w:tab/>
        <w:t>ЗМ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702</w:t>
      </w:r>
      <w:r w:rsidRPr="009D08B4">
        <w:rPr>
          <w:sz w:val="20"/>
        </w:rPr>
        <w:tab/>
        <w:t>3565А</w:t>
      </w:r>
      <w:r w:rsidRPr="009D08B4">
        <w:rPr>
          <w:sz w:val="20"/>
        </w:rPr>
        <w:tab/>
        <w:t>14.05.1984</w:t>
      </w:r>
      <w:r w:rsidRPr="009D08B4">
        <w:rPr>
          <w:sz w:val="20"/>
        </w:rPr>
        <w:tab/>
        <w:t>ЛОБАРЄВА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703</w:t>
      </w:r>
      <w:r w:rsidRPr="009D08B4">
        <w:rPr>
          <w:sz w:val="20"/>
        </w:rPr>
        <w:tab/>
        <w:t>19514</w:t>
      </w:r>
      <w:r w:rsidRPr="009D08B4">
        <w:rPr>
          <w:sz w:val="20"/>
        </w:rPr>
        <w:tab/>
        <w:t>14.05.1984</w:t>
      </w:r>
      <w:r w:rsidRPr="009D08B4">
        <w:rPr>
          <w:sz w:val="20"/>
        </w:rPr>
        <w:tab/>
        <w:t>АЛЕКСЄЄНКО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704</w:t>
      </w:r>
      <w:r w:rsidRPr="009D08B4">
        <w:rPr>
          <w:sz w:val="20"/>
        </w:rPr>
        <w:tab/>
        <w:t>22429</w:t>
      </w:r>
      <w:r w:rsidRPr="009D08B4">
        <w:rPr>
          <w:sz w:val="20"/>
        </w:rPr>
        <w:tab/>
        <w:t>14.05.1984</w:t>
      </w:r>
      <w:r w:rsidRPr="009D08B4">
        <w:rPr>
          <w:sz w:val="20"/>
        </w:rPr>
        <w:tab/>
        <w:t>БОРИСЮК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705</w:t>
      </w:r>
      <w:r w:rsidRPr="009D08B4">
        <w:rPr>
          <w:sz w:val="20"/>
        </w:rPr>
        <w:tab/>
        <w:t>26081</w:t>
      </w:r>
      <w:r w:rsidRPr="009D08B4">
        <w:rPr>
          <w:sz w:val="20"/>
        </w:rPr>
        <w:tab/>
        <w:t>17.05.1984</w:t>
      </w:r>
      <w:r w:rsidRPr="009D08B4">
        <w:rPr>
          <w:sz w:val="20"/>
        </w:rPr>
        <w:tab/>
        <w:t>ТРЕТЯКОВА</w:t>
      </w:r>
      <w:r w:rsidRPr="009D08B4">
        <w:rPr>
          <w:sz w:val="20"/>
        </w:rPr>
        <w:tab/>
        <w:t>НД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706</w:t>
      </w:r>
      <w:r w:rsidRPr="009D08B4">
        <w:rPr>
          <w:sz w:val="20"/>
        </w:rPr>
        <w:tab/>
        <w:t>26198</w:t>
      </w:r>
      <w:r w:rsidRPr="009D08B4">
        <w:rPr>
          <w:sz w:val="20"/>
        </w:rPr>
        <w:tab/>
        <w:t>18.05.1984</w:t>
      </w:r>
      <w:r w:rsidRPr="009D08B4">
        <w:rPr>
          <w:sz w:val="20"/>
        </w:rPr>
        <w:tab/>
        <w:t>ІВАНЧУК</w:t>
      </w:r>
      <w:r w:rsidRPr="009D08B4">
        <w:rPr>
          <w:sz w:val="20"/>
        </w:rPr>
        <w:tab/>
        <w:t>ГТ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29.12.2007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707</w:t>
      </w:r>
      <w:r w:rsidRPr="009D08B4">
        <w:rPr>
          <w:sz w:val="20"/>
        </w:rPr>
        <w:tab/>
        <w:t>30342</w:t>
      </w:r>
      <w:r w:rsidRPr="009D08B4">
        <w:rPr>
          <w:sz w:val="20"/>
        </w:rPr>
        <w:tab/>
        <w:t>18.05.1984</w:t>
      </w:r>
      <w:r w:rsidRPr="009D08B4">
        <w:rPr>
          <w:sz w:val="20"/>
        </w:rPr>
        <w:tab/>
        <w:t>ПЕТРЕНКО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17.09.1986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708</w:t>
      </w:r>
      <w:r w:rsidRPr="009D08B4">
        <w:rPr>
          <w:sz w:val="20"/>
        </w:rPr>
        <w:tab/>
        <w:t>30399А</w:t>
      </w:r>
      <w:r w:rsidRPr="009D08B4">
        <w:rPr>
          <w:sz w:val="20"/>
        </w:rPr>
        <w:tab/>
        <w:t>18.05.1984</w:t>
      </w:r>
      <w:r w:rsidRPr="009D08B4">
        <w:rPr>
          <w:sz w:val="20"/>
        </w:rPr>
        <w:tab/>
        <w:t>КОШЕНКО</w:t>
      </w:r>
      <w:r w:rsidRPr="009D08B4">
        <w:rPr>
          <w:sz w:val="20"/>
        </w:rPr>
        <w:tab/>
        <w:t>ДМ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709</w:t>
      </w:r>
      <w:r w:rsidRPr="009D08B4">
        <w:rPr>
          <w:sz w:val="20"/>
        </w:rPr>
        <w:tab/>
        <w:t>30454</w:t>
      </w:r>
      <w:r w:rsidRPr="009D08B4">
        <w:rPr>
          <w:sz w:val="20"/>
        </w:rPr>
        <w:tab/>
        <w:t>18.05.1984</w:t>
      </w:r>
      <w:r w:rsidRPr="009D08B4">
        <w:rPr>
          <w:sz w:val="20"/>
        </w:rPr>
        <w:tab/>
        <w:t>ТЕТЕРЯТНИК</w:t>
      </w:r>
      <w:r w:rsidRPr="009D08B4">
        <w:rPr>
          <w:sz w:val="20"/>
        </w:rPr>
        <w:tab/>
        <w:t>ЛФ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710</w:t>
      </w:r>
      <w:r w:rsidRPr="009D08B4">
        <w:rPr>
          <w:sz w:val="20"/>
        </w:rPr>
        <w:tab/>
        <w:t>28239</w:t>
      </w:r>
      <w:r w:rsidRPr="009D08B4">
        <w:rPr>
          <w:sz w:val="20"/>
        </w:rPr>
        <w:tab/>
        <w:t>21.05.1984</w:t>
      </w:r>
      <w:r w:rsidRPr="009D08B4">
        <w:rPr>
          <w:sz w:val="20"/>
        </w:rPr>
        <w:tab/>
        <w:t>КУЧЕРЯВЧУК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711</w:t>
      </w:r>
      <w:r w:rsidRPr="009D08B4">
        <w:rPr>
          <w:sz w:val="20"/>
        </w:rPr>
        <w:tab/>
        <w:t>24511</w:t>
      </w:r>
      <w:r w:rsidRPr="009D08B4">
        <w:rPr>
          <w:sz w:val="20"/>
        </w:rPr>
        <w:tab/>
        <w:t>24.05.1984</w:t>
      </w:r>
      <w:r w:rsidRPr="009D08B4">
        <w:rPr>
          <w:sz w:val="20"/>
        </w:rPr>
        <w:tab/>
        <w:t>ГРИНЬ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712</w:t>
      </w:r>
      <w:r w:rsidRPr="009D08B4">
        <w:rPr>
          <w:sz w:val="20"/>
        </w:rPr>
        <w:tab/>
        <w:t>24218</w:t>
      </w:r>
      <w:r w:rsidRPr="009D08B4">
        <w:rPr>
          <w:sz w:val="20"/>
        </w:rPr>
        <w:tab/>
        <w:t>31.05.1984</w:t>
      </w:r>
      <w:r w:rsidRPr="009D08B4">
        <w:rPr>
          <w:sz w:val="20"/>
        </w:rPr>
        <w:tab/>
        <w:t>ПОСТЕРНАК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713</w:t>
      </w:r>
      <w:r w:rsidRPr="009D08B4">
        <w:rPr>
          <w:sz w:val="20"/>
        </w:rPr>
        <w:tab/>
        <w:t>29737</w:t>
      </w:r>
      <w:r w:rsidRPr="009D08B4">
        <w:rPr>
          <w:sz w:val="20"/>
        </w:rPr>
        <w:tab/>
        <w:t>31.05.1984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714</w:t>
      </w:r>
      <w:r w:rsidRPr="009D08B4">
        <w:rPr>
          <w:sz w:val="20"/>
        </w:rPr>
        <w:tab/>
        <w:t>12611</w:t>
      </w:r>
      <w:r w:rsidRPr="009D08B4">
        <w:rPr>
          <w:sz w:val="20"/>
        </w:rPr>
        <w:tab/>
        <w:t>02.06.1984</w:t>
      </w:r>
      <w:r w:rsidRPr="009D08B4">
        <w:rPr>
          <w:sz w:val="20"/>
        </w:rPr>
        <w:tab/>
        <w:t>ШУТ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715</w:t>
      </w:r>
      <w:r w:rsidRPr="009D08B4">
        <w:rPr>
          <w:sz w:val="20"/>
        </w:rPr>
        <w:tab/>
        <w:t>3601Б</w:t>
      </w:r>
      <w:r w:rsidRPr="009D08B4">
        <w:rPr>
          <w:sz w:val="20"/>
        </w:rPr>
        <w:tab/>
        <w:t>04.06.1984</w:t>
      </w:r>
      <w:r w:rsidRPr="009D08B4">
        <w:rPr>
          <w:sz w:val="20"/>
        </w:rPr>
        <w:tab/>
        <w:t>ЦАРЕНКО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716</w:t>
      </w:r>
      <w:r w:rsidRPr="009D08B4">
        <w:rPr>
          <w:sz w:val="20"/>
        </w:rPr>
        <w:tab/>
        <w:t>3614</w:t>
      </w:r>
      <w:r w:rsidRPr="009D08B4">
        <w:rPr>
          <w:sz w:val="20"/>
        </w:rPr>
        <w:tab/>
        <w:t>04.06.1984</w:t>
      </w:r>
      <w:r w:rsidRPr="009D08B4">
        <w:rPr>
          <w:sz w:val="20"/>
        </w:rPr>
        <w:tab/>
        <w:t>АРТЕМОВ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717</w:t>
      </w:r>
      <w:r w:rsidRPr="009D08B4">
        <w:rPr>
          <w:sz w:val="20"/>
        </w:rPr>
        <w:tab/>
        <w:t>3647</w:t>
      </w:r>
      <w:r w:rsidRPr="009D08B4">
        <w:rPr>
          <w:sz w:val="20"/>
        </w:rPr>
        <w:tab/>
        <w:t>04.06.1984</w:t>
      </w:r>
      <w:r w:rsidRPr="009D08B4">
        <w:rPr>
          <w:sz w:val="20"/>
        </w:rPr>
        <w:tab/>
        <w:t>НІКРЯЧЕВА</w:t>
      </w:r>
      <w:r w:rsidRPr="009D08B4">
        <w:rPr>
          <w:sz w:val="20"/>
        </w:rPr>
        <w:tab/>
        <w:t>ЗІ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718</w:t>
      </w:r>
      <w:r w:rsidRPr="009D08B4">
        <w:rPr>
          <w:sz w:val="20"/>
        </w:rPr>
        <w:tab/>
        <w:t>3652</w:t>
      </w:r>
      <w:r w:rsidRPr="009D08B4">
        <w:rPr>
          <w:sz w:val="20"/>
        </w:rPr>
        <w:tab/>
        <w:t>04.06.1984</w:t>
      </w:r>
      <w:r w:rsidRPr="009D08B4">
        <w:rPr>
          <w:sz w:val="20"/>
        </w:rPr>
        <w:tab/>
        <w:t>ЛЕУН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719</w:t>
      </w:r>
      <w:r w:rsidRPr="009D08B4">
        <w:rPr>
          <w:sz w:val="20"/>
        </w:rPr>
        <w:tab/>
        <w:t>25996</w:t>
      </w:r>
      <w:r w:rsidRPr="009D08B4">
        <w:rPr>
          <w:sz w:val="20"/>
        </w:rPr>
        <w:tab/>
        <w:t>10.06.1984</w:t>
      </w:r>
      <w:r w:rsidRPr="009D08B4">
        <w:rPr>
          <w:sz w:val="20"/>
        </w:rPr>
        <w:tab/>
        <w:t>ЛАЗЕБНИК</w:t>
      </w:r>
      <w:r w:rsidRPr="009D08B4">
        <w:rPr>
          <w:sz w:val="20"/>
        </w:rPr>
        <w:tab/>
        <w:t>ДІ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720</w:t>
      </w:r>
      <w:r w:rsidRPr="009D08B4">
        <w:rPr>
          <w:sz w:val="20"/>
        </w:rPr>
        <w:tab/>
        <w:t>3669</w:t>
      </w:r>
      <w:r w:rsidRPr="009D08B4">
        <w:rPr>
          <w:sz w:val="20"/>
        </w:rPr>
        <w:tab/>
        <w:t>11.06.1984</w:t>
      </w:r>
      <w:r w:rsidRPr="009D08B4">
        <w:rPr>
          <w:sz w:val="20"/>
        </w:rPr>
        <w:tab/>
        <w:t>ЧЕРНЕНКО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721</w:t>
      </w:r>
      <w:r w:rsidRPr="009D08B4">
        <w:rPr>
          <w:sz w:val="20"/>
        </w:rPr>
        <w:tab/>
        <w:t>3683</w:t>
      </w:r>
      <w:r w:rsidRPr="009D08B4">
        <w:rPr>
          <w:sz w:val="20"/>
        </w:rPr>
        <w:tab/>
        <w:t>11.06.1984</w:t>
      </w:r>
      <w:r w:rsidRPr="009D08B4">
        <w:rPr>
          <w:sz w:val="20"/>
        </w:rPr>
        <w:tab/>
        <w:t>ЛЕПЕТУН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722</w:t>
      </w:r>
      <w:r w:rsidRPr="009D08B4">
        <w:rPr>
          <w:sz w:val="20"/>
        </w:rPr>
        <w:tab/>
        <w:t>25830А</w:t>
      </w:r>
      <w:r w:rsidRPr="009D08B4">
        <w:rPr>
          <w:sz w:val="20"/>
        </w:rPr>
        <w:tab/>
        <w:t>14.06.1984</w:t>
      </w:r>
      <w:r w:rsidRPr="009D08B4">
        <w:rPr>
          <w:sz w:val="20"/>
        </w:rPr>
        <w:tab/>
        <w:t>БЕРЕЗЮК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723</w:t>
      </w:r>
      <w:r w:rsidRPr="009D08B4">
        <w:rPr>
          <w:sz w:val="20"/>
        </w:rPr>
        <w:tab/>
        <w:t>25830Б</w:t>
      </w:r>
      <w:r w:rsidRPr="009D08B4">
        <w:rPr>
          <w:sz w:val="20"/>
        </w:rPr>
        <w:tab/>
        <w:t>14.06.1984</w:t>
      </w:r>
      <w:r w:rsidRPr="009D08B4">
        <w:rPr>
          <w:sz w:val="20"/>
        </w:rPr>
        <w:tab/>
        <w:t>БЕРЕЗЮК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724</w:t>
      </w:r>
      <w:r w:rsidRPr="009D08B4">
        <w:rPr>
          <w:sz w:val="20"/>
        </w:rPr>
        <w:tab/>
        <w:t>26581</w:t>
      </w:r>
      <w:r w:rsidRPr="009D08B4">
        <w:rPr>
          <w:sz w:val="20"/>
        </w:rPr>
        <w:tab/>
        <w:t>14.06.1984</w:t>
      </w:r>
      <w:r w:rsidRPr="009D08B4">
        <w:rPr>
          <w:sz w:val="20"/>
        </w:rPr>
        <w:tab/>
        <w:t>ПЕРЕПЕЛИЧЕНКО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18.06.2003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725</w:t>
      </w:r>
      <w:r w:rsidRPr="009D08B4">
        <w:rPr>
          <w:sz w:val="20"/>
        </w:rPr>
        <w:tab/>
        <w:t>26582</w:t>
      </w:r>
      <w:r w:rsidRPr="009D08B4">
        <w:rPr>
          <w:sz w:val="20"/>
        </w:rPr>
        <w:tab/>
        <w:t>14.06.1984</w:t>
      </w:r>
      <w:r w:rsidRPr="009D08B4">
        <w:rPr>
          <w:sz w:val="20"/>
        </w:rPr>
        <w:tab/>
        <w:t>МІКЕРИН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726</w:t>
      </w:r>
      <w:r w:rsidRPr="009D08B4">
        <w:rPr>
          <w:sz w:val="20"/>
        </w:rPr>
        <w:tab/>
        <w:t>12225</w:t>
      </w:r>
      <w:r w:rsidRPr="009D08B4">
        <w:rPr>
          <w:sz w:val="20"/>
        </w:rPr>
        <w:tab/>
        <w:t>15.06.1984</w:t>
      </w:r>
      <w:r w:rsidRPr="009D08B4">
        <w:rPr>
          <w:sz w:val="20"/>
        </w:rPr>
        <w:tab/>
        <w:t>ГРИЩЕНКО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727</w:t>
      </w:r>
      <w:r w:rsidRPr="009D08B4">
        <w:rPr>
          <w:sz w:val="20"/>
        </w:rPr>
        <w:tab/>
        <w:t>27687</w:t>
      </w:r>
      <w:r w:rsidRPr="009D08B4">
        <w:rPr>
          <w:sz w:val="20"/>
        </w:rPr>
        <w:tab/>
        <w:t>20.06.1984</w:t>
      </w:r>
      <w:r w:rsidRPr="009D08B4">
        <w:rPr>
          <w:sz w:val="20"/>
        </w:rPr>
        <w:tab/>
        <w:t>СТРОКАНЬ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14.05.1997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728</w:t>
      </w:r>
      <w:r w:rsidRPr="009D08B4">
        <w:rPr>
          <w:sz w:val="20"/>
        </w:rPr>
        <w:tab/>
        <w:t>27688</w:t>
      </w:r>
      <w:r w:rsidRPr="009D08B4">
        <w:rPr>
          <w:sz w:val="20"/>
        </w:rPr>
        <w:tab/>
        <w:t>20.06.1984</w:t>
      </w:r>
      <w:r w:rsidRPr="009D08B4">
        <w:rPr>
          <w:sz w:val="20"/>
        </w:rPr>
        <w:tab/>
        <w:t>ГОГОЛЬ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729</w:t>
      </w:r>
      <w:r w:rsidRPr="009D08B4">
        <w:rPr>
          <w:sz w:val="20"/>
        </w:rPr>
        <w:tab/>
        <w:t>12494</w:t>
      </w:r>
      <w:r w:rsidRPr="009D08B4">
        <w:rPr>
          <w:sz w:val="20"/>
        </w:rPr>
        <w:tab/>
        <w:t>25.06.1984</w:t>
      </w:r>
      <w:r w:rsidRPr="009D08B4">
        <w:rPr>
          <w:sz w:val="20"/>
        </w:rPr>
        <w:tab/>
        <w:t>МАРЧЕНКО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730</w:t>
      </w:r>
      <w:r w:rsidRPr="009D08B4">
        <w:rPr>
          <w:sz w:val="20"/>
        </w:rPr>
        <w:tab/>
        <w:t>3752</w:t>
      </w:r>
      <w:r w:rsidRPr="009D08B4">
        <w:rPr>
          <w:sz w:val="20"/>
        </w:rPr>
        <w:tab/>
        <w:t>26.06.1984</w:t>
      </w:r>
      <w:r w:rsidRPr="009D08B4">
        <w:rPr>
          <w:sz w:val="20"/>
        </w:rPr>
        <w:tab/>
        <w:t>СТАРЧЕНКО</w:t>
      </w:r>
      <w:r w:rsidRPr="009D08B4">
        <w:rPr>
          <w:sz w:val="20"/>
        </w:rPr>
        <w:tab/>
        <w:t>ЗІ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731</w:t>
      </w:r>
      <w:r w:rsidRPr="009D08B4">
        <w:rPr>
          <w:sz w:val="20"/>
        </w:rPr>
        <w:tab/>
        <w:t>3757А</w:t>
      </w:r>
      <w:r w:rsidRPr="009D08B4">
        <w:rPr>
          <w:sz w:val="20"/>
        </w:rPr>
        <w:tab/>
        <w:t>26.06.1984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732</w:t>
      </w:r>
      <w:r w:rsidRPr="009D08B4">
        <w:rPr>
          <w:sz w:val="20"/>
        </w:rPr>
        <w:tab/>
        <w:t>3768</w:t>
      </w:r>
      <w:r w:rsidRPr="009D08B4">
        <w:rPr>
          <w:sz w:val="20"/>
        </w:rPr>
        <w:tab/>
        <w:t>26.06.1984</w:t>
      </w:r>
      <w:r w:rsidRPr="009D08B4">
        <w:rPr>
          <w:sz w:val="20"/>
        </w:rPr>
        <w:tab/>
        <w:t>ЗАДОРОЖНИЙ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733</w:t>
      </w:r>
      <w:r w:rsidRPr="009D08B4">
        <w:rPr>
          <w:sz w:val="20"/>
        </w:rPr>
        <w:tab/>
        <w:t>26583</w:t>
      </w:r>
      <w:r w:rsidRPr="009D08B4">
        <w:rPr>
          <w:sz w:val="20"/>
        </w:rPr>
        <w:tab/>
        <w:t>27.06.1984</w:t>
      </w:r>
      <w:r w:rsidRPr="009D08B4">
        <w:rPr>
          <w:sz w:val="20"/>
        </w:rPr>
        <w:tab/>
        <w:t>СТАХНИК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734</w:t>
      </w:r>
      <w:r w:rsidRPr="009D08B4">
        <w:rPr>
          <w:sz w:val="20"/>
        </w:rPr>
        <w:tab/>
        <w:t>31740</w:t>
      </w:r>
      <w:r w:rsidRPr="009D08B4">
        <w:rPr>
          <w:sz w:val="20"/>
        </w:rPr>
        <w:tab/>
        <w:t>04.07.1984</w:t>
      </w:r>
      <w:r w:rsidRPr="009D08B4">
        <w:rPr>
          <w:sz w:val="20"/>
        </w:rPr>
        <w:tab/>
        <w:t>ЛЮБІЧ</w:t>
      </w:r>
      <w:r w:rsidRPr="009D08B4">
        <w:rPr>
          <w:sz w:val="20"/>
        </w:rPr>
        <w:tab/>
        <w:t>ТГ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735</w:t>
      </w:r>
      <w:r w:rsidRPr="009D08B4">
        <w:rPr>
          <w:sz w:val="20"/>
        </w:rPr>
        <w:tab/>
        <w:t>26872А</w:t>
      </w:r>
      <w:r w:rsidRPr="009D08B4">
        <w:rPr>
          <w:sz w:val="20"/>
        </w:rPr>
        <w:tab/>
        <w:t>12.07.1984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736</w:t>
      </w:r>
      <w:r w:rsidRPr="009D08B4">
        <w:rPr>
          <w:sz w:val="20"/>
        </w:rPr>
        <w:tab/>
        <w:t>28814</w:t>
      </w:r>
      <w:r w:rsidRPr="009D08B4">
        <w:rPr>
          <w:sz w:val="20"/>
        </w:rPr>
        <w:tab/>
        <w:t>12.07.1984</w:t>
      </w:r>
      <w:r w:rsidRPr="009D08B4">
        <w:rPr>
          <w:sz w:val="20"/>
        </w:rPr>
        <w:tab/>
        <w:t>МАЙДАНОВИЧ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737</w:t>
      </w:r>
      <w:r w:rsidRPr="009D08B4">
        <w:rPr>
          <w:sz w:val="20"/>
        </w:rPr>
        <w:tab/>
        <w:t>36314А</w:t>
      </w:r>
      <w:r w:rsidRPr="009D08B4">
        <w:rPr>
          <w:sz w:val="20"/>
        </w:rPr>
        <w:tab/>
        <w:t>12.07.1984</w:t>
      </w:r>
      <w:r w:rsidRPr="009D08B4">
        <w:rPr>
          <w:sz w:val="20"/>
        </w:rPr>
        <w:tab/>
        <w:t>РУДА</w:t>
      </w:r>
      <w:r w:rsidRPr="009D08B4">
        <w:rPr>
          <w:sz w:val="20"/>
        </w:rPr>
        <w:tab/>
        <w:t>ЛФ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12.08.2009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738</w:t>
      </w:r>
      <w:r w:rsidRPr="009D08B4">
        <w:rPr>
          <w:sz w:val="20"/>
        </w:rPr>
        <w:tab/>
        <w:t>26765А</w:t>
      </w:r>
      <w:r w:rsidRPr="009D08B4">
        <w:rPr>
          <w:sz w:val="20"/>
        </w:rPr>
        <w:tab/>
        <w:t>19.07.1984</w:t>
      </w:r>
      <w:r w:rsidRPr="009D08B4">
        <w:rPr>
          <w:sz w:val="20"/>
        </w:rPr>
        <w:tab/>
        <w:t>ДМИТРЕНКО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739</w:t>
      </w:r>
      <w:r w:rsidRPr="009D08B4">
        <w:rPr>
          <w:sz w:val="20"/>
        </w:rPr>
        <w:tab/>
        <w:t>26765Б</w:t>
      </w:r>
      <w:r w:rsidRPr="009D08B4">
        <w:rPr>
          <w:sz w:val="20"/>
        </w:rPr>
        <w:tab/>
        <w:t>19.07.1984</w:t>
      </w:r>
      <w:r w:rsidRPr="009D08B4">
        <w:rPr>
          <w:sz w:val="20"/>
        </w:rPr>
        <w:tab/>
        <w:t>ДМИТРЕНКО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04.03.1996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740</w:t>
      </w:r>
      <w:r w:rsidRPr="009D08B4">
        <w:rPr>
          <w:sz w:val="20"/>
        </w:rPr>
        <w:tab/>
        <w:t>3857</w:t>
      </w:r>
      <w:r w:rsidRPr="009D08B4">
        <w:rPr>
          <w:sz w:val="20"/>
        </w:rPr>
        <w:tab/>
        <w:t>23.07.1984</w:t>
      </w:r>
      <w:r w:rsidRPr="009D08B4">
        <w:rPr>
          <w:sz w:val="20"/>
        </w:rPr>
        <w:tab/>
        <w:t>ІЩУК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741</w:t>
      </w:r>
      <w:r w:rsidRPr="009D08B4">
        <w:rPr>
          <w:sz w:val="20"/>
        </w:rPr>
        <w:tab/>
        <w:t>3910</w:t>
      </w:r>
      <w:r w:rsidRPr="009D08B4">
        <w:rPr>
          <w:sz w:val="20"/>
        </w:rPr>
        <w:tab/>
        <w:t>23.07.1984</w:t>
      </w:r>
      <w:r w:rsidRPr="009D08B4">
        <w:rPr>
          <w:sz w:val="20"/>
        </w:rPr>
        <w:tab/>
        <w:t>СЕРГІЄНКО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24.05.1995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742</w:t>
      </w:r>
      <w:r w:rsidRPr="009D08B4">
        <w:rPr>
          <w:sz w:val="20"/>
        </w:rPr>
        <w:tab/>
        <w:t>13362</w:t>
      </w:r>
      <w:r w:rsidRPr="009D08B4">
        <w:rPr>
          <w:sz w:val="20"/>
        </w:rPr>
        <w:tab/>
        <w:t>23.07.1984</w:t>
      </w:r>
      <w:r w:rsidRPr="009D08B4">
        <w:rPr>
          <w:sz w:val="20"/>
        </w:rPr>
        <w:tab/>
        <w:t>МАТУЩАК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743</w:t>
      </w:r>
      <w:r w:rsidRPr="009D08B4">
        <w:rPr>
          <w:sz w:val="20"/>
        </w:rPr>
        <w:tab/>
        <w:t>5592</w:t>
      </w:r>
      <w:r w:rsidRPr="009D08B4">
        <w:rPr>
          <w:sz w:val="20"/>
        </w:rPr>
        <w:tab/>
        <w:t>02.08.1984</w:t>
      </w:r>
      <w:r w:rsidRPr="009D08B4">
        <w:rPr>
          <w:sz w:val="20"/>
        </w:rPr>
        <w:tab/>
        <w:t>КУЗЬМІН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744</w:t>
      </w:r>
      <w:r w:rsidRPr="009D08B4">
        <w:rPr>
          <w:sz w:val="20"/>
        </w:rPr>
        <w:tab/>
        <w:t>8006А</w:t>
      </w:r>
      <w:r w:rsidRPr="009D08B4">
        <w:rPr>
          <w:sz w:val="20"/>
        </w:rPr>
        <w:tab/>
        <w:t>13.08.1984</w:t>
      </w:r>
      <w:r w:rsidRPr="009D08B4">
        <w:rPr>
          <w:sz w:val="20"/>
        </w:rPr>
        <w:tab/>
        <w:t>РАДКЕВИЧ</w:t>
      </w:r>
      <w:r w:rsidRPr="009D08B4">
        <w:rPr>
          <w:sz w:val="20"/>
        </w:rPr>
        <w:tab/>
        <w:t>МК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745</w:t>
      </w:r>
      <w:r w:rsidRPr="009D08B4">
        <w:rPr>
          <w:sz w:val="20"/>
        </w:rPr>
        <w:tab/>
        <w:t>12261</w:t>
      </w:r>
      <w:r w:rsidRPr="009D08B4">
        <w:rPr>
          <w:sz w:val="20"/>
        </w:rPr>
        <w:tab/>
        <w:t>13.08.1984</w:t>
      </w:r>
      <w:r w:rsidRPr="009D08B4">
        <w:rPr>
          <w:sz w:val="20"/>
        </w:rPr>
        <w:tab/>
        <w:t>ПРУДНІКОВА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746</w:t>
      </w:r>
      <w:r w:rsidRPr="009D08B4">
        <w:rPr>
          <w:sz w:val="20"/>
        </w:rPr>
        <w:tab/>
        <w:t>24545</w:t>
      </w:r>
      <w:r w:rsidRPr="009D08B4">
        <w:rPr>
          <w:sz w:val="20"/>
        </w:rPr>
        <w:tab/>
        <w:t>14.08.1984</w:t>
      </w:r>
      <w:r w:rsidRPr="009D08B4">
        <w:rPr>
          <w:sz w:val="20"/>
        </w:rPr>
        <w:tab/>
        <w:t>МАРІЙ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29.03.2004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747</w:t>
      </w:r>
      <w:r w:rsidRPr="009D08B4">
        <w:rPr>
          <w:sz w:val="20"/>
        </w:rPr>
        <w:tab/>
        <w:t>24696</w:t>
      </w:r>
      <w:r w:rsidRPr="009D08B4">
        <w:rPr>
          <w:sz w:val="20"/>
        </w:rPr>
        <w:tab/>
        <w:t>16.08.1984</w:t>
      </w:r>
      <w:r w:rsidRPr="009D08B4">
        <w:rPr>
          <w:sz w:val="20"/>
        </w:rPr>
        <w:tab/>
        <w:t>ОНИКІЄНКО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22.12.1993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748</w:t>
      </w:r>
      <w:r w:rsidRPr="009D08B4">
        <w:rPr>
          <w:sz w:val="20"/>
        </w:rPr>
        <w:tab/>
        <w:t>25802</w:t>
      </w:r>
      <w:r w:rsidRPr="009D08B4">
        <w:rPr>
          <w:sz w:val="20"/>
        </w:rPr>
        <w:tab/>
        <w:t>16.08.1984</w:t>
      </w:r>
      <w:r w:rsidRPr="009D08B4">
        <w:rPr>
          <w:sz w:val="20"/>
        </w:rPr>
        <w:tab/>
        <w:t>ЄВДОКИМЕНКО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16.08.1984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749</w:t>
      </w:r>
      <w:r w:rsidRPr="009D08B4">
        <w:rPr>
          <w:sz w:val="20"/>
        </w:rPr>
        <w:tab/>
        <w:t>26351</w:t>
      </w:r>
      <w:r w:rsidRPr="009D08B4">
        <w:rPr>
          <w:sz w:val="20"/>
        </w:rPr>
        <w:tab/>
        <w:t>16.08.1984</w:t>
      </w:r>
      <w:r w:rsidRPr="009D08B4">
        <w:rPr>
          <w:sz w:val="20"/>
        </w:rPr>
        <w:tab/>
        <w:t>ПОТАПЕНКО</w:t>
      </w:r>
      <w:r w:rsidRPr="009D08B4">
        <w:rPr>
          <w:sz w:val="20"/>
        </w:rPr>
        <w:tab/>
        <w:t>ПП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750</w:t>
      </w:r>
      <w:r w:rsidRPr="009D08B4">
        <w:rPr>
          <w:sz w:val="20"/>
        </w:rPr>
        <w:tab/>
        <w:t>26584</w:t>
      </w:r>
      <w:r w:rsidRPr="009D08B4">
        <w:rPr>
          <w:sz w:val="20"/>
        </w:rPr>
        <w:tab/>
        <w:t>16.08.1984</w:t>
      </w:r>
      <w:r w:rsidRPr="009D08B4">
        <w:rPr>
          <w:sz w:val="20"/>
        </w:rPr>
        <w:tab/>
        <w:t>КУЧЕР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11.10.1990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751</w:t>
      </w:r>
      <w:r w:rsidRPr="009D08B4">
        <w:rPr>
          <w:sz w:val="20"/>
        </w:rPr>
        <w:tab/>
        <w:t>4018</w:t>
      </w:r>
      <w:r w:rsidRPr="009D08B4">
        <w:rPr>
          <w:sz w:val="20"/>
        </w:rPr>
        <w:tab/>
        <w:t>27.08.1984</w:t>
      </w:r>
      <w:r w:rsidRPr="009D08B4">
        <w:rPr>
          <w:sz w:val="20"/>
        </w:rPr>
        <w:tab/>
        <w:t>ДІДЕНКО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752</w:t>
      </w:r>
      <w:r w:rsidRPr="009D08B4">
        <w:rPr>
          <w:sz w:val="20"/>
        </w:rPr>
        <w:tab/>
        <w:t>4044</w:t>
      </w:r>
      <w:r w:rsidRPr="009D08B4">
        <w:rPr>
          <w:sz w:val="20"/>
        </w:rPr>
        <w:tab/>
        <w:t>27.08.1984</w:t>
      </w:r>
      <w:r w:rsidRPr="009D08B4">
        <w:rPr>
          <w:sz w:val="20"/>
        </w:rPr>
        <w:tab/>
        <w:t>МАЛЮК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19.02.2010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753</w:t>
      </w:r>
      <w:r w:rsidRPr="009D08B4">
        <w:rPr>
          <w:sz w:val="20"/>
        </w:rPr>
        <w:tab/>
        <w:t>4050В</w:t>
      </w:r>
      <w:r w:rsidRPr="009D08B4">
        <w:rPr>
          <w:sz w:val="20"/>
        </w:rPr>
        <w:tab/>
        <w:t>27.08.1984</w:t>
      </w:r>
      <w:r w:rsidRPr="009D08B4">
        <w:rPr>
          <w:sz w:val="20"/>
        </w:rPr>
        <w:tab/>
        <w:t>ПРИХОДЬКО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754</w:t>
      </w:r>
      <w:r w:rsidRPr="009D08B4">
        <w:rPr>
          <w:sz w:val="20"/>
        </w:rPr>
        <w:tab/>
        <w:t>30087</w:t>
      </w:r>
      <w:r w:rsidRPr="009D08B4">
        <w:rPr>
          <w:sz w:val="20"/>
        </w:rPr>
        <w:tab/>
        <w:t>30.08.1984</w:t>
      </w:r>
      <w:r w:rsidRPr="009D08B4">
        <w:rPr>
          <w:sz w:val="20"/>
        </w:rPr>
        <w:tab/>
        <w:t>ГОНЧАРУК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30.08.1984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755</w:t>
      </w:r>
      <w:r w:rsidRPr="009D08B4">
        <w:rPr>
          <w:sz w:val="20"/>
        </w:rPr>
        <w:tab/>
        <w:t>19568</w:t>
      </w:r>
      <w:r w:rsidRPr="009D08B4">
        <w:rPr>
          <w:sz w:val="20"/>
        </w:rPr>
        <w:tab/>
        <w:t>10.09.1984</w:t>
      </w:r>
      <w:r w:rsidRPr="009D08B4">
        <w:rPr>
          <w:sz w:val="20"/>
        </w:rPr>
        <w:tab/>
        <w:t>БУРДЮГ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14.03.2005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756</w:t>
      </w:r>
      <w:r w:rsidRPr="009D08B4">
        <w:rPr>
          <w:sz w:val="20"/>
        </w:rPr>
        <w:tab/>
        <w:t>11561Б</w:t>
      </w:r>
      <w:r w:rsidRPr="009D08B4">
        <w:rPr>
          <w:sz w:val="20"/>
        </w:rPr>
        <w:tab/>
        <w:t>13.09.1984</w:t>
      </w:r>
      <w:r w:rsidRPr="009D08B4">
        <w:rPr>
          <w:sz w:val="20"/>
        </w:rPr>
        <w:tab/>
        <w:t>ОНІЩЕНКО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757</w:t>
      </w:r>
      <w:r w:rsidRPr="009D08B4">
        <w:rPr>
          <w:sz w:val="20"/>
        </w:rPr>
        <w:tab/>
        <w:t>28341</w:t>
      </w:r>
      <w:r w:rsidRPr="009D08B4">
        <w:rPr>
          <w:sz w:val="20"/>
        </w:rPr>
        <w:tab/>
        <w:t>13.09.1984</w:t>
      </w:r>
      <w:r w:rsidRPr="009D08B4">
        <w:rPr>
          <w:sz w:val="20"/>
        </w:rPr>
        <w:tab/>
        <w:t>МУЗИКА</w:t>
      </w:r>
      <w:r w:rsidRPr="009D08B4">
        <w:rPr>
          <w:sz w:val="20"/>
        </w:rPr>
        <w:tab/>
        <w:t>ВК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758</w:t>
      </w:r>
      <w:r w:rsidRPr="009D08B4">
        <w:rPr>
          <w:sz w:val="20"/>
        </w:rPr>
        <w:tab/>
        <w:t>26586</w:t>
      </w:r>
      <w:r w:rsidRPr="009D08B4">
        <w:rPr>
          <w:sz w:val="20"/>
        </w:rPr>
        <w:tab/>
        <w:t>20.09.1984</w:t>
      </w:r>
      <w:r w:rsidRPr="009D08B4">
        <w:rPr>
          <w:sz w:val="20"/>
        </w:rPr>
        <w:tab/>
        <w:t>БРАТУСЬ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759</w:t>
      </w:r>
      <w:r w:rsidRPr="009D08B4">
        <w:rPr>
          <w:sz w:val="20"/>
        </w:rPr>
        <w:tab/>
        <w:t>26587</w:t>
      </w:r>
      <w:r w:rsidRPr="009D08B4">
        <w:rPr>
          <w:sz w:val="20"/>
        </w:rPr>
        <w:tab/>
        <w:t>20.09.1984</w:t>
      </w:r>
      <w:r w:rsidRPr="009D08B4">
        <w:rPr>
          <w:sz w:val="20"/>
        </w:rPr>
        <w:tab/>
        <w:t>БУТЕНКО</w:t>
      </w:r>
      <w:r w:rsidRPr="009D08B4">
        <w:rPr>
          <w:sz w:val="20"/>
        </w:rPr>
        <w:tab/>
        <w:t>КА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02.10.2009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760</w:t>
      </w:r>
      <w:r w:rsidRPr="009D08B4">
        <w:rPr>
          <w:sz w:val="20"/>
        </w:rPr>
        <w:tab/>
        <w:t>4233</w:t>
      </w:r>
      <w:r w:rsidRPr="009D08B4">
        <w:rPr>
          <w:sz w:val="20"/>
        </w:rPr>
        <w:tab/>
        <w:t>24.09.1984</w:t>
      </w:r>
      <w:r w:rsidRPr="009D08B4">
        <w:rPr>
          <w:sz w:val="20"/>
        </w:rPr>
        <w:tab/>
        <w:t>ПОЛЬОВА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761</w:t>
      </w:r>
      <w:r w:rsidRPr="009D08B4">
        <w:rPr>
          <w:sz w:val="20"/>
        </w:rPr>
        <w:tab/>
        <w:t>38166</w:t>
      </w:r>
      <w:r w:rsidRPr="009D08B4">
        <w:rPr>
          <w:sz w:val="20"/>
        </w:rPr>
        <w:tab/>
        <w:t>24.09.1984</w:t>
      </w:r>
      <w:r w:rsidRPr="009D08B4">
        <w:rPr>
          <w:sz w:val="20"/>
        </w:rPr>
        <w:tab/>
        <w:t>ТРОХИМЕНКО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762</w:t>
      </w:r>
      <w:r w:rsidRPr="009D08B4">
        <w:rPr>
          <w:sz w:val="20"/>
        </w:rPr>
        <w:tab/>
        <w:t>35134</w:t>
      </w:r>
      <w:r w:rsidRPr="009D08B4">
        <w:rPr>
          <w:sz w:val="20"/>
        </w:rPr>
        <w:tab/>
        <w:t>27.09.1984</w:t>
      </w:r>
      <w:r w:rsidRPr="009D08B4">
        <w:rPr>
          <w:sz w:val="20"/>
        </w:rPr>
        <w:tab/>
        <w:t>ПУСТОВОЙТ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763</w:t>
      </w:r>
      <w:r w:rsidRPr="009D08B4">
        <w:rPr>
          <w:sz w:val="20"/>
        </w:rPr>
        <w:tab/>
        <w:t>4359</w:t>
      </w:r>
      <w:r w:rsidRPr="009D08B4">
        <w:rPr>
          <w:sz w:val="20"/>
        </w:rPr>
        <w:tab/>
        <w:t>08.10.1984</w:t>
      </w:r>
      <w:r w:rsidRPr="009D08B4">
        <w:rPr>
          <w:sz w:val="20"/>
        </w:rPr>
        <w:tab/>
        <w:t>ЩИТИНА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764</w:t>
      </w:r>
      <w:r w:rsidRPr="009D08B4">
        <w:rPr>
          <w:sz w:val="20"/>
        </w:rPr>
        <w:tab/>
        <w:t>12360</w:t>
      </w:r>
      <w:r w:rsidRPr="009D08B4">
        <w:rPr>
          <w:sz w:val="20"/>
        </w:rPr>
        <w:tab/>
        <w:t>08.10.1984</w:t>
      </w:r>
      <w:r w:rsidRPr="009D08B4">
        <w:rPr>
          <w:sz w:val="20"/>
        </w:rPr>
        <w:tab/>
        <w:t>ХАРЧЕНКО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765</w:t>
      </w:r>
      <w:r w:rsidRPr="009D08B4">
        <w:rPr>
          <w:sz w:val="20"/>
        </w:rPr>
        <w:tab/>
        <w:t>23329</w:t>
      </w:r>
      <w:r w:rsidRPr="009D08B4">
        <w:rPr>
          <w:sz w:val="20"/>
        </w:rPr>
        <w:tab/>
        <w:t>08.10.1984</w:t>
      </w:r>
      <w:r w:rsidRPr="009D08B4">
        <w:rPr>
          <w:sz w:val="20"/>
        </w:rPr>
        <w:tab/>
        <w:t>САБАШ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766</w:t>
      </w:r>
      <w:r w:rsidRPr="009D08B4">
        <w:rPr>
          <w:sz w:val="20"/>
        </w:rPr>
        <w:tab/>
        <w:t>29763</w:t>
      </w:r>
      <w:r w:rsidRPr="009D08B4">
        <w:rPr>
          <w:sz w:val="20"/>
        </w:rPr>
        <w:tab/>
        <w:t>16.10.1984</w:t>
      </w:r>
      <w:r w:rsidRPr="009D08B4">
        <w:rPr>
          <w:sz w:val="20"/>
        </w:rPr>
        <w:tab/>
        <w:t>МАЛЬЦЕВА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767</w:t>
      </w:r>
      <w:r w:rsidRPr="009D08B4">
        <w:rPr>
          <w:sz w:val="20"/>
        </w:rPr>
        <w:tab/>
        <w:t>29180</w:t>
      </w:r>
      <w:r w:rsidRPr="009D08B4">
        <w:rPr>
          <w:sz w:val="20"/>
        </w:rPr>
        <w:tab/>
        <w:t>21.10.1984</w:t>
      </w:r>
      <w:r w:rsidRPr="009D08B4">
        <w:rPr>
          <w:sz w:val="20"/>
        </w:rPr>
        <w:tab/>
        <w:t>КУТИНА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</w:t>
      </w:r>
      <w:r w:rsidRPr="009D08B4">
        <w:rPr>
          <w:sz w:val="20"/>
        </w:rPr>
        <w:tab/>
        <w:t>28308</w:t>
      </w:r>
      <w:r w:rsidRPr="009D08B4">
        <w:rPr>
          <w:sz w:val="20"/>
        </w:rPr>
        <w:tab/>
        <w:t>23.10.1984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</w:t>
      </w:r>
      <w:r w:rsidRPr="009D08B4">
        <w:rPr>
          <w:sz w:val="20"/>
        </w:rPr>
        <w:tab/>
        <w:t>24695</w:t>
      </w:r>
      <w:r w:rsidRPr="009D08B4">
        <w:rPr>
          <w:sz w:val="20"/>
        </w:rPr>
        <w:tab/>
        <w:t>25.10.1984</w:t>
      </w:r>
      <w:r w:rsidRPr="009D08B4">
        <w:rPr>
          <w:sz w:val="20"/>
        </w:rPr>
        <w:tab/>
        <w:t>НЕВИХОЖИЙ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22.12.1993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</w:t>
      </w:r>
      <w:r w:rsidRPr="009D08B4">
        <w:rPr>
          <w:sz w:val="20"/>
        </w:rPr>
        <w:tab/>
        <w:t>29048</w:t>
      </w:r>
      <w:r w:rsidRPr="009D08B4">
        <w:rPr>
          <w:sz w:val="20"/>
        </w:rPr>
        <w:tab/>
        <w:t>25.10.1984</w:t>
      </w:r>
      <w:r w:rsidRPr="009D08B4">
        <w:rPr>
          <w:sz w:val="20"/>
        </w:rPr>
        <w:tab/>
        <w:t>МУСІЄНКО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</w:t>
      </w:r>
      <w:r w:rsidRPr="009D08B4">
        <w:rPr>
          <w:sz w:val="20"/>
        </w:rPr>
        <w:tab/>
        <w:t>28208</w:t>
      </w:r>
      <w:r w:rsidRPr="009D08B4">
        <w:rPr>
          <w:sz w:val="20"/>
        </w:rPr>
        <w:tab/>
        <w:t>10.11.1984</w:t>
      </w:r>
      <w:r w:rsidRPr="009D08B4">
        <w:rPr>
          <w:sz w:val="20"/>
        </w:rPr>
        <w:tab/>
        <w:t>ГРИЦАЙ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</w:t>
      </w:r>
      <w:r w:rsidRPr="009D08B4">
        <w:rPr>
          <w:sz w:val="20"/>
        </w:rPr>
        <w:tab/>
        <w:t>28253</w:t>
      </w:r>
      <w:r w:rsidRPr="009D08B4">
        <w:rPr>
          <w:sz w:val="20"/>
        </w:rPr>
        <w:tab/>
        <w:t>11.11.1984</w:t>
      </w:r>
      <w:r w:rsidRPr="009D08B4">
        <w:rPr>
          <w:sz w:val="20"/>
        </w:rPr>
        <w:tab/>
        <w:t>ЯЩУК</w:t>
      </w:r>
      <w:r w:rsidRPr="009D08B4">
        <w:rPr>
          <w:sz w:val="20"/>
        </w:rPr>
        <w:tab/>
        <w:t>МК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</w:t>
      </w:r>
      <w:r w:rsidRPr="009D08B4">
        <w:rPr>
          <w:sz w:val="20"/>
        </w:rPr>
        <w:tab/>
        <w:t>35670</w:t>
      </w:r>
      <w:r w:rsidRPr="009D08B4">
        <w:rPr>
          <w:sz w:val="20"/>
        </w:rPr>
        <w:tab/>
        <w:t>13.11.1984</w:t>
      </w:r>
      <w:r w:rsidRPr="009D08B4">
        <w:rPr>
          <w:sz w:val="20"/>
        </w:rPr>
        <w:tab/>
        <w:t>САВЧУК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01.04.1993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</w:t>
      </w:r>
      <w:r w:rsidRPr="009D08B4">
        <w:rPr>
          <w:sz w:val="20"/>
        </w:rPr>
        <w:tab/>
        <w:t>24841</w:t>
      </w:r>
      <w:r w:rsidRPr="009D08B4">
        <w:rPr>
          <w:sz w:val="20"/>
        </w:rPr>
        <w:tab/>
        <w:t>14.11.1984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АБ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</w:t>
      </w:r>
      <w:r w:rsidRPr="009D08B4">
        <w:rPr>
          <w:sz w:val="20"/>
        </w:rPr>
        <w:tab/>
        <w:t>27141</w:t>
      </w:r>
      <w:r w:rsidRPr="009D08B4">
        <w:rPr>
          <w:sz w:val="20"/>
        </w:rPr>
        <w:tab/>
        <w:t>14.11.1984</w:t>
      </w:r>
      <w:r w:rsidRPr="009D08B4">
        <w:rPr>
          <w:sz w:val="20"/>
        </w:rPr>
        <w:tab/>
        <w:t>ПАСІЧНИК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</w:t>
      </w:r>
      <w:r w:rsidRPr="009D08B4">
        <w:rPr>
          <w:sz w:val="20"/>
        </w:rPr>
        <w:tab/>
        <w:t>27424А</w:t>
      </w:r>
      <w:r w:rsidRPr="009D08B4">
        <w:rPr>
          <w:sz w:val="20"/>
        </w:rPr>
        <w:tab/>
        <w:t>14.11.1984</w:t>
      </w:r>
      <w:r w:rsidRPr="009D08B4">
        <w:rPr>
          <w:sz w:val="20"/>
        </w:rPr>
        <w:tab/>
        <w:t>БОЙПРАВ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28.07.2003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777</w:t>
      </w:r>
      <w:r w:rsidRPr="009D08B4">
        <w:rPr>
          <w:sz w:val="20"/>
        </w:rPr>
        <w:tab/>
        <w:t>9705</w:t>
      </w:r>
      <w:r w:rsidRPr="009D08B4">
        <w:rPr>
          <w:sz w:val="20"/>
        </w:rPr>
        <w:tab/>
        <w:t>16.11.1984</w:t>
      </w:r>
      <w:r w:rsidRPr="009D08B4">
        <w:rPr>
          <w:sz w:val="20"/>
        </w:rPr>
        <w:tab/>
        <w:t>ГРИГОРЧУК</w:t>
      </w:r>
      <w:r w:rsidRPr="009D08B4">
        <w:rPr>
          <w:sz w:val="20"/>
        </w:rPr>
        <w:tab/>
        <w:t>БВ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778</w:t>
      </w:r>
      <w:r w:rsidRPr="009D08B4">
        <w:rPr>
          <w:sz w:val="20"/>
        </w:rPr>
        <w:tab/>
        <w:t>24217</w:t>
      </w:r>
      <w:r w:rsidRPr="009D08B4">
        <w:rPr>
          <w:sz w:val="20"/>
        </w:rPr>
        <w:tab/>
        <w:t>16.11.1984</w:t>
      </w:r>
      <w:r w:rsidRPr="009D08B4">
        <w:rPr>
          <w:sz w:val="20"/>
        </w:rPr>
        <w:tab/>
        <w:t>ГРИЦЕНОК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17.12.1993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779</w:t>
      </w:r>
      <w:r w:rsidRPr="009D08B4">
        <w:rPr>
          <w:sz w:val="20"/>
        </w:rPr>
        <w:tab/>
        <w:t>28337</w:t>
      </w:r>
      <w:r w:rsidRPr="009D08B4">
        <w:rPr>
          <w:sz w:val="20"/>
        </w:rPr>
        <w:tab/>
        <w:t>19.11.1984</w:t>
      </w:r>
      <w:r w:rsidRPr="009D08B4">
        <w:rPr>
          <w:sz w:val="20"/>
        </w:rPr>
        <w:tab/>
        <w:t>ОСІПОВА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04.05.2007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780</w:t>
      </w:r>
      <w:r w:rsidRPr="009D08B4">
        <w:rPr>
          <w:sz w:val="20"/>
        </w:rPr>
        <w:tab/>
        <w:t>28338</w:t>
      </w:r>
      <w:r w:rsidRPr="009D08B4">
        <w:rPr>
          <w:sz w:val="20"/>
        </w:rPr>
        <w:tab/>
        <w:t>19.11.1984</w:t>
      </w:r>
      <w:r w:rsidRPr="009D08B4">
        <w:rPr>
          <w:sz w:val="20"/>
        </w:rPr>
        <w:tab/>
        <w:t>УЛЬЯНЕНКО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30.09.2000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781</w:t>
      </w:r>
      <w:r w:rsidRPr="009D08B4">
        <w:rPr>
          <w:sz w:val="20"/>
        </w:rPr>
        <w:tab/>
        <w:t>26588</w:t>
      </w:r>
      <w:r w:rsidRPr="009D08B4">
        <w:rPr>
          <w:sz w:val="20"/>
        </w:rPr>
        <w:tab/>
        <w:t>20.11.1984</w:t>
      </w:r>
      <w:r w:rsidRPr="009D08B4">
        <w:rPr>
          <w:sz w:val="20"/>
        </w:rPr>
        <w:tab/>
        <w:t>АНТОНЮК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782</w:t>
      </w:r>
      <w:r w:rsidRPr="009D08B4">
        <w:rPr>
          <w:sz w:val="20"/>
        </w:rPr>
        <w:tab/>
        <w:t>23083</w:t>
      </w:r>
      <w:r w:rsidRPr="009D08B4">
        <w:rPr>
          <w:sz w:val="20"/>
        </w:rPr>
        <w:tab/>
        <w:t>22.11.1984</w:t>
      </w:r>
      <w:r w:rsidRPr="009D08B4">
        <w:rPr>
          <w:sz w:val="20"/>
        </w:rPr>
        <w:tab/>
        <w:t>ГНІДУНЕЦЬ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783</w:t>
      </w:r>
      <w:r w:rsidRPr="009D08B4">
        <w:rPr>
          <w:sz w:val="20"/>
        </w:rPr>
        <w:tab/>
        <w:t>4668</w:t>
      </w:r>
      <w:r w:rsidRPr="009D08B4">
        <w:rPr>
          <w:sz w:val="20"/>
        </w:rPr>
        <w:tab/>
        <w:t>26.11.1984</w:t>
      </w:r>
      <w:r w:rsidRPr="009D08B4">
        <w:rPr>
          <w:sz w:val="20"/>
        </w:rPr>
        <w:tab/>
        <w:t>ПЮРА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24.10.1994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784</w:t>
      </w:r>
      <w:r w:rsidRPr="009D08B4">
        <w:rPr>
          <w:sz w:val="20"/>
        </w:rPr>
        <w:tab/>
        <w:t>4702Б</w:t>
      </w:r>
      <w:r w:rsidRPr="009D08B4">
        <w:rPr>
          <w:sz w:val="20"/>
        </w:rPr>
        <w:tab/>
        <w:t>26.11.1984</w:t>
      </w:r>
      <w:r w:rsidRPr="009D08B4">
        <w:rPr>
          <w:sz w:val="20"/>
        </w:rPr>
        <w:tab/>
        <w:t>ЖАДКЕВИЧ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04.11.2015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785</w:t>
      </w:r>
      <w:r w:rsidRPr="009D08B4">
        <w:rPr>
          <w:sz w:val="20"/>
        </w:rPr>
        <w:tab/>
        <w:t>29191</w:t>
      </w:r>
      <w:r w:rsidRPr="009D08B4">
        <w:rPr>
          <w:sz w:val="20"/>
        </w:rPr>
        <w:tab/>
        <w:t>26.11.1984</w:t>
      </w:r>
      <w:r w:rsidRPr="009D08B4">
        <w:rPr>
          <w:sz w:val="20"/>
        </w:rPr>
        <w:tab/>
        <w:t>РАШКОВЕЦЬКИЙ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26.11.1984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786</w:t>
      </w:r>
      <w:r w:rsidRPr="009D08B4">
        <w:rPr>
          <w:sz w:val="20"/>
        </w:rPr>
        <w:tab/>
        <w:t>26205</w:t>
      </w:r>
      <w:r w:rsidRPr="009D08B4">
        <w:rPr>
          <w:sz w:val="20"/>
        </w:rPr>
        <w:tab/>
        <w:t>27.11.1984</w:t>
      </w:r>
      <w:r w:rsidRPr="009D08B4">
        <w:rPr>
          <w:sz w:val="20"/>
        </w:rPr>
        <w:tab/>
        <w:t>МАРТИНЕНКО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787</w:t>
      </w:r>
      <w:r w:rsidRPr="009D08B4">
        <w:rPr>
          <w:sz w:val="20"/>
        </w:rPr>
        <w:tab/>
        <w:t>30380</w:t>
      </w:r>
      <w:r w:rsidRPr="009D08B4">
        <w:rPr>
          <w:sz w:val="20"/>
        </w:rPr>
        <w:tab/>
        <w:t>27.11.1984</w:t>
      </w:r>
      <w:r w:rsidRPr="009D08B4">
        <w:rPr>
          <w:sz w:val="20"/>
        </w:rPr>
        <w:tab/>
        <w:t>СЛЮСАРЕНКО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788</w:t>
      </w:r>
      <w:r w:rsidRPr="009D08B4">
        <w:rPr>
          <w:sz w:val="20"/>
        </w:rPr>
        <w:tab/>
        <w:t>30391</w:t>
      </w:r>
      <w:r w:rsidRPr="009D08B4">
        <w:rPr>
          <w:sz w:val="20"/>
        </w:rPr>
        <w:tab/>
        <w:t>27.11.1984</w:t>
      </w:r>
      <w:r w:rsidRPr="009D08B4">
        <w:rPr>
          <w:sz w:val="20"/>
        </w:rPr>
        <w:tab/>
        <w:t>ЧЕРНИШЕВИЧ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789</w:t>
      </w:r>
      <w:r w:rsidRPr="009D08B4">
        <w:rPr>
          <w:sz w:val="20"/>
        </w:rPr>
        <w:tab/>
        <w:t>28626</w:t>
      </w:r>
      <w:r w:rsidRPr="009D08B4">
        <w:rPr>
          <w:sz w:val="20"/>
        </w:rPr>
        <w:tab/>
        <w:t>29.11.1984</w:t>
      </w:r>
      <w:r w:rsidRPr="009D08B4">
        <w:rPr>
          <w:sz w:val="20"/>
        </w:rPr>
        <w:tab/>
        <w:t>РИГУН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790</w:t>
      </w:r>
      <w:r w:rsidRPr="009D08B4">
        <w:rPr>
          <w:sz w:val="20"/>
        </w:rPr>
        <w:tab/>
        <w:t>4794</w:t>
      </w:r>
      <w:r w:rsidRPr="009D08B4">
        <w:rPr>
          <w:sz w:val="20"/>
        </w:rPr>
        <w:tab/>
        <w:t>10.12.1984</w:t>
      </w:r>
      <w:r w:rsidRPr="009D08B4">
        <w:rPr>
          <w:sz w:val="20"/>
        </w:rPr>
        <w:tab/>
        <w:t>ОМЕЛЬЧЕНКО</w:t>
      </w:r>
      <w:r w:rsidRPr="009D08B4">
        <w:rPr>
          <w:sz w:val="20"/>
        </w:rPr>
        <w:tab/>
        <w:t>РО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791</w:t>
      </w:r>
      <w:r w:rsidRPr="009D08B4">
        <w:rPr>
          <w:sz w:val="20"/>
        </w:rPr>
        <w:tab/>
        <w:t>15546</w:t>
      </w:r>
      <w:r w:rsidRPr="009D08B4">
        <w:rPr>
          <w:sz w:val="20"/>
        </w:rPr>
        <w:tab/>
        <w:t>10.12.1984</w:t>
      </w:r>
      <w:r w:rsidRPr="009D08B4">
        <w:rPr>
          <w:sz w:val="20"/>
        </w:rPr>
        <w:tab/>
        <w:t>СТАВИЦЬКА</w:t>
      </w:r>
      <w:r w:rsidRPr="009D08B4">
        <w:rPr>
          <w:sz w:val="20"/>
        </w:rPr>
        <w:tab/>
        <w:t>ЛФ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792</w:t>
      </w:r>
      <w:r w:rsidRPr="009D08B4">
        <w:rPr>
          <w:sz w:val="20"/>
        </w:rPr>
        <w:tab/>
        <w:t>36422</w:t>
      </w:r>
      <w:r w:rsidRPr="009D08B4">
        <w:rPr>
          <w:sz w:val="20"/>
        </w:rPr>
        <w:tab/>
        <w:t>10.12.1984</w:t>
      </w:r>
      <w:r w:rsidRPr="009D08B4">
        <w:rPr>
          <w:sz w:val="20"/>
        </w:rPr>
        <w:tab/>
        <w:t>СИДОРЕНКО</w:t>
      </w:r>
      <w:r w:rsidRPr="009D08B4">
        <w:rPr>
          <w:sz w:val="20"/>
        </w:rPr>
        <w:tab/>
        <w:t>ЮП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793</w:t>
      </w:r>
      <w:r w:rsidRPr="009D08B4">
        <w:rPr>
          <w:sz w:val="20"/>
        </w:rPr>
        <w:tab/>
        <w:t>24971</w:t>
      </w:r>
      <w:r w:rsidRPr="009D08B4">
        <w:rPr>
          <w:sz w:val="20"/>
        </w:rPr>
        <w:tab/>
        <w:t>13.12.1984</w:t>
      </w:r>
      <w:r w:rsidRPr="009D08B4">
        <w:rPr>
          <w:sz w:val="20"/>
        </w:rPr>
        <w:tab/>
        <w:t>МАЛЬЦЕВА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794</w:t>
      </w:r>
      <w:r w:rsidRPr="009D08B4">
        <w:rPr>
          <w:sz w:val="20"/>
        </w:rPr>
        <w:tab/>
        <w:t>28386</w:t>
      </w:r>
      <w:r w:rsidRPr="009D08B4">
        <w:rPr>
          <w:sz w:val="20"/>
        </w:rPr>
        <w:tab/>
        <w:t>13.12.1984</w:t>
      </w:r>
      <w:r w:rsidRPr="009D08B4">
        <w:rPr>
          <w:sz w:val="20"/>
        </w:rPr>
        <w:tab/>
        <w:t>ДВОРНИК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795</w:t>
      </w:r>
      <w:r w:rsidRPr="009D08B4">
        <w:rPr>
          <w:sz w:val="20"/>
        </w:rPr>
        <w:tab/>
        <w:t>25278</w:t>
      </w:r>
      <w:r w:rsidRPr="009D08B4">
        <w:rPr>
          <w:sz w:val="20"/>
        </w:rPr>
        <w:tab/>
        <w:t>14.12.1984</w:t>
      </w:r>
      <w:r w:rsidRPr="009D08B4">
        <w:rPr>
          <w:sz w:val="20"/>
        </w:rPr>
        <w:tab/>
        <w:t>МАНАЦКОВА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05.02.2010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796</w:t>
      </w:r>
      <w:r w:rsidRPr="009D08B4">
        <w:rPr>
          <w:sz w:val="20"/>
        </w:rPr>
        <w:tab/>
        <w:t>32689</w:t>
      </w:r>
      <w:r w:rsidRPr="009D08B4">
        <w:rPr>
          <w:sz w:val="20"/>
        </w:rPr>
        <w:tab/>
        <w:t>17.12.1984</w:t>
      </w:r>
      <w:r w:rsidRPr="009D08B4">
        <w:rPr>
          <w:sz w:val="20"/>
        </w:rPr>
        <w:tab/>
        <w:t>КРОМПЛЯС</w:t>
      </w:r>
      <w:r w:rsidRPr="009D08B4">
        <w:rPr>
          <w:sz w:val="20"/>
        </w:rPr>
        <w:tab/>
        <w:t>БА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17.12.1984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797</w:t>
      </w:r>
      <w:r w:rsidRPr="009D08B4">
        <w:rPr>
          <w:sz w:val="20"/>
        </w:rPr>
        <w:tab/>
        <w:t>30160</w:t>
      </w:r>
      <w:r w:rsidRPr="009D08B4">
        <w:rPr>
          <w:sz w:val="20"/>
        </w:rPr>
        <w:tab/>
        <w:t>18.12.1984</w:t>
      </w:r>
      <w:r w:rsidRPr="009D08B4">
        <w:rPr>
          <w:sz w:val="20"/>
        </w:rPr>
        <w:tab/>
        <w:t>ВИШНЯК</w:t>
      </w:r>
      <w:r w:rsidRPr="009D08B4">
        <w:rPr>
          <w:sz w:val="20"/>
        </w:rPr>
        <w:tab/>
        <w:t>КС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18.12.1984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798</w:t>
      </w:r>
      <w:r w:rsidRPr="009D08B4">
        <w:rPr>
          <w:sz w:val="20"/>
        </w:rPr>
        <w:tab/>
        <w:t>30350</w:t>
      </w:r>
      <w:r w:rsidRPr="009D08B4">
        <w:rPr>
          <w:sz w:val="20"/>
        </w:rPr>
        <w:tab/>
        <w:t>18.12.1984</w:t>
      </w:r>
      <w:r w:rsidRPr="009D08B4">
        <w:rPr>
          <w:sz w:val="20"/>
        </w:rPr>
        <w:tab/>
        <w:t>КЛИМЕНКО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799</w:t>
      </w:r>
      <w:r w:rsidRPr="009D08B4">
        <w:rPr>
          <w:sz w:val="20"/>
        </w:rPr>
        <w:tab/>
        <w:t>22890</w:t>
      </w:r>
      <w:r w:rsidRPr="009D08B4">
        <w:rPr>
          <w:sz w:val="20"/>
        </w:rPr>
        <w:tab/>
        <w:t>19.12.1984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800</w:t>
      </w:r>
      <w:r w:rsidRPr="009D08B4">
        <w:rPr>
          <w:sz w:val="20"/>
        </w:rPr>
        <w:tab/>
        <w:t>27425</w:t>
      </w:r>
      <w:r w:rsidRPr="009D08B4">
        <w:rPr>
          <w:sz w:val="20"/>
        </w:rPr>
        <w:tab/>
        <w:t>19.12.1984</w:t>
      </w:r>
      <w:r w:rsidRPr="009D08B4">
        <w:rPr>
          <w:sz w:val="20"/>
        </w:rPr>
        <w:tab/>
        <w:t>ШПАЧЕНКО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801</w:t>
      </w:r>
      <w:r w:rsidRPr="009D08B4">
        <w:rPr>
          <w:sz w:val="20"/>
        </w:rPr>
        <w:tab/>
        <w:t>30557</w:t>
      </w:r>
      <w:r w:rsidRPr="009D08B4">
        <w:rPr>
          <w:sz w:val="20"/>
        </w:rPr>
        <w:tab/>
        <w:t>19.12.1984</w:t>
      </w:r>
      <w:r w:rsidRPr="009D08B4">
        <w:rPr>
          <w:sz w:val="20"/>
        </w:rPr>
        <w:tab/>
        <w:t>КУСОК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802</w:t>
      </w:r>
      <w:r w:rsidRPr="009D08B4">
        <w:rPr>
          <w:sz w:val="20"/>
        </w:rPr>
        <w:tab/>
        <w:t>31847</w:t>
      </w:r>
      <w:r w:rsidRPr="009D08B4">
        <w:rPr>
          <w:sz w:val="20"/>
        </w:rPr>
        <w:tab/>
        <w:t>19.12.1984</w:t>
      </w:r>
      <w:r w:rsidRPr="009D08B4">
        <w:rPr>
          <w:sz w:val="20"/>
        </w:rPr>
        <w:tab/>
        <w:t>ГУЩА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12.06.2001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803</w:t>
      </w:r>
      <w:r w:rsidRPr="009D08B4">
        <w:rPr>
          <w:sz w:val="20"/>
        </w:rPr>
        <w:tab/>
        <w:t>17414</w:t>
      </w:r>
      <w:r w:rsidRPr="009D08B4">
        <w:rPr>
          <w:sz w:val="20"/>
        </w:rPr>
        <w:tab/>
        <w:t>20.12.1984</w:t>
      </w:r>
      <w:r w:rsidRPr="009D08B4">
        <w:rPr>
          <w:sz w:val="20"/>
        </w:rPr>
        <w:tab/>
        <w:t>ОРЛЮК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804</w:t>
      </w:r>
      <w:r w:rsidRPr="009D08B4">
        <w:rPr>
          <w:sz w:val="20"/>
        </w:rPr>
        <w:tab/>
        <w:t>4935</w:t>
      </w:r>
      <w:r w:rsidRPr="009D08B4">
        <w:rPr>
          <w:sz w:val="20"/>
        </w:rPr>
        <w:tab/>
        <w:t>25.12.1984</w:t>
      </w:r>
      <w:r w:rsidRPr="009D08B4">
        <w:rPr>
          <w:sz w:val="20"/>
        </w:rPr>
        <w:tab/>
        <w:t>ІЛЬЧЕНКО</w:t>
      </w:r>
      <w:r w:rsidRPr="009D08B4">
        <w:rPr>
          <w:sz w:val="20"/>
        </w:rPr>
        <w:tab/>
        <w:t>ТД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805</w:t>
      </w:r>
      <w:r w:rsidRPr="009D08B4">
        <w:rPr>
          <w:sz w:val="20"/>
        </w:rPr>
        <w:tab/>
        <w:t>4998</w:t>
      </w:r>
      <w:r w:rsidRPr="009D08B4">
        <w:rPr>
          <w:sz w:val="20"/>
        </w:rPr>
        <w:tab/>
        <w:t>25.12.1984</w:t>
      </w:r>
      <w:r w:rsidRPr="009D08B4">
        <w:rPr>
          <w:sz w:val="20"/>
        </w:rPr>
        <w:tab/>
        <w:t>КОЛУМБЕТ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806</w:t>
      </w:r>
      <w:r w:rsidRPr="009D08B4">
        <w:rPr>
          <w:sz w:val="20"/>
        </w:rPr>
        <w:tab/>
        <w:t>26335</w:t>
      </w:r>
      <w:r w:rsidRPr="009D08B4">
        <w:rPr>
          <w:sz w:val="20"/>
        </w:rPr>
        <w:tab/>
        <w:t>02.01.1985</w:t>
      </w:r>
      <w:r w:rsidRPr="009D08B4">
        <w:rPr>
          <w:sz w:val="20"/>
        </w:rPr>
        <w:tab/>
        <w:t>ФУРМАНЧУК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18.06.2003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807</w:t>
      </w:r>
      <w:r w:rsidRPr="009D08B4">
        <w:rPr>
          <w:sz w:val="20"/>
        </w:rPr>
        <w:tab/>
        <w:t>6488</w:t>
      </w:r>
      <w:r w:rsidRPr="009D08B4">
        <w:rPr>
          <w:sz w:val="20"/>
        </w:rPr>
        <w:tab/>
        <w:t>03.01.1985</w:t>
      </w:r>
      <w:r w:rsidRPr="009D08B4">
        <w:rPr>
          <w:sz w:val="20"/>
        </w:rPr>
        <w:tab/>
        <w:t>СЕНИК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03.10.2002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808</w:t>
      </w:r>
      <w:r w:rsidRPr="009D08B4">
        <w:rPr>
          <w:sz w:val="20"/>
        </w:rPr>
        <w:tab/>
        <w:t>5073А</w:t>
      </w:r>
      <w:r w:rsidRPr="009D08B4">
        <w:rPr>
          <w:sz w:val="20"/>
        </w:rPr>
        <w:tab/>
        <w:t>14.01.1985</w:t>
      </w:r>
      <w:r w:rsidRPr="009D08B4">
        <w:rPr>
          <w:sz w:val="20"/>
        </w:rPr>
        <w:tab/>
        <w:t>ЛИСАК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809</w:t>
      </w:r>
      <w:r w:rsidRPr="009D08B4">
        <w:rPr>
          <w:sz w:val="20"/>
        </w:rPr>
        <w:tab/>
        <w:t>5073Б</w:t>
      </w:r>
      <w:r w:rsidRPr="009D08B4">
        <w:rPr>
          <w:sz w:val="20"/>
        </w:rPr>
        <w:tab/>
        <w:t>14.01.1985</w:t>
      </w:r>
      <w:r w:rsidRPr="009D08B4">
        <w:rPr>
          <w:sz w:val="20"/>
        </w:rPr>
        <w:tab/>
        <w:t>ЛИСАК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20.04.2018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810</w:t>
      </w:r>
      <w:r w:rsidRPr="009D08B4">
        <w:rPr>
          <w:sz w:val="20"/>
        </w:rPr>
        <w:tab/>
        <w:t>24490</w:t>
      </w:r>
      <w:r w:rsidRPr="009D08B4">
        <w:rPr>
          <w:sz w:val="20"/>
        </w:rPr>
        <w:tab/>
        <w:t>17.01.1985</w:t>
      </w:r>
      <w:r w:rsidRPr="009D08B4">
        <w:rPr>
          <w:sz w:val="20"/>
        </w:rPr>
        <w:tab/>
        <w:t>ДИКИЙ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811</w:t>
      </w:r>
      <w:r w:rsidRPr="009D08B4">
        <w:rPr>
          <w:sz w:val="20"/>
        </w:rPr>
        <w:tab/>
        <w:t>24899</w:t>
      </w:r>
      <w:r w:rsidRPr="009D08B4">
        <w:rPr>
          <w:sz w:val="20"/>
        </w:rPr>
        <w:tab/>
        <w:t>24.01.1985</w:t>
      </w:r>
      <w:r w:rsidRPr="009D08B4">
        <w:rPr>
          <w:sz w:val="20"/>
        </w:rPr>
        <w:tab/>
        <w:t>ЯКОВЛЄВА</w:t>
      </w:r>
      <w:r w:rsidRPr="009D08B4">
        <w:rPr>
          <w:sz w:val="20"/>
        </w:rPr>
        <w:tab/>
        <w:t>ЗВ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24.01.1986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812</w:t>
      </w:r>
      <w:r w:rsidRPr="009D08B4">
        <w:rPr>
          <w:sz w:val="20"/>
        </w:rPr>
        <w:tab/>
        <w:t>5124</w:t>
      </w:r>
      <w:r w:rsidRPr="009D08B4">
        <w:rPr>
          <w:sz w:val="20"/>
        </w:rPr>
        <w:tab/>
        <w:t>28.01.1985</w:t>
      </w:r>
      <w:r w:rsidRPr="009D08B4">
        <w:rPr>
          <w:sz w:val="20"/>
        </w:rPr>
        <w:tab/>
        <w:t>МИХАЙЛОВСЬКА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06.08.2014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813</w:t>
      </w:r>
      <w:r w:rsidRPr="009D08B4">
        <w:rPr>
          <w:sz w:val="20"/>
        </w:rPr>
        <w:tab/>
        <w:t>5155В</w:t>
      </w:r>
      <w:r w:rsidRPr="009D08B4">
        <w:rPr>
          <w:sz w:val="20"/>
        </w:rPr>
        <w:tab/>
        <w:t>28.01.1985</w:t>
      </w:r>
      <w:r w:rsidRPr="009D08B4">
        <w:rPr>
          <w:sz w:val="20"/>
        </w:rPr>
        <w:tab/>
        <w:t>ПРИЛИПКО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814</w:t>
      </w:r>
      <w:r w:rsidRPr="009D08B4">
        <w:rPr>
          <w:sz w:val="20"/>
        </w:rPr>
        <w:tab/>
        <w:t>5182</w:t>
      </w:r>
      <w:r w:rsidRPr="009D08B4">
        <w:rPr>
          <w:sz w:val="20"/>
        </w:rPr>
        <w:tab/>
        <w:t>28.01.1985</w:t>
      </w:r>
      <w:r w:rsidRPr="009D08B4">
        <w:rPr>
          <w:sz w:val="20"/>
        </w:rPr>
        <w:tab/>
        <w:t>ПОПЛАВСЬКА</w:t>
      </w:r>
      <w:r w:rsidRPr="009D08B4">
        <w:rPr>
          <w:sz w:val="20"/>
        </w:rPr>
        <w:tab/>
        <w:t>КЮ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815</w:t>
      </w:r>
      <w:r w:rsidRPr="009D08B4">
        <w:rPr>
          <w:sz w:val="20"/>
        </w:rPr>
        <w:tab/>
        <w:t>23913</w:t>
      </w:r>
      <w:r w:rsidRPr="009D08B4">
        <w:rPr>
          <w:sz w:val="20"/>
        </w:rPr>
        <w:tab/>
        <w:t>29.01.1985</w:t>
      </w:r>
      <w:r w:rsidRPr="009D08B4">
        <w:rPr>
          <w:sz w:val="20"/>
        </w:rPr>
        <w:tab/>
        <w:t>ДРАЧ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816</w:t>
      </w:r>
      <w:r w:rsidRPr="009D08B4">
        <w:rPr>
          <w:sz w:val="20"/>
        </w:rPr>
        <w:tab/>
        <w:t>5204А</w:t>
      </w:r>
      <w:r w:rsidRPr="009D08B4">
        <w:rPr>
          <w:sz w:val="20"/>
        </w:rPr>
        <w:tab/>
        <w:t>11.02.1985</w:t>
      </w:r>
      <w:r w:rsidRPr="009D08B4">
        <w:rPr>
          <w:sz w:val="20"/>
        </w:rPr>
        <w:tab/>
        <w:t>РЯБЧУК</w:t>
      </w:r>
      <w:r w:rsidRPr="009D08B4">
        <w:rPr>
          <w:sz w:val="20"/>
        </w:rPr>
        <w:tab/>
        <w:t>ЛК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ветхий будин.</w:t>
      </w:r>
      <w:r w:rsidRPr="009D08B4">
        <w:rPr>
          <w:sz w:val="20"/>
        </w:rPr>
        <w:tab/>
        <w:t>11.02.1985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817</w:t>
      </w:r>
      <w:r w:rsidRPr="009D08B4">
        <w:rPr>
          <w:sz w:val="20"/>
        </w:rPr>
        <w:tab/>
        <w:t>5216</w:t>
      </w:r>
      <w:r w:rsidRPr="009D08B4">
        <w:rPr>
          <w:sz w:val="20"/>
        </w:rPr>
        <w:tab/>
        <w:t>11.02.1985</w:t>
      </w:r>
      <w:r w:rsidRPr="009D08B4">
        <w:rPr>
          <w:sz w:val="20"/>
        </w:rPr>
        <w:tab/>
        <w:t>СИЧУК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11.02.1985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818</w:t>
      </w:r>
      <w:r w:rsidRPr="009D08B4">
        <w:rPr>
          <w:sz w:val="20"/>
        </w:rPr>
        <w:tab/>
        <w:t>28522</w:t>
      </w:r>
      <w:r w:rsidRPr="009D08B4">
        <w:rPr>
          <w:sz w:val="20"/>
        </w:rPr>
        <w:tab/>
        <w:t>11.02.1985</w:t>
      </w:r>
      <w:r w:rsidRPr="009D08B4">
        <w:rPr>
          <w:sz w:val="20"/>
        </w:rPr>
        <w:tab/>
        <w:t>МАКОГОН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819</w:t>
      </w:r>
      <w:r w:rsidRPr="009D08B4">
        <w:rPr>
          <w:sz w:val="20"/>
        </w:rPr>
        <w:tab/>
        <w:t>25764</w:t>
      </w:r>
      <w:r w:rsidRPr="009D08B4">
        <w:rPr>
          <w:sz w:val="20"/>
        </w:rPr>
        <w:tab/>
        <w:t>13.02.1985</w:t>
      </w:r>
      <w:r w:rsidRPr="009D08B4">
        <w:rPr>
          <w:sz w:val="20"/>
        </w:rPr>
        <w:tab/>
        <w:t>ЯКУБОВИЧ</w:t>
      </w:r>
      <w:r w:rsidRPr="009D08B4">
        <w:rPr>
          <w:sz w:val="20"/>
        </w:rPr>
        <w:tab/>
        <w:t>ЛЛ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820</w:t>
      </w:r>
      <w:r w:rsidRPr="009D08B4">
        <w:rPr>
          <w:sz w:val="20"/>
        </w:rPr>
        <w:tab/>
        <w:t>3093Б</w:t>
      </w:r>
      <w:r w:rsidRPr="009D08B4">
        <w:rPr>
          <w:sz w:val="20"/>
        </w:rPr>
        <w:tab/>
        <w:t>16.02.1985</w:t>
      </w:r>
      <w:r w:rsidRPr="009D08B4">
        <w:rPr>
          <w:sz w:val="20"/>
        </w:rPr>
        <w:tab/>
        <w:t>ЛІБАШ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821</w:t>
      </w:r>
      <w:r w:rsidRPr="009D08B4">
        <w:rPr>
          <w:sz w:val="20"/>
        </w:rPr>
        <w:tab/>
        <w:t>23745</w:t>
      </w:r>
      <w:r w:rsidRPr="009D08B4">
        <w:rPr>
          <w:sz w:val="20"/>
        </w:rPr>
        <w:tab/>
        <w:t>18.02.1985</w:t>
      </w:r>
      <w:r w:rsidRPr="009D08B4">
        <w:rPr>
          <w:sz w:val="20"/>
        </w:rPr>
        <w:tab/>
        <w:t>ДОРОСЕВИЧ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822</w:t>
      </w:r>
      <w:r w:rsidRPr="009D08B4">
        <w:rPr>
          <w:sz w:val="20"/>
        </w:rPr>
        <w:tab/>
        <w:t>31848</w:t>
      </w:r>
      <w:r w:rsidRPr="009D08B4">
        <w:rPr>
          <w:sz w:val="20"/>
        </w:rPr>
        <w:tab/>
        <w:t>19.02.1985</w:t>
      </w:r>
      <w:r w:rsidRPr="009D08B4">
        <w:rPr>
          <w:sz w:val="20"/>
        </w:rPr>
        <w:tab/>
        <w:t>ЛИСАК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12.02.1993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823</w:t>
      </w:r>
      <w:r w:rsidRPr="009D08B4">
        <w:rPr>
          <w:sz w:val="20"/>
        </w:rPr>
        <w:tab/>
        <w:t>26336</w:t>
      </w:r>
      <w:r w:rsidRPr="009D08B4">
        <w:rPr>
          <w:sz w:val="20"/>
        </w:rPr>
        <w:tab/>
        <w:t>20.02.1985</w:t>
      </w:r>
      <w:r w:rsidRPr="009D08B4">
        <w:rPr>
          <w:sz w:val="20"/>
        </w:rPr>
        <w:tab/>
        <w:t>ЧЕРНЕЦЬКА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824</w:t>
      </w:r>
      <w:r w:rsidRPr="009D08B4">
        <w:rPr>
          <w:sz w:val="20"/>
        </w:rPr>
        <w:tab/>
        <w:t>30509</w:t>
      </w:r>
      <w:r w:rsidRPr="009D08B4">
        <w:rPr>
          <w:sz w:val="20"/>
        </w:rPr>
        <w:tab/>
        <w:t>21.02.1985</w:t>
      </w:r>
      <w:r w:rsidRPr="009D08B4">
        <w:rPr>
          <w:sz w:val="20"/>
        </w:rPr>
        <w:tab/>
        <w:t>ТРУБА</w:t>
      </w:r>
      <w:r w:rsidRPr="009D08B4">
        <w:rPr>
          <w:sz w:val="20"/>
        </w:rPr>
        <w:tab/>
        <w:t>ОК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825</w:t>
      </w:r>
      <w:r w:rsidRPr="009D08B4">
        <w:rPr>
          <w:sz w:val="20"/>
        </w:rPr>
        <w:tab/>
        <w:t>35148</w:t>
      </w:r>
      <w:r w:rsidRPr="009D08B4">
        <w:rPr>
          <w:sz w:val="20"/>
        </w:rPr>
        <w:tab/>
        <w:t>21.02.1985</w:t>
      </w:r>
      <w:r w:rsidRPr="009D08B4">
        <w:rPr>
          <w:sz w:val="20"/>
        </w:rPr>
        <w:tab/>
        <w:t>ВЕЛИЧКО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826</w:t>
      </w:r>
      <w:r w:rsidRPr="009D08B4">
        <w:rPr>
          <w:sz w:val="20"/>
        </w:rPr>
        <w:tab/>
        <w:t>7746</w:t>
      </w:r>
      <w:r w:rsidRPr="009D08B4">
        <w:rPr>
          <w:sz w:val="20"/>
        </w:rPr>
        <w:tab/>
        <w:t>25.02.1985</w:t>
      </w:r>
      <w:r w:rsidRPr="009D08B4">
        <w:rPr>
          <w:sz w:val="20"/>
        </w:rPr>
        <w:tab/>
        <w:t>ГНИП</w:t>
      </w:r>
      <w:r w:rsidRPr="009D08B4">
        <w:rPr>
          <w:sz w:val="20"/>
        </w:rPr>
        <w:tab/>
        <w:t>ЯЯ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11.11.1988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827</w:t>
      </w:r>
      <w:r w:rsidRPr="009D08B4">
        <w:rPr>
          <w:sz w:val="20"/>
        </w:rPr>
        <w:tab/>
        <w:t>5338</w:t>
      </w:r>
      <w:r w:rsidRPr="009D08B4">
        <w:rPr>
          <w:sz w:val="20"/>
        </w:rPr>
        <w:tab/>
        <w:t>26.02.1985</w:t>
      </w:r>
      <w:r w:rsidRPr="009D08B4">
        <w:rPr>
          <w:sz w:val="20"/>
        </w:rPr>
        <w:tab/>
        <w:t>ЯРОШЕНКО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16.07.2008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828</w:t>
      </w:r>
      <w:r w:rsidRPr="009D08B4">
        <w:rPr>
          <w:sz w:val="20"/>
        </w:rPr>
        <w:tab/>
        <w:t>5366А</w:t>
      </w:r>
      <w:r w:rsidRPr="009D08B4">
        <w:rPr>
          <w:sz w:val="20"/>
        </w:rPr>
        <w:tab/>
        <w:t>19.03.1985</w:t>
      </w:r>
      <w:r w:rsidRPr="009D08B4">
        <w:rPr>
          <w:sz w:val="20"/>
        </w:rPr>
        <w:tab/>
        <w:t>СВЯТОВЕЦЬ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19.03.1985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829</w:t>
      </w:r>
      <w:r w:rsidRPr="009D08B4">
        <w:rPr>
          <w:sz w:val="20"/>
        </w:rPr>
        <w:tab/>
        <w:t>5377</w:t>
      </w:r>
      <w:r w:rsidRPr="009D08B4">
        <w:rPr>
          <w:sz w:val="20"/>
        </w:rPr>
        <w:tab/>
        <w:t>19.03.1985</w:t>
      </w:r>
      <w:r w:rsidRPr="009D08B4">
        <w:rPr>
          <w:sz w:val="20"/>
        </w:rPr>
        <w:tab/>
        <w:t>ВАСИЛЬЧЕНКО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09.11.1987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830</w:t>
      </w:r>
      <w:r w:rsidRPr="009D08B4">
        <w:rPr>
          <w:sz w:val="20"/>
        </w:rPr>
        <w:tab/>
        <w:t>5391</w:t>
      </w:r>
      <w:r w:rsidRPr="009D08B4">
        <w:rPr>
          <w:sz w:val="20"/>
        </w:rPr>
        <w:tab/>
        <w:t>19.03.1985</w:t>
      </w:r>
      <w:r w:rsidRPr="009D08B4">
        <w:rPr>
          <w:sz w:val="20"/>
        </w:rPr>
        <w:tab/>
        <w:t>ГОЛОВЧУК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831</w:t>
      </w:r>
      <w:r w:rsidRPr="009D08B4">
        <w:rPr>
          <w:sz w:val="20"/>
        </w:rPr>
        <w:tab/>
        <w:t>35069</w:t>
      </w:r>
      <w:r w:rsidRPr="009D08B4">
        <w:rPr>
          <w:sz w:val="20"/>
        </w:rPr>
        <w:tab/>
        <w:t>19.03.1985</w:t>
      </w:r>
      <w:r w:rsidRPr="009D08B4">
        <w:rPr>
          <w:sz w:val="20"/>
        </w:rPr>
        <w:tab/>
        <w:t>ДВОРАК</w:t>
      </w:r>
      <w:r w:rsidRPr="009D08B4">
        <w:rPr>
          <w:sz w:val="20"/>
        </w:rPr>
        <w:tab/>
        <w:t>ФП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21.11.1995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832</w:t>
      </w:r>
      <w:r w:rsidRPr="009D08B4">
        <w:rPr>
          <w:sz w:val="20"/>
        </w:rPr>
        <w:tab/>
        <w:t>27628</w:t>
      </w:r>
      <w:r w:rsidRPr="009D08B4">
        <w:rPr>
          <w:sz w:val="20"/>
        </w:rPr>
        <w:tab/>
        <w:t>20.03.1985</w:t>
      </w:r>
      <w:r w:rsidRPr="009D08B4">
        <w:rPr>
          <w:sz w:val="20"/>
        </w:rPr>
        <w:tab/>
        <w:t>СИТНИКОВА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03.05.1995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833</w:t>
      </w:r>
      <w:r w:rsidRPr="009D08B4">
        <w:rPr>
          <w:sz w:val="20"/>
        </w:rPr>
        <w:tab/>
        <w:t>8681</w:t>
      </w:r>
      <w:r w:rsidRPr="009D08B4">
        <w:rPr>
          <w:sz w:val="20"/>
        </w:rPr>
        <w:tab/>
        <w:t>21.03.1985</w:t>
      </w:r>
      <w:r w:rsidRPr="009D08B4">
        <w:rPr>
          <w:sz w:val="20"/>
        </w:rPr>
        <w:tab/>
        <w:t>ПРИМАЧЕНКО</w:t>
      </w:r>
      <w:r w:rsidRPr="009D08B4">
        <w:rPr>
          <w:sz w:val="20"/>
        </w:rPr>
        <w:tab/>
        <w:t>ЄА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40</w:t>
      </w:r>
      <w:r w:rsidRPr="009D08B4">
        <w:rPr>
          <w:sz w:val="20"/>
        </w:rPr>
        <w:tab/>
        <w:t>24.03.2008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834</w:t>
      </w:r>
      <w:r w:rsidRPr="009D08B4">
        <w:rPr>
          <w:sz w:val="20"/>
        </w:rPr>
        <w:tab/>
        <w:t>5441</w:t>
      </w:r>
      <w:r w:rsidRPr="009D08B4">
        <w:rPr>
          <w:sz w:val="20"/>
        </w:rPr>
        <w:tab/>
        <w:t>25.03.1985</w:t>
      </w:r>
      <w:r w:rsidRPr="009D08B4">
        <w:rPr>
          <w:sz w:val="20"/>
        </w:rPr>
        <w:tab/>
        <w:t>ЛАШЕВИЧ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25.03.1985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835</w:t>
      </w:r>
      <w:r w:rsidRPr="009D08B4">
        <w:rPr>
          <w:sz w:val="20"/>
        </w:rPr>
        <w:tab/>
        <w:t>5473</w:t>
      </w:r>
      <w:r w:rsidRPr="009D08B4">
        <w:rPr>
          <w:sz w:val="20"/>
        </w:rPr>
        <w:tab/>
        <w:t>25.03.1985</w:t>
      </w:r>
      <w:r w:rsidRPr="009D08B4">
        <w:rPr>
          <w:sz w:val="20"/>
        </w:rPr>
        <w:tab/>
        <w:t>ГУМЕНЮК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836</w:t>
      </w:r>
      <w:r w:rsidRPr="009D08B4">
        <w:rPr>
          <w:sz w:val="20"/>
        </w:rPr>
        <w:tab/>
        <w:t>5480</w:t>
      </w:r>
      <w:r w:rsidRPr="009D08B4">
        <w:rPr>
          <w:sz w:val="20"/>
        </w:rPr>
        <w:tab/>
        <w:t>25.03.1985</w:t>
      </w:r>
      <w:r w:rsidRPr="009D08B4">
        <w:rPr>
          <w:sz w:val="20"/>
        </w:rPr>
        <w:tab/>
        <w:t>ТРИКОЛІЧ</w:t>
      </w:r>
      <w:r w:rsidRPr="009D08B4">
        <w:rPr>
          <w:sz w:val="20"/>
        </w:rPr>
        <w:tab/>
        <w:t>ПІ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ос.з інв.в.(вик</w:t>
      </w:r>
      <w:r w:rsidRPr="009D08B4">
        <w:rPr>
          <w:sz w:val="20"/>
        </w:rPr>
        <w:tab/>
        <w:t>23.02.2004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837</w:t>
      </w:r>
      <w:r w:rsidRPr="009D08B4">
        <w:rPr>
          <w:sz w:val="20"/>
        </w:rPr>
        <w:tab/>
        <w:t>10549</w:t>
      </w:r>
      <w:r w:rsidRPr="009D08B4">
        <w:rPr>
          <w:sz w:val="20"/>
        </w:rPr>
        <w:tab/>
        <w:t>25.03.1985</w:t>
      </w:r>
      <w:r w:rsidRPr="009D08B4">
        <w:rPr>
          <w:sz w:val="20"/>
        </w:rPr>
        <w:tab/>
        <w:t>ЛАНСЬКИХ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838</w:t>
      </w:r>
      <w:r w:rsidRPr="009D08B4">
        <w:rPr>
          <w:sz w:val="20"/>
        </w:rPr>
        <w:tab/>
        <w:t>23768</w:t>
      </w:r>
      <w:r w:rsidRPr="009D08B4">
        <w:rPr>
          <w:sz w:val="20"/>
        </w:rPr>
        <w:tab/>
        <w:t>26.03.1985</w:t>
      </w:r>
      <w:r w:rsidRPr="009D08B4">
        <w:rPr>
          <w:sz w:val="20"/>
        </w:rPr>
        <w:tab/>
        <w:t>МИХАЛЕВСЬКА</w:t>
      </w:r>
      <w:r w:rsidRPr="009D08B4">
        <w:rPr>
          <w:sz w:val="20"/>
        </w:rPr>
        <w:tab/>
        <w:t>МТ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30.01.1989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839</w:t>
      </w:r>
      <w:r w:rsidRPr="009D08B4">
        <w:rPr>
          <w:sz w:val="20"/>
        </w:rPr>
        <w:tab/>
        <w:t>24038</w:t>
      </w:r>
      <w:r w:rsidRPr="009D08B4">
        <w:rPr>
          <w:sz w:val="20"/>
        </w:rPr>
        <w:tab/>
        <w:t>01.04.1985</w:t>
      </w:r>
      <w:r w:rsidRPr="009D08B4">
        <w:rPr>
          <w:sz w:val="20"/>
        </w:rPr>
        <w:tab/>
        <w:t>БІЛОУС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25.03.2011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840</w:t>
      </w:r>
      <w:r w:rsidRPr="009D08B4">
        <w:rPr>
          <w:sz w:val="20"/>
        </w:rPr>
        <w:tab/>
        <w:t>25991</w:t>
      </w:r>
      <w:r w:rsidRPr="009D08B4">
        <w:rPr>
          <w:sz w:val="20"/>
        </w:rPr>
        <w:tab/>
        <w:t>03.04.1985</w:t>
      </w:r>
      <w:r w:rsidRPr="009D08B4">
        <w:rPr>
          <w:sz w:val="20"/>
        </w:rPr>
        <w:tab/>
        <w:t>КРАВЕЦЬ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841</w:t>
      </w:r>
      <w:r w:rsidRPr="009D08B4">
        <w:rPr>
          <w:sz w:val="20"/>
        </w:rPr>
        <w:tab/>
        <w:t>5519</w:t>
      </w:r>
      <w:r w:rsidRPr="009D08B4">
        <w:rPr>
          <w:sz w:val="20"/>
        </w:rPr>
        <w:tab/>
        <w:t>08.04.1985</w:t>
      </w:r>
      <w:r w:rsidRPr="009D08B4">
        <w:rPr>
          <w:sz w:val="20"/>
        </w:rPr>
        <w:tab/>
        <w:t>СКРИД</w:t>
      </w:r>
      <w:r w:rsidRPr="009D08B4">
        <w:rPr>
          <w:sz w:val="20"/>
        </w:rPr>
        <w:tab/>
        <w:t>ІГ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842</w:t>
      </w:r>
      <w:r w:rsidRPr="009D08B4">
        <w:rPr>
          <w:sz w:val="20"/>
        </w:rPr>
        <w:tab/>
        <w:t>5539</w:t>
      </w:r>
      <w:r w:rsidRPr="009D08B4">
        <w:rPr>
          <w:sz w:val="20"/>
        </w:rPr>
        <w:tab/>
        <w:t>08.04.1985</w:t>
      </w:r>
      <w:r w:rsidRPr="009D08B4">
        <w:rPr>
          <w:sz w:val="20"/>
        </w:rPr>
        <w:tab/>
        <w:t>БОГДАНЦЕВ</w:t>
      </w:r>
      <w:r w:rsidRPr="009D08B4">
        <w:rPr>
          <w:sz w:val="20"/>
        </w:rPr>
        <w:tab/>
        <w:t>СТ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843</w:t>
      </w:r>
      <w:r w:rsidRPr="009D08B4">
        <w:rPr>
          <w:sz w:val="20"/>
        </w:rPr>
        <w:tab/>
        <w:t>37749</w:t>
      </w:r>
      <w:r w:rsidRPr="009D08B4">
        <w:rPr>
          <w:sz w:val="20"/>
        </w:rPr>
        <w:tab/>
        <w:t>08.04.1985</w:t>
      </w:r>
      <w:r w:rsidRPr="009D08B4">
        <w:rPr>
          <w:sz w:val="20"/>
        </w:rPr>
        <w:tab/>
        <w:t>БІЛИК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844</w:t>
      </w:r>
      <w:r w:rsidRPr="009D08B4">
        <w:rPr>
          <w:sz w:val="20"/>
        </w:rPr>
        <w:tab/>
        <w:t>25605А</w:t>
      </w:r>
      <w:r w:rsidRPr="009D08B4">
        <w:rPr>
          <w:sz w:val="20"/>
        </w:rPr>
        <w:tab/>
        <w:t>11.04.1985</w:t>
      </w:r>
      <w:r w:rsidRPr="009D08B4">
        <w:rPr>
          <w:sz w:val="20"/>
        </w:rPr>
        <w:tab/>
        <w:t>ВЕЛІГОША</w:t>
      </w:r>
      <w:r w:rsidRPr="009D08B4">
        <w:rPr>
          <w:sz w:val="20"/>
        </w:rPr>
        <w:tab/>
        <w:t>ПС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26.03.2002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845</w:t>
      </w:r>
      <w:r w:rsidRPr="009D08B4">
        <w:rPr>
          <w:sz w:val="20"/>
        </w:rPr>
        <w:tab/>
        <w:t>5033Б</w:t>
      </w:r>
      <w:r w:rsidRPr="009D08B4">
        <w:rPr>
          <w:sz w:val="20"/>
        </w:rPr>
        <w:tab/>
        <w:t>17.04.1985</w:t>
      </w:r>
      <w:r w:rsidRPr="009D08B4">
        <w:rPr>
          <w:sz w:val="20"/>
        </w:rPr>
        <w:tab/>
        <w:t>ВАСИЛЕНКО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05.01.2018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846</w:t>
      </w:r>
      <w:r w:rsidRPr="009D08B4">
        <w:rPr>
          <w:sz w:val="20"/>
        </w:rPr>
        <w:tab/>
        <w:t>30216</w:t>
      </w:r>
      <w:r w:rsidRPr="009D08B4">
        <w:rPr>
          <w:sz w:val="20"/>
        </w:rPr>
        <w:tab/>
        <w:t>18.04.1985</w:t>
      </w:r>
      <w:r w:rsidRPr="009D08B4">
        <w:rPr>
          <w:sz w:val="20"/>
        </w:rPr>
        <w:tab/>
        <w:t>САМУСЕНКО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847</w:t>
      </w:r>
      <w:r w:rsidRPr="009D08B4">
        <w:rPr>
          <w:sz w:val="20"/>
        </w:rPr>
        <w:tab/>
        <w:t>5548</w:t>
      </w:r>
      <w:r w:rsidRPr="009D08B4">
        <w:rPr>
          <w:sz w:val="20"/>
        </w:rPr>
        <w:tab/>
        <w:t>22.04.1985</w:t>
      </w:r>
      <w:r w:rsidRPr="009D08B4">
        <w:rPr>
          <w:sz w:val="20"/>
        </w:rPr>
        <w:tab/>
        <w:t>КАНІНА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848</w:t>
      </w:r>
      <w:r w:rsidRPr="009D08B4">
        <w:rPr>
          <w:sz w:val="20"/>
        </w:rPr>
        <w:tab/>
        <w:t>5571А</w:t>
      </w:r>
      <w:r w:rsidRPr="009D08B4">
        <w:rPr>
          <w:sz w:val="20"/>
        </w:rPr>
        <w:tab/>
        <w:t>22.04.1985</w:t>
      </w:r>
      <w:r w:rsidRPr="009D08B4">
        <w:rPr>
          <w:sz w:val="20"/>
        </w:rPr>
        <w:tab/>
        <w:t>ПЕТРЕНКО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29.12.2007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849</w:t>
      </w:r>
      <w:r w:rsidRPr="009D08B4">
        <w:rPr>
          <w:sz w:val="20"/>
        </w:rPr>
        <w:tab/>
        <w:t>5572</w:t>
      </w:r>
      <w:r w:rsidRPr="009D08B4">
        <w:rPr>
          <w:sz w:val="20"/>
        </w:rPr>
        <w:tab/>
        <w:t>22.04.1985</w:t>
      </w:r>
      <w:r w:rsidRPr="009D08B4">
        <w:rPr>
          <w:sz w:val="20"/>
        </w:rPr>
        <w:tab/>
        <w:t>ГАЙДУК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21.08.1996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850</w:t>
      </w:r>
      <w:r w:rsidRPr="009D08B4">
        <w:rPr>
          <w:sz w:val="20"/>
        </w:rPr>
        <w:tab/>
        <w:t>13004А</w:t>
      </w:r>
      <w:r w:rsidRPr="009D08B4">
        <w:rPr>
          <w:sz w:val="20"/>
        </w:rPr>
        <w:tab/>
        <w:t>22.04.1985</w:t>
      </w:r>
      <w:r w:rsidRPr="009D08B4">
        <w:rPr>
          <w:sz w:val="20"/>
        </w:rPr>
        <w:tab/>
        <w:t>КОСЕНКО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851</w:t>
      </w:r>
      <w:r w:rsidRPr="009D08B4">
        <w:rPr>
          <w:sz w:val="20"/>
        </w:rPr>
        <w:tab/>
        <w:t>13004Б</w:t>
      </w:r>
      <w:r w:rsidRPr="009D08B4">
        <w:rPr>
          <w:sz w:val="20"/>
        </w:rPr>
        <w:tab/>
        <w:t>22.04.1985</w:t>
      </w:r>
      <w:r w:rsidRPr="009D08B4">
        <w:rPr>
          <w:sz w:val="20"/>
        </w:rPr>
        <w:tab/>
        <w:t>КОСЕНКО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852</w:t>
      </w:r>
      <w:r w:rsidRPr="009D08B4">
        <w:rPr>
          <w:sz w:val="20"/>
        </w:rPr>
        <w:tab/>
        <w:t>16916</w:t>
      </w:r>
      <w:r w:rsidRPr="009D08B4">
        <w:rPr>
          <w:sz w:val="20"/>
        </w:rPr>
        <w:tab/>
        <w:t>22.04.1985</w:t>
      </w:r>
      <w:r w:rsidRPr="009D08B4">
        <w:rPr>
          <w:sz w:val="20"/>
        </w:rPr>
        <w:tab/>
        <w:t>ПРОХНІЦЬКА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853</w:t>
      </w:r>
      <w:r w:rsidRPr="009D08B4">
        <w:rPr>
          <w:sz w:val="20"/>
        </w:rPr>
        <w:tab/>
        <w:t>26327А</w:t>
      </w:r>
      <w:r w:rsidRPr="009D08B4">
        <w:rPr>
          <w:sz w:val="20"/>
        </w:rPr>
        <w:tab/>
        <w:t>22.04.1985</w:t>
      </w:r>
      <w:r w:rsidRPr="009D08B4">
        <w:rPr>
          <w:sz w:val="20"/>
        </w:rPr>
        <w:tab/>
        <w:t>МОГИЛЬНИЙ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854</w:t>
      </w:r>
      <w:r w:rsidRPr="009D08B4">
        <w:rPr>
          <w:sz w:val="20"/>
        </w:rPr>
        <w:tab/>
        <w:t>35504</w:t>
      </w:r>
      <w:r w:rsidRPr="009D08B4">
        <w:rPr>
          <w:sz w:val="20"/>
        </w:rPr>
        <w:tab/>
        <w:t>24.04.1985</w:t>
      </w:r>
      <w:r w:rsidRPr="009D08B4">
        <w:rPr>
          <w:sz w:val="20"/>
        </w:rPr>
        <w:tab/>
        <w:t>ДЕМЧУК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855</w:t>
      </w:r>
      <w:r w:rsidRPr="009D08B4">
        <w:rPr>
          <w:sz w:val="20"/>
        </w:rPr>
        <w:tab/>
        <w:t>9205</w:t>
      </w:r>
      <w:r w:rsidRPr="009D08B4">
        <w:rPr>
          <w:sz w:val="20"/>
        </w:rPr>
        <w:tab/>
        <w:t>26.04.1985</w:t>
      </w:r>
      <w:r w:rsidRPr="009D08B4">
        <w:rPr>
          <w:sz w:val="20"/>
        </w:rPr>
        <w:tab/>
        <w:t>ЗДОРЕНКО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856</w:t>
      </w:r>
      <w:r w:rsidRPr="009D08B4">
        <w:rPr>
          <w:sz w:val="20"/>
        </w:rPr>
        <w:tab/>
        <w:t>24577А</w:t>
      </w:r>
      <w:r w:rsidRPr="009D08B4">
        <w:rPr>
          <w:sz w:val="20"/>
        </w:rPr>
        <w:tab/>
        <w:t>07.05.1985</w:t>
      </w:r>
      <w:r w:rsidRPr="009D08B4">
        <w:rPr>
          <w:sz w:val="20"/>
        </w:rPr>
        <w:tab/>
        <w:t>ОМЕЛЬЧЕНКО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857</w:t>
      </w:r>
      <w:r w:rsidRPr="009D08B4">
        <w:rPr>
          <w:sz w:val="20"/>
        </w:rPr>
        <w:tab/>
        <w:t>11650</w:t>
      </w:r>
      <w:r w:rsidRPr="009D08B4">
        <w:rPr>
          <w:sz w:val="20"/>
        </w:rPr>
        <w:tab/>
        <w:t>12.05.1985</w:t>
      </w:r>
      <w:r w:rsidRPr="009D08B4">
        <w:rPr>
          <w:sz w:val="20"/>
        </w:rPr>
        <w:tab/>
        <w:t>САВЧУК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05.03.2004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858</w:t>
      </w:r>
      <w:r w:rsidRPr="009D08B4">
        <w:rPr>
          <w:sz w:val="20"/>
        </w:rPr>
        <w:tab/>
        <w:t>5661</w:t>
      </w:r>
      <w:r w:rsidRPr="009D08B4">
        <w:rPr>
          <w:sz w:val="20"/>
        </w:rPr>
        <w:tab/>
        <w:t>13.05.1985</w:t>
      </w:r>
      <w:r w:rsidRPr="009D08B4">
        <w:rPr>
          <w:sz w:val="20"/>
        </w:rPr>
        <w:tab/>
        <w:t>БРАТУСЬ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13.05.1985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859</w:t>
      </w:r>
      <w:r w:rsidRPr="009D08B4">
        <w:rPr>
          <w:sz w:val="20"/>
        </w:rPr>
        <w:tab/>
        <w:t>5668</w:t>
      </w:r>
      <w:r w:rsidRPr="009D08B4">
        <w:rPr>
          <w:sz w:val="20"/>
        </w:rPr>
        <w:tab/>
        <w:t>13.05.1985</w:t>
      </w:r>
      <w:r w:rsidRPr="009D08B4">
        <w:rPr>
          <w:sz w:val="20"/>
        </w:rPr>
        <w:tab/>
        <w:t>ШАПОВАЛ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860</w:t>
      </w:r>
      <w:r w:rsidRPr="009D08B4">
        <w:rPr>
          <w:sz w:val="20"/>
        </w:rPr>
        <w:tab/>
        <w:t>29748</w:t>
      </w:r>
      <w:r w:rsidRPr="009D08B4">
        <w:rPr>
          <w:sz w:val="20"/>
        </w:rPr>
        <w:tab/>
        <w:t>13.05.1985</w:t>
      </w:r>
      <w:r w:rsidRPr="009D08B4">
        <w:rPr>
          <w:sz w:val="20"/>
        </w:rPr>
        <w:tab/>
        <w:t>ЧЕРНЕНКО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861</w:t>
      </w:r>
      <w:r w:rsidRPr="009D08B4">
        <w:rPr>
          <w:sz w:val="20"/>
        </w:rPr>
        <w:tab/>
        <w:t>24688</w:t>
      </w:r>
      <w:r w:rsidRPr="009D08B4">
        <w:rPr>
          <w:sz w:val="20"/>
        </w:rPr>
        <w:tab/>
        <w:t>16.05.1985</w:t>
      </w:r>
      <w:r w:rsidRPr="009D08B4">
        <w:rPr>
          <w:sz w:val="20"/>
        </w:rPr>
        <w:tab/>
        <w:t>БАТРАК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862</w:t>
      </w:r>
      <w:r w:rsidRPr="009D08B4">
        <w:rPr>
          <w:sz w:val="20"/>
        </w:rPr>
        <w:tab/>
        <w:t>25425</w:t>
      </w:r>
      <w:r w:rsidRPr="009D08B4">
        <w:rPr>
          <w:sz w:val="20"/>
        </w:rPr>
        <w:tab/>
        <w:t>16.05.1985</w:t>
      </w:r>
      <w:r w:rsidRPr="009D08B4">
        <w:rPr>
          <w:sz w:val="20"/>
        </w:rPr>
        <w:tab/>
        <w:t>ДАВИДЕНКО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02.01.1987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863</w:t>
      </w:r>
      <w:r w:rsidRPr="009D08B4">
        <w:rPr>
          <w:sz w:val="20"/>
        </w:rPr>
        <w:tab/>
        <w:t>25593</w:t>
      </w:r>
      <w:r w:rsidRPr="009D08B4">
        <w:rPr>
          <w:sz w:val="20"/>
        </w:rPr>
        <w:tab/>
        <w:t>16.05.1985</w:t>
      </w:r>
      <w:r w:rsidRPr="009D08B4">
        <w:rPr>
          <w:sz w:val="20"/>
        </w:rPr>
        <w:tab/>
        <w:t>ЮЩЕНКО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864</w:t>
      </w:r>
      <w:r w:rsidRPr="009D08B4">
        <w:rPr>
          <w:sz w:val="20"/>
        </w:rPr>
        <w:tab/>
        <w:t>30226</w:t>
      </w:r>
      <w:r w:rsidRPr="009D08B4">
        <w:rPr>
          <w:sz w:val="20"/>
        </w:rPr>
        <w:tab/>
        <w:t>16.05.1985</w:t>
      </w:r>
      <w:r w:rsidRPr="009D08B4">
        <w:rPr>
          <w:sz w:val="20"/>
        </w:rPr>
        <w:tab/>
        <w:t>ЛУКАШЕНКО</w:t>
      </w:r>
      <w:r w:rsidRPr="009D08B4">
        <w:rPr>
          <w:sz w:val="20"/>
        </w:rPr>
        <w:tab/>
        <w:t>ГК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865</w:t>
      </w:r>
      <w:r w:rsidRPr="009D08B4">
        <w:rPr>
          <w:sz w:val="20"/>
        </w:rPr>
        <w:tab/>
        <w:t>30254</w:t>
      </w:r>
      <w:r w:rsidRPr="009D08B4">
        <w:rPr>
          <w:sz w:val="20"/>
        </w:rPr>
        <w:tab/>
        <w:t>16.05.1985</w:t>
      </w:r>
      <w:r w:rsidRPr="009D08B4">
        <w:rPr>
          <w:sz w:val="20"/>
        </w:rPr>
        <w:tab/>
        <w:t>МАКСИМЧУК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866</w:t>
      </w:r>
      <w:r w:rsidRPr="009D08B4">
        <w:rPr>
          <w:sz w:val="20"/>
        </w:rPr>
        <w:tab/>
        <w:t>5723А</w:t>
      </w:r>
      <w:r w:rsidRPr="009D08B4">
        <w:rPr>
          <w:sz w:val="20"/>
        </w:rPr>
        <w:tab/>
        <w:t>27.05.1985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ЮК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867</w:t>
      </w:r>
      <w:r w:rsidRPr="009D08B4">
        <w:rPr>
          <w:sz w:val="20"/>
        </w:rPr>
        <w:tab/>
        <w:t>14295А</w:t>
      </w:r>
      <w:r w:rsidRPr="009D08B4">
        <w:rPr>
          <w:sz w:val="20"/>
        </w:rPr>
        <w:tab/>
        <w:t>27.05.1985</w:t>
      </w:r>
      <w:r w:rsidRPr="009D08B4">
        <w:rPr>
          <w:sz w:val="20"/>
        </w:rPr>
        <w:tab/>
        <w:t>ЮЩЕНКО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868</w:t>
      </w:r>
      <w:r w:rsidRPr="009D08B4">
        <w:rPr>
          <w:sz w:val="20"/>
        </w:rPr>
        <w:tab/>
        <w:t>35232</w:t>
      </w:r>
      <w:r w:rsidRPr="009D08B4">
        <w:rPr>
          <w:sz w:val="20"/>
        </w:rPr>
        <w:tab/>
        <w:t>27.05.1985</w:t>
      </w:r>
      <w:r w:rsidRPr="009D08B4">
        <w:rPr>
          <w:sz w:val="20"/>
        </w:rPr>
        <w:tab/>
        <w:t>ПОПІВНИЧ</w:t>
      </w:r>
      <w:r w:rsidRPr="009D08B4">
        <w:rPr>
          <w:sz w:val="20"/>
        </w:rPr>
        <w:tab/>
        <w:t>ІЛ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21.01.1993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869</w:t>
      </w:r>
      <w:r w:rsidRPr="009D08B4">
        <w:rPr>
          <w:sz w:val="20"/>
        </w:rPr>
        <w:tab/>
        <w:t>11124Г</w:t>
      </w:r>
      <w:r w:rsidRPr="009D08B4">
        <w:rPr>
          <w:sz w:val="20"/>
        </w:rPr>
        <w:tab/>
        <w:t>28.05.1985</w:t>
      </w:r>
      <w:r w:rsidRPr="009D08B4">
        <w:rPr>
          <w:sz w:val="20"/>
        </w:rPr>
        <w:tab/>
        <w:t>БЕРЕГОВСЬКА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870</w:t>
      </w:r>
      <w:r w:rsidRPr="009D08B4">
        <w:rPr>
          <w:sz w:val="20"/>
        </w:rPr>
        <w:tab/>
        <w:t>8527</w:t>
      </w:r>
      <w:r w:rsidRPr="009D08B4">
        <w:rPr>
          <w:sz w:val="20"/>
        </w:rPr>
        <w:tab/>
        <w:t>30.05.1985</w:t>
      </w:r>
      <w:r w:rsidRPr="009D08B4">
        <w:rPr>
          <w:sz w:val="20"/>
        </w:rPr>
        <w:tab/>
        <w:t>ТИХА</w:t>
      </w:r>
      <w:r w:rsidRPr="009D08B4">
        <w:rPr>
          <w:sz w:val="20"/>
        </w:rPr>
        <w:tab/>
        <w:t>ДІ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871</w:t>
      </w:r>
      <w:r w:rsidRPr="009D08B4">
        <w:rPr>
          <w:sz w:val="20"/>
        </w:rPr>
        <w:tab/>
        <w:t>33747</w:t>
      </w:r>
      <w:r w:rsidRPr="009D08B4">
        <w:rPr>
          <w:sz w:val="20"/>
        </w:rPr>
        <w:tab/>
        <w:t>05.06.1985</w:t>
      </w:r>
      <w:r w:rsidRPr="009D08B4">
        <w:rPr>
          <w:sz w:val="20"/>
        </w:rPr>
        <w:tab/>
        <w:t>ПОНОМАРЕНКО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08.04.1996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872</w:t>
      </w:r>
      <w:r w:rsidRPr="009D08B4">
        <w:rPr>
          <w:sz w:val="20"/>
        </w:rPr>
        <w:tab/>
        <w:t>29005А</w:t>
      </w:r>
      <w:r w:rsidRPr="009D08B4">
        <w:rPr>
          <w:sz w:val="20"/>
        </w:rPr>
        <w:tab/>
        <w:t>11.06.1985</w:t>
      </w:r>
      <w:r w:rsidRPr="009D08B4">
        <w:rPr>
          <w:sz w:val="20"/>
        </w:rPr>
        <w:tab/>
        <w:t>ЮРЧЕНКО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21.02.2001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873</w:t>
      </w:r>
      <w:r w:rsidRPr="009D08B4">
        <w:rPr>
          <w:sz w:val="20"/>
        </w:rPr>
        <w:tab/>
        <w:t>29005Б</w:t>
      </w:r>
      <w:r w:rsidRPr="009D08B4">
        <w:rPr>
          <w:sz w:val="20"/>
        </w:rPr>
        <w:tab/>
        <w:t>11.06.1985</w:t>
      </w:r>
      <w:r w:rsidRPr="009D08B4">
        <w:rPr>
          <w:sz w:val="20"/>
        </w:rPr>
        <w:tab/>
        <w:t>ЮРЧЕНКО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874</w:t>
      </w:r>
      <w:r w:rsidRPr="009D08B4">
        <w:rPr>
          <w:sz w:val="20"/>
        </w:rPr>
        <w:tab/>
        <w:t>23494</w:t>
      </w:r>
      <w:r w:rsidRPr="009D08B4">
        <w:rPr>
          <w:sz w:val="20"/>
        </w:rPr>
        <w:tab/>
        <w:t>13.06.1985</w:t>
      </w:r>
      <w:r w:rsidRPr="009D08B4">
        <w:rPr>
          <w:sz w:val="20"/>
        </w:rPr>
        <w:tab/>
        <w:t>ЛАКИЗЮК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875</w:t>
      </w:r>
      <w:r w:rsidRPr="009D08B4">
        <w:rPr>
          <w:sz w:val="20"/>
        </w:rPr>
        <w:tab/>
        <w:t>26190</w:t>
      </w:r>
      <w:r w:rsidRPr="009D08B4">
        <w:rPr>
          <w:sz w:val="20"/>
        </w:rPr>
        <w:tab/>
        <w:t>13.06.1985</w:t>
      </w:r>
      <w:r w:rsidRPr="009D08B4">
        <w:rPr>
          <w:sz w:val="20"/>
        </w:rPr>
        <w:tab/>
        <w:t>ГАРЕНКО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876</w:t>
      </w:r>
      <w:r w:rsidRPr="009D08B4">
        <w:rPr>
          <w:sz w:val="20"/>
        </w:rPr>
        <w:tab/>
        <w:t>30180</w:t>
      </w:r>
      <w:r w:rsidRPr="009D08B4">
        <w:rPr>
          <w:sz w:val="20"/>
        </w:rPr>
        <w:tab/>
        <w:t>13.06.1985</w:t>
      </w:r>
      <w:r w:rsidRPr="009D08B4">
        <w:rPr>
          <w:sz w:val="20"/>
        </w:rPr>
        <w:tab/>
        <w:t>ДІДИК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877</w:t>
      </w:r>
      <w:r w:rsidRPr="009D08B4">
        <w:rPr>
          <w:sz w:val="20"/>
        </w:rPr>
        <w:tab/>
        <w:t>35328</w:t>
      </w:r>
      <w:r w:rsidRPr="009D08B4">
        <w:rPr>
          <w:sz w:val="20"/>
        </w:rPr>
        <w:tab/>
        <w:t>13.06.1985</w:t>
      </w:r>
      <w:r w:rsidRPr="009D08B4">
        <w:rPr>
          <w:sz w:val="20"/>
        </w:rPr>
        <w:tab/>
        <w:t>ІЛЬНИЦЬКА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878</w:t>
      </w:r>
      <w:r w:rsidRPr="009D08B4">
        <w:rPr>
          <w:sz w:val="20"/>
        </w:rPr>
        <w:tab/>
        <w:t>23286</w:t>
      </w:r>
      <w:r w:rsidRPr="009D08B4">
        <w:rPr>
          <w:sz w:val="20"/>
        </w:rPr>
        <w:tab/>
        <w:t>19.06.1985</w:t>
      </w:r>
      <w:r w:rsidRPr="009D08B4">
        <w:rPr>
          <w:sz w:val="20"/>
        </w:rPr>
        <w:tab/>
        <w:t>КРАСНОНОС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13.02.2006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879</w:t>
      </w:r>
      <w:r w:rsidRPr="009D08B4">
        <w:rPr>
          <w:sz w:val="20"/>
        </w:rPr>
        <w:tab/>
        <w:t>6060</w:t>
      </w:r>
      <w:r w:rsidRPr="009D08B4">
        <w:rPr>
          <w:sz w:val="20"/>
        </w:rPr>
        <w:tab/>
        <w:t>08.07.1985</w:t>
      </w:r>
      <w:r w:rsidRPr="009D08B4">
        <w:rPr>
          <w:sz w:val="20"/>
        </w:rPr>
        <w:tab/>
        <w:t>ЗАЛОЗНИЙ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14.05.1997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880</w:t>
      </w:r>
      <w:r w:rsidRPr="009D08B4">
        <w:rPr>
          <w:sz w:val="20"/>
        </w:rPr>
        <w:tab/>
        <w:t>6085Б</w:t>
      </w:r>
      <w:r w:rsidRPr="009D08B4">
        <w:rPr>
          <w:sz w:val="20"/>
        </w:rPr>
        <w:tab/>
        <w:t>08.07.1985</w:t>
      </w:r>
      <w:r w:rsidRPr="009D08B4">
        <w:rPr>
          <w:sz w:val="20"/>
        </w:rPr>
        <w:tab/>
        <w:t>ЙОВХИМЕНКО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881</w:t>
      </w:r>
      <w:r w:rsidRPr="009D08B4">
        <w:rPr>
          <w:sz w:val="20"/>
        </w:rPr>
        <w:tab/>
        <w:t>6088</w:t>
      </w:r>
      <w:r w:rsidRPr="009D08B4">
        <w:rPr>
          <w:sz w:val="20"/>
        </w:rPr>
        <w:tab/>
        <w:t>08.07.1985</w:t>
      </w:r>
      <w:r w:rsidRPr="009D08B4">
        <w:rPr>
          <w:sz w:val="20"/>
        </w:rPr>
        <w:tab/>
        <w:t>ФІСУН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882</w:t>
      </w:r>
      <w:r w:rsidRPr="009D08B4">
        <w:rPr>
          <w:sz w:val="20"/>
        </w:rPr>
        <w:tab/>
        <w:t>6093Б</w:t>
      </w:r>
      <w:r w:rsidRPr="009D08B4">
        <w:rPr>
          <w:sz w:val="20"/>
        </w:rPr>
        <w:tab/>
        <w:t>08.07.1985</w:t>
      </w:r>
      <w:r w:rsidRPr="009D08B4">
        <w:rPr>
          <w:sz w:val="20"/>
        </w:rPr>
        <w:tab/>
        <w:t>ГРАЛЬ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07.11.2015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883</w:t>
      </w:r>
      <w:r w:rsidRPr="009D08B4">
        <w:rPr>
          <w:sz w:val="20"/>
        </w:rPr>
        <w:tab/>
        <w:t>6098Б</w:t>
      </w:r>
      <w:r w:rsidRPr="009D08B4">
        <w:rPr>
          <w:sz w:val="20"/>
        </w:rPr>
        <w:tab/>
        <w:t>08.07.1985</w:t>
      </w:r>
      <w:r w:rsidRPr="009D08B4">
        <w:rPr>
          <w:sz w:val="20"/>
        </w:rPr>
        <w:tab/>
        <w:t>ПАСТУХОВА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884</w:t>
      </w:r>
      <w:r w:rsidRPr="009D08B4">
        <w:rPr>
          <w:sz w:val="20"/>
        </w:rPr>
        <w:tab/>
        <w:t>25816</w:t>
      </w:r>
      <w:r w:rsidRPr="009D08B4">
        <w:rPr>
          <w:sz w:val="20"/>
        </w:rPr>
        <w:tab/>
        <w:t>08.07.1985</w:t>
      </w:r>
      <w:r w:rsidRPr="009D08B4">
        <w:rPr>
          <w:sz w:val="20"/>
        </w:rPr>
        <w:tab/>
        <w:t>КАМЕНЧУК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885</w:t>
      </w:r>
      <w:r w:rsidRPr="009D08B4">
        <w:rPr>
          <w:sz w:val="20"/>
        </w:rPr>
        <w:tab/>
        <w:t>25616</w:t>
      </w:r>
      <w:r w:rsidRPr="009D08B4">
        <w:rPr>
          <w:sz w:val="20"/>
        </w:rPr>
        <w:tab/>
        <w:t>11.07.1985</w:t>
      </w:r>
      <w:r w:rsidRPr="009D08B4">
        <w:rPr>
          <w:sz w:val="20"/>
        </w:rPr>
        <w:tab/>
        <w:t>ХОДАКІВСЬКИЙ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14.07.1988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886</w:t>
      </w:r>
      <w:r w:rsidRPr="009D08B4">
        <w:rPr>
          <w:sz w:val="20"/>
        </w:rPr>
        <w:tab/>
        <w:t>25824</w:t>
      </w:r>
      <w:r w:rsidRPr="009D08B4">
        <w:rPr>
          <w:sz w:val="20"/>
        </w:rPr>
        <w:tab/>
        <w:t>11.07.1985</w:t>
      </w:r>
      <w:r w:rsidRPr="009D08B4">
        <w:rPr>
          <w:sz w:val="20"/>
        </w:rPr>
        <w:tab/>
        <w:t>ЦИБЕНКО</w:t>
      </w:r>
      <w:r w:rsidRPr="009D08B4">
        <w:rPr>
          <w:sz w:val="20"/>
        </w:rPr>
        <w:tab/>
        <w:t>РМ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887</w:t>
      </w:r>
      <w:r w:rsidRPr="009D08B4">
        <w:rPr>
          <w:sz w:val="20"/>
        </w:rPr>
        <w:tab/>
        <w:t>30224</w:t>
      </w:r>
      <w:r w:rsidRPr="009D08B4">
        <w:rPr>
          <w:sz w:val="20"/>
        </w:rPr>
        <w:tab/>
        <w:t>17.07.1985</w:t>
      </w:r>
      <w:r w:rsidRPr="009D08B4">
        <w:rPr>
          <w:sz w:val="20"/>
        </w:rPr>
        <w:tab/>
        <w:t>МУЗИЧЕНКО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29.05.2008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888</w:t>
      </w:r>
      <w:r w:rsidRPr="009D08B4">
        <w:rPr>
          <w:sz w:val="20"/>
        </w:rPr>
        <w:tab/>
        <w:t>6134</w:t>
      </w:r>
      <w:r w:rsidRPr="009D08B4">
        <w:rPr>
          <w:sz w:val="20"/>
        </w:rPr>
        <w:tab/>
        <w:t>22.07.1985</w:t>
      </w:r>
      <w:r w:rsidRPr="009D08B4">
        <w:rPr>
          <w:sz w:val="20"/>
        </w:rPr>
        <w:tab/>
        <w:t>ТРИПОЛЬСЬКА</w:t>
      </w:r>
      <w:r w:rsidRPr="009D08B4">
        <w:rPr>
          <w:sz w:val="20"/>
        </w:rPr>
        <w:tab/>
        <w:t>ГЄ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889</w:t>
      </w:r>
      <w:r w:rsidRPr="009D08B4">
        <w:rPr>
          <w:sz w:val="20"/>
        </w:rPr>
        <w:tab/>
        <w:t>6151</w:t>
      </w:r>
      <w:r w:rsidRPr="009D08B4">
        <w:rPr>
          <w:sz w:val="20"/>
        </w:rPr>
        <w:tab/>
        <w:t>22.07.1985</w:t>
      </w:r>
      <w:r w:rsidRPr="009D08B4">
        <w:rPr>
          <w:sz w:val="20"/>
        </w:rPr>
        <w:tab/>
        <w:t>ВАСИЛЕНКО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17.12.2009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890</w:t>
      </w:r>
      <w:r w:rsidRPr="009D08B4">
        <w:rPr>
          <w:sz w:val="20"/>
        </w:rPr>
        <w:tab/>
        <w:t>6182</w:t>
      </w:r>
      <w:r w:rsidRPr="009D08B4">
        <w:rPr>
          <w:sz w:val="20"/>
        </w:rPr>
        <w:tab/>
        <w:t>22.07.1985</w:t>
      </w:r>
      <w:r w:rsidRPr="009D08B4">
        <w:rPr>
          <w:sz w:val="20"/>
        </w:rPr>
        <w:tab/>
        <w:t>ФЕДОРКОВА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891</w:t>
      </w:r>
      <w:r w:rsidRPr="009D08B4">
        <w:rPr>
          <w:sz w:val="20"/>
        </w:rPr>
        <w:tab/>
        <w:t>6214</w:t>
      </w:r>
      <w:r w:rsidRPr="009D08B4">
        <w:rPr>
          <w:sz w:val="20"/>
        </w:rPr>
        <w:tab/>
        <w:t>22.07.1985</w:t>
      </w:r>
      <w:r w:rsidRPr="009D08B4">
        <w:rPr>
          <w:sz w:val="20"/>
        </w:rPr>
        <w:tab/>
        <w:t>ФУНДУРАТ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09.04.2012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892</w:t>
      </w:r>
      <w:r w:rsidRPr="009D08B4">
        <w:rPr>
          <w:sz w:val="20"/>
        </w:rPr>
        <w:tab/>
        <w:t>6219</w:t>
      </w:r>
      <w:r w:rsidRPr="009D08B4">
        <w:rPr>
          <w:sz w:val="20"/>
        </w:rPr>
        <w:tab/>
        <w:t>22.07.1985</w:t>
      </w:r>
      <w:r w:rsidRPr="009D08B4">
        <w:rPr>
          <w:sz w:val="20"/>
        </w:rPr>
        <w:tab/>
        <w:t>РЕНКАС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893</w:t>
      </w:r>
      <w:r w:rsidRPr="009D08B4">
        <w:rPr>
          <w:sz w:val="20"/>
        </w:rPr>
        <w:tab/>
        <w:t>6415</w:t>
      </w:r>
      <w:r w:rsidRPr="009D08B4">
        <w:rPr>
          <w:sz w:val="20"/>
        </w:rPr>
        <w:tab/>
        <w:t>12.08.1985</w:t>
      </w:r>
      <w:r w:rsidRPr="009D08B4">
        <w:rPr>
          <w:sz w:val="20"/>
        </w:rPr>
        <w:tab/>
        <w:t>СЛОБОДЯНЮК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28.11.2016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894</w:t>
      </w:r>
      <w:r w:rsidRPr="009D08B4">
        <w:rPr>
          <w:sz w:val="20"/>
        </w:rPr>
        <w:tab/>
        <w:t>25613</w:t>
      </w:r>
      <w:r w:rsidRPr="009D08B4">
        <w:rPr>
          <w:sz w:val="20"/>
        </w:rPr>
        <w:tab/>
        <w:t>15.08.1985</w:t>
      </w:r>
      <w:r w:rsidRPr="009D08B4">
        <w:rPr>
          <w:sz w:val="20"/>
        </w:rPr>
        <w:tab/>
        <w:t>ПАЛАМАРЧУК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895</w:t>
      </w:r>
      <w:r w:rsidRPr="009D08B4">
        <w:rPr>
          <w:sz w:val="20"/>
        </w:rPr>
        <w:tab/>
        <w:t>25801</w:t>
      </w:r>
      <w:r w:rsidRPr="009D08B4">
        <w:rPr>
          <w:sz w:val="20"/>
        </w:rPr>
        <w:tab/>
        <w:t>15.08.1985</w:t>
      </w:r>
      <w:r w:rsidRPr="009D08B4">
        <w:rPr>
          <w:sz w:val="20"/>
        </w:rPr>
        <w:tab/>
        <w:t>ПАВЛОВСЬКА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896</w:t>
      </w:r>
      <w:r w:rsidRPr="009D08B4">
        <w:rPr>
          <w:sz w:val="20"/>
        </w:rPr>
        <w:tab/>
        <w:t>23618</w:t>
      </w:r>
      <w:r w:rsidRPr="009D08B4">
        <w:rPr>
          <w:sz w:val="20"/>
        </w:rPr>
        <w:tab/>
        <w:t>16.08.1985</w:t>
      </w:r>
      <w:r w:rsidRPr="009D08B4">
        <w:rPr>
          <w:sz w:val="20"/>
        </w:rPr>
        <w:tab/>
        <w:t>ГОРДІЄНКО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897</w:t>
      </w:r>
      <w:r w:rsidRPr="009D08B4">
        <w:rPr>
          <w:sz w:val="20"/>
        </w:rPr>
        <w:tab/>
        <w:t>26110</w:t>
      </w:r>
      <w:r w:rsidRPr="009D08B4">
        <w:rPr>
          <w:sz w:val="20"/>
        </w:rPr>
        <w:tab/>
        <w:t>16.08.1985</w:t>
      </w:r>
      <w:r w:rsidRPr="009D08B4">
        <w:rPr>
          <w:sz w:val="20"/>
        </w:rPr>
        <w:tab/>
        <w:t>НЕВЕДРОВА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898</w:t>
      </w:r>
      <w:r w:rsidRPr="009D08B4">
        <w:rPr>
          <w:sz w:val="20"/>
        </w:rPr>
        <w:tab/>
        <w:t>29636</w:t>
      </w:r>
      <w:r w:rsidRPr="009D08B4">
        <w:rPr>
          <w:sz w:val="20"/>
        </w:rPr>
        <w:tab/>
        <w:t>16.08.1985</w:t>
      </w:r>
      <w:r w:rsidRPr="009D08B4">
        <w:rPr>
          <w:sz w:val="20"/>
        </w:rPr>
        <w:tab/>
        <w:t>ЧЕРНОДІД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899</w:t>
      </w:r>
      <w:r w:rsidRPr="009D08B4">
        <w:rPr>
          <w:sz w:val="20"/>
        </w:rPr>
        <w:tab/>
        <w:t>14102</w:t>
      </w:r>
      <w:r w:rsidRPr="009D08B4">
        <w:rPr>
          <w:sz w:val="20"/>
        </w:rPr>
        <w:tab/>
        <w:t>20.08.1985</w:t>
      </w:r>
      <w:r w:rsidRPr="009D08B4">
        <w:rPr>
          <w:sz w:val="20"/>
        </w:rPr>
        <w:tab/>
        <w:t>ГАПОНЕНКО</w:t>
      </w:r>
      <w:r w:rsidRPr="009D08B4">
        <w:rPr>
          <w:sz w:val="20"/>
        </w:rPr>
        <w:tab/>
        <w:t>ВЮ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900</w:t>
      </w:r>
      <w:r w:rsidRPr="009D08B4">
        <w:rPr>
          <w:sz w:val="20"/>
        </w:rPr>
        <w:tab/>
        <w:t>6476</w:t>
      </w:r>
      <w:r w:rsidRPr="009D08B4">
        <w:rPr>
          <w:sz w:val="20"/>
        </w:rPr>
        <w:tab/>
        <w:t>26.08.1985</w:t>
      </w:r>
      <w:r w:rsidRPr="009D08B4">
        <w:rPr>
          <w:sz w:val="20"/>
        </w:rPr>
        <w:tab/>
        <w:t>ПЕТРАЧЕНКОВА</w:t>
      </w:r>
      <w:r w:rsidRPr="009D08B4">
        <w:rPr>
          <w:sz w:val="20"/>
        </w:rPr>
        <w:tab/>
        <w:t>КЄ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24.03.2008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901</w:t>
      </w:r>
      <w:r w:rsidRPr="009D08B4">
        <w:rPr>
          <w:sz w:val="20"/>
        </w:rPr>
        <w:tab/>
        <w:t>8912</w:t>
      </w:r>
      <w:r w:rsidRPr="009D08B4">
        <w:rPr>
          <w:sz w:val="20"/>
        </w:rPr>
        <w:tab/>
        <w:t>26.08.1985</w:t>
      </w:r>
      <w:r w:rsidRPr="009D08B4">
        <w:rPr>
          <w:sz w:val="20"/>
        </w:rPr>
        <w:tab/>
        <w:t>ГРИЦАЮК</w:t>
      </w:r>
      <w:r w:rsidRPr="009D08B4">
        <w:rPr>
          <w:sz w:val="20"/>
        </w:rPr>
        <w:tab/>
        <w:t>МЛ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902</w:t>
      </w:r>
      <w:r w:rsidRPr="009D08B4">
        <w:rPr>
          <w:sz w:val="20"/>
        </w:rPr>
        <w:tab/>
        <w:t>6680</w:t>
      </w:r>
      <w:r w:rsidRPr="009D08B4">
        <w:rPr>
          <w:sz w:val="20"/>
        </w:rPr>
        <w:tab/>
        <w:t>10.09.1985</w:t>
      </w:r>
      <w:r w:rsidRPr="009D08B4">
        <w:rPr>
          <w:sz w:val="20"/>
        </w:rPr>
        <w:tab/>
        <w:t>ШИЛО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903</w:t>
      </w:r>
      <w:r w:rsidRPr="009D08B4">
        <w:rPr>
          <w:sz w:val="20"/>
        </w:rPr>
        <w:tab/>
        <w:t>33854</w:t>
      </w:r>
      <w:r w:rsidRPr="009D08B4">
        <w:rPr>
          <w:sz w:val="20"/>
        </w:rPr>
        <w:tab/>
        <w:t>17.09.1985</w:t>
      </w:r>
      <w:r w:rsidRPr="009D08B4">
        <w:rPr>
          <w:sz w:val="20"/>
        </w:rPr>
        <w:tab/>
        <w:t>МАГДИК</w:t>
      </w:r>
      <w:r w:rsidRPr="009D08B4">
        <w:rPr>
          <w:sz w:val="20"/>
        </w:rPr>
        <w:tab/>
        <w:t>ПО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904</w:t>
      </w:r>
      <w:r w:rsidRPr="009D08B4">
        <w:rPr>
          <w:sz w:val="20"/>
        </w:rPr>
        <w:tab/>
        <w:t>26571</w:t>
      </w:r>
      <w:r w:rsidRPr="009D08B4">
        <w:rPr>
          <w:sz w:val="20"/>
        </w:rPr>
        <w:tab/>
        <w:t>18.09.1985</w:t>
      </w:r>
      <w:r w:rsidRPr="009D08B4">
        <w:rPr>
          <w:sz w:val="20"/>
        </w:rPr>
        <w:tab/>
        <w:t>ШУБЕНКОВА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905</w:t>
      </w:r>
      <w:r w:rsidRPr="009D08B4">
        <w:rPr>
          <w:sz w:val="20"/>
        </w:rPr>
        <w:tab/>
        <w:t>29486</w:t>
      </w:r>
      <w:r w:rsidRPr="009D08B4">
        <w:rPr>
          <w:sz w:val="20"/>
        </w:rPr>
        <w:tab/>
        <w:t>20.09.1985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906</w:t>
      </w:r>
      <w:r w:rsidRPr="009D08B4">
        <w:rPr>
          <w:sz w:val="20"/>
        </w:rPr>
        <w:tab/>
        <w:t>26815</w:t>
      </w:r>
      <w:r w:rsidRPr="009D08B4">
        <w:rPr>
          <w:sz w:val="20"/>
        </w:rPr>
        <w:tab/>
        <w:t>23.09.1985</w:t>
      </w:r>
      <w:r w:rsidRPr="009D08B4">
        <w:rPr>
          <w:sz w:val="20"/>
        </w:rPr>
        <w:tab/>
        <w:t>ШКУРІНА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10.02.1999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907</w:t>
      </w:r>
      <w:r w:rsidRPr="009D08B4">
        <w:rPr>
          <w:sz w:val="20"/>
        </w:rPr>
        <w:tab/>
        <w:t>6740</w:t>
      </w:r>
      <w:r w:rsidRPr="009D08B4">
        <w:rPr>
          <w:sz w:val="20"/>
        </w:rPr>
        <w:tab/>
        <w:t>24.09.1985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908</w:t>
      </w:r>
      <w:r w:rsidRPr="009D08B4">
        <w:rPr>
          <w:sz w:val="20"/>
        </w:rPr>
        <w:tab/>
        <w:t>6769</w:t>
      </w:r>
      <w:r w:rsidRPr="009D08B4">
        <w:rPr>
          <w:sz w:val="20"/>
        </w:rPr>
        <w:tab/>
        <w:t>24.09.1985</w:t>
      </w:r>
      <w:r w:rsidRPr="009D08B4">
        <w:rPr>
          <w:sz w:val="20"/>
        </w:rPr>
        <w:tab/>
        <w:t>ІЛЬЄНКО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909</w:t>
      </w:r>
      <w:r w:rsidRPr="009D08B4">
        <w:rPr>
          <w:sz w:val="20"/>
        </w:rPr>
        <w:tab/>
        <w:t>24216</w:t>
      </w:r>
      <w:r w:rsidRPr="009D08B4">
        <w:rPr>
          <w:sz w:val="20"/>
        </w:rPr>
        <w:tab/>
        <w:t>26.09.1985</w:t>
      </w:r>
      <w:r w:rsidRPr="009D08B4">
        <w:rPr>
          <w:sz w:val="20"/>
        </w:rPr>
        <w:tab/>
        <w:t>ХАЛІМОВСЬКИЙ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910</w:t>
      </w:r>
      <w:r w:rsidRPr="009D08B4">
        <w:rPr>
          <w:sz w:val="20"/>
        </w:rPr>
        <w:tab/>
        <w:t>30201</w:t>
      </w:r>
      <w:r w:rsidRPr="009D08B4">
        <w:rPr>
          <w:sz w:val="20"/>
        </w:rPr>
        <w:tab/>
        <w:t>26.09.1985</w:t>
      </w:r>
      <w:r w:rsidRPr="009D08B4">
        <w:rPr>
          <w:sz w:val="20"/>
        </w:rPr>
        <w:tab/>
        <w:t>ПОЛІТАНСЬКИЙ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911</w:t>
      </w:r>
      <w:r w:rsidRPr="009D08B4">
        <w:rPr>
          <w:sz w:val="20"/>
        </w:rPr>
        <w:tab/>
        <w:t>35132</w:t>
      </w:r>
      <w:r w:rsidRPr="009D08B4">
        <w:rPr>
          <w:sz w:val="20"/>
        </w:rPr>
        <w:tab/>
        <w:t>26.09.1985</w:t>
      </w:r>
      <w:r w:rsidRPr="009D08B4">
        <w:rPr>
          <w:sz w:val="20"/>
        </w:rPr>
        <w:tab/>
        <w:t>ГРЕЧИШКО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912</w:t>
      </w:r>
      <w:r w:rsidRPr="009D08B4">
        <w:rPr>
          <w:sz w:val="20"/>
        </w:rPr>
        <w:tab/>
        <w:t>6823</w:t>
      </w:r>
      <w:r w:rsidRPr="009D08B4">
        <w:rPr>
          <w:sz w:val="20"/>
        </w:rPr>
        <w:tab/>
        <w:t>14.10.1985</w:t>
      </w:r>
      <w:r w:rsidRPr="009D08B4">
        <w:rPr>
          <w:sz w:val="20"/>
        </w:rPr>
        <w:tab/>
        <w:t>УНИЦЬКА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913</w:t>
      </w:r>
      <w:r w:rsidRPr="009D08B4">
        <w:rPr>
          <w:sz w:val="20"/>
        </w:rPr>
        <w:tab/>
        <w:t>6872</w:t>
      </w:r>
      <w:r w:rsidRPr="009D08B4">
        <w:rPr>
          <w:sz w:val="20"/>
        </w:rPr>
        <w:tab/>
        <w:t>14.10.1985</w:t>
      </w:r>
      <w:r w:rsidRPr="009D08B4">
        <w:rPr>
          <w:sz w:val="20"/>
        </w:rPr>
        <w:tab/>
        <w:t>НОВІКОВ</w:t>
      </w:r>
      <w:r w:rsidRPr="009D08B4">
        <w:rPr>
          <w:sz w:val="20"/>
        </w:rPr>
        <w:tab/>
        <w:t>ЮБ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914</w:t>
      </w:r>
      <w:r w:rsidRPr="009D08B4">
        <w:rPr>
          <w:sz w:val="20"/>
        </w:rPr>
        <w:tab/>
        <w:t>6877А</w:t>
      </w:r>
      <w:r w:rsidRPr="009D08B4">
        <w:rPr>
          <w:sz w:val="20"/>
        </w:rPr>
        <w:tab/>
        <w:t>14.10.1985</w:t>
      </w:r>
      <w:r w:rsidRPr="009D08B4">
        <w:rPr>
          <w:sz w:val="20"/>
        </w:rPr>
        <w:tab/>
        <w:t>СТАРОВОЙТ</w:t>
      </w:r>
      <w:r w:rsidRPr="009D08B4">
        <w:rPr>
          <w:sz w:val="20"/>
        </w:rPr>
        <w:tab/>
        <w:t>ЛЙ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27.03.1995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915</w:t>
      </w:r>
      <w:r w:rsidRPr="009D08B4">
        <w:rPr>
          <w:sz w:val="20"/>
        </w:rPr>
        <w:tab/>
        <w:t>6912</w:t>
      </w:r>
      <w:r w:rsidRPr="009D08B4">
        <w:rPr>
          <w:sz w:val="20"/>
        </w:rPr>
        <w:tab/>
        <w:t>14.10.1985</w:t>
      </w:r>
      <w:r w:rsidRPr="009D08B4">
        <w:rPr>
          <w:sz w:val="20"/>
        </w:rPr>
        <w:tab/>
        <w:t>КАЛІЄВСЬКИЙ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916</w:t>
      </w:r>
      <w:r w:rsidRPr="009D08B4">
        <w:rPr>
          <w:sz w:val="20"/>
        </w:rPr>
        <w:tab/>
        <w:t>26574</w:t>
      </w:r>
      <w:r w:rsidRPr="009D08B4">
        <w:rPr>
          <w:sz w:val="20"/>
        </w:rPr>
        <w:tab/>
        <w:t>15.10.1985</w:t>
      </w:r>
      <w:r w:rsidRPr="009D08B4">
        <w:rPr>
          <w:sz w:val="20"/>
        </w:rPr>
        <w:tab/>
        <w:t>БОЛБОТ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917</w:t>
      </w:r>
      <w:r w:rsidRPr="009D08B4">
        <w:rPr>
          <w:sz w:val="20"/>
        </w:rPr>
        <w:tab/>
        <w:t>24121</w:t>
      </w:r>
      <w:r w:rsidRPr="009D08B4">
        <w:rPr>
          <w:sz w:val="20"/>
        </w:rPr>
        <w:tab/>
        <w:t>17.10.1985</w:t>
      </w:r>
      <w:r w:rsidRPr="009D08B4">
        <w:rPr>
          <w:sz w:val="20"/>
        </w:rPr>
        <w:tab/>
        <w:t>ОСИКА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918</w:t>
      </w:r>
      <w:r w:rsidRPr="009D08B4">
        <w:rPr>
          <w:sz w:val="20"/>
        </w:rPr>
        <w:tab/>
        <w:t>25807</w:t>
      </w:r>
      <w:r w:rsidRPr="009D08B4">
        <w:rPr>
          <w:sz w:val="20"/>
        </w:rPr>
        <w:tab/>
        <w:t>17.10.1985</w:t>
      </w:r>
      <w:r w:rsidRPr="009D08B4">
        <w:rPr>
          <w:sz w:val="20"/>
        </w:rPr>
        <w:tab/>
        <w:t>ГУРСЬКА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919</w:t>
      </w:r>
      <w:r w:rsidRPr="009D08B4">
        <w:rPr>
          <w:sz w:val="20"/>
        </w:rPr>
        <w:tab/>
        <w:t>25810</w:t>
      </w:r>
      <w:r w:rsidRPr="009D08B4">
        <w:rPr>
          <w:sz w:val="20"/>
        </w:rPr>
        <w:tab/>
        <w:t>17.10.1985</w:t>
      </w:r>
      <w:r w:rsidRPr="009D08B4">
        <w:rPr>
          <w:sz w:val="20"/>
        </w:rPr>
        <w:tab/>
        <w:t>НАСТЕНКО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СЗ учасників АТ</w:t>
      </w:r>
      <w:r w:rsidRPr="009D08B4">
        <w:rPr>
          <w:sz w:val="20"/>
        </w:rPr>
        <w:tab/>
        <w:t>12.12.2023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920</w:t>
      </w:r>
      <w:r w:rsidRPr="009D08B4">
        <w:rPr>
          <w:sz w:val="20"/>
        </w:rPr>
        <w:tab/>
        <w:t>30306А</w:t>
      </w:r>
      <w:r w:rsidRPr="009D08B4">
        <w:rPr>
          <w:sz w:val="20"/>
        </w:rPr>
        <w:tab/>
        <w:t>17.10.1985</w:t>
      </w:r>
      <w:r w:rsidRPr="009D08B4">
        <w:rPr>
          <w:sz w:val="20"/>
        </w:rPr>
        <w:tab/>
        <w:t>БРУНЬОВА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921</w:t>
      </w:r>
      <w:r w:rsidRPr="009D08B4">
        <w:rPr>
          <w:sz w:val="20"/>
        </w:rPr>
        <w:tab/>
        <w:t>11946</w:t>
      </w:r>
      <w:r w:rsidRPr="009D08B4">
        <w:rPr>
          <w:sz w:val="20"/>
        </w:rPr>
        <w:tab/>
        <w:t>24.10.1985</w:t>
      </w:r>
      <w:r w:rsidRPr="009D08B4">
        <w:rPr>
          <w:sz w:val="20"/>
        </w:rPr>
        <w:tab/>
        <w:t>КВЯТКОВСЬКА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ветхий будин.</w:t>
      </w:r>
      <w:r w:rsidRPr="009D08B4">
        <w:rPr>
          <w:sz w:val="20"/>
        </w:rPr>
        <w:tab/>
        <w:t>24.10.1985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922</w:t>
      </w:r>
      <w:r w:rsidRPr="009D08B4">
        <w:rPr>
          <w:sz w:val="20"/>
        </w:rPr>
        <w:tab/>
        <w:t>5844Б</w:t>
      </w:r>
      <w:r w:rsidRPr="009D08B4">
        <w:rPr>
          <w:sz w:val="20"/>
        </w:rPr>
        <w:tab/>
        <w:t>12.11.1985</w:t>
      </w:r>
      <w:r w:rsidRPr="009D08B4">
        <w:rPr>
          <w:sz w:val="20"/>
        </w:rPr>
        <w:tab/>
        <w:t>ПАЦЮК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923</w:t>
      </w:r>
      <w:r w:rsidRPr="009D08B4">
        <w:rPr>
          <w:sz w:val="20"/>
        </w:rPr>
        <w:tab/>
        <w:t>7026</w:t>
      </w:r>
      <w:r w:rsidRPr="009D08B4">
        <w:rPr>
          <w:sz w:val="20"/>
        </w:rPr>
        <w:tab/>
        <w:t>12.11.1985</w:t>
      </w:r>
      <w:r w:rsidRPr="009D08B4">
        <w:rPr>
          <w:sz w:val="20"/>
        </w:rPr>
        <w:tab/>
        <w:t>ОСИКА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924</w:t>
      </w:r>
      <w:r w:rsidRPr="009D08B4">
        <w:rPr>
          <w:sz w:val="20"/>
        </w:rPr>
        <w:tab/>
        <w:t>7056</w:t>
      </w:r>
      <w:r w:rsidRPr="009D08B4">
        <w:rPr>
          <w:sz w:val="20"/>
        </w:rPr>
        <w:tab/>
        <w:t>12.11.1985</w:t>
      </w:r>
      <w:r w:rsidRPr="009D08B4">
        <w:rPr>
          <w:sz w:val="20"/>
        </w:rPr>
        <w:tab/>
        <w:t>ІДІНСЬКИЙ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925</w:t>
      </w:r>
      <w:r w:rsidRPr="009D08B4">
        <w:rPr>
          <w:sz w:val="20"/>
        </w:rPr>
        <w:tab/>
        <w:t>7069</w:t>
      </w:r>
      <w:r w:rsidRPr="009D08B4">
        <w:rPr>
          <w:sz w:val="20"/>
        </w:rPr>
        <w:tab/>
        <w:t>12.11.1985</w:t>
      </w:r>
      <w:r w:rsidRPr="009D08B4">
        <w:rPr>
          <w:sz w:val="20"/>
        </w:rPr>
        <w:tab/>
        <w:t>ГЕРАСИМОВ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926</w:t>
      </w:r>
      <w:r w:rsidRPr="009D08B4">
        <w:rPr>
          <w:sz w:val="20"/>
        </w:rPr>
        <w:tab/>
        <w:t>7074</w:t>
      </w:r>
      <w:r w:rsidRPr="009D08B4">
        <w:rPr>
          <w:sz w:val="20"/>
        </w:rPr>
        <w:tab/>
        <w:t>12.11.1985</w:t>
      </w:r>
      <w:r w:rsidRPr="009D08B4">
        <w:rPr>
          <w:sz w:val="20"/>
        </w:rPr>
        <w:tab/>
        <w:t>ГЕРГІ</w:t>
      </w:r>
      <w:r w:rsidRPr="009D08B4">
        <w:rPr>
          <w:sz w:val="20"/>
        </w:rPr>
        <w:tab/>
        <w:t>ДІ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927</w:t>
      </w:r>
      <w:r w:rsidRPr="009D08B4">
        <w:rPr>
          <w:sz w:val="20"/>
        </w:rPr>
        <w:tab/>
        <w:t>7100</w:t>
      </w:r>
      <w:r w:rsidRPr="009D08B4">
        <w:rPr>
          <w:sz w:val="20"/>
        </w:rPr>
        <w:tab/>
        <w:t>12.11.1985</w:t>
      </w:r>
      <w:r w:rsidRPr="009D08B4">
        <w:rPr>
          <w:sz w:val="20"/>
        </w:rPr>
        <w:tab/>
        <w:t>БІЛОНОЖКО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12.10.1987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928</w:t>
      </w:r>
      <w:r w:rsidRPr="009D08B4">
        <w:rPr>
          <w:sz w:val="20"/>
        </w:rPr>
        <w:tab/>
        <w:t>11651</w:t>
      </w:r>
      <w:r w:rsidRPr="009D08B4">
        <w:rPr>
          <w:sz w:val="20"/>
        </w:rPr>
        <w:tab/>
        <w:t>14.11.1985</w:t>
      </w:r>
      <w:r w:rsidRPr="009D08B4">
        <w:rPr>
          <w:sz w:val="20"/>
        </w:rPr>
        <w:tab/>
        <w:t>ЗІНАКОВА</w:t>
      </w:r>
      <w:r w:rsidRPr="009D08B4">
        <w:rPr>
          <w:sz w:val="20"/>
        </w:rPr>
        <w:tab/>
        <w:t>РІ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929</w:t>
      </w:r>
      <w:r w:rsidRPr="009D08B4">
        <w:rPr>
          <w:sz w:val="20"/>
        </w:rPr>
        <w:tab/>
        <w:t>27973</w:t>
      </w:r>
      <w:r w:rsidRPr="009D08B4">
        <w:rPr>
          <w:sz w:val="20"/>
        </w:rPr>
        <w:tab/>
        <w:t>14.11.1985</w:t>
      </w:r>
      <w:r w:rsidRPr="009D08B4">
        <w:rPr>
          <w:sz w:val="20"/>
        </w:rPr>
        <w:tab/>
        <w:t>НЕСТЕРЕНКО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10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09.12.1992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930</w:t>
      </w:r>
      <w:r w:rsidRPr="009D08B4">
        <w:rPr>
          <w:sz w:val="20"/>
        </w:rPr>
        <w:tab/>
        <w:t>30231</w:t>
      </w:r>
      <w:r w:rsidRPr="009D08B4">
        <w:rPr>
          <w:sz w:val="20"/>
        </w:rPr>
        <w:tab/>
        <w:t>14.11.1985</w:t>
      </w:r>
      <w:r w:rsidRPr="009D08B4">
        <w:rPr>
          <w:sz w:val="20"/>
        </w:rPr>
        <w:tab/>
        <w:t>ГРАБЧАК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29.10.2010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931</w:t>
      </w:r>
      <w:r w:rsidRPr="009D08B4">
        <w:rPr>
          <w:sz w:val="20"/>
        </w:rPr>
        <w:tab/>
        <w:t>30234</w:t>
      </w:r>
      <w:r w:rsidRPr="009D08B4">
        <w:rPr>
          <w:sz w:val="20"/>
        </w:rPr>
        <w:tab/>
        <w:t>14.11.1985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932</w:t>
      </w:r>
      <w:r w:rsidRPr="009D08B4">
        <w:rPr>
          <w:sz w:val="20"/>
        </w:rPr>
        <w:tab/>
        <w:t>29387</w:t>
      </w:r>
      <w:r w:rsidRPr="009D08B4">
        <w:rPr>
          <w:sz w:val="20"/>
        </w:rPr>
        <w:tab/>
        <w:t>16.11.1985</w:t>
      </w:r>
      <w:r w:rsidRPr="009D08B4">
        <w:rPr>
          <w:sz w:val="20"/>
        </w:rPr>
        <w:tab/>
        <w:t>ДУБОВСЬКА</w:t>
      </w:r>
      <w:r w:rsidRPr="009D08B4">
        <w:rPr>
          <w:sz w:val="20"/>
        </w:rPr>
        <w:tab/>
        <w:t>ЗД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933</w:t>
      </w:r>
      <w:r w:rsidRPr="009D08B4">
        <w:rPr>
          <w:sz w:val="20"/>
        </w:rPr>
        <w:tab/>
        <w:t>7151А</w:t>
      </w:r>
      <w:r w:rsidRPr="009D08B4">
        <w:rPr>
          <w:sz w:val="20"/>
        </w:rPr>
        <w:tab/>
        <w:t>25.11.1985</w:t>
      </w:r>
      <w:r w:rsidRPr="009D08B4">
        <w:rPr>
          <w:sz w:val="20"/>
        </w:rPr>
        <w:tab/>
        <w:t>ЗІНЕНКО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934</w:t>
      </w:r>
      <w:r w:rsidRPr="009D08B4">
        <w:rPr>
          <w:sz w:val="20"/>
        </w:rPr>
        <w:tab/>
        <w:t>7161</w:t>
      </w:r>
      <w:r w:rsidRPr="009D08B4">
        <w:rPr>
          <w:sz w:val="20"/>
        </w:rPr>
        <w:tab/>
        <w:t>25.11.1985</w:t>
      </w:r>
      <w:r w:rsidRPr="009D08B4">
        <w:rPr>
          <w:sz w:val="20"/>
        </w:rPr>
        <w:tab/>
        <w:t>МНИШЕНКО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935</w:t>
      </w:r>
      <w:r w:rsidRPr="009D08B4">
        <w:rPr>
          <w:sz w:val="20"/>
        </w:rPr>
        <w:tab/>
        <w:t>7180</w:t>
      </w:r>
      <w:r w:rsidRPr="009D08B4">
        <w:rPr>
          <w:sz w:val="20"/>
        </w:rPr>
        <w:tab/>
        <w:t>25.11.1985</w:t>
      </w:r>
      <w:r w:rsidRPr="009D08B4">
        <w:rPr>
          <w:sz w:val="20"/>
        </w:rPr>
        <w:tab/>
        <w:t>ЧЕРНОБАЙ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936</w:t>
      </w:r>
      <w:r w:rsidRPr="009D08B4">
        <w:rPr>
          <w:sz w:val="20"/>
        </w:rPr>
        <w:tab/>
        <w:t>7194</w:t>
      </w:r>
      <w:r w:rsidRPr="009D08B4">
        <w:rPr>
          <w:sz w:val="20"/>
        </w:rPr>
        <w:tab/>
        <w:t>25.11.1985</w:t>
      </w:r>
      <w:r w:rsidRPr="009D08B4">
        <w:rPr>
          <w:sz w:val="20"/>
        </w:rPr>
        <w:tab/>
        <w:t>УДОД</w:t>
      </w:r>
      <w:r w:rsidRPr="009D08B4">
        <w:rPr>
          <w:sz w:val="20"/>
        </w:rPr>
        <w:tab/>
        <w:t>ЛЄ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937</w:t>
      </w:r>
      <w:r w:rsidRPr="009D08B4">
        <w:rPr>
          <w:sz w:val="20"/>
        </w:rPr>
        <w:tab/>
        <w:t>14745</w:t>
      </w:r>
      <w:r w:rsidRPr="009D08B4">
        <w:rPr>
          <w:sz w:val="20"/>
        </w:rPr>
        <w:tab/>
        <w:t>25.11.1985</w:t>
      </w:r>
      <w:r w:rsidRPr="009D08B4">
        <w:rPr>
          <w:sz w:val="20"/>
        </w:rPr>
        <w:tab/>
        <w:t>МЕЛЬНИК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21.07.2006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938</w:t>
      </w:r>
      <w:r w:rsidRPr="009D08B4">
        <w:rPr>
          <w:sz w:val="20"/>
        </w:rPr>
        <w:tab/>
        <w:t>19534</w:t>
      </w:r>
      <w:r w:rsidRPr="009D08B4">
        <w:rPr>
          <w:sz w:val="20"/>
        </w:rPr>
        <w:tab/>
        <w:t>26.11.1985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939</w:t>
      </w:r>
      <w:r w:rsidRPr="009D08B4">
        <w:rPr>
          <w:sz w:val="20"/>
        </w:rPr>
        <w:tab/>
        <w:t>30279А</w:t>
      </w:r>
      <w:r w:rsidRPr="009D08B4">
        <w:rPr>
          <w:sz w:val="20"/>
        </w:rPr>
        <w:tab/>
        <w:t>29.11.1985</w:t>
      </w:r>
      <w:r w:rsidRPr="009D08B4">
        <w:rPr>
          <w:sz w:val="20"/>
        </w:rPr>
        <w:tab/>
        <w:t>КРАВЦОВА</w:t>
      </w:r>
      <w:r w:rsidRPr="009D08B4">
        <w:rPr>
          <w:sz w:val="20"/>
        </w:rPr>
        <w:tab/>
        <w:t>ГД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940</w:t>
      </w:r>
      <w:r w:rsidRPr="009D08B4">
        <w:rPr>
          <w:sz w:val="20"/>
        </w:rPr>
        <w:tab/>
        <w:t>7230</w:t>
      </w:r>
      <w:r w:rsidRPr="009D08B4">
        <w:rPr>
          <w:sz w:val="20"/>
        </w:rPr>
        <w:tab/>
        <w:t>09.12.1985</w:t>
      </w:r>
      <w:r w:rsidRPr="009D08B4">
        <w:rPr>
          <w:sz w:val="20"/>
        </w:rPr>
        <w:tab/>
        <w:t>КОРСУН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941</w:t>
      </w:r>
      <w:r w:rsidRPr="009D08B4">
        <w:rPr>
          <w:sz w:val="20"/>
        </w:rPr>
        <w:tab/>
        <w:t>7251</w:t>
      </w:r>
      <w:r w:rsidRPr="009D08B4">
        <w:rPr>
          <w:sz w:val="20"/>
        </w:rPr>
        <w:tab/>
        <w:t>09.12.1985</w:t>
      </w:r>
      <w:r w:rsidRPr="009D08B4">
        <w:rPr>
          <w:sz w:val="20"/>
        </w:rPr>
        <w:tab/>
        <w:t>ЧУБАХА</w:t>
      </w:r>
      <w:r w:rsidRPr="009D08B4">
        <w:rPr>
          <w:sz w:val="20"/>
        </w:rPr>
        <w:tab/>
        <w:t>ЛЯ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942</w:t>
      </w:r>
      <w:r w:rsidRPr="009D08B4">
        <w:rPr>
          <w:sz w:val="20"/>
        </w:rPr>
        <w:tab/>
        <w:t>14274</w:t>
      </w:r>
      <w:r w:rsidRPr="009D08B4">
        <w:rPr>
          <w:sz w:val="20"/>
        </w:rPr>
        <w:tab/>
        <w:t>09.12.1985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09.12.1985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943</w:t>
      </w:r>
      <w:r w:rsidRPr="009D08B4">
        <w:rPr>
          <w:sz w:val="20"/>
        </w:rPr>
        <w:tab/>
        <w:t>13450</w:t>
      </w:r>
      <w:r w:rsidRPr="009D08B4">
        <w:rPr>
          <w:sz w:val="20"/>
        </w:rPr>
        <w:tab/>
        <w:t>11.12.1985</w:t>
      </w:r>
      <w:r w:rsidRPr="009D08B4">
        <w:rPr>
          <w:sz w:val="20"/>
        </w:rPr>
        <w:tab/>
        <w:t>СЛІСАРЕНКО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22.02.2006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944</w:t>
      </w:r>
      <w:r w:rsidRPr="009D08B4">
        <w:rPr>
          <w:sz w:val="20"/>
        </w:rPr>
        <w:tab/>
        <w:t>36594</w:t>
      </w:r>
      <w:r w:rsidRPr="009D08B4">
        <w:rPr>
          <w:sz w:val="20"/>
        </w:rPr>
        <w:tab/>
        <w:t>11.12.1985</w:t>
      </w:r>
      <w:r w:rsidRPr="009D08B4">
        <w:rPr>
          <w:sz w:val="20"/>
        </w:rPr>
        <w:tab/>
        <w:t>ДЯЧЕНКО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945</w:t>
      </w:r>
      <w:r w:rsidRPr="009D08B4">
        <w:rPr>
          <w:sz w:val="20"/>
        </w:rPr>
        <w:tab/>
        <w:t>23638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КОЗАКОВА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12.10.1989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946</w:t>
      </w:r>
      <w:r w:rsidRPr="009D08B4">
        <w:rPr>
          <w:sz w:val="20"/>
        </w:rPr>
        <w:tab/>
        <w:t>24689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ЧУДІК</w:t>
      </w:r>
      <w:r w:rsidRPr="009D08B4">
        <w:rPr>
          <w:sz w:val="20"/>
        </w:rPr>
        <w:tab/>
        <w:t>НД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947</w:t>
      </w:r>
      <w:r w:rsidRPr="009D08B4">
        <w:rPr>
          <w:sz w:val="20"/>
        </w:rPr>
        <w:tab/>
        <w:t>25301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948</w:t>
      </w:r>
      <w:r w:rsidRPr="009D08B4">
        <w:rPr>
          <w:sz w:val="20"/>
        </w:rPr>
        <w:tab/>
        <w:t>25779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ПРОКОПЧУК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24.05.1995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949</w:t>
      </w:r>
      <w:r w:rsidRPr="009D08B4">
        <w:rPr>
          <w:sz w:val="20"/>
        </w:rPr>
        <w:tab/>
        <w:t>25784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МАКСИМЧУК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950</w:t>
      </w:r>
      <w:r w:rsidRPr="009D08B4">
        <w:rPr>
          <w:sz w:val="20"/>
        </w:rPr>
        <w:tab/>
        <w:t>25797А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ПАСТУШЕНКО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951</w:t>
      </w:r>
      <w:r w:rsidRPr="009D08B4">
        <w:rPr>
          <w:sz w:val="20"/>
        </w:rPr>
        <w:tab/>
        <w:t>25799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ЗАХАРЕНКО</w:t>
      </w:r>
      <w:r w:rsidRPr="009D08B4">
        <w:rPr>
          <w:sz w:val="20"/>
        </w:rPr>
        <w:tab/>
        <w:t>БМ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952</w:t>
      </w:r>
      <w:r w:rsidRPr="009D08B4">
        <w:rPr>
          <w:sz w:val="20"/>
        </w:rPr>
        <w:tab/>
        <w:t>27266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ХИМИЧ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953</w:t>
      </w:r>
      <w:r w:rsidRPr="009D08B4">
        <w:rPr>
          <w:sz w:val="20"/>
        </w:rPr>
        <w:tab/>
        <w:t>30232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НЕЩЕРЕТНА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31.05.2016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954</w:t>
      </w:r>
      <w:r w:rsidRPr="009D08B4">
        <w:rPr>
          <w:sz w:val="20"/>
        </w:rPr>
        <w:tab/>
        <w:t>30316</w:t>
      </w:r>
      <w:r w:rsidRPr="009D08B4">
        <w:rPr>
          <w:sz w:val="20"/>
        </w:rPr>
        <w:tab/>
        <w:t>12.12.1985</w:t>
      </w:r>
      <w:r w:rsidRPr="009D08B4">
        <w:rPr>
          <w:sz w:val="20"/>
        </w:rPr>
        <w:tab/>
        <w:t>ГРИГОРЕНКО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955</w:t>
      </w:r>
      <w:r w:rsidRPr="009D08B4">
        <w:rPr>
          <w:sz w:val="20"/>
        </w:rPr>
        <w:tab/>
        <w:t>27429</w:t>
      </w:r>
      <w:r w:rsidRPr="009D08B4">
        <w:rPr>
          <w:sz w:val="20"/>
        </w:rPr>
        <w:tab/>
        <w:t>13.12.1985</w:t>
      </w:r>
      <w:r w:rsidRPr="009D08B4">
        <w:rPr>
          <w:sz w:val="20"/>
        </w:rPr>
        <w:tab/>
        <w:t>ЗАХАРЧЕНКО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956</w:t>
      </w:r>
      <w:r w:rsidRPr="009D08B4">
        <w:rPr>
          <w:sz w:val="20"/>
        </w:rPr>
        <w:tab/>
        <w:t>27430В</w:t>
      </w:r>
      <w:r w:rsidRPr="009D08B4">
        <w:rPr>
          <w:sz w:val="20"/>
        </w:rPr>
        <w:tab/>
        <w:t>13.12.1985</w:t>
      </w:r>
      <w:r w:rsidRPr="009D08B4">
        <w:rPr>
          <w:sz w:val="20"/>
        </w:rPr>
        <w:tab/>
        <w:t>ХАРЧЕНКО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957</w:t>
      </w:r>
      <w:r w:rsidRPr="009D08B4">
        <w:rPr>
          <w:sz w:val="20"/>
        </w:rPr>
        <w:tab/>
        <w:t>28956</w:t>
      </w:r>
      <w:r w:rsidRPr="009D08B4">
        <w:rPr>
          <w:sz w:val="20"/>
        </w:rPr>
        <w:tab/>
        <w:t>14.12.1985</w:t>
      </w:r>
      <w:r w:rsidRPr="009D08B4">
        <w:rPr>
          <w:sz w:val="20"/>
        </w:rPr>
        <w:tab/>
        <w:t>ТИХОВСЬКА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25.04.2017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958</w:t>
      </w:r>
      <w:r w:rsidRPr="009D08B4">
        <w:rPr>
          <w:sz w:val="20"/>
        </w:rPr>
        <w:tab/>
        <w:t>26575</w:t>
      </w:r>
      <w:r w:rsidRPr="009D08B4">
        <w:rPr>
          <w:sz w:val="20"/>
        </w:rPr>
        <w:tab/>
        <w:t>17.12.1985</w:t>
      </w:r>
      <w:r w:rsidRPr="009D08B4">
        <w:rPr>
          <w:sz w:val="20"/>
        </w:rPr>
        <w:tab/>
        <w:t>ЛОПУГА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959</w:t>
      </w:r>
      <w:r w:rsidRPr="009D08B4">
        <w:rPr>
          <w:sz w:val="20"/>
        </w:rPr>
        <w:tab/>
        <w:t>27258Б</w:t>
      </w:r>
      <w:r w:rsidRPr="009D08B4">
        <w:rPr>
          <w:sz w:val="20"/>
        </w:rPr>
        <w:tab/>
        <w:t>20.12.1985</w:t>
      </w:r>
      <w:r w:rsidRPr="009D08B4">
        <w:rPr>
          <w:sz w:val="20"/>
        </w:rPr>
        <w:tab/>
        <w:t>МАКОВІЙ</w:t>
      </w:r>
      <w:r w:rsidRPr="009D08B4">
        <w:rPr>
          <w:sz w:val="20"/>
        </w:rPr>
        <w:tab/>
        <w:t>ВБ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960</w:t>
      </w:r>
      <w:r w:rsidRPr="009D08B4">
        <w:rPr>
          <w:sz w:val="20"/>
        </w:rPr>
        <w:tab/>
        <w:t>7295</w:t>
      </w:r>
      <w:r w:rsidRPr="009D08B4">
        <w:rPr>
          <w:sz w:val="20"/>
        </w:rPr>
        <w:tab/>
        <w:t>24.12.1985</w:t>
      </w:r>
      <w:r w:rsidRPr="009D08B4">
        <w:rPr>
          <w:sz w:val="20"/>
        </w:rPr>
        <w:tab/>
        <w:t>МЕДВЕЦЬКА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961</w:t>
      </w:r>
      <w:r w:rsidRPr="009D08B4">
        <w:rPr>
          <w:sz w:val="20"/>
        </w:rPr>
        <w:tab/>
        <w:t>7315</w:t>
      </w:r>
      <w:r w:rsidRPr="009D08B4">
        <w:rPr>
          <w:sz w:val="20"/>
        </w:rPr>
        <w:tab/>
        <w:t>24.12.1985</w:t>
      </w:r>
      <w:r w:rsidRPr="009D08B4">
        <w:rPr>
          <w:sz w:val="20"/>
        </w:rPr>
        <w:tab/>
        <w:t>ДЕРКАЧ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962</w:t>
      </w:r>
      <w:r w:rsidRPr="009D08B4">
        <w:rPr>
          <w:sz w:val="20"/>
        </w:rPr>
        <w:tab/>
        <w:t>11874Б</w:t>
      </w:r>
      <w:r w:rsidRPr="009D08B4">
        <w:rPr>
          <w:sz w:val="20"/>
        </w:rPr>
        <w:tab/>
        <w:t>24.12.1985</w:t>
      </w:r>
      <w:r w:rsidRPr="009D08B4">
        <w:rPr>
          <w:sz w:val="20"/>
        </w:rPr>
        <w:tab/>
        <w:t>МАРГІЄВ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963</w:t>
      </w:r>
      <w:r w:rsidRPr="009D08B4">
        <w:rPr>
          <w:sz w:val="20"/>
        </w:rPr>
        <w:tab/>
        <w:t>14382</w:t>
      </w:r>
      <w:r w:rsidRPr="009D08B4">
        <w:rPr>
          <w:sz w:val="20"/>
        </w:rPr>
        <w:tab/>
        <w:t>25.12.1985</w:t>
      </w:r>
      <w:r w:rsidRPr="009D08B4">
        <w:rPr>
          <w:sz w:val="20"/>
        </w:rPr>
        <w:tab/>
        <w:t>БЕХ</w:t>
      </w:r>
      <w:r w:rsidRPr="009D08B4">
        <w:rPr>
          <w:sz w:val="20"/>
        </w:rPr>
        <w:tab/>
        <w:t>ЗС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964</w:t>
      </w:r>
      <w:r w:rsidRPr="009D08B4">
        <w:rPr>
          <w:sz w:val="20"/>
        </w:rPr>
        <w:tab/>
        <w:t>14648</w:t>
      </w:r>
      <w:r w:rsidRPr="009D08B4">
        <w:rPr>
          <w:sz w:val="20"/>
        </w:rPr>
        <w:tab/>
        <w:t>25.12.1985</w:t>
      </w:r>
      <w:r w:rsidRPr="009D08B4">
        <w:rPr>
          <w:sz w:val="20"/>
        </w:rPr>
        <w:tab/>
        <w:t>КРІПКИЙ</w:t>
      </w:r>
      <w:r w:rsidRPr="009D08B4">
        <w:rPr>
          <w:sz w:val="20"/>
        </w:rPr>
        <w:tab/>
        <w:t>ЮІ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965</w:t>
      </w:r>
      <w:r w:rsidRPr="009D08B4">
        <w:rPr>
          <w:sz w:val="20"/>
        </w:rPr>
        <w:tab/>
        <w:t>28983</w:t>
      </w:r>
      <w:r w:rsidRPr="009D08B4">
        <w:rPr>
          <w:sz w:val="20"/>
        </w:rPr>
        <w:tab/>
        <w:t>25.12.1985</w:t>
      </w:r>
      <w:r w:rsidRPr="009D08B4">
        <w:rPr>
          <w:sz w:val="20"/>
        </w:rPr>
        <w:tab/>
        <w:t>БАШЕНКО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966</w:t>
      </w:r>
      <w:r w:rsidRPr="009D08B4">
        <w:rPr>
          <w:sz w:val="20"/>
        </w:rPr>
        <w:tab/>
        <w:t>784Б</w:t>
      </w:r>
      <w:r w:rsidRPr="009D08B4">
        <w:rPr>
          <w:sz w:val="20"/>
        </w:rPr>
        <w:tab/>
        <w:t>01.01.1986</w:t>
      </w:r>
      <w:r w:rsidRPr="009D08B4">
        <w:rPr>
          <w:sz w:val="20"/>
        </w:rPr>
        <w:tab/>
        <w:t>СОЗОНЮК</w:t>
      </w:r>
      <w:r w:rsidRPr="009D08B4">
        <w:rPr>
          <w:sz w:val="20"/>
        </w:rPr>
        <w:tab/>
        <w:t>БА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967</w:t>
      </w:r>
      <w:r w:rsidRPr="009D08B4">
        <w:rPr>
          <w:sz w:val="20"/>
        </w:rPr>
        <w:tab/>
        <w:t>7388</w:t>
      </w:r>
      <w:r w:rsidRPr="009D08B4">
        <w:rPr>
          <w:sz w:val="20"/>
        </w:rPr>
        <w:tab/>
        <w:t>13.01.1986</w:t>
      </w:r>
      <w:r w:rsidRPr="009D08B4">
        <w:rPr>
          <w:sz w:val="20"/>
        </w:rPr>
        <w:tab/>
        <w:t>ГОЛЯКА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968</w:t>
      </w:r>
      <w:r w:rsidRPr="009D08B4">
        <w:rPr>
          <w:sz w:val="20"/>
        </w:rPr>
        <w:tab/>
        <w:t>7393</w:t>
      </w:r>
      <w:r w:rsidRPr="009D08B4">
        <w:rPr>
          <w:sz w:val="20"/>
        </w:rPr>
        <w:tab/>
        <w:t>13.01.1986</w:t>
      </w:r>
      <w:r w:rsidRPr="009D08B4">
        <w:rPr>
          <w:sz w:val="20"/>
        </w:rPr>
        <w:tab/>
        <w:t>УКРАЇНЦЕВА</w:t>
      </w:r>
      <w:r w:rsidRPr="009D08B4">
        <w:rPr>
          <w:sz w:val="20"/>
        </w:rPr>
        <w:tab/>
        <w:t>ЯВ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969</w:t>
      </w:r>
      <w:r w:rsidRPr="009D08B4">
        <w:rPr>
          <w:sz w:val="20"/>
        </w:rPr>
        <w:tab/>
        <w:t>7431</w:t>
      </w:r>
      <w:r w:rsidRPr="009D08B4">
        <w:rPr>
          <w:sz w:val="20"/>
        </w:rPr>
        <w:tab/>
        <w:t>13.01.1986</w:t>
      </w:r>
      <w:r w:rsidRPr="009D08B4">
        <w:rPr>
          <w:sz w:val="20"/>
        </w:rPr>
        <w:tab/>
        <w:t>СУГАНЯК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970</w:t>
      </w:r>
      <w:r w:rsidRPr="009D08B4">
        <w:rPr>
          <w:sz w:val="20"/>
        </w:rPr>
        <w:tab/>
        <w:t>35509</w:t>
      </w:r>
      <w:r w:rsidRPr="009D08B4">
        <w:rPr>
          <w:sz w:val="20"/>
        </w:rPr>
        <w:tab/>
        <w:t>15.01.1986</w:t>
      </w:r>
      <w:r w:rsidRPr="009D08B4">
        <w:rPr>
          <w:sz w:val="20"/>
        </w:rPr>
        <w:tab/>
        <w:t>КОРОТЧУК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15.01.1986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971</w:t>
      </w:r>
      <w:r w:rsidRPr="009D08B4">
        <w:rPr>
          <w:sz w:val="20"/>
        </w:rPr>
        <w:tab/>
        <w:t>7506</w:t>
      </w:r>
      <w:r w:rsidRPr="009D08B4">
        <w:rPr>
          <w:sz w:val="20"/>
        </w:rPr>
        <w:tab/>
        <w:t>28.01.1986</w:t>
      </w:r>
      <w:r w:rsidRPr="009D08B4">
        <w:rPr>
          <w:sz w:val="20"/>
        </w:rPr>
        <w:tab/>
        <w:t>РОМАНЧУК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28.01.1986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972</w:t>
      </w:r>
      <w:r w:rsidRPr="009D08B4">
        <w:rPr>
          <w:sz w:val="20"/>
        </w:rPr>
        <w:tab/>
        <w:t>7519А</w:t>
      </w:r>
      <w:r w:rsidRPr="009D08B4">
        <w:rPr>
          <w:sz w:val="20"/>
        </w:rPr>
        <w:tab/>
        <w:t>28.01.1986</w:t>
      </w:r>
      <w:r w:rsidRPr="009D08B4">
        <w:rPr>
          <w:sz w:val="20"/>
        </w:rPr>
        <w:tab/>
        <w:t>ПУСТОВИЙ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973</w:t>
      </w:r>
      <w:r w:rsidRPr="009D08B4">
        <w:rPr>
          <w:sz w:val="20"/>
        </w:rPr>
        <w:tab/>
        <w:t>7540</w:t>
      </w:r>
      <w:r w:rsidRPr="009D08B4">
        <w:rPr>
          <w:sz w:val="20"/>
        </w:rPr>
        <w:tab/>
        <w:t>28.01.1986</w:t>
      </w:r>
      <w:r w:rsidRPr="009D08B4">
        <w:rPr>
          <w:sz w:val="20"/>
        </w:rPr>
        <w:tab/>
        <w:t>ЯЦЕНКО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974</w:t>
      </w:r>
      <w:r w:rsidRPr="009D08B4">
        <w:rPr>
          <w:sz w:val="20"/>
        </w:rPr>
        <w:tab/>
        <w:t>7544</w:t>
      </w:r>
      <w:r w:rsidRPr="009D08B4">
        <w:rPr>
          <w:sz w:val="20"/>
        </w:rPr>
        <w:tab/>
        <w:t>28.01.1986</w:t>
      </w:r>
      <w:r w:rsidRPr="009D08B4">
        <w:rPr>
          <w:sz w:val="20"/>
        </w:rPr>
        <w:tab/>
        <w:t>ГЛУХОВЦОВ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975</w:t>
      </w:r>
      <w:r w:rsidRPr="009D08B4">
        <w:rPr>
          <w:sz w:val="20"/>
        </w:rPr>
        <w:tab/>
        <w:t>7549</w:t>
      </w:r>
      <w:r w:rsidRPr="009D08B4">
        <w:rPr>
          <w:sz w:val="20"/>
        </w:rPr>
        <w:tab/>
        <w:t>28.01.1986</w:t>
      </w:r>
      <w:r w:rsidRPr="009D08B4">
        <w:rPr>
          <w:sz w:val="20"/>
        </w:rPr>
        <w:tab/>
        <w:t>АВДЄЄВ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976</w:t>
      </w:r>
      <w:r w:rsidRPr="009D08B4">
        <w:rPr>
          <w:sz w:val="20"/>
        </w:rPr>
        <w:tab/>
        <w:t>7575</w:t>
      </w:r>
      <w:r w:rsidRPr="009D08B4">
        <w:rPr>
          <w:sz w:val="20"/>
        </w:rPr>
        <w:tab/>
        <w:t>28.01.1986</w:t>
      </w:r>
      <w:r w:rsidRPr="009D08B4">
        <w:rPr>
          <w:sz w:val="20"/>
        </w:rPr>
        <w:tab/>
        <w:t>ЧЕРНОВА</w:t>
      </w:r>
      <w:r w:rsidRPr="009D08B4">
        <w:rPr>
          <w:sz w:val="20"/>
        </w:rPr>
        <w:tab/>
        <w:t>ЄВ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21.01.2021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977</w:t>
      </w:r>
      <w:r w:rsidRPr="009D08B4">
        <w:rPr>
          <w:sz w:val="20"/>
        </w:rPr>
        <w:tab/>
        <w:t>21516</w:t>
      </w:r>
      <w:r w:rsidRPr="009D08B4">
        <w:rPr>
          <w:sz w:val="20"/>
        </w:rPr>
        <w:tab/>
        <w:t>28.01.1986</w:t>
      </w:r>
      <w:r w:rsidRPr="009D08B4">
        <w:rPr>
          <w:sz w:val="20"/>
        </w:rPr>
        <w:tab/>
        <w:t>ОНІКІЙЧУК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26.08.1991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978</w:t>
      </w:r>
      <w:r w:rsidRPr="009D08B4">
        <w:rPr>
          <w:sz w:val="20"/>
        </w:rPr>
        <w:tab/>
        <w:t>37953</w:t>
      </w:r>
      <w:r w:rsidRPr="009D08B4">
        <w:rPr>
          <w:sz w:val="20"/>
        </w:rPr>
        <w:tab/>
        <w:t>28.01.1986</w:t>
      </w:r>
      <w:r w:rsidRPr="009D08B4">
        <w:rPr>
          <w:sz w:val="20"/>
        </w:rPr>
        <w:tab/>
        <w:t>ХАРЧЕНКО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979</w:t>
      </w:r>
      <w:r w:rsidRPr="009D08B4">
        <w:rPr>
          <w:sz w:val="20"/>
        </w:rPr>
        <w:tab/>
        <w:t>25163</w:t>
      </w:r>
      <w:r w:rsidRPr="009D08B4">
        <w:rPr>
          <w:sz w:val="20"/>
        </w:rPr>
        <w:tab/>
        <w:t>30.01.1986</w:t>
      </w:r>
      <w:r w:rsidRPr="009D08B4">
        <w:rPr>
          <w:sz w:val="20"/>
        </w:rPr>
        <w:tab/>
        <w:t>ШАПАРЕНКО</w:t>
      </w:r>
      <w:r w:rsidRPr="009D08B4">
        <w:rPr>
          <w:sz w:val="20"/>
        </w:rPr>
        <w:tab/>
        <w:t>ЄП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980</w:t>
      </w:r>
      <w:r w:rsidRPr="009D08B4">
        <w:rPr>
          <w:sz w:val="20"/>
        </w:rPr>
        <w:tab/>
        <w:t>28694Г</w:t>
      </w:r>
      <w:r w:rsidRPr="009D08B4">
        <w:rPr>
          <w:sz w:val="20"/>
        </w:rPr>
        <w:tab/>
        <w:t>30.01.1986</w:t>
      </w:r>
      <w:r w:rsidRPr="009D08B4">
        <w:rPr>
          <w:sz w:val="20"/>
        </w:rPr>
        <w:tab/>
        <w:t>КОЗАК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981</w:t>
      </w:r>
      <w:r w:rsidRPr="009D08B4">
        <w:rPr>
          <w:sz w:val="20"/>
        </w:rPr>
        <w:tab/>
        <w:t>9698</w:t>
      </w:r>
      <w:r w:rsidRPr="009D08B4">
        <w:rPr>
          <w:sz w:val="20"/>
        </w:rPr>
        <w:tab/>
        <w:t>03.02.1986</w:t>
      </w:r>
      <w:r w:rsidRPr="009D08B4">
        <w:rPr>
          <w:sz w:val="20"/>
        </w:rPr>
        <w:tab/>
        <w:t>ГАВРИЛОВА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982</w:t>
      </w:r>
      <w:r w:rsidRPr="009D08B4">
        <w:rPr>
          <w:sz w:val="20"/>
        </w:rPr>
        <w:tab/>
        <w:t>11595</w:t>
      </w:r>
      <w:r w:rsidRPr="009D08B4">
        <w:rPr>
          <w:sz w:val="20"/>
        </w:rPr>
        <w:tab/>
        <w:t>03.02.1986</w:t>
      </w:r>
      <w:r w:rsidRPr="009D08B4">
        <w:rPr>
          <w:sz w:val="20"/>
        </w:rPr>
        <w:tab/>
        <w:t>МОТЕКО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983</w:t>
      </w:r>
      <w:r w:rsidRPr="009D08B4">
        <w:rPr>
          <w:sz w:val="20"/>
        </w:rPr>
        <w:tab/>
        <w:t>12109</w:t>
      </w:r>
      <w:r w:rsidRPr="009D08B4">
        <w:rPr>
          <w:sz w:val="20"/>
        </w:rPr>
        <w:tab/>
        <w:t>06.02.1986</w:t>
      </w:r>
      <w:r w:rsidRPr="009D08B4">
        <w:rPr>
          <w:sz w:val="20"/>
        </w:rPr>
        <w:tab/>
        <w:t>ВАСИЛЮК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30.06.1994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984</w:t>
      </w:r>
      <w:r w:rsidRPr="009D08B4">
        <w:rPr>
          <w:sz w:val="20"/>
        </w:rPr>
        <w:tab/>
        <w:t>12111</w:t>
      </w:r>
      <w:r w:rsidRPr="009D08B4">
        <w:rPr>
          <w:sz w:val="20"/>
        </w:rPr>
        <w:tab/>
        <w:t>06.02.1986</w:t>
      </w:r>
      <w:r w:rsidRPr="009D08B4">
        <w:rPr>
          <w:sz w:val="20"/>
        </w:rPr>
        <w:tab/>
        <w:t>СОРОКА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985</w:t>
      </w:r>
      <w:r w:rsidRPr="009D08B4">
        <w:rPr>
          <w:sz w:val="20"/>
        </w:rPr>
        <w:tab/>
        <w:t>7624</w:t>
      </w:r>
      <w:r w:rsidRPr="009D08B4">
        <w:rPr>
          <w:sz w:val="20"/>
        </w:rPr>
        <w:tab/>
        <w:t>10.02.1986</w:t>
      </w:r>
      <w:r w:rsidRPr="009D08B4">
        <w:rPr>
          <w:sz w:val="20"/>
        </w:rPr>
        <w:tab/>
        <w:t>ПОТАПОВА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10.02.1986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986</w:t>
      </w:r>
      <w:r w:rsidRPr="009D08B4">
        <w:rPr>
          <w:sz w:val="20"/>
        </w:rPr>
        <w:tab/>
        <w:t>24390</w:t>
      </w:r>
      <w:r w:rsidRPr="009D08B4">
        <w:rPr>
          <w:sz w:val="20"/>
        </w:rPr>
        <w:tab/>
        <w:t>13.02.1986</w:t>
      </w:r>
      <w:r w:rsidRPr="009D08B4">
        <w:rPr>
          <w:sz w:val="20"/>
        </w:rPr>
        <w:tab/>
        <w:t>КУРІННА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987</w:t>
      </w:r>
      <w:r w:rsidRPr="009D08B4">
        <w:rPr>
          <w:sz w:val="20"/>
        </w:rPr>
        <w:tab/>
        <w:t>25001</w:t>
      </w:r>
      <w:r w:rsidRPr="009D08B4">
        <w:rPr>
          <w:sz w:val="20"/>
        </w:rPr>
        <w:tab/>
        <w:t>13.02.1986</w:t>
      </w:r>
      <w:r w:rsidRPr="009D08B4">
        <w:rPr>
          <w:sz w:val="20"/>
        </w:rPr>
        <w:tab/>
        <w:t>ЯРМОЛЮК</w:t>
      </w:r>
      <w:r w:rsidRPr="009D08B4">
        <w:rPr>
          <w:sz w:val="20"/>
        </w:rPr>
        <w:tab/>
        <w:t>ГК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27.07.1990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988</w:t>
      </w:r>
      <w:r w:rsidRPr="009D08B4">
        <w:rPr>
          <w:sz w:val="20"/>
        </w:rPr>
        <w:tab/>
        <w:t>25056</w:t>
      </w:r>
      <w:r w:rsidRPr="009D08B4">
        <w:rPr>
          <w:sz w:val="20"/>
        </w:rPr>
        <w:tab/>
        <w:t>13.02.1986</w:t>
      </w:r>
      <w:r w:rsidRPr="009D08B4">
        <w:rPr>
          <w:sz w:val="20"/>
        </w:rPr>
        <w:tab/>
        <w:t>МАКАРЕНКО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989</w:t>
      </w:r>
      <w:r w:rsidRPr="009D08B4">
        <w:rPr>
          <w:sz w:val="20"/>
        </w:rPr>
        <w:tab/>
        <w:t>30448</w:t>
      </w:r>
      <w:r w:rsidRPr="009D08B4">
        <w:rPr>
          <w:sz w:val="20"/>
        </w:rPr>
        <w:tab/>
        <w:t>14.02.1986</w:t>
      </w:r>
      <w:r w:rsidRPr="009D08B4">
        <w:rPr>
          <w:sz w:val="20"/>
        </w:rPr>
        <w:tab/>
        <w:t>ЦОКОЛЬ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990</w:t>
      </w:r>
      <w:r w:rsidRPr="009D08B4">
        <w:rPr>
          <w:sz w:val="20"/>
        </w:rPr>
        <w:tab/>
        <w:t>33512</w:t>
      </w:r>
      <w:r w:rsidRPr="009D08B4">
        <w:rPr>
          <w:sz w:val="20"/>
        </w:rPr>
        <w:tab/>
        <w:t>14.02.1986</w:t>
      </w:r>
      <w:r w:rsidRPr="009D08B4">
        <w:rPr>
          <w:sz w:val="20"/>
        </w:rPr>
        <w:tab/>
        <w:t>ФЕДОТЮК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991</w:t>
      </w:r>
      <w:r w:rsidRPr="009D08B4">
        <w:rPr>
          <w:sz w:val="20"/>
        </w:rPr>
        <w:tab/>
        <w:t>7713</w:t>
      </w:r>
      <w:r w:rsidRPr="009D08B4">
        <w:rPr>
          <w:sz w:val="20"/>
        </w:rPr>
        <w:tab/>
        <w:t>24.02.1986</w:t>
      </w:r>
      <w:r w:rsidRPr="009D08B4">
        <w:rPr>
          <w:sz w:val="20"/>
        </w:rPr>
        <w:tab/>
        <w:t>ВОЛИНЕЦЬ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992</w:t>
      </w:r>
      <w:r w:rsidRPr="009D08B4">
        <w:rPr>
          <w:sz w:val="20"/>
        </w:rPr>
        <w:tab/>
        <w:t>7717</w:t>
      </w:r>
      <w:r w:rsidRPr="009D08B4">
        <w:rPr>
          <w:sz w:val="20"/>
        </w:rPr>
        <w:tab/>
        <w:t>24.02.1986</w:t>
      </w:r>
      <w:r w:rsidRPr="009D08B4">
        <w:rPr>
          <w:sz w:val="20"/>
        </w:rPr>
        <w:tab/>
        <w:t>СЛОБОДЕНЮК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993</w:t>
      </w:r>
      <w:r w:rsidRPr="009D08B4">
        <w:rPr>
          <w:sz w:val="20"/>
        </w:rPr>
        <w:tab/>
        <w:t>13188А</w:t>
      </w:r>
      <w:r w:rsidRPr="009D08B4">
        <w:rPr>
          <w:sz w:val="20"/>
        </w:rPr>
        <w:tab/>
        <w:t>24.02.1986</w:t>
      </w:r>
      <w:r w:rsidRPr="009D08B4">
        <w:rPr>
          <w:sz w:val="20"/>
        </w:rPr>
        <w:tab/>
        <w:t>ВАЩУК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994</w:t>
      </w:r>
      <w:r w:rsidRPr="009D08B4">
        <w:rPr>
          <w:sz w:val="20"/>
        </w:rPr>
        <w:tab/>
        <w:t>13342</w:t>
      </w:r>
      <w:r w:rsidRPr="009D08B4">
        <w:rPr>
          <w:sz w:val="20"/>
        </w:rPr>
        <w:tab/>
        <w:t>24.02.1986</w:t>
      </w:r>
      <w:r w:rsidRPr="009D08B4">
        <w:rPr>
          <w:sz w:val="20"/>
        </w:rPr>
        <w:tab/>
        <w:t>ВОЙТЕНКО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995</w:t>
      </w:r>
      <w:r w:rsidRPr="009D08B4">
        <w:rPr>
          <w:sz w:val="20"/>
        </w:rPr>
        <w:tab/>
        <w:t>24478</w:t>
      </w:r>
      <w:r w:rsidRPr="009D08B4">
        <w:rPr>
          <w:sz w:val="20"/>
        </w:rPr>
        <w:tab/>
        <w:t>10.03.1986</w:t>
      </w:r>
      <w:r w:rsidRPr="009D08B4">
        <w:rPr>
          <w:sz w:val="20"/>
        </w:rPr>
        <w:tab/>
        <w:t>ПАРЕНЮК</w:t>
      </w:r>
      <w:r w:rsidRPr="009D08B4">
        <w:rPr>
          <w:sz w:val="20"/>
        </w:rPr>
        <w:tab/>
        <w:t>ЛЯ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996</w:t>
      </w:r>
      <w:r w:rsidRPr="009D08B4">
        <w:rPr>
          <w:sz w:val="20"/>
        </w:rPr>
        <w:tab/>
        <w:t>29635</w:t>
      </w:r>
      <w:r w:rsidRPr="009D08B4">
        <w:rPr>
          <w:sz w:val="20"/>
        </w:rPr>
        <w:tab/>
        <w:t>13.03.1986</w:t>
      </w:r>
      <w:r w:rsidRPr="009D08B4">
        <w:rPr>
          <w:sz w:val="20"/>
        </w:rPr>
        <w:tab/>
        <w:t>ЛУК'ЯНЕНКО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997</w:t>
      </w:r>
      <w:r w:rsidRPr="009D08B4">
        <w:rPr>
          <w:sz w:val="20"/>
        </w:rPr>
        <w:tab/>
        <w:t>15506</w:t>
      </w:r>
      <w:r w:rsidRPr="009D08B4">
        <w:rPr>
          <w:sz w:val="20"/>
        </w:rPr>
        <w:tab/>
        <w:t>19.03.1986</w:t>
      </w:r>
      <w:r w:rsidRPr="009D08B4">
        <w:rPr>
          <w:sz w:val="20"/>
        </w:rPr>
        <w:tab/>
        <w:t>ДАНИЛЮК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998</w:t>
      </w:r>
      <w:r w:rsidRPr="009D08B4">
        <w:rPr>
          <w:sz w:val="20"/>
        </w:rPr>
        <w:tab/>
        <w:t>35326</w:t>
      </w:r>
      <w:r w:rsidRPr="009D08B4">
        <w:rPr>
          <w:sz w:val="20"/>
        </w:rPr>
        <w:tab/>
        <w:t>19.03.1986</w:t>
      </w:r>
      <w:r w:rsidRPr="009D08B4">
        <w:rPr>
          <w:sz w:val="20"/>
        </w:rPr>
        <w:tab/>
        <w:t>ШВЕДЕНКО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19.03.1986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999</w:t>
      </w:r>
      <w:r w:rsidRPr="009D08B4">
        <w:rPr>
          <w:sz w:val="20"/>
        </w:rPr>
        <w:tab/>
        <w:t>37781</w:t>
      </w:r>
      <w:r w:rsidRPr="009D08B4">
        <w:rPr>
          <w:sz w:val="20"/>
        </w:rPr>
        <w:tab/>
        <w:t>20.03.1986</w:t>
      </w:r>
      <w:r w:rsidRPr="009D08B4">
        <w:rPr>
          <w:sz w:val="20"/>
        </w:rPr>
        <w:tab/>
        <w:t>СИСУН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1000</w:t>
      </w:r>
      <w:r w:rsidRPr="009D08B4">
        <w:rPr>
          <w:sz w:val="20"/>
        </w:rPr>
        <w:tab/>
        <w:t>8057</w:t>
      </w:r>
      <w:r w:rsidRPr="009D08B4">
        <w:rPr>
          <w:sz w:val="20"/>
        </w:rPr>
        <w:tab/>
        <w:t>24.03.1986</w:t>
      </w:r>
      <w:r w:rsidRPr="009D08B4">
        <w:rPr>
          <w:sz w:val="20"/>
        </w:rPr>
        <w:tab/>
        <w:t>СТРУЦЬ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1001</w:t>
      </w:r>
      <w:r w:rsidRPr="009D08B4">
        <w:rPr>
          <w:sz w:val="20"/>
        </w:rPr>
        <w:tab/>
        <w:t>8081</w:t>
      </w:r>
      <w:r w:rsidRPr="009D08B4">
        <w:rPr>
          <w:sz w:val="20"/>
        </w:rPr>
        <w:tab/>
        <w:t>24.03.1986</w:t>
      </w:r>
      <w:r w:rsidRPr="009D08B4">
        <w:rPr>
          <w:sz w:val="20"/>
        </w:rPr>
        <w:tab/>
        <w:t>ТОВСТИГА</w:t>
      </w:r>
      <w:r w:rsidRPr="009D08B4">
        <w:rPr>
          <w:sz w:val="20"/>
        </w:rPr>
        <w:tab/>
        <w:t>ЮІ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1002</w:t>
      </w:r>
      <w:r w:rsidRPr="009D08B4">
        <w:rPr>
          <w:sz w:val="20"/>
        </w:rPr>
        <w:tab/>
        <w:t>15102Б</w:t>
      </w:r>
      <w:r w:rsidRPr="009D08B4">
        <w:rPr>
          <w:sz w:val="20"/>
        </w:rPr>
        <w:tab/>
        <w:t>24.03.1986</w:t>
      </w:r>
      <w:r w:rsidRPr="009D08B4">
        <w:rPr>
          <w:sz w:val="20"/>
        </w:rPr>
        <w:tab/>
        <w:t>ЩУЦЬКА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1003</w:t>
      </w:r>
      <w:r w:rsidRPr="009D08B4">
        <w:rPr>
          <w:sz w:val="20"/>
        </w:rPr>
        <w:tab/>
        <w:t>28958</w:t>
      </w:r>
      <w:r w:rsidRPr="009D08B4">
        <w:rPr>
          <w:sz w:val="20"/>
        </w:rPr>
        <w:tab/>
        <w:t>24.03.1986</w:t>
      </w:r>
      <w:r w:rsidRPr="009D08B4">
        <w:rPr>
          <w:sz w:val="20"/>
        </w:rPr>
        <w:tab/>
        <w:t>СКИДАНЧУК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03.12.2012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1004</w:t>
      </w:r>
      <w:r w:rsidRPr="009D08B4">
        <w:rPr>
          <w:sz w:val="20"/>
        </w:rPr>
        <w:tab/>
        <w:t>29753В</w:t>
      </w:r>
      <w:r w:rsidRPr="009D08B4">
        <w:rPr>
          <w:sz w:val="20"/>
        </w:rPr>
        <w:tab/>
        <w:t>24.03.1986</w:t>
      </w:r>
      <w:r w:rsidRPr="009D08B4">
        <w:rPr>
          <w:sz w:val="20"/>
        </w:rPr>
        <w:tab/>
        <w:t>РОМАНЕНКО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06.04.2007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1005</w:t>
      </w:r>
      <w:r w:rsidRPr="009D08B4">
        <w:rPr>
          <w:sz w:val="20"/>
        </w:rPr>
        <w:tab/>
        <w:t>35819</w:t>
      </w:r>
      <w:r w:rsidRPr="009D08B4">
        <w:rPr>
          <w:sz w:val="20"/>
        </w:rPr>
        <w:tab/>
        <w:t>25.03.1986</w:t>
      </w:r>
      <w:r w:rsidRPr="009D08B4">
        <w:rPr>
          <w:sz w:val="20"/>
        </w:rPr>
        <w:tab/>
        <w:t>КАГЛЯН</w:t>
      </w:r>
      <w:r w:rsidRPr="009D08B4">
        <w:rPr>
          <w:sz w:val="20"/>
        </w:rPr>
        <w:tab/>
        <w:t>ОЄ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13.02.1995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1006</w:t>
      </w:r>
      <w:r w:rsidRPr="009D08B4">
        <w:rPr>
          <w:sz w:val="20"/>
        </w:rPr>
        <w:tab/>
        <w:t>13270Б</w:t>
      </w:r>
      <w:r w:rsidRPr="009D08B4">
        <w:rPr>
          <w:sz w:val="20"/>
        </w:rPr>
        <w:tab/>
        <w:t>05.04.1986</w:t>
      </w:r>
      <w:r w:rsidRPr="009D08B4">
        <w:rPr>
          <w:sz w:val="20"/>
        </w:rPr>
        <w:tab/>
        <w:t>ТАН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1007</w:t>
      </w:r>
      <w:r w:rsidRPr="009D08B4">
        <w:rPr>
          <w:sz w:val="20"/>
        </w:rPr>
        <w:tab/>
        <w:t>10563</w:t>
      </w:r>
      <w:r w:rsidRPr="009D08B4">
        <w:rPr>
          <w:sz w:val="20"/>
        </w:rPr>
        <w:tab/>
        <w:t>08.04.1986</w:t>
      </w:r>
      <w:r w:rsidRPr="009D08B4">
        <w:rPr>
          <w:sz w:val="20"/>
        </w:rPr>
        <w:tab/>
        <w:t>ЯКУБОВСЬКА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07.05.1998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1008</w:t>
      </w:r>
      <w:r w:rsidRPr="009D08B4">
        <w:rPr>
          <w:sz w:val="20"/>
        </w:rPr>
        <w:tab/>
        <w:t>11653</w:t>
      </w:r>
      <w:r w:rsidRPr="009D08B4">
        <w:rPr>
          <w:sz w:val="20"/>
        </w:rPr>
        <w:tab/>
        <w:t>10.04.1986</w:t>
      </w:r>
      <w:r w:rsidRPr="009D08B4">
        <w:rPr>
          <w:sz w:val="20"/>
        </w:rPr>
        <w:tab/>
        <w:t>ЯРОВИЙ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1009</w:t>
      </w:r>
      <w:r w:rsidRPr="009D08B4">
        <w:rPr>
          <w:sz w:val="20"/>
        </w:rPr>
        <w:tab/>
        <w:t>24508</w:t>
      </w:r>
      <w:r w:rsidRPr="009D08B4">
        <w:rPr>
          <w:sz w:val="20"/>
        </w:rPr>
        <w:tab/>
        <w:t>10.04.1986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1010</w:t>
      </w:r>
      <w:r w:rsidRPr="009D08B4">
        <w:rPr>
          <w:sz w:val="20"/>
        </w:rPr>
        <w:tab/>
        <w:t>28699</w:t>
      </w:r>
      <w:r w:rsidRPr="009D08B4">
        <w:rPr>
          <w:sz w:val="20"/>
        </w:rPr>
        <w:tab/>
        <w:t>10.04.1986</w:t>
      </w:r>
      <w:r w:rsidRPr="009D08B4">
        <w:rPr>
          <w:sz w:val="20"/>
        </w:rPr>
        <w:tab/>
        <w:t>АВЕМЧУК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1011</w:t>
      </w:r>
      <w:r w:rsidRPr="009D08B4">
        <w:rPr>
          <w:sz w:val="20"/>
        </w:rPr>
        <w:tab/>
        <w:t>30433</w:t>
      </w:r>
      <w:r w:rsidRPr="009D08B4">
        <w:rPr>
          <w:sz w:val="20"/>
        </w:rPr>
        <w:tab/>
        <w:t>10.04.1986</w:t>
      </w:r>
      <w:r w:rsidRPr="009D08B4">
        <w:rPr>
          <w:sz w:val="20"/>
        </w:rPr>
        <w:tab/>
        <w:t>ОСТАПЧУК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1012</w:t>
      </w:r>
      <w:r w:rsidRPr="009D08B4">
        <w:rPr>
          <w:sz w:val="20"/>
        </w:rPr>
        <w:tab/>
        <w:t>11733</w:t>
      </w:r>
      <w:r w:rsidRPr="009D08B4">
        <w:rPr>
          <w:sz w:val="20"/>
        </w:rPr>
        <w:tab/>
        <w:t>14.04.1986</w:t>
      </w:r>
      <w:r w:rsidRPr="009D08B4">
        <w:rPr>
          <w:sz w:val="20"/>
        </w:rPr>
        <w:tab/>
        <w:t>ВОРОБЕЙ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1013</w:t>
      </w:r>
      <w:r w:rsidRPr="009D08B4">
        <w:rPr>
          <w:sz w:val="20"/>
        </w:rPr>
        <w:tab/>
        <w:t>25794</w:t>
      </w:r>
      <w:r w:rsidRPr="009D08B4">
        <w:rPr>
          <w:sz w:val="20"/>
        </w:rPr>
        <w:tab/>
        <w:t>17.04.1986</w:t>
      </w:r>
      <w:r w:rsidRPr="009D08B4">
        <w:rPr>
          <w:sz w:val="20"/>
        </w:rPr>
        <w:tab/>
        <w:t>ШУЛЯРЕНКО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1014</w:t>
      </w:r>
      <w:r w:rsidRPr="009D08B4">
        <w:rPr>
          <w:sz w:val="20"/>
        </w:rPr>
        <w:tab/>
        <w:t>27003</w:t>
      </w:r>
      <w:r w:rsidRPr="009D08B4">
        <w:rPr>
          <w:sz w:val="20"/>
        </w:rPr>
        <w:tab/>
        <w:t>17.04.1986</w:t>
      </w:r>
      <w:r w:rsidRPr="009D08B4">
        <w:rPr>
          <w:sz w:val="20"/>
        </w:rPr>
        <w:tab/>
        <w:t>ПРИТУЛА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1015</w:t>
      </w:r>
      <w:r w:rsidRPr="009D08B4">
        <w:rPr>
          <w:sz w:val="20"/>
        </w:rPr>
        <w:tab/>
        <w:t>27004</w:t>
      </w:r>
      <w:r w:rsidRPr="009D08B4">
        <w:rPr>
          <w:sz w:val="20"/>
        </w:rPr>
        <w:tab/>
        <w:t>17.04.1986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1016</w:t>
      </w:r>
      <w:r w:rsidRPr="009D08B4">
        <w:rPr>
          <w:sz w:val="20"/>
        </w:rPr>
        <w:tab/>
        <w:t>33942</w:t>
      </w:r>
      <w:r w:rsidRPr="009D08B4">
        <w:rPr>
          <w:sz w:val="20"/>
        </w:rPr>
        <w:tab/>
        <w:t>19.04.1986</w:t>
      </w:r>
      <w:r w:rsidRPr="009D08B4">
        <w:rPr>
          <w:sz w:val="20"/>
        </w:rPr>
        <w:tab/>
        <w:t>КОРЗУНЕНКО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1017</w:t>
      </w:r>
      <w:r w:rsidRPr="009D08B4">
        <w:rPr>
          <w:sz w:val="20"/>
        </w:rPr>
        <w:tab/>
        <w:t>38208</w:t>
      </w:r>
      <w:r w:rsidRPr="009D08B4">
        <w:rPr>
          <w:sz w:val="20"/>
        </w:rPr>
        <w:tab/>
        <w:t>21.04.1986</w:t>
      </w:r>
      <w:r w:rsidRPr="009D08B4">
        <w:rPr>
          <w:sz w:val="20"/>
        </w:rPr>
        <w:tab/>
        <w:t>РИБАЛЬЧЕНКО</w:t>
      </w:r>
      <w:r w:rsidRPr="009D08B4">
        <w:rPr>
          <w:sz w:val="20"/>
        </w:rPr>
        <w:tab/>
        <w:t>ЕВ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1018</w:t>
      </w:r>
      <w:r w:rsidRPr="009D08B4">
        <w:rPr>
          <w:sz w:val="20"/>
        </w:rPr>
        <w:tab/>
        <w:t>12116</w:t>
      </w:r>
      <w:r w:rsidRPr="009D08B4">
        <w:rPr>
          <w:sz w:val="20"/>
        </w:rPr>
        <w:tab/>
        <w:t>22.04.1986</w:t>
      </w:r>
      <w:r w:rsidRPr="009D08B4">
        <w:rPr>
          <w:sz w:val="20"/>
        </w:rPr>
        <w:tab/>
        <w:t>МИКИТЕНКО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1019</w:t>
      </w:r>
      <w:r w:rsidRPr="009D08B4">
        <w:rPr>
          <w:sz w:val="20"/>
        </w:rPr>
        <w:tab/>
        <w:t>22280</w:t>
      </w:r>
      <w:r w:rsidRPr="009D08B4">
        <w:rPr>
          <w:sz w:val="20"/>
        </w:rPr>
        <w:tab/>
        <w:t>28.04.1986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1020</w:t>
      </w:r>
      <w:r w:rsidRPr="009D08B4">
        <w:rPr>
          <w:sz w:val="20"/>
        </w:rPr>
        <w:tab/>
        <w:t>8445</w:t>
      </w:r>
      <w:r w:rsidRPr="009D08B4">
        <w:rPr>
          <w:sz w:val="20"/>
        </w:rPr>
        <w:tab/>
        <w:t>12.05.1986</w:t>
      </w:r>
      <w:r w:rsidRPr="009D08B4">
        <w:rPr>
          <w:sz w:val="20"/>
        </w:rPr>
        <w:tab/>
        <w:t>ВИШЕНСЬКА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13.09.1988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1021</w:t>
      </w:r>
      <w:r w:rsidRPr="009D08B4">
        <w:rPr>
          <w:sz w:val="20"/>
        </w:rPr>
        <w:tab/>
        <w:t>8449</w:t>
      </w:r>
      <w:r w:rsidRPr="009D08B4">
        <w:rPr>
          <w:sz w:val="20"/>
        </w:rPr>
        <w:tab/>
        <w:t>12.05.1986</w:t>
      </w:r>
      <w:r w:rsidRPr="009D08B4">
        <w:rPr>
          <w:sz w:val="20"/>
        </w:rPr>
        <w:tab/>
        <w:t>КОПІЯ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12.05.1986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1022</w:t>
      </w:r>
      <w:r w:rsidRPr="009D08B4">
        <w:rPr>
          <w:sz w:val="20"/>
        </w:rPr>
        <w:tab/>
        <w:t>8460</w:t>
      </w:r>
      <w:r w:rsidRPr="009D08B4">
        <w:rPr>
          <w:sz w:val="20"/>
        </w:rPr>
        <w:tab/>
        <w:t>12.05.1986</w:t>
      </w:r>
      <w:r w:rsidRPr="009D08B4">
        <w:rPr>
          <w:sz w:val="20"/>
        </w:rPr>
        <w:tab/>
        <w:t>СУМСЬКА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13.05.2005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1023</w:t>
      </w:r>
      <w:r w:rsidRPr="009D08B4">
        <w:rPr>
          <w:sz w:val="20"/>
        </w:rPr>
        <w:tab/>
        <w:t>8501</w:t>
      </w:r>
      <w:r w:rsidRPr="009D08B4">
        <w:rPr>
          <w:sz w:val="20"/>
        </w:rPr>
        <w:tab/>
        <w:t>12.05.1986</w:t>
      </w:r>
      <w:r w:rsidRPr="009D08B4">
        <w:rPr>
          <w:sz w:val="20"/>
        </w:rPr>
        <w:tab/>
        <w:t>РУДА</w:t>
      </w:r>
      <w:r w:rsidRPr="009D08B4">
        <w:rPr>
          <w:sz w:val="20"/>
        </w:rPr>
        <w:tab/>
        <w:t>АД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1024</w:t>
      </w:r>
      <w:r w:rsidRPr="009D08B4">
        <w:rPr>
          <w:sz w:val="20"/>
        </w:rPr>
        <w:tab/>
        <w:t>23430</w:t>
      </w:r>
      <w:r w:rsidRPr="009D08B4">
        <w:rPr>
          <w:sz w:val="20"/>
        </w:rPr>
        <w:tab/>
        <w:t>12.05.1986</w:t>
      </w:r>
      <w:r w:rsidRPr="009D08B4">
        <w:rPr>
          <w:sz w:val="20"/>
        </w:rPr>
        <w:tab/>
        <w:t>КОРОБКА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15.10.1990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1025</w:t>
      </w:r>
      <w:r w:rsidRPr="009D08B4">
        <w:rPr>
          <w:sz w:val="20"/>
        </w:rPr>
        <w:tab/>
        <w:t>14764</w:t>
      </w:r>
      <w:r w:rsidRPr="009D08B4">
        <w:rPr>
          <w:sz w:val="20"/>
        </w:rPr>
        <w:tab/>
        <w:t>13.05.1986</w:t>
      </w:r>
      <w:r w:rsidRPr="009D08B4">
        <w:rPr>
          <w:sz w:val="20"/>
        </w:rPr>
        <w:tab/>
        <w:t>КОСТИК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1026</w:t>
      </w:r>
      <w:r w:rsidRPr="009D08B4">
        <w:rPr>
          <w:sz w:val="20"/>
        </w:rPr>
        <w:tab/>
        <w:t>30468</w:t>
      </w:r>
      <w:r w:rsidRPr="009D08B4">
        <w:rPr>
          <w:sz w:val="20"/>
        </w:rPr>
        <w:tab/>
        <w:t>15.05.1986</w:t>
      </w:r>
      <w:r w:rsidRPr="009D08B4">
        <w:rPr>
          <w:sz w:val="20"/>
        </w:rPr>
        <w:tab/>
        <w:t>ІВАНОВ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1027</w:t>
      </w:r>
      <w:r w:rsidRPr="009D08B4">
        <w:rPr>
          <w:sz w:val="20"/>
        </w:rPr>
        <w:tab/>
        <w:t>8579</w:t>
      </w:r>
      <w:r w:rsidRPr="009D08B4">
        <w:rPr>
          <w:sz w:val="20"/>
        </w:rPr>
        <w:tab/>
        <w:t>26.05.1986</w:t>
      </w:r>
      <w:r w:rsidRPr="009D08B4">
        <w:rPr>
          <w:sz w:val="20"/>
        </w:rPr>
        <w:tab/>
        <w:t>КУЗЬМЕНЧУК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26.05.1986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1028</w:t>
      </w:r>
      <w:r w:rsidRPr="009D08B4">
        <w:rPr>
          <w:sz w:val="20"/>
        </w:rPr>
        <w:tab/>
        <w:t>8584</w:t>
      </w:r>
      <w:r w:rsidRPr="009D08B4">
        <w:rPr>
          <w:sz w:val="20"/>
        </w:rPr>
        <w:tab/>
        <w:t>26.05.1986</w:t>
      </w:r>
      <w:r w:rsidRPr="009D08B4">
        <w:rPr>
          <w:sz w:val="20"/>
        </w:rPr>
        <w:tab/>
        <w:t>БУЧАКОВА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26.05.1986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1029</w:t>
      </w:r>
      <w:r w:rsidRPr="009D08B4">
        <w:rPr>
          <w:sz w:val="20"/>
        </w:rPr>
        <w:tab/>
        <w:t>24222</w:t>
      </w:r>
      <w:r w:rsidRPr="009D08B4">
        <w:rPr>
          <w:sz w:val="20"/>
        </w:rPr>
        <w:tab/>
        <w:t>29.05.1986</w:t>
      </w:r>
      <w:r w:rsidRPr="009D08B4">
        <w:rPr>
          <w:sz w:val="20"/>
        </w:rPr>
        <w:tab/>
        <w:t>РУСКЕВИЧ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1030</w:t>
      </w:r>
      <w:r w:rsidRPr="009D08B4">
        <w:rPr>
          <w:sz w:val="20"/>
        </w:rPr>
        <w:tab/>
        <w:t>22047</w:t>
      </w:r>
      <w:r w:rsidRPr="009D08B4">
        <w:rPr>
          <w:sz w:val="20"/>
        </w:rPr>
        <w:tab/>
        <w:t>06.06.1986</w:t>
      </w:r>
      <w:r w:rsidRPr="009D08B4">
        <w:rPr>
          <w:sz w:val="20"/>
        </w:rPr>
        <w:tab/>
        <w:t>УКРАЇНЕЦЬ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1031</w:t>
      </w:r>
      <w:r w:rsidRPr="009D08B4">
        <w:rPr>
          <w:sz w:val="20"/>
        </w:rPr>
        <w:tab/>
        <w:t>31570</w:t>
      </w:r>
      <w:r w:rsidRPr="009D08B4">
        <w:rPr>
          <w:sz w:val="20"/>
        </w:rPr>
        <w:tab/>
        <w:t>09.06.1986</w:t>
      </w:r>
      <w:r w:rsidRPr="009D08B4">
        <w:rPr>
          <w:sz w:val="20"/>
        </w:rPr>
        <w:tab/>
        <w:t>ПОПІКОВ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1032</w:t>
      </w:r>
      <w:r w:rsidRPr="009D08B4">
        <w:rPr>
          <w:sz w:val="20"/>
        </w:rPr>
        <w:tab/>
        <w:t>33753</w:t>
      </w:r>
      <w:r w:rsidRPr="009D08B4">
        <w:rPr>
          <w:sz w:val="20"/>
        </w:rPr>
        <w:tab/>
        <w:t>12.06.1986</w:t>
      </w:r>
      <w:r w:rsidRPr="009D08B4">
        <w:rPr>
          <w:sz w:val="20"/>
        </w:rPr>
        <w:tab/>
        <w:t>БІБІК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1033</w:t>
      </w:r>
      <w:r w:rsidRPr="009D08B4">
        <w:rPr>
          <w:sz w:val="20"/>
        </w:rPr>
        <w:tab/>
        <w:t>5348А</w:t>
      </w:r>
      <w:r w:rsidRPr="009D08B4">
        <w:rPr>
          <w:sz w:val="20"/>
        </w:rPr>
        <w:tab/>
        <w:t>14.06.1986</w:t>
      </w:r>
      <w:r w:rsidRPr="009D08B4">
        <w:rPr>
          <w:sz w:val="20"/>
        </w:rPr>
        <w:tab/>
        <w:t>ДРОБІНА</w:t>
      </w:r>
      <w:r w:rsidRPr="009D08B4">
        <w:rPr>
          <w:sz w:val="20"/>
        </w:rPr>
        <w:tab/>
        <w:t>ЮЮ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1034</w:t>
      </w:r>
      <w:r w:rsidRPr="009D08B4">
        <w:rPr>
          <w:sz w:val="20"/>
        </w:rPr>
        <w:tab/>
        <w:t>15302</w:t>
      </w:r>
      <w:r w:rsidRPr="009D08B4">
        <w:rPr>
          <w:sz w:val="20"/>
        </w:rPr>
        <w:tab/>
        <w:t>14.06.1986</w:t>
      </w:r>
      <w:r w:rsidRPr="009D08B4">
        <w:rPr>
          <w:sz w:val="20"/>
        </w:rPr>
        <w:tab/>
        <w:t>РОКИТЬКО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1035</w:t>
      </w:r>
      <w:r w:rsidRPr="009D08B4">
        <w:rPr>
          <w:sz w:val="20"/>
        </w:rPr>
        <w:tab/>
        <w:t>8717А</w:t>
      </w:r>
      <w:r w:rsidRPr="009D08B4">
        <w:rPr>
          <w:sz w:val="20"/>
        </w:rPr>
        <w:tab/>
        <w:t>23.06.1986</w:t>
      </w:r>
      <w:r w:rsidRPr="009D08B4">
        <w:rPr>
          <w:sz w:val="20"/>
        </w:rPr>
        <w:tab/>
        <w:t>СУЗОВА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1036</w:t>
      </w:r>
      <w:r w:rsidRPr="009D08B4">
        <w:rPr>
          <w:sz w:val="20"/>
        </w:rPr>
        <w:tab/>
        <w:t>15382</w:t>
      </w:r>
      <w:r w:rsidRPr="009D08B4">
        <w:rPr>
          <w:sz w:val="20"/>
        </w:rPr>
        <w:tab/>
        <w:t>23.06.1986</w:t>
      </w:r>
      <w:r w:rsidRPr="009D08B4">
        <w:rPr>
          <w:sz w:val="20"/>
        </w:rPr>
        <w:tab/>
        <w:t>БАЛАН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1037</w:t>
      </w:r>
      <w:r w:rsidRPr="009D08B4">
        <w:rPr>
          <w:sz w:val="20"/>
        </w:rPr>
        <w:tab/>
        <w:t>29446</w:t>
      </w:r>
      <w:r w:rsidRPr="009D08B4">
        <w:rPr>
          <w:sz w:val="20"/>
        </w:rPr>
        <w:tab/>
        <w:t>26.06.1986</w:t>
      </w:r>
      <w:r w:rsidRPr="009D08B4">
        <w:rPr>
          <w:sz w:val="20"/>
        </w:rPr>
        <w:tab/>
        <w:t>ТЕСЛЕНКО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26.06.1986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1038</w:t>
      </w:r>
      <w:r w:rsidRPr="009D08B4">
        <w:rPr>
          <w:sz w:val="20"/>
        </w:rPr>
        <w:tab/>
        <w:t>37759</w:t>
      </w:r>
      <w:r w:rsidRPr="009D08B4">
        <w:rPr>
          <w:sz w:val="20"/>
        </w:rPr>
        <w:tab/>
        <w:t>27.06.1986</w:t>
      </w:r>
      <w:r w:rsidRPr="009D08B4">
        <w:rPr>
          <w:sz w:val="20"/>
        </w:rPr>
        <w:tab/>
        <w:t>ЗАБОЛОТНА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1039</w:t>
      </w:r>
      <w:r w:rsidRPr="009D08B4">
        <w:rPr>
          <w:sz w:val="20"/>
        </w:rPr>
        <w:tab/>
        <w:t>28957</w:t>
      </w:r>
      <w:r w:rsidRPr="009D08B4">
        <w:rPr>
          <w:sz w:val="20"/>
        </w:rPr>
        <w:tab/>
        <w:t>11.07.1986</w:t>
      </w:r>
      <w:r w:rsidRPr="009D08B4">
        <w:rPr>
          <w:sz w:val="20"/>
        </w:rPr>
        <w:tab/>
        <w:t>ЦАРЕНКО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1040</w:t>
      </w:r>
      <w:r w:rsidRPr="009D08B4">
        <w:rPr>
          <w:sz w:val="20"/>
        </w:rPr>
        <w:tab/>
        <w:t>4125Б</w:t>
      </w:r>
      <w:r w:rsidRPr="009D08B4">
        <w:rPr>
          <w:sz w:val="20"/>
        </w:rPr>
        <w:tab/>
        <w:t>14.07.1986</w:t>
      </w:r>
      <w:r w:rsidRPr="009D08B4">
        <w:rPr>
          <w:sz w:val="20"/>
        </w:rPr>
        <w:tab/>
        <w:t>ФІЛІМОНЧУК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1041</w:t>
      </w:r>
      <w:r w:rsidRPr="009D08B4">
        <w:rPr>
          <w:sz w:val="20"/>
        </w:rPr>
        <w:tab/>
        <w:t>28796</w:t>
      </w:r>
      <w:r w:rsidRPr="009D08B4">
        <w:rPr>
          <w:sz w:val="20"/>
        </w:rPr>
        <w:tab/>
        <w:t>14.07.1986</w:t>
      </w:r>
      <w:r w:rsidRPr="009D08B4">
        <w:rPr>
          <w:sz w:val="20"/>
        </w:rPr>
        <w:tab/>
        <w:t>ТОЛОЧКО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1042</w:t>
      </w:r>
      <w:r w:rsidRPr="009D08B4">
        <w:rPr>
          <w:sz w:val="20"/>
        </w:rPr>
        <w:tab/>
        <w:t>30218</w:t>
      </w:r>
      <w:r w:rsidRPr="009D08B4">
        <w:rPr>
          <w:sz w:val="20"/>
        </w:rPr>
        <w:tab/>
        <w:t>17.07.1986</w:t>
      </w:r>
      <w:r w:rsidRPr="009D08B4">
        <w:rPr>
          <w:sz w:val="20"/>
        </w:rPr>
        <w:tab/>
        <w:t>МАРТИНЮК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1043</w:t>
      </w:r>
      <w:r w:rsidRPr="009D08B4">
        <w:rPr>
          <w:sz w:val="20"/>
        </w:rPr>
        <w:tab/>
        <w:t>23770</w:t>
      </w:r>
      <w:r w:rsidRPr="009D08B4">
        <w:rPr>
          <w:sz w:val="20"/>
        </w:rPr>
        <w:tab/>
        <w:t>24.07.1986</w:t>
      </w:r>
      <w:r w:rsidRPr="009D08B4">
        <w:rPr>
          <w:sz w:val="20"/>
        </w:rPr>
        <w:tab/>
        <w:t>ОСТАПЧУК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1044</w:t>
      </w:r>
      <w:r w:rsidRPr="009D08B4">
        <w:rPr>
          <w:sz w:val="20"/>
        </w:rPr>
        <w:tab/>
        <w:t>29722</w:t>
      </w:r>
      <w:r w:rsidRPr="009D08B4">
        <w:rPr>
          <w:sz w:val="20"/>
        </w:rPr>
        <w:tab/>
        <w:t>28.07.1986</w:t>
      </w:r>
      <w:r w:rsidRPr="009D08B4">
        <w:rPr>
          <w:sz w:val="20"/>
        </w:rPr>
        <w:tab/>
        <w:t>ІВАНЕНКО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1045</w:t>
      </w:r>
      <w:r w:rsidRPr="009D08B4">
        <w:rPr>
          <w:sz w:val="20"/>
        </w:rPr>
        <w:tab/>
        <w:t>8810</w:t>
      </w:r>
      <w:r w:rsidRPr="009D08B4">
        <w:rPr>
          <w:sz w:val="20"/>
        </w:rPr>
        <w:tab/>
        <w:t>29.07.1986</w:t>
      </w:r>
      <w:r w:rsidRPr="009D08B4">
        <w:rPr>
          <w:sz w:val="20"/>
        </w:rPr>
        <w:tab/>
        <w:t>КАЛАЧ</w:t>
      </w:r>
      <w:r w:rsidRPr="009D08B4">
        <w:rPr>
          <w:sz w:val="20"/>
        </w:rPr>
        <w:tab/>
        <w:t>ОЗ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02.02.1993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1046</w:t>
      </w:r>
      <w:r w:rsidRPr="009D08B4">
        <w:rPr>
          <w:sz w:val="20"/>
        </w:rPr>
        <w:tab/>
        <w:t>8828</w:t>
      </w:r>
      <w:r w:rsidRPr="009D08B4">
        <w:rPr>
          <w:sz w:val="20"/>
        </w:rPr>
        <w:tab/>
        <w:t>29.07.1986</w:t>
      </w:r>
      <w:r w:rsidRPr="009D08B4">
        <w:rPr>
          <w:sz w:val="20"/>
        </w:rPr>
        <w:tab/>
        <w:t>РЯБУЩЕНКО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13.03.1995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1047</w:t>
      </w:r>
      <w:r w:rsidRPr="009D08B4">
        <w:rPr>
          <w:sz w:val="20"/>
        </w:rPr>
        <w:tab/>
        <w:t>8829</w:t>
      </w:r>
      <w:r w:rsidRPr="009D08B4">
        <w:rPr>
          <w:sz w:val="20"/>
        </w:rPr>
        <w:tab/>
        <w:t>29.07.1986</w:t>
      </w:r>
      <w:r w:rsidRPr="009D08B4">
        <w:rPr>
          <w:sz w:val="20"/>
        </w:rPr>
        <w:tab/>
        <w:t>ДЗЕЛІНСЬКА</w:t>
      </w:r>
      <w:r w:rsidRPr="009D08B4">
        <w:rPr>
          <w:sz w:val="20"/>
        </w:rPr>
        <w:tab/>
        <w:t>НЛ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1048</w:t>
      </w:r>
      <w:r w:rsidRPr="009D08B4">
        <w:rPr>
          <w:sz w:val="20"/>
        </w:rPr>
        <w:tab/>
        <w:t>21124</w:t>
      </w:r>
      <w:r w:rsidRPr="009D08B4">
        <w:rPr>
          <w:sz w:val="20"/>
        </w:rPr>
        <w:tab/>
        <w:t>11.08.1986</w:t>
      </w:r>
      <w:r w:rsidRPr="009D08B4">
        <w:rPr>
          <w:sz w:val="20"/>
        </w:rPr>
        <w:tab/>
        <w:t>КОМІСАРОВА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02.03.2007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1049</w:t>
      </w:r>
      <w:r w:rsidRPr="009D08B4">
        <w:rPr>
          <w:sz w:val="20"/>
        </w:rPr>
        <w:tab/>
        <w:t>29567</w:t>
      </w:r>
      <w:r w:rsidRPr="009D08B4">
        <w:rPr>
          <w:sz w:val="20"/>
        </w:rPr>
        <w:tab/>
        <w:t>14.08.1986</w:t>
      </w:r>
      <w:r w:rsidRPr="009D08B4">
        <w:rPr>
          <w:sz w:val="20"/>
        </w:rPr>
        <w:tab/>
        <w:t>КОЛОМІЄЦЬ</w:t>
      </w:r>
      <w:r w:rsidRPr="009D08B4">
        <w:rPr>
          <w:sz w:val="20"/>
        </w:rPr>
        <w:tab/>
        <w:t>ФП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1050</w:t>
      </w:r>
      <w:r w:rsidRPr="009D08B4">
        <w:rPr>
          <w:sz w:val="20"/>
        </w:rPr>
        <w:tab/>
        <w:t>29397</w:t>
      </w:r>
      <w:r w:rsidRPr="009D08B4">
        <w:rPr>
          <w:sz w:val="20"/>
        </w:rPr>
        <w:tab/>
        <w:t>18.08.1986</w:t>
      </w:r>
      <w:r w:rsidRPr="009D08B4">
        <w:rPr>
          <w:sz w:val="20"/>
        </w:rPr>
        <w:tab/>
        <w:t>БІГУН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1051</w:t>
      </w:r>
      <w:r w:rsidRPr="009D08B4">
        <w:rPr>
          <w:sz w:val="20"/>
        </w:rPr>
        <w:tab/>
        <w:t>20534</w:t>
      </w:r>
      <w:r w:rsidRPr="009D08B4">
        <w:rPr>
          <w:sz w:val="20"/>
        </w:rPr>
        <w:tab/>
        <w:t>22.08.1986</w:t>
      </w:r>
      <w:r w:rsidRPr="009D08B4">
        <w:rPr>
          <w:sz w:val="20"/>
        </w:rPr>
        <w:tab/>
        <w:t>МАРЧУК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1052</w:t>
      </w:r>
      <w:r w:rsidRPr="009D08B4">
        <w:rPr>
          <w:sz w:val="20"/>
        </w:rPr>
        <w:tab/>
        <w:t>1327Б</w:t>
      </w:r>
      <w:r w:rsidRPr="009D08B4">
        <w:rPr>
          <w:sz w:val="20"/>
        </w:rPr>
        <w:tab/>
        <w:t>25.08.1986</w:t>
      </w:r>
      <w:r w:rsidRPr="009D08B4">
        <w:rPr>
          <w:sz w:val="20"/>
        </w:rPr>
        <w:tab/>
        <w:t>ДЕРЕВ'ЯНКО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учасники війни</w:t>
      </w:r>
      <w:r w:rsidRPr="009D08B4">
        <w:rPr>
          <w:sz w:val="20"/>
        </w:rPr>
        <w:tab/>
        <w:t>20.11.2001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1053</w:t>
      </w:r>
      <w:r w:rsidRPr="009D08B4">
        <w:rPr>
          <w:sz w:val="20"/>
        </w:rPr>
        <w:tab/>
        <w:t>8882</w:t>
      </w:r>
      <w:r w:rsidRPr="009D08B4">
        <w:rPr>
          <w:sz w:val="20"/>
        </w:rPr>
        <w:tab/>
        <w:t>25.08.1986</w:t>
      </w:r>
      <w:r w:rsidRPr="009D08B4">
        <w:rPr>
          <w:sz w:val="20"/>
        </w:rPr>
        <w:tab/>
        <w:t>РЕДЬКА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39</w:t>
      </w:r>
      <w:r w:rsidRPr="009D08B4">
        <w:rPr>
          <w:sz w:val="20"/>
        </w:rPr>
        <w:tab/>
        <w:t>11.06.1996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1054</w:t>
      </w:r>
      <w:r w:rsidRPr="009D08B4">
        <w:rPr>
          <w:sz w:val="20"/>
        </w:rPr>
        <w:tab/>
        <w:t>12237Б</w:t>
      </w:r>
      <w:r w:rsidRPr="009D08B4">
        <w:rPr>
          <w:sz w:val="20"/>
        </w:rPr>
        <w:tab/>
        <w:t>25.08.1986</w:t>
      </w:r>
      <w:r w:rsidRPr="009D08B4">
        <w:rPr>
          <w:sz w:val="20"/>
        </w:rPr>
        <w:tab/>
        <w:t>ЯСНОГРОДСЬКА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02.03.2016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1055</w:t>
      </w:r>
      <w:r w:rsidRPr="009D08B4">
        <w:rPr>
          <w:sz w:val="20"/>
        </w:rPr>
        <w:tab/>
        <w:t>29175</w:t>
      </w:r>
      <w:r w:rsidRPr="009D08B4">
        <w:rPr>
          <w:sz w:val="20"/>
        </w:rPr>
        <w:tab/>
        <w:t>26.08.1986</w:t>
      </w:r>
      <w:r w:rsidRPr="009D08B4">
        <w:rPr>
          <w:sz w:val="20"/>
        </w:rPr>
        <w:tab/>
        <w:t>ВОЗНИЙ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03.11.1992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1056</w:t>
      </w:r>
      <w:r w:rsidRPr="009D08B4">
        <w:rPr>
          <w:sz w:val="20"/>
        </w:rPr>
        <w:tab/>
        <w:t>27267</w:t>
      </w:r>
      <w:r w:rsidRPr="009D08B4">
        <w:rPr>
          <w:sz w:val="20"/>
        </w:rPr>
        <w:tab/>
        <w:t>29.08.1986</w:t>
      </w:r>
      <w:r w:rsidRPr="009D08B4">
        <w:rPr>
          <w:sz w:val="20"/>
        </w:rPr>
        <w:tab/>
        <w:t>ГОНЧАР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10.06.1994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1057</w:t>
      </w:r>
      <w:r w:rsidRPr="009D08B4">
        <w:rPr>
          <w:sz w:val="20"/>
        </w:rPr>
        <w:tab/>
        <w:t>35239</w:t>
      </w:r>
      <w:r w:rsidRPr="009D08B4">
        <w:rPr>
          <w:sz w:val="20"/>
        </w:rPr>
        <w:tab/>
        <w:t>29.08.1986</w:t>
      </w:r>
      <w:r w:rsidRPr="009D08B4">
        <w:rPr>
          <w:sz w:val="20"/>
        </w:rPr>
        <w:tab/>
        <w:t>СУСЛЕНОК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багатодіт.5_та3</w:t>
      </w:r>
      <w:r w:rsidRPr="009D08B4">
        <w:rPr>
          <w:sz w:val="20"/>
        </w:rPr>
        <w:tab/>
        <w:t>02.08.2016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1058</w:t>
      </w:r>
      <w:r w:rsidRPr="009D08B4">
        <w:rPr>
          <w:sz w:val="20"/>
        </w:rPr>
        <w:tab/>
        <w:t>27948</w:t>
      </w:r>
      <w:r w:rsidRPr="009D08B4">
        <w:rPr>
          <w:sz w:val="20"/>
        </w:rPr>
        <w:tab/>
        <w:t>05.09.1986</w:t>
      </w:r>
      <w:r w:rsidRPr="009D08B4">
        <w:rPr>
          <w:sz w:val="20"/>
        </w:rPr>
        <w:tab/>
        <w:t>БОНДАРЧУК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04.03.1998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1059</w:t>
      </w:r>
      <w:r w:rsidRPr="009D08B4">
        <w:rPr>
          <w:sz w:val="20"/>
        </w:rPr>
        <w:tab/>
        <w:t>8914</w:t>
      </w:r>
      <w:r w:rsidRPr="009D08B4">
        <w:rPr>
          <w:sz w:val="20"/>
        </w:rPr>
        <w:tab/>
        <w:t>08.09.1986</w:t>
      </w:r>
      <w:r w:rsidRPr="009D08B4">
        <w:rPr>
          <w:sz w:val="20"/>
        </w:rPr>
        <w:tab/>
        <w:t>МАРЧУК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29.05.2001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1060</w:t>
      </w:r>
      <w:r w:rsidRPr="009D08B4">
        <w:rPr>
          <w:sz w:val="20"/>
        </w:rPr>
        <w:tab/>
        <w:t>14994А</w:t>
      </w:r>
      <w:r w:rsidRPr="009D08B4">
        <w:rPr>
          <w:sz w:val="20"/>
        </w:rPr>
        <w:tab/>
        <w:t>15.09.1986</w:t>
      </w:r>
      <w:r w:rsidRPr="009D08B4">
        <w:rPr>
          <w:sz w:val="20"/>
        </w:rPr>
        <w:tab/>
        <w:t>БРАТЕЙКО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1061</w:t>
      </w:r>
      <w:r w:rsidRPr="009D08B4">
        <w:rPr>
          <w:sz w:val="20"/>
        </w:rPr>
        <w:tab/>
        <w:t>33756</w:t>
      </w:r>
      <w:r w:rsidRPr="009D08B4">
        <w:rPr>
          <w:sz w:val="20"/>
        </w:rPr>
        <w:tab/>
        <w:t>16.09.1986</w:t>
      </w:r>
      <w:r w:rsidRPr="009D08B4">
        <w:rPr>
          <w:sz w:val="20"/>
        </w:rPr>
        <w:tab/>
        <w:t>ХОЛЯВКО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28.09.1993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1062</w:t>
      </w:r>
      <w:r w:rsidRPr="009D08B4">
        <w:rPr>
          <w:sz w:val="20"/>
        </w:rPr>
        <w:tab/>
        <w:t>9930</w:t>
      </w:r>
      <w:r w:rsidRPr="009D08B4">
        <w:rPr>
          <w:sz w:val="20"/>
        </w:rPr>
        <w:tab/>
        <w:t>19.09.1986</w:t>
      </w:r>
      <w:r w:rsidRPr="009D08B4">
        <w:rPr>
          <w:sz w:val="20"/>
        </w:rPr>
        <w:tab/>
        <w:t>ОЧЕРЕТЯНА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1063</w:t>
      </w:r>
      <w:r w:rsidRPr="009D08B4">
        <w:rPr>
          <w:sz w:val="20"/>
        </w:rPr>
        <w:tab/>
        <w:t>8937</w:t>
      </w:r>
      <w:r w:rsidRPr="009D08B4">
        <w:rPr>
          <w:sz w:val="20"/>
        </w:rPr>
        <w:tab/>
        <w:t>22.09.1986</w:t>
      </w:r>
      <w:r w:rsidRPr="009D08B4">
        <w:rPr>
          <w:sz w:val="20"/>
        </w:rPr>
        <w:tab/>
        <w:t>ПАСІВКІНА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1064</w:t>
      </w:r>
      <w:r w:rsidRPr="009D08B4">
        <w:rPr>
          <w:sz w:val="20"/>
        </w:rPr>
        <w:tab/>
        <w:t>8943</w:t>
      </w:r>
      <w:r w:rsidRPr="009D08B4">
        <w:rPr>
          <w:sz w:val="20"/>
        </w:rPr>
        <w:tab/>
        <w:t>22.09.1986</w:t>
      </w:r>
      <w:r w:rsidRPr="009D08B4">
        <w:rPr>
          <w:sz w:val="20"/>
        </w:rPr>
        <w:tab/>
        <w:t>ІСМАТХОДЖАЄВ</w:t>
      </w:r>
      <w:r w:rsidRPr="009D08B4">
        <w:rPr>
          <w:sz w:val="20"/>
        </w:rPr>
        <w:tab/>
        <w:t>ХА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14.03.2013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1065</w:t>
      </w:r>
      <w:r w:rsidRPr="009D08B4">
        <w:rPr>
          <w:sz w:val="20"/>
        </w:rPr>
        <w:tab/>
        <w:t>8950</w:t>
      </w:r>
      <w:r w:rsidRPr="009D08B4">
        <w:rPr>
          <w:sz w:val="20"/>
        </w:rPr>
        <w:tab/>
        <w:t>22.09.1986</w:t>
      </w:r>
      <w:r w:rsidRPr="009D08B4">
        <w:rPr>
          <w:sz w:val="20"/>
        </w:rPr>
        <w:tab/>
        <w:t>ПІКУЛЬСЬКА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22.09.1986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1066</w:t>
      </w:r>
      <w:r w:rsidRPr="009D08B4">
        <w:rPr>
          <w:sz w:val="20"/>
        </w:rPr>
        <w:tab/>
        <w:t>8969</w:t>
      </w:r>
      <w:r w:rsidRPr="009D08B4">
        <w:rPr>
          <w:sz w:val="20"/>
        </w:rPr>
        <w:tab/>
        <w:t>22.09.1986</w:t>
      </w:r>
      <w:r w:rsidRPr="009D08B4">
        <w:rPr>
          <w:sz w:val="20"/>
        </w:rPr>
        <w:tab/>
        <w:t>ЦИБЕНКО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22.09.1986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1067</w:t>
      </w:r>
      <w:r w:rsidRPr="009D08B4">
        <w:rPr>
          <w:sz w:val="20"/>
        </w:rPr>
        <w:tab/>
        <w:t>30287</w:t>
      </w:r>
      <w:r w:rsidRPr="009D08B4">
        <w:rPr>
          <w:sz w:val="20"/>
        </w:rPr>
        <w:tab/>
        <w:t>28.09.1986</w:t>
      </w:r>
      <w:r w:rsidRPr="009D08B4">
        <w:rPr>
          <w:sz w:val="20"/>
        </w:rPr>
        <w:tab/>
        <w:t>ОХРІМЕНКО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1068</w:t>
      </w:r>
      <w:r w:rsidRPr="009D08B4">
        <w:rPr>
          <w:sz w:val="20"/>
        </w:rPr>
        <w:tab/>
        <w:t>26352</w:t>
      </w:r>
      <w:r w:rsidRPr="009D08B4">
        <w:rPr>
          <w:sz w:val="20"/>
        </w:rPr>
        <w:tab/>
        <w:t>03.10.1986</w:t>
      </w:r>
      <w:r w:rsidRPr="009D08B4">
        <w:rPr>
          <w:sz w:val="20"/>
        </w:rPr>
        <w:tab/>
        <w:t>ДЯЧУК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1069</w:t>
      </w:r>
      <w:r w:rsidRPr="009D08B4">
        <w:rPr>
          <w:sz w:val="20"/>
        </w:rPr>
        <w:tab/>
        <w:t>16287</w:t>
      </w:r>
      <w:r w:rsidRPr="009D08B4">
        <w:rPr>
          <w:sz w:val="20"/>
        </w:rPr>
        <w:tab/>
        <w:t>08.10.1986</w:t>
      </w:r>
      <w:r w:rsidRPr="009D08B4">
        <w:rPr>
          <w:sz w:val="20"/>
        </w:rPr>
        <w:tab/>
        <w:t>БАТИРЕВ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08.10.1986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1070</w:t>
      </w:r>
      <w:r w:rsidRPr="009D08B4">
        <w:rPr>
          <w:sz w:val="20"/>
        </w:rPr>
        <w:tab/>
        <w:t>37710</w:t>
      </w:r>
      <w:r w:rsidRPr="009D08B4">
        <w:rPr>
          <w:sz w:val="20"/>
        </w:rPr>
        <w:tab/>
        <w:t>09.10.1986</w:t>
      </w:r>
      <w:r w:rsidRPr="009D08B4">
        <w:rPr>
          <w:sz w:val="20"/>
        </w:rPr>
        <w:tab/>
        <w:t>ПЛАТОНЕНКО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1071</w:t>
      </w:r>
      <w:r w:rsidRPr="009D08B4">
        <w:rPr>
          <w:sz w:val="20"/>
        </w:rPr>
        <w:tab/>
        <w:t>2150</w:t>
      </w:r>
      <w:r w:rsidRPr="009D08B4">
        <w:rPr>
          <w:sz w:val="20"/>
        </w:rPr>
        <w:tab/>
        <w:t>11.10.1986</w:t>
      </w:r>
      <w:r w:rsidRPr="009D08B4">
        <w:rPr>
          <w:sz w:val="20"/>
        </w:rPr>
        <w:tab/>
        <w:t>ЯЩУК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1072</w:t>
      </w:r>
      <w:r w:rsidRPr="009D08B4">
        <w:rPr>
          <w:sz w:val="20"/>
        </w:rPr>
        <w:tab/>
        <w:t>16163</w:t>
      </w:r>
      <w:r w:rsidRPr="009D08B4">
        <w:rPr>
          <w:sz w:val="20"/>
        </w:rPr>
        <w:tab/>
        <w:t>13.10.1986</w:t>
      </w:r>
      <w:r w:rsidRPr="009D08B4">
        <w:rPr>
          <w:sz w:val="20"/>
        </w:rPr>
        <w:tab/>
        <w:t>СТОРОЖУК</w:t>
      </w:r>
      <w:r w:rsidRPr="009D08B4">
        <w:rPr>
          <w:sz w:val="20"/>
        </w:rPr>
        <w:tab/>
        <w:t>ІП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1073</w:t>
      </w:r>
      <w:r w:rsidRPr="009D08B4">
        <w:rPr>
          <w:sz w:val="20"/>
        </w:rPr>
        <w:tab/>
        <w:t>26089</w:t>
      </w:r>
      <w:r w:rsidRPr="009D08B4">
        <w:rPr>
          <w:sz w:val="20"/>
        </w:rPr>
        <w:tab/>
        <w:t>16.10.1986</w:t>
      </w:r>
      <w:r w:rsidRPr="009D08B4">
        <w:rPr>
          <w:sz w:val="20"/>
        </w:rPr>
        <w:tab/>
        <w:t>ІГНАТЕНКО</w:t>
      </w:r>
      <w:r w:rsidRPr="009D08B4">
        <w:rPr>
          <w:sz w:val="20"/>
        </w:rPr>
        <w:tab/>
        <w:t>ГД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1074</w:t>
      </w:r>
      <w:r w:rsidRPr="009D08B4">
        <w:rPr>
          <w:sz w:val="20"/>
        </w:rPr>
        <w:tab/>
        <w:t>36311</w:t>
      </w:r>
      <w:r w:rsidRPr="009D08B4">
        <w:rPr>
          <w:sz w:val="20"/>
        </w:rPr>
        <w:tab/>
        <w:t>17.10.1986</w:t>
      </w:r>
      <w:r w:rsidRPr="009D08B4">
        <w:rPr>
          <w:sz w:val="20"/>
        </w:rPr>
        <w:tab/>
        <w:t>ТІТАРЕНКО</w:t>
      </w:r>
      <w:r w:rsidRPr="009D08B4">
        <w:rPr>
          <w:sz w:val="20"/>
        </w:rPr>
        <w:tab/>
        <w:t>ЮО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27.04.2006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1075</w:t>
      </w:r>
      <w:r w:rsidRPr="009D08B4">
        <w:rPr>
          <w:sz w:val="20"/>
        </w:rPr>
        <w:tab/>
        <w:t>38365</w:t>
      </w:r>
      <w:r w:rsidRPr="009D08B4">
        <w:rPr>
          <w:sz w:val="20"/>
        </w:rPr>
        <w:tab/>
        <w:t>23.10.1986</w:t>
      </w:r>
      <w:r w:rsidRPr="009D08B4">
        <w:rPr>
          <w:sz w:val="20"/>
        </w:rPr>
        <w:tab/>
        <w:t>ПРИСЯЖНЮК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1076</w:t>
      </w:r>
      <w:r w:rsidRPr="009D08B4">
        <w:rPr>
          <w:sz w:val="20"/>
        </w:rPr>
        <w:tab/>
        <w:t>24209</w:t>
      </w:r>
      <w:r w:rsidRPr="009D08B4">
        <w:rPr>
          <w:sz w:val="20"/>
        </w:rPr>
        <w:tab/>
        <w:t>27.10.1986</w:t>
      </w:r>
      <w:r w:rsidRPr="009D08B4">
        <w:rPr>
          <w:sz w:val="20"/>
        </w:rPr>
        <w:tab/>
        <w:t>ПУЗИРНИЙ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1077</w:t>
      </w:r>
      <w:r w:rsidRPr="009D08B4">
        <w:rPr>
          <w:sz w:val="20"/>
        </w:rPr>
        <w:tab/>
        <w:t>9035</w:t>
      </w:r>
      <w:r w:rsidRPr="009D08B4">
        <w:rPr>
          <w:sz w:val="20"/>
        </w:rPr>
        <w:tab/>
        <w:t>28.10.1986</w:t>
      </w:r>
      <w:r w:rsidRPr="009D08B4">
        <w:rPr>
          <w:sz w:val="20"/>
        </w:rPr>
        <w:tab/>
        <w:t>БУБЕЛА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25.04.2002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1078</w:t>
      </w:r>
      <w:r w:rsidRPr="009D08B4">
        <w:rPr>
          <w:sz w:val="20"/>
        </w:rPr>
        <w:tab/>
        <w:t>9037</w:t>
      </w:r>
      <w:r w:rsidRPr="009D08B4">
        <w:rPr>
          <w:sz w:val="20"/>
        </w:rPr>
        <w:tab/>
        <w:t>28.10.1986</w:t>
      </w:r>
      <w:r w:rsidRPr="009D08B4">
        <w:rPr>
          <w:sz w:val="20"/>
        </w:rPr>
        <w:tab/>
        <w:t>МАКАРОВА</w:t>
      </w:r>
      <w:r w:rsidRPr="009D08B4">
        <w:rPr>
          <w:sz w:val="20"/>
        </w:rPr>
        <w:tab/>
        <w:t>НЮ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07.05.2012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1079</w:t>
      </w:r>
      <w:r w:rsidRPr="009D08B4">
        <w:rPr>
          <w:sz w:val="20"/>
        </w:rPr>
        <w:tab/>
        <w:t>14109</w:t>
      </w:r>
      <w:r w:rsidRPr="009D08B4">
        <w:rPr>
          <w:sz w:val="20"/>
        </w:rPr>
        <w:tab/>
        <w:t>28.10.1986</w:t>
      </w:r>
      <w:r w:rsidRPr="009D08B4">
        <w:rPr>
          <w:sz w:val="20"/>
        </w:rPr>
        <w:tab/>
        <w:t>ЧІСТЯКОВА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31.12.1996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1080</w:t>
      </w:r>
      <w:r w:rsidRPr="009D08B4">
        <w:rPr>
          <w:sz w:val="20"/>
        </w:rPr>
        <w:tab/>
        <w:t>25590</w:t>
      </w:r>
      <w:r w:rsidRPr="009D08B4">
        <w:rPr>
          <w:sz w:val="20"/>
        </w:rPr>
        <w:tab/>
        <w:t>30.10.1986</w:t>
      </w:r>
      <w:r w:rsidRPr="009D08B4">
        <w:rPr>
          <w:sz w:val="20"/>
        </w:rPr>
        <w:tab/>
        <w:t>КОШПЕТРУК</w:t>
      </w:r>
      <w:r w:rsidRPr="009D08B4">
        <w:rPr>
          <w:sz w:val="20"/>
        </w:rPr>
        <w:tab/>
        <w:t>ІТ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1081</w:t>
      </w:r>
      <w:r w:rsidRPr="009D08B4">
        <w:rPr>
          <w:sz w:val="20"/>
        </w:rPr>
        <w:tab/>
        <w:t>30349Б</w:t>
      </w:r>
      <w:r w:rsidRPr="009D08B4">
        <w:rPr>
          <w:sz w:val="20"/>
        </w:rPr>
        <w:tab/>
        <w:t>31.10.1986</w:t>
      </w:r>
      <w:r w:rsidRPr="009D08B4">
        <w:rPr>
          <w:sz w:val="20"/>
        </w:rPr>
        <w:tab/>
        <w:t>СУПРУНЕЦЬ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1082</w:t>
      </w:r>
      <w:r w:rsidRPr="009D08B4">
        <w:rPr>
          <w:sz w:val="20"/>
        </w:rPr>
        <w:tab/>
        <w:t>19603</w:t>
      </w:r>
      <w:r w:rsidRPr="009D08B4">
        <w:rPr>
          <w:sz w:val="20"/>
        </w:rPr>
        <w:tab/>
        <w:t>09.11.1986</w:t>
      </w:r>
      <w:r w:rsidRPr="009D08B4">
        <w:rPr>
          <w:sz w:val="20"/>
        </w:rPr>
        <w:tab/>
        <w:t>БІЛУН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1083</w:t>
      </w:r>
      <w:r w:rsidRPr="009D08B4">
        <w:rPr>
          <w:sz w:val="20"/>
        </w:rPr>
        <w:tab/>
        <w:t>12989</w:t>
      </w:r>
      <w:r w:rsidRPr="009D08B4">
        <w:rPr>
          <w:sz w:val="20"/>
        </w:rPr>
        <w:tab/>
        <w:t>10.11.1986</w:t>
      </w:r>
      <w:r w:rsidRPr="009D08B4">
        <w:rPr>
          <w:sz w:val="20"/>
        </w:rPr>
        <w:tab/>
        <w:t>ЯКОВЧУК</w:t>
      </w:r>
      <w:r w:rsidRPr="009D08B4">
        <w:rPr>
          <w:sz w:val="20"/>
        </w:rPr>
        <w:tab/>
        <w:t>ТС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1084</w:t>
      </w:r>
      <w:r w:rsidRPr="009D08B4">
        <w:rPr>
          <w:sz w:val="20"/>
        </w:rPr>
        <w:tab/>
        <w:t>13189</w:t>
      </w:r>
      <w:r w:rsidRPr="009D08B4">
        <w:rPr>
          <w:sz w:val="20"/>
        </w:rPr>
        <w:tab/>
        <w:t>10.11.1986</w:t>
      </w:r>
      <w:r w:rsidRPr="009D08B4">
        <w:rPr>
          <w:sz w:val="20"/>
        </w:rPr>
        <w:tab/>
        <w:t>ОМЕЛЯНЕНКО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29.01.2003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1085</w:t>
      </w:r>
      <w:r w:rsidRPr="009D08B4">
        <w:rPr>
          <w:sz w:val="20"/>
        </w:rPr>
        <w:tab/>
        <w:t>25766</w:t>
      </w:r>
      <w:r w:rsidRPr="009D08B4">
        <w:rPr>
          <w:sz w:val="20"/>
        </w:rPr>
        <w:tab/>
        <w:t>13.11.1986</w:t>
      </w:r>
      <w:r w:rsidRPr="009D08B4">
        <w:rPr>
          <w:sz w:val="20"/>
        </w:rPr>
        <w:tab/>
        <w:t>ШКАРІВСЬКА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13.05.1988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1086</w:t>
      </w:r>
      <w:r w:rsidRPr="009D08B4">
        <w:rPr>
          <w:sz w:val="20"/>
        </w:rPr>
        <w:tab/>
        <w:t>25783</w:t>
      </w:r>
      <w:r w:rsidRPr="009D08B4">
        <w:rPr>
          <w:sz w:val="20"/>
        </w:rPr>
        <w:tab/>
        <w:t>13.11.1986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1087</w:t>
      </w:r>
      <w:r w:rsidRPr="009D08B4">
        <w:rPr>
          <w:sz w:val="20"/>
        </w:rPr>
        <w:tab/>
        <w:t>25791</w:t>
      </w:r>
      <w:r w:rsidRPr="009D08B4">
        <w:rPr>
          <w:sz w:val="20"/>
        </w:rPr>
        <w:tab/>
        <w:t>13.11.1986</w:t>
      </w:r>
      <w:r w:rsidRPr="009D08B4">
        <w:rPr>
          <w:sz w:val="20"/>
        </w:rPr>
        <w:tab/>
        <w:t>БАГЛАЄНКО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04.09.2019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1088</w:t>
      </w:r>
      <w:r w:rsidRPr="009D08B4">
        <w:rPr>
          <w:sz w:val="20"/>
        </w:rPr>
        <w:tab/>
        <w:t>26103</w:t>
      </w:r>
      <w:r w:rsidRPr="009D08B4">
        <w:rPr>
          <w:sz w:val="20"/>
        </w:rPr>
        <w:tab/>
        <w:t>13.11.1986</w:t>
      </w:r>
      <w:r w:rsidRPr="009D08B4">
        <w:rPr>
          <w:sz w:val="20"/>
        </w:rPr>
        <w:tab/>
        <w:t>ДЗЕНЕНКО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30.06.1989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1089</w:t>
      </w:r>
      <w:r w:rsidRPr="009D08B4">
        <w:rPr>
          <w:sz w:val="20"/>
        </w:rPr>
        <w:tab/>
        <w:t>26643А</w:t>
      </w:r>
      <w:r w:rsidRPr="009D08B4">
        <w:rPr>
          <w:sz w:val="20"/>
        </w:rPr>
        <w:tab/>
        <w:t>14.11.1986</w:t>
      </w:r>
      <w:r w:rsidRPr="009D08B4">
        <w:rPr>
          <w:sz w:val="20"/>
        </w:rPr>
        <w:tab/>
        <w:t>СЛОВІНСЬКА</w:t>
      </w:r>
      <w:r w:rsidRPr="009D08B4">
        <w:rPr>
          <w:sz w:val="20"/>
        </w:rPr>
        <w:tab/>
        <w:t>ЮФ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19.05.2016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1090</w:t>
      </w:r>
      <w:r w:rsidRPr="009D08B4">
        <w:rPr>
          <w:sz w:val="20"/>
        </w:rPr>
        <w:tab/>
        <w:t>25068</w:t>
      </w:r>
      <w:r w:rsidRPr="009D08B4">
        <w:rPr>
          <w:sz w:val="20"/>
        </w:rPr>
        <w:tab/>
        <w:t>16.11.1986</w:t>
      </w:r>
      <w:r w:rsidRPr="009D08B4">
        <w:rPr>
          <w:sz w:val="20"/>
        </w:rPr>
        <w:tab/>
        <w:t>ВОЛИНКО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1091</w:t>
      </w:r>
      <w:r w:rsidRPr="009D08B4">
        <w:rPr>
          <w:sz w:val="20"/>
        </w:rPr>
        <w:tab/>
        <w:t>32784</w:t>
      </w:r>
      <w:r w:rsidRPr="009D08B4">
        <w:rPr>
          <w:sz w:val="20"/>
        </w:rPr>
        <w:tab/>
        <w:t>21.11.1986</w:t>
      </w:r>
      <w:r w:rsidRPr="009D08B4">
        <w:rPr>
          <w:sz w:val="20"/>
        </w:rPr>
        <w:tab/>
        <w:t>НЕВІНЧАНА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1092</w:t>
      </w:r>
      <w:r w:rsidRPr="009D08B4">
        <w:rPr>
          <w:sz w:val="20"/>
        </w:rPr>
        <w:tab/>
        <w:t>32785</w:t>
      </w:r>
      <w:r w:rsidRPr="009D08B4">
        <w:rPr>
          <w:sz w:val="20"/>
        </w:rPr>
        <w:tab/>
        <w:t>21.11.1986</w:t>
      </w:r>
      <w:r w:rsidRPr="009D08B4">
        <w:rPr>
          <w:sz w:val="20"/>
        </w:rPr>
        <w:tab/>
        <w:t>СТОНІС</w:t>
      </w:r>
      <w:r w:rsidRPr="009D08B4">
        <w:rPr>
          <w:sz w:val="20"/>
        </w:rPr>
        <w:tab/>
        <w:t>ЖК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1093</w:t>
      </w:r>
      <w:r w:rsidRPr="009D08B4">
        <w:rPr>
          <w:sz w:val="20"/>
        </w:rPr>
        <w:tab/>
        <w:t>9129</w:t>
      </w:r>
      <w:r w:rsidRPr="009D08B4">
        <w:rPr>
          <w:sz w:val="20"/>
        </w:rPr>
        <w:tab/>
        <w:t>24.11.1986</w:t>
      </w:r>
      <w:r w:rsidRPr="009D08B4">
        <w:rPr>
          <w:sz w:val="20"/>
        </w:rPr>
        <w:tab/>
        <w:t>БОБЕР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1094</w:t>
      </w:r>
      <w:r w:rsidRPr="009D08B4">
        <w:rPr>
          <w:sz w:val="20"/>
        </w:rPr>
        <w:tab/>
        <w:t>9132</w:t>
      </w:r>
      <w:r w:rsidRPr="009D08B4">
        <w:rPr>
          <w:sz w:val="20"/>
        </w:rPr>
        <w:tab/>
        <w:t>24.11.1986</w:t>
      </w:r>
      <w:r w:rsidRPr="009D08B4">
        <w:rPr>
          <w:sz w:val="20"/>
        </w:rPr>
        <w:tab/>
        <w:t>ПОДОЛЯН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1095</w:t>
      </w:r>
      <w:r w:rsidRPr="009D08B4">
        <w:rPr>
          <w:sz w:val="20"/>
        </w:rPr>
        <w:tab/>
        <w:t>35057</w:t>
      </w:r>
      <w:r w:rsidRPr="009D08B4">
        <w:rPr>
          <w:sz w:val="20"/>
        </w:rPr>
        <w:tab/>
        <w:t>27.11.1986</w:t>
      </w:r>
      <w:r w:rsidRPr="009D08B4">
        <w:rPr>
          <w:sz w:val="20"/>
        </w:rPr>
        <w:tab/>
        <w:t>КЛЮЗКО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1096</w:t>
      </w:r>
      <w:r w:rsidRPr="009D08B4">
        <w:rPr>
          <w:sz w:val="20"/>
        </w:rPr>
        <w:tab/>
        <w:t>28333</w:t>
      </w:r>
      <w:r w:rsidRPr="009D08B4">
        <w:rPr>
          <w:sz w:val="20"/>
        </w:rPr>
        <w:tab/>
        <w:t>01.12.1986</w:t>
      </w:r>
      <w:r w:rsidRPr="009D08B4">
        <w:rPr>
          <w:sz w:val="20"/>
        </w:rPr>
        <w:tab/>
        <w:t>ЗАЇЦЬ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20.07.2002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1097</w:t>
      </w:r>
      <w:r w:rsidRPr="009D08B4">
        <w:rPr>
          <w:sz w:val="20"/>
        </w:rPr>
        <w:tab/>
        <w:t>28374</w:t>
      </w:r>
      <w:r w:rsidRPr="009D08B4">
        <w:rPr>
          <w:sz w:val="20"/>
        </w:rPr>
        <w:tab/>
        <w:t>04.12.1986</w:t>
      </w:r>
      <w:r w:rsidRPr="009D08B4">
        <w:rPr>
          <w:sz w:val="20"/>
        </w:rPr>
        <w:tab/>
        <w:t>ЛИТВАК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1098</w:t>
      </w:r>
      <w:r w:rsidRPr="009D08B4">
        <w:rPr>
          <w:sz w:val="20"/>
        </w:rPr>
        <w:tab/>
        <w:t>9150</w:t>
      </w:r>
      <w:r w:rsidRPr="009D08B4">
        <w:rPr>
          <w:sz w:val="20"/>
        </w:rPr>
        <w:tab/>
        <w:t>08.12.1986</w:t>
      </w:r>
      <w:r w:rsidRPr="009D08B4">
        <w:rPr>
          <w:sz w:val="20"/>
        </w:rPr>
        <w:tab/>
        <w:t>БОНДАР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1099</w:t>
      </w:r>
      <w:r w:rsidRPr="009D08B4">
        <w:rPr>
          <w:sz w:val="20"/>
        </w:rPr>
        <w:tab/>
        <w:t>9185</w:t>
      </w:r>
      <w:r w:rsidRPr="009D08B4">
        <w:rPr>
          <w:sz w:val="20"/>
        </w:rPr>
        <w:tab/>
        <w:t>08.12.1986</w:t>
      </w:r>
      <w:r w:rsidRPr="009D08B4">
        <w:rPr>
          <w:sz w:val="20"/>
        </w:rPr>
        <w:tab/>
        <w:t>ХЛАНЬ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1100</w:t>
      </w:r>
      <w:r w:rsidRPr="009D08B4">
        <w:rPr>
          <w:sz w:val="20"/>
        </w:rPr>
        <w:tab/>
        <w:t>9186</w:t>
      </w:r>
      <w:r w:rsidRPr="009D08B4">
        <w:rPr>
          <w:sz w:val="20"/>
        </w:rPr>
        <w:tab/>
        <w:t>08.12.1986</w:t>
      </w:r>
      <w:r w:rsidRPr="009D08B4">
        <w:rPr>
          <w:sz w:val="20"/>
        </w:rPr>
        <w:tab/>
        <w:t>ЯКОВЧУК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1101</w:t>
      </w:r>
      <w:r w:rsidRPr="009D08B4">
        <w:rPr>
          <w:sz w:val="20"/>
        </w:rPr>
        <w:tab/>
        <w:t>13187</w:t>
      </w:r>
      <w:r w:rsidRPr="009D08B4">
        <w:rPr>
          <w:sz w:val="20"/>
        </w:rPr>
        <w:tab/>
        <w:t>08.12.1986</w:t>
      </w:r>
      <w:r w:rsidRPr="009D08B4">
        <w:rPr>
          <w:sz w:val="20"/>
        </w:rPr>
        <w:tab/>
        <w:t>ПІДЛІСНА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1102</w:t>
      </w:r>
      <w:r w:rsidRPr="009D08B4">
        <w:rPr>
          <w:sz w:val="20"/>
        </w:rPr>
        <w:tab/>
        <w:t>27046</w:t>
      </w:r>
      <w:r w:rsidRPr="009D08B4">
        <w:rPr>
          <w:sz w:val="20"/>
        </w:rPr>
        <w:tab/>
        <w:t>10.12.1986</w:t>
      </w:r>
      <w:r w:rsidRPr="009D08B4">
        <w:rPr>
          <w:sz w:val="20"/>
        </w:rPr>
        <w:tab/>
        <w:t>СВИРИДЮК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1103</w:t>
      </w:r>
      <w:r w:rsidRPr="009D08B4">
        <w:rPr>
          <w:sz w:val="20"/>
        </w:rPr>
        <w:tab/>
        <w:t>27641</w:t>
      </w:r>
      <w:r w:rsidRPr="009D08B4">
        <w:rPr>
          <w:sz w:val="20"/>
        </w:rPr>
        <w:tab/>
        <w:t>11.12.1986</w:t>
      </w:r>
      <w:r w:rsidRPr="009D08B4">
        <w:rPr>
          <w:sz w:val="20"/>
        </w:rPr>
        <w:tab/>
        <w:t>АКОПЯН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1104</w:t>
      </w:r>
      <w:r w:rsidRPr="009D08B4">
        <w:rPr>
          <w:sz w:val="20"/>
        </w:rPr>
        <w:tab/>
        <w:t>30356</w:t>
      </w:r>
      <w:r w:rsidRPr="009D08B4">
        <w:rPr>
          <w:sz w:val="20"/>
        </w:rPr>
        <w:tab/>
        <w:t>12.12.1986</w:t>
      </w:r>
      <w:r w:rsidRPr="009D08B4">
        <w:rPr>
          <w:sz w:val="20"/>
        </w:rPr>
        <w:tab/>
        <w:t>ЗАХАРЧЕНКО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1105</w:t>
      </w:r>
      <w:r w:rsidRPr="009D08B4">
        <w:rPr>
          <w:sz w:val="20"/>
        </w:rPr>
        <w:tab/>
        <w:t>12240</w:t>
      </w:r>
      <w:r w:rsidRPr="009D08B4">
        <w:rPr>
          <w:sz w:val="20"/>
        </w:rPr>
        <w:tab/>
        <w:t>17.12.1986</w:t>
      </w:r>
      <w:r w:rsidRPr="009D08B4">
        <w:rPr>
          <w:sz w:val="20"/>
        </w:rPr>
        <w:tab/>
        <w:t>КУЧЕР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1106</w:t>
      </w:r>
      <w:r w:rsidRPr="009D08B4">
        <w:rPr>
          <w:sz w:val="20"/>
        </w:rPr>
        <w:tab/>
        <w:t>13394</w:t>
      </w:r>
      <w:r w:rsidRPr="009D08B4">
        <w:rPr>
          <w:sz w:val="20"/>
        </w:rPr>
        <w:tab/>
        <w:t>22.12.1986</w:t>
      </w:r>
      <w:r w:rsidRPr="009D08B4">
        <w:rPr>
          <w:sz w:val="20"/>
        </w:rPr>
        <w:tab/>
        <w:t>ЯРОШЕНКО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1107</w:t>
      </w:r>
      <w:r w:rsidRPr="009D08B4">
        <w:rPr>
          <w:sz w:val="20"/>
        </w:rPr>
        <w:tab/>
        <w:t>9228</w:t>
      </w:r>
      <w:r w:rsidRPr="009D08B4">
        <w:rPr>
          <w:sz w:val="20"/>
        </w:rPr>
        <w:tab/>
        <w:t>23.12.1986</w:t>
      </w:r>
      <w:r w:rsidRPr="009D08B4">
        <w:rPr>
          <w:sz w:val="20"/>
        </w:rPr>
        <w:tab/>
        <w:t>ЧЕЧКО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26.03.2002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1108</w:t>
      </w:r>
      <w:r w:rsidRPr="009D08B4">
        <w:rPr>
          <w:sz w:val="20"/>
        </w:rPr>
        <w:tab/>
        <w:t>9272</w:t>
      </w:r>
      <w:r w:rsidRPr="009D08B4">
        <w:rPr>
          <w:sz w:val="20"/>
        </w:rPr>
        <w:tab/>
        <w:t>23.12.1986</w:t>
      </w:r>
      <w:r w:rsidRPr="009D08B4">
        <w:rPr>
          <w:sz w:val="20"/>
        </w:rPr>
        <w:tab/>
        <w:t>ЛЬОВІНА</w:t>
      </w:r>
      <w:r w:rsidRPr="009D08B4">
        <w:rPr>
          <w:sz w:val="20"/>
        </w:rPr>
        <w:tab/>
        <w:t>РО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1109</w:t>
      </w:r>
      <w:r w:rsidRPr="009D08B4">
        <w:rPr>
          <w:sz w:val="20"/>
        </w:rPr>
        <w:tab/>
        <w:t>9286А</w:t>
      </w:r>
      <w:r w:rsidRPr="009D08B4">
        <w:rPr>
          <w:sz w:val="20"/>
        </w:rPr>
        <w:tab/>
        <w:t>23.12.1986</w:t>
      </w:r>
      <w:r w:rsidRPr="009D08B4">
        <w:rPr>
          <w:sz w:val="20"/>
        </w:rPr>
        <w:tab/>
        <w:t>КРУПОДЕРОВА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1110</w:t>
      </w:r>
      <w:r w:rsidRPr="009D08B4">
        <w:rPr>
          <w:sz w:val="20"/>
        </w:rPr>
        <w:tab/>
        <w:t>28975</w:t>
      </w:r>
      <w:r w:rsidRPr="009D08B4">
        <w:rPr>
          <w:sz w:val="20"/>
        </w:rPr>
        <w:tab/>
        <w:t>23.12.1986</w:t>
      </w:r>
      <w:r w:rsidRPr="009D08B4">
        <w:rPr>
          <w:sz w:val="20"/>
        </w:rPr>
        <w:tab/>
        <w:t>ГАНАГА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27.04.2006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1111</w:t>
      </w:r>
      <w:r w:rsidRPr="009D08B4">
        <w:rPr>
          <w:sz w:val="20"/>
        </w:rPr>
        <w:tab/>
        <w:t>9332</w:t>
      </w:r>
      <w:r w:rsidRPr="009D08B4">
        <w:rPr>
          <w:sz w:val="20"/>
        </w:rPr>
        <w:tab/>
        <w:t>12.01.1987</w:t>
      </w:r>
      <w:r w:rsidRPr="009D08B4">
        <w:rPr>
          <w:sz w:val="20"/>
        </w:rPr>
        <w:tab/>
        <w:t>ПОТІЙЧУК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1112</w:t>
      </w:r>
      <w:r w:rsidRPr="009D08B4">
        <w:rPr>
          <w:sz w:val="20"/>
        </w:rPr>
        <w:tab/>
        <w:t>14183</w:t>
      </w:r>
      <w:r w:rsidRPr="009D08B4">
        <w:rPr>
          <w:sz w:val="20"/>
        </w:rPr>
        <w:tab/>
        <w:t>12.01.1987</w:t>
      </w:r>
      <w:r w:rsidRPr="009D08B4">
        <w:rPr>
          <w:sz w:val="20"/>
        </w:rPr>
        <w:tab/>
        <w:t>ГОРОБЕЦЬ</w:t>
      </w:r>
      <w:r w:rsidRPr="009D08B4">
        <w:rPr>
          <w:sz w:val="20"/>
        </w:rPr>
        <w:tab/>
        <w:t>РЛ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1113</w:t>
      </w:r>
      <w:r w:rsidRPr="009D08B4">
        <w:rPr>
          <w:sz w:val="20"/>
        </w:rPr>
        <w:tab/>
        <w:t>28243</w:t>
      </w:r>
      <w:r w:rsidRPr="009D08B4">
        <w:rPr>
          <w:sz w:val="20"/>
        </w:rPr>
        <w:tab/>
        <w:t>15.01.1987</w:t>
      </w:r>
      <w:r w:rsidRPr="009D08B4">
        <w:rPr>
          <w:sz w:val="20"/>
        </w:rPr>
        <w:tab/>
        <w:t>МАКСИМЧУК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1114</w:t>
      </w:r>
      <w:r w:rsidRPr="009D08B4">
        <w:rPr>
          <w:sz w:val="20"/>
        </w:rPr>
        <w:tab/>
        <w:t>36526</w:t>
      </w:r>
      <w:r w:rsidRPr="009D08B4">
        <w:rPr>
          <w:sz w:val="20"/>
        </w:rPr>
        <w:tab/>
        <w:t>15.01.1987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1115</w:t>
      </w:r>
      <w:r w:rsidRPr="009D08B4">
        <w:rPr>
          <w:sz w:val="20"/>
        </w:rPr>
        <w:tab/>
        <w:t>10842</w:t>
      </w:r>
      <w:r w:rsidRPr="009D08B4">
        <w:rPr>
          <w:sz w:val="20"/>
        </w:rPr>
        <w:tab/>
        <w:t>22.01.1987</w:t>
      </w:r>
      <w:r w:rsidRPr="009D08B4">
        <w:rPr>
          <w:sz w:val="20"/>
        </w:rPr>
        <w:tab/>
        <w:t>ДЗЮБА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1116</w:t>
      </w:r>
      <w:r w:rsidRPr="009D08B4">
        <w:rPr>
          <w:sz w:val="20"/>
        </w:rPr>
        <w:tab/>
        <w:t>27016</w:t>
      </w:r>
      <w:r w:rsidRPr="009D08B4">
        <w:rPr>
          <w:sz w:val="20"/>
        </w:rPr>
        <w:tab/>
        <w:t>22.01.1987</w:t>
      </w:r>
      <w:r w:rsidRPr="009D08B4">
        <w:rPr>
          <w:sz w:val="20"/>
        </w:rPr>
        <w:tab/>
        <w:t>БОРИСЕНКО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1117</w:t>
      </w:r>
      <w:r w:rsidRPr="009D08B4">
        <w:rPr>
          <w:sz w:val="20"/>
        </w:rPr>
        <w:tab/>
        <w:t>27017</w:t>
      </w:r>
      <w:r w:rsidRPr="009D08B4">
        <w:rPr>
          <w:sz w:val="20"/>
        </w:rPr>
        <w:tab/>
        <w:t>22.01.1987</w:t>
      </w:r>
      <w:r w:rsidRPr="009D08B4">
        <w:rPr>
          <w:sz w:val="20"/>
        </w:rPr>
        <w:tab/>
        <w:t>ТАВЛУЙ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1118</w:t>
      </w:r>
      <w:r w:rsidRPr="009D08B4">
        <w:rPr>
          <w:sz w:val="20"/>
        </w:rPr>
        <w:tab/>
        <w:t>23598</w:t>
      </w:r>
      <w:r w:rsidRPr="009D08B4">
        <w:rPr>
          <w:sz w:val="20"/>
        </w:rPr>
        <w:tab/>
        <w:t>26.01.1987</w:t>
      </w:r>
      <w:r w:rsidRPr="009D08B4">
        <w:rPr>
          <w:sz w:val="20"/>
        </w:rPr>
        <w:tab/>
        <w:t>БУР'ЯНЕНКО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1119</w:t>
      </w:r>
      <w:r w:rsidRPr="009D08B4">
        <w:rPr>
          <w:sz w:val="20"/>
        </w:rPr>
        <w:tab/>
        <w:t>9371</w:t>
      </w:r>
      <w:r w:rsidRPr="009D08B4">
        <w:rPr>
          <w:sz w:val="20"/>
        </w:rPr>
        <w:tab/>
        <w:t>27.01.1987</w:t>
      </w:r>
      <w:r w:rsidRPr="009D08B4">
        <w:rPr>
          <w:sz w:val="20"/>
        </w:rPr>
        <w:tab/>
        <w:t>БАГНЮК</w:t>
      </w:r>
      <w:r w:rsidRPr="009D08B4">
        <w:rPr>
          <w:sz w:val="20"/>
        </w:rPr>
        <w:tab/>
        <w:t>ІД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1120</w:t>
      </w:r>
      <w:r w:rsidRPr="009D08B4">
        <w:rPr>
          <w:sz w:val="20"/>
        </w:rPr>
        <w:tab/>
        <w:t>27018</w:t>
      </w:r>
      <w:r w:rsidRPr="009D08B4">
        <w:rPr>
          <w:sz w:val="20"/>
        </w:rPr>
        <w:tab/>
        <w:t>27.01.1987</w:t>
      </w:r>
      <w:r w:rsidRPr="009D08B4">
        <w:rPr>
          <w:sz w:val="20"/>
        </w:rPr>
        <w:tab/>
        <w:t>БІЛЕЦЬКА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1121</w:t>
      </w:r>
      <w:r w:rsidRPr="009D08B4">
        <w:rPr>
          <w:sz w:val="20"/>
        </w:rPr>
        <w:tab/>
        <w:t>22193</w:t>
      </w:r>
      <w:r w:rsidRPr="009D08B4">
        <w:rPr>
          <w:sz w:val="20"/>
        </w:rPr>
        <w:tab/>
        <w:t>28.01.1987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1122</w:t>
      </w:r>
      <w:r w:rsidRPr="009D08B4">
        <w:rPr>
          <w:sz w:val="20"/>
        </w:rPr>
        <w:tab/>
        <w:t>9402</w:t>
      </w:r>
      <w:r w:rsidRPr="009D08B4">
        <w:rPr>
          <w:sz w:val="20"/>
        </w:rPr>
        <w:tab/>
        <w:t>09.02.1987</w:t>
      </w:r>
      <w:r w:rsidRPr="009D08B4">
        <w:rPr>
          <w:sz w:val="20"/>
        </w:rPr>
        <w:tab/>
        <w:t>ГУЩІНА</w:t>
      </w:r>
      <w:r w:rsidRPr="009D08B4">
        <w:rPr>
          <w:sz w:val="20"/>
        </w:rPr>
        <w:tab/>
        <w:t>НФ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06.04.2007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1123</w:t>
      </w:r>
      <w:r w:rsidRPr="009D08B4">
        <w:rPr>
          <w:sz w:val="20"/>
        </w:rPr>
        <w:tab/>
        <w:t>10057</w:t>
      </w:r>
      <w:r w:rsidRPr="009D08B4">
        <w:rPr>
          <w:sz w:val="20"/>
        </w:rPr>
        <w:tab/>
        <w:t>09.02.1987</w:t>
      </w:r>
      <w:r w:rsidRPr="009D08B4">
        <w:rPr>
          <w:sz w:val="20"/>
        </w:rPr>
        <w:tab/>
        <w:t>ГУНЕНКО</w:t>
      </w:r>
      <w:r w:rsidRPr="009D08B4">
        <w:rPr>
          <w:sz w:val="20"/>
        </w:rPr>
        <w:tab/>
        <w:t>ПА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1124</w:t>
      </w:r>
      <w:r w:rsidRPr="009D08B4">
        <w:rPr>
          <w:sz w:val="20"/>
        </w:rPr>
        <w:tab/>
        <w:t>20039</w:t>
      </w:r>
      <w:r w:rsidRPr="009D08B4">
        <w:rPr>
          <w:sz w:val="20"/>
        </w:rPr>
        <w:tab/>
        <w:t>09.02.1987</w:t>
      </w:r>
      <w:r w:rsidRPr="009D08B4">
        <w:rPr>
          <w:sz w:val="20"/>
        </w:rPr>
        <w:tab/>
        <w:t>ЄФІМЧУК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1125</w:t>
      </w:r>
      <w:r w:rsidRPr="009D08B4">
        <w:rPr>
          <w:sz w:val="20"/>
        </w:rPr>
        <w:tab/>
        <w:t>28384</w:t>
      </w:r>
      <w:r w:rsidRPr="009D08B4">
        <w:rPr>
          <w:sz w:val="20"/>
        </w:rPr>
        <w:tab/>
        <w:t>09.02.1987</w:t>
      </w:r>
      <w:r w:rsidRPr="009D08B4">
        <w:rPr>
          <w:sz w:val="20"/>
        </w:rPr>
        <w:tab/>
        <w:t>ОЛИШЕВЕЦЬ</w:t>
      </w:r>
      <w:r w:rsidRPr="009D08B4">
        <w:rPr>
          <w:sz w:val="20"/>
        </w:rPr>
        <w:tab/>
        <w:t>ОК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1126</w:t>
      </w:r>
      <w:r w:rsidRPr="009D08B4">
        <w:rPr>
          <w:sz w:val="20"/>
        </w:rPr>
        <w:tab/>
        <w:t>24215</w:t>
      </w:r>
      <w:r w:rsidRPr="009D08B4">
        <w:rPr>
          <w:sz w:val="20"/>
        </w:rPr>
        <w:tab/>
        <w:t>12.02.1987</w:t>
      </w:r>
      <w:r w:rsidRPr="009D08B4">
        <w:rPr>
          <w:sz w:val="20"/>
        </w:rPr>
        <w:tab/>
        <w:t>ГОМЕНЮК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1127</w:t>
      </w:r>
      <w:r w:rsidRPr="009D08B4">
        <w:rPr>
          <w:sz w:val="20"/>
        </w:rPr>
        <w:tab/>
        <w:t>34188</w:t>
      </w:r>
      <w:r w:rsidRPr="009D08B4">
        <w:rPr>
          <w:sz w:val="20"/>
        </w:rPr>
        <w:tab/>
        <w:t>13.02.1987</w:t>
      </w:r>
      <w:r w:rsidRPr="009D08B4">
        <w:rPr>
          <w:sz w:val="20"/>
        </w:rPr>
        <w:tab/>
        <w:t>МОСКАЛЮК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1128</w:t>
      </w:r>
      <w:r w:rsidRPr="009D08B4">
        <w:rPr>
          <w:sz w:val="20"/>
        </w:rPr>
        <w:tab/>
        <w:t>27019</w:t>
      </w:r>
      <w:r w:rsidRPr="009D08B4">
        <w:rPr>
          <w:sz w:val="20"/>
        </w:rPr>
        <w:tab/>
        <w:t>16.02.1987</w:t>
      </w:r>
      <w:r w:rsidRPr="009D08B4">
        <w:rPr>
          <w:sz w:val="20"/>
        </w:rPr>
        <w:tab/>
        <w:t>АДАМЕНКО</w:t>
      </w:r>
      <w:r w:rsidRPr="009D08B4">
        <w:rPr>
          <w:sz w:val="20"/>
        </w:rPr>
        <w:tab/>
        <w:t>НФ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19.09.1991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1129</w:t>
      </w:r>
      <w:r w:rsidRPr="009D08B4">
        <w:rPr>
          <w:sz w:val="20"/>
        </w:rPr>
        <w:tab/>
        <w:t>24111А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СТУПНИЦЬКА</w:t>
      </w:r>
      <w:r w:rsidRPr="009D08B4">
        <w:rPr>
          <w:sz w:val="20"/>
        </w:rPr>
        <w:tab/>
        <w:t>НЛ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1130</w:t>
      </w:r>
      <w:r w:rsidRPr="009D08B4">
        <w:rPr>
          <w:sz w:val="20"/>
        </w:rPr>
        <w:tab/>
        <w:t>24111Б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СТУПНИЦЬКИЙ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11.12.2015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1131</w:t>
      </w:r>
      <w:r w:rsidRPr="009D08B4">
        <w:rPr>
          <w:sz w:val="20"/>
        </w:rPr>
        <w:tab/>
        <w:t>24114А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КОРБУТ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1132</w:t>
      </w:r>
      <w:r w:rsidRPr="009D08B4">
        <w:rPr>
          <w:sz w:val="20"/>
        </w:rPr>
        <w:tab/>
        <w:t>24114Б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КОРБУТ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1133</w:t>
      </w:r>
      <w:r w:rsidRPr="009D08B4">
        <w:rPr>
          <w:sz w:val="20"/>
        </w:rPr>
        <w:tab/>
        <w:t>24367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МАЛИНОВСЬКИЙ</w:t>
      </w:r>
      <w:r w:rsidRPr="009D08B4">
        <w:rPr>
          <w:sz w:val="20"/>
        </w:rPr>
        <w:tab/>
        <w:t>ПІ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1134</w:t>
      </w:r>
      <w:r w:rsidRPr="009D08B4">
        <w:rPr>
          <w:sz w:val="20"/>
        </w:rPr>
        <w:tab/>
        <w:t>24396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ГОЛЯКА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1135</w:t>
      </w:r>
      <w:r w:rsidRPr="009D08B4">
        <w:rPr>
          <w:sz w:val="20"/>
        </w:rPr>
        <w:tab/>
        <w:t>24999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ГАВКА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1136</w:t>
      </w:r>
      <w:r w:rsidRPr="009D08B4">
        <w:rPr>
          <w:sz w:val="20"/>
        </w:rPr>
        <w:tab/>
        <w:t>25025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СЛІЗКА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1137</w:t>
      </w:r>
      <w:r w:rsidRPr="009D08B4">
        <w:rPr>
          <w:sz w:val="20"/>
        </w:rPr>
        <w:tab/>
        <w:t>25055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ФОКА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1138</w:t>
      </w:r>
      <w:r w:rsidRPr="009D08B4">
        <w:rPr>
          <w:sz w:val="20"/>
        </w:rPr>
        <w:tab/>
        <w:t>25062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БРИНЗАНСЬКИЙ</w:t>
      </w:r>
      <w:r w:rsidRPr="009D08B4">
        <w:rPr>
          <w:sz w:val="20"/>
        </w:rPr>
        <w:tab/>
        <w:t>ФВ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1139</w:t>
      </w:r>
      <w:r w:rsidRPr="009D08B4">
        <w:rPr>
          <w:sz w:val="20"/>
        </w:rPr>
        <w:tab/>
        <w:t>25080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БУКША</w:t>
      </w:r>
      <w:r w:rsidRPr="009D08B4">
        <w:rPr>
          <w:sz w:val="20"/>
        </w:rPr>
        <w:tab/>
        <w:t>ТС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1140</w:t>
      </w:r>
      <w:r w:rsidRPr="009D08B4">
        <w:rPr>
          <w:sz w:val="20"/>
        </w:rPr>
        <w:tab/>
        <w:t>25102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ВОЙТОВИЧ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1141</w:t>
      </w:r>
      <w:r w:rsidRPr="009D08B4">
        <w:rPr>
          <w:sz w:val="20"/>
        </w:rPr>
        <w:tab/>
        <w:t>25756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ВИШНЯК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04.03.2011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1142</w:t>
      </w:r>
      <w:r w:rsidRPr="009D08B4">
        <w:rPr>
          <w:sz w:val="20"/>
        </w:rPr>
        <w:tab/>
        <w:t>25822А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ХОМЧУК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1143</w:t>
      </w:r>
      <w:r w:rsidRPr="009D08B4">
        <w:rPr>
          <w:sz w:val="20"/>
        </w:rPr>
        <w:tab/>
        <w:t>25822Б</w:t>
      </w:r>
      <w:r w:rsidRPr="009D08B4">
        <w:rPr>
          <w:sz w:val="20"/>
        </w:rPr>
        <w:tab/>
        <w:t>18.02.1987</w:t>
      </w:r>
      <w:r w:rsidRPr="009D08B4">
        <w:rPr>
          <w:sz w:val="20"/>
        </w:rPr>
        <w:tab/>
        <w:t>ХОМЧУК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1144</w:t>
      </w:r>
      <w:r w:rsidRPr="009D08B4">
        <w:rPr>
          <w:sz w:val="20"/>
        </w:rPr>
        <w:tab/>
        <w:t>13869</w:t>
      </w:r>
      <w:r w:rsidRPr="009D08B4">
        <w:rPr>
          <w:sz w:val="20"/>
        </w:rPr>
        <w:tab/>
        <w:t>23.02.1987</w:t>
      </w:r>
      <w:r w:rsidRPr="009D08B4">
        <w:rPr>
          <w:sz w:val="20"/>
        </w:rPr>
        <w:tab/>
        <w:t>ФІРСОВА</w:t>
      </w:r>
      <w:r w:rsidRPr="009D08B4">
        <w:rPr>
          <w:sz w:val="20"/>
        </w:rPr>
        <w:tab/>
        <w:t>ОЛ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1145</w:t>
      </w:r>
      <w:r w:rsidRPr="009D08B4">
        <w:rPr>
          <w:sz w:val="20"/>
        </w:rPr>
        <w:tab/>
        <w:t>34258</w:t>
      </w:r>
      <w:r w:rsidRPr="009D08B4">
        <w:rPr>
          <w:sz w:val="20"/>
        </w:rPr>
        <w:tab/>
        <w:t>23.02.1987</w:t>
      </w:r>
      <w:r w:rsidRPr="009D08B4">
        <w:rPr>
          <w:sz w:val="20"/>
        </w:rPr>
        <w:tab/>
        <w:t>ПРИТУЛА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учасники війни</w:t>
      </w:r>
      <w:r w:rsidRPr="009D08B4">
        <w:rPr>
          <w:sz w:val="20"/>
        </w:rPr>
        <w:tab/>
        <w:t>23.02.2009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1146</w:t>
      </w:r>
      <w:r w:rsidRPr="009D08B4">
        <w:rPr>
          <w:sz w:val="20"/>
        </w:rPr>
        <w:tab/>
        <w:t>38404</w:t>
      </w:r>
      <w:r w:rsidRPr="009D08B4">
        <w:rPr>
          <w:sz w:val="20"/>
        </w:rPr>
        <w:tab/>
        <w:t>06.03.1987</w:t>
      </w:r>
      <w:r w:rsidRPr="009D08B4">
        <w:rPr>
          <w:sz w:val="20"/>
        </w:rPr>
        <w:tab/>
        <w:t>ОНИЩЕНКО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1147</w:t>
      </w:r>
      <w:r w:rsidRPr="009D08B4">
        <w:rPr>
          <w:sz w:val="20"/>
        </w:rPr>
        <w:tab/>
        <w:t>9463А</w:t>
      </w:r>
      <w:r w:rsidRPr="009D08B4">
        <w:rPr>
          <w:sz w:val="20"/>
        </w:rPr>
        <w:tab/>
        <w:t>09.03.1987</w:t>
      </w:r>
      <w:r w:rsidRPr="009D08B4">
        <w:rPr>
          <w:sz w:val="20"/>
        </w:rPr>
        <w:tab/>
        <w:t>ПОДРУЧНА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1148</w:t>
      </w:r>
      <w:r w:rsidRPr="009D08B4">
        <w:rPr>
          <w:sz w:val="20"/>
        </w:rPr>
        <w:tab/>
        <w:t>9463Б</w:t>
      </w:r>
      <w:r w:rsidRPr="009D08B4">
        <w:rPr>
          <w:sz w:val="20"/>
        </w:rPr>
        <w:tab/>
        <w:t>09.03.1987</w:t>
      </w:r>
      <w:r w:rsidRPr="009D08B4">
        <w:rPr>
          <w:sz w:val="20"/>
        </w:rPr>
        <w:tab/>
        <w:t>БУРДА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1149</w:t>
      </w:r>
      <w:r w:rsidRPr="009D08B4">
        <w:rPr>
          <w:sz w:val="20"/>
        </w:rPr>
        <w:tab/>
        <w:t>9531</w:t>
      </w:r>
      <w:r w:rsidRPr="009D08B4">
        <w:rPr>
          <w:sz w:val="20"/>
        </w:rPr>
        <w:tab/>
        <w:t>09.03.1987</w:t>
      </w:r>
      <w:r w:rsidRPr="009D08B4">
        <w:rPr>
          <w:sz w:val="20"/>
        </w:rPr>
        <w:tab/>
        <w:t>ЗАВОДНА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1150</w:t>
      </w:r>
      <w:r w:rsidRPr="009D08B4">
        <w:rPr>
          <w:sz w:val="20"/>
        </w:rPr>
        <w:tab/>
        <w:t>9535</w:t>
      </w:r>
      <w:r w:rsidRPr="009D08B4">
        <w:rPr>
          <w:sz w:val="20"/>
        </w:rPr>
        <w:tab/>
        <w:t>09.03.1987</w:t>
      </w:r>
      <w:r w:rsidRPr="009D08B4">
        <w:rPr>
          <w:sz w:val="20"/>
        </w:rPr>
        <w:tab/>
        <w:t>САЄНКО</w:t>
      </w:r>
      <w:r w:rsidRPr="009D08B4">
        <w:rPr>
          <w:sz w:val="20"/>
        </w:rPr>
        <w:tab/>
        <w:t>КО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1151</w:t>
      </w:r>
      <w:r w:rsidRPr="009D08B4">
        <w:rPr>
          <w:sz w:val="20"/>
        </w:rPr>
        <w:tab/>
        <w:t>21278</w:t>
      </w:r>
      <w:r w:rsidRPr="009D08B4">
        <w:rPr>
          <w:sz w:val="20"/>
        </w:rPr>
        <w:tab/>
        <w:t>09.03.1987</w:t>
      </w:r>
      <w:r w:rsidRPr="009D08B4">
        <w:rPr>
          <w:sz w:val="20"/>
        </w:rPr>
        <w:tab/>
        <w:t>НЕКРУТЕНКО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1152</w:t>
      </w:r>
      <w:r w:rsidRPr="009D08B4">
        <w:rPr>
          <w:sz w:val="20"/>
        </w:rPr>
        <w:tab/>
        <w:t>27022</w:t>
      </w:r>
      <w:r w:rsidRPr="009D08B4">
        <w:rPr>
          <w:sz w:val="20"/>
        </w:rPr>
        <w:tab/>
        <w:t>12.03.1987</w:t>
      </w:r>
      <w:r w:rsidRPr="009D08B4">
        <w:rPr>
          <w:sz w:val="20"/>
        </w:rPr>
        <w:tab/>
        <w:t>СЕНЧИШЕН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1153</w:t>
      </w:r>
      <w:r w:rsidRPr="009D08B4">
        <w:rPr>
          <w:sz w:val="20"/>
        </w:rPr>
        <w:tab/>
        <w:t>27023</w:t>
      </w:r>
      <w:r w:rsidRPr="009D08B4">
        <w:rPr>
          <w:sz w:val="20"/>
        </w:rPr>
        <w:tab/>
        <w:t>12.03.1987</w:t>
      </w:r>
      <w:r w:rsidRPr="009D08B4">
        <w:rPr>
          <w:sz w:val="20"/>
        </w:rPr>
        <w:tab/>
        <w:t>ХОРУЖЕНКО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1154</w:t>
      </w:r>
      <w:r w:rsidRPr="009D08B4">
        <w:rPr>
          <w:sz w:val="20"/>
        </w:rPr>
        <w:tab/>
        <w:t>36532</w:t>
      </w:r>
      <w:r w:rsidRPr="009D08B4">
        <w:rPr>
          <w:sz w:val="20"/>
        </w:rPr>
        <w:tab/>
        <w:t>12.03.1987</w:t>
      </w:r>
      <w:r w:rsidRPr="009D08B4">
        <w:rPr>
          <w:sz w:val="20"/>
        </w:rPr>
        <w:tab/>
        <w:t>БОБИР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1155</w:t>
      </w:r>
      <w:r w:rsidRPr="009D08B4">
        <w:rPr>
          <w:sz w:val="20"/>
        </w:rPr>
        <w:tab/>
        <w:t>28658</w:t>
      </w:r>
      <w:r w:rsidRPr="009D08B4">
        <w:rPr>
          <w:sz w:val="20"/>
        </w:rPr>
        <w:tab/>
        <w:t>18.03.1987</w:t>
      </w:r>
      <w:r w:rsidRPr="009D08B4">
        <w:rPr>
          <w:sz w:val="20"/>
        </w:rPr>
        <w:tab/>
        <w:t>ТІТОРЕНКО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1156</w:t>
      </w:r>
      <w:r w:rsidRPr="009D08B4">
        <w:rPr>
          <w:sz w:val="20"/>
        </w:rPr>
        <w:tab/>
        <w:t>24911</w:t>
      </w:r>
      <w:r w:rsidRPr="009D08B4">
        <w:rPr>
          <w:sz w:val="20"/>
        </w:rPr>
        <w:tab/>
        <w:t>20.03.1987</w:t>
      </w:r>
      <w:r w:rsidRPr="009D08B4">
        <w:rPr>
          <w:sz w:val="20"/>
        </w:rPr>
        <w:tab/>
        <w:t>ПЕТРУШЕНКО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1157</w:t>
      </w:r>
      <w:r w:rsidRPr="009D08B4">
        <w:rPr>
          <w:sz w:val="20"/>
        </w:rPr>
        <w:tab/>
        <w:t>33656</w:t>
      </w:r>
      <w:r w:rsidRPr="009D08B4">
        <w:rPr>
          <w:sz w:val="20"/>
        </w:rPr>
        <w:tab/>
        <w:t>26.03.1987</w:t>
      </w:r>
      <w:r w:rsidRPr="009D08B4">
        <w:rPr>
          <w:sz w:val="20"/>
        </w:rPr>
        <w:tab/>
        <w:t>МИРОНЧУК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1158</w:t>
      </w:r>
      <w:r w:rsidRPr="009D08B4">
        <w:rPr>
          <w:sz w:val="20"/>
        </w:rPr>
        <w:tab/>
        <w:t>27438А</w:t>
      </w:r>
      <w:r w:rsidRPr="009D08B4">
        <w:rPr>
          <w:sz w:val="20"/>
        </w:rPr>
        <w:tab/>
        <w:t>27.03.1987</w:t>
      </w:r>
      <w:r w:rsidRPr="009D08B4">
        <w:rPr>
          <w:sz w:val="20"/>
        </w:rPr>
        <w:tab/>
        <w:t>ХАЛЕПА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1159</w:t>
      </w:r>
      <w:r w:rsidRPr="009D08B4">
        <w:rPr>
          <w:sz w:val="20"/>
        </w:rPr>
        <w:tab/>
        <w:t>29411</w:t>
      </w:r>
      <w:r w:rsidRPr="009D08B4">
        <w:rPr>
          <w:sz w:val="20"/>
        </w:rPr>
        <w:tab/>
        <w:t>02.04.1987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1160</w:t>
      </w:r>
      <w:r w:rsidRPr="009D08B4">
        <w:rPr>
          <w:sz w:val="20"/>
        </w:rPr>
        <w:tab/>
        <w:t>38240</w:t>
      </w:r>
      <w:r w:rsidRPr="009D08B4">
        <w:rPr>
          <w:sz w:val="20"/>
        </w:rPr>
        <w:tab/>
        <w:t>02.04.1987</w:t>
      </w:r>
      <w:r w:rsidRPr="009D08B4">
        <w:rPr>
          <w:sz w:val="20"/>
        </w:rPr>
        <w:tab/>
        <w:t>ПЛОХОТНЮК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1161</w:t>
      </w:r>
      <w:r w:rsidRPr="009D08B4">
        <w:rPr>
          <w:sz w:val="20"/>
        </w:rPr>
        <w:tab/>
        <w:t>29766</w:t>
      </w:r>
      <w:r w:rsidRPr="009D08B4">
        <w:rPr>
          <w:sz w:val="20"/>
        </w:rPr>
        <w:tab/>
        <w:t>09.04.1987</w:t>
      </w:r>
      <w:r w:rsidRPr="009D08B4">
        <w:rPr>
          <w:sz w:val="20"/>
        </w:rPr>
        <w:tab/>
        <w:t>ВЕЛИЧЕНКО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06.04.2007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1162</w:t>
      </w:r>
      <w:r w:rsidRPr="009D08B4">
        <w:rPr>
          <w:sz w:val="20"/>
        </w:rPr>
        <w:tab/>
        <w:t>9576А</w:t>
      </w:r>
      <w:r w:rsidRPr="009D08B4">
        <w:rPr>
          <w:sz w:val="20"/>
        </w:rPr>
        <w:tab/>
        <w:t>13.04.1987</w:t>
      </w:r>
      <w:r w:rsidRPr="009D08B4">
        <w:rPr>
          <w:sz w:val="20"/>
        </w:rPr>
        <w:tab/>
        <w:t>ГНАП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13.04.1987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1163</w:t>
      </w:r>
      <w:r w:rsidRPr="009D08B4">
        <w:rPr>
          <w:sz w:val="20"/>
        </w:rPr>
        <w:tab/>
        <w:t>9598</w:t>
      </w:r>
      <w:r w:rsidRPr="009D08B4">
        <w:rPr>
          <w:sz w:val="20"/>
        </w:rPr>
        <w:tab/>
        <w:t>13.04.1987</w:t>
      </w:r>
      <w:r w:rsidRPr="009D08B4">
        <w:rPr>
          <w:sz w:val="20"/>
        </w:rPr>
        <w:tab/>
        <w:t>ЗАПЛІЧКО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1164</w:t>
      </w:r>
      <w:r w:rsidRPr="009D08B4">
        <w:rPr>
          <w:sz w:val="20"/>
        </w:rPr>
        <w:tab/>
        <w:t>9641</w:t>
      </w:r>
      <w:r w:rsidRPr="009D08B4">
        <w:rPr>
          <w:sz w:val="20"/>
        </w:rPr>
        <w:tab/>
        <w:t>13.04.1987</w:t>
      </w:r>
      <w:r w:rsidRPr="009D08B4">
        <w:rPr>
          <w:sz w:val="20"/>
        </w:rPr>
        <w:tab/>
        <w:t>КІЦЕЛЮК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17.05.2000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1165</w:t>
      </w:r>
      <w:r w:rsidRPr="009D08B4">
        <w:rPr>
          <w:sz w:val="20"/>
        </w:rPr>
        <w:tab/>
        <w:t>9647</w:t>
      </w:r>
      <w:r w:rsidRPr="009D08B4">
        <w:rPr>
          <w:sz w:val="20"/>
        </w:rPr>
        <w:tab/>
        <w:t>13.04.1987</w:t>
      </w:r>
      <w:r w:rsidRPr="009D08B4">
        <w:rPr>
          <w:sz w:val="20"/>
        </w:rPr>
        <w:tab/>
        <w:t>ОСИКА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10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26.09.1988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1166</w:t>
      </w:r>
      <w:r w:rsidRPr="009D08B4">
        <w:rPr>
          <w:sz w:val="20"/>
        </w:rPr>
        <w:tab/>
        <w:t>9654А</w:t>
      </w:r>
      <w:r w:rsidRPr="009D08B4">
        <w:rPr>
          <w:sz w:val="20"/>
        </w:rPr>
        <w:tab/>
        <w:t>13.04.1987</w:t>
      </w:r>
      <w:r w:rsidRPr="009D08B4">
        <w:rPr>
          <w:sz w:val="20"/>
        </w:rPr>
        <w:tab/>
        <w:t>ТУШИЧ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13.05.2005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1167</w:t>
      </w:r>
      <w:r w:rsidRPr="009D08B4">
        <w:rPr>
          <w:sz w:val="20"/>
        </w:rPr>
        <w:tab/>
        <w:t>9659А</w:t>
      </w:r>
      <w:r w:rsidRPr="009D08B4">
        <w:rPr>
          <w:sz w:val="20"/>
        </w:rPr>
        <w:tab/>
        <w:t>13.04.1987</w:t>
      </w:r>
      <w:r w:rsidRPr="009D08B4">
        <w:rPr>
          <w:sz w:val="20"/>
        </w:rPr>
        <w:tab/>
        <w:t>ГАВРИЛЮК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1168</w:t>
      </w:r>
      <w:r w:rsidRPr="009D08B4">
        <w:rPr>
          <w:sz w:val="20"/>
        </w:rPr>
        <w:tab/>
        <w:t>9673</w:t>
      </w:r>
      <w:r w:rsidRPr="009D08B4">
        <w:rPr>
          <w:sz w:val="20"/>
        </w:rPr>
        <w:tab/>
        <w:t>13.04.1987</w:t>
      </w:r>
      <w:r w:rsidRPr="009D08B4">
        <w:rPr>
          <w:sz w:val="20"/>
        </w:rPr>
        <w:tab/>
        <w:t>КОЗЛОВСЬКИЙ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1169</w:t>
      </w:r>
      <w:r w:rsidRPr="009D08B4">
        <w:rPr>
          <w:sz w:val="20"/>
        </w:rPr>
        <w:tab/>
        <w:t>24131</w:t>
      </w:r>
      <w:r w:rsidRPr="009D08B4">
        <w:rPr>
          <w:sz w:val="20"/>
        </w:rPr>
        <w:tab/>
        <w:t>16.04.1987</w:t>
      </w:r>
      <w:r w:rsidRPr="009D08B4">
        <w:rPr>
          <w:sz w:val="20"/>
        </w:rPr>
        <w:tab/>
        <w:t>ВАКУЛЕНКО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1170</w:t>
      </w:r>
      <w:r w:rsidRPr="009D08B4">
        <w:rPr>
          <w:sz w:val="20"/>
        </w:rPr>
        <w:tab/>
        <w:t>25410</w:t>
      </w:r>
      <w:r w:rsidRPr="009D08B4">
        <w:rPr>
          <w:sz w:val="20"/>
        </w:rPr>
        <w:tab/>
        <w:t>16.04.1987</w:t>
      </w:r>
      <w:r w:rsidRPr="009D08B4">
        <w:rPr>
          <w:sz w:val="20"/>
        </w:rPr>
        <w:tab/>
        <w:t>ШОЛУДЬКО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1171</w:t>
      </w:r>
      <w:r w:rsidRPr="009D08B4">
        <w:rPr>
          <w:sz w:val="20"/>
        </w:rPr>
        <w:tab/>
        <w:t>29652</w:t>
      </w:r>
      <w:r w:rsidRPr="009D08B4">
        <w:rPr>
          <w:sz w:val="20"/>
        </w:rPr>
        <w:tab/>
        <w:t>16.04.1987</w:t>
      </w:r>
      <w:r w:rsidRPr="009D08B4">
        <w:rPr>
          <w:sz w:val="20"/>
        </w:rPr>
        <w:tab/>
        <w:t>ПОХАЛЬЧИШИН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1172</w:t>
      </w:r>
      <w:r w:rsidRPr="009D08B4">
        <w:rPr>
          <w:sz w:val="20"/>
        </w:rPr>
        <w:tab/>
        <w:t>25992</w:t>
      </w:r>
      <w:r w:rsidRPr="009D08B4">
        <w:rPr>
          <w:sz w:val="20"/>
        </w:rPr>
        <w:tab/>
        <w:t>21.04.1987</w:t>
      </w:r>
      <w:r w:rsidRPr="009D08B4">
        <w:rPr>
          <w:sz w:val="20"/>
        </w:rPr>
        <w:tab/>
        <w:t>КЛОЧАНА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20.12.1990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1173</w:t>
      </w:r>
      <w:r w:rsidRPr="009D08B4">
        <w:rPr>
          <w:sz w:val="20"/>
        </w:rPr>
        <w:tab/>
        <w:t>31309</w:t>
      </w:r>
      <w:r w:rsidRPr="009D08B4">
        <w:rPr>
          <w:sz w:val="20"/>
        </w:rPr>
        <w:tab/>
        <w:t>23.04.1987</w:t>
      </w:r>
      <w:r w:rsidRPr="009D08B4">
        <w:rPr>
          <w:sz w:val="20"/>
        </w:rPr>
        <w:tab/>
        <w:t>РАТУШНА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1174</w:t>
      </w:r>
      <w:r w:rsidRPr="009D08B4">
        <w:rPr>
          <w:sz w:val="20"/>
        </w:rPr>
        <w:tab/>
        <w:t>32680</w:t>
      </w:r>
      <w:r w:rsidRPr="009D08B4">
        <w:rPr>
          <w:sz w:val="20"/>
        </w:rPr>
        <w:tab/>
        <w:t>23.04.1987</w:t>
      </w:r>
      <w:r w:rsidRPr="009D08B4">
        <w:rPr>
          <w:sz w:val="20"/>
        </w:rPr>
        <w:tab/>
        <w:t>ЗЕЛЕНКОВСЬКА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1175</w:t>
      </w:r>
      <w:r w:rsidRPr="009D08B4">
        <w:rPr>
          <w:sz w:val="20"/>
        </w:rPr>
        <w:tab/>
        <w:t>32698</w:t>
      </w:r>
      <w:r w:rsidRPr="009D08B4">
        <w:rPr>
          <w:sz w:val="20"/>
        </w:rPr>
        <w:tab/>
        <w:t>23.04.1987</w:t>
      </w:r>
      <w:r w:rsidRPr="009D08B4">
        <w:rPr>
          <w:sz w:val="20"/>
        </w:rPr>
        <w:tab/>
        <w:t>ШЕСТАКОВА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20.04.1989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1176</w:t>
      </w:r>
      <w:r w:rsidRPr="009D08B4">
        <w:rPr>
          <w:sz w:val="20"/>
        </w:rPr>
        <w:tab/>
        <w:t>32755</w:t>
      </w:r>
      <w:r w:rsidRPr="009D08B4">
        <w:rPr>
          <w:sz w:val="20"/>
        </w:rPr>
        <w:tab/>
        <w:t>23.04.1987</w:t>
      </w:r>
      <w:r w:rsidRPr="009D08B4">
        <w:rPr>
          <w:sz w:val="20"/>
        </w:rPr>
        <w:tab/>
        <w:t>ОБУХОВСЬКА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1177</w:t>
      </w:r>
      <w:r w:rsidRPr="009D08B4">
        <w:rPr>
          <w:sz w:val="20"/>
        </w:rPr>
        <w:tab/>
        <w:t>32796</w:t>
      </w:r>
      <w:r w:rsidRPr="009D08B4">
        <w:rPr>
          <w:sz w:val="20"/>
        </w:rPr>
        <w:tab/>
        <w:t>23.04.1987</w:t>
      </w:r>
      <w:r w:rsidRPr="009D08B4">
        <w:rPr>
          <w:sz w:val="20"/>
        </w:rPr>
        <w:tab/>
        <w:t>ЩЕЛЯЄВА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1178</w:t>
      </w:r>
      <w:r w:rsidRPr="009D08B4">
        <w:rPr>
          <w:sz w:val="20"/>
        </w:rPr>
        <w:tab/>
        <w:t>12950</w:t>
      </w:r>
      <w:r w:rsidRPr="009D08B4">
        <w:rPr>
          <w:sz w:val="20"/>
        </w:rPr>
        <w:tab/>
        <w:t>28.04.1987</w:t>
      </w:r>
      <w:r w:rsidRPr="009D08B4">
        <w:rPr>
          <w:sz w:val="20"/>
        </w:rPr>
        <w:tab/>
        <w:t>ЦЕРБЕ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1179</w:t>
      </w:r>
      <w:r w:rsidRPr="009D08B4">
        <w:rPr>
          <w:sz w:val="20"/>
        </w:rPr>
        <w:tab/>
        <w:t>9681</w:t>
      </w:r>
      <w:r w:rsidRPr="009D08B4">
        <w:rPr>
          <w:sz w:val="20"/>
        </w:rPr>
        <w:tab/>
        <w:t>04.05.1987</w:t>
      </w:r>
      <w:r w:rsidRPr="009D08B4">
        <w:rPr>
          <w:sz w:val="20"/>
        </w:rPr>
        <w:tab/>
        <w:t>СТОРОЖУК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1180</w:t>
      </w:r>
      <w:r w:rsidRPr="009D08B4">
        <w:rPr>
          <w:sz w:val="20"/>
        </w:rPr>
        <w:tab/>
        <w:t>36328А</w:t>
      </w:r>
      <w:r w:rsidRPr="009D08B4">
        <w:rPr>
          <w:sz w:val="20"/>
        </w:rPr>
        <w:tab/>
        <w:t>06.05.1987</w:t>
      </w:r>
      <w:r w:rsidRPr="009D08B4">
        <w:rPr>
          <w:sz w:val="20"/>
        </w:rPr>
        <w:tab/>
        <w:t>ЧЕРНЕНКО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1181</w:t>
      </w:r>
      <w:r w:rsidRPr="009D08B4">
        <w:rPr>
          <w:sz w:val="20"/>
        </w:rPr>
        <w:tab/>
        <w:t>25341</w:t>
      </w:r>
      <w:r w:rsidRPr="009D08B4">
        <w:rPr>
          <w:sz w:val="20"/>
        </w:rPr>
        <w:tab/>
        <w:t>11.05.1987</w:t>
      </w:r>
      <w:r w:rsidRPr="009D08B4">
        <w:rPr>
          <w:sz w:val="20"/>
        </w:rPr>
        <w:tab/>
        <w:t>БАРАНЧУК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1182</w:t>
      </w:r>
      <w:r w:rsidRPr="009D08B4">
        <w:rPr>
          <w:sz w:val="20"/>
        </w:rPr>
        <w:tab/>
        <w:t>30586</w:t>
      </w:r>
      <w:r w:rsidRPr="009D08B4">
        <w:rPr>
          <w:sz w:val="20"/>
        </w:rPr>
        <w:tab/>
        <w:t>11.05.1987</w:t>
      </w:r>
      <w:r w:rsidRPr="009D08B4">
        <w:rPr>
          <w:sz w:val="20"/>
        </w:rPr>
        <w:tab/>
        <w:t>АКСЬОНОВА</w:t>
      </w:r>
      <w:r w:rsidRPr="009D08B4">
        <w:rPr>
          <w:sz w:val="20"/>
        </w:rPr>
        <w:tab/>
        <w:t>ЗС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ветхий будин.</w:t>
      </w:r>
      <w:r w:rsidRPr="009D08B4">
        <w:rPr>
          <w:sz w:val="20"/>
        </w:rPr>
        <w:tab/>
        <w:t>11.05.1987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1183</w:t>
      </w:r>
      <w:r w:rsidRPr="009D08B4">
        <w:rPr>
          <w:sz w:val="20"/>
        </w:rPr>
        <w:tab/>
        <w:t>24492</w:t>
      </w:r>
      <w:r w:rsidRPr="009D08B4">
        <w:rPr>
          <w:sz w:val="20"/>
        </w:rPr>
        <w:tab/>
        <w:t>14.05.1987</w:t>
      </w:r>
      <w:r w:rsidRPr="009D08B4">
        <w:rPr>
          <w:sz w:val="20"/>
        </w:rPr>
        <w:tab/>
        <w:t>ОДНОКОПИЛИЙ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14.05.1987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1184</w:t>
      </w:r>
      <w:r w:rsidRPr="009D08B4">
        <w:rPr>
          <w:sz w:val="20"/>
        </w:rPr>
        <w:tab/>
        <w:t>27535</w:t>
      </w:r>
      <w:r w:rsidRPr="009D08B4">
        <w:rPr>
          <w:sz w:val="20"/>
        </w:rPr>
        <w:tab/>
        <w:t>14.05.1987</w:t>
      </w:r>
      <w:r w:rsidRPr="009D08B4">
        <w:rPr>
          <w:sz w:val="20"/>
        </w:rPr>
        <w:tab/>
        <w:t>ГОЛУБЕНКО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1185</w:t>
      </w:r>
      <w:r w:rsidRPr="009D08B4">
        <w:rPr>
          <w:sz w:val="20"/>
        </w:rPr>
        <w:tab/>
        <w:t>27538</w:t>
      </w:r>
      <w:r w:rsidRPr="009D08B4">
        <w:rPr>
          <w:sz w:val="20"/>
        </w:rPr>
        <w:tab/>
        <w:t>14.05.1987</w:t>
      </w:r>
      <w:r w:rsidRPr="009D08B4">
        <w:rPr>
          <w:sz w:val="20"/>
        </w:rPr>
        <w:tab/>
        <w:t>ЛИСЕНКО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1186</w:t>
      </w:r>
      <w:r w:rsidRPr="009D08B4">
        <w:rPr>
          <w:sz w:val="20"/>
        </w:rPr>
        <w:tab/>
        <w:t>30184</w:t>
      </w:r>
      <w:r w:rsidRPr="009D08B4">
        <w:rPr>
          <w:sz w:val="20"/>
        </w:rPr>
        <w:tab/>
        <w:t>14.05.1987</w:t>
      </w:r>
      <w:r w:rsidRPr="009D08B4">
        <w:rPr>
          <w:sz w:val="20"/>
        </w:rPr>
        <w:tab/>
        <w:t>БЛОХА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1187</w:t>
      </w:r>
      <w:r w:rsidRPr="009D08B4">
        <w:rPr>
          <w:sz w:val="20"/>
        </w:rPr>
        <w:tab/>
        <w:t>28622</w:t>
      </w:r>
      <w:r w:rsidRPr="009D08B4">
        <w:rPr>
          <w:sz w:val="20"/>
        </w:rPr>
        <w:tab/>
        <w:t>21.05.1987</w:t>
      </w:r>
      <w:r w:rsidRPr="009D08B4">
        <w:rPr>
          <w:sz w:val="20"/>
        </w:rPr>
        <w:tab/>
        <w:t>АНТОНЮК</w:t>
      </w:r>
      <w:r w:rsidRPr="009D08B4">
        <w:rPr>
          <w:sz w:val="20"/>
        </w:rPr>
        <w:tab/>
        <w:t>ІЛ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23.07.2004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1188</w:t>
      </w:r>
      <w:r w:rsidRPr="009D08B4">
        <w:rPr>
          <w:sz w:val="20"/>
        </w:rPr>
        <w:tab/>
        <w:t>9718</w:t>
      </w:r>
      <w:r w:rsidRPr="009D08B4">
        <w:rPr>
          <w:sz w:val="20"/>
        </w:rPr>
        <w:tab/>
        <w:t>26.05.1987</w:t>
      </w:r>
      <w:r w:rsidRPr="009D08B4">
        <w:rPr>
          <w:sz w:val="20"/>
        </w:rPr>
        <w:tab/>
        <w:t>ШПАРА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1189</w:t>
      </w:r>
      <w:r w:rsidRPr="009D08B4">
        <w:rPr>
          <w:sz w:val="20"/>
        </w:rPr>
        <w:tab/>
        <w:t>9722</w:t>
      </w:r>
      <w:r w:rsidRPr="009D08B4">
        <w:rPr>
          <w:sz w:val="20"/>
        </w:rPr>
        <w:tab/>
        <w:t>26.05.1987</w:t>
      </w:r>
      <w:r w:rsidRPr="009D08B4">
        <w:rPr>
          <w:sz w:val="20"/>
        </w:rPr>
        <w:tab/>
        <w:t>ФЕРУБКО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24.02.1992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1190</w:t>
      </w:r>
      <w:r w:rsidRPr="009D08B4">
        <w:rPr>
          <w:sz w:val="20"/>
        </w:rPr>
        <w:tab/>
        <w:t>9726</w:t>
      </w:r>
      <w:r w:rsidRPr="009D08B4">
        <w:rPr>
          <w:sz w:val="20"/>
        </w:rPr>
        <w:tab/>
        <w:t>26.05.1987</w:t>
      </w:r>
      <w:r w:rsidRPr="009D08B4">
        <w:rPr>
          <w:sz w:val="20"/>
        </w:rPr>
        <w:tab/>
        <w:t>ОЛІЙНИК</w:t>
      </w:r>
      <w:r w:rsidRPr="009D08B4">
        <w:rPr>
          <w:sz w:val="20"/>
        </w:rPr>
        <w:tab/>
        <w:t>НФ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1191</w:t>
      </w:r>
      <w:r w:rsidRPr="009D08B4">
        <w:rPr>
          <w:sz w:val="20"/>
        </w:rPr>
        <w:tab/>
        <w:t>9742</w:t>
      </w:r>
      <w:r w:rsidRPr="009D08B4">
        <w:rPr>
          <w:sz w:val="20"/>
        </w:rPr>
        <w:tab/>
        <w:t>26.05.1987</w:t>
      </w:r>
      <w:r w:rsidRPr="009D08B4">
        <w:rPr>
          <w:sz w:val="20"/>
        </w:rPr>
        <w:tab/>
        <w:t>ДІДКОВСЬКА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1192</w:t>
      </w:r>
      <w:r w:rsidRPr="009D08B4">
        <w:rPr>
          <w:sz w:val="20"/>
        </w:rPr>
        <w:tab/>
        <w:t>9784</w:t>
      </w:r>
      <w:r w:rsidRPr="009D08B4">
        <w:rPr>
          <w:sz w:val="20"/>
        </w:rPr>
        <w:tab/>
        <w:t>26.05.1987</w:t>
      </w:r>
      <w:r w:rsidRPr="009D08B4">
        <w:rPr>
          <w:sz w:val="20"/>
        </w:rPr>
        <w:tab/>
        <w:t>МІГАЛЕЙКО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1193</w:t>
      </w:r>
      <w:r w:rsidRPr="009D08B4">
        <w:rPr>
          <w:sz w:val="20"/>
        </w:rPr>
        <w:tab/>
        <w:t>23463</w:t>
      </w:r>
      <w:r w:rsidRPr="009D08B4">
        <w:rPr>
          <w:sz w:val="20"/>
        </w:rPr>
        <w:tab/>
        <w:t>28.05.1987</w:t>
      </w:r>
      <w:r w:rsidRPr="009D08B4">
        <w:rPr>
          <w:sz w:val="20"/>
        </w:rPr>
        <w:tab/>
        <w:t>ГОРЯЄВА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1194</w:t>
      </w:r>
      <w:r w:rsidRPr="009D08B4">
        <w:rPr>
          <w:sz w:val="20"/>
        </w:rPr>
        <w:tab/>
        <w:t>26092</w:t>
      </w:r>
      <w:r w:rsidRPr="009D08B4">
        <w:rPr>
          <w:sz w:val="20"/>
        </w:rPr>
        <w:tab/>
        <w:t>28.05.1987</w:t>
      </w:r>
      <w:r w:rsidRPr="009D08B4">
        <w:rPr>
          <w:sz w:val="20"/>
        </w:rPr>
        <w:tab/>
        <w:t>ВОЛОДЬКО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1195</w:t>
      </w:r>
      <w:r w:rsidRPr="009D08B4">
        <w:rPr>
          <w:sz w:val="20"/>
        </w:rPr>
        <w:tab/>
        <w:t>26193</w:t>
      </w:r>
      <w:r w:rsidRPr="009D08B4">
        <w:rPr>
          <w:sz w:val="20"/>
        </w:rPr>
        <w:tab/>
        <w:t>28.05.1987</w:t>
      </w:r>
      <w:r w:rsidRPr="009D08B4">
        <w:rPr>
          <w:sz w:val="20"/>
        </w:rPr>
        <w:tab/>
        <w:t>ОДИНЦОВА</w:t>
      </w:r>
      <w:r w:rsidRPr="009D08B4">
        <w:rPr>
          <w:sz w:val="20"/>
        </w:rPr>
        <w:tab/>
        <w:t>ГЕ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21.09.1990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1196</w:t>
      </w:r>
      <w:r w:rsidRPr="009D08B4">
        <w:rPr>
          <w:sz w:val="20"/>
        </w:rPr>
        <w:tab/>
        <w:t>29334</w:t>
      </w:r>
      <w:r w:rsidRPr="009D08B4">
        <w:rPr>
          <w:sz w:val="20"/>
        </w:rPr>
        <w:tab/>
        <w:t>28.05.1987</w:t>
      </w:r>
      <w:r w:rsidRPr="009D08B4">
        <w:rPr>
          <w:sz w:val="20"/>
        </w:rPr>
        <w:tab/>
        <w:t>КРИВОНОСОВА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1197</w:t>
      </w:r>
      <w:r w:rsidRPr="009D08B4">
        <w:rPr>
          <w:sz w:val="20"/>
        </w:rPr>
        <w:tab/>
        <w:t>37780</w:t>
      </w:r>
      <w:r w:rsidRPr="009D08B4">
        <w:rPr>
          <w:sz w:val="20"/>
        </w:rPr>
        <w:tab/>
        <w:t>29.05.1987</w:t>
      </w:r>
      <w:r w:rsidRPr="009D08B4">
        <w:rPr>
          <w:sz w:val="20"/>
        </w:rPr>
        <w:tab/>
        <w:t>СІРЕНКО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1198</w:t>
      </w:r>
      <w:r w:rsidRPr="009D08B4">
        <w:rPr>
          <w:sz w:val="20"/>
        </w:rPr>
        <w:tab/>
        <w:t>9817</w:t>
      </w:r>
      <w:r w:rsidRPr="009D08B4">
        <w:rPr>
          <w:sz w:val="20"/>
        </w:rPr>
        <w:tab/>
        <w:t>08.06.1987</w:t>
      </w:r>
      <w:r w:rsidRPr="009D08B4">
        <w:rPr>
          <w:sz w:val="20"/>
        </w:rPr>
        <w:tab/>
        <w:t>ГУЛЮК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1199</w:t>
      </w:r>
      <w:r w:rsidRPr="009D08B4">
        <w:rPr>
          <w:sz w:val="20"/>
        </w:rPr>
        <w:tab/>
        <w:t>31857</w:t>
      </w:r>
      <w:r w:rsidRPr="009D08B4">
        <w:rPr>
          <w:sz w:val="20"/>
        </w:rPr>
        <w:tab/>
        <w:t>09.06.1987</w:t>
      </w:r>
      <w:r w:rsidRPr="009D08B4">
        <w:rPr>
          <w:sz w:val="20"/>
        </w:rPr>
        <w:tab/>
        <w:t>МАРТИНЮК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02.06.2003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1200</w:t>
      </w:r>
      <w:r w:rsidRPr="009D08B4">
        <w:rPr>
          <w:sz w:val="20"/>
        </w:rPr>
        <w:tab/>
        <w:t>23834</w:t>
      </w:r>
      <w:r w:rsidRPr="009D08B4">
        <w:rPr>
          <w:sz w:val="20"/>
        </w:rPr>
        <w:tab/>
        <w:t>11.06.1987</w:t>
      </w:r>
      <w:r w:rsidRPr="009D08B4">
        <w:rPr>
          <w:sz w:val="20"/>
        </w:rPr>
        <w:tab/>
        <w:t>РУСИНКО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1201</w:t>
      </w:r>
      <w:r w:rsidRPr="009D08B4">
        <w:rPr>
          <w:sz w:val="20"/>
        </w:rPr>
        <w:tab/>
        <w:t>24290А</w:t>
      </w:r>
      <w:r w:rsidRPr="009D08B4">
        <w:rPr>
          <w:sz w:val="20"/>
        </w:rPr>
        <w:tab/>
        <w:t>11.06.1987</w:t>
      </w:r>
      <w:r w:rsidRPr="009D08B4">
        <w:rPr>
          <w:sz w:val="20"/>
        </w:rPr>
        <w:tab/>
        <w:t>БУКША</w:t>
      </w:r>
      <w:r w:rsidRPr="009D08B4">
        <w:rPr>
          <w:sz w:val="20"/>
        </w:rPr>
        <w:tab/>
        <w:t>СЛ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1202</w:t>
      </w:r>
      <w:r w:rsidRPr="009D08B4">
        <w:rPr>
          <w:sz w:val="20"/>
        </w:rPr>
        <w:tab/>
        <w:t>25072</w:t>
      </w:r>
      <w:r w:rsidRPr="009D08B4">
        <w:rPr>
          <w:sz w:val="20"/>
        </w:rPr>
        <w:tab/>
        <w:t>11.06.1987</w:t>
      </w:r>
      <w:r w:rsidRPr="009D08B4">
        <w:rPr>
          <w:sz w:val="20"/>
        </w:rPr>
        <w:tab/>
        <w:t>АФОНІНА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1203</w:t>
      </w:r>
      <w:r w:rsidRPr="009D08B4">
        <w:rPr>
          <w:sz w:val="20"/>
        </w:rPr>
        <w:tab/>
        <w:t>25098А</w:t>
      </w:r>
      <w:r w:rsidRPr="009D08B4">
        <w:rPr>
          <w:sz w:val="20"/>
        </w:rPr>
        <w:tab/>
        <w:t>11.06.1987</w:t>
      </w:r>
      <w:r w:rsidRPr="009D08B4">
        <w:rPr>
          <w:sz w:val="20"/>
        </w:rPr>
        <w:tab/>
        <w:t>МАМЧУР</w:t>
      </w:r>
      <w:r w:rsidRPr="009D08B4">
        <w:rPr>
          <w:sz w:val="20"/>
        </w:rPr>
        <w:tab/>
        <w:t>ВЙ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1204</w:t>
      </w:r>
      <w:r w:rsidRPr="009D08B4">
        <w:rPr>
          <w:sz w:val="20"/>
        </w:rPr>
        <w:tab/>
        <w:t>28334</w:t>
      </w:r>
      <w:r w:rsidRPr="009D08B4">
        <w:rPr>
          <w:sz w:val="20"/>
        </w:rPr>
        <w:tab/>
        <w:t>11.06.1987</w:t>
      </w:r>
      <w:r w:rsidRPr="009D08B4">
        <w:rPr>
          <w:sz w:val="20"/>
        </w:rPr>
        <w:tab/>
        <w:t>МЕДВЕДЬ</w:t>
      </w:r>
      <w:r w:rsidRPr="009D08B4">
        <w:rPr>
          <w:sz w:val="20"/>
        </w:rPr>
        <w:tab/>
        <w:t>МН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13.10.1994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1205</w:t>
      </w:r>
      <w:r w:rsidRPr="009D08B4">
        <w:rPr>
          <w:sz w:val="20"/>
        </w:rPr>
        <w:tab/>
        <w:t>30637</w:t>
      </w:r>
      <w:r w:rsidRPr="009D08B4">
        <w:rPr>
          <w:sz w:val="20"/>
        </w:rPr>
        <w:tab/>
        <w:t>25.06.1987</w:t>
      </w:r>
      <w:r w:rsidRPr="009D08B4">
        <w:rPr>
          <w:sz w:val="20"/>
        </w:rPr>
        <w:tab/>
        <w:t>БОСАК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1206</w:t>
      </w:r>
      <w:r w:rsidRPr="009D08B4">
        <w:rPr>
          <w:sz w:val="20"/>
        </w:rPr>
        <w:tab/>
        <w:t>12888А</w:t>
      </w:r>
      <w:r w:rsidRPr="009D08B4">
        <w:rPr>
          <w:sz w:val="20"/>
        </w:rPr>
        <w:tab/>
        <w:t>26.06.1987</w:t>
      </w:r>
      <w:r w:rsidRPr="009D08B4">
        <w:rPr>
          <w:sz w:val="20"/>
        </w:rPr>
        <w:tab/>
        <w:t>АРТЕМЕНКО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1207</w:t>
      </w:r>
      <w:r w:rsidRPr="009D08B4">
        <w:rPr>
          <w:sz w:val="20"/>
        </w:rPr>
        <w:tab/>
        <w:t>4337Б</w:t>
      </w:r>
      <w:r w:rsidRPr="009D08B4">
        <w:rPr>
          <w:sz w:val="20"/>
        </w:rPr>
        <w:tab/>
        <w:t>10.07.1987</w:t>
      </w:r>
      <w:r w:rsidRPr="009D08B4">
        <w:rPr>
          <w:sz w:val="20"/>
        </w:rPr>
        <w:tab/>
        <w:t>ТАНЮКЕВИЧ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08.10.1998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1208</w:t>
      </w:r>
      <w:r w:rsidRPr="009D08B4">
        <w:rPr>
          <w:sz w:val="20"/>
        </w:rPr>
        <w:tab/>
        <w:t>9861</w:t>
      </w:r>
      <w:r w:rsidRPr="009D08B4">
        <w:rPr>
          <w:sz w:val="20"/>
        </w:rPr>
        <w:tab/>
        <w:t>13.07.1987</w:t>
      </w:r>
      <w:r w:rsidRPr="009D08B4">
        <w:rPr>
          <w:sz w:val="20"/>
        </w:rPr>
        <w:tab/>
        <w:t>КАМІНЬКОВА</w:t>
      </w:r>
      <w:r w:rsidRPr="009D08B4">
        <w:rPr>
          <w:sz w:val="20"/>
        </w:rPr>
        <w:tab/>
        <w:t>ТТ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1209</w:t>
      </w:r>
      <w:r w:rsidRPr="009D08B4">
        <w:rPr>
          <w:sz w:val="20"/>
        </w:rPr>
        <w:tab/>
        <w:t>9862</w:t>
      </w:r>
      <w:r w:rsidRPr="009D08B4">
        <w:rPr>
          <w:sz w:val="20"/>
        </w:rPr>
        <w:tab/>
        <w:t>13.07.1987</w:t>
      </w:r>
      <w:r w:rsidRPr="009D08B4">
        <w:rPr>
          <w:sz w:val="20"/>
        </w:rPr>
        <w:tab/>
        <w:t>ОШС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13.07.1987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1210</w:t>
      </w:r>
      <w:r w:rsidRPr="009D08B4">
        <w:rPr>
          <w:sz w:val="20"/>
        </w:rPr>
        <w:tab/>
        <w:t>9863А</w:t>
      </w:r>
      <w:r w:rsidRPr="009D08B4">
        <w:rPr>
          <w:sz w:val="20"/>
        </w:rPr>
        <w:tab/>
        <w:t>13.07.1987</w:t>
      </w:r>
      <w:r w:rsidRPr="009D08B4">
        <w:rPr>
          <w:sz w:val="20"/>
        </w:rPr>
        <w:tab/>
        <w:t>ЛУБСЬКИЙ</w:t>
      </w:r>
      <w:r w:rsidRPr="009D08B4">
        <w:rPr>
          <w:sz w:val="20"/>
        </w:rPr>
        <w:tab/>
        <w:t>ФО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1211</w:t>
      </w:r>
      <w:r w:rsidRPr="009D08B4">
        <w:rPr>
          <w:sz w:val="20"/>
        </w:rPr>
        <w:tab/>
        <w:t>9886</w:t>
      </w:r>
      <w:r w:rsidRPr="009D08B4">
        <w:rPr>
          <w:sz w:val="20"/>
        </w:rPr>
        <w:tab/>
        <w:t>13.07.1987</w:t>
      </w:r>
      <w:r w:rsidRPr="009D08B4">
        <w:rPr>
          <w:sz w:val="20"/>
        </w:rPr>
        <w:tab/>
        <w:t>НОВАЧУК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1212</w:t>
      </w:r>
      <w:r w:rsidRPr="009D08B4">
        <w:rPr>
          <w:sz w:val="20"/>
        </w:rPr>
        <w:tab/>
        <w:t>9901</w:t>
      </w:r>
      <w:r w:rsidRPr="009D08B4">
        <w:rPr>
          <w:sz w:val="20"/>
        </w:rPr>
        <w:tab/>
        <w:t>13.07.1987</w:t>
      </w:r>
      <w:r w:rsidRPr="009D08B4">
        <w:rPr>
          <w:sz w:val="20"/>
        </w:rPr>
        <w:tab/>
        <w:t>ДОРІЧЕНКО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29.12.2003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1213</w:t>
      </w:r>
      <w:r w:rsidRPr="009D08B4">
        <w:rPr>
          <w:sz w:val="20"/>
        </w:rPr>
        <w:tab/>
        <w:t>9904</w:t>
      </w:r>
      <w:r w:rsidRPr="009D08B4">
        <w:rPr>
          <w:sz w:val="20"/>
        </w:rPr>
        <w:tab/>
        <w:t>13.07.1987</w:t>
      </w:r>
      <w:r w:rsidRPr="009D08B4">
        <w:rPr>
          <w:sz w:val="20"/>
        </w:rPr>
        <w:tab/>
        <w:t>ВЕСЕЛОВА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13.07.1987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1214</w:t>
      </w:r>
      <w:r w:rsidRPr="009D08B4">
        <w:rPr>
          <w:sz w:val="20"/>
        </w:rPr>
        <w:tab/>
        <w:t>9915</w:t>
      </w:r>
      <w:r w:rsidRPr="009D08B4">
        <w:rPr>
          <w:sz w:val="20"/>
        </w:rPr>
        <w:tab/>
        <w:t>13.07.1987</w:t>
      </w:r>
      <w:r w:rsidRPr="009D08B4">
        <w:rPr>
          <w:sz w:val="20"/>
        </w:rPr>
        <w:tab/>
        <w:t>БОРИСЕНКО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1215</w:t>
      </w:r>
      <w:r w:rsidRPr="009D08B4">
        <w:rPr>
          <w:sz w:val="20"/>
        </w:rPr>
        <w:tab/>
        <w:t>12479</w:t>
      </w:r>
      <w:r w:rsidRPr="009D08B4">
        <w:rPr>
          <w:sz w:val="20"/>
        </w:rPr>
        <w:tab/>
        <w:t>13.07.1987</w:t>
      </w:r>
      <w:r w:rsidRPr="009D08B4">
        <w:rPr>
          <w:sz w:val="20"/>
        </w:rPr>
        <w:tab/>
        <w:t>БОЛЬШАКОВА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10.04.1995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1216</w:t>
      </w:r>
      <w:r w:rsidRPr="009D08B4">
        <w:rPr>
          <w:sz w:val="20"/>
        </w:rPr>
        <w:tab/>
        <w:t>34205</w:t>
      </w:r>
      <w:r w:rsidRPr="009D08B4">
        <w:rPr>
          <w:sz w:val="20"/>
        </w:rPr>
        <w:tab/>
        <w:t>15.07.1987</w:t>
      </w:r>
      <w:r w:rsidRPr="009D08B4">
        <w:rPr>
          <w:sz w:val="20"/>
        </w:rPr>
        <w:tab/>
        <w:t>ІГНАТЬЄВА</w:t>
      </w:r>
      <w:r w:rsidRPr="009D08B4">
        <w:rPr>
          <w:sz w:val="20"/>
        </w:rPr>
        <w:tab/>
        <w:t>НЗ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06.09.2000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1217</w:t>
      </w:r>
      <w:r w:rsidRPr="009D08B4">
        <w:rPr>
          <w:sz w:val="20"/>
        </w:rPr>
        <w:tab/>
        <w:t>32181</w:t>
      </w:r>
      <w:r w:rsidRPr="009D08B4">
        <w:rPr>
          <w:sz w:val="20"/>
        </w:rPr>
        <w:tab/>
        <w:t>20.07.1987</w:t>
      </w:r>
      <w:r w:rsidRPr="009D08B4">
        <w:rPr>
          <w:sz w:val="20"/>
        </w:rPr>
        <w:tab/>
        <w:t>СОФІЙЧУК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1218</w:t>
      </w:r>
      <w:r w:rsidRPr="009D08B4">
        <w:rPr>
          <w:sz w:val="20"/>
        </w:rPr>
        <w:tab/>
        <w:t>9936</w:t>
      </w:r>
      <w:r w:rsidRPr="009D08B4">
        <w:rPr>
          <w:sz w:val="20"/>
        </w:rPr>
        <w:tab/>
        <w:t>27.07.1987</w:t>
      </w:r>
      <w:r w:rsidRPr="009D08B4">
        <w:rPr>
          <w:sz w:val="20"/>
        </w:rPr>
        <w:tab/>
        <w:t>КЛИМЕНКО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1219</w:t>
      </w:r>
      <w:r w:rsidRPr="009D08B4">
        <w:rPr>
          <w:sz w:val="20"/>
        </w:rPr>
        <w:tab/>
        <w:t>15993</w:t>
      </w:r>
      <w:r w:rsidRPr="009D08B4">
        <w:rPr>
          <w:sz w:val="20"/>
        </w:rPr>
        <w:tab/>
        <w:t>27.07.1987</w:t>
      </w:r>
      <w:r w:rsidRPr="009D08B4">
        <w:rPr>
          <w:sz w:val="20"/>
        </w:rPr>
        <w:tab/>
        <w:t>ТКАЛІЧ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1220</w:t>
      </w:r>
      <w:r w:rsidRPr="009D08B4">
        <w:rPr>
          <w:sz w:val="20"/>
        </w:rPr>
        <w:tab/>
        <w:t>29051</w:t>
      </w:r>
      <w:r w:rsidRPr="009D08B4">
        <w:rPr>
          <w:sz w:val="20"/>
        </w:rPr>
        <w:tab/>
        <w:t>28.07.1987</w:t>
      </w:r>
      <w:r w:rsidRPr="009D08B4">
        <w:rPr>
          <w:sz w:val="20"/>
        </w:rPr>
        <w:tab/>
        <w:t>ГУМЕНЮК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29.05.2008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1221</w:t>
      </w:r>
      <w:r w:rsidRPr="009D08B4">
        <w:rPr>
          <w:sz w:val="20"/>
        </w:rPr>
        <w:tab/>
        <w:t>24461</w:t>
      </w:r>
      <w:r w:rsidRPr="009D08B4">
        <w:rPr>
          <w:sz w:val="20"/>
        </w:rPr>
        <w:tab/>
        <w:t>30.07.1987</w:t>
      </w:r>
      <w:r w:rsidRPr="009D08B4">
        <w:rPr>
          <w:sz w:val="20"/>
        </w:rPr>
        <w:tab/>
        <w:t>ПРОКОПЧУК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30.07.1987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1222</w:t>
      </w:r>
      <w:r w:rsidRPr="009D08B4">
        <w:rPr>
          <w:sz w:val="20"/>
        </w:rPr>
        <w:tab/>
        <w:t>25339</w:t>
      </w:r>
      <w:r w:rsidRPr="009D08B4">
        <w:rPr>
          <w:sz w:val="20"/>
        </w:rPr>
        <w:tab/>
        <w:t>30.07.1987</w:t>
      </w:r>
      <w:r w:rsidRPr="009D08B4">
        <w:rPr>
          <w:sz w:val="20"/>
        </w:rPr>
        <w:tab/>
        <w:t>СІЛЬВЕСТРОВА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1223</w:t>
      </w:r>
      <w:r w:rsidRPr="009D08B4">
        <w:rPr>
          <w:sz w:val="20"/>
        </w:rPr>
        <w:tab/>
        <w:t>3636Б</w:t>
      </w:r>
      <w:r w:rsidRPr="009D08B4">
        <w:rPr>
          <w:sz w:val="20"/>
        </w:rPr>
        <w:tab/>
        <w:t>06.08.1987</w:t>
      </w:r>
      <w:r w:rsidRPr="009D08B4">
        <w:rPr>
          <w:sz w:val="20"/>
        </w:rPr>
        <w:tab/>
        <w:t>КРАВЧУК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07.06.2004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1224</w:t>
      </w:r>
      <w:r w:rsidRPr="009D08B4">
        <w:rPr>
          <w:sz w:val="20"/>
        </w:rPr>
        <w:tab/>
        <w:t>34202</w:t>
      </w:r>
      <w:r w:rsidRPr="009D08B4">
        <w:rPr>
          <w:sz w:val="20"/>
        </w:rPr>
        <w:tab/>
        <w:t>13.08.1987</w:t>
      </w:r>
      <w:r w:rsidRPr="009D08B4">
        <w:rPr>
          <w:sz w:val="20"/>
        </w:rPr>
        <w:tab/>
        <w:t>ПОЛУНІНА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1225</w:t>
      </w:r>
      <w:r w:rsidRPr="009D08B4">
        <w:rPr>
          <w:sz w:val="20"/>
        </w:rPr>
        <w:tab/>
        <w:t>34349</w:t>
      </w:r>
      <w:r w:rsidRPr="009D08B4">
        <w:rPr>
          <w:sz w:val="20"/>
        </w:rPr>
        <w:tab/>
        <w:t>13.08.1987</w:t>
      </w:r>
      <w:r w:rsidRPr="009D08B4">
        <w:rPr>
          <w:sz w:val="20"/>
        </w:rPr>
        <w:tab/>
        <w:t>ОЛЕКСІЄНКО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1226</w:t>
      </w:r>
      <w:r w:rsidRPr="009D08B4">
        <w:rPr>
          <w:sz w:val="20"/>
        </w:rPr>
        <w:tab/>
        <w:t>31665</w:t>
      </w:r>
      <w:r w:rsidRPr="009D08B4">
        <w:rPr>
          <w:sz w:val="20"/>
        </w:rPr>
        <w:tab/>
        <w:t>17.08.1987</w:t>
      </w:r>
      <w:r w:rsidRPr="009D08B4">
        <w:rPr>
          <w:sz w:val="20"/>
        </w:rPr>
        <w:tab/>
        <w:t>БИТЬКО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1227</w:t>
      </w:r>
      <w:r w:rsidRPr="009D08B4">
        <w:rPr>
          <w:sz w:val="20"/>
        </w:rPr>
        <w:tab/>
        <w:t>34260</w:t>
      </w:r>
      <w:r w:rsidRPr="009D08B4">
        <w:rPr>
          <w:sz w:val="20"/>
        </w:rPr>
        <w:tab/>
        <w:t>17.08.1987</w:t>
      </w:r>
      <w:r w:rsidRPr="009D08B4">
        <w:rPr>
          <w:sz w:val="20"/>
        </w:rPr>
        <w:tab/>
        <w:t>МЕЛЬНИК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17.08.1987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1228</w:t>
      </w:r>
      <w:r w:rsidRPr="009D08B4">
        <w:rPr>
          <w:sz w:val="20"/>
        </w:rPr>
        <w:tab/>
        <w:t>29359</w:t>
      </w:r>
      <w:r w:rsidRPr="009D08B4">
        <w:rPr>
          <w:sz w:val="20"/>
        </w:rPr>
        <w:tab/>
        <w:t>20.08.1987</w:t>
      </w:r>
      <w:r w:rsidRPr="009D08B4">
        <w:rPr>
          <w:sz w:val="20"/>
        </w:rPr>
        <w:tab/>
        <w:t>БОБРОВА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1229</w:t>
      </w:r>
      <w:r w:rsidRPr="009D08B4">
        <w:rPr>
          <w:sz w:val="20"/>
        </w:rPr>
        <w:tab/>
        <w:t>30313</w:t>
      </w:r>
      <w:r w:rsidRPr="009D08B4">
        <w:rPr>
          <w:sz w:val="20"/>
        </w:rPr>
        <w:tab/>
        <w:t>23.08.1987</w:t>
      </w:r>
      <w:r w:rsidRPr="009D08B4">
        <w:rPr>
          <w:sz w:val="20"/>
        </w:rPr>
        <w:tab/>
        <w:t>ЩИРСЬКА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1230</w:t>
      </w:r>
      <w:r w:rsidRPr="009D08B4">
        <w:rPr>
          <w:sz w:val="20"/>
        </w:rPr>
        <w:tab/>
        <w:t>9996</w:t>
      </w:r>
      <w:r w:rsidRPr="009D08B4">
        <w:rPr>
          <w:sz w:val="20"/>
        </w:rPr>
        <w:tab/>
        <w:t>24.08.1987</w:t>
      </w:r>
      <w:r w:rsidRPr="009D08B4">
        <w:rPr>
          <w:sz w:val="20"/>
        </w:rPr>
        <w:tab/>
        <w:t>ДІХТЯР</w:t>
      </w:r>
      <w:r w:rsidRPr="009D08B4">
        <w:rPr>
          <w:sz w:val="20"/>
        </w:rPr>
        <w:tab/>
        <w:t>ДФ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03.09.2001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1231</w:t>
      </w:r>
      <w:r w:rsidRPr="009D08B4">
        <w:rPr>
          <w:sz w:val="20"/>
        </w:rPr>
        <w:tab/>
        <w:t>10004Б</w:t>
      </w:r>
      <w:r w:rsidRPr="009D08B4">
        <w:rPr>
          <w:sz w:val="20"/>
        </w:rPr>
        <w:tab/>
        <w:t>24.08.1987</w:t>
      </w:r>
      <w:r w:rsidRPr="009D08B4">
        <w:rPr>
          <w:sz w:val="20"/>
        </w:rPr>
        <w:tab/>
        <w:t>БІЛОУС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1232</w:t>
      </w:r>
      <w:r w:rsidRPr="009D08B4">
        <w:rPr>
          <w:sz w:val="20"/>
        </w:rPr>
        <w:tab/>
        <w:t>24502</w:t>
      </w:r>
      <w:r w:rsidRPr="009D08B4">
        <w:rPr>
          <w:sz w:val="20"/>
        </w:rPr>
        <w:tab/>
        <w:t>27.08.1987</w:t>
      </w:r>
      <w:r w:rsidRPr="009D08B4">
        <w:rPr>
          <w:sz w:val="20"/>
        </w:rPr>
        <w:tab/>
        <w:t>БОБИР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10.02.1999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1233</w:t>
      </w:r>
      <w:r w:rsidRPr="009D08B4">
        <w:rPr>
          <w:sz w:val="20"/>
        </w:rPr>
        <w:tab/>
        <w:t>29398</w:t>
      </w:r>
      <w:r w:rsidRPr="009D08B4">
        <w:rPr>
          <w:sz w:val="20"/>
        </w:rPr>
        <w:tab/>
        <w:t>28.08.1987</w:t>
      </w:r>
      <w:r w:rsidRPr="009D08B4">
        <w:rPr>
          <w:sz w:val="20"/>
        </w:rPr>
        <w:tab/>
        <w:t>САГАНЬ</w:t>
      </w:r>
      <w:r w:rsidRPr="009D08B4">
        <w:rPr>
          <w:sz w:val="20"/>
        </w:rPr>
        <w:tab/>
        <w:t>ЮД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1234</w:t>
      </w:r>
      <w:r w:rsidRPr="009D08B4">
        <w:rPr>
          <w:sz w:val="20"/>
        </w:rPr>
        <w:tab/>
        <w:t>32185</w:t>
      </w:r>
      <w:r w:rsidRPr="009D08B4">
        <w:rPr>
          <w:sz w:val="20"/>
        </w:rPr>
        <w:tab/>
        <w:t>10.09.1987</w:t>
      </w:r>
      <w:r w:rsidRPr="009D08B4">
        <w:rPr>
          <w:sz w:val="20"/>
        </w:rPr>
        <w:tab/>
        <w:t>ДЕМЧИШИНА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10.09.1987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1235</w:t>
      </w:r>
      <w:r w:rsidRPr="009D08B4">
        <w:rPr>
          <w:sz w:val="20"/>
        </w:rPr>
        <w:tab/>
        <w:t>10031</w:t>
      </w:r>
      <w:r w:rsidRPr="009D08B4">
        <w:rPr>
          <w:sz w:val="20"/>
        </w:rPr>
        <w:tab/>
        <w:t>14.09.1987</w:t>
      </w:r>
      <w:r w:rsidRPr="009D08B4">
        <w:rPr>
          <w:sz w:val="20"/>
        </w:rPr>
        <w:tab/>
        <w:t>НЕЗГОДА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1236</w:t>
      </w:r>
      <w:r w:rsidRPr="009D08B4">
        <w:rPr>
          <w:sz w:val="20"/>
        </w:rPr>
        <w:tab/>
        <w:t>10035</w:t>
      </w:r>
      <w:r w:rsidRPr="009D08B4">
        <w:rPr>
          <w:sz w:val="20"/>
        </w:rPr>
        <w:tab/>
        <w:t>14.09.1987</w:t>
      </w:r>
      <w:r w:rsidRPr="009D08B4">
        <w:rPr>
          <w:sz w:val="20"/>
        </w:rPr>
        <w:tab/>
        <w:t>ГОДЛЕВСЬКА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28.04.2012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1237</w:t>
      </w:r>
      <w:r w:rsidRPr="009D08B4">
        <w:rPr>
          <w:sz w:val="20"/>
        </w:rPr>
        <w:tab/>
        <w:t>10051А</w:t>
      </w:r>
      <w:r w:rsidRPr="009D08B4">
        <w:rPr>
          <w:sz w:val="20"/>
        </w:rPr>
        <w:tab/>
        <w:t>14.09.1987</w:t>
      </w:r>
      <w:r w:rsidRPr="009D08B4">
        <w:rPr>
          <w:sz w:val="20"/>
        </w:rPr>
        <w:tab/>
        <w:t>МУШЕНКО</w:t>
      </w:r>
      <w:r w:rsidRPr="009D08B4">
        <w:rPr>
          <w:sz w:val="20"/>
        </w:rPr>
        <w:tab/>
        <w:t>ЗД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1238</w:t>
      </w:r>
      <w:r w:rsidRPr="009D08B4">
        <w:rPr>
          <w:sz w:val="20"/>
        </w:rPr>
        <w:tab/>
        <w:t>20474А</w:t>
      </w:r>
      <w:r w:rsidRPr="009D08B4">
        <w:rPr>
          <w:sz w:val="20"/>
        </w:rPr>
        <w:tab/>
        <w:t>14.09.1987</w:t>
      </w:r>
      <w:r w:rsidRPr="009D08B4">
        <w:rPr>
          <w:sz w:val="20"/>
        </w:rPr>
        <w:tab/>
        <w:t>КАЛІНІЧЕНКО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1239</w:t>
      </w:r>
      <w:r w:rsidRPr="009D08B4">
        <w:rPr>
          <w:sz w:val="20"/>
        </w:rPr>
        <w:tab/>
        <w:t>32744</w:t>
      </w:r>
      <w:r w:rsidRPr="009D08B4">
        <w:rPr>
          <w:sz w:val="20"/>
        </w:rPr>
        <w:tab/>
        <w:t>14.09.1987</w:t>
      </w:r>
      <w:r w:rsidRPr="009D08B4">
        <w:rPr>
          <w:sz w:val="20"/>
        </w:rPr>
        <w:tab/>
        <w:t>КРИВОРОТ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1240</w:t>
      </w:r>
      <w:r w:rsidRPr="009D08B4">
        <w:rPr>
          <w:sz w:val="20"/>
        </w:rPr>
        <w:tab/>
        <w:t>32795</w:t>
      </w:r>
      <w:r w:rsidRPr="009D08B4">
        <w:rPr>
          <w:sz w:val="20"/>
        </w:rPr>
        <w:tab/>
        <w:t>14.09.1987</w:t>
      </w:r>
      <w:r w:rsidRPr="009D08B4">
        <w:rPr>
          <w:sz w:val="20"/>
        </w:rPr>
        <w:tab/>
        <w:t>КОЗАЧЕНКО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1241</w:t>
      </w:r>
      <w:r w:rsidRPr="009D08B4">
        <w:rPr>
          <w:sz w:val="20"/>
        </w:rPr>
        <w:tab/>
        <w:t>35054</w:t>
      </w:r>
      <w:r w:rsidRPr="009D08B4">
        <w:rPr>
          <w:sz w:val="20"/>
        </w:rPr>
        <w:tab/>
        <w:t>14.09.1987</w:t>
      </w:r>
      <w:r w:rsidRPr="009D08B4">
        <w:rPr>
          <w:sz w:val="20"/>
        </w:rPr>
        <w:tab/>
        <w:t>ЦЕГЕЛЬНИК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40</w:t>
      </w:r>
      <w:r w:rsidRPr="009D08B4">
        <w:rPr>
          <w:sz w:val="20"/>
        </w:rPr>
        <w:tab/>
        <w:t>25.09.1995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1242</w:t>
      </w:r>
      <w:r w:rsidRPr="009D08B4">
        <w:rPr>
          <w:sz w:val="20"/>
        </w:rPr>
        <w:tab/>
        <w:t>20316</w:t>
      </w:r>
      <w:r w:rsidRPr="009D08B4">
        <w:rPr>
          <w:sz w:val="20"/>
        </w:rPr>
        <w:tab/>
        <w:t>17.09.1987</w:t>
      </w:r>
      <w:r w:rsidRPr="009D08B4">
        <w:rPr>
          <w:sz w:val="20"/>
        </w:rPr>
        <w:tab/>
        <w:t>МОСЕЙЧУК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1243</w:t>
      </w:r>
      <w:r w:rsidRPr="009D08B4">
        <w:rPr>
          <w:sz w:val="20"/>
        </w:rPr>
        <w:tab/>
        <w:t>29371</w:t>
      </w:r>
      <w:r w:rsidRPr="009D08B4">
        <w:rPr>
          <w:sz w:val="20"/>
        </w:rPr>
        <w:tab/>
        <w:t>22.09.1987</w:t>
      </w:r>
      <w:r w:rsidRPr="009D08B4">
        <w:rPr>
          <w:sz w:val="20"/>
        </w:rPr>
        <w:tab/>
        <w:t>РЕВКА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22.09.1987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1244</w:t>
      </w:r>
      <w:r w:rsidRPr="009D08B4">
        <w:rPr>
          <w:sz w:val="20"/>
        </w:rPr>
        <w:tab/>
        <w:t>27518</w:t>
      </w:r>
      <w:r w:rsidRPr="009D08B4">
        <w:rPr>
          <w:sz w:val="20"/>
        </w:rPr>
        <w:tab/>
        <w:t>23.09.1987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1245</w:t>
      </w:r>
      <w:r w:rsidRPr="009D08B4">
        <w:rPr>
          <w:sz w:val="20"/>
        </w:rPr>
        <w:tab/>
        <w:t>10070</w:t>
      </w:r>
      <w:r w:rsidRPr="009D08B4">
        <w:rPr>
          <w:sz w:val="20"/>
        </w:rPr>
        <w:tab/>
        <w:t>28.09.1987</w:t>
      </w:r>
      <w:r w:rsidRPr="009D08B4">
        <w:rPr>
          <w:sz w:val="20"/>
        </w:rPr>
        <w:tab/>
        <w:t>НЕСТЕРЕНКО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1246</w:t>
      </w:r>
      <w:r w:rsidRPr="009D08B4">
        <w:rPr>
          <w:sz w:val="20"/>
        </w:rPr>
        <w:tab/>
        <w:t>10076</w:t>
      </w:r>
      <w:r w:rsidRPr="009D08B4">
        <w:rPr>
          <w:sz w:val="20"/>
        </w:rPr>
        <w:tab/>
        <w:t>28.09.1987</w:t>
      </w:r>
      <w:r w:rsidRPr="009D08B4">
        <w:rPr>
          <w:sz w:val="20"/>
        </w:rPr>
        <w:tab/>
        <w:t>МІХНО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1247</w:t>
      </w:r>
      <w:r w:rsidRPr="009D08B4">
        <w:rPr>
          <w:sz w:val="20"/>
        </w:rPr>
        <w:tab/>
        <w:t>10079</w:t>
      </w:r>
      <w:r w:rsidRPr="009D08B4">
        <w:rPr>
          <w:sz w:val="20"/>
        </w:rPr>
        <w:tab/>
        <w:t>28.09.1987</w:t>
      </w:r>
      <w:r w:rsidRPr="009D08B4">
        <w:rPr>
          <w:sz w:val="20"/>
        </w:rPr>
        <w:tab/>
        <w:t>ЛУЦЮК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1248</w:t>
      </w:r>
      <w:r w:rsidRPr="009D08B4">
        <w:rPr>
          <w:sz w:val="20"/>
        </w:rPr>
        <w:tab/>
        <w:t>10089</w:t>
      </w:r>
      <w:r w:rsidRPr="009D08B4">
        <w:rPr>
          <w:sz w:val="20"/>
        </w:rPr>
        <w:tab/>
        <w:t>28.09.1987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1249</w:t>
      </w:r>
      <w:r w:rsidRPr="009D08B4">
        <w:rPr>
          <w:sz w:val="20"/>
        </w:rPr>
        <w:tab/>
        <w:t>21126</w:t>
      </w:r>
      <w:r w:rsidRPr="009D08B4">
        <w:rPr>
          <w:sz w:val="20"/>
        </w:rPr>
        <w:tab/>
        <w:t>28.09.1987</w:t>
      </w:r>
      <w:r w:rsidRPr="009D08B4">
        <w:rPr>
          <w:sz w:val="20"/>
        </w:rPr>
        <w:tab/>
        <w:t>НЕСТЕРУК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1250</w:t>
      </w:r>
      <w:r w:rsidRPr="009D08B4">
        <w:rPr>
          <w:sz w:val="20"/>
        </w:rPr>
        <w:tab/>
        <w:t>25413</w:t>
      </w:r>
      <w:r w:rsidRPr="009D08B4">
        <w:rPr>
          <w:sz w:val="20"/>
        </w:rPr>
        <w:tab/>
        <w:t>29.09.1987</w:t>
      </w:r>
      <w:r w:rsidRPr="009D08B4">
        <w:rPr>
          <w:sz w:val="20"/>
        </w:rPr>
        <w:tab/>
        <w:t>СМОЛОВИК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29.09.1987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1251</w:t>
      </w:r>
      <w:r w:rsidRPr="009D08B4">
        <w:rPr>
          <w:sz w:val="20"/>
        </w:rPr>
        <w:tab/>
        <w:t>26109</w:t>
      </w:r>
      <w:r w:rsidRPr="009D08B4">
        <w:rPr>
          <w:sz w:val="20"/>
        </w:rPr>
        <w:tab/>
        <w:t>29.09.1987</w:t>
      </w:r>
      <w:r w:rsidRPr="009D08B4">
        <w:rPr>
          <w:sz w:val="20"/>
        </w:rPr>
        <w:tab/>
        <w:t>НІКІТІНА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1252</w:t>
      </w:r>
      <w:r w:rsidRPr="009D08B4">
        <w:rPr>
          <w:sz w:val="20"/>
        </w:rPr>
        <w:tab/>
        <w:t>26188</w:t>
      </w:r>
      <w:r w:rsidRPr="009D08B4">
        <w:rPr>
          <w:sz w:val="20"/>
        </w:rPr>
        <w:tab/>
        <w:t>29.09.1987</w:t>
      </w:r>
      <w:r w:rsidRPr="009D08B4">
        <w:rPr>
          <w:sz w:val="20"/>
        </w:rPr>
        <w:tab/>
        <w:t>ЖИЛЕНКО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1253</w:t>
      </w:r>
      <w:r w:rsidRPr="009D08B4">
        <w:rPr>
          <w:sz w:val="20"/>
        </w:rPr>
        <w:tab/>
        <w:t>27977</w:t>
      </w:r>
      <w:r w:rsidRPr="009D08B4">
        <w:rPr>
          <w:sz w:val="20"/>
        </w:rPr>
        <w:tab/>
        <w:t>29.09.1987</w:t>
      </w:r>
      <w:r w:rsidRPr="009D08B4">
        <w:rPr>
          <w:sz w:val="20"/>
        </w:rPr>
        <w:tab/>
        <w:t>РУЖИЦЬКА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1254</w:t>
      </w:r>
      <w:r w:rsidRPr="009D08B4">
        <w:rPr>
          <w:sz w:val="20"/>
        </w:rPr>
        <w:tab/>
        <w:t>30121А</w:t>
      </w:r>
      <w:r w:rsidRPr="009D08B4">
        <w:rPr>
          <w:sz w:val="20"/>
        </w:rPr>
        <w:tab/>
        <w:t>29.09.1987</w:t>
      </w:r>
      <w:r w:rsidRPr="009D08B4">
        <w:rPr>
          <w:sz w:val="20"/>
        </w:rPr>
        <w:tab/>
        <w:t>БЛИЗНЮК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12.04.2010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1255</w:t>
      </w:r>
      <w:r w:rsidRPr="009D08B4">
        <w:rPr>
          <w:sz w:val="20"/>
        </w:rPr>
        <w:tab/>
        <w:t>28227</w:t>
      </w:r>
      <w:r w:rsidRPr="009D08B4">
        <w:rPr>
          <w:sz w:val="20"/>
        </w:rPr>
        <w:tab/>
        <w:t>08.10.1987</w:t>
      </w:r>
      <w:r w:rsidRPr="009D08B4">
        <w:rPr>
          <w:sz w:val="20"/>
        </w:rPr>
        <w:tab/>
        <w:t>ДУБИНА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1256</w:t>
      </w:r>
      <w:r w:rsidRPr="009D08B4">
        <w:rPr>
          <w:sz w:val="20"/>
        </w:rPr>
        <w:tab/>
        <w:t>29868</w:t>
      </w:r>
      <w:r w:rsidRPr="009D08B4">
        <w:rPr>
          <w:sz w:val="20"/>
        </w:rPr>
        <w:tab/>
        <w:t>08.10.1987</w:t>
      </w:r>
      <w:r w:rsidRPr="009D08B4">
        <w:rPr>
          <w:sz w:val="20"/>
        </w:rPr>
        <w:tab/>
        <w:t>ТИМОЩУК</w:t>
      </w:r>
      <w:r w:rsidRPr="009D08B4">
        <w:rPr>
          <w:sz w:val="20"/>
        </w:rPr>
        <w:tab/>
        <w:t>ЮД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1257</w:t>
      </w:r>
      <w:r w:rsidRPr="009D08B4">
        <w:rPr>
          <w:sz w:val="20"/>
        </w:rPr>
        <w:tab/>
        <w:t>37891</w:t>
      </w:r>
      <w:r w:rsidRPr="009D08B4">
        <w:rPr>
          <w:sz w:val="20"/>
        </w:rPr>
        <w:tab/>
        <w:t>08.10.1987</w:t>
      </w:r>
      <w:r w:rsidRPr="009D08B4">
        <w:rPr>
          <w:sz w:val="20"/>
        </w:rPr>
        <w:tab/>
        <w:t>ТИМОЩУК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1258</w:t>
      </w:r>
      <w:r w:rsidRPr="009D08B4">
        <w:rPr>
          <w:sz w:val="20"/>
        </w:rPr>
        <w:tab/>
        <w:t>10118</w:t>
      </w:r>
      <w:r w:rsidRPr="009D08B4">
        <w:rPr>
          <w:sz w:val="20"/>
        </w:rPr>
        <w:tab/>
        <w:t>12.10.1987</w:t>
      </w:r>
      <w:r w:rsidRPr="009D08B4">
        <w:rPr>
          <w:sz w:val="20"/>
        </w:rPr>
        <w:tab/>
        <w:t>КОШМАК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27.11.1989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1259</w:t>
      </w:r>
      <w:r w:rsidRPr="009D08B4">
        <w:rPr>
          <w:sz w:val="20"/>
        </w:rPr>
        <w:tab/>
        <w:t>28602</w:t>
      </w:r>
      <w:r w:rsidRPr="009D08B4">
        <w:rPr>
          <w:sz w:val="20"/>
        </w:rPr>
        <w:tab/>
        <w:t>14.10.1987</w:t>
      </w:r>
      <w:r w:rsidRPr="009D08B4">
        <w:rPr>
          <w:sz w:val="20"/>
        </w:rPr>
        <w:tab/>
        <w:t>ПРИЛУЦЬКИЙ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1260</w:t>
      </w:r>
      <w:r w:rsidRPr="009D08B4">
        <w:rPr>
          <w:sz w:val="20"/>
        </w:rPr>
        <w:tab/>
        <w:t>30219</w:t>
      </w:r>
      <w:r w:rsidRPr="009D08B4">
        <w:rPr>
          <w:sz w:val="20"/>
        </w:rPr>
        <w:tab/>
        <w:t>15.10.1987</w:t>
      </w:r>
      <w:r w:rsidRPr="009D08B4">
        <w:rPr>
          <w:sz w:val="20"/>
        </w:rPr>
        <w:tab/>
        <w:t>ГАЛЬЧЕВСЬКА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1261</w:t>
      </w:r>
      <w:r w:rsidRPr="009D08B4">
        <w:rPr>
          <w:sz w:val="20"/>
        </w:rPr>
        <w:tab/>
        <w:t>10168</w:t>
      </w:r>
      <w:r w:rsidRPr="009D08B4">
        <w:rPr>
          <w:sz w:val="20"/>
        </w:rPr>
        <w:tab/>
        <w:t>26.10.1987</w:t>
      </w:r>
      <w:r w:rsidRPr="009D08B4">
        <w:rPr>
          <w:sz w:val="20"/>
        </w:rPr>
        <w:tab/>
        <w:t>АНТОНЕНКО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23.05.2003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1262</w:t>
      </w:r>
      <w:r w:rsidRPr="009D08B4">
        <w:rPr>
          <w:sz w:val="20"/>
        </w:rPr>
        <w:tab/>
        <w:t>19910</w:t>
      </w:r>
      <w:r w:rsidRPr="009D08B4">
        <w:rPr>
          <w:sz w:val="20"/>
        </w:rPr>
        <w:tab/>
        <w:t>29.10.1987</w:t>
      </w:r>
      <w:r w:rsidRPr="009D08B4">
        <w:rPr>
          <w:sz w:val="20"/>
        </w:rPr>
        <w:tab/>
        <w:t>ЯВОРСЬКИЙ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1263</w:t>
      </w:r>
      <w:r w:rsidRPr="009D08B4">
        <w:rPr>
          <w:sz w:val="20"/>
        </w:rPr>
        <w:tab/>
        <w:t>15214</w:t>
      </w:r>
      <w:r w:rsidRPr="009D08B4">
        <w:rPr>
          <w:sz w:val="20"/>
        </w:rPr>
        <w:tab/>
        <w:t>03.11.1987</w:t>
      </w:r>
      <w:r w:rsidRPr="009D08B4">
        <w:rPr>
          <w:sz w:val="20"/>
        </w:rPr>
        <w:tab/>
        <w:t>РЕВКА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08.09.1997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1264</w:t>
      </w:r>
      <w:r w:rsidRPr="009D08B4">
        <w:rPr>
          <w:sz w:val="20"/>
        </w:rPr>
        <w:tab/>
        <w:t>29651</w:t>
      </w:r>
      <w:r w:rsidRPr="009D08B4">
        <w:rPr>
          <w:sz w:val="20"/>
        </w:rPr>
        <w:tab/>
        <w:t>03.11.1987</w:t>
      </w:r>
      <w:r w:rsidRPr="009D08B4">
        <w:rPr>
          <w:sz w:val="20"/>
        </w:rPr>
        <w:tab/>
        <w:t>БРИНДАК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03.09.2001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1265</w:t>
      </w:r>
      <w:r w:rsidRPr="009D08B4">
        <w:rPr>
          <w:sz w:val="20"/>
        </w:rPr>
        <w:tab/>
        <w:t>23865</w:t>
      </w:r>
      <w:r w:rsidRPr="009D08B4">
        <w:rPr>
          <w:sz w:val="20"/>
        </w:rPr>
        <w:tab/>
        <w:t>05.11.1987</w:t>
      </w:r>
      <w:r w:rsidRPr="009D08B4">
        <w:rPr>
          <w:sz w:val="20"/>
        </w:rPr>
        <w:tab/>
        <w:t>КОМАРЧУК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05.11.1987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1266</w:t>
      </w:r>
      <w:r w:rsidRPr="009D08B4">
        <w:rPr>
          <w:sz w:val="20"/>
        </w:rPr>
        <w:tab/>
        <w:t>10193В</w:t>
      </w:r>
      <w:r w:rsidRPr="009D08B4">
        <w:rPr>
          <w:sz w:val="20"/>
        </w:rPr>
        <w:tab/>
        <w:t>09.11.1987</w:t>
      </w:r>
      <w:r w:rsidRPr="009D08B4">
        <w:rPr>
          <w:sz w:val="20"/>
        </w:rPr>
        <w:tab/>
        <w:t>ОСТРОВСЬКА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24.10.2003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1267</w:t>
      </w:r>
      <w:r w:rsidRPr="009D08B4">
        <w:rPr>
          <w:sz w:val="20"/>
        </w:rPr>
        <w:tab/>
        <w:t>10199</w:t>
      </w:r>
      <w:r w:rsidRPr="009D08B4">
        <w:rPr>
          <w:sz w:val="20"/>
        </w:rPr>
        <w:tab/>
        <w:t>09.11.1987</w:t>
      </w:r>
      <w:r w:rsidRPr="009D08B4">
        <w:rPr>
          <w:sz w:val="20"/>
        </w:rPr>
        <w:tab/>
        <w:t>ПАЛАМАРЧУК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1268</w:t>
      </w:r>
      <w:r w:rsidRPr="009D08B4">
        <w:rPr>
          <w:sz w:val="20"/>
        </w:rPr>
        <w:tab/>
        <w:t>10200</w:t>
      </w:r>
      <w:r w:rsidRPr="009D08B4">
        <w:rPr>
          <w:sz w:val="20"/>
        </w:rPr>
        <w:tab/>
        <w:t>09.11.1987</w:t>
      </w:r>
      <w:r w:rsidRPr="009D08B4">
        <w:rPr>
          <w:sz w:val="20"/>
        </w:rPr>
        <w:tab/>
        <w:t>ІВАСЕНКО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1269</w:t>
      </w:r>
      <w:r w:rsidRPr="009D08B4">
        <w:rPr>
          <w:sz w:val="20"/>
        </w:rPr>
        <w:tab/>
        <w:t>10207А</w:t>
      </w:r>
      <w:r w:rsidRPr="009D08B4">
        <w:rPr>
          <w:sz w:val="20"/>
        </w:rPr>
        <w:tab/>
        <w:t>09.11.1987</w:t>
      </w:r>
      <w:r w:rsidRPr="009D08B4">
        <w:rPr>
          <w:sz w:val="20"/>
        </w:rPr>
        <w:tab/>
        <w:t>МАТВЄЄВА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09.11.1987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1270</w:t>
      </w:r>
      <w:r w:rsidRPr="009D08B4">
        <w:rPr>
          <w:sz w:val="20"/>
        </w:rPr>
        <w:tab/>
        <w:t>10230</w:t>
      </w:r>
      <w:r w:rsidRPr="009D08B4">
        <w:rPr>
          <w:sz w:val="20"/>
        </w:rPr>
        <w:tab/>
        <w:t>09.11.1987</w:t>
      </w:r>
      <w:r w:rsidRPr="009D08B4">
        <w:rPr>
          <w:sz w:val="20"/>
        </w:rPr>
        <w:tab/>
        <w:t>СУРКОВА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09.11.1987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1271</w:t>
      </w:r>
      <w:r w:rsidRPr="009D08B4">
        <w:rPr>
          <w:sz w:val="20"/>
        </w:rPr>
        <w:tab/>
        <w:t>35505</w:t>
      </w:r>
      <w:r w:rsidRPr="009D08B4">
        <w:rPr>
          <w:sz w:val="20"/>
        </w:rPr>
        <w:tab/>
        <w:t>09.11.1987</w:t>
      </w:r>
      <w:r w:rsidRPr="009D08B4">
        <w:rPr>
          <w:sz w:val="20"/>
        </w:rPr>
        <w:tab/>
        <w:t>ДЖАРАН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1272</w:t>
      </w:r>
      <w:r w:rsidRPr="009D08B4">
        <w:rPr>
          <w:sz w:val="20"/>
        </w:rPr>
        <w:tab/>
        <w:t>24485</w:t>
      </w:r>
      <w:r w:rsidRPr="009D08B4">
        <w:rPr>
          <w:sz w:val="20"/>
        </w:rPr>
        <w:tab/>
        <w:t>12.11.1987</w:t>
      </w:r>
      <w:r w:rsidRPr="009D08B4">
        <w:rPr>
          <w:sz w:val="20"/>
        </w:rPr>
        <w:tab/>
        <w:t>СЕРГІЄНКО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18.05.1995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1273</w:t>
      </w:r>
      <w:r w:rsidRPr="009D08B4">
        <w:rPr>
          <w:sz w:val="20"/>
        </w:rPr>
        <w:tab/>
        <w:t>25097</w:t>
      </w:r>
      <w:r w:rsidRPr="009D08B4">
        <w:rPr>
          <w:sz w:val="20"/>
        </w:rPr>
        <w:tab/>
        <w:t>12.11.1987</w:t>
      </w:r>
      <w:r w:rsidRPr="009D08B4">
        <w:rPr>
          <w:sz w:val="20"/>
        </w:rPr>
        <w:tab/>
        <w:t>ШУТЕНКО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1274</w:t>
      </w:r>
      <w:r w:rsidRPr="009D08B4">
        <w:rPr>
          <w:sz w:val="20"/>
        </w:rPr>
        <w:tab/>
        <w:t>26651</w:t>
      </w:r>
      <w:r w:rsidRPr="009D08B4">
        <w:rPr>
          <w:sz w:val="20"/>
        </w:rPr>
        <w:tab/>
        <w:t>12.11.1987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1275</w:t>
      </w:r>
      <w:r w:rsidRPr="009D08B4">
        <w:rPr>
          <w:sz w:val="20"/>
        </w:rPr>
        <w:tab/>
        <w:t>30163</w:t>
      </w:r>
      <w:r w:rsidRPr="009D08B4">
        <w:rPr>
          <w:sz w:val="20"/>
        </w:rPr>
        <w:tab/>
        <w:t>12.11.1987</w:t>
      </w:r>
      <w:r w:rsidRPr="009D08B4">
        <w:rPr>
          <w:sz w:val="20"/>
        </w:rPr>
        <w:tab/>
        <w:t>РИБІНСЬКИЙ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1276</w:t>
      </w:r>
      <w:r w:rsidRPr="009D08B4">
        <w:rPr>
          <w:sz w:val="20"/>
        </w:rPr>
        <w:tab/>
        <w:t>30185</w:t>
      </w:r>
      <w:r w:rsidRPr="009D08B4">
        <w:rPr>
          <w:sz w:val="20"/>
        </w:rPr>
        <w:tab/>
        <w:t>12.11.1987</w:t>
      </w:r>
      <w:r w:rsidRPr="009D08B4">
        <w:rPr>
          <w:sz w:val="20"/>
        </w:rPr>
        <w:tab/>
        <w:t>УС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1277</w:t>
      </w:r>
      <w:r w:rsidRPr="009D08B4">
        <w:rPr>
          <w:sz w:val="20"/>
        </w:rPr>
        <w:tab/>
        <w:t>34156</w:t>
      </w:r>
      <w:r w:rsidRPr="009D08B4">
        <w:rPr>
          <w:sz w:val="20"/>
        </w:rPr>
        <w:tab/>
        <w:t>13.11.1987</w:t>
      </w:r>
      <w:r w:rsidRPr="009D08B4">
        <w:rPr>
          <w:sz w:val="20"/>
        </w:rPr>
        <w:tab/>
        <w:t>КУШНІРЕНКО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1278</w:t>
      </w:r>
      <w:r w:rsidRPr="009D08B4">
        <w:rPr>
          <w:sz w:val="20"/>
        </w:rPr>
        <w:tab/>
        <w:t>34617</w:t>
      </w:r>
      <w:r w:rsidRPr="009D08B4">
        <w:rPr>
          <w:sz w:val="20"/>
        </w:rPr>
        <w:tab/>
        <w:t>13.11.1987</w:t>
      </w:r>
      <w:r w:rsidRPr="009D08B4">
        <w:rPr>
          <w:sz w:val="20"/>
        </w:rPr>
        <w:tab/>
        <w:t>СВИНЦІЦЬКА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1279</w:t>
      </w:r>
      <w:r w:rsidRPr="009D08B4">
        <w:rPr>
          <w:sz w:val="20"/>
        </w:rPr>
        <w:tab/>
        <w:t>30143Б</w:t>
      </w:r>
      <w:r w:rsidRPr="009D08B4">
        <w:rPr>
          <w:sz w:val="20"/>
        </w:rPr>
        <w:tab/>
        <w:t>22.11.1987</w:t>
      </w:r>
      <w:r w:rsidRPr="009D08B4">
        <w:rPr>
          <w:sz w:val="20"/>
        </w:rPr>
        <w:tab/>
        <w:t>БАЛАН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1280</w:t>
      </w:r>
      <w:r w:rsidRPr="009D08B4">
        <w:rPr>
          <w:sz w:val="20"/>
        </w:rPr>
        <w:tab/>
        <w:t>10270</w:t>
      </w:r>
      <w:r w:rsidRPr="009D08B4">
        <w:rPr>
          <w:sz w:val="20"/>
        </w:rPr>
        <w:tab/>
        <w:t>23.11.1987</w:t>
      </w:r>
      <w:r w:rsidRPr="009D08B4">
        <w:rPr>
          <w:sz w:val="20"/>
        </w:rPr>
        <w:tab/>
        <w:t>КУРИЛЕНКО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1281</w:t>
      </w:r>
      <w:r w:rsidRPr="009D08B4">
        <w:rPr>
          <w:sz w:val="20"/>
        </w:rPr>
        <w:tab/>
        <w:t>12961А</w:t>
      </w:r>
      <w:r w:rsidRPr="009D08B4">
        <w:rPr>
          <w:sz w:val="20"/>
        </w:rPr>
        <w:tab/>
        <w:t>23.11.1987</w:t>
      </w:r>
      <w:r w:rsidRPr="009D08B4">
        <w:rPr>
          <w:sz w:val="20"/>
        </w:rPr>
        <w:tab/>
        <w:t>АРТЮХІН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1282</w:t>
      </w:r>
      <w:r w:rsidRPr="009D08B4">
        <w:rPr>
          <w:sz w:val="20"/>
        </w:rPr>
        <w:tab/>
        <w:t>4129</w:t>
      </w:r>
      <w:r w:rsidRPr="009D08B4">
        <w:rPr>
          <w:sz w:val="20"/>
        </w:rPr>
        <w:tab/>
        <w:t>25.11.1987</w:t>
      </w:r>
      <w:r w:rsidRPr="009D08B4">
        <w:rPr>
          <w:sz w:val="20"/>
        </w:rPr>
        <w:tab/>
        <w:t>ТІСМІНЕЦЬКА</w:t>
      </w:r>
      <w:r w:rsidRPr="009D08B4">
        <w:rPr>
          <w:sz w:val="20"/>
        </w:rPr>
        <w:tab/>
        <w:t>ТФ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1283</w:t>
      </w:r>
      <w:r w:rsidRPr="009D08B4">
        <w:rPr>
          <w:sz w:val="20"/>
        </w:rPr>
        <w:tab/>
        <w:t>34167</w:t>
      </w:r>
      <w:r w:rsidRPr="009D08B4">
        <w:rPr>
          <w:sz w:val="20"/>
        </w:rPr>
        <w:tab/>
        <w:t>26.11.1987</w:t>
      </w:r>
      <w:r w:rsidRPr="009D08B4">
        <w:rPr>
          <w:sz w:val="20"/>
        </w:rPr>
        <w:tab/>
        <w:t>ЄРМАК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10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07.10.1992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1284</w:t>
      </w:r>
      <w:r w:rsidRPr="009D08B4">
        <w:rPr>
          <w:sz w:val="20"/>
        </w:rPr>
        <w:tab/>
        <w:t>30223А</w:t>
      </w:r>
      <w:r w:rsidRPr="009D08B4">
        <w:rPr>
          <w:sz w:val="20"/>
        </w:rPr>
        <w:tab/>
        <w:t>27.11.1987</w:t>
      </w:r>
      <w:r w:rsidRPr="009D08B4">
        <w:rPr>
          <w:sz w:val="20"/>
        </w:rPr>
        <w:tab/>
        <w:t>ПАВЛЕНКО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1285</w:t>
      </w:r>
      <w:r w:rsidRPr="009D08B4">
        <w:rPr>
          <w:sz w:val="20"/>
        </w:rPr>
        <w:tab/>
        <w:t>30292</w:t>
      </w:r>
      <w:r w:rsidRPr="009D08B4">
        <w:rPr>
          <w:sz w:val="20"/>
        </w:rPr>
        <w:tab/>
        <w:t>27.11.1987</w:t>
      </w:r>
      <w:r w:rsidRPr="009D08B4">
        <w:rPr>
          <w:sz w:val="20"/>
        </w:rPr>
        <w:tab/>
        <w:t>ШИПУЛІНА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1286</w:t>
      </w:r>
      <w:r w:rsidRPr="009D08B4">
        <w:rPr>
          <w:sz w:val="20"/>
        </w:rPr>
        <w:tab/>
        <w:t>36919</w:t>
      </w:r>
      <w:r w:rsidRPr="009D08B4">
        <w:rPr>
          <w:sz w:val="20"/>
        </w:rPr>
        <w:tab/>
        <w:t>27.11.1987</w:t>
      </w:r>
      <w:r w:rsidRPr="009D08B4">
        <w:rPr>
          <w:sz w:val="20"/>
        </w:rPr>
        <w:tab/>
        <w:t>ОСТАПЕНКО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1287</w:t>
      </w:r>
      <w:r w:rsidRPr="009D08B4">
        <w:rPr>
          <w:sz w:val="20"/>
        </w:rPr>
        <w:tab/>
        <w:t>31477</w:t>
      </w:r>
      <w:r w:rsidRPr="009D08B4">
        <w:rPr>
          <w:sz w:val="20"/>
        </w:rPr>
        <w:tab/>
        <w:t>28.11.1987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14.11.2012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1288</w:t>
      </w:r>
      <w:r w:rsidRPr="009D08B4">
        <w:rPr>
          <w:sz w:val="20"/>
        </w:rPr>
        <w:tab/>
        <w:t>37708</w:t>
      </w:r>
      <w:r w:rsidRPr="009D08B4">
        <w:rPr>
          <w:sz w:val="20"/>
        </w:rPr>
        <w:tab/>
        <w:t>30.11.1987</w:t>
      </w:r>
      <w:r w:rsidRPr="009D08B4">
        <w:rPr>
          <w:sz w:val="20"/>
        </w:rPr>
        <w:tab/>
        <w:t>ПЛАВКО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1289</w:t>
      </w:r>
      <w:r w:rsidRPr="009D08B4">
        <w:rPr>
          <w:sz w:val="20"/>
        </w:rPr>
        <w:tab/>
        <w:t>31571</w:t>
      </w:r>
      <w:r w:rsidRPr="009D08B4">
        <w:rPr>
          <w:sz w:val="20"/>
        </w:rPr>
        <w:tab/>
        <w:t>03.12.1987</w:t>
      </w:r>
      <w:r w:rsidRPr="009D08B4">
        <w:rPr>
          <w:sz w:val="20"/>
        </w:rPr>
        <w:tab/>
        <w:t>СІНТЮК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1290</w:t>
      </w:r>
      <w:r w:rsidRPr="009D08B4">
        <w:rPr>
          <w:sz w:val="20"/>
        </w:rPr>
        <w:tab/>
        <w:t>10320Б</w:t>
      </w:r>
      <w:r w:rsidRPr="009D08B4">
        <w:rPr>
          <w:sz w:val="20"/>
        </w:rPr>
        <w:tab/>
        <w:t>08.12.1987</w:t>
      </w:r>
      <w:r w:rsidRPr="009D08B4">
        <w:rPr>
          <w:sz w:val="20"/>
        </w:rPr>
        <w:tab/>
        <w:t>БЕДРЕНКО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02.02.1994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1291</w:t>
      </w:r>
      <w:r w:rsidRPr="009D08B4">
        <w:rPr>
          <w:sz w:val="20"/>
        </w:rPr>
        <w:tab/>
        <w:t>10320В</w:t>
      </w:r>
      <w:r w:rsidRPr="009D08B4">
        <w:rPr>
          <w:sz w:val="20"/>
        </w:rPr>
        <w:tab/>
        <w:t>08.12.1987</w:t>
      </w:r>
      <w:r w:rsidRPr="009D08B4">
        <w:rPr>
          <w:sz w:val="20"/>
        </w:rPr>
        <w:tab/>
        <w:t>БЕДРЕНКО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1292</w:t>
      </w:r>
      <w:r w:rsidRPr="009D08B4">
        <w:rPr>
          <w:sz w:val="20"/>
        </w:rPr>
        <w:tab/>
        <w:t>10331</w:t>
      </w:r>
      <w:r w:rsidRPr="009D08B4">
        <w:rPr>
          <w:sz w:val="20"/>
        </w:rPr>
        <w:tab/>
        <w:t>08.12.1987</w:t>
      </w:r>
      <w:r w:rsidRPr="009D08B4">
        <w:rPr>
          <w:sz w:val="20"/>
        </w:rPr>
        <w:tab/>
        <w:t>ДАКАЛО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1293</w:t>
      </w:r>
      <w:r w:rsidRPr="009D08B4">
        <w:rPr>
          <w:sz w:val="20"/>
        </w:rPr>
        <w:tab/>
        <w:t>10341</w:t>
      </w:r>
      <w:r w:rsidRPr="009D08B4">
        <w:rPr>
          <w:sz w:val="20"/>
        </w:rPr>
        <w:tab/>
        <w:t>08.12.1987</w:t>
      </w:r>
      <w:r w:rsidRPr="009D08B4">
        <w:rPr>
          <w:sz w:val="20"/>
        </w:rPr>
        <w:tab/>
        <w:t>САЄЦЬ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06.04.2007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1294</w:t>
      </w:r>
      <w:r w:rsidRPr="009D08B4">
        <w:rPr>
          <w:sz w:val="20"/>
        </w:rPr>
        <w:tab/>
        <w:t>28498</w:t>
      </w:r>
      <w:r w:rsidRPr="009D08B4">
        <w:rPr>
          <w:sz w:val="20"/>
        </w:rPr>
        <w:tab/>
        <w:t>09.12.1987</w:t>
      </w:r>
      <w:r w:rsidRPr="009D08B4">
        <w:rPr>
          <w:sz w:val="20"/>
        </w:rPr>
        <w:tab/>
        <w:t>ЧОПИК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10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09.12.1987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1295</w:t>
      </w:r>
      <w:r w:rsidRPr="009D08B4">
        <w:rPr>
          <w:sz w:val="20"/>
        </w:rPr>
        <w:tab/>
        <w:t>24479</w:t>
      </w:r>
      <w:r w:rsidRPr="009D08B4">
        <w:rPr>
          <w:sz w:val="20"/>
        </w:rPr>
        <w:tab/>
        <w:t>10.12.1987</w:t>
      </w:r>
      <w:r w:rsidRPr="009D08B4">
        <w:rPr>
          <w:sz w:val="20"/>
        </w:rPr>
        <w:tab/>
        <w:t>МОРОЗ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1296</w:t>
      </w:r>
      <w:r w:rsidRPr="009D08B4">
        <w:rPr>
          <w:sz w:val="20"/>
        </w:rPr>
        <w:tab/>
        <w:t>24629</w:t>
      </w:r>
      <w:r w:rsidRPr="009D08B4">
        <w:rPr>
          <w:sz w:val="20"/>
        </w:rPr>
        <w:tab/>
        <w:t>10.12.1987</w:t>
      </w:r>
      <w:r w:rsidRPr="009D08B4">
        <w:rPr>
          <w:sz w:val="20"/>
        </w:rPr>
        <w:tab/>
        <w:t>ГОРБАЧ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1297</w:t>
      </w:r>
      <w:r w:rsidRPr="009D08B4">
        <w:rPr>
          <w:sz w:val="20"/>
        </w:rPr>
        <w:tab/>
        <w:t>24679</w:t>
      </w:r>
      <w:r w:rsidRPr="009D08B4">
        <w:rPr>
          <w:sz w:val="20"/>
        </w:rPr>
        <w:tab/>
        <w:t>10.12.1987</w:t>
      </w:r>
      <w:r w:rsidRPr="009D08B4">
        <w:rPr>
          <w:sz w:val="20"/>
        </w:rPr>
        <w:tab/>
        <w:t>ШЕРВЕРЛІ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15.12.2011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1298</w:t>
      </w:r>
      <w:r w:rsidRPr="009D08B4">
        <w:rPr>
          <w:sz w:val="20"/>
        </w:rPr>
        <w:tab/>
        <w:t>30205</w:t>
      </w:r>
      <w:r w:rsidRPr="009D08B4">
        <w:rPr>
          <w:sz w:val="20"/>
        </w:rPr>
        <w:tab/>
        <w:t>10.12.1987</w:t>
      </w:r>
      <w:r w:rsidRPr="009D08B4">
        <w:rPr>
          <w:sz w:val="20"/>
        </w:rPr>
        <w:tab/>
        <w:t>НЕДАШКІВСЬКИЙ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1299</w:t>
      </w:r>
      <w:r w:rsidRPr="009D08B4">
        <w:rPr>
          <w:sz w:val="20"/>
        </w:rPr>
        <w:tab/>
        <w:t>32696</w:t>
      </w:r>
      <w:r w:rsidRPr="009D08B4">
        <w:rPr>
          <w:sz w:val="20"/>
        </w:rPr>
        <w:tab/>
        <w:t>14.12.1987</w:t>
      </w:r>
      <w:r w:rsidRPr="009D08B4">
        <w:rPr>
          <w:sz w:val="20"/>
        </w:rPr>
        <w:tab/>
        <w:t>РЯБОВІЛ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18.05.2015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1300</w:t>
      </w:r>
      <w:r w:rsidRPr="009D08B4">
        <w:rPr>
          <w:sz w:val="20"/>
        </w:rPr>
        <w:tab/>
        <w:t>10381</w:t>
      </w:r>
      <w:r w:rsidRPr="009D08B4">
        <w:rPr>
          <w:sz w:val="20"/>
        </w:rPr>
        <w:tab/>
        <w:t>15.12.1987</w:t>
      </w:r>
      <w:r w:rsidRPr="009D08B4">
        <w:rPr>
          <w:sz w:val="20"/>
        </w:rPr>
        <w:tab/>
        <w:t>МАЦЬКОВА</w:t>
      </w:r>
      <w:r w:rsidRPr="009D08B4">
        <w:rPr>
          <w:sz w:val="20"/>
        </w:rPr>
        <w:tab/>
        <w:t>ГЙ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12.04.2000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1301</w:t>
      </w:r>
      <w:r w:rsidRPr="009D08B4">
        <w:rPr>
          <w:sz w:val="20"/>
        </w:rPr>
        <w:tab/>
        <w:t>20149</w:t>
      </w:r>
      <w:r w:rsidRPr="009D08B4">
        <w:rPr>
          <w:sz w:val="20"/>
        </w:rPr>
        <w:tab/>
        <w:t>15.12.1987</w:t>
      </w:r>
      <w:r w:rsidRPr="009D08B4">
        <w:rPr>
          <w:sz w:val="20"/>
        </w:rPr>
        <w:tab/>
        <w:t>ПОХОДНЯ</w:t>
      </w:r>
      <w:r w:rsidRPr="009D08B4">
        <w:rPr>
          <w:sz w:val="20"/>
        </w:rPr>
        <w:tab/>
        <w:t>ІП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1302</w:t>
      </w:r>
      <w:r w:rsidRPr="009D08B4">
        <w:rPr>
          <w:sz w:val="20"/>
        </w:rPr>
        <w:tab/>
        <w:t>27443</w:t>
      </w:r>
      <w:r w:rsidRPr="009D08B4">
        <w:rPr>
          <w:sz w:val="20"/>
        </w:rPr>
        <w:tab/>
        <w:t>17.12.1987</w:t>
      </w:r>
      <w:r w:rsidRPr="009D08B4">
        <w:rPr>
          <w:sz w:val="20"/>
        </w:rPr>
        <w:tab/>
        <w:t>ОБОРСЬКА</w:t>
      </w:r>
      <w:r w:rsidRPr="009D08B4">
        <w:rPr>
          <w:sz w:val="20"/>
        </w:rPr>
        <w:tab/>
        <w:t>ЗВ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08.12.1998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1303</w:t>
      </w:r>
      <w:r w:rsidRPr="009D08B4">
        <w:rPr>
          <w:sz w:val="20"/>
        </w:rPr>
        <w:tab/>
        <w:t>35124</w:t>
      </w:r>
      <w:r w:rsidRPr="009D08B4">
        <w:rPr>
          <w:sz w:val="20"/>
        </w:rPr>
        <w:tab/>
        <w:t>17.12.1987</w:t>
      </w:r>
      <w:r w:rsidRPr="009D08B4">
        <w:rPr>
          <w:sz w:val="20"/>
        </w:rPr>
        <w:tab/>
        <w:t>ЛАВРІВ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17.12.1987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1304</w:t>
      </w:r>
      <w:r w:rsidRPr="009D08B4">
        <w:rPr>
          <w:sz w:val="20"/>
        </w:rPr>
        <w:tab/>
        <w:t>30144</w:t>
      </w:r>
      <w:r w:rsidRPr="009D08B4">
        <w:rPr>
          <w:sz w:val="20"/>
        </w:rPr>
        <w:tab/>
        <w:t>18.12.1987</w:t>
      </w:r>
      <w:r w:rsidRPr="009D08B4">
        <w:rPr>
          <w:sz w:val="20"/>
        </w:rPr>
        <w:tab/>
        <w:t>ТОДОРОВСЬКИЙ</w:t>
      </w:r>
      <w:r w:rsidRPr="009D08B4">
        <w:rPr>
          <w:sz w:val="20"/>
        </w:rPr>
        <w:tab/>
        <w:t>ПІ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1305</w:t>
      </w:r>
      <w:r w:rsidRPr="009D08B4">
        <w:rPr>
          <w:sz w:val="20"/>
        </w:rPr>
        <w:tab/>
        <w:t>30277</w:t>
      </w:r>
      <w:r w:rsidRPr="009D08B4">
        <w:rPr>
          <w:sz w:val="20"/>
        </w:rPr>
        <w:tab/>
        <w:t>18.12.1987</w:t>
      </w:r>
      <w:r w:rsidRPr="009D08B4">
        <w:rPr>
          <w:sz w:val="20"/>
        </w:rPr>
        <w:tab/>
        <w:t>МАЛЬОНА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18.12.1987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1306</w:t>
      </w:r>
      <w:r w:rsidRPr="009D08B4">
        <w:rPr>
          <w:sz w:val="20"/>
        </w:rPr>
        <w:tab/>
        <w:t>30858</w:t>
      </w:r>
      <w:r w:rsidRPr="009D08B4">
        <w:rPr>
          <w:sz w:val="20"/>
        </w:rPr>
        <w:tab/>
        <w:t>22.12.1987</w:t>
      </w:r>
      <w:r w:rsidRPr="009D08B4">
        <w:rPr>
          <w:sz w:val="20"/>
        </w:rPr>
        <w:tab/>
        <w:t>ДОБРОВОЛЬСЬКА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1307</w:t>
      </w:r>
      <w:r w:rsidRPr="009D08B4">
        <w:rPr>
          <w:sz w:val="20"/>
        </w:rPr>
        <w:tab/>
        <w:t>10421</w:t>
      </w:r>
      <w:r w:rsidRPr="009D08B4">
        <w:rPr>
          <w:sz w:val="20"/>
        </w:rPr>
        <w:tab/>
        <w:t>28.12.1987</w:t>
      </w:r>
      <w:r w:rsidRPr="009D08B4">
        <w:rPr>
          <w:sz w:val="20"/>
        </w:rPr>
        <w:tab/>
        <w:t>КУЧЕРЯВИЙ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1308</w:t>
      </w:r>
      <w:r w:rsidRPr="009D08B4">
        <w:rPr>
          <w:sz w:val="20"/>
        </w:rPr>
        <w:tab/>
        <w:t>10428</w:t>
      </w:r>
      <w:r w:rsidRPr="009D08B4">
        <w:rPr>
          <w:sz w:val="20"/>
        </w:rPr>
        <w:tab/>
        <w:t>28.12.1987</w:t>
      </w:r>
      <w:r w:rsidRPr="009D08B4">
        <w:rPr>
          <w:sz w:val="20"/>
        </w:rPr>
        <w:tab/>
        <w:t>МЕЛЬНІКОВА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1309</w:t>
      </w:r>
      <w:r w:rsidRPr="009D08B4">
        <w:rPr>
          <w:sz w:val="20"/>
        </w:rPr>
        <w:tab/>
        <w:t>10432</w:t>
      </w:r>
      <w:r w:rsidRPr="009D08B4">
        <w:rPr>
          <w:sz w:val="20"/>
        </w:rPr>
        <w:tab/>
        <w:t>28.12.1987</w:t>
      </w:r>
      <w:r w:rsidRPr="009D08B4">
        <w:rPr>
          <w:sz w:val="20"/>
        </w:rPr>
        <w:tab/>
        <w:t>ЧЕРНУХА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1310</w:t>
      </w:r>
      <w:r w:rsidRPr="009D08B4">
        <w:rPr>
          <w:sz w:val="20"/>
        </w:rPr>
        <w:tab/>
        <w:t>18213</w:t>
      </w:r>
      <w:r w:rsidRPr="009D08B4">
        <w:rPr>
          <w:sz w:val="20"/>
        </w:rPr>
        <w:tab/>
        <w:t>28.12.1987</w:t>
      </w:r>
      <w:r w:rsidRPr="009D08B4">
        <w:rPr>
          <w:sz w:val="20"/>
        </w:rPr>
        <w:tab/>
        <w:t>ГЕРАСІМОВ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06.03.1995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1311</w:t>
      </w:r>
      <w:r w:rsidRPr="009D08B4">
        <w:rPr>
          <w:sz w:val="20"/>
        </w:rPr>
        <w:tab/>
        <w:t>20612</w:t>
      </w:r>
      <w:r w:rsidRPr="009D08B4">
        <w:rPr>
          <w:sz w:val="20"/>
        </w:rPr>
        <w:tab/>
        <w:t>28.12.1987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БВ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1312</w:t>
      </w:r>
      <w:r w:rsidRPr="009D08B4">
        <w:rPr>
          <w:sz w:val="20"/>
        </w:rPr>
        <w:tab/>
        <w:t>27636</w:t>
      </w:r>
      <w:r w:rsidRPr="009D08B4">
        <w:rPr>
          <w:sz w:val="20"/>
        </w:rPr>
        <w:tab/>
        <w:t>28.12.1987</w:t>
      </w:r>
      <w:r w:rsidRPr="009D08B4">
        <w:rPr>
          <w:sz w:val="20"/>
        </w:rPr>
        <w:tab/>
        <w:t>БАСОК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1313</w:t>
      </w:r>
      <w:r w:rsidRPr="009D08B4">
        <w:rPr>
          <w:sz w:val="20"/>
        </w:rPr>
        <w:tab/>
        <w:t>1864Б</w:t>
      </w:r>
      <w:r w:rsidRPr="009D08B4">
        <w:rPr>
          <w:sz w:val="20"/>
        </w:rPr>
        <w:tab/>
        <w:t>01.01.1988</w:t>
      </w:r>
      <w:r w:rsidRPr="009D08B4">
        <w:rPr>
          <w:sz w:val="20"/>
        </w:rPr>
        <w:tab/>
        <w:t>ЖИВОТЕНКО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1314</w:t>
      </w:r>
      <w:r w:rsidRPr="009D08B4">
        <w:rPr>
          <w:sz w:val="20"/>
        </w:rPr>
        <w:tab/>
        <w:t>10473</w:t>
      </w:r>
      <w:r w:rsidRPr="009D08B4">
        <w:rPr>
          <w:sz w:val="20"/>
        </w:rPr>
        <w:tab/>
        <w:t>11.01.1988</w:t>
      </w:r>
      <w:r w:rsidRPr="009D08B4">
        <w:rPr>
          <w:sz w:val="20"/>
        </w:rPr>
        <w:tab/>
        <w:t>ТРИГУБ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1315</w:t>
      </w:r>
      <w:r w:rsidRPr="009D08B4">
        <w:rPr>
          <w:sz w:val="20"/>
        </w:rPr>
        <w:tab/>
        <w:t>15096</w:t>
      </w:r>
      <w:r w:rsidRPr="009D08B4">
        <w:rPr>
          <w:sz w:val="20"/>
        </w:rPr>
        <w:tab/>
        <w:t>11.01.1988</w:t>
      </w:r>
      <w:r w:rsidRPr="009D08B4">
        <w:rPr>
          <w:sz w:val="20"/>
        </w:rPr>
        <w:tab/>
        <w:t>ЧУБКО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1316</w:t>
      </w:r>
      <w:r w:rsidRPr="009D08B4">
        <w:rPr>
          <w:sz w:val="20"/>
        </w:rPr>
        <w:tab/>
        <w:t>26867</w:t>
      </w:r>
      <w:r w:rsidRPr="009D08B4">
        <w:rPr>
          <w:sz w:val="20"/>
        </w:rPr>
        <w:tab/>
        <w:t>21.01.1988</w:t>
      </w:r>
      <w:r w:rsidRPr="009D08B4">
        <w:rPr>
          <w:sz w:val="20"/>
        </w:rPr>
        <w:tab/>
        <w:t>ПАВЛОВСЬКА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1317</w:t>
      </w:r>
      <w:r w:rsidRPr="009D08B4">
        <w:rPr>
          <w:sz w:val="20"/>
        </w:rPr>
        <w:tab/>
        <w:t>10491</w:t>
      </w:r>
      <w:r w:rsidRPr="009D08B4">
        <w:rPr>
          <w:sz w:val="20"/>
        </w:rPr>
        <w:tab/>
        <w:t>25.01.1988</w:t>
      </w:r>
      <w:r w:rsidRPr="009D08B4">
        <w:rPr>
          <w:sz w:val="20"/>
        </w:rPr>
        <w:tab/>
        <w:t>ГЕРАСИМЕНКО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25.08.1990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1318</w:t>
      </w:r>
      <w:r w:rsidRPr="009D08B4">
        <w:rPr>
          <w:sz w:val="20"/>
        </w:rPr>
        <w:tab/>
        <w:t>10507</w:t>
      </w:r>
      <w:r w:rsidRPr="009D08B4">
        <w:rPr>
          <w:sz w:val="20"/>
        </w:rPr>
        <w:tab/>
        <w:t>25.01.1988</w:t>
      </w:r>
      <w:r w:rsidRPr="009D08B4">
        <w:rPr>
          <w:sz w:val="20"/>
        </w:rPr>
        <w:tab/>
        <w:t>МАРЕК</w:t>
      </w:r>
      <w:r w:rsidRPr="009D08B4">
        <w:rPr>
          <w:sz w:val="20"/>
        </w:rPr>
        <w:tab/>
        <w:t>ЕФ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1319</w:t>
      </w:r>
      <w:r w:rsidRPr="009D08B4">
        <w:rPr>
          <w:sz w:val="20"/>
        </w:rPr>
        <w:tab/>
        <w:t>10516</w:t>
      </w:r>
      <w:r w:rsidRPr="009D08B4">
        <w:rPr>
          <w:sz w:val="20"/>
        </w:rPr>
        <w:tab/>
        <w:t>25.01.1988</w:t>
      </w:r>
      <w:r w:rsidRPr="009D08B4">
        <w:rPr>
          <w:sz w:val="20"/>
        </w:rPr>
        <w:tab/>
        <w:t>ОСИПЕНКО</w:t>
      </w:r>
      <w:r w:rsidRPr="009D08B4">
        <w:rPr>
          <w:sz w:val="20"/>
        </w:rPr>
        <w:tab/>
        <w:t>КП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03.09.2001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1320</w:t>
      </w:r>
      <w:r w:rsidRPr="009D08B4">
        <w:rPr>
          <w:sz w:val="20"/>
        </w:rPr>
        <w:tab/>
        <w:t>10525</w:t>
      </w:r>
      <w:r w:rsidRPr="009D08B4">
        <w:rPr>
          <w:sz w:val="20"/>
        </w:rPr>
        <w:tab/>
        <w:t>25.01.1988</w:t>
      </w:r>
      <w:r w:rsidRPr="009D08B4">
        <w:rPr>
          <w:sz w:val="20"/>
        </w:rPr>
        <w:tab/>
        <w:t>КРИВУНЕЦЬ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1321</w:t>
      </w:r>
      <w:r w:rsidRPr="009D08B4">
        <w:rPr>
          <w:sz w:val="20"/>
        </w:rPr>
        <w:tab/>
        <w:t>10541А</w:t>
      </w:r>
      <w:r w:rsidRPr="009D08B4">
        <w:rPr>
          <w:sz w:val="20"/>
        </w:rPr>
        <w:tab/>
        <w:t>25.01.1988</w:t>
      </w:r>
      <w:r w:rsidRPr="009D08B4">
        <w:rPr>
          <w:sz w:val="20"/>
        </w:rPr>
        <w:tab/>
        <w:t>БОЙКО</w:t>
      </w:r>
      <w:r w:rsidRPr="009D08B4">
        <w:rPr>
          <w:sz w:val="20"/>
        </w:rPr>
        <w:tab/>
        <w:t>ЮА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1322</w:t>
      </w:r>
      <w:r w:rsidRPr="009D08B4">
        <w:rPr>
          <w:sz w:val="20"/>
        </w:rPr>
        <w:tab/>
        <w:t>15099</w:t>
      </w:r>
      <w:r w:rsidRPr="009D08B4">
        <w:rPr>
          <w:sz w:val="20"/>
        </w:rPr>
        <w:tab/>
        <w:t>25.01.1988</w:t>
      </w:r>
      <w:r w:rsidRPr="009D08B4">
        <w:rPr>
          <w:sz w:val="20"/>
        </w:rPr>
        <w:tab/>
        <w:t>ДУЛЄПА</w:t>
      </w:r>
      <w:r w:rsidRPr="009D08B4">
        <w:rPr>
          <w:sz w:val="20"/>
        </w:rPr>
        <w:tab/>
        <w:t>МЄ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05.09.2007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1323</w:t>
      </w:r>
      <w:r w:rsidRPr="009D08B4">
        <w:rPr>
          <w:sz w:val="20"/>
        </w:rPr>
        <w:tab/>
        <w:t>30836</w:t>
      </w:r>
      <w:r w:rsidRPr="009D08B4">
        <w:rPr>
          <w:sz w:val="20"/>
        </w:rPr>
        <w:tab/>
        <w:t>25.01.1988</w:t>
      </w:r>
      <w:r w:rsidRPr="009D08B4">
        <w:rPr>
          <w:sz w:val="20"/>
        </w:rPr>
        <w:tab/>
        <w:t>КОСТЕНКО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1324</w:t>
      </w:r>
      <w:r w:rsidRPr="009D08B4">
        <w:rPr>
          <w:sz w:val="20"/>
        </w:rPr>
        <w:tab/>
        <w:t>38591</w:t>
      </w:r>
      <w:r w:rsidRPr="009D08B4">
        <w:rPr>
          <w:sz w:val="20"/>
        </w:rPr>
        <w:tab/>
        <w:t>25.01.1988</w:t>
      </w:r>
      <w:r w:rsidRPr="009D08B4">
        <w:rPr>
          <w:sz w:val="20"/>
        </w:rPr>
        <w:tab/>
        <w:t>БАБИЧ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12.04.2001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1325</w:t>
      </w:r>
      <w:r w:rsidRPr="009D08B4">
        <w:rPr>
          <w:sz w:val="20"/>
        </w:rPr>
        <w:tab/>
        <w:t>22154</w:t>
      </w:r>
      <w:r w:rsidRPr="009D08B4">
        <w:rPr>
          <w:sz w:val="20"/>
        </w:rPr>
        <w:tab/>
        <w:t>02.02.1988</w:t>
      </w:r>
      <w:r w:rsidRPr="009D08B4">
        <w:rPr>
          <w:sz w:val="20"/>
        </w:rPr>
        <w:tab/>
        <w:t>ВАСИЛЕНКО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1326</w:t>
      </w:r>
      <w:r w:rsidRPr="009D08B4">
        <w:rPr>
          <w:sz w:val="20"/>
        </w:rPr>
        <w:tab/>
        <w:t>27677А</w:t>
      </w:r>
      <w:r w:rsidRPr="009D08B4">
        <w:rPr>
          <w:sz w:val="20"/>
        </w:rPr>
        <w:tab/>
        <w:t>02.02.1988</w:t>
      </w:r>
      <w:r w:rsidRPr="009D08B4">
        <w:rPr>
          <w:sz w:val="20"/>
        </w:rPr>
        <w:tab/>
        <w:t>СТУЖУК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1327</w:t>
      </w:r>
      <w:r w:rsidRPr="009D08B4">
        <w:rPr>
          <w:sz w:val="20"/>
        </w:rPr>
        <w:tab/>
        <w:t>29859А</w:t>
      </w:r>
      <w:r w:rsidRPr="009D08B4">
        <w:rPr>
          <w:sz w:val="20"/>
        </w:rPr>
        <w:tab/>
        <w:t>02.02.1988</w:t>
      </w:r>
      <w:r w:rsidRPr="009D08B4">
        <w:rPr>
          <w:sz w:val="20"/>
        </w:rPr>
        <w:tab/>
        <w:t>СИТНИЧЕНКО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1328</w:t>
      </w:r>
      <w:r w:rsidRPr="009D08B4">
        <w:rPr>
          <w:sz w:val="20"/>
        </w:rPr>
        <w:tab/>
        <w:t>10577</w:t>
      </w:r>
      <w:r w:rsidRPr="009D08B4">
        <w:rPr>
          <w:sz w:val="20"/>
        </w:rPr>
        <w:tab/>
        <w:t>08.02.1988</w:t>
      </w:r>
      <w:r w:rsidRPr="009D08B4">
        <w:rPr>
          <w:sz w:val="20"/>
        </w:rPr>
        <w:tab/>
        <w:t>КОВТУНЕНКО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08.02.1988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1329</w:t>
      </w:r>
      <w:r w:rsidRPr="009D08B4">
        <w:rPr>
          <w:sz w:val="20"/>
        </w:rPr>
        <w:tab/>
        <w:t>10581</w:t>
      </w:r>
      <w:r w:rsidRPr="009D08B4">
        <w:rPr>
          <w:sz w:val="20"/>
        </w:rPr>
        <w:tab/>
        <w:t>08.02.1988</w:t>
      </w:r>
      <w:r w:rsidRPr="009D08B4">
        <w:rPr>
          <w:sz w:val="20"/>
        </w:rPr>
        <w:tab/>
        <w:t>СЕНЮК</w:t>
      </w:r>
      <w:r w:rsidRPr="009D08B4">
        <w:rPr>
          <w:sz w:val="20"/>
        </w:rPr>
        <w:tab/>
        <w:t>ГЯ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1330</w:t>
      </w:r>
      <w:r w:rsidRPr="009D08B4">
        <w:rPr>
          <w:sz w:val="20"/>
        </w:rPr>
        <w:tab/>
        <w:t>16043</w:t>
      </w:r>
      <w:r w:rsidRPr="009D08B4">
        <w:rPr>
          <w:sz w:val="20"/>
        </w:rPr>
        <w:tab/>
        <w:t>08.02.1988</w:t>
      </w:r>
      <w:r w:rsidRPr="009D08B4">
        <w:rPr>
          <w:sz w:val="20"/>
        </w:rPr>
        <w:tab/>
        <w:t>БІЛОУС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04.03.1994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1331</w:t>
      </w:r>
      <w:r w:rsidRPr="009D08B4">
        <w:rPr>
          <w:sz w:val="20"/>
        </w:rPr>
        <w:tab/>
        <w:t>35056</w:t>
      </w:r>
      <w:r w:rsidRPr="009D08B4">
        <w:rPr>
          <w:sz w:val="20"/>
        </w:rPr>
        <w:tab/>
        <w:t>11.02.1988</w:t>
      </w:r>
      <w:r w:rsidRPr="009D08B4">
        <w:rPr>
          <w:sz w:val="20"/>
        </w:rPr>
        <w:tab/>
        <w:t>ДОРОШ</w:t>
      </w:r>
      <w:r w:rsidRPr="009D08B4">
        <w:rPr>
          <w:sz w:val="20"/>
        </w:rPr>
        <w:tab/>
        <w:t>ВК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1332</w:t>
      </w:r>
      <w:r w:rsidRPr="009D08B4">
        <w:rPr>
          <w:sz w:val="20"/>
        </w:rPr>
        <w:tab/>
        <w:t>7152Б</w:t>
      </w:r>
      <w:r w:rsidRPr="009D08B4">
        <w:rPr>
          <w:sz w:val="20"/>
        </w:rPr>
        <w:tab/>
        <w:t>22.02.1988</w:t>
      </w:r>
      <w:r w:rsidRPr="009D08B4">
        <w:rPr>
          <w:sz w:val="20"/>
        </w:rPr>
        <w:tab/>
        <w:t>УЖВА</w:t>
      </w:r>
      <w:r w:rsidRPr="009D08B4">
        <w:rPr>
          <w:sz w:val="20"/>
        </w:rPr>
        <w:tab/>
        <w:t>ВК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1333</w:t>
      </w:r>
      <w:r w:rsidRPr="009D08B4">
        <w:rPr>
          <w:sz w:val="20"/>
        </w:rPr>
        <w:tab/>
        <w:t>10609</w:t>
      </w:r>
      <w:r w:rsidRPr="009D08B4">
        <w:rPr>
          <w:sz w:val="20"/>
        </w:rPr>
        <w:tab/>
        <w:t>22.02.1988</w:t>
      </w:r>
      <w:r w:rsidRPr="009D08B4">
        <w:rPr>
          <w:sz w:val="20"/>
        </w:rPr>
        <w:tab/>
        <w:t>ЯРЕМЕНКО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1334</w:t>
      </w:r>
      <w:r w:rsidRPr="009D08B4">
        <w:rPr>
          <w:sz w:val="20"/>
        </w:rPr>
        <w:tab/>
        <w:t>10611</w:t>
      </w:r>
      <w:r w:rsidRPr="009D08B4">
        <w:rPr>
          <w:sz w:val="20"/>
        </w:rPr>
        <w:tab/>
        <w:t>22.02.1988</w:t>
      </w:r>
      <w:r w:rsidRPr="009D08B4">
        <w:rPr>
          <w:sz w:val="20"/>
        </w:rPr>
        <w:tab/>
        <w:t>КАЛЮЖНА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06.09.2002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1335</w:t>
      </w:r>
      <w:r w:rsidRPr="009D08B4">
        <w:rPr>
          <w:sz w:val="20"/>
        </w:rPr>
        <w:tab/>
        <w:t>10639</w:t>
      </w:r>
      <w:r w:rsidRPr="009D08B4">
        <w:rPr>
          <w:sz w:val="20"/>
        </w:rPr>
        <w:tab/>
        <w:t>22.02.1988</w:t>
      </w:r>
      <w:r w:rsidRPr="009D08B4">
        <w:rPr>
          <w:sz w:val="20"/>
        </w:rPr>
        <w:tab/>
        <w:t>НЕСТЕРЕНКО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1336</w:t>
      </w:r>
      <w:r w:rsidRPr="009D08B4">
        <w:rPr>
          <w:sz w:val="20"/>
        </w:rPr>
        <w:tab/>
        <w:t>10644</w:t>
      </w:r>
      <w:r w:rsidRPr="009D08B4">
        <w:rPr>
          <w:sz w:val="20"/>
        </w:rPr>
        <w:tab/>
        <w:t>22.02.1988</w:t>
      </w:r>
      <w:r w:rsidRPr="009D08B4">
        <w:rPr>
          <w:sz w:val="20"/>
        </w:rPr>
        <w:tab/>
        <w:t>ЗАСАДСЬКА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29.12.2003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1337</w:t>
      </w:r>
      <w:r w:rsidRPr="009D08B4">
        <w:rPr>
          <w:sz w:val="20"/>
        </w:rPr>
        <w:tab/>
        <w:t>10645</w:t>
      </w:r>
      <w:r w:rsidRPr="009D08B4">
        <w:rPr>
          <w:sz w:val="20"/>
        </w:rPr>
        <w:tab/>
        <w:t>22.02.1988</w:t>
      </w:r>
      <w:r w:rsidRPr="009D08B4">
        <w:rPr>
          <w:sz w:val="20"/>
        </w:rPr>
        <w:tab/>
        <w:t>ЦИМБАЛ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1338</w:t>
      </w:r>
      <w:r w:rsidRPr="009D08B4">
        <w:rPr>
          <w:sz w:val="20"/>
        </w:rPr>
        <w:tab/>
        <w:t>10698</w:t>
      </w:r>
      <w:r w:rsidRPr="009D08B4">
        <w:rPr>
          <w:sz w:val="20"/>
        </w:rPr>
        <w:tab/>
        <w:t>22.02.1988</w:t>
      </w:r>
      <w:r w:rsidRPr="009D08B4">
        <w:rPr>
          <w:sz w:val="20"/>
        </w:rPr>
        <w:tab/>
        <w:t>ЯБЛОНСЬКА</w:t>
      </w:r>
      <w:r w:rsidRPr="009D08B4">
        <w:rPr>
          <w:sz w:val="20"/>
        </w:rPr>
        <w:tab/>
        <w:t>ЛД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22.02.1988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1339</w:t>
      </w:r>
      <w:r w:rsidRPr="009D08B4">
        <w:rPr>
          <w:sz w:val="20"/>
        </w:rPr>
        <w:tab/>
        <w:t>16419А</w:t>
      </w:r>
      <w:r w:rsidRPr="009D08B4">
        <w:rPr>
          <w:sz w:val="20"/>
        </w:rPr>
        <w:tab/>
        <w:t>22.02.1988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25.03.2011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1340</w:t>
      </w:r>
      <w:r w:rsidRPr="009D08B4">
        <w:rPr>
          <w:sz w:val="20"/>
        </w:rPr>
        <w:tab/>
        <w:t>30748</w:t>
      </w:r>
      <w:r w:rsidRPr="009D08B4">
        <w:rPr>
          <w:sz w:val="20"/>
        </w:rPr>
        <w:tab/>
        <w:t>23.02.1988</w:t>
      </w:r>
      <w:r w:rsidRPr="009D08B4">
        <w:rPr>
          <w:sz w:val="20"/>
        </w:rPr>
        <w:tab/>
        <w:t>КОБЗАР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1341</w:t>
      </w:r>
      <w:r w:rsidRPr="009D08B4">
        <w:rPr>
          <w:sz w:val="20"/>
        </w:rPr>
        <w:tab/>
        <w:t>29575</w:t>
      </w:r>
      <w:r w:rsidRPr="009D08B4">
        <w:rPr>
          <w:sz w:val="20"/>
        </w:rPr>
        <w:tab/>
        <w:t>24.02.1988</w:t>
      </w:r>
      <w:r w:rsidRPr="009D08B4">
        <w:rPr>
          <w:sz w:val="20"/>
        </w:rPr>
        <w:tab/>
        <w:t>МУЗИЧУК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1342</w:t>
      </w:r>
      <w:r w:rsidRPr="009D08B4">
        <w:rPr>
          <w:sz w:val="20"/>
        </w:rPr>
        <w:tab/>
        <w:t>31838</w:t>
      </w:r>
      <w:r w:rsidRPr="009D08B4">
        <w:rPr>
          <w:sz w:val="20"/>
        </w:rPr>
        <w:tab/>
        <w:t>25.02.1988</w:t>
      </w:r>
      <w:r w:rsidRPr="009D08B4">
        <w:rPr>
          <w:sz w:val="20"/>
        </w:rPr>
        <w:tab/>
        <w:t>ПАРИГІН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25.11.2021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1343</w:t>
      </w:r>
      <w:r w:rsidRPr="009D08B4">
        <w:rPr>
          <w:sz w:val="20"/>
        </w:rPr>
        <w:tab/>
        <w:t>19525</w:t>
      </w:r>
      <w:r w:rsidRPr="009D08B4">
        <w:rPr>
          <w:sz w:val="20"/>
        </w:rPr>
        <w:tab/>
        <w:t>04.03.1988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ВР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22.04.1991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1344</w:t>
      </w:r>
      <w:r w:rsidRPr="009D08B4">
        <w:rPr>
          <w:sz w:val="20"/>
        </w:rPr>
        <w:tab/>
        <w:t>10963А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ШОСТАК</w:t>
      </w:r>
      <w:r w:rsidRPr="009D08B4">
        <w:rPr>
          <w:sz w:val="20"/>
        </w:rPr>
        <w:tab/>
        <w:t>ЮІ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1345</w:t>
      </w:r>
      <w:r w:rsidRPr="009D08B4">
        <w:rPr>
          <w:sz w:val="20"/>
        </w:rPr>
        <w:tab/>
        <w:t>10980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1346</w:t>
      </w:r>
      <w:r w:rsidRPr="009D08B4">
        <w:rPr>
          <w:sz w:val="20"/>
        </w:rPr>
        <w:tab/>
        <w:t>10986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ЛОСЬ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25.04.2002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1347</w:t>
      </w:r>
      <w:r w:rsidRPr="009D08B4">
        <w:rPr>
          <w:sz w:val="20"/>
        </w:rPr>
        <w:tab/>
        <w:t>10995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ПРИСЯЖНЮК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1348</w:t>
      </w:r>
      <w:r w:rsidRPr="009D08B4">
        <w:rPr>
          <w:sz w:val="20"/>
        </w:rPr>
        <w:tab/>
        <w:t>10997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КУТОВА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1349</w:t>
      </w:r>
      <w:r w:rsidRPr="009D08B4">
        <w:rPr>
          <w:sz w:val="20"/>
        </w:rPr>
        <w:tab/>
        <w:t>11008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1350</w:t>
      </w:r>
      <w:r w:rsidRPr="009D08B4">
        <w:rPr>
          <w:sz w:val="20"/>
        </w:rPr>
        <w:tab/>
        <w:t>11016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МИХАЙЛЕНКО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1351</w:t>
      </w:r>
      <w:r w:rsidRPr="009D08B4">
        <w:rPr>
          <w:sz w:val="20"/>
        </w:rPr>
        <w:tab/>
        <w:t>11046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БУРЛАКА</w:t>
      </w:r>
      <w:r w:rsidRPr="009D08B4">
        <w:rPr>
          <w:sz w:val="20"/>
        </w:rPr>
        <w:tab/>
        <w:t>МЯ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1352</w:t>
      </w:r>
      <w:r w:rsidRPr="009D08B4">
        <w:rPr>
          <w:sz w:val="20"/>
        </w:rPr>
        <w:tab/>
        <w:t>11048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ТУМАНЯН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1353</w:t>
      </w:r>
      <w:r w:rsidRPr="009D08B4">
        <w:rPr>
          <w:sz w:val="20"/>
        </w:rPr>
        <w:tab/>
        <w:t>11064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ФІЛЬ</w:t>
      </w:r>
      <w:r w:rsidRPr="009D08B4">
        <w:rPr>
          <w:sz w:val="20"/>
        </w:rPr>
        <w:tab/>
        <w:t>ОБ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1354</w:t>
      </w:r>
      <w:r w:rsidRPr="009D08B4">
        <w:rPr>
          <w:sz w:val="20"/>
        </w:rPr>
        <w:tab/>
        <w:t>11070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ОСАДЧИЙ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14.03.1988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1355</w:t>
      </w:r>
      <w:r w:rsidRPr="009D08B4">
        <w:rPr>
          <w:sz w:val="20"/>
        </w:rPr>
        <w:tab/>
        <w:t>11077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ВАЩЕНКО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09.09.1990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1356</w:t>
      </w:r>
      <w:r w:rsidRPr="009D08B4">
        <w:rPr>
          <w:sz w:val="20"/>
        </w:rPr>
        <w:tab/>
        <w:t>11090Б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МАТРОСОВА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1357</w:t>
      </w:r>
      <w:r w:rsidRPr="009D08B4">
        <w:rPr>
          <w:sz w:val="20"/>
        </w:rPr>
        <w:tab/>
        <w:t>11091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БАРТКО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1358</w:t>
      </w:r>
      <w:r w:rsidRPr="009D08B4">
        <w:rPr>
          <w:sz w:val="20"/>
        </w:rPr>
        <w:tab/>
        <w:t>15304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ПАЛАМАРЧУК</w:t>
      </w:r>
      <w:r w:rsidRPr="009D08B4">
        <w:rPr>
          <w:sz w:val="20"/>
        </w:rPr>
        <w:tab/>
        <w:t>ГТ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1359</w:t>
      </w:r>
      <w:r w:rsidRPr="009D08B4">
        <w:rPr>
          <w:sz w:val="20"/>
        </w:rPr>
        <w:tab/>
        <w:t>26836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ДАВИДЧУК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1360</w:t>
      </w:r>
      <w:r w:rsidRPr="009D08B4">
        <w:rPr>
          <w:sz w:val="20"/>
        </w:rPr>
        <w:tab/>
        <w:t>30349А</w:t>
      </w:r>
      <w:r w:rsidRPr="009D08B4">
        <w:rPr>
          <w:sz w:val="20"/>
        </w:rPr>
        <w:tab/>
        <w:t>14.03.1988</w:t>
      </w:r>
      <w:r w:rsidRPr="009D08B4">
        <w:rPr>
          <w:sz w:val="20"/>
        </w:rPr>
        <w:tab/>
        <w:t>СУПРУНЕЦЬ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1361</w:t>
      </w:r>
      <w:r w:rsidRPr="009D08B4">
        <w:rPr>
          <w:sz w:val="20"/>
        </w:rPr>
        <w:tab/>
        <w:t>31614</w:t>
      </w:r>
      <w:r w:rsidRPr="009D08B4">
        <w:rPr>
          <w:sz w:val="20"/>
        </w:rPr>
        <w:tab/>
        <w:t>28.03.1988</w:t>
      </w:r>
      <w:r w:rsidRPr="009D08B4">
        <w:rPr>
          <w:sz w:val="20"/>
        </w:rPr>
        <w:tab/>
        <w:t>ШВАЧКА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1362</w:t>
      </w:r>
      <w:r w:rsidRPr="009D08B4">
        <w:rPr>
          <w:sz w:val="20"/>
        </w:rPr>
        <w:tab/>
        <w:t>38809</w:t>
      </w:r>
      <w:r w:rsidRPr="009D08B4">
        <w:rPr>
          <w:sz w:val="20"/>
        </w:rPr>
        <w:tab/>
        <w:t>28.03.1988</w:t>
      </w:r>
      <w:r w:rsidRPr="009D08B4">
        <w:rPr>
          <w:sz w:val="20"/>
        </w:rPr>
        <w:tab/>
        <w:t>БОНДАР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матері-героїні</w:t>
      </w:r>
      <w:r w:rsidRPr="009D08B4">
        <w:rPr>
          <w:sz w:val="20"/>
        </w:rPr>
        <w:tab/>
        <w:t>11.09.2019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1363</w:t>
      </w:r>
      <w:r w:rsidRPr="009D08B4">
        <w:rPr>
          <w:sz w:val="20"/>
        </w:rPr>
        <w:tab/>
        <w:t>12998</w:t>
      </w:r>
      <w:r w:rsidRPr="009D08B4">
        <w:rPr>
          <w:sz w:val="20"/>
        </w:rPr>
        <w:tab/>
        <w:t>29.03.1988</w:t>
      </w:r>
      <w:r w:rsidRPr="009D08B4">
        <w:rPr>
          <w:sz w:val="20"/>
        </w:rPr>
        <w:tab/>
        <w:t>ПАВЛЕНКО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1364</w:t>
      </w:r>
      <w:r w:rsidRPr="009D08B4">
        <w:rPr>
          <w:sz w:val="20"/>
        </w:rPr>
        <w:tab/>
        <w:t>30751</w:t>
      </w:r>
      <w:r w:rsidRPr="009D08B4">
        <w:rPr>
          <w:sz w:val="20"/>
        </w:rPr>
        <w:tab/>
        <w:t>04.04.1988</w:t>
      </w:r>
      <w:r w:rsidRPr="009D08B4">
        <w:rPr>
          <w:sz w:val="20"/>
        </w:rPr>
        <w:tab/>
        <w:t>БІЗЮРА</w:t>
      </w:r>
      <w:r w:rsidRPr="009D08B4">
        <w:rPr>
          <w:sz w:val="20"/>
        </w:rPr>
        <w:tab/>
        <w:t>СЄ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1365</w:t>
      </w:r>
      <w:r w:rsidRPr="009D08B4">
        <w:rPr>
          <w:sz w:val="20"/>
        </w:rPr>
        <w:tab/>
        <w:t>30053</w:t>
      </w:r>
      <w:r w:rsidRPr="009D08B4">
        <w:rPr>
          <w:sz w:val="20"/>
        </w:rPr>
        <w:tab/>
        <w:t>11.04.1988</w:t>
      </w:r>
      <w:r w:rsidRPr="009D08B4">
        <w:rPr>
          <w:sz w:val="20"/>
        </w:rPr>
        <w:tab/>
        <w:t>ГНАТЮК</w:t>
      </w:r>
      <w:r w:rsidRPr="009D08B4">
        <w:rPr>
          <w:sz w:val="20"/>
        </w:rPr>
        <w:tab/>
        <w:t>ВЯ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1366</w:t>
      </w:r>
      <w:r w:rsidRPr="009D08B4">
        <w:rPr>
          <w:sz w:val="20"/>
        </w:rPr>
        <w:tab/>
        <w:t>24652</w:t>
      </w:r>
      <w:r w:rsidRPr="009D08B4">
        <w:rPr>
          <w:sz w:val="20"/>
        </w:rPr>
        <w:tab/>
        <w:t>14.04.1988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1367</w:t>
      </w:r>
      <w:r w:rsidRPr="009D08B4">
        <w:rPr>
          <w:sz w:val="20"/>
        </w:rPr>
        <w:tab/>
        <w:t>27990</w:t>
      </w:r>
      <w:r w:rsidRPr="009D08B4">
        <w:rPr>
          <w:sz w:val="20"/>
        </w:rPr>
        <w:tab/>
        <w:t>14.04.1988</w:t>
      </w:r>
      <w:r w:rsidRPr="009D08B4">
        <w:rPr>
          <w:sz w:val="20"/>
        </w:rPr>
        <w:tab/>
        <w:t>САМОЙЛЕНКО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1368</w:t>
      </w:r>
      <w:r w:rsidRPr="009D08B4">
        <w:rPr>
          <w:sz w:val="20"/>
        </w:rPr>
        <w:tab/>
        <w:t>30464</w:t>
      </w:r>
      <w:r w:rsidRPr="009D08B4">
        <w:rPr>
          <w:sz w:val="20"/>
        </w:rPr>
        <w:tab/>
        <w:t>21.04.1988</w:t>
      </w:r>
      <w:r w:rsidRPr="009D08B4">
        <w:rPr>
          <w:sz w:val="20"/>
        </w:rPr>
        <w:tab/>
        <w:t>КУХОЦЬКИЙ</w:t>
      </w:r>
      <w:r w:rsidRPr="009D08B4">
        <w:rPr>
          <w:sz w:val="20"/>
        </w:rPr>
        <w:tab/>
        <w:t>СЮ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1369</w:t>
      </w:r>
      <w:r w:rsidRPr="009D08B4">
        <w:rPr>
          <w:sz w:val="20"/>
        </w:rPr>
        <w:tab/>
        <w:t>11324</w:t>
      </w:r>
      <w:r w:rsidRPr="009D08B4">
        <w:rPr>
          <w:sz w:val="20"/>
        </w:rPr>
        <w:tab/>
        <w:t>25.04.1988</w:t>
      </w:r>
      <w:r w:rsidRPr="009D08B4">
        <w:rPr>
          <w:sz w:val="20"/>
        </w:rPr>
        <w:tab/>
        <w:t>ШОВКІВСЬКА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1370</w:t>
      </w:r>
      <w:r w:rsidRPr="009D08B4">
        <w:rPr>
          <w:sz w:val="20"/>
        </w:rPr>
        <w:tab/>
        <w:t>11361</w:t>
      </w:r>
      <w:r w:rsidRPr="009D08B4">
        <w:rPr>
          <w:sz w:val="20"/>
        </w:rPr>
        <w:tab/>
        <w:t>25.04.1988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1371</w:t>
      </w:r>
      <w:r w:rsidRPr="009D08B4">
        <w:rPr>
          <w:sz w:val="20"/>
        </w:rPr>
        <w:tab/>
        <w:t>11405</w:t>
      </w:r>
      <w:r w:rsidRPr="009D08B4">
        <w:rPr>
          <w:sz w:val="20"/>
        </w:rPr>
        <w:tab/>
        <w:t>25.04.1988</w:t>
      </w:r>
      <w:r w:rsidRPr="009D08B4">
        <w:rPr>
          <w:sz w:val="20"/>
        </w:rPr>
        <w:tab/>
        <w:t>ДРАНЬКО</w:t>
      </w:r>
      <w:r w:rsidRPr="009D08B4">
        <w:rPr>
          <w:sz w:val="20"/>
        </w:rPr>
        <w:tab/>
        <w:t>ТЛ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1372</w:t>
      </w:r>
      <w:r w:rsidRPr="009D08B4">
        <w:rPr>
          <w:sz w:val="20"/>
        </w:rPr>
        <w:tab/>
        <w:t>11412</w:t>
      </w:r>
      <w:r w:rsidRPr="009D08B4">
        <w:rPr>
          <w:sz w:val="20"/>
        </w:rPr>
        <w:tab/>
        <w:t>25.04.1988</w:t>
      </w:r>
      <w:r w:rsidRPr="009D08B4">
        <w:rPr>
          <w:sz w:val="20"/>
        </w:rPr>
        <w:tab/>
        <w:t>МИСЬКО</w:t>
      </w:r>
      <w:r w:rsidRPr="009D08B4">
        <w:rPr>
          <w:sz w:val="20"/>
        </w:rPr>
        <w:tab/>
        <w:t>ГК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1373</w:t>
      </w:r>
      <w:r w:rsidRPr="009D08B4">
        <w:rPr>
          <w:sz w:val="20"/>
        </w:rPr>
        <w:tab/>
        <w:t>11420А</w:t>
      </w:r>
      <w:r w:rsidRPr="009D08B4">
        <w:rPr>
          <w:sz w:val="20"/>
        </w:rPr>
        <w:tab/>
        <w:t>25.04.1988</w:t>
      </w:r>
      <w:r w:rsidRPr="009D08B4">
        <w:rPr>
          <w:sz w:val="20"/>
        </w:rPr>
        <w:tab/>
        <w:t>ЛИТОВЧЕНКО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1374</w:t>
      </w:r>
      <w:r w:rsidRPr="009D08B4">
        <w:rPr>
          <w:sz w:val="20"/>
        </w:rPr>
        <w:tab/>
        <w:t>11420Б</w:t>
      </w:r>
      <w:r w:rsidRPr="009D08B4">
        <w:rPr>
          <w:sz w:val="20"/>
        </w:rPr>
        <w:tab/>
        <w:t>25.04.1988</w:t>
      </w:r>
      <w:r w:rsidRPr="009D08B4">
        <w:rPr>
          <w:sz w:val="20"/>
        </w:rPr>
        <w:tab/>
        <w:t>ЛИТОВЧЕНКО</w:t>
      </w:r>
      <w:r w:rsidRPr="009D08B4">
        <w:rPr>
          <w:sz w:val="20"/>
        </w:rPr>
        <w:tab/>
        <w:t>ВТ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1375</w:t>
      </w:r>
      <w:r w:rsidRPr="009D08B4">
        <w:rPr>
          <w:sz w:val="20"/>
        </w:rPr>
        <w:tab/>
        <w:t>11427</w:t>
      </w:r>
      <w:r w:rsidRPr="009D08B4">
        <w:rPr>
          <w:sz w:val="20"/>
        </w:rPr>
        <w:tab/>
        <w:t>25.04.1988</w:t>
      </w:r>
      <w:r w:rsidRPr="009D08B4">
        <w:rPr>
          <w:sz w:val="20"/>
        </w:rPr>
        <w:tab/>
        <w:t>СМАЛЬКО</w:t>
      </w:r>
      <w:r w:rsidRPr="009D08B4">
        <w:rPr>
          <w:sz w:val="20"/>
        </w:rPr>
        <w:tab/>
        <w:t>ІП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1376</w:t>
      </w:r>
      <w:r w:rsidRPr="009D08B4">
        <w:rPr>
          <w:sz w:val="20"/>
        </w:rPr>
        <w:tab/>
        <w:t>11450А</w:t>
      </w:r>
      <w:r w:rsidRPr="009D08B4">
        <w:rPr>
          <w:sz w:val="20"/>
        </w:rPr>
        <w:tab/>
        <w:t>25.04.1988</w:t>
      </w:r>
      <w:r w:rsidRPr="009D08B4">
        <w:rPr>
          <w:sz w:val="20"/>
        </w:rPr>
        <w:tab/>
        <w:t>ВАР'ЯНСЬКА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1377</w:t>
      </w:r>
      <w:r w:rsidRPr="009D08B4">
        <w:rPr>
          <w:sz w:val="20"/>
        </w:rPr>
        <w:tab/>
        <w:t>11450Б</w:t>
      </w:r>
      <w:r w:rsidRPr="009D08B4">
        <w:rPr>
          <w:sz w:val="20"/>
        </w:rPr>
        <w:tab/>
        <w:t>25.04.1988</w:t>
      </w:r>
      <w:r w:rsidRPr="009D08B4">
        <w:rPr>
          <w:sz w:val="20"/>
        </w:rPr>
        <w:tab/>
        <w:t>ОСІПЧУК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1378</w:t>
      </w:r>
      <w:r w:rsidRPr="009D08B4">
        <w:rPr>
          <w:sz w:val="20"/>
        </w:rPr>
        <w:tab/>
        <w:t>29343</w:t>
      </w:r>
      <w:r w:rsidRPr="009D08B4">
        <w:rPr>
          <w:sz w:val="20"/>
        </w:rPr>
        <w:tab/>
        <w:t>26.04.1988</w:t>
      </w:r>
      <w:r w:rsidRPr="009D08B4">
        <w:rPr>
          <w:sz w:val="20"/>
        </w:rPr>
        <w:tab/>
        <w:t>ДАНИЛЮК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25.06.1990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1379</w:t>
      </w:r>
      <w:r w:rsidRPr="009D08B4">
        <w:rPr>
          <w:sz w:val="20"/>
        </w:rPr>
        <w:tab/>
        <w:t>27274</w:t>
      </w:r>
      <w:r w:rsidRPr="009D08B4">
        <w:rPr>
          <w:sz w:val="20"/>
        </w:rPr>
        <w:tab/>
        <w:t>03.05.1988</w:t>
      </w:r>
      <w:r w:rsidRPr="009D08B4">
        <w:rPr>
          <w:sz w:val="20"/>
        </w:rPr>
        <w:tab/>
        <w:t>ГУДИЛКО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1380</w:t>
      </w:r>
      <w:r w:rsidRPr="009D08B4">
        <w:rPr>
          <w:sz w:val="20"/>
        </w:rPr>
        <w:tab/>
        <w:t>32697</w:t>
      </w:r>
      <w:r w:rsidRPr="009D08B4">
        <w:rPr>
          <w:sz w:val="20"/>
        </w:rPr>
        <w:tab/>
        <w:t>04.05.1988</w:t>
      </w:r>
      <w:r w:rsidRPr="009D08B4">
        <w:rPr>
          <w:sz w:val="20"/>
        </w:rPr>
        <w:tab/>
        <w:t>МУКОСІЙ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27.06.1988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1381</w:t>
      </w:r>
      <w:r w:rsidRPr="009D08B4">
        <w:rPr>
          <w:sz w:val="20"/>
        </w:rPr>
        <w:tab/>
        <w:t>32777</w:t>
      </w:r>
      <w:r w:rsidRPr="009D08B4">
        <w:rPr>
          <w:sz w:val="20"/>
        </w:rPr>
        <w:tab/>
        <w:t>04.05.1988</w:t>
      </w:r>
      <w:r w:rsidRPr="009D08B4">
        <w:rPr>
          <w:sz w:val="20"/>
        </w:rPr>
        <w:tab/>
        <w:t>СТОЛЯР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1382</w:t>
      </w:r>
      <w:r w:rsidRPr="009D08B4">
        <w:rPr>
          <w:sz w:val="20"/>
        </w:rPr>
        <w:tab/>
        <w:t>35867</w:t>
      </w:r>
      <w:r w:rsidRPr="009D08B4">
        <w:rPr>
          <w:sz w:val="20"/>
        </w:rPr>
        <w:tab/>
        <w:t>04.05.1988</w:t>
      </w:r>
      <w:r w:rsidRPr="009D08B4">
        <w:rPr>
          <w:sz w:val="20"/>
        </w:rPr>
        <w:tab/>
        <w:t>ШАМІНА</w:t>
      </w:r>
      <w:r w:rsidRPr="009D08B4">
        <w:rPr>
          <w:sz w:val="20"/>
        </w:rPr>
        <w:tab/>
        <w:t>ЗІ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1383</w:t>
      </w:r>
      <w:r w:rsidRPr="009D08B4">
        <w:rPr>
          <w:sz w:val="20"/>
        </w:rPr>
        <w:tab/>
        <w:t>25101</w:t>
      </w:r>
      <w:r w:rsidRPr="009D08B4">
        <w:rPr>
          <w:sz w:val="20"/>
        </w:rPr>
        <w:tab/>
        <w:t>13.05.1988</w:t>
      </w:r>
      <w:r w:rsidRPr="009D08B4">
        <w:rPr>
          <w:sz w:val="20"/>
        </w:rPr>
        <w:tab/>
        <w:t>КОРБУТ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1384</w:t>
      </w:r>
      <w:r w:rsidRPr="009D08B4">
        <w:rPr>
          <w:sz w:val="20"/>
        </w:rPr>
        <w:tab/>
        <w:t>11668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ТАТАРЧУК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1385</w:t>
      </w:r>
      <w:r w:rsidRPr="009D08B4">
        <w:rPr>
          <w:sz w:val="20"/>
        </w:rPr>
        <w:tab/>
        <w:t>11670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ОСАУЛЕНКО</w:t>
      </w:r>
      <w:r w:rsidRPr="009D08B4">
        <w:rPr>
          <w:sz w:val="20"/>
        </w:rPr>
        <w:tab/>
        <w:t>РМ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1386</w:t>
      </w:r>
      <w:r w:rsidRPr="009D08B4">
        <w:rPr>
          <w:sz w:val="20"/>
        </w:rPr>
        <w:tab/>
        <w:t>11689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ЮРЧЕНКО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29.06.1992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1387</w:t>
      </w:r>
      <w:r w:rsidRPr="009D08B4">
        <w:rPr>
          <w:sz w:val="20"/>
        </w:rPr>
        <w:tab/>
        <w:t>11699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КОМПАНІЄЦЬ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1388</w:t>
      </w:r>
      <w:r w:rsidRPr="009D08B4">
        <w:rPr>
          <w:sz w:val="20"/>
        </w:rPr>
        <w:tab/>
        <w:t>11718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ГЛУЩУК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1389</w:t>
      </w:r>
      <w:r w:rsidRPr="009D08B4">
        <w:rPr>
          <w:sz w:val="20"/>
        </w:rPr>
        <w:tab/>
        <w:t>11719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ПЕТЛІН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1390</w:t>
      </w:r>
      <w:r w:rsidRPr="009D08B4">
        <w:rPr>
          <w:sz w:val="20"/>
        </w:rPr>
        <w:tab/>
        <w:t>11753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1391</w:t>
      </w:r>
      <w:r w:rsidRPr="009D08B4">
        <w:rPr>
          <w:sz w:val="20"/>
        </w:rPr>
        <w:tab/>
        <w:t>11764Б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СТЕРДЕНКО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1392</w:t>
      </w:r>
      <w:r w:rsidRPr="009D08B4">
        <w:rPr>
          <w:sz w:val="20"/>
        </w:rPr>
        <w:tab/>
        <w:t>11766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ПОТАПОВА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1393</w:t>
      </w:r>
      <w:r w:rsidRPr="009D08B4">
        <w:rPr>
          <w:sz w:val="20"/>
        </w:rPr>
        <w:tab/>
        <w:t>24650</w:t>
      </w:r>
      <w:r w:rsidRPr="009D08B4">
        <w:rPr>
          <w:sz w:val="20"/>
        </w:rPr>
        <w:tab/>
        <w:t>16.05.1988</w:t>
      </w:r>
      <w:r w:rsidRPr="009D08B4">
        <w:rPr>
          <w:sz w:val="20"/>
        </w:rPr>
        <w:tab/>
        <w:t>ЦИНГАЛЬОВА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08.11.2004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1394</w:t>
      </w:r>
      <w:r w:rsidRPr="009D08B4">
        <w:rPr>
          <w:sz w:val="20"/>
        </w:rPr>
        <w:tab/>
        <w:t>24211А</w:t>
      </w:r>
      <w:r w:rsidRPr="009D08B4">
        <w:rPr>
          <w:sz w:val="20"/>
        </w:rPr>
        <w:tab/>
        <w:t>17.05.1988</w:t>
      </w:r>
      <w:r w:rsidRPr="009D08B4">
        <w:rPr>
          <w:sz w:val="20"/>
        </w:rPr>
        <w:tab/>
        <w:t>КОСТЮЧЕНКО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28.12.2004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1395</w:t>
      </w:r>
      <w:r w:rsidRPr="009D08B4">
        <w:rPr>
          <w:sz w:val="20"/>
        </w:rPr>
        <w:tab/>
        <w:t>25881</w:t>
      </w:r>
      <w:r w:rsidRPr="009D08B4">
        <w:rPr>
          <w:sz w:val="20"/>
        </w:rPr>
        <w:tab/>
        <w:t>17.05.1988</w:t>
      </w:r>
      <w:r w:rsidRPr="009D08B4">
        <w:rPr>
          <w:sz w:val="20"/>
        </w:rPr>
        <w:tab/>
        <w:t>ОРЕЛ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1396</w:t>
      </w:r>
      <w:r w:rsidRPr="009D08B4">
        <w:rPr>
          <w:sz w:val="20"/>
        </w:rPr>
        <w:tab/>
        <w:t>13344Б</w:t>
      </w:r>
      <w:r w:rsidRPr="009D08B4">
        <w:rPr>
          <w:sz w:val="20"/>
        </w:rPr>
        <w:tab/>
        <w:t>20.05.1988</w:t>
      </w:r>
      <w:r w:rsidRPr="009D08B4">
        <w:rPr>
          <w:sz w:val="20"/>
        </w:rPr>
        <w:tab/>
        <w:t>ПОГРЕБНЯК</w:t>
      </w:r>
      <w:r w:rsidRPr="009D08B4">
        <w:rPr>
          <w:sz w:val="20"/>
        </w:rPr>
        <w:tab/>
        <w:t>ЮО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06.04.2007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1397</w:t>
      </w:r>
      <w:r w:rsidRPr="009D08B4">
        <w:rPr>
          <w:sz w:val="20"/>
        </w:rPr>
        <w:tab/>
        <w:t>11774</w:t>
      </w:r>
      <w:r w:rsidRPr="009D08B4">
        <w:rPr>
          <w:sz w:val="20"/>
        </w:rPr>
        <w:tab/>
        <w:t>30.05.1988</w:t>
      </w:r>
      <w:r w:rsidRPr="009D08B4">
        <w:rPr>
          <w:sz w:val="20"/>
        </w:rPr>
        <w:tab/>
        <w:t>САВЧЕНКО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1398</w:t>
      </w:r>
      <w:r w:rsidRPr="009D08B4">
        <w:rPr>
          <w:sz w:val="20"/>
        </w:rPr>
        <w:tab/>
        <w:t>11795</w:t>
      </w:r>
      <w:r w:rsidRPr="009D08B4">
        <w:rPr>
          <w:sz w:val="20"/>
        </w:rPr>
        <w:tab/>
        <w:t>30.05.1988</w:t>
      </w:r>
      <w:r w:rsidRPr="009D08B4">
        <w:rPr>
          <w:sz w:val="20"/>
        </w:rPr>
        <w:tab/>
        <w:t>ТИМЧУК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1399</w:t>
      </w:r>
      <w:r w:rsidRPr="009D08B4">
        <w:rPr>
          <w:sz w:val="20"/>
        </w:rPr>
        <w:tab/>
        <w:t>11796</w:t>
      </w:r>
      <w:r w:rsidRPr="009D08B4">
        <w:rPr>
          <w:sz w:val="20"/>
        </w:rPr>
        <w:tab/>
        <w:t>30.05.1988</w:t>
      </w:r>
      <w:r w:rsidRPr="009D08B4">
        <w:rPr>
          <w:sz w:val="20"/>
        </w:rPr>
        <w:tab/>
        <w:t>КОБИЛЮС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19.10.1990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1400</w:t>
      </w:r>
      <w:r w:rsidRPr="009D08B4">
        <w:rPr>
          <w:sz w:val="20"/>
        </w:rPr>
        <w:tab/>
        <w:t>11798</w:t>
      </w:r>
      <w:r w:rsidRPr="009D08B4">
        <w:rPr>
          <w:sz w:val="20"/>
        </w:rPr>
        <w:tab/>
        <w:t>30.05.1988</w:t>
      </w:r>
      <w:r w:rsidRPr="009D08B4">
        <w:rPr>
          <w:sz w:val="20"/>
        </w:rPr>
        <w:tab/>
        <w:t>БЄЛІНСЬКИЙ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1401</w:t>
      </w:r>
      <w:r w:rsidRPr="009D08B4">
        <w:rPr>
          <w:sz w:val="20"/>
        </w:rPr>
        <w:tab/>
        <w:t>30253</w:t>
      </w:r>
      <w:r w:rsidRPr="009D08B4">
        <w:rPr>
          <w:sz w:val="20"/>
        </w:rPr>
        <w:tab/>
        <w:t>02.06.1988</w:t>
      </w:r>
      <w:r w:rsidRPr="009D08B4">
        <w:rPr>
          <w:sz w:val="20"/>
        </w:rPr>
        <w:tab/>
        <w:t>РОГАЛЬ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1402</w:t>
      </w:r>
      <w:r w:rsidRPr="009D08B4">
        <w:rPr>
          <w:sz w:val="20"/>
        </w:rPr>
        <w:tab/>
        <w:t>24972</w:t>
      </w:r>
      <w:r w:rsidRPr="009D08B4">
        <w:rPr>
          <w:sz w:val="20"/>
        </w:rPr>
        <w:tab/>
        <w:t>09.06.1988</w:t>
      </w:r>
      <w:r w:rsidRPr="009D08B4">
        <w:rPr>
          <w:sz w:val="20"/>
        </w:rPr>
        <w:tab/>
        <w:t>ШМАТКО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1403</w:t>
      </w:r>
      <w:r w:rsidRPr="009D08B4">
        <w:rPr>
          <w:sz w:val="20"/>
        </w:rPr>
        <w:tab/>
        <w:t>34825</w:t>
      </w:r>
      <w:r w:rsidRPr="009D08B4">
        <w:rPr>
          <w:sz w:val="20"/>
        </w:rPr>
        <w:tab/>
        <w:t>09.06.1988</w:t>
      </w:r>
      <w:r w:rsidRPr="009D08B4">
        <w:rPr>
          <w:sz w:val="20"/>
        </w:rPr>
        <w:tab/>
        <w:t>МАТВІЄНКО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04.03.2011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1404</w:t>
      </w:r>
      <w:r w:rsidRPr="009D08B4">
        <w:rPr>
          <w:sz w:val="20"/>
        </w:rPr>
        <w:tab/>
        <w:t>31658</w:t>
      </w:r>
      <w:r w:rsidRPr="009D08B4">
        <w:rPr>
          <w:sz w:val="20"/>
        </w:rPr>
        <w:tab/>
        <w:t>13.06.1988</w:t>
      </w:r>
      <w:r w:rsidRPr="009D08B4">
        <w:rPr>
          <w:sz w:val="20"/>
        </w:rPr>
        <w:tab/>
        <w:t>ГЛУШКО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1405</w:t>
      </w:r>
      <w:r w:rsidRPr="009D08B4">
        <w:rPr>
          <w:sz w:val="20"/>
        </w:rPr>
        <w:tab/>
        <w:t>24675А</w:t>
      </w:r>
      <w:r w:rsidRPr="009D08B4">
        <w:rPr>
          <w:sz w:val="20"/>
        </w:rPr>
        <w:tab/>
        <w:t>16.06.1988</w:t>
      </w:r>
      <w:r w:rsidRPr="009D08B4">
        <w:rPr>
          <w:sz w:val="20"/>
        </w:rPr>
        <w:tab/>
        <w:t>БАШИНСЬКИЙ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23.05.2003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1406</w:t>
      </w:r>
      <w:r w:rsidRPr="009D08B4">
        <w:rPr>
          <w:sz w:val="20"/>
        </w:rPr>
        <w:tab/>
        <w:t>27030</w:t>
      </w:r>
      <w:r w:rsidRPr="009D08B4">
        <w:rPr>
          <w:sz w:val="20"/>
        </w:rPr>
        <w:tab/>
        <w:t>16.06.1988</w:t>
      </w:r>
      <w:r w:rsidRPr="009D08B4">
        <w:rPr>
          <w:sz w:val="20"/>
        </w:rPr>
        <w:tab/>
        <w:t>КУЧЕР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1407</w:t>
      </w:r>
      <w:r w:rsidRPr="009D08B4">
        <w:rPr>
          <w:sz w:val="20"/>
        </w:rPr>
        <w:tab/>
        <w:t>27032</w:t>
      </w:r>
      <w:r w:rsidRPr="009D08B4">
        <w:rPr>
          <w:sz w:val="20"/>
        </w:rPr>
        <w:tab/>
        <w:t>16.06.1988</w:t>
      </w:r>
      <w:r w:rsidRPr="009D08B4">
        <w:rPr>
          <w:sz w:val="20"/>
        </w:rPr>
        <w:tab/>
        <w:t>САМОЙЛЮК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1408</w:t>
      </w:r>
      <w:r w:rsidRPr="009D08B4">
        <w:rPr>
          <w:sz w:val="20"/>
        </w:rPr>
        <w:tab/>
        <w:t>35495А</w:t>
      </w:r>
      <w:r w:rsidRPr="009D08B4">
        <w:rPr>
          <w:sz w:val="20"/>
        </w:rPr>
        <w:tab/>
        <w:t>21.06.1988</w:t>
      </w:r>
      <w:r w:rsidRPr="009D08B4">
        <w:rPr>
          <w:sz w:val="20"/>
        </w:rPr>
        <w:tab/>
        <w:t>ПАЛАМАРЧУК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1409</w:t>
      </w:r>
      <w:r w:rsidRPr="009D08B4">
        <w:rPr>
          <w:sz w:val="20"/>
        </w:rPr>
        <w:tab/>
        <w:t>12284</w:t>
      </w:r>
      <w:r w:rsidRPr="009D08B4">
        <w:rPr>
          <w:sz w:val="20"/>
        </w:rPr>
        <w:tab/>
        <w:t>27.06.1988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1410</w:t>
      </w:r>
      <w:r w:rsidRPr="009D08B4">
        <w:rPr>
          <w:sz w:val="20"/>
        </w:rPr>
        <w:tab/>
        <w:t>12294</w:t>
      </w:r>
      <w:r w:rsidRPr="009D08B4">
        <w:rPr>
          <w:sz w:val="20"/>
        </w:rPr>
        <w:tab/>
        <w:t>27.06.1988</w:t>
      </w:r>
      <w:r w:rsidRPr="009D08B4">
        <w:rPr>
          <w:sz w:val="20"/>
        </w:rPr>
        <w:tab/>
        <w:t>ПОТРУБАЧ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25.04.2002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1411</w:t>
      </w:r>
      <w:r w:rsidRPr="009D08B4">
        <w:rPr>
          <w:sz w:val="20"/>
        </w:rPr>
        <w:tab/>
        <w:t>12295</w:t>
      </w:r>
      <w:r w:rsidRPr="009D08B4">
        <w:rPr>
          <w:sz w:val="20"/>
        </w:rPr>
        <w:tab/>
        <w:t>27.06.1988</w:t>
      </w:r>
      <w:r w:rsidRPr="009D08B4">
        <w:rPr>
          <w:sz w:val="20"/>
        </w:rPr>
        <w:tab/>
        <w:t>КРИВУШЕНКО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27.06.1988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1412</w:t>
      </w:r>
      <w:r w:rsidRPr="009D08B4">
        <w:rPr>
          <w:sz w:val="20"/>
        </w:rPr>
        <w:tab/>
        <w:t>12305</w:t>
      </w:r>
      <w:r w:rsidRPr="009D08B4">
        <w:rPr>
          <w:sz w:val="20"/>
        </w:rPr>
        <w:tab/>
        <w:t>27.06.1988</w:t>
      </w:r>
      <w:r w:rsidRPr="009D08B4">
        <w:rPr>
          <w:sz w:val="20"/>
        </w:rPr>
        <w:tab/>
        <w:t>ОМЕЛЬЧЕНКО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29.07.2002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1413</w:t>
      </w:r>
      <w:r w:rsidRPr="009D08B4">
        <w:rPr>
          <w:sz w:val="20"/>
        </w:rPr>
        <w:tab/>
        <w:t>12327</w:t>
      </w:r>
      <w:r w:rsidRPr="009D08B4">
        <w:rPr>
          <w:sz w:val="20"/>
        </w:rPr>
        <w:tab/>
        <w:t>27.06.1988</w:t>
      </w:r>
      <w:r w:rsidRPr="009D08B4">
        <w:rPr>
          <w:sz w:val="20"/>
        </w:rPr>
        <w:tab/>
        <w:t>БРАЖНІК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04.12.1997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1414</w:t>
      </w:r>
      <w:r w:rsidRPr="009D08B4">
        <w:rPr>
          <w:sz w:val="20"/>
        </w:rPr>
        <w:tab/>
        <w:t>12330</w:t>
      </w:r>
      <w:r w:rsidRPr="009D08B4">
        <w:rPr>
          <w:sz w:val="20"/>
        </w:rPr>
        <w:tab/>
        <w:t>27.06.1988</w:t>
      </w:r>
      <w:r w:rsidRPr="009D08B4">
        <w:rPr>
          <w:sz w:val="20"/>
        </w:rPr>
        <w:tab/>
        <w:t>КИРИК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1415</w:t>
      </w:r>
      <w:r w:rsidRPr="009D08B4">
        <w:rPr>
          <w:sz w:val="20"/>
        </w:rPr>
        <w:tab/>
        <w:t>12331</w:t>
      </w:r>
      <w:r w:rsidRPr="009D08B4">
        <w:rPr>
          <w:sz w:val="20"/>
        </w:rPr>
        <w:tab/>
        <w:t>27.06.1988</w:t>
      </w:r>
      <w:r w:rsidRPr="009D08B4">
        <w:rPr>
          <w:sz w:val="20"/>
        </w:rPr>
        <w:tab/>
        <w:t>ЖЕЛИНСКИЙ</w:t>
      </w:r>
      <w:r w:rsidRPr="009D08B4">
        <w:rPr>
          <w:sz w:val="20"/>
        </w:rPr>
        <w:tab/>
        <w:t>ЮО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1416</w:t>
      </w:r>
      <w:r w:rsidRPr="009D08B4">
        <w:rPr>
          <w:sz w:val="20"/>
        </w:rPr>
        <w:tab/>
        <w:t>12346</w:t>
      </w:r>
      <w:r w:rsidRPr="009D08B4">
        <w:rPr>
          <w:sz w:val="20"/>
        </w:rPr>
        <w:tab/>
        <w:t>27.06.1988</w:t>
      </w:r>
      <w:r w:rsidRPr="009D08B4">
        <w:rPr>
          <w:sz w:val="20"/>
        </w:rPr>
        <w:tab/>
        <w:t>БЄДНОВА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1417</w:t>
      </w:r>
      <w:r w:rsidRPr="009D08B4">
        <w:rPr>
          <w:sz w:val="20"/>
        </w:rPr>
        <w:tab/>
        <w:t>24503</w:t>
      </w:r>
      <w:r w:rsidRPr="009D08B4">
        <w:rPr>
          <w:sz w:val="20"/>
        </w:rPr>
        <w:tab/>
        <w:t>01.07.1988</w:t>
      </w:r>
      <w:r w:rsidRPr="009D08B4">
        <w:rPr>
          <w:sz w:val="20"/>
        </w:rPr>
        <w:tab/>
        <w:t>ФАЛЧ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01.07.1988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1418</w:t>
      </w:r>
      <w:r w:rsidRPr="009D08B4">
        <w:rPr>
          <w:sz w:val="20"/>
        </w:rPr>
        <w:tab/>
        <w:t>8842</w:t>
      </w:r>
      <w:r w:rsidRPr="009D08B4">
        <w:rPr>
          <w:sz w:val="20"/>
        </w:rPr>
        <w:tab/>
        <w:t>11.07.1988</w:t>
      </w:r>
      <w:r w:rsidRPr="009D08B4">
        <w:rPr>
          <w:sz w:val="20"/>
        </w:rPr>
        <w:tab/>
        <w:t>ЯХНОВСЬКА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1419</w:t>
      </w:r>
      <w:r w:rsidRPr="009D08B4">
        <w:rPr>
          <w:sz w:val="20"/>
        </w:rPr>
        <w:tab/>
        <w:t>12463</w:t>
      </w:r>
      <w:r w:rsidRPr="009D08B4">
        <w:rPr>
          <w:sz w:val="20"/>
        </w:rPr>
        <w:tab/>
        <w:t>11.07.1988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ДВ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1420</w:t>
      </w:r>
      <w:r w:rsidRPr="009D08B4">
        <w:rPr>
          <w:sz w:val="20"/>
        </w:rPr>
        <w:tab/>
        <w:t>12472</w:t>
      </w:r>
      <w:r w:rsidRPr="009D08B4">
        <w:rPr>
          <w:sz w:val="20"/>
        </w:rPr>
        <w:tab/>
        <w:t>11.07.1988</w:t>
      </w:r>
      <w:r w:rsidRPr="009D08B4">
        <w:rPr>
          <w:sz w:val="20"/>
        </w:rPr>
        <w:tab/>
        <w:t>ІВАЩЕНКО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01.06.1994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1421</w:t>
      </w:r>
      <w:r w:rsidRPr="009D08B4">
        <w:rPr>
          <w:sz w:val="20"/>
        </w:rPr>
        <w:tab/>
        <w:t>12485</w:t>
      </w:r>
      <w:r w:rsidRPr="009D08B4">
        <w:rPr>
          <w:sz w:val="20"/>
        </w:rPr>
        <w:tab/>
        <w:t>11.07.1988</w:t>
      </w:r>
      <w:r w:rsidRPr="009D08B4">
        <w:rPr>
          <w:sz w:val="20"/>
        </w:rPr>
        <w:tab/>
        <w:t>ІВАНЮСЬ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06.12.1993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1422</w:t>
      </w:r>
      <w:r w:rsidRPr="009D08B4">
        <w:rPr>
          <w:sz w:val="20"/>
        </w:rPr>
        <w:tab/>
        <w:t>29408</w:t>
      </w:r>
      <w:r w:rsidRPr="009D08B4">
        <w:rPr>
          <w:sz w:val="20"/>
        </w:rPr>
        <w:tab/>
        <w:t>13.07.1988</w:t>
      </w:r>
      <w:r w:rsidRPr="009D08B4">
        <w:rPr>
          <w:sz w:val="20"/>
        </w:rPr>
        <w:tab/>
        <w:t>ДЕМЕДЮК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1423</w:t>
      </w:r>
      <w:r w:rsidRPr="009D08B4">
        <w:rPr>
          <w:sz w:val="20"/>
        </w:rPr>
        <w:tab/>
        <w:t>25876</w:t>
      </w:r>
      <w:r w:rsidRPr="009D08B4">
        <w:rPr>
          <w:sz w:val="20"/>
        </w:rPr>
        <w:tab/>
        <w:t>14.07.1988</w:t>
      </w:r>
      <w:r w:rsidRPr="009D08B4">
        <w:rPr>
          <w:sz w:val="20"/>
        </w:rPr>
        <w:tab/>
        <w:t>КРАМАР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1424</w:t>
      </w:r>
      <w:r w:rsidRPr="009D08B4">
        <w:rPr>
          <w:sz w:val="20"/>
        </w:rPr>
        <w:tab/>
        <w:t>30293</w:t>
      </w:r>
      <w:r w:rsidRPr="009D08B4">
        <w:rPr>
          <w:sz w:val="20"/>
        </w:rPr>
        <w:tab/>
        <w:t>14.07.1988</w:t>
      </w:r>
      <w:r w:rsidRPr="009D08B4">
        <w:rPr>
          <w:sz w:val="20"/>
        </w:rPr>
        <w:tab/>
        <w:t>НАСІНСЬКА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1425</w:t>
      </w:r>
      <w:r w:rsidRPr="009D08B4">
        <w:rPr>
          <w:sz w:val="20"/>
        </w:rPr>
        <w:tab/>
        <w:t>24932</w:t>
      </w:r>
      <w:r w:rsidRPr="009D08B4">
        <w:rPr>
          <w:sz w:val="20"/>
        </w:rPr>
        <w:tab/>
        <w:t>22.07.1988</w:t>
      </w:r>
      <w:r w:rsidRPr="009D08B4">
        <w:rPr>
          <w:sz w:val="20"/>
        </w:rPr>
        <w:tab/>
        <w:t>ЯРЕМЕНКО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1426</w:t>
      </w:r>
      <w:r w:rsidRPr="009D08B4">
        <w:rPr>
          <w:sz w:val="20"/>
        </w:rPr>
        <w:tab/>
        <w:t>12514</w:t>
      </w:r>
      <w:r w:rsidRPr="009D08B4">
        <w:rPr>
          <w:sz w:val="20"/>
        </w:rPr>
        <w:tab/>
        <w:t>25.07.1988</w:t>
      </w:r>
      <w:r w:rsidRPr="009D08B4">
        <w:rPr>
          <w:sz w:val="20"/>
        </w:rPr>
        <w:tab/>
        <w:t>ЧУМАК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1427</w:t>
      </w:r>
      <w:r w:rsidRPr="009D08B4">
        <w:rPr>
          <w:sz w:val="20"/>
        </w:rPr>
        <w:tab/>
        <w:t>24617</w:t>
      </w:r>
      <w:r w:rsidRPr="009D08B4">
        <w:rPr>
          <w:sz w:val="20"/>
        </w:rPr>
        <w:tab/>
        <w:t>25.07.1988</w:t>
      </w:r>
      <w:r w:rsidRPr="009D08B4">
        <w:rPr>
          <w:sz w:val="20"/>
        </w:rPr>
        <w:tab/>
        <w:t>ВОРОНЮК</w:t>
      </w:r>
      <w:r w:rsidRPr="009D08B4">
        <w:rPr>
          <w:sz w:val="20"/>
        </w:rPr>
        <w:tab/>
        <w:t>ЗМ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06.03.1991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1428</w:t>
      </w:r>
      <w:r w:rsidRPr="009D08B4">
        <w:rPr>
          <w:sz w:val="20"/>
        </w:rPr>
        <w:tab/>
        <w:t>22155</w:t>
      </w:r>
      <w:r w:rsidRPr="009D08B4">
        <w:rPr>
          <w:sz w:val="20"/>
        </w:rPr>
        <w:tab/>
        <w:t>28.07.1988</w:t>
      </w:r>
      <w:r w:rsidRPr="009D08B4">
        <w:rPr>
          <w:sz w:val="20"/>
        </w:rPr>
        <w:tab/>
        <w:t>ВАСИЛЕНКО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1429</w:t>
      </w:r>
      <w:r w:rsidRPr="009D08B4">
        <w:rPr>
          <w:sz w:val="20"/>
        </w:rPr>
        <w:tab/>
        <w:t>34178</w:t>
      </w:r>
      <w:r w:rsidRPr="009D08B4">
        <w:rPr>
          <w:sz w:val="20"/>
        </w:rPr>
        <w:tab/>
        <w:t>04.08.1988</w:t>
      </w:r>
      <w:r w:rsidRPr="009D08B4">
        <w:rPr>
          <w:sz w:val="20"/>
        </w:rPr>
        <w:tab/>
        <w:t>НИЖНИК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1430</w:t>
      </w:r>
      <w:r w:rsidRPr="009D08B4">
        <w:rPr>
          <w:sz w:val="20"/>
        </w:rPr>
        <w:tab/>
        <w:t>12578</w:t>
      </w:r>
      <w:r w:rsidRPr="009D08B4">
        <w:rPr>
          <w:sz w:val="20"/>
        </w:rPr>
        <w:tab/>
        <w:t>22.08.1988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25.04.2002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1431</w:t>
      </w:r>
      <w:r w:rsidRPr="009D08B4">
        <w:rPr>
          <w:sz w:val="20"/>
        </w:rPr>
        <w:tab/>
        <w:t>12582</w:t>
      </w:r>
      <w:r w:rsidRPr="009D08B4">
        <w:rPr>
          <w:sz w:val="20"/>
        </w:rPr>
        <w:tab/>
        <w:t>22.08.1988</w:t>
      </w:r>
      <w:r w:rsidRPr="009D08B4">
        <w:rPr>
          <w:sz w:val="20"/>
        </w:rPr>
        <w:tab/>
        <w:t>ХУДОЛІЙ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1432</w:t>
      </w:r>
      <w:r w:rsidRPr="009D08B4">
        <w:rPr>
          <w:sz w:val="20"/>
        </w:rPr>
        <w:tab/>
        <w:t>12595Б</w:t>
      </w:r>
      <w:r w:rsidRPr="009D08B4">
        <w:rPr>
          <w:sz w:val="20"/>
        </w:rPr>
        <w:tab/>
        <w:t>22.08.1988</w:t>
      </w:r>
      <w:r w:rsidRPr="009D08B4">
        <w:rPr>
          <w:sz w:val="20"/>
        </w:rPr>
        <w:tab/>
        <w:t>ДАНИШ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1433</w:t>
      </w:r>
      <w:r w:rsidRPr="009D08B4">
        <w:rPr>
          <w:sz w:val="20"/>
        </w:rPr>
        <w:tab/>
        <w:t>31667</w:t>
      </w:r>
      <w:r w:rsidRPr="009D08B4">
        <w:rPr>
          <w:sz w:val="20"/>
        </w:rPr>
        <w:tab/>
        <w:t>22.08.1988</w:t>
      </w:r>
      <w:r w:rsidRPr="009D08B4">
        <w:rPr>
          <w:sz w:val="20"/>
        </w:rPr>
        <w:tab/>
        <w:t>МУЗИЧЕНКО</w:t>
      </w:r>
      <w:r w:rsidRPr="009D08B4">
        <w:rPr>
          <w:sz w:val="20"/>
        </w:rPr>
        <w:tab/>
        <w:t>ГК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29.06.2003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1434</w:t>
      </w:r>
      <w:r w:rsidRPr="009D08B4">
        <w:rPr>
          <w:sz w:val="20"/>
        </w:rPr>
        <w:tab/>
        <w:t>27444</w:t>
      </w:r>
      <w:r w:rsidRPr="009D08B4">
        <w:rPr>
          <w:sz w:val="20"/>
        </w:rPr>
        <w:tab/>
        <w:t>23.08.1988</w:t>
      </w:r>
      <w:r w:rsidRPr="009D08B4">
        <w:rPr>
          <w:sz w:val="20"/>
        </w:rPr>
        <w:tab/>
        <w:t>ПОДОЛЯНЕЦЬ</w:t>
      </w:r>
      <w:r w:rsidRPr="009D08B4">
        <w:rPr>
          <w:sz w:val="20"/>
        </w:rPr>
        <w:tab/>
        <w:t>ЛТ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1435</w:t>
      </w:r>
      <w:r w:rsidRPr="009D08B4">
        <w:rPr>
          <w:sz w:val="20"/>
        </w:rPr>
        <w:tab/>
        <w:t>38069</w:t>
      </w:r>
      <w:r w:rsidRPr="009D08B4">
        <w:rPr>
          <w:sz w:val="20"/>
        </w:rPr>
        <w:tab/>
        <w:t>01.09.1988</w:t>
      </w:r>
      <w:r w:rsidRPr="009D08B4">
        <w:rPr>
          <w:sz w:val="20"/>
        </w:rPr>
        <w:tab/>
        <w:t>НІКІТЧУК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12.05.2014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1436</w:t>
      </w:r>
      <w:r w:rsidRPr="009D08B4">
        <w:rPr>
          <w:sz w:val="20"/>
        </w:rPr>
        <w:tab/>
        <w:t>38350</w:t>
      </w:r>
      <w:r w:rsidRPr="009D08B4">
        <w:rPr>
          <w:sz w:val="20"/>
        </w:rPr>
        <w:tab/>
        <w:t>01.09.1988</w:t>
      </w:r>
      <w:r w:rsidRPr="009D08B4">
        <w:rPr>
          <w:sz w:val="20"/>
        </w:rPr>
        <w:tab/>
        <w:t>ГОЛУБОВСЬКИЙ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01.09.1988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1437</w:t>
      </w:r>
      <w:r w:rsidRPr="009D08B4">
        <w:rPr>
          <w:sz w:val="20"/>
        </w:rPr>
        <w:tab/>
        <w:t>4268</w:t>
      </w:r>
      <w:r w:rsidRPr="009D08B4">
        <w:rPr>
          <w:sz w:val="20"/>
        </w:rPr>
        <w:tab/>
        <w:t>06.09.1988</w:t>
      </w:r>
      <w:r w:rsidRPr="009D08B4">
        <w:rPr>
          <w:sz w:val="20"/>
        </w:rPr>
        <w:tab/>
        <w:t>БАШИНСЬКИЙ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1438</w:t>
      </w:r>
      <w:r w:rsidRPr="009D08B4">
        <w:rPr>
          <w:sz w:val="20"/>
        </w:rPr>
        <w:tab/>
        <w:t>12650</w:t>
      </w:r>
      <w:r w:rsidRPr="009D08B4">
        <w:rPr>
          <w:sz w:val="20"/>
        </w:rPr>
        <w:tab/>
        <w:t>13.09.1988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39</w:t>
      </w:r>
      <w:r w:rsidRPr="009D08B4">
        <w:rPr>
          <w:sz w:val="20"/>
        </w:rPr>
        <w:tab/>
        <w:t>28.04.2012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1439</w:t>
      </w:r>
      <w:r w:rsidRPr="009D08B4">
        <w:rPr>
          <w:sz w:val="20"/>
        </w:rPr>
        <w:tab/>
        <w:t>12663Б</w:t>
      </w:r>
      <w:r w:rsidRPr="009D08B4">
        <w:rPr>
          <w:sz w:val="20"/>
        </w:rPr>
        <w:tab/>
        <w:t>13.09.1988</w:t>
      </w:r>
      <w:r w:rsidRPr="009D08B4">
        <w:rPr>
          <w:sz w:val="20"/>
        </w:rPr>
        <w:tab/>
        <w:t>ВОДОП"ЯН</w:t>
      </w:r>
      <w:r w:rsidRPr="009D08B4">
        <w:rPr>
          <w:sz w:val="20"/>
        </w:rPr>
        <w:tab/>
        <w:t>ЗМ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1440</w:t>
      </w:r>
      <w:r w:rsidRPr="009D08B4">
        <w:rPr>
          <w:sz w:val="20"/>
        </w:rPr>
        <w:tab/>
        <w:t>12665А</w:t>
      </w:r>
      <w:r w:rsidRPr="009D08B4">
        <w:rPr>
          <w:sz w:val="20"/>
        </w:rPr>
        <w:tab/>
        <w:t>13.09.1988</w:t>
      </w:r>
      <w:r w:rsidRPr="009D08B4">
        <w:rPr>
          <w:sz w:val="20"/>
        </w:rPr>
        <w:tab/>
        <w:t>ЗАХАРЧЕНКО</w:t>
      </w:r>
      <w:r w:rsidRPr="009D08B4">
        <w:rPr>
          <w:sz w:val="20"/>
        </w:rPr>
        <w:tab/>
        <w:t>АЄ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13.09.1988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1441</w:t>
      </w:r>
      <w:r w:rsidRPr="009D08B4">
        <w:rPr>
          <w:sz w:val="20"/>
        </w:rPr>
        <w:tab/>
        <w:t>12678</w:t>
      </w:r>
      <w:r w:rsidRPr="009D08B4">
        <w:rPr>
          <w:sz w:val="20"/>
        </w:rPr>
        <w:tab/>
        <w:t>13.09.1988</w:t>
      </w:r>
      <w:r w:rsidRPr="009D08B4">
        <w:rPr>
          <w:sz w:val="20"/>
        </w:rPr>
        <w:tab/>
        <w:t>КОЛОМІЄЦЬ</w:t>
      </w:r>
      <w:r w:rsidRPr="009D08B4">
        <w:rPr>
          <w:sz w:val="20"/>
        </w:rPr>
        <w:tab/>
        <w:t>НД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1442</w:t>
      </w:r>
      <w:r w:rsidRPr="009D08B4">
        <w:rPr>
          <w:sz w:val="20"/>
        </w:rPr>
        <w:tab/>
        <w:t>12687</w:t>
      </w:r>
      <w:r w:rsidRPr="009D08B4">
        <w:rPr>
          <w:sz w:val="20"/>
        </w:rPr>
        <w:tab/>
        <w:t>13.09.1988</w:t>
      </w:r>
      <w:r w:rsidRPr="009D08B4">
        <w:rPr>
          <w:sz w:val="20"/>
        </w:rPr>
        <w:tab/>
        <w:t>КУТАШЕВСЬКА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1443</w:t>
      </w:r>
      <w:r w:rsidRPr="009D08B4">
        <w:rPr>
          <w:sz w:val="20"/>
        </w:rPr>
        <w:tab/>
        <w:t>12701А</w:t>
      </w:r>
      <w:r w:rsidRPr="009D08B4">
        <w:rPr>
          <w:sz w:val="20"/>
        </w:rPr>
        <w:tab/>
        <w:t>13.09.1988</w:t>
      </w:r>
      <w:r w:rsidRPr="009D08B4">
        <w:rPr>
          <w:sz w:val="20"/>
        </w:rPr>
        <w:tab/>
        <w:t>НЕФЬОДОВА</w:t>
      </w:r>
      <w:r w:rsidRPr="009D08B4">
        <w:rPr>
          <w:sz w:val="20"/>
        </w:rPr>
        <w:tab/>
        <w:t>ЛЛ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1444</w:t>
      </w:r>
      <w:r w:rsidRPr="009D08B4">
        <w:rPr>
          <w:sz w:val="20"/>
        </w:rPr>
        <w:tab/>
        <w:t>12701Б</w:t>
      </w:r>
      <w:r w:rsidRPr="009D08B4">
        <w:rPr>
          <w:sz w:val="20"/>
        </w:rPr>
        <w:tab/>
        <w:t>13.09.1988</w:t>
      </w:r>
      <w:r w:rsidRPr="009D08B4">
        <w:rPr>
          <w:sz w:val="20"/>
        </w:rPr>
        <w:tab/>
        <w:t>НЕФЬОДОВ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1445</w:t>
      </w:r>
      <w:r w:rsidRPr="009D08B4">
        <w:rPr>
          <w:sz w:val="20"/>
        </w:rPr>
        <w:tab/>
        <w:t>12707</w:t>
      </w:r>
      <w:r w:rsidRPr="009D08B4">
        <w:rPr>
          <w:sz w:val="20"/>
        </w:rPr>
        <w:tab/>
        <w:t>13.09.1988</w:t>
      </w:r>
      <w:r w:rsidRPr="009D08B4">
        <w:rPr>
          <w:sz w:val="20"/>
        </w:rPr>
        <w:tab/>
        <w:t>СКЛЯРЕНКО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13.09.1988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1446</w:t>
      </w:r>
      <w:r w:rsidRPr="009D08B4">
        <w:rPr>
          <w:sz w:val="20"/>
        </w:rPr>
        <w:tab/>
        <w:t>27445</w:t>
      </w:r>
      <w:r w:rsidRPr="009D08B4">
        <w:rPr>
          <w:sz w:val="20"/>
        </w:rPr>
        <w:tab/>
        <w:t>22.09.1988</w:t>
      </w:r>
      <w:r w:rsidRPr="009D08B4">
        <w:rPr>
          <w:sz w:val="20"/>
        </w:rPr>
        <w:tab/>
        <w:t>СТРІЛЕЦЬКИЙ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29.06.1989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1447</w:t>
      </w:r>
      <w:r w:rsidRPr="009D08B4">
        <w:rPr>
          <w:sz w:val="20"/>
        </w:rPr>
        <w:tab/>
        <w:t>12724</w:t>
      </w:r>
      <w:r w:rsidRPr="009D08B4">
        <w:rPr>
          <w:sz w:val="20"/>
        </w:rPr>
        <w:tab/>
        <w:t>26.09.1988</w:t>
      </w:r>
      <w:r w:rsidRPr="009D08B4">
        <w:rPr>
          <w:sz w:val="20"/>
        </w:rPr>
        <w:tab/>
        <w:t>КУБІЦЬКИЙ</w:t>
      </w:r>
      <w:r w:rsidRPr="009D08B4">
        <w:rPr>
          <w:sz w:val="20"/>
        </w:rPr>
        <w:tab/>
        <w:t>ВЕ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30.03.2018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1448</w:t>
      </w:r>
      <w:r w:rsidRPr="009D08B4">
        <w:rPr>
          <w:sz w:val="20"/>
        </w:rPr>
        <w:tab/>
        <w:t>12725</w:t>
      </w:r>
      <w:r w:rsidRPr="009D08B4">
        <w:rPr>
          <w:sz w:val="20"/>
        </w:rPr>
        <w:tab/>
        <w:t>26.09.1988</w:t>
      </w:r>
      <w:r w:rsidRPr="009D08B4">
        <w:rPr>
          <w:sz w:val="20"/>
        </w:rPr>
        <w:tab/>
        <w:t>БУРБА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29.05.1990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1449</w:t>
      </w:r>
      <w:r w:rsidRPr="009D08B4">
        <w:rPr>
          <w:sz w:val="20"/>
        </w:rPr>
        <w:tab/>
        <w:t>12729</w:t>
      </w:r>
      <w:r w:rsidRPr="009D08B4">
        <w:rPr>
          <w:sz w:val="20"/>
        </w:rPr>
        <w:tab/>
        <w:t>26.09.1988</w:t>
      </w:r>
      <w:r w:rsidRPr="009D08B4">
        <w:rPr>
          <w:sz w:val="20"/>
        </w:rPr>
        <w:tab/>
        <w:t>ІЩУК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1450</w:t>
      </w:r>
      <w:r w:rsidRPr="009D08B4">
        <w:rPr>
          <w:sz w:val="20"/>
        </w:rPr>
        <w:tab/>
        <w:t>12743</w:t>
      </w:r>
      <w:r w:rsidRPr="009D08B4">
        <w:rPr>
          <w:sz w:val="20"/>
        </w:rPr>
        <w:tab/>
        <w:t>26.09.1988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ІЯ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1451</w:t>
      </w:r>
      <w:r w:rsidRPr="009D08B4">
        <w:rPr>
          <w:sz w:val="20"/>
        </w:rPr>
        <w:tab/>
        <w:t>29057</w:t>
      </w:r>
      <w:r w:rsidRPr="009D08B4">
        <w:rPr>
          <w:sz w:val="20"/>
        </w:rPr>
        <w:tab/>
        <w:t>27.09.1988</w:t>
      </w:r>
      <w:r w:rsidRPr="009D08B4">
        <w:rPr>
          <w:sz w:val="20"/>
        </w:rPr>
        <w:tab/>
        <w:t>МАРЧЕНКО</w:t>
      </w:r>
      <w:r w:rsidRPr="009D08B4">
        <w:rPr>
          <w:sz w:val="20"/>
        </w:rPr>
        <w:tab/>
        <w:t>ЮЄ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1452</w:t>
      </w:r>
      <w:r w:rsidRPr="009D08B4">
        <w:rPr>
          <w:sz w:val="20"/>
        </w:rPr>
        <w:tab/>
        <w:t>29660</w:t>
      </w:r>
      <w:r w:rsidRPr="009D08B4">
        <w:rPr>
          <w:sz w:val="20"/>
        </w:rPr>
        <w:tab/>
        <w:t>29.09.1988</w:t>
      </w:r>
      <w:r w:rsidRPr="009D08B4">
        <w:rPr>
          <w:sz w:val="20"/>
        </w:rPr>
        <w:tab/>
        <w:t>ЧЕРНИШЕНКО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1453</w:t>
      </w:r>
      <w:r w:rsidRPr="009D08B4">
        <w:rPr>
          <w:sz w:val="20"/>
        </w:rPr>
        <w:tab/>
        <w:t>25968</w:t>
      </w:r>
      <w:r w:rsidRPr="009D08B4">
        <w:rPr>
          <w:sz w:val="20"/>
        </w:rPr>
        <w:tab/>
        <w:t>04.10.1988</w:t>
      </w:r>
      <w:r w:rsidRPr="009D08B4">
        <w:rPr>
          <w:sz w:val="20"/>
        </w:rPr>
        <w:tab/>
        <w:t>ЦВІК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1454</w:t>
      </w:r>
      <w:r w:rsidRPr="009D08B4">
        <w:rPr>
          <w:sz w:val="20"/>
        </w:rPr>
        <w:tab/>
        <w:t>37325</w:t>
      </w:r>
      <w:r w:rsidRPr="009D08B4">
        <w:rPr>
          <w:sz w:val="20"/>
        </w:rPr>
        <w:tab/>
        <w:t>06.10.1988</w:t>
      </w:r>
      <w:r w:rsidRPr="009D08B4">
        <w:rPr>
          <w:sz w:val="20"/>
        </w:rPr>
        <w:tab/>
        <w:t>ІВАНОВА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1455</w:t>
      </w:r>
      <w:r w:rsidRPr="009D08B4">
        <w:rPr>
          <w:sz w:val="20"/>
        </w:rPr>
        <w:tab/>
        <w:t>12766</w:t>
      </w:r>
      <w:r w:rsidRPr="009D08B4">
        <w:rPr>
          <w:sz w:val="20"/>
        </w:rPr>
        <w:tab/>
        <w:t>10.10.1988</w:t>
      </w:r>
      <w:r w:rsidRPr="009D08B4">
        <w:rPr>
          <w:sz w:val="20"/>
        </w:rPr>
        <w:tab/>
        <w:t>МЕЛЬНИЧУК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26.12.1989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1456</w:t>
      </w:r>
      <w:r w:rsidRPr="009D08B4">
        <w:rPr>
          <w:sz w:val="20"/>
        </w:rPr>
        <w:tab/>
        <w:t>12783</w:t>
      </w:r>
      <w:r w:rsidRPr="009D08B4">
        <w:rPr>
          <w:sz w:val="20"/>
        </w:rPr>
        <w:tab/>
        <w:t>10.10.1988</w:t>
      </w:r>
      <w:r w:rsidRPr="009D08B4">
        <w:rPr>
          <w:sz w:val="20"/>
        </w:rPr>
        <w:tab/>
        <w:t>БІЛЕНОК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1457</w:t>
      </w:r>
      <w:r w:rsidRPr="009D08B4">
        <w:rPr>
          <w:sz w:val="20"/>
        </w:rPr>
        <w:tab/>
        <w:t>12784А</w:t>
      </w:r>
      <w:r w:rsidRPr="009D08B4">
        <w:rPr>
          <w:sz w:val="20"/>
        </w:rPr>
        <w:tab/>
        <w:t>10.10.1988</w:t>
      </w:r>
      <w:r w:rsidRPr="009D08B4">
        <w:rPr>
          <w:sz w:val="20"/>
        </w:rPr>
        <w:tab/>
        <w:t>СОЛОНЕНКО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03.04.1989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1458</w:t>
      </w:r>
      <w:r w:rsidRPr="009D08B4">
        <w:rPr>
          <w:sz w:val="20"/>
        </w:rPr>
        <w:tab/>
        <w:t>12801</w:t>
      </w:r>
      <w:r w:rsidRPr="009D08B4">
        <w:rPr>
          <w:sz w:val="20"/>
        </w:rPr>
        <w:tab/>
        <w:t>10.10.1988</w:t>
      </w:r>
      <w:r w:rsidRPr="009D08B4">
        <w:rPr>
          <w:sz w:val="20"/>
        </w:rPr>
        <w:tab/>
        <w:t>СОЛОШЕНКО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1459</w:t>
      </w:r>
      <w:r w:rsidRPr="009D08B4">
        <w:rPr>
          <w:sz w:val="20"/>
        </w:rPr>
        <w:tab/>
        <w:t>25752Б</w:t>
      </w:r>
      <w:r w:rsidRPr="009D08B4">
        <w:rPr>
          <w:sz w:val="20"/>
        </w:rPr>
        <w:tab/>
        <w:t>10.10.1988</w:t>
      </w:r>
      <w:r w:rsidRPr="009D08B4">
        <w:rPr>
          <w:sz w:val="20"/>
        </w:rPr>
        <w:tab/>
        <w:t>ЯРЕМИЧ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1460</w:t>
      </w:r>
      <w:r w:rsidRPr="009D08B4">
        <w:rPr>
          <w:sz w:val="20"/>
        </w:rPr>
        <w:tab/>
        <w:t>30223Б</w:t>
      </w:r>
      <w:r w:rsidRPr="009D08B4">
        <w:rPr>
          <w:sz w:val="20"/>
        </w:rPr>
        <w:tab/>
        <w:t>14.10.1988</w:t>
      </w:r>
      <w:r w:rsidRPr="009D08B4">
        <w:rPr>
          <w:sz w:val="20"/>
        </w:rPr>
        <w:tab/>
        <w:t>ПАВЛЕНКО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1461</w:t>
      </w:r>
      <w:r w:rsidRPr="009D08B4">
        <w:rPr>
          <w:sz w:val="20"/>
        </w:rPr>
        <w:tab/>
        <w:t>30551</w:t>
      </w:r>
      <w:r w:rsidRPr="009D08B4">
        <w:rPr>
          <w:sz w:val="20"/>
        </w:rPr>
        <w:tab/>
        <w:t>14.10.1988</w:t>
      </w:r>
      <w:r w:rsidRPr="009D08B4">
        <w:rPr>
          <w:sz w:val="20"/>
        </w:rPr>
        <w:tab/>
        <w:t>ПРИЩЕПА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1462</w:t>
      </w:r>
      <w:r w:rsidRPr="009D08B4">
        <w:rPr>
          <w:sz w:val="20"/>
        </w:rPr>
        <w:tab/>
        <w:t>38102</w:t>
      </w:r>
      <w:r w:rsidRPr="009D08B4">
        <w:rPr>
          <w:sz w:val="20"/>
        </w:rPr>
        <w:tab/>
        <w:t>14.10.1988</w:t>
      </w:r>
      <w:r w:rsidRPr="009D08B4">
        <w:rPr>
          <w:sz w:val="20"/>
        </w:rPr>
        <w:tab/>
        <w:t>КЛОЧКІВСЬКА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1463</w:t>
      </w:r>
      <w:r w:rsidRPr="009D08B4">
        <w:rPr>
          <w:sz w:val="20"/>
        </w:rPr>
        <w:tab/>
        <w:t>16436</w:t>
      </w:r>
      <w:r w:rsidRPr="009D08B4">
        <w:rPr>
          <w:sz w:val="20"/>
        </w:rPr>
        <w:tab/>
        <w:t>17.10.1988</w:t>
      </w:r>
      <w:r w:rsidRPr="009D08B4">
        <w:rPr>
          <w:sz w:val="20"/>
        </w:rPr>
        <w:tab/>
        <w:t>БОНДАРЕЦЬ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1464</w:t>
      </w:r>
      <w:r w:rsidRPr="009D08B4">
        <w:rPr>
          <w:sz w:val="20"/>
        </w:rPr>
        <w:tab/>
        <w:t>33846</w:t>
      </w:r>
      <w:r w:rsidRPr="009D08B4">
        <w:rPr>
          <w:sz w:val="20"/>
        </w:rPr>
        <w:tab/>
        <w:t>17.10.1988</w:t>
      </w:r>
      <w:r w:rsidRPr="009D08B4">
        <w:rPr>
          <w:sz w:val="20"/>
        </w:rPr>
        <w:tab/>
        <w:t>ХАРЧЕНКО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1465</w:t>
      </w:r>
      <w:r w:rsidRPr="009D08B4">
        <w:rPr>
          <w:sz w:val="20"/>
        </w:rPr>
        <w:tab/>
        <w:t>27033</w:t>
      </w:r>
      <w:r w:rsidRPr="009D08B4">
        <w:rPr>
          <w:sz w:val="20"/>
        </w:rPr>
        <w:tab/>
        <w:t>19.10.1988</w:t>
      </w:r>
      <w:r w:rsidRPr="009D08B4">
        <w:rPr>
          <w:sz w:val="20"/>
        </w:rPr>
        <w:tab/>
        <w:t>МІНЄЄВА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1466</w:t>
      </w:r>
      <w:r w:rsidRPr="009D08B4">
        <w:rPr>
          <w:sz w:val="20"/>
        </w:rPr>
        <w:tab/>
        <w:t>30581А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КОНОНЕНКО</w:t>
      </w:r>
      <w:r w:rsidRPr="009D08B4">
        <w:rPr>
          <w:sz w:val="20"/>
        </w:rPr>
        <w:tab/>
        <w:t>СЮ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1467</w:t>
      </w:r>
      <w:r w:rsidRPr="009D08B4">
        <w:rPr>
          <w:sz w:val="20"/>
        </w:rPr>
        <w:tab/>
        <w:t>30581Б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КОНОНЕНКО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1468</w:t>
      </w:r>
      <w:r w:rsidRPr="009D08B4">
        <w:rPr>
          <w:sz w:val="20"/>
        </w:rPr>
        <w:tab/>
        <w:t>32099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КОЛЕСНИК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08.11.2004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1469</w:t>
      </w:r>
      <w:r w:rsidRPr="009D08B4">
        <w:rPr>
          <w:sz w:val="20"/>
        </w:rPr>
        <w:tab/>
        <w:t>32291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ІВАШИНА</w:t>
      </w:r>
      <w:r w:rsidRPr="009D08B4">
        <w:rPr>
          <w:sz w:val="20"/>
        </w:rPr>
        <w:tab/>
        <w:t>ЮЯ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1470</w:t>
      </w:r>
      <w:r w:rsidRPr="009D08B4">
        <w:rPr>
          <w:sz w:val="20"/>
        </w:rPr>
        <w:tab/>
        <w:t>32294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ГОРБАТЮК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1471</w:t>
      </w:r>
      <w:r w:rsidRPr="009D08B4">
        <w:rPr>
          <w:sz w:val="20"/>
        </w:rPr>
        <w:tab/>
        <w:t>32786А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КУКСА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1472</w:t>
      </w:r>
      <w:r w:rsidRPr="009D08B4">
        <w:rPr>
          <w:sz w:val="20"/>
        </w:rPr>
        <w:tab/>
        <w:t>32786Б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КУКСА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1473</w:t>
      </w:r>
      <w:r w:rsidRPr="009D08B4">
        <w:rPr>
          <w:sz w:val="20"/>
        </w:rPr>
        <w:tab/>
        <w:t>32788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ТАТАРЕНКО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1474</w:t>
      </w:r>
      <w:r w:rsidRPr="009D08B4">
        <w:rPr>
          <w:sz w:val="20"/>
        </w:rPr>
        <w:tab/>
        <w:t>32808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СЛІПЧЕНКО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08.01.2020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1475</w:t>
      </w:r>
      <w:r w:rsidRPr="009D08B4">
        <w:rPr>
          <w:sz w:val="20"/>
        </w:rPr>
        <w:tab/>
        <w:t>33655</w:t>
      </w:r>
      <w:r w:rsidRPr="009D08B4">
        <w:rPr>
          <w:sz w:val="20"/>
        </w:rPr>
        <w:tab/>
        <w:t>20.10.1988</w:t>
      </w:r>
      <w:r w:rsidRPr="009D08B4">
        <w:rPr>
          <w:sz w:val="20"/>
        </w:rPr>
        <w:tab/>
        <w:t>СОКОЛОВА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20.10.1988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1476</w:t>
      </w:r>
      <w:r w:rsidRPr="009D08B4">
        <w:rPr>
          <w:sz w:val="20"/>
        </w:rPr>
        <w:tab/>
        <w:t>12833</w:t>
      </w:r>
      <w:r w:rsidRPr="009D08B4">
        <w:rPr>
          <w:sz w:val="20"/>
        </w:rPr>
        <w:tab/>
        <w:t>24.10.1988</w:t>
      </w:r>
      <w:r w:rsidRPr="009D08B4">
        <w:rPr>
          <w:sz w:val="20"/>
        </w:rPr>
        <w:tab/>
        <w:t>ПРИНЕСЕНКО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1477</w:t>
      </w:r>
      <w:r w:rsidRPr="009D08B4">
        <w:rPr>
          <w:sz w:val="20"/>
        </w:rPr>
        <w:tab/>
        <w:t>12840</w:t>
      </w:r>
      <w:r w:rsidRPr="009D08B4">
        <w:rPr>
          <w:sz w:val="20"/>
        </w:rPr>
        <w:tab/>
        <w:t>24.10.1988</w:t>
      </w:r>
      <w:r w:rsidRPr="009D08B4">
        <w:rPr>
          <w:sz w:val="20"/>
        </w:rPr>
        <w:tab/>
        <w:t>САДОВЧУК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1478</w:t>
      </w:r>
      <w:r w:rsidRPr="009D08B4">
        <w:rPr>
          <w:sz w:val="20"/>
        </w:rPr>
        <w:tab/>
        <w:t>12853Б</w:t>
      </w:r>
      <w:r w:rsidRPr="009D08B4">
        <w:rPr>
          <w:sz w:val="20"/>
        </w:rPr>
        <w:tab/>
        <w:t>24.10.1988</w:t>
      </w:r>
      <w:r w:rsidRPr="009D08B4">
        <w:rPr>
          <w:sz w:val="20"/>
        </w:rPr>
        <w:tab/>
        <w:t>НАУМКІНА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1479</w:t>
      </w:r>
      <w:r w:rsidRPr="009D08B4">
        <w:rPr>
          <w:sz w:val="20"/>
        </w:rPr>
        <w:tab/>
        <w:t>12854</w:t>
      </w:r>
      <w:r w:rsidRPr="009D08B4">
        <w:rPr>
          <w:sz w:val="20"/>
        </w:rPr>
        <w:tab/>
        <w:t>24.10.1988</w:t>
      </w:r>
      <w:r w:rsidRPr="009D08B4">
        <w:rPr>
          <w:sz w:val="20"/>
        </w:rPr>
        <w:tab/>
        <w:t>ТЯЖОВА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1480</w:t>
      </w:r>
      <w:r w:rsidRPr="009D08B4">
        <w:rPr>
          <w:sz w:val="20"/>
        </w:rPr>
        <w:tab/>
        <w:t>12862А</w:t>
      </w:r>
      <w:r w:rsidRPr="009D08B4">
        <w:rPr>
          <w:sz w:val="20"/>
        </w:rPr>
        <w:tab/>
        <w:t>24.10.1988</w:t>
      </w:r>
      <w:r w:rsidRPr="009D08B4">
        <w:rPr>
          <w:sz w:val="20"/>
        </w:rPr>
        <w:tab/>
        <w:t>КРИЛОВА</w:t>
      </w:r>
      <w:r w:rsidRPr="009D08B4">
        <w:rPr>
          <w:sz w:val="20"/>
        </w:rPr>
        <w:tab/>
        <w:t>ГК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03.10.2002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1481</w:t>
      </w:r>
      <w:r w:rsidRPr="009D08B4">
        <w:rPr>
          <w:sz w:val="20"/>
        </w:rPr>
        <w:tab/>
        <w:t>12876А</w:t>
      </w:r>
      <w:r w:rsidRPr="009D08B4">
        <w:rPr>
          <w:sz w:val="20"/>
        </w:rPr>
        <w:tab/>
        <w:t>24.10.1988</w:t>
      </w:r>
      <w:r w:rsidRPr="009D08B4">
        <w:rPr>
          <w:sz w:val="20"/>
        </w:rPr>
        <w:tab/>
        <w:t>СТАСІНЕВИЧ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1482</w:t>
      </w:r>
      <w:r w:rsidRPr="009D08B4">
        <w:rPr>
          <w:sz w:val="20"/>
        </w:rPr>
        <w:tab/>
        <w:t>29363</w:t>
      </w:r>
      <w:r w:rsidRPr="009D08B4">
        <w:rPr>
          <w:sz w:val="20"/>
        </w:rPr>
        <w:tab/>
        <w:t>24.10.1988</w:t>
      </w:r>
      <w:r w:rsidRPr="009D08B4">
        <w:rPr>
          <w:sz w:val="20"/>
        </w:rPr>
        <w:tab/>
        <w:t>ПОНКРАТЕНКО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24.10.1988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1483</w:t>
      </w:r>
      <w:r w:rsidRPr="009D08B4">
        <w:rPr>
          <w:sz w:val="20"/>
        </w:rPr>
        <w:tab/>
        <w:t>29400</w:t>
      </w:r>
      <w:r w:rsidRPr="009D08B4">
        <w:rPr>
          <w:sz w:val="20"/>
        </w:rPr>
        <w:tab/>
        <w:t>27.10.1988</w:t>
      </w:r>
      <w:r w:rsidRPr="009D08B4">
        <w:rPr>
          <w:sz w:val="20"/>
        </w:rPr>
        <w:tab/>
        <w:t>ДЯЧУК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1484</w:t>
      </w:r>
      <w:r w:rsidRPr="009D08B4">
        <w:rPr>
          <w:sz w:val="20"/>
        </w:rPr>
        <w:tab/>
        <w:t>31091</w:t>
      </w:r>
      <w:r w:rsidRPr="009D08B4">
        <w:rPr>
          <w:sz w:val="20"/>
        </w:rPr>
        <w:tab/>
        <w:t>27.10.1988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1485</w:t>
      </w:r>
      <w:r w:rsidRPr="009D08B4">
        <w:rPr>
          <w:sz w:val="20"/>
        </w:rPr>
        <w:tab/>
        <w:t>26093</w:t>
      </w:r>
      <w:r w:rsidRPr="009D08B4">
        <w:rPr>
          <w:sz w:val="20"/>
        </w:rPr>
        <w:tab/>
        <w:t>01.11.1988</w:t>
      </w:r>
      <w:r w:rsidRPr="009D08B4">
        <w:rPr>
          <w:sz w:val="20"/>
        </w:rPr>
        <w:tab/>
        <w:t>СОБОЛЕВСЬКА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20.06.2001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1486</w:t>
      </w:r>
      <w:r w:rsidRPr="009D08B4">
        <w:rPr>
          <w:sz w:val="20"/>
        </w:rPr>
        <w:tab/>
        <w:t>29865</w:t>
      </w:r>
      <w:r w:rsidRPr="009D08B4">
        <w:rPr>
          <w:sz w:val="20"/>
        </w:rPr>
        <w:tab/>
        <w:t>02.11.1988</w:t>
      </w:r>
      <w:r w:rsidRPr="009D08B4">
        <w:rPr>
          <w:sz w:val="20"/>
        </w:rPr>
        <w:tab/>
        <w:t>ОЛЕКСІЄНКО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1487</w:t>
      </w:r>
      <w:r w:rsidRPr="009D08B4">
        <w:rPr>
          <w:sz w:val="20"/>
        </w:rPr>
        <w:tab/>
        <w:t>38077</w:t>
      </w:r>
      <w:r w:rsidRPr="009D08B4">
        <w:rPr>
          <w:sz w:val="20"/>
        </w:rPr>
        <w:tab/>
        <w:t>02.11.1988</w:t>
      </w:r>
      <w:r w:rsidRPr="009D08B4">
        <w:rPr>
          <w:sz w:val="20"/>
        </w:rPr>
        <w:tab/>
        <w:t>ЛИТОВЧЕНКО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1488</w:t>
      </w:r>
      <w:r w:rsidRPr="009D08B4">
        <w:rPr>
          <w:sz w:val="20"/>
        </w:rPr>
        <w:tab/>
        <w:t>27265</w:t>
      </w:r>
      <w:r w:rsidRPr="009D08B4">
        <w:rPr>
          <w:sz w:val="20"/>
        </w:rPr>
        <w:tab/>
        <w:t>11.11.1988</w:t>
      </w:r>
      <w:r w:rsidRPr="009D08B4">
        <w:rPr>
          <w:sz w:val="20"/>
        </w:rPr>
        <w:tab/>
        <w:t>ГНАТЮК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1489</w:t>
      </w:r>
      <w:r w:rsidRPr="009D08B4">
        <w:rPr>
          <w:sz w:val="20"/>
        </w:rPr>
        <w:tab/>
        <w:t>12930А</w:t>
      </w:r>
      <w:r w:rsidRPr="009D08B4">
        <w:rPr>
          <w:sz w:val="20"/>
        </w:rPr>
        <w:tab/>
        <w:t>14.11.1988</w:t>
      </w:r>
      <w:r w:rsidRPr="009D08B4">
        <w:rPr>
          <w:sz w:val="20"/>
        </w:rPr>
        <w:tab/>
        <w:t>КРАМАР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13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09.02.2016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1490</w:t>
      </w:r>
      <w:r w:rsidRPr="009D08B4">
        <w:rPr>
          <w:sz w:val="20"/>
        </w:rPr>
        <w:tab/>
        <w:t>12970</w:t>
      </w:r>
      <w:r w:rsidRPr="009D08B4">
        <w:rPr>
          <w:sz w:val="20"/>
        </w:rPr>
        <w:tab/>
        <w:t>14.11.1988</w:t>
      </w:r>
      <w:r w:rsidRPr="009D08B4">
        <w:rPr>
          <w:sz w:val="20"/>
        </w:rPr>
        <w:tab/>
        <w:t>ЛУКАНЬОВА</w:t>
      </w:r>
      <w:r w:rsidRPr="009D08B4">
        <w:rPr>
          <w:sz w:val="20"/>
        </w:rPr>
        <w:tab/>
        <w:t>РС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1491</w:t>
      </w:r>
      <w:r w:rsidRPr="009D08B4">
        <w:rPr>
          <w:sz w:val="20"/>
        </w:rPr>
        <w:tab/>
        <w:t>13009</w:t>
      </w:r>
      <w:r w:rsidRPr="009D08B4">
        <w:rPr>
          <w:sz w:val="20"/>
        </w:rPr>
        <w:tab/>
        <w:t>14.11.1988</w:t>
      </w:r>
      <w:r w:rsidRPr="009D08B4">
        <w:rPr>
          <w:sz w:val="20"/>
        </w:rPr>
        <w:tab/>
        <w:t>МОЖНЯК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04.02.2014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1492</w:t>
      </w:r>
      <w:r w:rsidRPr="009D08B4">
        <w:rPr>
          <w:sz w:val="20"/>
        </w:rPr>
        <w:tab/>
        <w:t>25554</w:t>
      </w:r>
      <w:r w:rsidRPr="009D08B4">
        <w:rPr>
          <w:sz w:val="20"/>
        </w:rPr>
        <w:tab/>
        <w:t>14.11.1988</w:t>
      </w:r>
      <w:r w:rsidRPr="009D08B4">
        <w:rPr>
          <w:sz w:val="20"/>
        </w:rPr>
        <w:tab/>
        <w:t>НАУМЕНКО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1493</w:t>
      </w:r>
      <w:r w:rsidRPr="009D08B4">
        <w:rPr>
          <w:sz w:val="20"/>
        </w:rPr>
        <w:tab/>
        <w:t>35062</w:t>
      </w:r>
      <w:r w:rsidRPr="009D08B4">
        <w:rPr>
          <w:sz w:val="20"/>
        </w:rPr>
        <w:tab/>
        <w:t>14.11.1988</w:t>
      </w:r>
      <w:r w:rsidRPr="009D08B4">
        <w:rPr>
          <w:sz w:val="20"/>
        </w:rPr>
        <w:tab/>
        <w:t>ЯЦЕНКО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26.10.2017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1494</w:t>
      </w:r>
      <w:r w:rsidRPr="009D08B4">
        <w:rPr>
          <w:sz w:val="20"/>
        </w:rPr>
        <w:tab/>
        <w:t>24385</w:t>
      </w:r>
      <w:r w:rsidRPr="009D08B4">
        <w:rPr>
          <w:sz w:val="20"/>
        </w:rPr>
        <w:tab/>
        <w:t>17.11.1988</w:t>
      </w:r>
      <w:r w:rsidRPr="009D08B4">
        <w:rPr>
          <w:sz w:val="20"/>
        </w:rPr>
        <w:tab/>
        <w:t>ГЕРАСИМЕНКО</w:t>
      </w:r>
      <w:r w:rsidRPr="009D08B4">
        <w:rPr>
          <w:sz w:val="20"/>
        </w:rPr>
        <w:tab/>
        <w:t>ТС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06.04.2007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1495</w:t>
      </w:r>
      <w:r w:rsidRPr="009D08B4">
        <w:rPr>
          <w:sz w:val="20"/>
        </w:rPr>
        <w:tab/>
        <w:t>25069</w:t>
      </w:r>
      <w:r w:rsidRPr="009D08B4">
        <w:rPr>
          <w:sz w:val="20"/>
        </w:rPr>
        <w:tab/>
        <w:t>17.11.1988</w:t>
      </w:r>
      <w:r w:rsidRPr="009D08B4">
        <w:rPr>
          <w:sz w:val="20"/>
        </w:rPr>
        <w:tab/>
        <w:t>ПАРХОМЕНКО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1496</w:t>
      </w:r>
      <w:r w:rsidRPr="009D08B4">
        <w:rPr>
          <w:sz w:val="20"/>
        </w:rPr>
        <w:tab/>
        <w:t>25811</w:t>
      </w:r>
      <w:r w:rsidRPr="009D08B4">
        <w:rPr>
          <w:sz w:val="20"/>
        </w:rPr>
        <w:tab/>
        <w:t>17.11.1988</w:t>
      </w:r>
      <w:r w:rsidRPr="009D08B4">
        <w:rPr>
          <w:sz w:val="20"/>
        </w:rPr>
        <w:tab/>
        <w:t>ХАРЧЕНКО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23.06.1999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1497</w:t>
      </w:r>
      <w:r w:rsidRPr="009D08B4">
        <w:rPr>
          <w:sz w:val="20"/>
        </w:rPr>
        <w:tab/>
        <w:t>37746</w:t>
      </w:r>
      <w:r w:rsidRPr="009D08B4">
        <w:rPr>
          <w:sz w:val="20"/>
        </w:rPr>
        <w:tab/>
        <w:t>18.11.1988</w:t>
      </w:r>
      <w:r w:rsidRPr="009D08B4">
        <w:rPr>
          <w:sz w:val="20"/>
        </w:rPr>
        <w:tab/>
        <w:t>КОРНІПАЄВ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1498</w:t>
      </w:r>
      <w:r w:rsidRPr="009D08B4">
        <w:rPr>
          <w:sz w:val="20"/>
        </w:rPr>
        <w:tab/>
        <w:t>26107</w:t>
      </w:r>
      <w:r w:rsidRPr="009D08B4">
        <w:rPr>
          <w:sz w:val="20"/>
        </w:rPr>
        <w:tab/>
        <w:t>24.11.1988</w:t>
      </w:r>
      <w:r w:rsidRPr="009D08B4">
        <w:rPr>
          <w:sz w:val="20"/>
        </w:rPr>
        <w:tab/>
        <w:t>СИРОВЕЦЬ</w:t>
      </w:r>
      <w:r w:rsidRPr="009D08B4">
        <w:rPr>
          <w:sz w:val="20"/>
        </w:rPr>
        <w:tab/>
        <w:t>НЛ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1499</w:t>
      </w:r>
      <w:r w:rsidRPr="009D08B4">
        <w:rPr>
          <w:sz w:val="20"/>
        </w:rPr>
        <w:tab/>
        <w:t>26289</w:t>
      </w:r>
      <w:r w:rsidRPr="009D08B4">
        <w:rPr>
          <w:sz w:val="20"/>
        </w:rPr>
        <w:tab/>
        <w:t>24.11.1988</w:t>
      </w:r>
      <w:r w:rsidRPr="009D08B4">
        <w:rPr>
          <w:sz w:val="20"/>
        </w:rPr>
        <w:tab/>
        <w:t>НОВОХАЦЬКА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1500</w:t>
      </w:r>
      <w:r w:rsidRPr="009D08B4">
        <w:rPr>
          <w:sz w:val="20"/>
        </w:rPr>
        <w:tab/>
        <w:t>27446</w:t>
      </w:r>
      <w:r w:rsidRPr="009D08B4">
        <w:rPr>
          <w:sz w:val="20"/>
        </w:rPr>
        <w:tab/>
        <w:t>24.11.1988</w:t>
      </w:r>
      <w:r w:rsidRPr="009D08B4">
        <w:rPr>
          <w:sz w:val="20"/>
        </w:rPr>
        <w:tab/>
        <w:t>МОГИЛКА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04.12.1997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1501</w:t>
      </w:r>
      <w:r w:rsidRPr="009D08B4">
        <w:rPr>
          <w:sz w:val="20"/>
        </w:rPr>
        <w:tab/>
        <w:t>34186</w:t>
      </w:r>
      <w:r w:rsidRPr="009D08B4">
        <w:rPr>
          <w:sz w:val="20"/>
        </w:rPr>
        <w:tab/>
        <w:t>25.11.1988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1502</w:t>
      </w:r>
      <w:r w:rsidRPr="009D08B4">
        <w:rPr>
          <w:sz w:val="20"/>
        </w:rPr>
        <w:tab/>
        <w:t>30058</w:t>
      </w:r>
      <w:r w:rsidRPr="009D08B4">
        <w:rPr>
          <w:sz w:val="20"/>
        </w:rPr>
        <w:tab/>
        <w:t>28.11.1988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РМ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28.11.1988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1503</w:t>
      </w:r>
      <w:r w:rsidRPr="009D08B4">
        <w:rPr>
          <w:sz w:val="20"/>
        </w:rPr>
        <w:tab/>
        <w:t>13031</w:t>
      </w:r>
      <w:r w:rsidRPr="009D08B4">
        <w:rPr>
          <w:sz w:val="20"/>
        </w:rPr>
        <w:tab/>
        <w:t>29.11.1988</w:t>
      </w:r>
      <w:r w:rsidRPr="009D08B4">
        <w:rPr>
          <w:sz w:val="20"/>
        </w:rPr>
        <w:tab/>
        <w:t>МИТРОФАНОВА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1504</w:t>
      </w:r>
      <w:r w:rsidRPr="009D08B4">
        <w:rPr>
          <w:sz w:val="20"/>
        </w:rPr>
        <w:tab/>
        <w:t>13053</w:t>
      </w:r>
      <w:r w:rsidRPr="009D08B4">
        <w:rPr>
          <w:sz w:val="20"/>
        </w:rPr>
        <w:tab/>
        <w:t>29.11.1988</w:t>
      </w:r>
      <w:r w:rsidRPr="009D08B4">
        <w:rPr>
          <w:sz w:val="20"/>
        </w:rPr>
        <w:tab/>
        <w:t>ЛУЗАН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1505</w:t>
      </w:r>
      <w:r w:rsidRPr="009D08B4">
        <w:rPr>
          <w:sz w:val="20"/>
        </w:rPr>
        <w:tab/>
        <w:t>13060</w:t>
      </w:r>
      <w:r w:rsidRPr="009D08B4">
        <w:rPr>
          <w:sz w:val="20"/>
        </w:rPr>
        <w:tab/>
        <w:t>29.11.1988</w:t>
      </w:r>
      <w:r w:rsidRPr="009D08B4">
        <w:rPr>
          <w:sz w:val="20"/>
        </w:rPr>
        <w:tab/>
        <w:t>ЗІМЕНКО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1506</w:t>
      </w:r>
      <w:r w:rsidRPr="009D08B4">
        <w:rPr>
          <w:sz w:val="20"/>
        </w:rPr>
        <w:tab/>
        <w:t>29785</w:t>
      </w:r>
      <w:r w:rsidRPr="009D08B4">
        <w:rPr>
          <w:sz w:val="20"/>
        </w:rPr>
        <w:tab/>
        <w:t>05.12.1988</w:t>
      </w:r>
      <w:r w:rsidRPr="009D08B4">
        <w:rPr>
          <w:sz w:val="20"/>
        </w:rPr>
        <w:tab/>
        <w:t>ЯЦИШИН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1507</w:t>
      </w:r>
      <w:r w:rsidRPr="009D08B4">
        <w:rPr>
          <w:sz w:val="20"/>
        </w:rPr>
        <w:tab/>
        <w:t>29829</w:t>
      </w:r>
      <w:r w:rsidRPr="009D08B4">
        <w:rPr>
          <w:sz w:val="20"/>
        </w:rPr>
        <w:tab/>
        <w:t>05.12.1988</w:t>
      </w:r>
      <w:r w:rsidRPr="009D08B4">
        <w:rPr>
          <w:sz w:val="20"/>
        </w:rPr>
        <w:tab/>
        <w:t>КРИВОВЯЗ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1508</w:t>
      </w:r>
      <w:r w:rsidRPr="009D08B4">
        <w:rPr>
          <w:sz w:val="20"/>
        </w:rPr>
        <w:tab/>
        <w:t>31664</w:t>
      </w:r>
      <w:r w:rsidRPr="009D08B4">
        <w:rPr>
          <w:sz w:val="20"/>
        </w:rPr>
        <w:tab/>
        <w:t>05.12.1988</w:t>
      </w:r>
      <w:r w:rsidRPr="009D08B4">
        <w:rPr>
          <w:sz w:val="20"/>
        </w:rPr>
        <w:tab/>
        <w:t>ГУДЗЬ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30.12.2016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1509</w:t>
      </w:r>
      <w:r w:rsidRPr="009D08B4">
        <w:rPr>
          <w:sz w:val="20"/>
        </w:rPr>
        <w:tab/>
        <w:t>33848</w:t>
      </w:r>
      <w:r w:rsidRPr="009D08B4">
        <w:rPr>
          <w:sz w:val="20"/>
        </w:rPr>
        <w:tab/>
        <w:t>06.12.1988</w:t>
      </w:r>
      <w:r w:rsidRPr="009D08B4">
        <w:rPr>
          <w:sz w:val="20"/>
        </w:rPr>
        <w:tab/>
        <w:t>ТКАЧУК</w:t>
      </w:r>
      <w:r w:rsidRPr="009D08B4">
        <w:rPr>
          <w:sz w:val="20"/>
        </w:rPr>
        <w:tab/>
        <w:t>ТФ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1510</w:t>
      </w:r>
      <w:r w:rsidRPr="009D08B4">
        <w:rPr>
          <w:sz w:val="20"/>
        </w:rPr>
        <w:tab/>
        <w:t>34168</w:t>
      </w:r>
      <w:r w:rsidRPr="009D08B4">
        <w:rPr>
          <w:sz w:val="20"/>
        </w:rPr>
        <w:tab/>
        <w:t>06.12.1988</w:t>
      </w:r>
      <w:r w:rsidRPr="009D08B4">
        <w:rPr>
          <w:sz w:val="20"/>
        </w:rPr>
        <w:tab/>
        <w:t>БЕЗКЛУБА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1511</w:t>
      </w:r>
      <w:r w:rsidRPr="009D08B4">
        <w:rPr>
          <w:sz w:val="20"/>
        </w:rPr>
        <w:tab/>
        <w:t>13154</w:t>
      </w:r>
      <w:r w:rsidRPr="009D08B4">
        <w:rPr>
          <w:sz w:val="20"/>
        </w:rPr>
        <w:tab/>
        <w:t>12.12.1988</w:t>
      </w:r>
      <w:r w:rsidRPr="009D08B4">
        <w:rPr>
          <w:sz w:val="20"/>
        </w:rPr>
        <w:tab/>
        <w:t>ХИЖНЯК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21.11.1995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1512</w:t>
      </w:r>
      <w:r w:rsidRPr="009D08B4">
        <w:rPr>
          <w:sz w:val="20"/>
        </w:rPr>
        <w:tab/>
        <w:t>13156</w:t>
      </w:r>
      <w:r w:rsidRPr="009D08B4">
        <w:rPr>
          <w:sz w:val="20"/>
        </w:rPr>
        <w:tab/>
        <w:t>12.12.1988</w:t>
      </w:r>
      <w:r w:rsidRPr="009D08B4">
        <w:rPr>
          <w:sz w:val="20"/>
        </w:rPr>
        <w:tab/>
        <w:t>КІЛЬОЖЕНКО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12.12.1988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1513</w:t>
      </w:r>
      <w:r w:rsidRPr="009D08B4">
        <w:rPr>
          <w:sz w:val="20"/>
        </w:rPr>
        <w:tab/>
        <w:t>13169</w:t>
      </w:r>
      <w:r w:rsidRPr="009D08B4">
        <w:rPr>
          <w:sz w:val="20"/>
        </w:rPr>
        <w:tab/>
        <w:t>12.12.1988</w:t>
      </w:r>
      <w:r w:rsidRPr="009D08B4">
        <w:rPr>
          <w:sz w:val="20"/>
        </w:rPr>
        <w:tab/>
        <w:t>КОЖУРА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13.05.2005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1514</w:t>
      </w:r>
      <w:r w:rsidRPr="009D08B4">
        <w:rPr>
          <w:sz w:val="20"/>
        </w:rPr>
        <w:tab/>
        <w:t>13186А</w:t>
      </w:r>
      <w:r w:rsidRPr="009D08B4">
        <w:rPr>
          <w:sz w:val="20"/>
        </w:rPr>
        <w:tab/>
        <w:t>12.12.1988</w:t>
      </w:r>
      <w:r w:rsidRPr="009D08B4">
        <w:rPr>
          <w:sz w:val="20"/>
        </w:rPr>
        <w:tab/>
        <w:t>ПІНДЮР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1515</w:t>
      </w:r>
      <w:r w:rsidRPr="009D08B4">
        <w:rPr>
          <w:sz w:val="20"/>
        </w:rPr>
        <w:tab/>
        <w:t>13186Б</w:t>
      </w:r>
      <w:r w:rsidRPr="009D08B4">
        <w:rPr>
          <w:sz w:val="20"/>
        </w:rPr>
        <w:tab/>
        <w:t>12.12.1988</w:t>
      </w:r>
      <w:r w:rsidRPr="009D08B4">
        <w:rPr>
          <w:sz w:val="20"/>
        </w:rPr>
        <w:tab/>
        <w:t>ПОГРАН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1516</w:t>
      </w:r>
      <w:r w:rsidRPr="009D08B4">
        <w:rPr>
          <w:sz w:val="20"/>
        </w:rPr>
        <w:tab/>
        <w:t>27679</w:t>
      </w:r>
      <w:r w:rsidRPr="009D08B4">
        <w:rPr>
          <w:sz w:val="20"/>
        </w:rPr>
        <w:tab/>
        <w:t>13.12.1988</w:t>
      </w:r>
      <w:r w:rsidRPr="009D08B4">
        <w:rPr>
          <w:sz w:val="20"/>
        </w:rPr>
        <w:tab/>
        <w:t>БЕСАРАБ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1517</w:t>
      </w:r>
      <w:r w:rsidRPr="009D08B4">
        <w:rPr>
          <w:sz w:val="20"/>
        </w:rPr>
        <w:tab/>
        <w:t>29328</w:t>
      </w:r>
      <w:r w:rsidRPr="009D08B4">
        <w:rPr>
          <w:sz w:val="20"/>
        </w:rPr>
        <w:tab/>
        <w:t>15.12.1988</w:t>
      </w:r>
      <w:r w:rsidRPr="009D08B4">
        <w:rPr>
          <w:sz w:val="20"/>
        </w:rPr>
        <w:tab/>
        <w:t>ДВОЙНЕНКО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1518</w:t>
      </w:r>
      <w:r w:rsidRPr="009D08B4">
        <w:rPr>
          <w:sz w:val="20"/>
        </w:rPr>
        <w:tab/>
        <w:t>34179</w:t>
      </w:r>
      <w:r w:rsidRPr="009D08B4">
        <w:rPr>
          <w:sz w:val="20"/>
        </w:rPr>
        <w:tab/>
        <w:t>22.12.1988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1519</w:t>
      </w:r>
      <w:r w:rsidRPr="009D08B4">
        <w:rPr>
          <w:sz w:val="20"/>
        </w:rPr>
        <w:tab/>
        <w:t>27447</w:t>
      </w:r>
      <w:r w:rsidRPr="009D08B4">
        <w:rPr>
          <w:sz w:val="20"/>
        </w:rPr>
        <w:tab/>
        <w:t>26.12.1988</w:t>
      </w:r>
      <w:r w:rsidRPr="009D08B4">
        <w:rPr>
          <w:sz w:val="20"/>
        </w:rPr>
        <w:tab/>
        <w:t>ЖЕРЕБ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Постр.уч.Рев.Гі</w:t>
      </w:r>
      <w:r w:rsidRPr="009D08B4">
        <w:rPr>
          <w:sz w:val="20"/>
        </w:rPr>
        <w:tab/>
        <w:t>14.07.2021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1520</w:t>
      </w:r>
      <w:r w:rsidRPr="009D08B4">
        <w:rPr>
          <w:sz w:val="20"/>
        </w:rPr>
        <w:tab/>
        <w:t>27779</w:t>
      </w:r>
      <w:r w:rsidRPr="009D08B4">
        <w:rPr>
          <w:sz w:val="20"/>
        </w:rPr>
        <w:tab/>
        <w:t>26.12.1988</w:t>
      </w:r>
      <w:r w:rsidRPr="009D08B4">
        <w:rPr>
          <w:sz w:val="20"/>
        </w:rPr>
        <w:tab/>
        <w:t>ОСТАПЕНКО</w:t>
      </w:r>
      <w:r w:rsidRPr="009D08B4">
        <w:rPr>
          <w:sz w:val="20"/>
        </w:rPr>
        <w:tab/>
        <w:t>ПІ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1521</w:t>
      </w:r>
      <w:r w:rsidRPr="009D08B4">
        <w:rPr>
          <w:sz w:val="20"/>
        </w:rPr>
        <w:tab/>
        <w:t>13209</w:t>
      </w:r>
      <w:r w:rsidRPr="009D08B4">
        <w:rPr>
          <w:sz w:val="20"/>
        </w:rPr>
        <w:tab/>
        <w:t>27.12.1988</w:t>
      </w:r>
      <w:r w:rsidRPr="009D08B4">
        <w:rPr>
          <w:sz w:val="20"/>
        </w:rPr>
        <w:tab/>
        <w:t>ЧЕКМЕНЬОВА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1522</w:t>
      </w:r>
      <w:r w:rsidRPr="009D08B4">
        <w:rPr>
          <w:sz w:val="20"/>
        </w:rPr>
        <w:tab/>
        <w:t>13228</w:t>
      </w:r>
      <w:r w:rsidRPr="009D08B4">
        <w:rPr>
          <w:sz w:val="20"/>
        </w:rPr>
        <w:tab/>
        <w:t>27.12.1988</w:t>
      </w:r>
      <w:r w:rsidRPr="009D08B4">
        <w:rPr>
          <w:sz w:val="20"/>
        </w:rPr>
        <w:tab/>
        <w:t>ЧОРНОБИЛЬ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1523</w:t>
      </w:r>
      <w:r w:rsidRPr="009D08B4">
        <w:rPr>
          <w:sz w:val="20"/>
        </w:rPr>
        <w:tab/>
        <w:t>13242</w:t>
      </w:r>
      <w:r w:rsidRPr="009D08B4">
        <w:rPr>
          <w:sz w:val="20"/>
        </w:rPr>
        <w:tab/>
        <w:t>27.12.1988</w:t>
      </w:r>
      <w:r w:rsidRPr="009D08B4">
        <w:rPr>
          <w:sz w:val="20"/>
        </w:rPr>
        <w:tab/>
        <w:t>ГЕБРИЧ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1524</w:t>
      </w:r>
      <w:r w:rsidRPr="009D08B4">
        <w:rPr>
          <w:sz w:val="20"/>
        </w:rPr>
        <w:tab/>
        <w:t>13245</w:t>
      </w:r>
      <w:r w:rsidRPr="009D08B4">
        <w:rPr>
          <w:sz w:val="20"/>
        </w:rPr>
        <w:tab/>
        <w:t>27.12.1988</w:t>
      </w:r>
      <w:r w:rsidRPr="009D08B4">
        <w:rPr>
          <w:sz w:val="20"/>
        </w:rPr>
        <w:tab/>
        <w:t>ОЛЕКСІЄНКО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07.11.2015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1525</w:t>
      </w:r>
      <w:r w:rsidRPr="009D08B4">
        <w:rPr>
          <w:sz w:val="20"/>
        </w:rPr>
        <w:tab/>
        <w:t>13262</w:t>
      </w:r>
      <w:r w:rsidRPr="009D08B4">
        <w:rPr>
          <w:sz w:val="20"/>
        </w:rPr>
        <w:tab/>
        <w:t>27.12.1988</w:t>
      </w:r>
      <w:r w:rsidRPr="009D08B4">
        <w:rPr>
          <w:sz w:val="20"/>
        </w:rPr>
        <w:tab/>
        <w:t>АНДРІЄНКО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1526</w:t>
      </w:r>
      <w:r w:rsidRPr="009D08B4">
        <w:rPr>
          <w:sz w:val="20"/>
        </w:rPr>
        <w:tab/>
        <w:t>13531В</w:t>
      </w:r>
      <w:r w:rsidRPr="009D08B4">
        <w:rPr>
          <w:sz w:val="20"/>
        </w:rPr>
        <w:tab/>
        <w:t>27.12.1988</w:t>
      </w:r>
      <w:r w:rsidRPr="009D08B4">
        <w:rPr>
          <w:sz w:val="20"/>
        </w:rPr>
        <w:tab/>
        <w:t>ЮРЧЕНКО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1527</w:t>
      </w:r>
      <w:r w:rsidRPr="009D08B4">
        <w:rPr>
          <w:sz w:val="20"/>
        </w:rPr>
        <w:tab/>
        <w:t>13310Б</w:t>
      </w:r>
      <w:r w:rsidRPr="009D08B4">
        <w:rPr>
          <w:sz w:val="20"/>
        </w:rPr>
        <w:tab/>
        <w:t>31.12.1988</w:t>
      </w:r>
      <w:r w:rsidRPr="009D08B4">
        <w:rPr>
          <w:sz w:val="20"/>
        </w:rPr>
        <w:tab/>
        <w:t>ГОЛОТА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1528</w:t>
      </w:r>
      <w:r w:rsidRPr="009D08B4">
        <w:rPr>
          <w:sz w:val="20"/>
        </w:rPr>
        <w:tab/>
        <w:t>13313</w:t>
      </w:r>
      <w:r w:rsidRPr="009D08B4">
        <w:rPr>
          <w:sz w:val="20"/>
        </w:rPr>
        <w:tab/>
        <w:t>31.12.1988</w:t>
      </w:r>
      <w:r w:rsidRPr="009D08B4">
        <w:rPr>
          <w:sz w:val="20"/>
        </w:rPr>
        <w:tab/>
        <w:t>ГОНЧАР</w:t>
      </w:r>
      <w:r w:rsidRPr="009D08B4">
        <w:rPr>
          <w:sz w:val="20"/>
        </w:rPr>
        <w:tab/>
        <w:t>ОЯ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1529</w:t>
      </w:r>
      <w:r w:rsidRPr="009D08B4">
        <w:rPr>
          <w:sz w:val="20"/>
        </w:rPr>
        <w:tab/>
        <w:t>13335</w:t>
      </w:r>
      <w:r w:rsidRPr="009D08B4">
        <w:rPr>
          <w:sz w:val="20"/>
        </w:rPr>
        <w:tab/>
        <w:t>31.12.1988</w:t>
      </w:r>
      <w:r w:rsidRPr="009D08B4">
        <w:rPr>
          <w:sz w:val="20"/>
        </w:rPr>
        <w:tab/>
        <w:t>ЗАДВОРНА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1530</w:t>
      </w:r>
      <w:r w:rsidRPr="009D08B4">
        <w:rPr>
          <w:sz w:val="20"/>
        </w:rPr>
        <w:tab/>
        <w:t>31744</w:t>
      </w:r>
      <w:r w:rsidRPr="009D08B4">
        <w:rPr>
          <w:sz w:val="20"/>
        </w:rPr>
        <w:tab/>
        <w:t>02.01.1989</w:t>
      </w:r>
      <w:r w:rsidRPr="009D08B4">
        <w:rPr>
          <w:sz w:val="20"/>
        </w:rPr>
        <w:tab/>
        <w:t>ЖУКОВА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1531</w:t>
      </w:r>
      <w:r w:rsidRPr="009D08B4">
        <w:rPr>
          <w:sz w:val="20"/>
        </w:rPr>
        <w:tab/>
        <w:t>31794</w:t>
      </w:r>
      <w:r w:rsidRPr="009D08B4">
        <w:rPr>
          <w:sz w:val="20"/>
        </w:rPr>
        <w:tab/>
        <w:t>02.01.1989</w:t>
      </w:r>
      <w:r w:rsidRPr="009D08B4">
        <w:rPr>
          <w:sz w:val="20"/>
        </w:rPr>
        <w:tab/>
        <w:t>ВАСИЛЬЧУК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27.05.2019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1532</w:t>
      </w:r>
      <w:r w:rsidRPr="009D08B4">
        <w:rPr>
          <w:sz w:val="20"/>
        </w:rPr>
        <w:tab/>
        <w:t>36310А</w:t>
      </w:r>
      <w:r w:rsidRPr="009D08B4">
        <w:rPr>
          <w:sz w:val="20"/>
        </w:rPr>
        <w:tab/>
        <w:t>03.01.1989</w:t>
      </w:r>
      <w:r w:rsidRPr="009D08B4">
        <w:rPr>
          <w:sz w:val="20"/>
        </w:rPr>
        <w:tab/>
        <w:t>СЕМІНСЬКА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1533</w:t>
      </w:r>
      <w:r w:rsidRPr="009D08B4">
        <w:rPr>
          <w:sz w:val="20"/>
        </w:rPr>
        <w:tab/>
        <w:t>27780</w:t>
      </w:r>
      <w:r w:rsidRPr="009D08B4">
        <w:rPr>
          <w:sz w:val="20"/>
        </w:rPr>
        <w:tab/>
        <w:t>09.01.1989</w:t>
      </w:r>
      <w:r w:rsidRPr="009D08B4">
        <w:rPr>
          <w:sz w:val="20"/>
        </w:rPr>
        <w:tab/>
        <w:t>НИЧИПОРЕНКО</w:t>
      </w:r>
      <w:r w:rsidRPr="009D08B4">
        <w:rPr>
          <w:sz w:val="20"/>
        </w:rPr>
        <w:tab/>
        <w:t>БІ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03.03.1994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1534</w:t>
      </w:r>
      <w:r w:rsidRPr="009D08B4">
        <w:rPr>
          <w:sz w:val="20"/>
        </w:rPr>
        <w:tab/>
        <w:t>31661А</w:t>
      </w:r>
      <w:r w:rsidRPr="009D08B4">
        <w:rPr>
          <w:sz w:val="20"/>
        </w:rPr>
        <w:tab/>
        <w:t>09.01.1989</w:t>
      </w:r>
      <w:r w:rsidRPr="009D08B4">
        <w:rPr>
          <w:sz w:val="20"/>
        </w:rPr>
        <w:tab/>
        <w:t>БОЖОК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1535</w:t>
      </w:r>
      <w:r w:rsidRPr="009D08B4">
        <w:rPr>
          <w:sz w:val="20"/>
        </w:rPr>
        <w:tab/>
        <w:t>28620</w:t>
      </w:r>
      <w:r w:rsidRPr="009D08B4">
        <w:rPr>
          <w:sz w:val="20"/>
        </w:rPr>
        <w:tab/>
        <w:t>10.01.1989</w:t>
      </w:r>
      <w:r w:rsidRPr="009D08B4">
        <w:rPr>
          <w:sz w:val="20"/>
        </w:rPr>
        <w:tab/>
        <w:t>НЕЧИПОРУК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1536</w:t>
      </w:r>
      <w:r w:rsidRPr="009D08B4">
        <w:rPr>
          <w:sz w:val="20"/>
        </w:rPr>
        <w:tab/>
        <w:t>29172</w:t>
      </w:r>
      <w:r w:rsidRPr="009D08B4">
        <w:rPr>
          <w:sz w:val="20"/>
        </w:rPr>
        <w:tab/>
        <w:t>10.01.1989</w:t>
      </w:r>
      <w:r w:rsidRPr="009D08B4">
        <w:rPr>
          <w:sz w:val="20"/>
        </w:rPr>
        <w:tab/>
        <w:t>КУРБЕТ</w:t>
      </w:r>
      <w:r w:rsidRPr="009D08B4">
        <w:rPr>
          <w:sz w:val="20"/>
        </w:rPr>
        <w:tab/>
        <w:t>ПС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1537</w:t>
      </w:r>
      <w:r w:rsidRPr="009D08B4">
        <w:rPr>
          <w:sz w:val="20"/>
        </w:rPr>
        <w:tab/>
        <w:t>13377</w:t>
      </w:r>
      <w:r w:rsidRPr="009D08B4">
        <w:rPr>
          <w:sz w:val="20"/>
        </w:rPr>
        <w:tab/>
        <w:t>16.01.1989</w:t>
      </w:r>
      <w:r w:rsidRPr="009D08B4">
        <w:rPr>
          <w:sz w:val="20"/>
        </w:rPr>
        <w:tab/>
        <w:t>ГУСЛАВСЬКИЙ</w:t>
      </w:r>
      <w:r w:rsidRPr="009D08B4">
        <w:rPr>
          <w:sz w:val="20"/>
        </w:rPr>
        <w:tab/>
        <w:t>ЯЛ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1538</w:t>
      </w:r>
      <w:r w:rsidRPr="009D08B4">
        <w:rPr>
          <w:sz w:val="20"/>
        </w:rPr>
        <w:tab/>
        <w:t>26642</w:t>
      </w:r>
      <w:r w:rsidRPr="009D08B4">
        <w:rPr>
          <w:sz w:val="20"/>
        </w:rPr>
        <w:tab/>
        <w:t>23.01.1989</w:t>
      </w:r>
      <w:r w:rsidRPr="009D08B4">
        <w:rPr>
          <w:sz w:val="20"/>
        </w:rPr>
        <w:tab/>
        <w:t>ЗОЛОТОВЕРХА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01.09.2003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1539</w:t>
      </w:r>
      <w:r w:rsidRPr="009D08B4">
        <w:rPr>
          <w:sz w:val="20"/>
        </w:rPr>
        <w:tab/>
        <w:t>38277</w:t>
      </w:r>
      <w:r w:rsidRPr="009D08B4">
        <w:rPr>
          <w:sz w:val="20"/>
        </w:rPr>
        <w:tab/>
        <w:t>23.01.1989</w:t>
      </w:r>
      <w:r w:rsidRPr="009D08B4">
        <w:rPr>
          <w:sz w:val="20"/>
        </w:rPr>
        <w:tab/>
        <w:t>ДЕГТЯР</w:t>
      </w:r>
      <w:r w:rsidRPr="009D08B4">
        <w:rPr>
          <w:sz w:val="20"/>
        </w:rPr>
        <w:tab/>
        <w:t>МЛ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1540</w:t>
      </w:r>
      <w:r w:rsidRPr="009D08B4">
        <w:rPr>
          <w:sz w:val="20"/>
        </w:rPr>
        <w:tab/>
        <w:t>13404</w:t>
      </w:r>
      <w:r w:rsidRPr="009D08B4">
        <w:rPr>
          <w:sz w:val="20"/>
        </w:rPr>
        <w:tab/>
        <w:t>24.01.1989</w:t>
      </w:r>
      <w:r w:rsidRPr="009D08B4">
        <w:rPr>
          <w:sz w:val="20"/>
        </w:rPr>
        <w:tab/>
        <w:t>ШИПІЛОВ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1541</w:t>
      </w:r>
      <w:r w:rsidRPr="009D08B4">
        <w:rPr>
          <w:sz w:val="20"/>
        </w:rPr>
        <w:tab/>
        <w:t>13413</w:t>
      </w:r>
      <w:r w:rsidRPr="009D08B4">
        <w:rPr>
          <w:sz w:val="20"/>
        </w:rPr>
        <w:tab/>
        <w:t>24.01.1989</w:t>
      </w:r>
      <w:r w:rsidRPr="009D08B4">
        <w:rPr>
          <w:sz w:val="20"/>
        </w:rPr>
        <w:tab/>
        <w:t>ПОДОЛЯКА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1542</w:t>
      </w:r>
      <w:r w:rsidRPr="009D08B4">
        <w:rPr>
          <w:sz w:val="20"/>
        </w:rPr>
        <w:tab/>
        <w:t>13421А</w:t>
      </w:r>
      <w:r w:rsidRPr="009D08B4">
        <w:rPr>
          <w:sz w:val="20"/>
        </w:rPr>
        <w:tab/>
        <w:t>24.01.1989</w:t>
      </w:r>
      <w:r w:rsidRPr="009D08B4">
        <w:rPr>
          <w:sz w:val="20"/>
        </w:rPr>
        <w:tab/>
        <w:t>БИЛДА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16.11.1990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1543</w:t>
      </w:r>
      <w:r w:rsidRPr="009D08B4">
        <w:rPr>
          <w:sz w:val="20"/>
        </w:rPr>
        <w:tab/>
        <w:t>28230</w:t>
      </w:r>
      <w:r w:rsidRPr="009D08B4">
        <w:rPr>
          <w:sz w:val="20"/>
        </w:rPr>
        <w:tab/>
        <w:t>24.01.1989</w:t>
      </w:r>
      <w:r w:rsidRPr="009D08B4">
        <w:rPr>
          <w:sz w:val="20"/>
        </w:rPr>
        <w:tab/>
        <w:t>МАМЕДОВ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27.07.2001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1544</w:t>
      </w:r>
      <w:r w:rsidRPr="009D08B4">
        <w:rPr>
          <w:sz w:val="20"/>
        </w:rPr>
        <w:tab/>
        <w:t>27815</w:t>
      </w:r>
      <w:r w:rsidRPr="009D08B4">
        <w:rPr>
          <w:sz w:val="20"/>
        </w:rPr>
        <w:tab/>
        <w:t>26.01.1989</w:t>
      </w:r>
      <w:r w:rsidRPr="009D08B4">
        <w:rPr>
          <w:sz w:val="20"/>
        </w:rPr>
        <w:tab/>
        <w:t>КРИЩУК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1545</w:t>
      </w:r>
      <w:r w:rsidRPr="009D08B4">
        <w:rPr>
          <w:sz w:val="20"/>
        </w:rPr>
        <w:tab/>
        <w:t>23950</w:t>
      </w:r>
      <w:r w:rsidRPr="009D08B4">
        <w:rPr>
          <w:sz w:val="20"/>
        </w:rPr>
        <w:tab/>
        <w:t>30.01.1989</w:t>
      </w:r>
      <w:r w:rsidRPr="009D08B4">
        <w:rPr>
          <w:sz w:val="20"/>
        </w:rPr>
        <w:tab/>
        <w:t>РИБАЛКО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1546</w:t>
      </w:r>
      <w:r w:rsidRPr="009D08B4">
        <w:rPr>
          <w:sz w:val="20"/>
        </w:rPr>
        <w:tab/>
        <w:t>30682</w:t>
      </w:r>
      <w:r w:rsidRPr="009D08B4">
        <w:rPr>
          <w:sz w:val="20"/>
        </w:rPr>
        <w:tab/>
        <w:t>30.01.1989</w:t>
      </w:r>
      <w:r w:rsidRPr="009D08B4">
        <w:rPr>
          <w:sz w:val="20"/>
        </w:rPr>
        <w:tab/>
        <w:t>БОНДАР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1547</w:t>
      </w:r>
      <w:r w:rsidRPr="009D08B4">
        <w:rPr>
          <w:sz w:val="20"/>
        </w:rPr>
        <w:tab/>
        <w:t>525Г</w:t>
      </w:r>
      <w:r w:rsidRPr="009D08B4">
        <w:rPr>
          <w:sz w:val="20"/>
        </w:rPr>
        <w:tab/>
        <w:t>13.02.1989</w:t>
      </w:r>
      <w:r w:rsidRPr="009D08B4">
        <w:rPr>
          <w:sz w:val="20"/>
        </w:rPr>
        <w:tab/>
        <w:t>СОКОЛОВСЬКА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20.11.2001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1548</w:t>
      </w:r>
      <w:r w:rsidRPr="009D08B4">
        <w:rPr>
          <w:sz w:val="20"/>
        </w:rPr>
        <w:tab/>
        <w:t>13484</w:t>
      </w:r>
      <w:r w:rsidRPr="009D08B4">
        <w:rPr>
          <w:sz w:val="20"/>
        </w:rPr>
        <w:tab/>
        <w:t>13.02.1989</w:t>
      </w:r>
      <w:r w:rsidRPr="009D08B4">
        <w:rPr>
          <w:sz w:val="20"/>
        </w:rPr>
        <w:tab/>
        <w:t>ОНИЩЕНКО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ос.з інв.в.(вик</w:t>
      </w:r>
      <w:r w:rsidRPr="009D08B4">
        <w:rPr>
          <w:sz w:val="20"/>
        </w:rPr>
        <w:tab/>
        <w:t>03.08.2009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1549</w:t>
      </w:r>
      <w:r w:rsidRPr="009D08B4">
        <w:rPr>
          <w:sz w:val="20"/>
        </w:rPr>
        <w:tab/>
        <w:t>13525</w:t>
      </w:r>
      <w:r w:rsidRPr="009D08B4">
        <w:rPr>
          <w:sz w:val="20"/>
        </w:rPr>
        <w:tab/>
        <w:t>13.02.1989</w:t>
      </w:r>
      <w:r w:rsidRPr="009D08B4">
        <w:rPr>
          <w:sz w:val="20"/>
        </w:rPr>
        <w:tab/>
        <w:t>ДОЛЖИКОВ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1550</w:t>
      </w:r>
      <w:r w:rsidRPr="009D08B4">
        <w:rPr>
          <w:sz w:val="20"/>
        </w:rPr>
        <w:tab/>
        <w:t>27256</w:t>
      </w:r>
      <w:r w:rsidRPr="009D08B4">
        <w:rPr>
          <w:sz w:val="20"/>
        </w:rPr>
        <w:tab/>
        <w:t>13.02.1989</w:t>
      </w:r>
      <w:r w:rsidRPr="009D08B4">
        <w:rPr>
          <w:sz w:val="20"/>
        </w:rPr>
        <w:tab/>
        <w:t>МУХА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20.06.2002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1551</w:t>
      </w:r>
      <w:r w:rsidRPr="009D08B4">
        <w:rPr>
          <w:sz w:val="20"/>
        </w:rPr>
        <w:tab/>
        <w:t>36018</w:t>
      </w:r>
      <w:r w:rsidRPr="009D08B4">
        <w:rPr>
          <w:sz w:val="20"/>
        </w:rPr>
        <w:tab/>
        <w:t>13.02.1989</w:t>
      </w:r>
      <w:r w:rsidRPr="009D08B4">
        <w:rPr>
          <w:sz w:val="20"/>
        </w:rPr>
        <w:tab/>
        <w:t>СУРКОВА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1552</w:t>
      </w:r>
      <w:r w:rsidRPr="009D08B4">
        <w:rPr>
          <w:sz w:val="20"/>
        </w:rPr>
        <w:tab/>
        <w:t>24648</w:t>
      </w:r>
      <w:r w:rsidRPr="009D08B4">
        <w:rPr>
          <w:sz w:val="20"/>
        </w:rPr>
        <w:tab/>
        <w:t>16.02.1989</w:t>
      </w:r>
      <w:r w:rsidRPr="009D08B4">
        <w:rPr>
          <w:sz w:val="20"/>
        </w:rPr>
        <w:tab/>
        <w:t>ДУБОВА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1553</w:t>
      </w:r>
      <w:r w:rsidRPr="009D08B4">
        <w:rPr>
          <w:sz w:val="20"/>
        </w:rPr>
        <w:tab/>
        <w:t>29782</w:t>
      </w:r>
      <w:r w:rsidRPr="009D08B4">
        <w:rPr>
          <w:sz w:val="20"/>
        </w:rPr>
        <w:tab/>
        <w:t>16.02.1989</w:t>
      </w:r>
      <w:r w:rsidRPr="009D08B4">
        <w:rPr>
          <w:sz w:val="20"/>
        </w:rPr>
        <w:tab/>
        <w:t>БУРСАК</w:t>
      </w:r>
      <w:r w:rsidRPr="009D08B4">
        <w:rPr>
          <w:sz w:val="20"/>
        </w:rPr>
        <w:tab/>
        <w:t>ЛФ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1554</w:t>
      </w:r>
      <w:r w:rsidRPr="009D08B4">
        <w:rPr>
          <w:sz w:val="20"/>
        </w:rPr>
        <w:tab/>
        <w:t>24110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ОНОПРІЄНКО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1555</w:t>
      </w:r>
      <w:r w:rsidRPr="009D08B4">
        <w:rPr>
          <w:sz w:val="20"/>
        </w:rPr>
        <w:tab/>
        <w:t>24113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КОСТРАЧ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1556</w:t>
      </w:r>
      <w:r w:rsidRPr="009D08B4">
        <w:rPr>
          <w:sz w:val="20"/>
        </w:rPr>
        <w:tab/>
        <w:t>24127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ЛОГВИНЕНКО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1557</w:t>
      </w:r>
      <w:r w:rsidRPr="009D08B4">
        <w:rPr>
          <w:sz w:val="20"/>
        </w:rPr>
        <w:tab/>
        <w:t>24128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ЛІСОВСЬКИЙ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1558</w:t>
      </w:r>
      <w:r w:rsidRPr="009D08B4">
        <w:rPr>
          <w:sz w:val="20"/>
        </w:rPr>
        <w:tab/>
        <w:t>24130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РОЖКО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1559</w:t>
      </w:r>
      <w:r w:rsidRPr="009D08B4">
        <w:rPr>
          <w:sz w:val="20"/>
        </w:rPr>
        <w:tab/>
        <w:t>24136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1560</w:t>
      </w:r>
      <w:r w:rsidRPr="009D08B4">
        <w:rPr>
          <w:sz w:val="20"/>
        </w:rPr>
        <w:tab/>
        <w:t>24293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ХЛОП'ЯЧИЙ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1561</w:t>
      </w:r>
      <w:r w:rsidRPr="009D08B4">
        <w:rPr>
          <w:sz w:val="20"/>
        </w:rPr>
        <w:tab/>
        <w:t>24345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КОЛІСНИК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1562</w:t>
      </w:r>
      <w:r w:rsidRPr="009D08B4">
        <w:rPr>
          <w:sz w:val="20"/>
        </w:rPr>
        <w:tab/>
        <w:t>24348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МОРОЗ</w:t>
      </w:r>
      <w:r w:rsidRPr="009D08B4">
        <w:rPr>
          <w:sz w:val="20"/>
        </w:rPr>
        <w:tab/>
        <w:t>МД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1563</w:t>
      </w:r>
      <w:r w:rsidRPr="009D08B4">
        <w:rPr>
          <w:sz w:val="20"/>
        </w:rPr>
        <w:tab/>
        <w:t>24363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МАРЧЕНКО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01.01.1993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1564</w:t>
      </w:r>
      <w:r w:rsidRPr="009D08B4">
        <w:rPr>
          <w:sz w:val="20"/>
        </w:rPr>
        <w:tab/>
        <w:t>24366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ВАСИЛЕЦЬ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1565</w:t>
      </w:r>
      <w:r w:rsidRPr="009D08B4">
        <w:rPr>
          <w:sz w:val="20"/>
        </w:rPr>
        <w:tab/>
        <w:t>24384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СЛЮСАРЧУК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1566</w:t>
      </w:r>
      <w:r w:rsidRPr="009D08B4">
        <w:rPr>
          <w:sz w:val="20"/>
        </w:rPr>
        <w:tab/>
        <w:t>25060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ЛИХОВИД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1567</w:t>
      </w:r>
      <w:r w:rsidRPr="009D08B4">
        <w:rPr>
          <w:sz w:val="20"/>
        </w:rPr>
        <w:tab/>
        <w:t>25071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ЧЕРВІНСЬКИЙ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1568</w:t>
      </w:r>
      <w:r w:rsidRPr="009D08B4">
        <w:rPr>
          <w:sz w:val="20"/>
        </w:rPr>
        <w:tab/>
        <w:t>25076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БАБЕНКО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1569</w:t>
      </w:r>
      <w:r w:rsidRPr="009D08B4">
        <w:rPr>
          <w:sz w:val="20"/>
        </w:rPr>
        <w:tab/>
        <w:t>25090А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СТУЖУК</w:t>
      </w:r>
      <w:r w:rsidRPr="009D08B4">
        <w:rPr>
          <w:sz w:val="20"/>
        </w:rPr>
        <w:tab/>
        <w:t>ВБ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1570</w:t>
      </w:r>
      <w:r w:rsidRPr="009D08B4">
        <w:rPr>
          <w:sz w:val="20"/>
        </w:rPr>
        <w:tab/>
        <w:t>25096А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ГРИВА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1571</w:t>
      </w:r>
      <w:r w:rsidRPr="009D08B4">
        <w:rPr>
          <w:sz w:val="20"/>
        </w:rPr>
        <w:tab/>
        <w:t>25814</w:t>
      </w:r>
      <w:r w:rsidRPr="009D08B4">
        <w:rPr>
          <w:sz w:val="20"/>
        </w:rPr>
        <w:tab/>
        <w:t>17.02.1989</w:t>
      </w:r>
      <w:r w:rsidRPr="009D08B4">
        <w:rPr>
          <w:sz w:val="20"/>
        </w:rPr>
        <w:tab/>
        <w:t>РИБІНСЬКА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1572</w:t>
      </w:r>
      <w:r w:rsidRPr="009D08B4">
        <w:rPr>
          <w:sz w:val="20"/>
        </w:rPr>
        <w:tab/>
        <w:t>13538</w:t>
      </w:r>
      <w:r w:rsidRPr="009D08B4">
        <w:rPr>
          <w:sz w:val="20"/>
        </w:rPr>
        <w:tab/>
        <w:t>27.02.1989</w:t>
      </w:r>
      <w:r w:rsidRPr="009D08B4">
        <w:rPr>
          <w:sz w:val="20"/>
        </w:rPr>
        <w:tab/>
        <w:t>ОЧКУРЕНКО</w:t>
      </w:r>
      <w:r w:rsidRPr="009D08B4">
        <w:rPr>
          <w:sz w:val="20"/>
        </w:rPr>
        <w:tab/>
        <w:t>ОЮ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1573</w:t>
      </w:r>
      <w:r w:rsidRPr="009D08B4">
        <w:rPr>
          <w:sz w:val="20"/>
        </w:rPr>
        <w:tab/>
        <w:t>13548А</w:t>
      </w:r>
      <w:r w:rsidRPr="009D08B4">
        <w:rPr>
          <w:sz w:val="20"/>
        </w:rPr>
        <w:tab/>
        <w:t>27.02.1989</w:t>
      </w:r>
      <w:r w:rsidRPr="009D08B4">
        <w:rPr>
          <w:sz w:val="20"/>
        </w:rPr>
        <w:tab/>
        <w:t>ЛИТВИНЧУК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1574</w:t>
      </w:r>
      <w:r w:rsidRPr="009D08B4">
        <w:rPr>
          <w:sz w:val="20"/>
        </w:rPr>
        <w:tab/>
        <w:t>13548Б</w:t>
      </w:r>
      <w:r w:rsidRPr="009D08B4">
        <w:rPr>
          <w:sz w:val="20"/>
        </w:rPr>
        <w:tab/>
        <w:t>27.02.1989</w:t>
      </w:r>
      <w:r w:rsidRPr="009D08B4">
        <w:rPr>
          <w:sz w:val="20"/>
        </w:rPr>
        <w:tab/>
        <w:t>ЛИТВИНЧУК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1575</w:t>
      </w:r>
      <w:r w:rsidRPr="009D08B4">
        <w:rPr>
          <w:sz w:val="20"/>
        </w:rPr>
        <w:tab/>
        <w:t>13562А</w:t>
      </w:r>
      <w:r w:rsidRPr="009D08B4">
        <w:rPr>
          <w:sz w:val="20"/>
        </w:rPr>
        <w:tab/>
        <w:t>27.02.1989</w:t>
      </w:r>
      <w:r w:rsidRPr="009D08B4">
        <w:rPr>
          <w:sz w:val="20"/>
        </w:rPr>
        <w:tab/>
        <w:t>ЧЕРЕПАНСЬКА</w:t>
      </w:r>
      <w:r w:rsidRPr="009D08B4">
        <w:rPr>
          <w:sz w:val="20"/>
        </w:rPr>
        <w:tab/>
        <w:t>ВЮ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1576</w:t>
      </w:r>
      <w:r w:rsidRPr="009D08B4">
        <w:rPr>
          <w:sz w:val="20"/>
        </w:rPr>
        <w:tab/>
        <w:t>13563</w:t>
      </w:r>
      <w:r w:rsidRPr="009D08B4">
        <w:rPr>
          <w:sz w:val="20"/>
        </w:rPr>
        <w:tab/>
        <w:t>27.02.1989</w:t>
      </w:r>
      <w:r w:rsidRPr="009D08B4">
        <w:rPr>
          <w:sz w:val="20"/>
        </w:rPr>
        <w:tab/>
        <w:t>ЛОБАНОВ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1577</w:t>
      </w:r>
      <w:r w:rsidRPr="009D08B4">
        <w:rPr>
          <w:sz w:val="20"/>
        </w:rPr>
        <w:tab/>
        <w:t>20532</w:t>
      </w:r>
      <w:r w:rsidRPr="009D08B4">
        <w:rPr>
          <w:sz w:val="20"/>
        </w:rPr>
        <w:tab/>
        <w:t>27.02.1989</w:t>
      </w:r>
      <w:r w:rsidRPr="009D08B4">
        <w:rPr>
          <w:sz w:val="20"/>
        </w:rPr>
        <w:tab/>
        <w:t>СОЛОВЕЙ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1578</w:t>
      </w:r>
      <w:r w:rsidRPr="009D08B4">
        <w:rPr>
          <w:sz w:val="20"/>
        </w:rPr>
        <w:tab/>
        <w:t>27449</w:t>
      </w:r>
      <w:r w:rsidRPr="009D08B4">
        <w:rPr>
          <w:sz w:val="20"/>
        </w:rPr>
        <w:tab/>
        <w:t>06.03.1989</w:t>
      </w:r>
      <w:r w:rsidRPr="009D08B4">
        <w:rPr>
          <w:sz w:val="20"/>
        </w:rPr>
        <w:tab/>
        <w:t>ЗУСЬКО</w:t>
      </w:r>
      <w:r w:rsidRPr="009D08B4">
        <w:rPr>
          <w:sz w:val="20"/>
        </w:rPr>
        <w:tab/>
        <w:t>ФІ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1579</w:t>
      </w:r>
      <w:r w:rsidRPr="009D08B4">
        <w:rPr>
          <w:sz w:val="20"/>
        </w:rPr>
        <w:tab/>
        <w:t>13577</w:t>
      </w:r>
      <w:r w:rsidRPr="009D08B4">
        <w:rPr>
          <w:sz w:val="20"/>
        </w:rPr>
        <w:tab/>
        <w:t>14.03.1989</w:t>
      </w:r>
      <w:r w:rsidRPr="009D08B4">
        <w:rPr>
          <w:sz w:val="20"/>
        </w:rPr>
        <w:tab/>
        <w:t>РЯБОКОНЬ</w:t>
      </w:r>
      <w:r w:rsidRPr="009D08B4">
        <w:rPr>
          <w:sz w:val="20"/>
        </w:rPr>
        <w:tab/>
        <w:t>ДО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1580</w:t>
      </w:r>
      <w:r w:rsidRPr="009D08B4">
        <w:rPr>
          <w:sz w:val="20"/>
        </w:rPr>
        <w:tab/>
        <w:t>13591</w:t>
      </w:r>
      <w:r w:rsidRPr="009D08B4">
        <w:rPr>
          <w:sz w:val="20"/>
        </w:rPr>
        <w:tab/>
        <w:t>14.03.1989</w:t>
      </w:r>
      <w:r w:rsidRPr="009D08B4">
        <w:rPr>
          <w:sz w:val="20"/>
        </w:rPr>
        <w:tab/>
        <w:t>ЧЕРЕПАНОВ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1581</w:t>
      </w:r>
      <w:r w:rsidRPr="009D08B4">
        <w:rPr>
          <w:sz w:val="20"/>
        </w:rPr>
        <w:tab/>
        <w:t>13605</w:t>
      </w:r>
      <w:r w:rsidRPr="009D08B4">
        <w:rPr>
          <w:sz w:val="20"/>
        </w:rPr>
        <w:tab/>
        <w:t>14.03.1989</w:t>
      </w:r>
      <w:r w:rsidRPr="009D08B4">
        <w:rPr>
          <w:sz w:val="20"/>
        </w:rPr>
        <w:tab/>
        <w:t>БУЛГАКОВА</w:t>
      </w:r>
      <w:r w:rsidRPr="009D08B4">
        <w:rPr>
          <w:sz w:val="20"/>
        </w:rPr>
        <w:tab/>
        <w:t>ГД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22.12.2001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1582</w:t>
      </w:r>
      <w:r w:rsidRPr="009D08B4">
        <w:rPr>
          <w:sz w:val="20"/>
        </w:rPr>
        <w:tab/>
        <w:t>23082</w:t>
      </w:r>
      <w:r w:rsidRPr="009D08B4">
        <w:rPr>
          <w:sz w:val="20"/>
        </w:rPr>
        <w:tab/>
        <w:t>16.03.1989</w:t>
      </w:r>
      <w:r w:rsidRPr="009D08B4">
        <w:rPr>
          <w:sz w:val="20"/>
        </w:rPr>
        <w:tab/>
        <w:t>БИКОВ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1583</w:t>
      </w:r>
      <w:r w:rsidRPr="009D08B4">
        <w:rPr>
          <w:sz w:val="20"/>
        </w:rPr>
        <w:tab/>
        <w:t>24415</w:t>
      </w:r>
      <w:r w:rsidRPr="009D08B4">
        <w:rPr>
          <w:sz w:val="20"/>
        </w:rPr>
        <w:tab/>
        <w:t>16.03.1989</w:t>
      </w:r>
      <w:r w:rsidRPr="009D08B4">
        <w:rPr>
          <w:sz w:val="20"/>
        </w:rPr>
        <w:tab/>
        <w:t>ПРИМАЧЕНКО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1584</w:t>
      </w:r>
      <w:r w:rsidRPr="009D08B4">
        <w:rPr>
          <w:sz w:val="20"/>
        </w:rPr>
        <w:tab/>
        <w:t>25010</w:t>
      </w:r>
      <w:r w:rsidRPr="009D08B4">
        <w:rPr>
          <w:sz w:val="20"/>
        </w:rPr>
        <w:tab/>
        <w:t>16.03.1989</w:t>
      </w:r>
      <w:r w:rsidRPr="009D08B4">
        <w:rPr>
          <w:sz w:val="20"/>
        </w:rPr>
        <w:tab/>
        <w:t>ЯНЧУК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16.03.1989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1585</w:t>
      </w:r>
      <w:r w:rsidRPr="009D08B4">
        <w:rPr>
          <w:sz w:val="20"/>
        </w:rPr>
        <w:tab/>
        <w:t>25042</w:t>
      </w:r>
      <w:r w:rsidRPr="009D08B4">
        <w:rPr>
          <w:sz w:val="20"/>
        </w:rPr>
        <w:tab/>
        <w:t>16.03.1989</w:t>
      </w:r>
      <w:r w:rsidRPr="009D08B4">
        <w:rPr>
          <w:sz w:val="20"/>
        </w:rPr>
        <w:tab/>
        <w:t>ГЛАДКИЙ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1586</w:t>
      </w:r>
      <w:r w:rsidRPr="009D08B4">
        <w:rPr>
          <w:sz w:val="20"/>
        </w:rPr>
        <w:tab/>
        <w:t>31912</w:t>
      </w:r>
      <w:r w:rsidRPr="009D08B4">
        <w:rPr>
          <w:sz w:val="20"/>
        </w:rPr>
        <w:tab/>
        <w:t>17.03.1989</w:t>
      </w:r>
      <w:r w:rsidRPr="009D08B4">
        <w:rPr>
          <w:sz w:val="20"/>
        </w:rPr>
        <w:tab/>
        <w:t>БУР'ЯН</w:t>
      </w:r>
      <w:r w:rsidRPr="009D08B4">
        <w:rPr>
          <w:sz w:val="20"/>
        </w:rPr>
        <w:tab/>
        <w:t>ОК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24.11.1993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1587</w:t>
      </w:r>
      <w:r w:rsidRPr="009D08B4">
        <w:rPr>
          <w:sz w:val="20"/>
        </w:rPr>
        <w:tab/>
        <w:t>2190Д</w:t>
      </w:r>
      <w:r w:rsidRPr="009D08B4">
        <w:rPr>
          <w:sz w:val="20"/>
        </w:rPr>
        <w:tab/>
        <w:t>19.03.1989</w:t>
      </w:r>
      <w:r w:rsidRPr="009D08B4">
        <w:rPr>
          <w:sz w:val="20"/>
        </w:rPr>
        <w:tab/>
        <w:t>ЛАЗАРУК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1588</w:t>
      </w:r>
      <w:r w:rsidRPr="009D08B4">
        <w:rPr>
          <w:sz w:val="20"/>
        </w:rPr>
        <w:tab/>
        <w:t>13637</w:t>
      </w:r>
      <w:r w:rsidRPr="009D08B4">
        <w:rPr>
          <w:sz w:val="20"/>
        </w:rPr>
        <w:tab/>
        <w:t>27.03.1989</w:t>
      </w:r>
      <w:r w:rsidRPr="009D08B4">
        <w:rPr>
          <w:sz w:val="20"/>
        </w:rPr>
        <w:tab/>
        <w:t>ЛЕВІНА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08.02.2017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1589</w:t>
      </w:r>
      <w:r w:rsidRPr="009D08B4">
        <w:rPr>
          <w:sz w:val="20"/>
        </w:rPr>
        <w:tab/>
        <w:t>13638</w:t>
      </w:r>
      <w:r w:rsidRPr="009D08B4">
        <w:rPr>
          <w:sz w:val="20"/>
        </w:rPr>
        <w:tab/>
        <w:t>27.03.1989</w:t>
      </w:r>
      <w:r w:rsidRPr="009D08B4">
        <w:rPr>
          <w:sz w:val="20"/>
        </w:rPr>
        <w:tab/>
        <w:t>ЗАЙЧЕНКО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1590</w:t>
      </w:r>
      <w:r w:rsidRPr="009D08B4">
        <w:rPr>
          <w:sz w:val="20"/>
        </w:rPr>
        <w:tab/>
        <w:t>13654</w:t>
      </w:r>
      <w:r w:rsidRPr="009D08B4">
        <w:rPr>
          <w:sz w:val="20"/>
        </w:rPr>
        <w:tab/>
        <w:t>27.03.1989</w:t>
      </w:r>
      <w:r w:rsidRPr="009D08B4">
        <w:rPr>
          <w:sz w:val="20"/>
        </w:rPr>
        <w:tab/>
        <w:t>ЛАЗАРЄВА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27.03.1989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1591</w:t>
      </w:r>
      <w:r w:rsidRPr="009D08B4">
        <w:rPr>
          <w:sz w:val="20"/>
        </w:rPr>
        <w:tab/>
        <w:t>13656</w:t>
      </w:r>
      <w:r w:rsidRPr="009D08B4">
        <w:rPr>
          <w:sz w:val="20"/>
        </w:rPr>
        <w:tab/>
        <w:t>27.03.1989</w:t>
      </w:r>
      <w:r w:rsidRPr="009D08B4">
        <w:rPr>
          <w:sz w:val="20"/>
        </w:rPr>
        <w:tab/>
        <w:t>ІСКРА</w:t>
      </w:r>
      <w:r w:rsidRPr="009D08B4">
        <w:rPr>
          <w:sz w:val="20"/>
        </w:rPr>
        <w:tab/>
        <w:t>ЮА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08.04.2022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1592</w:t>
      </w:r>
      <w:r w:rsidRPr="009D08B4">
        <w:rPr>
          <w:sz w:val="20"/>
        </w:rPr>
        <w:tab/>
        <w:t>32676</w:t>
      </w:r>
      <w:r w:rsidRPr="009D08B4">
        <w:rPr>
          <w:sz w:val="20"/>
        </w:rPr>
        <w:tab/>
        <w:t>27.03.1989</w:t>
      </w:r>
      <w:r w:rsidRPr="009D08B4">
        <w:rPr>
          <w:sz w:val="20"/>
        </w:rPr>
        <w:tab/>
        <w:t>ЛУКІЯНЧУК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1593</w:t>
      </w:r>
      <w:r w:rsidRPr="009D08B4">
        <w:rPr>
          <w:sz w:val="20"/>
        </w:rPr>
        <w:tab/>
        <w:t>32794</w:t>
      </w:r>
      <w:r w:rsidRPr="009D08B4">
        <w:rPr>
          <w:sz w:val="20"/>
        </w:rPr>
        <w:tab/>
        <w:t>27.03.1989</w:t>
      </w:r>
      <w:r w:rsidRPr="009D08B4">
        <w:rPr>
          <w:sz w:val="20"/>
        </w:rPr>
        <w:tab/>
        <w:t>МАШУКОВА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1594</w:t>
      </w:r>
      <w:r w:rsidRPr="009D08B4">
        <w:rPr>
          <w:sz w:val="20"/>
        </w:rPr>
        <w:tab/>
        <w:t>33654</w:t>
      </w:r>
      <w:r w:rsidRPr="009D08B4">
        <w:rPr>
          <w:sz w:val="20"/>
        </w:rPr>
        <w:tab/>
        <w:t>27.03.1989</w:t>
      </w:r>
      <w:r w:rsidRPr="009D08B4">
        <w:rPr>
          <w:sz w:val="20"/>
        </w:rPr>
        <w:tab/>
        <w:t>ГАВРИЛЕНКО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07.03.1996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1595</w:t>
      </w:r>
      <w:r w:rsidRPr="009D08B4">
        <w:rPr>
          <w:sz w:val="20"/>
        </w:rPr>
        <w:tab/>
        <w:t>21744</w:t>
      </w:r>
      <w:r w:rsidRPr="009D08B4">
        <w:rPr>
          <w:sz w:val="20"/>
        </w:rPr>
        <w:tab/>
        <w:t>28.03.1989</w:t>
      </w:r>
      <w:r w:rsidRPr="009D08B4">
        <w:rPr>
          <w:sz w:val="20"/>
        </w:rPr>
        <w:tab/>
        <w:t>КУСИЙ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1596</w:t>
      </w:r>
      <w:r w:rsidRPr="009D08B4">
        <w:rPr>
          <w:sz w:val="20"/>
        </w:rPr>
        <w:tab/>
        <w:t>22635</w:t>
      </w:r>
      <w:r w:rsidRPr="009D08B4">
        <w:rPr>
          <w:sz w:val="20"/>
        </w:rPr>
        <w:tab/>
        <w:t>28.03.1989</w:t>
      </w:r>
      <w:r w:rsidRPr="009D08B4">
        <w:rPr>
          <w:sz w:val="20"/>
        </w:rPr>
        <w:tab/>
        <w:t>МАТВІЄНКО</w:t>
      </w:r>
      <w:r w:rsidRPr="009D08B4">
        <w:rPr>
          <w:sz w:val="20"/>
        </w:rPr>
        <w:tab/>
        <w:t>ПА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1597</w:t>
      </w:r>
      <w:r w:rsidRPr="009D08B4">
        <w:rPr>
          <w:sz w:val="20"/>
        </w:rPr>
        <w:tab/>
        <w:t>26706</w:t>
      </w:r>
      <w:r w:rsidRPr="009D08B4">
        <w:rPr>
          <w:sz w:val="20"/>
        </w:rPr>
        <w:tab/>
        <w:t>05.04.1989</w:t>
      </w:r>
      <w:r w:rsidRPr="009D08B4">
        <w:rPr>
          <w:sz w:val="20"/>
        </w:rPr>
        <w:tab/>
        <w:t>ВЕРБА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1598</w:t>
      </w:r>
      <w:r w:rsidRPr="009D08B4">
        <w:rPr>
          <w:sz w:val="20"/>
        </w:rPr>
        <w:tab/>
        <w:t>27450А</w:t>
      </w:r>
      <w:r w:rsidRPr="009D08B4">
        <w:rPr>
          <w:sz w:val="20"/>
        </w:rPr>
        <w:tab/>
        <w:t>05.04.1989</w:t>
      </w:r>
      <w:r w:rsidRPr="009D08B4">
        <w:rPr>
          <w:sz w:val="20"/>
        </w:rPr>
        <w:tab/>
        <w:t>УСПЕНСЬКА-ПАРУХ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05.04.1989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1599</w:t>
      </w:r>
      <w:r w:rsidRPr="009D08B4">
        <w:rPr>
          <w:sz w:val="20"/>
        </w:rPr>
        <w:tab/>
        <w:t>13682</w:t>
      </w:r>
      <w:r w:rsidRPr="009D08B4">
        <w:rPr>
          <w:sz w:val="20"/>
        </w:rPr>
        <w:tab/>
        <w:t>10.04.1989</w:t>
      </w:r>
      <w:r w:rsidRPr="009D08B4">
        <w:rPr>
          <w:sz w:val="20"/>
        </w:rPr>
        <w:tab/>
        <w:t>БОГДАНОВИЧ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1600</w:t>
      </w:r>
      <w:r w:rsidRPr="009D08B4">
        <w:rPr>
          <w:sz w:val="20"/>
        </w:rPr>
        <w:tab/>
        <w:t>13709</w:t>
      </w:r>
      <w:r w:rsidRPr="009D08B4">
        <w:rPr>
          <w:sz w:val="20"/>
        </w:rPr>
        <w:tab/>
        <w:t>10.04.1989</w:t>
      </w:r>
      <w:r w:rsidRPr="009D08B4">
        <w:rPr>
          <w:sz w:val="20"/>
        </w:rPr>
        <w:tab/>
        <w:t>КИРИШУН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1601</w:t>
      </w:r>
      <w:r w:rsidRPr="009D08B4">
        <w:rPr>
          <w:sz w:val="20"/>
        </w:rPr>
        <w:tab/>
        <w:t>13716</w:t>
      </w:r>
      <w:r w:rsidRPr="009D08B4">
        <w:rPr>
          <w:sz w:val="20"/>
        </w:rPr>
        <w:tab/>
        <w:t>10.04.1989</w:t>
      </w:r>
      <w:r w:rsidRPr="009D08B4">
        <w:rPr>
          <w:sz w:val="20"/>
        </w:rPr>
        <w:tab/>
        <w:t>АРІЙОНЧИК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29.07.2002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1602</w:t>
      </w:r>
      <w:r w:rsidRPr="009D08B4">
        <w:rPr>
          <w:sz w:val="20"/>
        </w:rPr>
        <w:tab/>
        <w:t>13720</w:t>
      </w:r>
      <w:r w:rsidRPr="009D08B4">
        <w:rPr>
          <w:sz w:val="20"/>
        </w:rPr>
        <w:tab/>
        <w:t>10.04.1989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ПС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31.05.2000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1603</w:t>
      </w:r>
      <w:r w:rsidRPr="009D08B4">
        <w:rPr>
          <w:sz w:val="20"/>
        </w:rPr>
        <w:tab/>
        <w:t>16711</w:t>
      </w:r>
      <w:r w:rsidRPr="009D08B4">
        <w:rPr>
          <w:sz w:val="20"/>
        </w:rPr>
        <w:tab/>
        <w:t>10.04.1989</w:t>
      </w:r>
      <w:r w:rsidRPr="009D08B4">
        <w:rPr>
          <w:sz w:val="20"/>
        </w:rPr>
        <w:tab/>
        <w:t>ШЕПЕЛЬСЬКА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1604</w:t>
      </w:r>
      <w:r w:rsidRPr="009D08B4">
        <w:rPr>
          <w:sz w:val="20"/>
        </w:rPr>
        <w:tab/>
        <w:t>29842</w:t>
      </w:r>
      <w:r w:rsidRPr="009D08B4">
        <w:rPr>
          <w:sz w:val="20"/>
        </w:rPr>
        <w:tab/>
        <w:t>12.04.1989</w:t>
      </w:r>
      <w:r w:rsidRPr="009D08B4">
        <w:rPr>
          <w:sz w:val="20"/>
        </w:rPr>
        <w:tab/>
        <w:t>ПОЛЯКОВА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12.04.1989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1605</w:t>
      </w:r>
      <w:r w:rsidRPr="009D08B4">
        <w:rPr>
          <w:sz w:val="20"/>
        </w:rPr>
        <w:tab/>
        <w:t>23683</w:t>
      </w:r>
      <w:r w:rsidRPr="009D08B4">
        <w:rPr>
          <w:sz w:val="20"/>
        </w:rPr>
        <w:tab/>
        <w:t>13.04.1989</w:t>
      </w:r>
      <w:r w:rsidRPr="009D08B4">
        <w:rPr>
          <w:sz w:val="20"/>
        </w:rPr>
        <w:tab/>
        <w:t>НОМЕНАТ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1606</w:t>
      </w:r>
      <w:r w:rsidRPr="009D08B4">
        <w:rPr>
          <w:sz w:val="20"/>
        </w:rPr>
        <w:tab/>
        <w:t>24120</w:t>
      </w:r>
      <w:r w:rsidRPr="009D08B4">
        <w:rPr>
          <w:sz w:val="20"/>
        </w:rPr>
        <w:tab/>
        <w:t>13.04.1989</w:t>
      </w:r>
      <w:r w:rsidRPr="009D08B4">
        <w:rPr>
          <w:sz w:val="20"/>
        </w:rPr>
        <w:tab/>
        <w:t>СІНОЗАЦЬКИЙ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1607</w:t>
      </w:r>
      <w:r w:rsidRPr="009D08B4">
        <w:rPr>
          <w:sz w:val="20"/>
        </w:rPr>
        <w:tab/>
        <w:t>24122</w:t>
      </w:r>
      <w:r w:rsidRPr="009D08B4">
        <w:rPr>
          <w:sz w:val="20"/>
        </w:rPr>
        <w:tab/>
        <w:t>13.04.1989</w:t>
      </w:r>
      <w:r w:rsidRPr="009D08B4">
        <w:rPr>
          <w:sz w:val="20"/>
        </w:rPr>
        <w:tab/>
        <w:t>СТРІХА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1608</w:t>
      </w:r>
      <w:r w:rsidRPr="009D08B4">
        <w:rPr>
          <w:sz w:val="20"/>
        </w:rPr>
        <w:tab/>
        <w:t>25720</w:t>
      </w:r>
      <w:r w:rsidRPr="009D08B4">
        <w:rPr>
          <w:sz w:val="20"/>
        </w:rPr>
        <w:tab/>
        <w:t>13.04.1989</w:t>
      </w:r>
      <w:r w:rsidRPr="009D08B4">
        <w:rPr>
          <w:sz w:val="20"/>
        </w:rPr>
        <w:tab/>
        <w:t>ДАЦИК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1609</w:t>
      </w:r>
      <w:r w:rsidRPr="009D08B4">
        <w:rPr>
          <w:sz w:val="20"/>
        </w:rPr>
        <w:tab/>
        <w:t>28961А</w:t>
      </w:r>
      <w:r w:rsidRPr="009D08B4">
        <w:rPr>
          <w:sz w:val="20"/>
        </w:rPr>
        <w:tab/>
        <w:t>13.04.1989</w:t>
      </w:r>
      <w:r w:rsidRPr="009D08B4">
        <w:rPr>
          <w:sz w:val="20"/>
        </w:rPr>
        <w:tab/>
        <w:t>ЛАКЕЙ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1610</w:t>
      </w:r>
      <w:r w:rsidRPr="009D08B4">
        <w:rPr>
          <w:sz w:val="20"/>
        </w:rPr>
        <w:tab/>
        <w:t>29485</w:t>
      </w:r>
      <w:r w:rsidRPr="009D08B4">
        <w:rPr>
          <w:sz w:val="20"/>
        </w:rPr>
        <w:tab/>
        <w:t>13.04.1989</w:t>
      </w:r>
      <w:r w:rsidRPr="009D08B4">
        <w:rPr>
          <w:sz w:val="20"/>
        </w:rPr>
        <w:tab/>
        <w:t>ГЕРАСИМЧУК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08.02.1996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1611</w:t>
      </w:r>
      <w:r w:rsidRPr="009D08B4">
        <w:rPr>
          <w:sz w:val="20"/>
        </w:rPr>
        <w:tab/>
        <w:t>35068</w:t>
      </w:r>
      <w:r w:rsidRPr="009D08B4">
        <w:rPr>
          <w:sz w:val="20"/>
        </w:rPr>
        <w:tab/>
        <w:t>13.04.1989</w:t>
      </w:r>
      <w:r w:rsidRPr="009D08B4">
        <w:rPr>
          <w:sz w:val="20"/>
        </w:rPr>
        <w:tab/>
        <w:t>ГЕРАСЬКО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1612</w:t>
      </w:r>
      <w:r w:rsidRPr="009D08B4">
        <w:rPr>
          <w:sz w:val="20"/>
        </w:rPr>
        <w:tab/>
        <w:t>27039</w:t>
      </w:r>
      <w:r w:rsidRPr="009D08B4">
        <w:rPr>
          <w:sz w:val="20"/>
        </w:rPr>
        <w:tab/>
        <w:t>20.04.1989</w:t>
      </w:r>
      <w:r w:rsidRPr="009D08B4">
        <w:rPr>
          <w:sz w:val="20"/>
        </w:rPr>
        <w:tab/>
        <w:t>АВРАМЕНКО</w:t>
      </w:r>
      <w:r w:rsidRPr="009D08B4">
        <w:rPr>
          <w:sz w:val="20"/>
        </w:rPr>
        <w:tab/>
        <w:t>НФ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1613</w:t>
      </w:r>
      <w:r w:rsidRPr="009D08B4">
        <w:rPr>
          <w:sz w:val="20"/>
        </w:rPr>
        <w:tab/>
        <w:t>13744</w:t>
      </w:r>
      <w:r w:rsidRPr="009D08B4">
        <w:rPr>
          <w:sz w:val="20"/>
        </w:rPr>
        <w:tab/>
        <w:t>24.04.1989</w:t>
      </w:r>
      <w:r w:rsidRPr="009D08B4">
        <w:rPr>
          <w:sz w:val="20"/>
        </w:rPr>
        <w:tab/>
        <w:t>КОРНІЄВСЬКА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24.04.1989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1614</w:t>
      </w:r>
      <w:r w:rsidRPr="009D08B4">
        <w:rPr>
          <w:sz w:val="20"/>
        </w:rPr>
        <w:tab/>
        <w:t>13765</w:t>
      </w:r>
      <w:r w:rsidRPr="009D08B4">
        <w:rPr>
          <w:sz w:val="20"/>
        </w:rPr>
        <w:tab/>
        <w:t>24.04.1989</w:t>
      </w:r>
      <w:r w:rsidRPr="009D08B4">
        <w:rPr>
          <w:sz w:val="20"/>
        </w:rPr>
        <w:tab/>
        <w:t>КУБІВ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1615</w:t>
      </w:r>
      <w:r w:rsidRPr="009D08B4">
        <w:rPr>
          <w:sz w:val="20"/>
        </w:rPr>
        <w:tab/>
        <w:t>13794</w:t>
      </w:r>
      <w:r w:rsidRPr="009D08B4">
        <w:rPr>
          <w:sz w:val="20"/>
        </w:rPr>
        <w:tab/>
        <w:t>24.04.1989</w:t>
      </w:r>
      <w:r w:rsidRPr="009D08B4">
        <w:rPr>
          <w:sz w:val="20"/>
        </w:rPr>
        <w:tab/>
        <w:t>КІР`ЯН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17.02.2015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1616</w:t>
      </w:r>
      <w:r w:rsidRPr="009D08B4">
        <w:rPr>
          <w:sz w:val="20"/>
        </w:rPr>
        <w:tab/>
        <w:t>20317</w:t>
      </w:r>
      <w:r w:rsidRPr="009D08B4">
        <w:rPr>
          <w:sz w:val="20"/>
        </w:rPr>
        <w:tab/>
        <w:t>24.04.1989</w:t>
      </w:r>
      <w:r w:rsidRPr="009D08B4">
        <w:rPr>
          <w:sz w:val="20"/>
        </w:rPr>
        <w:tab/>
        <w:t>ВИСОЦЬКИЙ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1617</w:t>
      </w:r>
      <w:r w:rsidRPr="009D08B4">
        <w:rPr>
          <w:sz w:val="20"/>
        </w:rPr>
        <w:tab/>
        <w:t>24192</w:t>
      </w:r>
      <w:r w:rsidRPr="009D08B4">
        <w:rPr>
          <w:sz w:val="20"/>
        </w:rPr>
        <w:tab/>
        <w:t>27.04.1989</w:t>
      </w:r>
      <w:r w:rsidRPr="009D08B4">
        <w:rPr>
          <w:sz w:val="20"/>
        </w:rPr>
        <w:tab/>
        <w:t>СОКУРЕНКО</w:t>
      </w:r>
      <w:r w:rsidRPr="009D08B4">
        <w:rPr>
          <w:sz w:val="20"/>
        </w:rPr>
        <w:tab/>
        <w:t>ЮА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17.12.1993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1618</w:t>
      </w:r>
      <w:r w:rsidRPr="009D08B4">
        <w:rPr>
          <w:sz w:val="20"/>
        </w:rPr>
        <w:tab/>
        <w:t>24577Б</w:t>
      </w:r>
      <w:r w:rsidRPr="009D08B4">
        <w:rPr>
          <w:sz w:val="20"/>
        </w:rPr>
        <w:tab/>
        <w:t>15.05.1989</w:t>
      </w:r>
      <w:r w:rsidRPr="009D08B4">
        <w:rPr>
          <w:sz w:val="20"/>
        </w:rPr>
        <w:tab/>
        <w:t>ОМЕЛЬЧЕНКО</w:t>
      </w:r>
      <w:r w:rsidRPr="009D08B4">
        <w:rPr>
          <w:sz w:val="20"/>
        </w:rPr>
        <w:tab/>
        <w:t>ТЛ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1619</w:t>
      </w:r>
      <w:r w:rsidRPr="009D08B4">
        <w:rPr>
          <w:sz w:val="20"/>
        </w:rPr>
        <w:tab/>
        <w:t>29389</w:t>
      </w:r>
      <w:r w:rsidRPr="009D08B4">
        <w:rPr>
          <w:sz w:val="20"/>
        </w:rPr>
        <w:tab/>
        <w:t>17.05.1989</w:t>
      </w:r>
      <w:r w:rsidRPr="009D08B4">
        <w:rPr>
          <w:sz w:val="20"/>
        </w:rPr>
        <w:tab/>
        <w:t>МАРЧЕНКО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1620</w:t>
      </w:r>
      <w:r w:rsidRPr="009D08B4">
        <w:rPr>
          <w:sz w:val="20"/>
        </w:rPr>
        <w:tab/>
        <w:t>13823</w:t>
      </w:r>
      <w:r w:rsidRPr="009D08B4">
        <w:rPr>
          <w:sz w:val="20"/>
        </w:rPr>
        <w:tab/>
        <w:t>22.05.1989</w:t>
      </w:r>
      <w:r w:rsidRPr="009D08B4">
        <w:rPr>
          <w:sz w:val="20"/>
        </w:rPr>
        <w:tab/>
        <w:t>СТЕПАНОВ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1621</w:t>
      </w:r>
      <w:r w:rsidRPr="009D08B4">
        <w:rPr>
          <w:sz w:val="20"/>
        </w:rPr>
        <w:tab/>
        <w:t>13824</w:t>
      </w:r>
      <w:r w:rsidRPr="009D08B4">
        <w:rPr>
          <w:sz w:val="20"/>
        </w:rPr>
        <w:tab/>
        <w:t>22.05.1989</w:t>
      </w:r>
      <w:r w:rsidRPr="009D08B4">
        <w:rPr>
          <w:sz w:val="20"/>
        </w:rPr>
        <w:tab/>
        <w:t>КЛИМАШКО</w:t>
      </w:r>
      <w:r w:rsidRPr="009D08B4">
        <w:rPr>
          <w:sz w:val="20"/>
        </w:rPr>
        <w:tab/>
        <w:t>КА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1622</w:t>
      </w:r>
      <w:r w:rsidRPr="009D08B4">
        <w:rPr>
          <w:sz w:val="20"/>
        </w:rPr>
        <w:tab/>
        <w:t>13837</w:t>
      </w:r>
      <w:r w:rsidRPr="009D08B4">
        <w:rPr>
          <w:sz w:val="20"/>
        </w:rPr>
        <w:tab/>
        <w:t>22.05.1989</w:t>
      </w:r>
      <w:r w:rsidRPr="009D08B4">
        <w:rPr>
          <w:sz w:val="20"/>
        </w:rPr>
        <w:tab/>
        <w:t>ВЕГЕРИНСЬКА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22.05.1989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1623</w:t>
      </w:r>
      <w:r w:rsidRPr="009D08B4">
        <w:rPr>
          <w:sz w:val="20"/>
        </w:rPr>
        <w:tab/>
        <w:t>13866</w:t>
      </w:r>
      <w:r w:rsidRPr="009D08B4">
        <w:rPr>
          <w:sz w:val="20"/>
        </w:rPr>
        <w:tab/>
        <w:t>22.05.1989</w:t>
      </w:r>
      <w:r w:rsidRPr="009D08B4">
        <w:rPr>
          <w:sz w:val="20"/>
        </w:rPr>
        <w:tab/>
        <w:t>ГАЙДАЙ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22.05.1989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1624</w:t>
      </w:r>
      <w:r w:rsidRPr="009D08B4">
        <w:rPr>
          <w:sz w:val="20"/>
        </w:rPr>
        <w:tab/>
        <w:t>27263</w:t>
      </w:r>
      <w:r w:rsidRPr="009D08B4">
        <w:rPr>
          <w:sz w:val="20"/>
        </w:rPr>
        <w:tab/>
        <w:t>24.05.1989</w:t>
      </w:r>
      <w:r w:rsidRPr="009D08B4">
        <w:rPr>
          <w:sz w:val="20"/>
        </w:rPr>
        <w:tab/>
        <w:t>ЯНОВИЧ</w:t>
      </w:r>
      <w:r w:rsidRPr="009D08B4">
        <w:rPr>
          <w:sz w:val="20"/>
        </w:rPr>
        <w:tab/>
        <w:t>ЮІ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1625</w:t>
      </w:r>
      <w:r w:rsidRPr="009D08B4">
        <w:rPr>
          <w:sz w:val="20"/>
        </w:rPr>
        <w:tab/>
        <w:t>15230Б</w:t>
      </w:r>
      <w:r w:rsidRPr="009D08B4">
        <w:rPr>
          <w:sz w:val="20"/>
        </w:rPr>
        <w:tab/>
        <w:t>08.06.1989</w:t>
      </w:r>
      <w:r w:rsidRPr="009D08B4">
        <w:rPr>
          <w:sz w:val="20"/>
        </w:rPr>
        <w:tab/>
        <w:t>ПЕТРАШЕНКО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03.05.1995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1626</w:t>
      </w:r>
      <w:r w:rsidRPr="009D08B4">
        <w:rPr>
          <w:sz w:val="20"/>
        </w:rPr>
        <w:tab/>
        <w:t>13879</w:t>
      </w:r>
      <w:r w:rsidRPr="009D08B4">
        <w:rPr>
          <w:sz w:val="20"/>
        </w:rPr>
        <w:tab/>
        <w:t>13.06.1989</w:t>
      </w:r>
      <w:r w:rsidRPr="009D08B4">
        <w:rPr>
          <w:sz w:val="20"/>
        </w:rPr>
        <w:tab/>
        <w:t>ГЕРМАШ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26.05.2011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1627</w:t>
      </w:r>
      <w:r w:rsidRPr="009D08B4">
        <w:rPr>
          <w:sz w:val="20"/>
        </w:rPr>
        <w:tab/>
        <w:t>13896</w:t>
      </w:r>
      <w:r w:rsidRPr="009D08B4">
        <w:rPr>
          <w:sz w:val="20"/>
        </w:rPr>
        <w:tab/>
        <w:t>13.06.1989</w:t>
      </w:r>
      <w:r w:rsidRPr="009D08B4">
        <w:rPr>
          <w:sz w:val="20"/>
        </w:rPr>
        <w:tab/>
        <w:t>МЕРЗЛЯКОВА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1628</w:t>
      </w:r>
      <w:r w:rsidRPr="009D08B4">
        <w:rPr>
          <w:sz w:val="20"/>
        </w:rPr>
        <w:tab/>
        <w:t>13904Б</w:t>
      </w:r>
      <w:r w:rsidRPr="009D08B4">
        <w:rPr>
          <w:sz w:val="20"/>
        </w:rPr>
        <w:tab/>
        <w:t>13.06.1989</w:t>
      </w:r>
      <w:r w:rsidRPr="009D08B4">
        <w:rPr>
          <w:sz w:val="20"/>
        </w:rPr>
        <w:tab/>
        <w:t>СКОРІКОВА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24.01.2013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1629</w:t>
      </w:r>
      <w:r w:rsidRPr="009D08B4">
        <w:rPr>
          <w:sz w:val="20"/>
        </w:rPr>
        <w:tab/>
        <w:t>13906</w:t>
      </w:r>
      <w:r w:rsidRPr="009D08B4">
        <w:rPr>
          <w:sz w:val="20"/>
        </w:rPr>
        <w:tab/>
        <w:t>13.06.1989</w:t>
      </w:r>
      <w:r w:rsidRPr="009D08B4">
        <w:rPr>
          <w:sz w:val="20"/>
        </w:rPr>
        <w:tab/>
        <w:t>ГЕРАСИМЕНКО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1630</w:t>
      </w:r>
      <w:r w:rsidRPr="009D08B4">
        <w:rPr>
          <w:sz w:val="20"/>
        </w:rPr>
        <w:tab/>
        <w:t>13912</w:t>
      </w:r>
      <w:r w:rsidRPr="009D08B4">
        <w:rPr>
          <w:sz w:val="20"/>
        </w:rPr>
        <w:tab/>
        <w:t>13.06.1989</w:t>
      </w:r>
      <w:r w:rsidRPr="009D08B4">
        <w:rPr>
          <w:sz w:val="20"/>
        </w:rPr>
        <w:tab/>
        <w:t>ЧОРНИЙ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23.02.1993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1631</w:t>
      </w:r>
      <w:r w:rsidRPr="009D08B4">
        <w:rPr>
          <w:sz w:val="20"/>
        </w:rPr>
        <w:tab/>
        <w:t>13916А</w:t>
      </w:r>
      <w:r w:rsidRPr="009D08B4">
        <w:rPr>
          <w:sz w:val="20"/>
        </w:rPr>
        <w:tab/>
        <w:t>13.06.1989</w:t>
      </w:r>
      <w:r w:rsidRPr="009D08B4">
        <w:rPr>
          <w:sz w:val="20"/>
        </w:rPr>
        <w:tab/>
        <w:t>ОПАНАСЮК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1632</w:t>
      </w:r>
      <w:r w:rsidRPr="009D08B4">
        <w:rPr>
          <w:sz w:val="20"/>
        </w:rPr>
        <w:tab/>
        <w:t>13928</w:t>
      </w:r>
      <w:r w:rsidRPr="009D08B4">
        <w:rPr>
          <w:sz w:val="20"/>
        </w:rPr>
        <w:tab/>
        <w:t>13.06.1989</w:t>
      </w:r>
      <w:r w:rsidRPr="009D08B4">
        <w:rPr>
          <w:sz w:val="20"/>
        </w:rPr>
        <w:tab/>
        <w:t>УСЕНКО</w:t>
      </w:r>
      <w:r w:rsidRPr="009D08B4">
        <w:rPr>
          <w:sz w:val="20"/>
        </w:rPr>
        <w:tab/>
        <w:t>МТ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13.06.1989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1633</w:t>
      </w:r>
      <w:r w:rsidRPr="009D08B4">
        <w:rPr>
          <w:sz w:val="20"/>
        </w:rPr>
        <w:tab/>
        <w:t>25022</w:t>
      </w:r>
      <w:r w:rsidRPr="009D08B4">
        <w:rPr>
          <w:sz w:val="20"/>
        </w:rPr>
        <w:tab/>
        <w:t>15.06.1989</w:t>
      </w:r>
      <w:r w:rsidRPr="009D08B4">
        <w:rPr>
          <w:sz w:val="20"/>
        </w:rPr>
        <w:tab/>
        <w:t>ЯРМОЛЕНКО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27.05.2009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1634</w:t>
      </w:r>
      <w:r w:rsidRPr="009D08B4">
        <w:rPr>
          <w:sz w:val="20"/>
        </w:rPr>
        <w:tab/>
        <w:t>25085</w:t>
      </w:r>
      <w:r w:rsidRPr="009D08B4">
        <w:rPr>
          <w:sz w:val="20"/>
        </w:rPr>
        <w:tab/>
        <w:t>15.06.1989</w:t>
      </w:r>
      <w:r w:rsidRPr="009D08B4">
        <w:rPr>
          <w:sz w:val="20"/>
        </w:rPr>
        <w:tab/>
        <w:t>СТАРЧІК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1635</w:t>
      </w:r>
      <w:r w:rsidRPr="009D08B4">
        <w:rPr>
          <w:sz w:val="20"/>
        </w:rPr>
        <w:tab/>
        <w:t>29769</w:t>
      </w:r>
      <w:r w:rsidRPr="009D08B4">
        <w:rPr>
          <w:sz w:val="20"/>
        </w:rPr>
        <w:tab/>
        <w:t>16.06.1989</w:t>
      </w:r>
      <w:r w:rsidRPr="009D08B4">
        <w:rPr>
          <w:sz w:val="20"/>
        </w:rPr>
        <w:tab/>
        <w:t>СУГАКОВА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16.06.1989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1636</w:t>
      </w:r>
      <w:r w:rsidRPr="009D08B4">
        <w:rPr>
          <w:sz w:val="20"/>
        </w:rPr>
        <w:tab/>
        <w:t>24676</w:t>
      </w:r>
      <w:r w:rsidRPr="009D08B4">
        <w:rPr>
          <w:sz w:val="20"/>
        </w:rPr>
        <w:tab/>
        <w:t>18.06.1989</w:t>
      </w:r>
      <w:r w:rsidRPr="009D08B4">
        <w:rPr>
          <w:sz w:val="20"/>
        </w:rPr>
        <w:tab/>
        <w:t>КОНОНЕНКО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19.05.2016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1637</w:t>
      </w:r>
      <w:r w:rsidRPr="009D08B4">
        <w:rPr>
          <w:sz w:val="20"/>
        </w:rPr>
        <w:tab/>
        <w:t>25600</w:t>
      </w:r>
      <w:r w:rsidRPr="009D08B4">
        <w:rPr>
          <w:sz w:val="20"/>
        </w:rPr>
        <w:tab/>
        <w:t>26.06.1989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1638</w:t>
      </w:r>
      <w:r w:rsidRPr="009D08B4">
        <w:rPr>
          <w:sz w:val="20"/>
        </w:rPr>
        <w:tab/>
        <w:t>35984</w:t>
      </w:r>
      <w:r w:rsidRPr="009D08B4">
        <w:rPr>
          <w:sz w:val="20"/>
        </w:rPr>
        <w:tab/>
        <w:t>26.06.1989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09.07.1996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1639</w:t>
      </w:r>
      <w:r w:rsidRPr="009D08B4">
        <w:rPr>
          <w:sz w:val="20"/>
        </w:rPr>
        <w:tab/>
        <w:t>30157</w:t>
      </w:r>
      <w:r w:rsidRPr="009D08B4">
        <w:rPr>
          <w:sz w:val="20"/>
        </w:rPr>
        <w:tab/>
        <w:t>30.06.1989</w:t>
      </w:r>
      <w:r w:rsidRPr="009D08B4">
        <w:rPr>
          <w:sz w:val="20"/>
        </w:rPr>
        <w:tab/>
        <w:t>ТАРАНІНА</w:t>
      </w:r>
      <w:r w:rsidRPr="009D08B4">
        <w:rPr>
          <w:sz w:val="20"/>
        </w:rPr>
        <w:tab/>
        <w:t>ЯВ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1640</w:t>
      </w:r>
      <w:r w:rsidRPr="009D08B4">
        <w:rPr>
          <w:sz w:val="20"/>
        </w:rPr>
        <w:tab/>
        <w:t>30173</w:t>
      </w:r>
      <w:r w:rsidRPr="009D08B4">
        <w:rPr>
          <w:sz w:val="20"/>
        </w:rPr>
        <w:tab/>
        <w:t>30.06.1989</w:t>
      </w:r>
      <w:r w:rsidRPr="009D08B4">
        <w:rPr>
          <w:sz w:val="20"/>
        </w:rPr>
        <w:tab/>
        <w:t>ІВАХНО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1641</w:t>
      </w:r>
      <w:r w:rsidRPr="009D08B4">
        <w:rPr>
          <w:sz w:val="20"/>
        </w:rPr>
        <w:tab/>
        <w:t>13966А</w:t>
      </w:r>
      <w:r w:rsidRPr="009D08B4">
        <w:rPr>
          <w:sz w:val="20"/>
        </w:rPr>
        <w:tab/>
        <w:t>03.07.1989</w:t>
      </w:r>
      <w:r w:rsidRPr="009D08B4">
        <w:rPr>
          <w:sz w:val="20"/>
        </w:rPr>
        <w:tab/>
        <w:t>АНДРІЯНОВ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1642</w:t>
      </w:r>
      <w:r w:rsidRPr="009D08B4">
        <w:rPr>
          <w:sz w:val="20"/>
        </w:rPr>
        <w:tab/>
        <w:t>13966Б</w:t>
      </w:r>
      <w:r w:rsidRPr="009D08B4">
        <w:rPr>
          <w:sz w:val="20"/>
        </w:rPr>
        <w:tab/>
        <w:t>03.07.1989</w:t>
      </w:r>
      <w:r w:rsidRPr="009D08B4">
        <w:rPr>
          <w:sz w:val="20"/>
        </w:rPr>
        <w:tab/>
        <w:t>АНДРІЯНОВА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03.07.1989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1643</w:t>
      </w:r>
      <w:r w:rsidRPr="009D08B4">
        <w:rPr>
          <w:sz w:val="20"/>
        </w:rPr>
        <w:tab/>
        <w:t>30064</w:t>
      </w:r>
      <w:r w:rsidRPr="009D08B4">
        <w:rPr>
          <w:sz w:val="20"/>
        </w:rPr>
        <w:tab/>
        <w:t>10.07.1989</w:t>
      </w:r>
      <w:r w:rsidRPr="009D08B4">
        <w:rPr>
          <w:sz w:val="20"/>
        </w:rPr>
        <w:tab/>
        <w:t>ПОНОМАРЕНКО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18.12.2000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1644</w:t>
      </w:r>
      <w:r w:rsidRPr="009D08B4">
        <w:rPr>
          <w:sz w:val="20"/>
        </w:rPr>
        <w:tab/>
        <w:t>38533</w:t>
      </w:r>
      <w:r w:rsidRPr="009D08B4">
        <w:rPr>
          <w:sz w:val="20"/>
        </w:rPr>
        <w:tab/>
        <w:t>10.07.1989</w:t>
      </w:r>
      <w:r w:rsidRPr="009D08B4">
        <w:rPr>
          <w:sz w:val="20"/>
        </w:rPr>
        <w:tab/>
        <w:t>ГОНЧАРЕНКО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1645</w:t>
      </w:r>
      <w:r w:rsidRPr="009D08B4">
        <w:rPr>
          <w:sz w:val="20"/>
        </w:rPr>
        <w:tab/>
        <w:t>30539</w:t>
      </w:r>
      <w:r w:rsidRPr="009D08B4">
        <w:rPr>
          <w:sz w:val="20"/>
        </w:rPr>
        <w:tab/>
        <w:t>14.07.1989</w:t>
      </w:r>
      <w:r w:rsidRPr="009D08B4">
        <w:rPr>
          <w:sz w:val="20"/>
        </w:rPr>
        <w:tab/>
        <w:t>РЯБКО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1646</w:t>
      </w:r>
      <w:r w:rsidRPr="009D08B4">
        <w:rPr>
          <w:sz w:val="20"/>
        </w:rPr>
        <w:tab/>
        <w:t>30980</w:t>
      </w:r>
      <w:r w:rsidRPr="009D08B4">
        <w:rPr>
          <w:sz w:val="20"/>
        </w:rPr>
        <w:tab/>
        <w:t>14.07.1989</w:t>
      </w:r>
      <w:r w:rsidRPr="009D08B4">
        <w:rPr>
          <w:sz w:val="20"/>
        </w:rPr>
        <w:tab/>
        <w:t>ГЕЛЯ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16.01.1995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1647</w:t>
      </w:r>
      <w:r w:rsidRPr="009D08B4">
        <w:rPr>
          <w:sz w:val="20"/>
        </w:rPr>
        <w:tab/>
        <w:t>14039</w:t>
      </w:r>
      <w:r w:rsidRPr="009D08B4">
        <w:rPr>
          <w:sz w:val="20"/>
        </w:rPr>
        <w:tab/>
        <w:t>24.07.1989</w:t>
      </w:r>
      <w:r w:rsidRPr="009D08B4">
        <w:rPr>
          <w:sz w:val="20"/>
        </w:rPr>
        <w:tab/>
        <w:t>ПЕТРИНА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1648</w:t>
      </w:r>
      <w:r w:rsidRPr="009D08B4">
        <w:rPr>
          <w:sz w:val="20"/>
        </w:rPr>
        <w:tab/>
        <w:t>14046Б</w:t>
      </w:r>
      <w:r w:rsidRPr="009D08B4">
        <w:rPr>
          <w:sz w:val="20"/>
        </w:rPr>
        <w:tab/>
        <w:t>24.07.1989</w:t>
      </w:r>
      <w:r w:rsidRPr="009D08B4">
        <w:rPr>
          <w:sz w:val="20"/>
        </w:rPr>
        <w:tab/>
        <w:t>КРАСОВСЬКИЙ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1649</w:t>
      </w:r>
      <w:r w:rsidRPr="009D08B4">
        <w:rPr>
          <w:sz w:val="20"/>
        </w:rPr>
        <w:tab/>
        <w:t>14051</w:t>
      </w:r>
      <w:r w:rsidRPr="009D08B4">
        <w:rPr>
          <w:sz w:val="20"/>
        </w:rPr>
        <w:tab/>
        <w:t>24.07.1989</w:t>
      </w:r>
      <w:r w:rsidRPr="009D08B4">
        <w:rPr>
          <w:sz w:val="20"/>
        </w:rPr>
        <w:tab/>
        <w:t>ІЛЬЄНКО</w:t>
      </w:r>
      <w:r w:rsidRPr="009D08B4">
        <w:rPr>
          <w:sz w:val="20"/>
        </w:rPr>
        <w:tab/>
        <w:t>ЗП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1650</w:t>
      </w:r>
      <w:r w:rsidRPr="009D08B4">
        <w:rPr>
          <w:sz w:val="20"/>
        </w:rPr>
        <w:tab/>
        <w:t>14056</w:t>
      </w:r>
      <w:r w:rsidRPr="009D08B4">
        <w:rPr>
          <w:sz w:val="20"/>
        </w:rPr>
        <w:tab/>
        <w:t>24.07.1989</w:t>
      </w:r>
      <w:r w:rsidRPr="009D08B4">
        <w:rPr>
          <w:sz w:val="20"/>
        </w:rPr>
        <w:tab/>
        <w:t>ЦИРЕНЬ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1651</w:t>
      </w:r>
      <w:r w:rsidRPr="009D08B4">
        <w:rPr>
          <w:sz w:val="20"/>
        </w:rPr>
        <w:tab/>
        <w:t>14061</w:t>
      </w:r>
      <w:r w:rsidRPr="009D08B4">
        <w:rPr>
          <w:sz w:val="20"/>
        </w:rPr>
        <w:tab/>
        <w:t>24.07.1989</w:t>
      </w:r>
      <w:r w:rsidRPr="009D08B4">
        <w:rPr>
          <w:sz w:val="20"/>
        </w:rPr>
        <w:tab/>
        <w:t>КРОХМАЛЬНИЙ</w:t>
      </w:r>
      <w:r w:rsidRPr="009D08B4">
        <w:rPr>
          <w:sz w:val="20"/>
        </w:rPr>
        <w:tab/>
        <w:t>СЮ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1652</w:t>
      </w:r>
      <w:r w:rsidRPr="009D08B4">
        <w:rPr>
          <w:sz w:val="20"/>
        </w:rPr>
        <w:tab/>
        <w:t>14065</w:t>
      </w:r>
      <w:r w:rsidRPr="009D08B4">
        <w:rPr>
          <w:sz w:val="20"/>
        </w:rPr>
        <w:tab/>
        <w:t>24.07.1989</w:t>
      </w:r>
      <w:r w:rsidRPr="009D08B4">
        <w:rPr>
          <w:sz w:val="20"/>
        </w:rPr>
        <w:tab/>
        <w:t>ПОПОВИЧ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1653</w:t>
      </w:r>
      <w:r w:rsidRPr="009D08B4">
        <w:rPr>
          <w:sz w:val="20"/>
        </w:rPr>
        <w:tab/>
        <w:t>14085</w:t>
      </w:r>
      <w:r w:rsidRPr="009D08B4">
        <w:rPr>
          <w:sz w:val="20"/>
        </w:rPr>
        <w:tab/>
        <w:t>24.07.1989</w:t>
      </w:r>
      <w:r w:rsidRPr="009D08B4">
        <w:rPr>
          <w:sz w:val="20"/>
        </w:rPr>
        <w:tab/>
        <w:t>БОРИСЮК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29.08.2000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1654</w:t>
      </w:r>
      <w:r w:rsidRPr="009D08B4">
        <w:rPr>
          <w:sz w:val="20"/>
        </w:rPr>
        <w:tab/>
        <w:t>29922А</w:t>
      </w:r>
      <w:r w:rsidRPr="009D08B4">
        <w:rPr>
          <w:sz w:val="20"/>
        </w:rPr>
        <w:tab/>
        <w:t>24.07.1989</w:t>
      </w:r>
      <w:r w:rsidRPr="009D08B4">
        <w:rPr>
          <w:sz w:val="20"/>
        </w:rPr>
        <w:tab/>
        <w:t>ДАВИДЕНКО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24.07.1989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1655</w:t>
      </w:r>
      <w:r w:rsidRPr="009D08B4">
        <w:rPr>
          <w:sz w:val="20"/>
        </w:rPr>
        <w:tab/>
        <w:t>30474</w:t>
      </w:r>
      <w:r w:rsidRPr="009D08B4">
        <w:rPr>
          <w:sz w:val="20"/>
        </w:rPr>
        <w:tab/>
        <w:t>27.07.1989</w:t>
      </w:r>
      <w:r w:rsidRPr="009D08B4">
        <w:rPr>
          <w:sz w:val="20"/>
        </w:rPr>
        <w:tab/>
        <w:t>ЛАНЬКО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1656</w:t>
      </w:r>
      <w:r w:rsidRPr="009D08B4">
        <w:rPr>
          <w:sz w:val="20"/>
        </w:rPr>
        <w:tab/>
        <w:t>31349</w:t>
      </w:r>
      <w:r w:rsidRPr="009D08B4">
        <w:rPr>
          <w:sz w:val="20"/>
        </w:rPr>
        <w:tab/>
        <w:t>27.07.1989</w:t>
      </w:r>
      <w:r w:rsidRPr="009D08B4">
        <w:rPr>
          <w:sz w:val="20"/>
        </w:rPr>
        <w:tab/>
        <w:t>ДРИГВАЛЬ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27.07.1989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1657</w:t>
      </w:r>
      <w:r w:rsidRPr="009D08B4">
        <w:rPr>
          <w:sz w:val="20"/>
        </w:rPr>
        <w:tab/>
        <w:t>12365</w:t>
      </w:r>
      <w:r w:rsidRPr="009D08B4">
        <w:rPr>
          <w:sz w:val="20"/>
        </w:rPr>
        <w:tab/>
        <w:t>01.08.1989</w:t>
      </w:r>
      <w:r w:rsidRPr="009D08B4">
        <w:rPr>
          <w:sz w:val="20"/>
        </w:rPr>
        <w:tab/>
        <w:t>СКВОРЦОВ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1658</w:t>
      </w:r>
      <w:r w:rsidRPr="009D08B4">
        <w:rPr>
          <w:sz w:val="20"/>
        </w:rPr>
        <w:tab/>
        <w:t>26358</w:t>
      </w:r>
      <w:r w:rsidRPr="009D08B4">
        <w:rPr>
          <w:sz w:val="20"/>
        </w:rPr>
        <w:tab/>
        <w:t>11.08.1989</w:t>
      </w:r>
      <w:r w:rsidRPr="009D08B4">
        <w:rPr>
          <w:sz w:val="20"/>
        </w:rPr>
        <w:tab/>
        <w:t>ЮРЧИК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12.12.2023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1659</w:t>
      </w:r>
      <w:r w:rsidRPr="009D08B4">
        <w:rPr>
          <w:sz w:val="20"/>
        </w:rPr>
        <w:tab/>
        <w:t>14120Д</w:t>
      </w:r>
      <w:r w:rsidRPr="009D08B4">
        <w:rPr>
          <w:sz w:val="20"/>
        </w:rPr>
        <w:tab/>
        <w:t>14.08.1989</w:t>
      </w:r>
      <w:r w:rsidRPr="009D08B4">
        <w:rPr>
          <w:sz w:val="20"/>
        </w:rPr>
        <w:tab/>
        <w:t>БЕРЕГОВИЙ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14.08.1989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1660</w:t>
      </w:r>
      <w:r w:rsidRPr="009D08B4">
        <w:rPr>
          <w:sz w:val="20"/>
        </w:rPr>
        <w:tab/>
        <w:t>14123</w:t>
      </w:r>
      <w:r w:rsidRPr="009D08B4">
        <w:rPr>
          <w:sz w:val="20"/>
        </w:rPr>
        <w:tab/>
        <w:t>14.08.1989</w:t>
      </w:r>
      <w:r w:rsidRPr="009D08B4">
        <w:rPr>
          <w:sz w:val="20"/>
        </w:rPr>
        <w:tab/>
        <w:t>ВАСИЛЬЧЕНКО</w:t>
      </w:r>
      <w:r w:rsidRPr="009D08B4">
        <w:rPr>
          <w:sz w:val="20"/>
        </w:rPr>
        <w:tab/>
        <w:t>МН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учасники війни</w:t>
      </w:r>
      <w:r w:rsidRPr="009D08B4">
        <w:rPr>
          <w:sz w:val="20"/>
        </w:rPr>
        <w:tab/>
        <w:t>23.01.1995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1661</w:t>
      </w:r>
      <w:r w:rsidRPr="009D08B4">
        <w:rPr>
          <w:sz w:val="20"/>
        </w:rPr>
        <w:tab/>
        <w:t>14152</w:t>
      </w:r>
      <w:r w:rsidRPr="009D08B4">
        <w:rPr>
          <w:sz w:val="20"/>
        </w:rPr>
        <w:tab/>
        <w:t>14.08.1989</w:t>
      </w:r>
      <w:r w:rsidRPr="009D08B4">
        <w:rPr>
          <w:sz w:val="20"/>
        </w:rPr>
        <w:tab/>
        <w:t>АЛЕНІЧЕВА</w:t>
      </w:r>
      <w:r w:rsidRPr="009D08B4">
        <w:rPr>
          <w:sz w:val="20"/>
        </w:rPr>
        <w:tab/>
        <w:t>РО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1662</w:t>
      </w:r>
      <w:r w:rsidRPr="009D08B4">
        <w:rPr>
          <w:sz w:val="20"/>
        </w:rPr>
        <w:tab/>
        <w:t>21495</w:t>
      </w:r>
      <w:r w:rsidRPr="009D08B4">
        <w:rPr>
          <w:sz w:val="20"/>
        </w:rPr>
        <w:tab/>
        <w:t>14.08.1989</w:t>
      </w:r>
      <w:r w:rsidRPr="009D08B4">
        <w:rPr>
          <w:sz w:val="20"/>
        </w:rPr>
        <w:tab/>
        <w:t>ДИШКАНТ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10.12.1992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1663</w:t>
      </w:r>
      <w:r w:rsidRPr="009D08B4">
        <w:rPr>
          <w:sz w:val="20"/>
        </w:rPr>
        <w:tab/>
        <w:t>25305</w:t>
      </w:r>
      <w:r w:rsidRPr="009D08B4">
        <w:rPr>
          <w:sz w:val="20"/>
        </w:rPr>
        <w:tab/>
        <w:t>16.08.1989</w:t>
      </w:r>
      <w:r w:rsidRPr="009D08B4">
        <w:rPr>
          <w:sz w:val="20"/>
        </w:rPr>
        <w:tab/>
        <w:t>ГОРБАЧОВ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29.07.2002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1664</w:t>
      </w:r>
      <w:r w:rsidRPr="009D08B4">
        <w:rPr>
          <w:sz w:val="20"/>
        </w:rPr>
        <w:tab/>
        <w:t>24496</w:t>
      </w:r>
      <w:r w:rsidRPr="009D08B4">
        <w:rPr>
          <w:sz w:val="20"/>
        </w:rPr>
        <w:tab/>
        <w:t>17.08.1989</w:t>
      </w:r>
      <w:r w:rsidRPr="009D08B4">
        <w:rPr>
          <w:sz w:val="20"/>
        </w:rPr>
        <w:tab/>
        <w:t>ЄФРЕМОВА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17.08.1989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1665</w:t>
      </w:r>
      <w:r w:rsidRPr="009D08B4">
        <w:rPr>
          <w:sz w:val="20"/>
        </w:rPr>
        <w:tab/>
        <w:t>30197А</w:t>
      </w:r>
      <w:r w:rsidRPr="009D08B4">
        <w:rPr>
          <w:sz w:val="20"/>
        </w:rPr>
        <w:tab/>
        <w:t>18.08.1989</w:t>
      </w:r>
      <w:r w:rsidRPr="009D08B4">
        <w:rPr>
          <w:sz w:val="20"/>
        </w:rPr>
        <w:tab/>
        <w:t>РЕШІТЬКО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1666</w:t>
      </w:r>
      <w:r w:rsidRPr="009D08B4">
        <w:rPr>
          <w:sz w:val="20"/>
        </w:rPr>
        <w:tab/>
        <w:t>28520</w:t>
      </w:r>
      <w:r w:rsidRPr="009D08B4">
        <w:rPr>
          <w:sz w:val="20"/>
        </w:rPr>
        <w:tab/>
        <w:t>21.08.1989</w:t>
      </w:r>
      <w:r w:rsidRPr="009D08B4">
        <w:rPr>
          <w:sz w:val="20"/>
        </w:rPr>
        <w:tab/>
        <w:t>ТРЕТЯК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1667</w:t>
      </w:r>
      <w:r w:rsidRPr="009D08B4">
        <w:rPr>
          <w:sz w:val="20"/>
        </w:rPr>
        <w:tab/>
        <w:t>29777</w:t>
      </w:r>
      <w:r w:rsidRPr="009D08B4">
        <w:rPr>
          <w:sz w:val="20"/>
        </w:rPr>
        <w:tab/>
        <w:t>21.08.1989</w:t>
      </w:r>
      <w:r w:rsidRPr="009D08B4">
        <w:rPr>
          <w:sz w:val="20"/>
        </w:rPr>
        <w:tab/>
        <w:t>КЕРЕБКО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1668</w:t>
      </w:r>
      <w:r w:rsidRPr="009D08B4">
        <w:rPr>
          <w:sz w:val="20"/>
        </w:rPr>
        <w:tab/>
        <w:t>29852</w:t>
      </w:r>
      <w:r w:rsidRPr="009D08B4">
        <w:rPr>
          <w:sz w:val="20"/>
        </w:rPr>
        <w:tab/>
        <w:t>21.08.1989</w:t>
      </w:r>
      <w:r w:rsidRPr="009D08B4">
        <w:rPr>
          <w:sz w:val="20"/>
        </w:rPr>
        <w:tab/>
        <w:t>ПРИСТАШ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1669</w:t>
      </w:r>
      <w:r w:rsidRPr="009D08B4">
        <w:rPr>
          <w:sz w:val="20"/>
        </w:rPr>
        <w:tab/>
        <w:t>32240</w:t>
      </w:r>
      <w:r w:rsidRPr="009D08B4">
        <w:rPr>
          <w:sz w:val="20"/>
        </w:rPr>
        <w:tab/>
        <w:t>21.08.1989</w:t>
      </w:r>
      <w:r w:rsidRPr="009D08B4">
        <w:rPr>
          <w:sz w:val="20"/>
        </w:rPr>
        <w:tab/>
        <w:t>ФІЛЬ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1670</w:t>
      </w:r>
      <w:r w:rsidRPr="009D08B4">
        <w:rPr>
          <w:sz w:val="20"/>
        </w:rPr>
        <w:tab/>
        <w:t>27517</w:t>
      </w:r>
      <w:r w:rsidRPr="009D08B4">
        <w:rPr>
          <w:sz w:val="20"/>
        </w:rPr>
        <w:tab/>
        <w:t>24.08.1989</w:t>
      </w:r>
      <w:r w:rsidRPr="009D08B4">
        <w:rPr>
          <w:sz w:val="20"/>
        </w:rPr>
        <w:tab/>
        <w:t>ФІЛЕНКО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1671</w:t>
      </w:r>
      <w:r w:rsidRPr="009D08B4">
        <w:rPr>
          <w:sz w:val="20"/>
        </w:rPr>
        <w:tab/>
        <w:t>14166</w:t>
      </w:r>
      <w:r w:rsidRPr="009D08B4">
        <w:rPr>
          <w:sz w:val="20"/>
        </w:rPr>
        <w:tab/>
        <w:t>28.08.1989</w:t>
      </w:r>
      <w:r w:rsidRPr="009D08B4">
        <w:rPr>
          <w:sz w:val="20"/>
        </w:rPr>
        <w:tab/>
        <w:t>ТІМОФЄЄВ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1672</w:t>
      </w:r>
      <w:r w:rsidRPr="009D08B4">
        <w:rPr>
          <w:sz w:val="20"/>
        </w:rPr>
        <w:tab/>
        <w:t>14168</w:t>
      </w:r>
      <w:r w:rsidRPr="009D08B4">
        <w:rPr>
          <w:sz w:val="20"/>
        </w:rPr>
        <w:tab/>
        <w:t>28.08.1989</w:t>
      </w:r>
      <w:r w:rsidRPr="009D08B4">
        <w:rPr>
          <w:sz w:val="20"/>
        </w:rPr>
        <w:tab/>
        <w:t>МОГИЛЬНИЦЬКА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28.08.1989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1673</w:t>
      </w:r>
      <w:r w:rsidRPr="009D08B4">
        <w:rPr>
          <w:sz w:val="20"/>
        </w:rPr>
        <w:tab/>
        <w:t>14194</w:t>
      </w:r>
      <w:r w:rsidRPr="009D08B4">
        <w:rPr>
          <w:sz w:val="20"/>
        </w:rPr>
        <w:tab/>
        <w:t>11.09.1989</w:t>
      </w:r>
      <w:r w:rsidRPr="009D08B4">
        <w:rPr>
          <w:sz w:val="20"/>
        </w:rPr>
        <w:tab/>
        <w:t>ШИКОВ</w:t>
      </w:r>
      <w:r w:rsidRPr="009D08B4">
        <w:rPr>
          <w:sz w:val="20"/>
        </w:rPr>
        <w:tab/>
        <w:t>ЄБ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1674</w:t>
      </w:r>
      <w:r w:rsidRPr="009D08B4">
        <w:rPr>
          <w:sz w:val="20"/>
        </w:rPr>
        <w:tab/>
        <w:t>14201</w:t>
      </w:r>
      <w:r w:rsidRPr="009D08B4">
        <w:rPr>
          <w:sz w:val="20"/>
        </w:rPr>
        <w:tab/>
        <w:t>11.09.1989</w:t>
      </w:r>
      <w:r w:rsidRPr="009D08B4">
        <w:rPr>
          <w:sz w:val="20"/>
        </w:rPr>
        <w:tab/>
        <w:t>СТРЮКОВА</w:t>
      </w:r>
      <w:r w:rsidRPr="009D08B4">
        <w:rPr>
          <w:sz w:val="20"/>
        </w:rPr>
        <w:tab/>
        <w:t>ТЮ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11.09.1989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1675</w:t>
      </w:r>
      <w:r w:rsidRPr="009D08B4">
        <w:rPr>
          <w:sz w:val="20"/>
        </w:rPr>
        <w:tab/>
        <w:t>14202</w:t>
      </w:r>
      <w:r w:rsidRPr="009D08B4">
        <w:rPr>
          <w:sz w:val="20"/>
        </w:rPr>
        <w:tab/>
        <w:t>11.09.1989</w:t>
      </w:r>
      <w:r w:rsidRPr="009D08B4">
        <w:rPr>
          <w:sz w:val="20"/>
        </w:rPr>
        <w:tab/>
        <w:t>ПРОРОЧЕНКО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11.09.1989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1676</w:t>
      </w:r>
      <w:r w:rsidRPr="009D08B4">
        <w:rPr>
          <w:sz w:val="20"/>
        </w:rPr>
        <w:tab/>
        <w:t>14208</w:t>
      </w:r>
      <w:r w:rsidRPr="009D08B4">
        <w:rPr>
          <w:sz w:val="20"/>
        </w:rPr>
        <w:tab/>
        <w:t>11.09.1989</w:t>
      </w:r>
      <w:r w:rsidRPr="009D08B4">
        <w:rPr>
          <w:sz w:val="20"/>
        </w:rPr>
        <w:tab/>
        <w:t>ПАНТЕЛІЙЧУК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1677</w:t>
      </w:r>
      <w:r w:rsidRPr="009D08B4">
        <w:rPr>
          <w:sz w:val="20"/>
        </w:rPr>
        <w:tab/>
        <w:t>14210</w:t>
      </w:r>
      <w:r w:rsidRPr="009D08B4">
        <w:rPr>
          <w:sz w:val="20"/>
        </w:rPr>
        <w:tab/>
        <w:t>11.09.1989</w:t>
      </w:r>
      <w:r w:rsidRPr="009D08B4">
        <w:rPr>
          <w:sz w:val="20"/>
        </w:rPr>
        <w:tab/>
        <w:t>КУЧЕРЕНКО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26.06.2009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1678</w:t>
      </w:r>
      <w:r w:rsidRPr="009D08B4">
        <w:rPr>
          <w:sz w:val="20"/>
        </w:rPr>
        <w:tab/>
        <w:t>14212</w:t>
      </w:r>
      <w:r w:rsidRPr="009D08B4">
        <w:rPr>
          <w:sz w:val="20"/>
        </w:rPr>
        <w:tab/>
        <w:t>11.09.1989</w:t>
      </w:r>
      <w:r w:rsidRPr="009D08B4">
        <w:rPr>
          <w:sz w:val="20"/>
        </w:rPr>
        <w:tab/>
        <w:t>ВАКУЛЕНКО</w:t>
      </w:r>
      <w:r w:rsidRPr="009D08B4">
        <w:rPr>
          <w:sz w:val="20"/>
        </w:rPr>
        <w:tab/>
        <w:t>ОД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06.07.1992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1679</w:t>
      </w:r>
      <w:r w:rsidRPr="009D08B4">
        <w:rPr>
          <w:sz w:val="20"/>
        </w:rPr>
        <w:tab/>
        <w:t>14213</w:t>
      </w:r>
      <w:r w:rsidRPr="009D08B4">
        <w:rPr>
          <w:sz w:val="20"/>
        </w:rPr>
        <w:tab/>
        <w:t>11.09.1989</w:t>
      </w:r>
      <w:r w:rsidRPr="009D08B4">
        <w:rPr>
          <w:sz w:val="20"/>
        </w:rPr>
        <w:tab/>
        <w:t>РАДОСЕНКО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1680</w:t>
      </w:r>
      <w:r w:rsidRPr="009D08B4">
        <w:rPr>
          <w:sz w:val="20"/>
        </w:rPr>
        <w:tab/>
        <w:t>36665</w:t>
      </w:r>
      <w:r w:rsidRPr="009D08B4">
        <w:rPr>
          <w:sz w:val="20"/>
        </w:rPr>
        <w:tab/>
        <w:t>13.09.1989</w:t>
      </w:r>
      <w:r w:rsidRPr="009D08B4">
        <w:rPr>
          <w:sz w:val="20"/>
        </w:rPr>
        <w:tab/>
        <w:t>ПОПЕЛЯР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1681</w:t>
      </w:r>
      <w:r w:rsidRPr="009D08B4">
        <w:rPr>
          <w:sz w:val="20"/>
        </w:rPr>
        <w:tab/>
        <w:t>35235</w:t>
      </w:r>
      <w:r w:rsidRPr="009D08B4">
        <w:rPr>
          <w:sz w:val="20"/>
        </w:rPr>
        <w:tab/>
        <w:t>14.09.1989</w:t>
      </w:r>
      <w:r w:rsidRPr="009D08B4">
        <w:rPr>
          <w:sz w:val="20"/>
        </w:rPr>
        <w:tab/>
        <w:t>БЕВЗО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1682</w:t>
      </w:r>
      <w:r w:rsidRPr="009D08B4">
        <w:rPr>
          <w:sz w:val="20"/>
        </w:rPr>
        <w:tab/>
        <w:t>30264</w:t>
      </w:r>
      <w:r w:rsidRPr="009D08B4">
        <w:rPr>
          <w:sz w:val="20"/>
        </w:rPr>
        <w:tab/>
        <w:t>15.09.1989</w:t>
      </w:r>
      <w:r w:rsidRPr="009D08B4">
        <w:rPr>
          <w:sz w:val="20"/>
        </w:rPr>
        <w:tab/>
        <w:t>ЯКИМЕНКО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21.11.2015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1683</w:t>
      </w:r>
      <w:r w:rsidRPr="009D08B4">
        <w:rPr>
          <w:sz w:val="20"/>
        </w:rPr>
        <w:tab/>
        <w:t>30370</w:t>
      </w:r>
      <w:r w:rsidRPr="009D08B4">
        <w:rPr>
          <w:sz w:val="20"/>
        </w:rPr>
        <w:tab/>
        <w:t>15.09.1989</w:t>
      </w:r>
      <w:r w:rsidRPr="009D08B4">
        <w:rPr>
          <w:sz w:val="20"/>
        </w:rPr>
        <w:tab/>
        <w:t>ДЕРКАЧ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1684</w:t>
      </w:r>
      <w:r w:rsidRPr="009D08B4">
        <w:rPr>
          <w:sz w:val="20"/>
        </w:rPr>
        <w:tab/>
        <w:t>24867</w:t>
      </w:r>
      <w:r w:rsidRPr="009D08B4">
        <w:rPr>
          <w:sz w:val="20"/>
        </w:rPr>
        <w:tab/>
        <w:t>18.09.1989</w:t>
      </w:r>
      <w:r w:rsidRPr="009D08B4">
        <w:rPr>
          <w:sz w:val="20"/>
        </w:rPr>
        <w:tab/>
        <w:t>ЗАРІЦЬКИЙ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17.04.2020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1685</w:t>
      </w:r>
      <w:r w:rsidRPr="009D08B4">
        <w:rPr>
          <w:sz w:val="20"/>
        </w:rPr>
        <w:tab/>
        <w:t>24994</w:t>
      </w:r>
      <w:r w:rsidRPr="009D08B4">
        <w:rPr>
          <w:sz w:val="20"/>
        </w:rPr>
        <w:tab/>
        <w:t>19.09.1989</w:t>
      </w:r>
      <w:r w:rsidRPr="009D08B4">
        <w:rPr>
          <w:sz w:val="20"/>
        </w:rPr>
        <w:tab/>
        <w:t>ШПАК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19.09.1989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1686</w:t>
      </w:r>
      <w:r w:rsidRPr="009D08B4">
        <w:rPr>
          <w:sz w:val="20"/>
        </w:rPr>
        <w:tab/>
        <w:t>14264</w:t>
      </w:r>
      <w:r w:rsidRPr="009D08B4">
        <w:rPr>
          <w:sz w:val="20"/>
        </w:rPr>
        <w:tab/>
        <w:t>25.09.1989</w:t>
      </w:r>
      <w:r w:rsidRPr="009D08B4">
        <w:rPr>
          <w:sz w:val="20"/>
        </w:rPr>
        <w:tab/>
        <w:t>ТАРАСЕНКО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1687</w:t>
      </w:r>
      <w:r w:rsidRPr="009D08B4">
        <w:rPr>
          <w:sz w:val="20"/>
        </w:rPr>
        <w:tab/>
        <w:t>22803</w:t>
      </w:r>
      <w:r w:rsidRPr="009D08B4">
        <w:rPr>
          <w:sz w:val="20"/>
        </w:rPr>
        <w:tab/>
        <w:t>25.09.1989</w:t>
      </w:r>
      <w:r w:rsidRPr="009D08B4">
        <w:rPr>
          <w:sz w:val="20"/>
        </w:rPr>
        <w:tab/>
        <w:t>НАГОВІЧКО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1688</w:t>
      </w:r>
      <w:r w:rsidRPr="009D08B4">
        <w:rPr>
          <w:sz w:val="20"/>
        </w:rPr>
        <w:tab/>
        <w:t>26158</w:t>
      </w:r>
      <w:r w:rsidRPr="009D08B4">
        <w:rPr>
          <w:sz w:val="20"/>
        </w:rPr>
        <w:tab/>
        <w:t>25.09.1989</w:t>
      </w:r>
      <w:r w:rsidRPr="009D08B4">
        <w:rPr>
          <w:sz w:val="20"/>
        </w:rPr>
        <w:tab/>
        <w:t>ГОРОБЕЙ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1689</w:t>
      </w:r>
      <w:r w:rsidRPr="009D08B4">
        <w:rPr>
          <w:sz w:val="20"/>
        </w:rPr>
        <w:tab/>
        <w:t>29382</w:t>
      </w:r>
      <w:r w:rsidRPr="009D08B4">
        <w:rPr>
          <w:sz w:val="20"/>
        </w:rPr>
        <w:tab/>
        <w:t>28.09.1989</w:t>
      </w:r>
      <w:r w:rsidRPr="009D08B4">
        <w:rPr>
          <w:sz w:val="20"/>
        </w:rPr>
        <w:tab/>
        <w:t>ВЕРГУН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1690</w:t>
      </w:r>
      <w:r w:rsidRPr="009D08B4">
        <w:rPr>
          <w:sz w:val="20"/>
        </w:rPr>
        <w:tab/>
        <w:t>32678</w:t>
      </w:r>
      <w:r w:rsidRPr="009D08B4">
        <w:rPr>
          <w:sz w:val="20"/>
        </w:rPr>
        <w:tab/>
        <w:t>28.09.1989</w:t>
      </w:r>
      <w:r w:rsidRPr="009D08B4">
        <w:rPr>
          <w:sz w:val="20"/>
        </w:rPr>
        <w:tab/>
        <w:t>НИКИТЕНКО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1691</w:t>
      </w:r>
      <w:r w:rsidRPr="009D08B4">
        <w:rPr>
          <w:sz w:val="20"/>
        </w:rPr>
        <w:tab/>
        <w:t>32682А</w:t>
      </w:r>
      <w:r w:rsidRPr="009D08B4">
        <w:rPr>
          <w:sz w:val="20"/>
        </w:rPr>
        <w:tab/>
        <w:t>28.09.1989</w:t>
      </w:r>
      <w:r w:rsidRPr="009D08B4">
        <w:rPr>
          <w:sz w:val="20"/>
        </w:rPr>
        <w:tab/>
        <w:t>МОРОЗ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1692</w:t>
      </w:r>
      <w:r w:rsidRPr="009D08B4">
        <w:rPr>
          <w:sz w:val="20"/>
        </w:rPr>
        <w:tab/>
        <w:t>32738</w:t>
      </w:r>
      <w:r w:rsidRPr="009D08B4">
        <w:rPr>
          <w:sz w:val="20"/>
        </w:rPr>
        <w:tab/>
        <w:t>28.09.1989</w:t>
      </w:r>
      <w:r w:rsidRPr="009D08B4">
        <w:rPr>
          <w:sz w:val="20"/>
        </w:rPr>
        <w:tab/>
        <w:t>ШИНКАРЕНКО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1693</w:t>
      </w:r>
      <w:r w:rsidRPr="009D08B4">
        <w:rPr>
          <w:sz w:val="20"/>
        </w:rPr>
        <w:tab/>
        <w:t>32743</w:t>
      </w:r>
      <w:r w:rsidRPr="009D08B4">
        <w:rPr>
          <w:sz w:val="20"/>
        </w:rPr>
        <w:tab/>
        <w:t>28.09.1989</w:t>
      </w:r>
      <w:r w:rsidRPr="009D08B4">
        <w:rPr>
          <w:sz w:val="20"/>
        </w:rPr>
        <w:tab/>
        <w:t>БАРАННІК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10.08.2000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1694</w:t>
      </w:r>
      <w:r w:rsidRPr="009D08B4">
        <w:rPr>
          <w:sz w:val="20"/>
        </w:rPr>
        <w:tab/>
        <w:t>32752</w:t>
      </w:r>
      <w:r w:rsidRPr="009D08B4">
        <w:rPr>
          <w:sz w:val="20"/>
        </w:rPr>
        <w:tab/>
        <w:t>28.09.1989</w:t>
      </w:r>
      <w:r w:rsidRPr="009D08B4">
        <w:rPr>
          <w:sz w:val="20"/>
        </w:rPr>
        <w:tab/>
        <w:t>КОРЖА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1695</w:t>
      </w:r>
      <w:r w:rsidRPr="009D08B4">
        <w:rPr>
          <w:sz w:val="20"/>
        </w:rPr>
        <w:tab/>
        <w:t>32791</w:t>
      </w:r>
      <w:r w:rsidRPr="009D08B4">
        <w:rPr>
          <w:sz w:val="20"/>
        </w:rPr>
        <w:tab/>
        <w:t>28.09.1989</w:t>
      </w:r>
      <w:r w:rsidRPr="009D08B4">
        <w:rPr>
          <w:sz w:val="20"/>
        </w:rPr>
        <w:tab/>
        <w:t>КИРИЧЕНКО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1696</w:t>
      </w:r>
      <w:r w:rsidRPr="009D08B4">
        <w:rPr>
          <w:sz w:val="20"/>
        </w:rPr>
        <w:tab/>
        <w:t>16551</w:t>
      </w:r>
      <w:r w:rsidRPr="009D08B4">
        <w:rPr>
          <w:sz w:val="20"/>
        </w:rPr>
        <w:tab/>
        <w:t>02.10.1989</w:t>
      </w:r>
      <w:r w:rsidRPr="009D08B4">
        <w:rPr>
          <w:sz w:val="20"/>
        </w:rPr>
        <w:tab/>
        <w:t>ЖУК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07.11.2015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1697</w:t>
      </w:r>
      <w:r w:rsidRPr="009D08B4">
        <w:rPr>
          <w:sz w:val="20"/>
        </w:rPr>
        <w:tab/>
        <w:t>28209</w:t>
      </w:r>
      <w:r w:rsidRPr="009D08B4">
        <w:rPr>
          <w:sz w:val="20"/>
        </w:rPr>
        <w:tab/>
        <w:t>02.10.1989</w:t>
      </w:r>
      <w:r w:rsidRPr="009D08B4">
        <w:rPr>
          <w:sz w:val="20"/>
        </w:rPr>
        <w:tab/>
        <w:t>СТРИЖАК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1698</w:t>
      </w:r>
      <w:r w:rsidRPr="009D08B4">
        <w:rPr>
          <w:sz w:val="20"/>
        </w:rPr>
        <w:tab/>
        <w:t>14284</w:t>
      </w:r>
      <w:r w:rsidRPr="009D08B4">
        <w:rPr>
          <w:sz w:val="20"/>
        </w:rPr>
        <w:tab/>
        <w:t>09.10.1989</w:t>
      </w:r>
      <w:r w:rsidRPr="009D08B4">
        <w:rPr>
          <w:sz w:val="20"/>
        </w:rPr>
        <w:tab/>
        <w:t>КОРОПОВА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1699</w:t>
      </w:r>
      <w:r w:rsidRPr="009D08B4">
        <w:rPr>
          <w:sz w:val="20"/>
        </w:rPr>
        <w:tab/>
        <w:t>14315А</w:t>
      </w:r>
      <w:r w:rsidRPr="009D08B4">
        <w:rPr>
          <w:sz w:val="20"/>
        </w:rPr>
        <w:tab/>
        <w:t>09.10.1989</w:t>
      </w:r>
      <w:r w:rsidRPr="009D08B4">
        <w:rPr>
          <w:sz w:val="20"/>
        </w:rPr>
        <w:tab/>
        <w:t>СПИЧАК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1700</w:t>
      </w:r>
      <w:r w:rsidRPr="009D08B4">
        <w:rPr>
          <w:sz w:val="20"/>
        </w:rPr>
        <w:tab/>
        <w:t>14315Б</w:t>
      </w:r>
      <w:r w:rsidRPr="009D08B4">
        <w:rPr>
          <w:sz w:val="20"/>
        </w:rPr>
        <w:tab/>
        <w:t>09.10.1989</w:t>
      </w:r>
      <w:r w:rsidRPr="009D08B4">
        <w:rPr>
          <w:sz w:val="20"/>
        </w:rPr>
        <w:tab/>
        <w:t>СПИЧАК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1701</w:t>
      </w:r>
      <w:r w:rsidRPr="009D08B4">
        <w:rPr>
          <w:sz w:val="20"/>
        </w:rPr>
        <w:tab/>
        <w:t>14320</w:t>
      </w:r>
      <w:r w:rsidRPr="009D08B4">
        <w:rPr>
          <w:sz w:val="20"/>
        </w:rPr>
        <w:tab/>
        <w:t>09.10.1989</w:t>
      </w:r>
      <w:r w:rsidRPr="009D08B4">
        <w:rPr>
          <w:sz w:val="20"/>
        </w:rPr>
        <w:tab/>
        <w:t>БУДЯК</w:t>
      </w:r>
      <w:r w:rsidRPr="009D08B4">
        <w:rPr>
          <w:sz w:val="20"/>
        </w:rPr>
        <w:tab/>
        <w:t>ІЛ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1702</w:t>
      </w:r>
      <w:r w:rsidRPr="009D08B4">
        <w:rPr>
          <w:sz w:val="20"/>
        </w:rPr>
        <w:tab/>
        <w:t>37625</w:t>
      </w:r>
      <w:r w:rsidRPr="009D08B4">
        <w:rPr>
          <w:sz w:val="20"/>
        </w:rPr>
        <w:tab/>
        <w:t>11.10.1989</w:t>
      </w:r>
      <w:r w:rsidRPr="009D08B4">
        <w:rPr>
          <w:sz w:val="20"/>
        </w:rPr>
        <w:tab/>
        <w:t>ПАНАСЮК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28.11.2005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1703</w:t>
      </w:r>
      <w:r w:rsidRPr="009D08B4">
        <w:rPr>
          <w:sz w:val="20"/>
        </w:rPr>
        <w:tab/>
        <w:t>26097</w:t>
      </w:r>
      <w:r w:rsidRPr="009D08B4">
        <w:rPr>
          <w:sz w:val="20"/>
        </w:rPr>
        <w:tab/>
        <w:t>13.10.1989</w:t>
      </w:r>
      <w:r w:rsidRPr="009D08B4">
        <w:rPr>
          <w:sz w:val="20"/>
        </w:rPr>
        <w:tab/>
        <w:t>САМОФАЛ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ос.з інв.в/с 1,</w:t>
      </w:r>
      <w:r w:rsidRPr="009D08B4">
        <w:rPr>
          <w:sz w:val="20"/>
        </w:rPr>
        <w:tab/>
        <w:t>29.04.1993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1704</w:t>
      </w:r>
      <w:r w:rsidRPr="009D08B4">
        <w:rPr>
          <w:sz w:val="20"/>
        </w:rPr>
        <w:tab/>
        <w:t>29453</w:t>
      </w:r>
      <w:r w:rsidRPr="009D08B4">
        <w:rPr>
          <w:sz w:val="20"/>
        </w:rPr>
        <w:tab/>
        <w:t>16.10.1989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ГФ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1705</w:t>
      </w:r>
      <w:r w:rsidRPr="009D08B4">
        <w:rPr>
          <w:sz w:val="20"/>
        </w:rPr>
        <w:tab/>
        <w:t>31793</w:t>
      </w:r>
      <w:r w:rsidRPr="009D08B4">
        <w:rPr>
          <w:sz w:val="20"/>
        </w:rPr>
        <w:tab/>
        <w:t>16.10.1989</w:t>
      </w:r>
      <w:r w:rsidRPr="009D08B4">
        <w:rPr>
          <w:sz w:val="20"/>
        </w:rPr>
        <w:tab/>
        <w:t>ХМЕЛЮК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1706</w:t>
      </w:r>
      <w:r w:rsidRPr="009D08B4">
        <w:rPr>
          <w:sz w:val="20"/>
        </w:rPr>
        <w:tab/>
        <w:t>14113Б</w:t>
      </w:r>
      <w:r w:rsidRPr="009D08B4">
        <w:rPr>
          <w:sz w:val="20"/>
        </w:rPr>
        <w:tab/>
        <w:t>23.10.1989</w:t>
      </w:r>
      <w:r w:rsidRPr="009D08B4">
        <w:rPr>
          <w:sz w:val="20"/>
        </w:rPr>
        <w:tab/>
        <w:t>КСЕНЧЕНКО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1707</w:t>
      </w:r>
      <w:r w:rsidRPr="009D08B4">
        <w:rPr>
          <w:sz w:val="20"/>
        </w:rPr>
        <w:tab/>
        <w:t>14349</w:t>
      </w:r>
      <w:r w:rsidRPr="009D08B4">
        <w:rPr>
          <w:sz w:val="20"/>
        </w:rPr>
        <w:tab/>
        <w:t>23.10.1989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23.10.1989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1708</w:t>
      </w:r>
      <w:r w:rsidRPr="009D08B4">
        <w:rPr>
          <w:sz w:val="20"/>
        </w:rPr>
        <w:tab/>
        <w:t>14393</w:t>
      </w:r>
      <w:r w:rsidRPr="009D08B4">
        <w:rPr>
          <w:sz w:val="20"/>
        </w:rPr>
        <w:tab/>
        <w:t>23.10.1989</w:t>
      </w:r>
      <w:r w:rsidRPr="009D08B4">
        <w:rPr>
          <w:sz w:val="20"/>
        </w:rPr>
        <w:tab/>
        <w:t>ЖДАН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1709</w:t>
      </w:r>
      <w:r w:rsidRPr="009D08B4">
        <w:rPr>
          <w:sz w:val="20"/>
        </w:rPr>
        <w:tab/>
        <w:t>26272</w:t>
      </w:r>
      <w:r w:rsidRPr="009D08B4">
        <w:rPr>
          <w:sz w:val="20"/>
        </w:rPr>
        <w:tab/>
        <w:t>25.10.1989</w:t>
      </w:r>
      <w:r w:rsidRPr="009D08B4">
        <w:rPr>
          <w:sz w:val="20"/>
        </w:rPr>
        <w:tab/>
        <w:t>ШИЙКО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25.10.1989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1710</w:t>
      </w:r>
      <w:r w:rsidRPr="009D08B4">
        <w:rPr>
          <w:sz w:val="20"/>
        </w:rPr>
        <w:tab/>
        <w:t>24449</w:t>
      </w:r>
      <w:r w:rsidRPr="009D08B4">
        <w:rPr>
          <w:sz w:val="20"/>
        </w:rPr>
        <w:tab/>
        <w:t>30.10.1989</w:t>
      </w:r>
      <w:r w:rsidRPr="009D08B4">
        <w:rPr>
          <w:sz w:val="20"/>
        </w:rPr>
        <w:tab/>
        <w:t>ЧУНИЦЬКА</w:t>
      </w:r>
      <w:r w:rsidRPr="009D08B4">
        <w:rPr>
          <w:sz w:val="20"/>
        </w:rPr>
        <w:tab/>
        <w:t>ТЄ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1711</w:t>
      </w:r>
      <w:r w:rsidRPr="009D08B4">
        <w:rPr>
          <w:sz w:val="20"/>
        </w:rPr>
        <w:tab/>
        <w:t>25739</w:t>
      </w:r>
      <w:r w:rsidRPr="009D08B4">
        <w:rPr>
          <w:sz w:val="20"/>
        </w:rPr>
        <w:tab/>
        <w:t>30.10.1989</w:t>
      </w:r>
      <w:r w:rsidRPr="009D08B4">
        <w:rPr>
          <w:sz w:val="20"/>
        </w:rPr>
        <w:tab/>
        <w:t>ЛУЦЬКИЙ</w:t>
      </w:r>
      <w:r w:rsidRPr="009D08B4">
        <w:rPr>
          <w:sz w:val="20"/>
        </w:rPr>
        <w:tab/>
        <w:t>ФВ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1712</w:t>
      </w:r>
      <w:r w:rsidRPr="009D08B4">
        <w:rPr>
          <w:sz w:val="20"/>
        </w:rPr>
        <w:tab/>
        <w:t>28497</w:t>
      </w:r>
      <w:r w:rsidRPr="009D08B4">
        <w:rPr>
          <w:sz w:val="20"/>
        </w:rPr>
        <w:tab/>
        <w:t>30.10.1989</w:t>
      </w:r>
      <w:r w:rsidRPr="009D08B4">
        <w:rPr>
          <w:sz w:val="20"/>
        </w:rPr>
        <w:tab/>
        <w:t>КНЯЗІК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1713</w:t>
      </w:r>
      <w:r w:rsidRPr="009D08B4">
        <w:rPr>
          <w:sz w:val="20"/>
        </w:rPr>
        <w:tab/>
        <w:t>14403</w:t>
      </w:r>
      <w:r w:rsidRPr="009D08B4">
        <w:rPr>
          <w:sz w:val="20"/>
        </w:rPr>
        <w:tab/>
        <w:t>13.11.1989</w:t>
      </w:r>
      <w:r w:rsidRPr="009D08B4">
        <w:rPr>
          <w:sz w:val="20"/>
        </w:rPr>
        <w:tab/>
        <w:t>КОРБУТ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1714</w:t>
      </w:r>
      <w:r w:rsidRPr="009D08B4">
        <w:rPr>
          <w:sz w:val="20"/>
        </w:rPr>
        <w:tab/>
        <w:t>14408А</w:t>
      </w:r>
      <w:r w:rsidRPr="009D08B4">
        <w:rPr>
          <w:sz w:val="20"/>
        </w:rPr>
        <w:tab/>
        <w:t>13.11.1989</w:t>
      </w:r>
      <w:r w:rsidRPr="009D08B4">
        <w:rPr>
          <w:sz w:val="20"/>
        </w:rPr>
        <w:tab/>
        <w:t>ГРИЦАКОВ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1715</w:t>
      </w:r>
      <w:r w:rsidRPr="009D08B4">
        <w:rPr>
          <w:sz w:val="20"/>
        </w:rPr>
        <w:tab/>
        <w:t>14408Б</w:t>
      </w:r>
      <w:r w:rsidRPr="009D08B4">
        <w:rPr>
          <w:sz w:val="20"/>
        </w:rPr>
        <w:tab/>
        <w:t>13.11.1989</w:t>
      </w:r>
      <w:r w:rsidRPr="009D08B4">
        <w:rPr>
          <w:sz w:val="20"/>
        </w:rPr>
        <w:tab/>
        <w:t>ГРИЦАКОВА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1716</w:t>
      </w:r>
      <w:r w:rsidRPr="009D08B4">
        <w:rPr>
          <w:sz w:val="20"/>
        </w:rPr>
        <w:tab/>
        <w:t>22040</w:t>
      </w:r>
      <w:r w:rsidRPr="009D08B4">
        <w:rPr>
          <w:sz w:val="20"/>
        </w:rPr>
        <w:tab/>
        <w:t>13.11.1989</w:t>
      </w:r>
      <w:r w:rsidRPr="009D08B4">
        <w:rPr>
          <w:sz w:val="20"/>
        </w:rPr>
        <w:tab/>
        <w:t>ЯЦЕНКО</w:t>
      </w:r>
      <w:r w:rsidRPr="009D08B4">
        <w:rPr>
          <w:sz w:val="20"/>
        </w:rPr>
        <w:tab/>
        <w:t>ОК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1717</w:t>
      </w:r>
      <w:r w:rsidRPr="009D08B4">
        <w:rPr>
          <w:sz w:val="20"/>
        </w:rPr>
        <w:tab/>
        <w:t>22160</w:t>
      </w:r>
      <w:r w:rsidRPr="009D08B4">
        <w:rPr>
          <w:sz w:val="20"/>
        </w:rPr>
        <w:tab/>
        <w:t>13.11.1989</w:t>
      </w:r>
      <w:r w:rsidRPr="009D08B4">
        <w:rPr>
          <w:sz w:val="20"/>
        </w:rPr>
        <w:tab/>
        <w:t>ДЕЙНЕКО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1718</w:t>
      </w:r>
      <w:r w:rsidRPr="009D08B4">
        <w:rPr>
          <w:sz w:val="20"/>
        </w:rPr>
        <w:tab/>
        <w:t>26510</w:t>
      </w:r>
      <w:r w:rsidRPr="009D08B4">
        <w:rPr>
          <w:sz w:val="20"/>
        </w:rPr>
        <w:tab/>
        <w:t>13.11.1989</w:t>
      </w:r>
      <w:r w:rsidRPr="009D08B4">
        <w:rPr>
          <w:sz w:val="20"/>
        </w:rPr>
        <w:tab/>
        <w:t>ДРУЗЬ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1719</w:t>
      </w:r>
      <w:r w:rsidRPr="009D08B4">
        <w:rPr>
          <w:sz w:val="20"/>
        </w:rPr>
        <w:tab/>
        <w:t>29341</w:t>
      </w:r>
      <w:r w:rsidRPr="009D08B4">
        <w:rPr>
          <w:sz w:val="20"/>
        </w:rPr>
        <w:tab/>
        <w:t>13.11.1989</w:t>
      </w:r>
      <w:r w:rsidRPr="009D08B4">
        <w:rPr>
          <w:sz w:val="20"/>
        </w:rPr>
        <w:tab/>
        <w:t>ЧЕРЕДНІЧЕНКО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1720</w:t>
      </w:r>
      <w:r w:rsidRPr="009D08B4">
        <w:rPr>
          <w:sz w:val="20"/>
        </w:rPr>
        <w:tab/>
        <w:t>29360</w:t>
      </w:r>
      <w:r w:rsidRPr="009D08B4">
        <w:rPr>
          <w:sz w:val="20"/>
        </w:rPr>
        <w:tab/>
        <w:t>14.11.1989</w:t>
      </w:r>
      <w:r w:rsidRPr="009D08B4">
        <w:rPr>
          <w:sz w:val="20"/>
        </w:rPr>
        <w:tab/>
        <w:t>КОЛІСНИК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11.09.1996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1721</w:t>
      </w:r>
      <w:r w:rsidRPr="009D08B4">
        <w:rPr>
          <w:sz w:val="20"/>
        </w:rPr>
        <w:tab/>
        <w:t>36682</w:t>
      </w:r>
      <w:r w:rsidRPr="009D08B4">
        <w:rPr>
          <w:sz w:val="20"/>
        </w:rPr>
        <w:tab/>
        <w:t>14.11.1989</w:t>
      </w:r>
      <w:r w:rsidRPr="009D08B4">
        <w:rPr>
          <w:sz w:val="20"/>
        </w:rPr>
        <w:tab/>
        <w:t>КОСТІНСЬКИЙ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1722</w:t>
      </w:r>
      <w:r w:rsidRPr="009D08B4">
        <w:rPr>
          <w:sz w:val="20"/>
        </w:rPr>
        <w:tab/>
        <w:t>24100</w:t>
      </w:r>
      <w:r w:rsidRPr="009D08B4">
        <w:rPr>
          <w:sz w:val="20"/>
        </w:rPr>
        <w:tab/>
        <w:t>16.11.1989</w:t>
      </w:r>
      <w:r w:rsidRPr="009D08B4">
        <w:rPr>
          <w:sz w:val="20"/>
        </w:rPr>
        <w:tab/>
        <w:t>ЧУБЕНКО</w:t>
      </w:r>
      <w:r w:rsidRPr="009D08B4">
        <w:rPr>
          <w:sz w:val="20"/>
        </w:rPr>
        <w:tab/>
        <w:t>ПО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08.04.2015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1723</w:t>
      </w:r>
      <w:r w:rsidRPr="009D08B4">
        <w:rPr>
          <w:sz w:val="20"/>
        </w:rPr>
        <w:tab/>
        <w:t>24298</w:t>
      </w:r>
      <w:r w:rsidRPr="009D08B4">
        <w:rPr>
          <w:sz w:val="20"/>
        </w:rPr>
        <w:tab/>
        <w:t>16.11.1989</w:t>
      </w:r>
      <w:r w:rsidRPr="009D08B4">
        <w:rPr>
          <w:sz w:val="20"/>
        </w:rPr>
        <w:tab/>
        <w:t>БУРЕНКО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ос.з інв.в.(вик</w:t>
      </w:r>
      <w:r w:rsidRPr="009D08B4">
        <w:rPr>
          <w:sz w:val="20"/>
        </w:rPr>
        <w:tab/>
        <w:t>17.10.2001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1724</w:t>
      </w:r>
      <w:r w:rsidRPr="009D08B4">
        <w:rPr>
          <w:sz w:val="20"/>
        </w:rPr>
        <w:tab/>
        <w:t>30113</w:t>
      </w:r>
      <w:r w:rsidRPr="009D08B4">
        <w:rPr>
          <w:sz w:val="20"/>
        </w:rPr>
        <w:tab/>
        <w:t>20.11.1989</w:t>
      </w:r>
      <w:r w:rsidRPr="009D08B4">
        <w:rPr>
          <w:sz w:val="20"/>
        </w:rPr>
        <w:tab/>
        <w:t>ЯЩЕНКО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02.04.1994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1725</w:t>
      </w:r>
      <w:r w:rsidRPr="009D08B4">
        <w:rPr>
          <w:sz w:val="20"/>
        </w:rPr>
        <w:tab/>
        <w:t>31482</w:t>
      </w:r>
      <w:r w:rsidRPr="009D08B4">
        <w:rPr>
          <w:sz w:val="20"/>
        </w:rPr>
        <w:tab/>
        <w:t>20.11.1989</w:t>
      </w:r>
      <w:r w:rsidRPr="009D08B4">
        <w:rPr>
          <w:sz w:val="20"/>
        </w:rPr>
        <w:tab/>
        <w:t>СЄНІК</w:t>
      </w:r>
      <w:r w:rsidRPr="009D08B4">
        <w:rPr>
          <w:sz w:val="20"/>
        </w:rPr>
        <w:tab/>
        <w:t>ЄМ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1726</w:t>
      </w:r>
      <w:r w:rsidRPr="009D08B4">
        <w:rPr>
          <w:sz w:val="20"/>
        </w:rPr>
        <w:tab/>
        <w:t>34219</w:t>
      </w:r>
      <w:r w:rsidRPr="009D08B4">
        <w:rPr>
          <w:sz w:val="20"/>
        </w:rPr>
        <w:tab/>
        <w:t>20.11.1989</w:t>
      </w:r>
      <w:r w:rsidRPr="009D08B4">
        <w:rPr>
          <w:sz w:val="20"/>
        </w:rPr>
        <w:tab/>
        <w:t>МАРТИНЮК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10.01.1995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1727</w:t>
      </w:r>
      <w:r w:rsidRPr="009D08B4">
        <w:rPr>
          <w:sz w:val="20"/>
        </w:rPr>
        <w:tab/>
        <w:t>34546</w:t>
      </w:r>
      <w:r w:rsidRPr="009D08B4">
        <w:rPr>
          <w:sz w:val="20"/>
        </w:rPr>
        <w:tab/>
        <w:t>20.11.1989</w:t>
      </w:r>
      <w:r w:rsidRPr="009D08B4">
        <w:rPr>
          <w:sz w:val="20"/>
        </w:rPr>
        <w:tab/>
        <w:t>СИДОРЧЕНКО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1728</w:t>
      </w:r>
      <w:r w:rsidRPr="009D08B4">
        <w:rPr>
          <w:sz w:val="20"/>
        </w:rPr>
        <w:tab/>
        <w:t>26327Б</w:t>
      </w:r>
      <w:r w:rsidRPr="009D08B4">
        <w:rPr>
          <w:sz w:val="20"/>
        </w:rPr>
        <w:tab/>
        <w:t>21.11.1989</w:t>
      </w:r>
      <w:r w:rsidRPr="009D08B4">
        <w:rPr>
          <w:sz w:val="20"/>
        </w:rPr>
        <w:tab/>
        <w:t>МОГИЛЬНА</w:t>
      </w:r>
      <w:r w:rsidRPr="009D08B4">
        <w:rPr>
          <w:sz w:val="20"/>
        </w:rPr>
        <w:tab/>
        <w:t>НЛ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1729</w:t>
      </w:r>
      <w:r w:rsidRPr="009D08B4">
        <w:rPr>
          <w:sz w:val="20"/>
        </w:rPr>
        <w:tab/>
        <w:t>38068</w:t>
      </w:r>
      <w:r w:rsidRPr="009D08B4">
        <w:rPr>
          <w:sz w:val="20"/>
        </w:rPr>
        <w:tab/>
        <w:t>21.11.1989</w:t>
      </w:r>
      <w:r w:rsidRPr="009D08B4">
        <w:rPr>
          <w:sz w:val="20"/>
        </w:rPr>
        <w:tab/>
        <w:t>КИРИЧЕНКО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1730</w:t>
      </w:r>
      <w:r w:rsidRPr="009D08B4">
        <w:rPr>
          <w:sz w:val="20"/>
        </w:rPr>
        <w:tab/>
        <w:t>24047</w:t>
      </w:r>
      <w:r w:rsidRPr="009D08B4">
        <w:rPr>
          <w:sz w:val="20"/>
        </w:rPr>
        <w:tab/>
        <w:t>23.11.1989</w:t>
      </w:r>
      <w:r w:rsidRPr="009D08B4">
        <w:rPr>
          <w:sz w:val="20"/>
        </w:rPr>
        <w:tab/>
        <w:t>КОВРИЖЕНКО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1731</w:t>
      </w:r>
      <w:r w:rsidRPr="009D08B4">
        <w:rPr>
          <w:sz w:val="20"/>
        </w:rPr>
        <w:tab/>
        <w:t>32999</w:t>
      </w:r>
      <w:r w:rsidRPr="009D08B4">
        <w:rPr>
          <w:sz w:val="20"/>
        </w:rPr>
        <w:tab/>
        <w:t>23.11.1989</w:t>
      </w:r>
      <w:r w:rsidRPr="009D08B4">
        <w:rPr>
          <w:sz w:val="20"/>
        </w:rPr>
        <w:tab/>
        <w:t>ПЛАКСА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23.11.1989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1732</w:t>
      </w:r>
      <w:r w:rsidRPr="009D08B4">
        <w:rPr>
          <w:sz w:val="20"/>
        </w:rPr>
        <w:tab/>
        <w:t>14452</w:t>
      </w:r>
      <w:r w:rsidRPr="009D08B4">
        <w:rPr>
          <w:sz w:val="20"/>
        </w:rPr>
        <w:tab/>
        <w:t>27.11.1989</w:t>
      </w:r>
      <w:r w:rsidRPr="009D08B4">
        <w:rPr>
          <w:sz w:val="20"/>
        </w:rPr>
        <w:tab/>
        <w:t>ТАРАСЕНКО</w:t>
      </w:r>
      <w:r w:rsidRPr="009D08B4">
        <w:rPr>
          <w:sz w:val="20"/>
        </w:rPr>
        <w:tab/>
        <w:t>ПП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1733</w:t>
      </w:r>
      <w:r w:rsidRPr="009D08B4">
        <w:rPr>
          <w:sz w:val="20"/>
        </w:rPr>
        <w:tab/>
        <w:t>14453</w:t>
      </w:r>
      <w:r w:rsidRPr="009D08B4">
        <w:rPr>
          <w:sz w:val="20"/>
        </w:rPr>
        <w:tab/>
        <w:t>27.11.1989</w:t>
      </w:r>
      <w:r w:rsidRPr="009D08B4">
        <w:rPr>
          <w:sz w:val="20"/>
        </w:rPr>
        <w:tab/>
        <w:t>КУЛЬБІДА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1734</w:t>
      </w:r>
      <w:r w:rsidRPr="009D08B4">
        <w:rPr>
          <w:sz w:val="20"/>
        </w:rPr>
        <w:tab/>
        <w:t>14460</w:t>
      </w:r>
      <w:r w:rsidRPr="009D08B4">
        <w:rPr>
          <w:sz w:val="20"/>
        </w:rPr>
        <w:tab/>
        <w:t>27.11.1989</w:t>
      </w:r>
      <w:r w:rsidRPr="009D08B4">
        <w:rPr>
          <w:sz w:val="20"/>
        </w:rPr>
        <w:tab/>
        <w:t>ШЕПЕТЧУК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1735</w:t>
      </w:r>
      <w:r w:rsidRPr="009D08B4">
        <w:rPr>
          <w:sz w:val="20"/>
        </w:rPr>
        <w:tab/>
        <w:t>14464</w:t>
      </w:r>
      <w:r w:rsidRPr="009D08B4">
        <w:rPr>
          <w:sz w:val="20"/>
        </w:rPr>
        <w:tab/>
        <w:t>27.11.1989</w:t>
      </w:r>
      <w:r w:rsidRPr="009D08B4">
        <w:rPr>
          <w:sz w:val="20"/>
        </w:rPr>
        <w:tab/>
        <w:t>ЖОВАНИК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1736</w:t>
      </w:r>
      <w:r w:rsidRPr="009D08B4">
        <w:rPr>
          <w:sz w:val="20"/>
        </w:rPr>
        <w:tab/>
        <w:t>14474</w:t>
      </w:r>
      <w:r w:rsidRPr="009D08B4">
        <w:rPr>
          <w:sz w:val="20"/>
        </w:rPr>
        <w:tab/>
        <w:t>27.11.1989</w:t>
      </w:r>
      <w:r w:rsidRPr="009D08B4">
        <w:rPr>
          <w:sz w:val="20"/>
        </w:rPr>
        <w:tab/>
        <w:t>БОРИСОВИЧ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1737</w:t>
      </w:r>
      <w:r w:rsidRPr="009D08B4">
        <w:rPr>
          <w:sz w:val="20"/>
        </w:rPr>
        <w:tab/>
        <w:t>26118</w:t>
      </w:r>
      <w:r w:rsidRPr="009D08B4">
        <w:rPr>
          <w:sz w:val="20"/>
        </w:rPr>
        <w:tab/>
        <w:t>30.11.1989</w:t>
      </w:r>
      <w:r w:rsidRPr="009D08B4">
        <w:rPr>
          <w:sz w:val="20"/>
        </w:rPr>
        <w:tab/>
        <w:t>ЩУР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13.03.1990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1738</w:t>
      </w:r>
      <w:r w:rsidRPr="009D08B4">
        <w:rPr>
          <w:sz w:val="20"/>
        </w:rPr>
        <w:tab/>
        <w:t>17427</w:t>
      </w:r>
      <w:r w:rsidRPr="009D08B4">
        <w:rPr>
          <w:sz w:val="20"/>
        </w:rPr>
        <w:tab/>
        <w:t>04.12.1989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28.11.2011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1739</w:t>
      </w:r>
      <w:r w:rsidRPr="009D08B4">
        <w:rPr>
          <w:sz w:val="20"/>
        </w:rPr>
        <w:tab/>
        <w:t>14513Б</w:t>
      </w:r>
      <w:r w:rsidRPr="009D08B4">
        <w:rPr>
          <w:sz w:val="20"/>
        </w:rPr>
        <w:tab/>
        <w:t>11.12.1989</w:t>
      </w:r>
      <w:r w:rsidRPr="009D08B4">
        <w:rPr>
          <w:sz w:val="20"/>
        </w:rPr>
        <w:tab/>
        <w:t>ЯБЛОНСЬКА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1740</w:t>
      </w:r>
      <w:r w:rsidRPr="009D08B4">
        <w:rPr>
          <w:sz w:val="20"/>
        </w:rPr>
        <w:tab/>
        <w:t>14522</w:t>
      </w:r>
      <w:r w:rsidRPr="009D08B4">
        <w:rPr>
          <w:sz w:val="20"/>
        </w:rPr>
        <w:tab/>
        <w:t>11.12.1989</w:t>
      </w:r>
      <w:r w:rsidRPr="009D08B4">
        <w:rPr>
          <w:sz w:val="20"/>
        </w:rPr>
        <w:tab/>
        <w:t>СКВОРЦОВ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1741</w:t>
      </w:r>
      <w:r w:rsidRPr="009D08B4">
        <w:rPr>
          <w:sz w:val="20"/>
        </w:rPr>
        <w:tab/>
        <w:t>14525</w:t>
      </w:r>
      <w:r w:rsidRPr="009D08B4">
        <w:rPr>
          <w:sz w:val="20"/>
        </w:rPr>
        <w:tab/>
        <w:t>11.12.1989</w:t>
      </w:r>
      <w:r w:rsidRPr="009D08B4">
        <w:rPr>
          <w:sz w:val="20"/>
        </w:rPr>
        <w:tab/>
        <w:t>ПРИСЯЖНЮК</w:t>
      </w:r>
      <w:r w:rsidRPr="009D08B4">
        <w:rPr>
          <w:sz w:val="20"/>
        </w:rPr>
        <w:tab/>
        <w:t>ВЯ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1742</w:t>
      </w:r>
      <w:r w:rsidRPr="009D08B4">
        <w:rPr>
          <w:sz w:val="20"/>
        </w:rPr>
        <w:tab/>
        <w:t>14529</w:t>
      </w:r>
      <w:r w:rsidRPr="009D08B4">
        <w:rPr>
          <w:sz w:val="20"/>
        </w:rPr>
        <w:tab/>
        <w:t>11.12.1989</w:t>
      </w:r>
      <w:r w:rsidRPr="009D08B4">
        <w:rPr>
          <w:sz w:val="20"/>
        </w:rPr>
        <w:tab/>
        <w:t>ОЛЕКСІЄНКО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12.02.2002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1743</w:t>
      </w:r>
      <w:r w:rsidRPr="009D08B4">
        <w:rPr>
          <w:sz w:val="20"/>
        </w:rPr>
        <w:tab/>
        <w:t>14531</w:t>
      </w:r>
      <w:r w:rsidRPr="009D08B4">
        <w:rPr>
          <w:sz w:val="20"/>
        </w:rPr>
        <w:tab/>
        <w:t>11.12.1989</w:t>
      </w:r>
      <w:r w:rsidRPr="009D08B4">
        <w:rPr>
          <w:sz w:val="20"/>
        </w:rPr>
        <w:tab/>
        <w:t>КОНДРАТЕНКО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1744</w:t>
      </w:r>
      <w:r w:rsidRPr="009D08B4">
        <w:rPr>
          <w:sz w:val="20"/>
        </w:rPr>
        <w:tab/>
        <w:t>14536</w:t>
      </w:r>
      <w:r w:rsidRPr="009D08B4">
        <w:rPr>
          <w:sz w:val="20"/>
        </w:rPr>
        <w:tab/>
        <w:t>11.12.1989</w:t>
      </w:r>
      <w:r w:rsidRPr="009D08B4">
        <w:rPr>
          <w:sz w:val="20"/>
        </w:rPr>
        <w:tab/>
        <w:t>ТХОРЕНКО</w:t>
      </w:r>
      <w:r w:rsidRPr="009D08B4">
        <w:rPr>
          <w:sz w:val="20"/>
        </w:rPr>
        <w:tab/>
        <w:t>РА</w:t>
      </w:r>
      <w:r w:rsidRPr="009D08B4">
        <w:rPr>
          <w:sz w:val="20"/>
        </w:rPr>
        <w:tab/>
        <w:t>10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11.12.1989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1745</w:t>
      </w:r>
      <w:r w:rsidRPr="009D08B4">
        <w:rPr>
          <w:sz w:val="20"/>
        </w:rPr>
        <w:tab/>
        <w:t>14541</w:t>
      </w:r>
      <w:r w:rsidRPr="009D08B4">
        <w:rPr>
          <w:sz w:val="20"/>
        </w:rPr>
        <w:tab/>
        <w:t>11.12.1989</w:t>
      </w:r>
      <w:r w:rsidRPr="009D08B4">
        <w:rPr>
          <w:sz w:val="20"/>
        </w:rPr>
        <w:tab/>
        <w:t>ХАРЧЕНКО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1746</w:t>
      </w:r>
      <w:r w:rsidRPr="009D08B4">
        <w:rPr>
          <w:sz w:val="20"/>
        </w:rPr>
        <w:tab/>
        <w:t>14543</w:t>
      </w:r>
      <w:r w:rsidRPr="009D08B4">
        <w:rPr>
          <w:sz w:val="20"/>
        </w:rPr>
        <w:tab/>
        <w:t>11.12.1989</w:t>
      </w:r>
      <w:r w:rsidRPr="009D08B4">
        <w:rPr>
          <w:sz w:val="20"/>
        </w:rPr>
        <w:tab/>
        <w:t>МИРГОРОД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40</w:t>
      </w:r>
      <w:r w:rsidRPr="009D08B4">
        <w:rPr>
          <w:sz w:val="20"/>
        </w:rPr>
        <w:tab/>
        <w:t>11.12.1989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1747</w:t>
      </w:r>
      <w:r w:rsidRPr="009D08B4">
        <w:rPr>
          <w:sz w:val="20"/>
        </w:rPr>
        <w:tab/>
        <w:t>14556</w:t>
      </w:r>
      <w:r w:rsidRPr="009D08B4">
        <w:rPr>
          <w:sz w:val="20"/>
        </w:rPr>
        <w:tab/>
        <w:t>11.12.1989</w:t>
      </w:r>
      <w:r w:rsidRPr="009D08B4">
        <w:rPr>
          <w:sz w:val="20"/>
        </w:rPr>
        <w:tab/>
        <w:t>СИНЕНКО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1748</w:t>
      </w:r>
      <w:r w:rsidRPr="009D08B4">
        <w:rPr>
          <w:sz w:val="20"/>
        </w:rPr>
        <w:tab/>
        <w:t>24140</w:t>
      </w:r>
      <w:r w:rsidRPr="009D08B4">
        <w:rPr>
          <w:sz w:val="20"/>
        </w:rPr>
        <w:tab/>
        <w:t>14.12.1989</w:t>
      </w:r>
      <w:r w:rsidRPr="009D08B4">
        <w:rPr>
          <w:sz w:val="20"/>
        </w:rPr>
        <w:tab/>
        <w:t>ХМЕЛЄВОЙ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1749</w:t>
      </w:r>
      <w:r w:rsidRPr="009D08B4">
        <w:rPr>
          <w:sz w:val="20"/>
        </w:rPr>
        <w:tab/>
        <w:t>24359</w:t>
      </w:r>
      <w:r w:rsidRPr="009D08B4">
        <w:rPr>
          <w:sz w:val="20"/>
        </w:rPr>
        <w:tab/>
        <w:t>14.12.1989</w:t>
      </w:r>
      <w:r w:rsidRPr="009D08B4">
        <w:rPr>
          <w:sz w:val="20"/>
        </w:rPr>
        <w:tab/>
        <w:t>КОРЧИНСЬКИЙ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1750</w:t>
      </w:r>
      <w:r w:rsidRPr="009D08B4">
        <w:rPr>
          <w:sz w:val="20"/>
        </w:rPr>
        <w:tab/>
        <w:t>31669</w:t>
      </w:r>
      <w:r w:rsidRPr="009D08B4">
        <w:rPr>
          <w:sz w:val="20"/>
        </w:rPr>
        <w:tab/>
        <w:t>14.12.1989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1751</w:t>
      </w:r>
      <w:r w:rsidRPr="009D08B4">
        <w:rPr>
          <w:sz w:val="20"/>
        </w:rPr>
        <w:tab/>
        <w:t>32933</w:t>
      </w:r>
      <w:r w:rsidRPr="009D08B4">
        <w:rPr>
          <w:sz w:val="20"/>
        </w:rPr>
        <w:tab/>
        <w:t>14.12.1989</w:t>
      </w:r>
      <w:r w:rsidRPr="009D08B4">
        <w:rPr>
          <w:sz w:val="20"/>
        </w:rPr>
        <w:tab/>
        <w:t>САДОВНІЧАЯ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27.05.2009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1752</w:t>
      </w:r>
      <w:r w:rsidRPr="009D08B4">
        <w:rPr>
          <w:sz w:val="20"/>
        </w:rPr>
        <w:tab/>
        <w:t>26207</w:t>
      </w:r>
      <w:r w:rsidRPr="009D08B4">
        <w:rPr>
          <w:sz w:val="20"/>
        </w:rPr>
        <w:tab/>
        <w:t>16.12.1989</w:t>
      </w:r>
      <w:r w:rsidRPr="009D08B4">
        <w:rPr>
          <w:sz w:val="20"/>
        </w:rPr>
        <w:tab/>
        <w:t>КОВРИЖЕНКО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1753</w:t>
      </w:r>
      <w:r w:rsidRPr="009D08B4">
        <w:rPr>
          <w:sz w:val="20"/>
        </w:rPr>
        <w:tab/>
        <w:t>26745</w:t>
      </w:r>
      <w:r w:rsidRPr="009D08B4">
        <w:rPr>
          <w:sz w:val="20"/>
        </w:rPr>
        <w:tab/>
        <w:t>17.12.1989</w:t>
      </w:r>
      <w:r w:rsidRPr="009D08B4">
        <w:rPr>
          <w:sz w:val="20"/>
        </w:rPr>
        <w:tab/>
        <w:t>КАЛЕНЧУК</w:t>
      </w:r>
      <w:r w:rsidRPr="009D08B4">
        <w:rPr>
          <w:sz w:val="20"/>
        </w:rPr>
        <w:tab/>
        <w:t>КС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30.12.1998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1754</w:t>
      </w:r>
      <w:r w:rsidRPr="009D08B4">
        <w:rPr>
          <w:sz w:val="20"/>
        </w:rPr>
        <w:tab/>
        <w:t>24146</w:t>
      </w:r>
      <w:r w:rsidRPr="009D08B4">
        <w:rPr>
          <w:sz w:val="20"/>
        </w:rPr>
        <w:tab/>
        <w:t>21.12.1989</w:t>
      </w:r>
      <w:r w:rsidRPr="009D08B4">
        <w:rPr>
          <w:sz w:val="20"/>
        </w:rPr>
        <w:tab/>
        <w:t>ДАНИЛЕНКО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21.11.1995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1755</w:t>
      </w:r>
      <w:r w:rsidRPr="009D08B4">
        <w:rPr>
          <w:sz w:val="20"/>
        </w:rPr>
        <w:tab/>
        <w:t>27452</w:t>
      </w:r>
      <w:r w:rsidRPr="009D08B4">
        <w:rPr>
          <w:sz w:val="20"/>
        </w:rPr>
        <w:tab/>
        <w:t>21.12.1989</w:t>
      </w:r>
      <w:r w:rsidRPr="009D08B4">
        <w:rPr>
          <w:sz w:val="20"/>
        </w:rPr>
        <w:tab/>
        <w:t>ФЕДЧЕНКО</w:t>
      </w:r>
      <w:r w:rsidRPr="009D08B4">
        <w:rPr>
          <w:sz w:val="20"/>
        </w:rPr>
        <w:tab/>
        <w:t>ТД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21.12.1989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1756</w:t>
      </w:r>
      <w:r w:rsidRPr="009D08B4">
        <w:rPr>
          <w:sz w:val="20"/>
        </w:rPr>
        <w:tab/>
        <w:t>34265</w:t>
      </w:r>
      <w:r w:rsidRPr="009D08B4">
        <w:rPr>
          <w:sz w:val="20"/>
        </w:rPr>
        <w:tab/>
        <w:t>21.12.1989</w:t>
      </w:r>
      <w:r w:rsidRPr="009D08B4">
        <w:rPr>
          <w:sz w:val="20"/>
        </w:rPr>
        <w:tab/>
        <w:t>БАЛАЦЬКА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1757</w:t>
      </w:r>
      <w:r w:rsidRPr="009D08B4">
        <w:rPr>
          <w:sz w:val="20"/>
        </w:rPr>
        <w:tab/>
        <w:t>34269</w:t>
      </w:r>
      <w:r w:rsidRPr="009D08B4">
        <w:rPr>
          <w:sz w:val="20"/>
        </w:rPr>
        <w:tab/>
        <w:t>21.12.1989</w:t>
      </w:r>
      <w:r w:rsidRPr="009D08B4">
        <w:rPr>
          <w:sz w:val="20"/>
        </w:rPr>
        <w:tab/>
        <w:t>ПИЛИПЕНКО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1758</w:t>
      </w:r>
      <w:r w:rsidRPr="009D08B4">
        <w:rPr>
          <w:sz w:val="20"/>
        </w:rPr>
        <w:tab/>
        <w:t>34543</w:t>
      </w:r>
      <w:r w:rsidRPr="009D08B4">
        <w:rPr>
          <w:sz w:val="20"/>
        </w:rPr>
        <w:tab/>
        <w:t>21.12.1989</w:t>
      </w:r>
      <w:r w:rsidRPr="009D08B4">
        <w:rPr>
          <w:sz w:val="20"/>
        </w:rPr>
        <w:tab/>
        <w:t>ЯНОВИЧ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1759</w:t>
      </w:r>
      <w:r w:rsidRPr="009D08B4">
        <w:rPr>
          <w:sz w:val="20"/>
        </w:rPr>
        <w:tab/>
        <w:t>35236</w:t>
      </w:r>
      <w:r w:rsidRPr="009D08B4">
        <w:rPr>
          <w:sz w:val="20"/>
        </w:rPr>
        <w:tab/>
        <w:t>21.12.1989</w:t>
      </w:r>
      <w:r w:rsidRPr="009D08B4">
        <w:rPr>
          <w:sz w:val="20"/>
        </w:rPr>
        <w:tab/>
        <w:t>ГОЛІНСЬКИЙ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1760</w:t>
      </w:r>
      <w:r w:rsidRPr="009D08B4">
        <w:rPr>
          <w:sz w:val="20"/>
        </w:rPr>
        <w:tab/>
        <w:t>14576</w:t>
      </w:r>
      <w:r w:rsidRPr="009D08B4">
        <w:rPr>
          <w:sz w:val="20"/>
        </w:rPr>
        <w:tab/>
        <w:t>26.12.1989</w:t>
      </w:r>
      <w:r w:rsidRPr="009D08B4">
        <w:rPr>
          <w:sz w:val="20"/>
        </w:rPr>
        <w:tab/>
        <w:t>НІКОЛАЄНКО</w:t>
      </w:r>
      <w:r w:rsidRPr="009D08B4">
        <w:rPr>
          <w:sz w:val="20"/>
        </w:rPr>
        <w:tab/>
        <w:t>НН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1761</w:t>
      </w:r>
      <w:r w:rsidRPr="009D08B4">
        <w:rPr>
          <w:sz w:val="20"/>
        </w:rPr>
        <w:tab/>
        <w:t>14604</w:t>
      </w:r>
      <w:r w:rsidRPr="009D08B4">
        <w:rPr>
          <w:sz w:val="20"/>
        </w:rPr>
        <w:tab/>
        <w:t>26.12.1989</w:t>
      </w:r>
      <w:r w:rsidRPr="009D08B4">
        <w:rPr>
          <w:sz w:val="20"/>
        </w:rPr>
        <w:tab/>
        <w:t>КРАВЧУК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1762</w:t>
      </w:r>
      <w:r w:rsidRPr="009D08B4">
        <w:rPr>
          <w:sz w:val="20"/>
        </w:rPr>
        <w:tab/>
        <w:t>14609</w:t>
      </w:r>
      <w:r w:rsidRPr="009D08B4">
        <w:rPr>
          <w:sz w:val="20"/>
        </w:rPr>
        <w:tab/>
        <w:t>26.12.1989</w:t>
      </w:r>
      <w:r w:rsidRPr="009D08B4">
        <w:rPr>
          <w:sz w:val="20"/>
        </w:rPr>
        <w:tab/>
        <w:t>ЧЕРНЕГА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26.12.1989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1763</w:t>
      </w:r>
      <w:r w:rsidRPr="009D08B4">
        <w:rPr>
          <w:sz w:val="20"/>
        </w:rPr>
        <w:tab/>
        <w:t>38445</w:t>
      </w:r>
      <w:r w:rsidRPr="009D08B4">
        <w:rPr>
          <w:sz w:val="20"/>
        </w:rPr>
        <w:tab/>
        <w:t>27.12.1989</w:t>
      </w:r>
      <w:r w:rsidRPr="009D08B4">
        <w:rPr>
          <w:sz w:val="20"/>
        </w:rPr>
        <w:tab/>
        <w:t>БІЛИК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12.05.1993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1764</w:t>
      </w:r>
      <w:r w:rsidRPr="009D08B4">
        <w:rPr>
          <w:sz w:val="20"/>
        </w:rPr>
        <w:tab/>
        <w:t>32047</w:t>
      </w:r>
      <w:r w:rsidRPr="009D08B4">
        <w:rPr>
          <w:sz w:val="20"/>
        </w:rPr>
        <w:tab/>
        <w:t>28.12.1989</w:t>
      </w:r>
      <w:r w:rsidRPr="009D08B4">
        <w:rPr>
          <w:sz w:val="20"/>
        </w:rPr>
        <w:tab/>
        <w:t>МАЦЮК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1765</w:t>
      </w:r>
      <w:r w:rsidRPr="009D08B4">
        <w:rPr>
          <w:sz w:val="20"/>
        </w:rPr>
        <w:tab/>
        <w:t>32675А</w:t>
      </w:r>
      <w:r w:rsidRPr="009D08B4">
        <w:rPr>
          <w:sz w:val="20"/>
        </w:rPr>
        <w:tab/>
        <w:t>28.12.1989</w:t>
      </w:r>
      <w:r w:rsidRPr="009D08B4">
        <w:rPr>
          <w:sz w:val="20"/>
        </w:rPr>
        <w:tab/>
        <w:t>ЧЕРКАСЬКА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1766</w:t>
      </w:r>
      <w:r w:rsidRPr="009D08B4">
        <w:rPr>
          <w:sz w:val="20"/>
        </w:rPr>
        <w:tab/>
        <w:t>32809</w:t>
      </w:r>
      <w:r w:rsidRPr="009D08B4">
        <w:rPr>
          <w:sz w:val="20"/>
        </w:rPr>
        <w:tab/>
        <w:t>28.12.1989</w:t>
      </w:r>
      <w:r w:rsidRPr="009D08B4">
        <w:rPr>
          <w:sz w:val="20"/>
        </w:rPr>
        <w:tab/>
        <w:t>ГОВРАС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1767</w:t>
      </w:r>
      <w:r w:rsidRPr="009D08B4">
        <w:rPr>
          <w:sz w:val="20"/>
        </w:rPr>
        <w:tab/>
        <w:t>32811</w:t>
      </w:r>
      <w:r w:rsidRPr="009D08B4">
        <w:rPr>
          <w:sz w:val="20"/>
        </w:rPr>
        <w:tab/>
        <w:t>28.12.1989</w:t>
      </w:r>
      <w:r w:rsidRPr="009D08B4">
        <w:rPr>
          <w:sz w:val="20"/>
        </w:rPr>
        <w:tab/>
        <w:t>СОЛОМІЄНКО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1768</w:t>
      </w:r>
      <w:r w:rsidRPr="009D08B4">
        <w:rPr>
          <w:sz w:val="20"/>
        </w:rPr>
        <w:tab/>
        <w:t>29861</w:t>
      </w:r>
      <w:r w:rsidRPr="009D08B4">
        <w:rPr>
          <w:sz w:val="20"/>
        </w:rPr>
        <w:tab/>
        <w:t>11.01.1990</w:t>
      </w:r>
      <w:r w:rsidRPr="009D08B4">
        <w:rPr>
          <w:sz w:val="20"/>
        </w:rPr>
        <w:tab/>
        <w:t>ДЗЯДОВИЧ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1769</w:t>
      </w:r>
      <w:r w:rsidRPr="009D08B4">
        <w:rPr>
          <w:sz w:val="20"/>
        </w:rPr>
        <w:tab/>
        <w:t>14663</w:t>
      </w:r>
      <w:r w:rsidRPr="009D08B4">
        <w:rPr>
          <w:sz w:val="20"/>
        </w:rPr>
        <w:tab/>
        <w:t>15.01.1990</w:t>
      </w:r>
      <w:r w:rsidRPr="009D08B4">
        <w:rPr>
          <w:sz w:val="20"/>
        </w:rPr>
        <w:tab/>
        <w:t>ЛИТВИН</w:t>
      </w:r>
      <w:r w:rsidRPr="009D08B4">
        <w:rPr>
          <w:sz w:val="20"/>
        </w:rPr>
        <w:tab/>
        <w:t>МТ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1770</w:t>
      </w:r>
      <w:r w:rsidRPr="009D08B4">
        <w:rPr>
          <w:sz w:val="20"/>
        </w:rPr>
        <w:tab/>
        <w:t>14664</w:t>
      </w:r>
      <w:r w:rsidRPr="009D08B4">
        <w:rPr>
          <w:sz w:val="20"/>
        </w:rPr>
        <w:tab/>
        <w:t>15.01.1990</w:t>
      </w:r>
      <w:r w:rsidRPr="009D08B4">
        <w:rPr>
          <w:sz w:val="20"/>
        </w:rPr>
        <w:tab/>
        <w:t>ГРИЩЕНКО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1771</w:t>
      </w:r>
      <w:r w:rsidRPr="009D08B4">
        <w:rPr>
          <w:sz w:val="20"/>
        </w:rPr>
        <w:tab/>
        <w:t>14674</w:t>
      </w:r>
      <w:r w:rsidRPr="009D08B4">
        <w:rPr>
          <w:sz w:val="20"/>
        </w:rPr>
        <w:tab/>
        <w:t>15.01.1990</w:t>
      </w:r>
      <w:r w:rsidRPr="009D08B4">
        <w:rPr>
          <w:sz w:val="20"/>
        </w:rPr>
        <w:tab/>
        <w:t>ЧИЖ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15.01.1990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1772</w:t>
      </w:r>
      <w:r w:rsidRPr="009D08B4">
        <w:rPr>
          <w:sz w:val="20"/>
        </w:rPr>
        <w:tab/>
        <w:t>14678А</w:t>
      </w:r>
      <w:r w:rsidRPr="009D08B4">
        <w:rPr>
          <w:sz w:val="20"/>
        </w:rPr>
        <w:tab/>
        <w:t>15.01.1990</w:t>
      </w:r>
      <w:r w:rsidRPr="009D08B4">
        <w:rPr>
          <w:sz w:val="20"/>
        </w:rPr>
        <w:tab/>
        <w:t>МІЩЕНКО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1773</w:t>
      </w:r>
      <w:r w:rsidRPr="009D08B4">
        <w:rPr>
          <w:sz w:val="20"/>
        </w:rPr>
        <w:tab/>
        <w:t>14698</w:t>
      </w:r>
      <w:r w:rsidRPr="009D08B4">
        <w:rPr>
          <w:sz w:val="20"/>
        </w:rPr>
        <w:tab/>
        <w:t>15.01.1990</w:t>
      </w:r>
      <w:r w:rsidRPr="009D08B4">
        <w:rPr>
          <w:sz w:val="20"/>
        </w:rPr>
        <w:tab/>
        <w:t>ЄФІМЕНКО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1774</w:t>
      </w:r>
      <w:r w:rsidRPr="009D08B4">
        <w:rPr>
          <w:sz w:val="20"/>
        </w:rPr>
        <w:tab/>
        <w:t>24286</w:t>
      </w:r>
      <w:r w:rsidRPr="009D08B4">
        <w:rPr>
          <w:sz w:val="20"/>
        </w:rPr>
        <w:tab/>
        <w:t>18.01.1990</w:t>
      </w:r>
      <w:r w:rsidRPr="009D08B4">
        <w:rPr>
          <w:sz w:val="20"/>
        </w:rPr>
        <w:tab/>
        <w:t>НОВГОРОДСЬКИЙ</w:t>
      </w:r>
      <w:r w:rsidRPr="009D08B4">
        <w:rPr>
          <w:sz w:val="20"/>
        </w:rPr>
        <w:tab/>
        <w:t>ІГ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18.01.1990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1775</w:t>
      </w:r>
      <w:r w:rsidRPr="009D08B4">
        <w:rPr>
          <w:sz w:val="20"/>
        </w:rPr>
        <w:tab/>
        <w:t>24995</w:t>
      </w:r>
      <w:r w:rsidRPr="009D08B4">
        <w:rPr>
          <w:sz w:val="20"/>
        </w:rPr>
        <w:tab/>
        <w:t>18.01.1990</w:t>
      </w:r>
      <w:r w:rsidRPr="009D08B4">
        <w:rPr>
          <w:sz w:val="20"/>
        </w:rPr>
        <w:tab/>
        <w:t>СИДОРЕНКО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02.03.2007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1776</w:t>
      </w:r>
      <w:r w:rsidRPr="009D08B4">
        <w:rPr>
          <w:sz w:val="20"/>
        </w:rPr>
        <w:tab/>
        <w:t>33290</w:t>
      </w:r>
      <w:r w:rsidRPr="009D08B4">
        <w:rPr>
          <w:sz w:val="20"/>
        </w:rPr>
        <w:tab/>
        <w:t>18.01.1990</w:t>
      </w:r>
      <w:r w:rsidRPr="009D08B4">
        <w:rPr>
          <w:sz w:val="20"/>
        </w:rPr>
        <w:tab/>
        <w:t>ЛУКАШУК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21.06.2011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1777</w:t>
      </w:r>
      <w:r w:rsidRPr="009D08B4">
        <w:rPr>
          <w:sz w:val="20"/>
        </w:rPr>
        <w:tab/>
        <w:t>24152</w:t>
      </w:r>
      <w:r w:rsidRPr="009D08B4">
        <w:rPr>
          <w:sz w:val="20"/>
        </w:rPr>
        <w:tab/>
        <w:t>25.01.1990</w:t>
      </w:r>
      <w:r w:rsidRPr="009D08B4">
        <w:rPr>
          <w:sz w:val="20"/>
        </w:rPr>
        <w:tab/>
        <w:t>ДЗЯДУХ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25.01.1990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1778</w:t>
      </w:r>
      <w:r w:rsidRPr="009D08B4">
        <w:rPr>
          <w:sz w:val="20"/>
        </w:rPr>
        <w:tab/>
        <w:t>24670</w:t>
      </w:r>
      <w:r w:rsidRPr="009D08B4">
        <w:rPr>
          <w:sz w:val="20"/>
        </w:rPr>
        <w:tab/>
        <w:t>25.01.1990</w:t>
      </w:r>
      <w:r w:rsidRPr="009D08B4">
        <w:rPr>
          <w:sz w:val="20"/>
        </w:rPr>
        <w:tab/>
        <w:t>ТИЩЕНКО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1779</w:t>
      </w:r>
      <w:r w:rsidRPr="009D08B4">
        <w:rPr>
          <w:sz w:val="20"/>
        </w:rPr>
        <w:tab/>
        <w:t>15226</w:t>
      </w:r>
      <w:r w:rsidRPr="009D08B4">
        <w:rPr>
          <w:sz w:val="20"/>
        </w:rPr>
        <w:tab/>
        <w:t>29.01.1990</w:t>
      </w:r>
      <w:r w:rsidRPr="009D08B4">
        <w:rPr>
          <w:sz w:val="20"/>
        </w:rPr>
        <w:tab/>
        <w:t>ВИХОР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1780</w:t>
      </w:r>
      <w:r w:rsidRPr="009D08B4">
        <w:rPr>
          <w:sz w:val="20"/>
        </w:rPr>
        <w:tab/>
        <w:t>14715</w:t>
      </w:r>
      <w:r w:rsidRPr="009D08B4">
        <w:rPr>
          <w:sz w:val="20"/>
        </w:rPr>
        <w:tab/>
        <w:t>30.01.1990</w:t>
      </w:r>
      <w:r w:rsidRPr="009D08B4">
        <w:rPr>
          <w:sz w:val="20"/>
        </w:rPr>
        <w:tab/>
        <w:t>ПИЛИПЧУК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1781</w:t>
      </w:r>
      <w:r w:rsidRPr="009D08B4">
        <w:rPr>
          <w:sz w:val="20"/>
        </w:rPr>
        <w:tab/>
        <w:t>14728</w:t>
      </w:r>
      <w:r w:rsidRPr="009D08B4">
        <w:rPr>
          <w:sz w:val="20"/>
        </w:rPr>
        <w:tab/>
        <w:t>30.01.1990</w:t>
      </w:r>
      <w:r w:rsidRPr="009D08B4">
        <w:rPr>
          <w:sz w:val="20"/>
        </w:rPr>
        <w:tab/>
        <w:t>ДОРОГАНЬ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13.12.2004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1782</w:t>
      </w:r>
      <w:r w:rsidRPr="009D08B4">
        <w:rPr>
          <w:sz w:val="20"/>
        </w:rPr>
        <w:tab/>
        <w:t>30215</w:t>
      </w:r>
      <w:r w:rsidRPr="009D08B4">
        <w:rPr>
          <w:sz w:val="20"/>
        </w:rPr>
        <w:tab/>
        <w:t>01.02.1990</w:t>
      </w:r>
      <w:r w:rsidRPr="009D08B4">
        <w:rPr>
          <w:sz w:val="20"/>
        </w:rPr>
        <w:tab/>
        <w:t>БАЙДЮК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1783</w:t>
      </w:r>
      <w:r w:rsidRPr="009D08B4">
        <w:rPr>
          <w:sz w:val="20"/>
        </w:rPr>
        <w:tab/>
        <w:t>14781</w:t>
      </w:r>
      <w:r w:rsidRPr="009D08B4">
        <w:rPr>
          <w:sz w:val="20"/>
        </w:rPr>
        <w:tab/>
        <w:t>09.02.1990</w:t>
      </w:r>
      <w:r w:rsidRPr="009D08B4">
        <w:rPr>
          <w:sz w:val="20"/>
        </w:rPr>
        <w:tab/>
        <w:t>НЕКРАШ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07.10.2016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1784</w:t>
      </w:r>
      <w:r w:rsidRPr="009D08B4">
        <w:rPr>
          <w:sz w:val="20"/>
        </w:rPr>
        <w:tab/>
        <w:t>2868Б</w:t>
      </w:r>
      <w:r w:rsidRPr="009D08B4">
        <w:rPr>
          <w:sz w:val="20"/>
        </w:rPr>
        <w:tab/>
        <w:t>12.02.1990</w:t>
      </w:r>
      <w:r w:rsidRPr="009D08B4">
        <w:rPr>
          <w:sz w:val="20"/>
        </w:rPr>
        <w:tab/>
        <w:t>МОВЧАН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1785</w:t>
      </w:r>
      <w:r w:rsidRPr="009D08B4">
        <w:rPr>
          <w:sz w:val="20"/>
        </w:rPr>
        <w:tab/>
        <w:t>26819</w:t>
      </w:r>
      <w:r w:rsidRPr="009D08B4">
        <w:rPr>
          <w:sz w:val="20"/>
        </w:rPr>
        <w:tab/>
        <w:t>20.02.1990</w:t>
      </w:r>
      <w:r w:rsidRPr="009D08B4">
        <w:rPr>
          <w:sz w:val="20"/>
        </w:rPr>
        <w:tab/>
        <w:t>КУШНІРУК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20.02.1990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1786</w:t>
      </w:r>
      <w:r w:rsidRPr="009D08B4">
        <w:rPr>
          <w:sz w:val="20"/>
        </w:rPr>
        <w:tab/>
        <w:t>34196</w:t>
      </w:r>
      <w:r w:rsidRPr="009D08B4">
        <w:rPr>
          <w:sz w:val="20"/>
        </w:rPr>
        <w:tab/>
        <w:t>22.02.1990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ОД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1787</w:t>
      </w:r>
      <w:r w:rsidRPr="009D08B4">
        <w:rPr>
          <w:sz w:val="20"/>
        </w:rPr>
        <w:tab/>
        <w:t>14828</w:t>
      </w:r>
      <w:r w:rsidRPr="009D08B4">
        <w:rPr>
          <w:sz w:val="20"/>
        </w:rPr>
        <w:tab/>
        <w:t>26.02.1990</w:t>
      </w:r>
      <w:r w:rsidRPr="009D08B4">
        <w:rPr>
          <w:sz w:val="20"/>
        </w:rPr>
        <w:tab/>
        <w:t>ЮРЧУК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1788</w:t>
      </w:r>
      <w:r w:rsidRPr="009D08B4">
        <w:rPr>
          <w:sz w:val="20"/>
        </w:rPr>
        <w:tab/>
        <w:t>14829</w:t>
      </w:r>
      <w:r w:rsidRPr="009D08B4">
        <w:rPr>
          <w:sz w:val="20"/>
        </w:rPr>
        <w:tab/>
        <w:t>26.02.1990</w:t>
      </w:r>
      <w:r w:rsidRPr="009D08B4">
        <w:rPr>
          <w:sz w:val="20"/>
        </w:rPr>
        <w:tab/>
        <w:t>ПОТЕРЯЙКО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1789</w:t>
      </w:r>
      <w:r w:rsidRPr="009D08B4">
        <w:rPr>
          <w:sz w:val="20"/>
        </w:rPr>
        <w:tab/>
        <w:t>14838</w:t>
      </w:r>
      <w:r w:rsidRPr="009D08B4">
        <w:rPr>
          <w:sz w:val="20"/>
        </w:rPr>
        <w:tab/>
        <w:t>26.02.1990</w:t>
      </w:r>
      <w:r w:rsidRPr="009D08B4">
        <w:rPr>
          <w:sz w:val="20"/>
        </w:rPr>
        <w:tab/>
        <w:t>КРАВЧУК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1790</w:t>
      </w:r>
      <w:r w:rsidRPr="009D08B4">
        <w:rPr>
          <w:sz w:val="20"/>
        </w:rPr>
        <w:tab/>
        <w:t>33050Б</w:t>
      </w:r>
      <w:r w:rsidRPr="009D08B4">
        <w:rPr>
          <w:sz w:val="20"/>
        </w:rPr>
        <w:tab/>
        <w:t>06.03.1990</w:t>
      </w:r>
      <w:r w:rsidRPr="009D08B4">
        <w:rPr>
          <w:sz w:val="20"/>
        </w:rPr>
        <w:tab/>
        <w:t>ВЕРХОВЦЕВА</w:t>
      </w:r>
      <w:r w:rsidRPr="009D08B4">
        <w:rPr>
          <w:sz w:val="20"/>
        </w:rPr>
        <w:tab/>
        <w:t>ЛФ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28.04.2016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1791</w:t>
      </w:r>
      <w:r w:rsidRPr="009D08B4">
        <w:rPr>
          <w:sz w:val="20"/>
        </w:rPr>
        <w:tab/>
        <w:t>14869</w:t>
      </w:r>
      <w:r w:rsidRPr="009D08B4">
        <w:rPr>
          <w:sz w:val="20"/>
        </w:rPr>
        <w:tab/>
        <w:t>12.03.1990</w:t>
      </w:r>
      <w:r w:rsidRPr="009D08B4">
        <w:rPr>
          <w:sz w:val="20"/>
        </w:rPr>
        <w:tab/>
        <w:t>СОМКО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1792</w:t>
      </w:r>
      <w:r w:rsidRPr="009D08B4">
        <w:rPr>
          <w:sz w:val="20"/>
        </w:rPr>
        <w:tab/>
        <w:t>14870</w:t>
      </w:r>
      <w:r w:rsidRPr="009D08B4">
        <w:rPr>
          <w:sz w:val="20"/>
        </w:rPr>
        <w:tab/>
        <w:t>12.03.1990</w:t>
      </w:r>
      <w:r w:rsidRPr="009D08B4">
        <w:rPr>
          <w:sz w:val="20"/>
        </w:rPr>
        <w:tab/>
        <w:t>ГРИЦИХИН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12.03.1990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1793</w:t>
      </w:r>
      <w:r w:rsidRPr="009D08B4">
        <w:rPr>
          <w:sz w:val="20"/>
        </w:rPr>
        <w:tab/>
        <w:t>14877</w:t>
      </w:r>
      <w:r w:rsidRPr="009D08B4">
        <w:rPr>
          <w:sz w:val="20"/>
        </w:rPr>
        <w:tab/>
        <w:t>12.03.1990</w:t>
      </w:r>
      <w:r w:rsidRPr="009D08B4">
        <w:rPr>
          <w:sz w:val="20"/>
        </w:rPr>
        <w:tab/>
        <w:t>ПШЕНИЧНИЙ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1794</w:t>
      </w:r>
      <w:r w:rsidRPr="009D08B4">
        <w:rPr>
          <w:sz w:val="20"/>
        </w:rPr>
        <w:tab/>
        <w:t>14895</w:t>
      </w:r>
      <w:r w:rsidRPr="009D08B4">
        <w:rPr>
          <w:sz w:val="20"/>
        </w:rPr>
        <w:tab/>
        <w:t>12.03.1990</w:t>
      </w:r>
      <w:r w:rsidRPr="009D08B4">
        <w:rPr>
          <w:sz w:val="20"/>
        </w:rPr>
        <w:tab/>
        <w:t>АЛЕКСЄЄВА</w:t>
      </w:r>
      <w:r w:rsidRPr="009D08B4">
        <w:rPr>
          <w:sz w:val="20"/>
        </w:rPr>
        <w:tab/>
        <w:t>НЯ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1795</w:t>
      </w:r>
      <w:r w:rsidRPr="009D08B4">
        <w:rPr>
          <w:sz w:val="20"/>
        </w:rPr>
        <w:tab/>
        <w:t>14907</w:t>
      </w:r>
      <w:r w:rsidRPr="009D08B4">
        <w:rPr>
          <w:sz w:val="20"/>
        </w:rPr>
        <w:tab/>
        <w:t>12.03.1990</w:t>
      </w:r>
      <w:r w:rsidRPr="009D08B4">
        <w:rPr>
          <w:sz w:val="20"/>
        </w:rPr>
        <w:tab/>
        <w:t>ПУЛІНА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29.03.1999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1796</w:t>
      </w:r>
      <w:r w:rsidRPr="009D08B4">
        <w:rPr>
          <w:sz w:val="20"/>
        </w:rPr>
        <w:tab/>
        <w:t>14912Б</w:t>
      </w:r>
      <w:r w:rsidRPr="009D08B4">
        <w:rPr>
          <w:sz w:val="20"/>
        </w:rPr>
        <w:tab/>
        <w:t>12.03.1990</w:t>
      </w:r>
      <w:r w:rsidRPr="009D08B4">
        <w:rPr>
          <w:sz w:val="20"/>
        </w:rPr>
        <w:tab/>
        <w:t>ОВЧІННІКОВ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1797</w:t>
      </w:r>
      <w:r w:rsidRPr="009D08B4">
        <w:rPr>
          <w:sz w:val="20"/>
        </w:rPr>
        <w:tab/>
        <w:t>14914</w:t>
      </w:r>
      <w:r w:rsidRPr="009D08B4">
        <w:rPr>
          <w:sz w:val="20"/>
        </w:rPr>
        <w:tab/>
        <w:t>12.03.1990</w:t>
      </w:r>
      <w:r w:rsidRPr="009D08B4">
        <w:rPr>
          <w:sz w:val="20"/>
        </w:rPr>
        <w:tab/>
        <w:t>ФРІДРІХ</w:t>
      </w:r>
      <w:r w:rsidRPr="009D08B4">
        <w:rPr>
          <w:sz w:val="20"/>
        </w:rPr>
        <w:tab/>
        <w:t>РІ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1798</w:t>
      </w:r>
      <w:r w:rsidRPr="009D08B4">
        <w:rPr>
          <w:sz w:val="20"/>
        </w:rPr>
        <w:tab/>
        <w:t>26346</w:t>
      </w:r>
      <w:r w:rsidRPr="009D08B4">
        <w:rPr>
          <w:sz w:val="20"/>
        </w:rPr>
        <w:tab/>
        <w:t>13.03.1990</w:t>
      </w:r>
      <w:r w:rsidRPr="009D08B4">
        <w:rPr>
          <w:sz w:val="20"/>
        </w:rPr>
        <w:tab/>
        <w:t>ТІШАКОВА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1799</w:t>
      </w:r>
      <w:r w:rsidRPr="009D08B4">
        <w:rPr>
          <w:sz w:val="20"/>
        </w:rPr>
        <w:tab/>
        <w:t>31207</w:t>
      </w:r>
      <w:r w:rsidRPr="009D08B4">
        <w:rPr>
          <w:sz w:val="20"/>
        </w:rPr>
        <w:tab/>
        <w:t>13.03.1990</w:t>
      </w:r>
      <w:r w:rsidRPr="009D08B4">
        <w:rPr>
          <w:sz w:val="20"/>
        </w:rPr>
        <w:tab/>
        <w:t>КУЧМА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13.03.1990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1800</w:t>
      </w:r>
      <w:r w:rsidRPr="009D08B4">
        <w:rPr>
          <w:sz w:val="20"/>
        </w:rPr>
        <w:tab/>
        <w:t>35141</w:t>
      </w:r>
      <w:r w:rsidRPr="009D08B4">
        <w:rPr>
          <w:sz w:val="20"/>
        </w:rPr>
        <w:tab/>
        <w:t>14.03.1990</w:t>
      </w:r>
      <w:r w:rsidRPr="009D08B4">
        <w:rPr>
          <w:sz w:val="20"/>
        </w:rPr>
        <w:tab/>
        <w:t>ЦИВІЛІЦИН</w:t>
      </w:r>
      <w:r w:rsidRPr="009D08B4">
        <w:rPr>
          <w:sz w:val="20"/>
        </w:rPr>
        <w:tab/>
        <w:t>ВЮ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14.03.1990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1801</w:t>
      </w:r>
      <w:r w:rsidRPr="009D08B4">
        <w:rPr>
          <w:sz w:val="20"/>
        </w:rPr>
        <w:tab/>
        <w:t>34826</w:t>
      </w:r>
      <w:r w:rsidRPr="009D08B4">
        <w:rPr>
          <w:sz w:val="20"/>
        </w:rPr>
        <w:tab/>
        <w:t>15.03.1990</w:t>
      </w:r>
      <w:r w:rsidRPr="009D08B4">
        <w:rPr>
          <w:sz w:val="20"/>
        </w:rPr>
        <w:tab/>
        <w:t>МЕЛЬНИК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1802</w:t>
      </w:r>
      <w:r w:rsidRPr="009D08B4">
        <w:rPr>
          <w:sz w:val="20"/>
        </w:rPr>
        <w:tab/>
        <w:t>28642</w:t>
      </w:r>
      <w:r w:rsidRPr="009D08B4">
        <w:rPr>
          <w:sz w:val="20"/>
        </w:rPr>
        <w:tab/>
        <w:t>19.03.1990</w:t>
      </w:r>
      <w:r w:rsidRPr="009D08B4">
        <w:rPr>
          <w:sz w:val="20"/>
        </w:rPr>
        <w:tab/>
        <w:t>ХІБЕБА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1803</w:t>
      </w:r>
      <w:r w:rsidRPr="009D08B4">
        <w:rPr>
          <w:sz w:val="20"/>
        </w:rPr>
        <w:tab/>
        <w:t>29369</w:t>
      </w:r>
      <w:r w:rsidRPr="009D08B4">
        <w:rPr>
          <w:sz w:val="20"/>
        </w:rPr>
        <w:tab/>
        <w:t>20.03.1990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20.03.1990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1804</w:t>
      </w:r>
      <w:r w:rsidRPr="009D08B4">
        <w:rPr>
          <w:sz w:val="20"/>
        </w:rPr>
        <w:tab/>
        <w:t>30846</w:t>
      </w:r>
      <w:r w:rsidRPr="009D08B4">
        <w:rPr>
          <w:sz w:val="20"/>
        </w:rPr>
        <w:tab/>
        <w:t>21.03.1990</w:t>
      </w:r>
      <w:r w:rsidRPr="009D08B4">
        <w:rPr>
          <w:sz w:val="20"/>
        </w:rPr>
        <w:tab/>
        <w:t>БУЛІЄНКО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1805</w:t>
      </w:r>
      <w:r w:rsidRPr="009D08B4">
        <w:rPr>
          <w:sz w:val="20"/>
        </w:rPr>
        <w:tab/>
        <w:t>30156</w:t>
      </w:r>
      <w:r w:rsidRPr="009D08B4">
        <w:rPr>
          <w:sz w:val="20"/>
        </w:rPr>
        <w:tab/>
        <w:t>22.03.1990</w:t>
      </w:r>
      <w:r w:rsidRPr="009D08B4">
        <w:rPr>
          <w:sz w:val="20"/>
        </w:rPr>
        <w:tab/>
        <w:t>МАКАРСЬКА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1806</w:t>
      </w:r>
      <w:r w:rsidRPr="009D08B4">
        <w:rPr>
          <w:sz w:val="20"/>
        </w:rPr>
        <w:tab/>
        <w:t>34220</w:t>
      </w:r>
      <w:r w:rsidRPr="009D08B4">
        <w:rPr>
          <w:sz w:val="20"/>
        </w:rPr>
        <w:tab/>
        <w:t>22.03.1990</w:t>
      </w:r>
      <w:r w:rsidRPr="009D08B4">
        <w:rPr>
          <w:sz w:val="20"/>
        </w:rPr>
        <w:tab/>
        <w:t>ЯРМОЛЕНКО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39</w:t>
      </w:r>
      <w:r w:rsidRPr="009D08B4">
        <w:rPr>
          <w:sz w:val="20"/>
        </w:rPr>
        <w:tab/>
        <w:t>26.10.1992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1807</w:t>
      </w:r>
      <w:r w:rsidRPr="009D08B4">
        <w:rPr>
          <w:sz w:val="20"/>
        </w:rPr>
        <w:tab/>
        <w:t>14928</w:t>
      </w:r>
      <w:r w:rsidRPr="009D08B4">
        <w:rPr>
          <w:sz w:val="20"/>
        </w:rPr>
        <w:tab/>
        <w:t>26.03.1990</w:t>
      </w:r>
      <w:r w:rsidRPr="009D08B4">
        <w:rPr>
          <w:sz w:val="20"/>
        </w:rPr>
        <w:tab/>
        <w:t>БІСИК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02.03.2007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1808</w:t>
      </w:r>
      <w:r w:rsidRPr="009D08B4">
        <w:rPr>
          <w:sz w:val="20"/>
        </w:rPr>
        <w:tab/>
        <w:t>14930</w:t>
      </w:r>
      <w:r w:rsidRPr="009D08B4">
        <w:rPr>
          <w:sz w:val="20"/>
        </w:rPr>
        <w:tab/>
        <w:t>26.03.1990</w:t>
      </w:r>
      <w:r w:rsidRPr="009D08B4">
        <w:rPr>
          <w:sz w:val="20"/>
        </w:rPr>
        <w:tab/>
        <w:t>ФРАНЧУК</w:t>
      </w:r>
      <w:r w:rsidRPr="009D08B4">
        <w:rPr>
          <w:sz w:val="20"/>
        </w:rPr>
        <w:tab/>
        <w:t>БІ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1809</w:t>
      </w:r>
      <w:r w:rsidRPr="009D08B4">
        <w:rPr>
          <w:sz w:val="20"/>
        </w:rPr>
        <w:tab/>
        <w:t>21826</w:t>
      </w:r>
      <w:r w:rsidRPr="009D08B4">
        <w:rPr>
          <w:sz w:val="20"/>
        </w:rPr>
        <w:tab/>
        <w:t>26.03.1990</w:t>
      </w:r>
      <w:r w:rsidRPr="009D08B4">
        <w:rPr>
          <w:sz w:val="20"/>
        </w:rPr>
        <w:tab/>
        <w:t>ТАРАСЮК</w:t>
      </w:r>
      <w:r w:rsidRPr="009D08B4">
        <w:rPr>
          <w:sz w:val="20"/>
        </w:rPr>
        <w:tab/>
        <w:t>АН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18.03.1992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1810</w:t>
      </w:r>
      <w:r w:rsidRPr="009D08B4">
        <w:rPr>
          <w:sz w:val="20"/>
        </w:rPr>
        <w:tab/>
        <w:t>37709</w:t>
      </w:r>
      <w:r w:rsidRPr="009D08B4">
        <w:rPr>
          <w:sz w:val="20"/>
        </w:rPr>
        <w:tab/>
        <w:t>05.04.1990</w:t>
      </w:r>
      <w:r w:rsidRPr="009D08B4">
        <w:rPr>
          <w:sz w:val="20"/>
        </w:rPr>
        <w:tab/>
        <w:t>ПАЛАМАРЧУК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1811</w:t>
      </w:r>
      <w:r w:rsidRPr="009D08B4">
        <w:rPr>
          <w:sz w:val="20"/>
        </w:rPr>
        <w:tab/>
        <w:t>37946</w:t>
      </w:r>
      <w:r w:rsidRPr="009D08B4">
        <w:rPr>
          <w:sz w:val="20"/>
        </w:rPr>
        <w:tab/>
        <w:t>05.04.1990</w:t>
      </w:r>
      <w:r w:rsidRPr="009D08B4">
        <w:rPr>
          <w:sz w:val="20"/>
        </w:rPr>
        <w:tab/>
        <w:t>САВЧЕНКО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1812</w:t>
      </w:r>
      <w:r w:rsidRPr="009D08B4">
        <w:rPr>
          <w:sz w:val="20"/>
        </w:rPr>
        <w:tab/>
        <w:t>15051Б</w:t>
      </w:r>
      <w:r w:rsidRPr="009D08B4">
        <w:rPr>
          <w:sz w:val="20"/>
        </w:rPr>
        <w:tab/>
        <w:t>09.04.1990</w:t>
      </w:r>
      <w:r w:rsidRPr="009D08B4">
        <w:rPr>
          <w:sz w:val="20"/>
        </w:rPr>
        <w:tab/>
        <w:t>МАРЧЕНКО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1813</w:t>
      </w:r>
      <w:r w:rsidRPr="009D08B4">
        <w:rPr>
          <w:sz w:val="20"/>
        </w:rPr>
        <w:tab/>
        <w:t>26105</w:t>
      </w:r>
      <w:r w:rsidRPr="009D08B4">
        <w:rPr>
          <w:sz w:val="20"/>
        </w:rPr>
        <w:tab/>
        <w:t>12.04.1990</w:t>
      </w:r>
      <w:r w:rsidRPr="009D08B4">
        <w:rPr>
          <w:sz w:val="20"/>
        </w:rPr>
        <w:tab/>
        <w:t>БАЙ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1814</w:t>
      </w:r>
      <w:r w:rsidRPr="009D08B4">
        <w:rPr>
          <w:sz w:val="20"/>
        </w:rPr>
        <w:tab/>
        <w:t>29171</w:t>
      </w:r>
      <w:r w:rsidRPr="009D08B4">
        <w:rPr>
          <w:sz w:val="20"/>
        </w:rPr>
        <w:tab/>
        <w:t>12.04.1990</w:t>
      </w:r>
      <w:r w:rsidRPr="009D08B4">
        <w:rPr>
          <w:sz w:val="20"/>
        </w:rPr>
        <w:tab/>
        <w:t>ТКАЧ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1815</w:t>
      </w:r>
      <w:r w:rsidRPr="009D08B4">
        <w:rPr>
          <w:sz w:val="20"/>
        </w:rPr>
        <w:tab/>
        <w:t>34153</w:t>
      </w:r>
      <w:r w:rsidRPr="009D08B4">
        <w:rPr>
          <w:sz w:val="20"/>
        </w:rPr>
        <w:tab/>
        <w:t>12.04.1990</w:t>
      </w:r>
      <w:r w:rsidRPr="009D08B4">
        <w:rPr>
          <w:sz w:val="20"/>
        </w:rPr>
        <w:tab/>
        <w:t>ГЕРАСИМЕНКО</w:t>
      </w:r>
      <w:r w:rsidRPr="009D08B4">
        <w:rPr>
          <w:sz w:val="20"/>
        </w:rPr>
        <w:tab/>
        <w:t>ТС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1816</w:t>
      </w:r>
      <w:r w:rsidRPr="009D08B4">
        <w:rPr>
          <w:sz w:val="20"/>
        </w:rPr>
        <w:tab/>
        <w:t>34270</w:t>
      </w:r>
      <w:r w:rsidRPr="009D08B4">
        <w:rPr>
          <w:sz w:val="20"/>
        </w:rPr>
        <w:tab/>
        <w:t>12.04.1990</w:t>
      </w:r>
      <w:r w:rsidRPr="009D08B4">
        <w:rPr>
          <w:sz w:val="20"/>
        </w:rPr>
        <w:tab/>
        <w:t>КУТОВА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02.02.2017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1817</w:t>
      </w:r>
      <w:r w:rsidRPr="009D08B4">
        <w:rPr>
          <w:sz w:val="20"/>
        </w:rPr>
        <w:tab/>
        <w:t>22850</w:t>
      </w:r>
      <w:r w:rsidRPr="009D08B4">
        <w:rPr>
          <w:sz w:val="20"/>
        </w:rPr>
        <w:tab/>
        <w:t>16.04.1990</w:t>
      </w:r>
      <w:r w:rsidRPr="009D08B4">
        <w:rPr>
          <w:sz w:val="20"/>
        </w:rPr>
        <w:tab/>
        <w:t>ЛЕОНТЬЄВА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1818</w:t>
      </w:r>
      <w:r w:rsidRPr="009D08B4">
        <w:rPr>
          <w:sz w:val="20"/>
        </w:rPr>
        <w:tab/>
        <w:t>23460</w:t>
      </w:r>
      <w:r w:rsidRPr="009D08B4">
        <w:rPr>
          <w:sz w:val="20"/>
        </w:rPr>
        <w:tab/>
        <w:t>16.04.1990</w:t>
      </w:r>
      <w:r w:rsidRPr="009D08B4">
        <w:rPr>
          <w:sz w:val="20"/>
        </w:rPr>
        <w:tab/>
        <w:t>КРИВОЛАП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1819</w:t>
      </w:r>
      <w:r w:rsidRPr="009D08B4">
        <w:rPr>
          <w:sz w:val="20"/>
        </w:rPr>
        <w:tab/>
        <w:t>35661</w:t>
      </w:r>
      <w:r w:rsidRPr="009D08B4">
        <w:rPr>
          <w:sz w:val="20"/>
        </w:rPr>
        <w:tab/>
        <w:t>16.04.1990</w:t>
      </w:r>
      <w:r w:rsidRPr="009D08B4">
        <w:rPr>
          <w:sz w:val="20"/>
        </w:rPr>
        <w:tab/>
        <w:t>ПАРХОМЕНКО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1820</w:t>
      </w:r>
      <w:r w:rsidRPr="009D08B4">
        <w:rPr>
          <w:sz w:val="20"/>
        </w:rPr>
        <w:tab/>
        <w:t>24295</w:t>
      </w:r>
      <w:r w:rsidRPr="009D08B4">
        <w:rPr>
          <w:sz w:val="20"/>
        </w:rPr>
        <w:tab/>
        <w:t>19.04.1990</w:t>
      </w:r>
      <w:r w:rsidRPr="009D08B4">
        <w:rPr>
          <w:sz w:val="20"/>
        </w:rPr>
        <w:tab/>
        <w:t>СОКОРОВСЬКИЙ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19.04.1990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1821</w:t>
      </w:r>
      <w:r w:rsidRPr="009D08B4">
        <w:rPr>
          <w:sz w:val="20"/>
        </w:rPr>
        <w:tab/>
        <w:t>26822</w:t>
      </w:r>
      <w:r w:rsidRPr="009D08B4">
        <w:rPr>
          <w:sz w:val="20"/>
        </w:rPr>
        <w:tab/>
        <w:t>19.04.1990</w:t>
      </w:r>
      <w:r w:rsidRPr="009D08B4">
        <w:rPr>
          <w:sz w:val="20"/>
        </w:rPr>
        <w:tab/>
        <w:t>ЯРОЩУК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1822</w:t>
      </w:r>
      <w:r w:rsidRPr="009D08B4">
        <w:rPr>
          <w:sz w:val="20"/>
        </w:rPr>
        <w:tab/>
        <w:t>15078</w:t>
      </w:r>
      <w:r w:rsidRPr="009D08B4">
        <w:rPr>
          <w:sz w:val="20"/>
        </w:rPr>
        <w:tab/>
        <w:t>23.04.1990</w:t>
      </w:r>
      <w:r w:rsidRPr="009D08B4">
        <w:rPr>
          <w:sz w:val="20"/>
        </w:rPr>
        <w:tab/>
        <w:t>ЗАХАРОВ</w:t>
      </w:r>
      <w:r w:rsidRPr="009D08B4">
        <w:rPr>
          <w:sz w:val="20"/>
        </w:rPr>
        <w:tab/>
        <w:t>КА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23.04.1990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1823</w:t>
      </w:r>
      <w:r w:rsidRPr="009D08B4">
        <w:rPr>
          <w:sz w:val="20"/>
        </w:rPr>
        <w:tab/>
        <w:t>15082А</w:t>
      </w:r>
      <w:r w:rsidRPr="009D08B4">
        <w:rPr>
          <w:sz w:val="20"/>
        </w:rPr>
        <w:tab/>
        <w:t>23.04.1990</w:t>
      </w:r>
      <w:r w:rsidRPr="009D08B4">
        <w:rPr>
          <w:sz w:val="20"/>
        </w:rPr>
        <w:tab/>
        <w:t>ДОВГАЛЕНКО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1824</w:t>
      </w:r>
      <w:r w:rsidRPr="009D08B4">
        <w:rPr>
          <w:sz w:val="20"/>
        </w:rPr>
        <w:tab/>
        <w:t>15082Б</w:t>
      </w:r>
      <w:r w:rsidRPr="009D08B4">
        <w:rPr>
          <w:sz w:val="20"/>
        </w:rPr>
        <w:tab/>
        <w:t>23.04.1990</w:t>
      </w:r>
      <w:r w:rsidRPr="009D08B4">
        <w:rPr>
          <w:sz w:val="20"/>
        </w:rPr>
        <w:tab/>
        <w:t>ДОВГАЛЕНКО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1825</w:t>
      </w:r>
      <w:r w:rsidRPr="009D08B4">
        <w:rPr>
          <w:sz w:val="20"/>
        </w:rPr>
        <w:tab/>
        <w:t>15088</w:t>
      </w:r>
      <w:r w:rsidRPr="009D08B4">
        <w:rPr>
          <w:sz w:val="20"/>
        </w:rPr>
        <w:tab/>
        <w:t>23.04.1990</w:t>
      </w:r>
      <w:r w:rsidRPr="009D08B4">
        <w:rPr>
          <w:sz w:val="20"/>
        </w:rPr>
        <w:tab/>
        <w:t>ГАЛКІН</w:t>
      </w:r>
      <w:r w:rsidRPr="009D08B4">
        <w:rPr>
          <w:sz w:val="20"/>
        </w:rPr>
        <w:tab/>
        <w:t>АТ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27.07.2001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1826</w:t>
      </w:r>
      <w:r w:rsidRPr="009D08B4">
        <w:rPr>
          <w:sz w:val="20"/>
        </w:rPr>
        <w:tab/>
        <w:t>15090</w:t>
      </w:r>
      <w:r w:rsidRPr="009D08B4">
        <w:rPr>
          <w:sz w:val="20"/>
        </w:rPr>
        <w:tab/>
        <w:t>23.04.1990</w:t>
      </w:r>
      <w:r w:rsidRPr="009D08B4">
        <w:rPr>
          <w:sz w:val="20"/>
        </w:rPr>
        <w:tab/>
        <w:t>КЛИМЧУК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1827</w:t>
      </w:r>
      <w:r w:rsidRPr="009D08B4">
        <w:rPr>
          <w:sz w:val="20"/>
        </w:rPr>
        <w:tab/>
        <w:t>15113</w:t>
      </w:r>
      <w:r w:rsidRPr="009D08B4">
        <w:rPr>
          <w:sz w:val="20"/>
        </w:rPr>
        <w:tab/>
        <w:t>23.04.1990</w:t>
      </w:r>
      <w:r w:rsidRPr="009D08B4">
        <w:rPr>
          <w:sz w:val="20"/>
        </w:rPr>
        <w:tab/>
        <w:t>РАУС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1828</w:t>
      </w:r>
      <w:r w:rsidRPr="009D08B4">
        <w:rPr>
          <w:sz w:val="20"/>
        </w:rPr>
        <w:tab/>
        <w:t>35511</w:t>
      </w:r>
      <w:r w:rsidRPr="009D08B4">
        <w:rPr>
          <w:sz w:val="20"/>
        </w:rPr>
        <w:tab/>
        <w:t>24.04.1990</w:t>
      </w:r>
      <w:r w:rsidRPr="009D08B4">
        <w:rPr>
          <w:sz w:val="20"/>
        </w:rPr>
        <w:tab/>
        <w:t>ЯРОШКЕВИЧ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1829</w:t>
      </w:r>
      <w:r w:rsidRPr="009D08B4">
        <w:rPr>
          <w:sz w:val="20"/>
        </w:rPr>
        <w:tab/>
        <w:t>24159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ЮЩЕНКО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1830</w:t>
      </w:r>
      <w:r w:rsidRPr="009D08B4">
        <w:rPr>
          <w:sz w:val="20"/>
        </w:rPr>
        <w:tab/>
        <w:t>24605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КИКОТЬ</w:t>
      </w:r>
      <w:r w:rsidRPr="009D08B4">
        <w:rPr>
          <w:sz w:val="20"/>
        </w:rPr>
        <w:tab/>
        <w:t>ЛК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1831</w:t>
      </w:r>
      <w:r w:rsidRPr="009D08B4">
        <w:rPr>
          <w:sz w:val="20"/>
        </w:rPr>
        <w:tab/>
        <w:t>24606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МИКОЛАЄНКО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1832</w:t>
      </w:r>
      <w:r w:rsidRPr="009D08B4">
        <w:rPr>
          <w:sz w:val="20"/>
        </w:rPr>
        <w:tab/>
        <w:t>24607Б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ШЕВЧУК</w:t>
      </w:r>
      <w:r w:rsidRPr="009D08B4">
        <w:rPr>
          <w:sz w:val="20"/>
        </w:rPr>
        <w:tab/>
        <w:t>ТС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29.08.2000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1833</w:t>
      </w:r>
      <w:r w:rsidRPr="009D08B4">
        <w:rPr>
          <w:sz w:val="20"/>
        </w:rPr>
        <w:tab/>
        <w:t>24611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ШВЕЦЬ</w:t>
      </w:r>
      <w:r w:rsidRPr="009D08B4">
        <w:rPr>
          <w:sz w:val="20"/>
        </w:rPr>
        <w:tab/>
        <w:t>ІФ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1834</w:t>
      </w:r>
      <w:r w:rsidRPr="009D08B4">
        <w:rPr>
          <w:sz w:val="20"/>
        </w:rPr>
        <w:tab/>
        <w:t>24706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БУЛАНОВА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26.04.1990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1835</w:t>
      </w:r>
      <w:r w:rsidRPr="009D08B4">
        <w:rPr>
          <w:sz w:val="20"/>
        </w:rPr>
        <w:tab/>
        <w:t>25583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КУТЬКО</w:t>
      </w:r>
      <w:r w:rsidRPr="009D08B4">
        <w:rPr>
          <w:sz w:val="20"/>
        </w:rPr>
        <w:tab/>
        <w:t>ГД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25.08.2005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1836</w:t>
      </w:r>
      <w:r w:rsidRPr="009D08B4">
        <w:rPr>
          <w:sz w:val="20"/>
        </w:rPr>
        <w:tab/>
        <w:t>25585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ЄПІХІН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08.04.2015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1837</w:t>
      </w:r>
      <w:r w:rsidRPr="009D08B4">
        <w:rPr>
          <w:sz w:val="20"/>
        </w:rPr>
        <w:tab/>
        <w:t>27690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КОКОШКО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03.09.1997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1838</w:t>
      </w:r>
      <w:r w:rsidRPr="009D08B4">
        <w:rPr>
          <w:sz w:val="20"/>
        </w:rPr>
        <w:tab/>
        <w:t>32565</w:t>
      </w:r>
      <w:r w:rsidRPr="009D08B4">
        <w:rPr>
          <w:sz w:val="20"/>
        </w:rPr>
        <w:tab/>
        <w:t>26.04.1990</w:t>
      </w:r>
      <w:r w:rsidRPr="009D08B4">
        <w:rPr>
          <w:sz w:val="20"/>
        </w:rPr>
        <w:tab/>
        <w:t>ГРИГОР'ЄВА</w:t>
      </w:r>
      <w:r w:rsidRPr="009D08B4">
        <w:rPr>
          <w:sz w:val="20"/>
        </w:rPr>
        <w:tab/>
        <w:t>ТГ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1839</w:t>
      </w:r>
      <w:r w:rsidRPr="009D08B4">
        <w:rPr>
          <w:sz w:val="20"/>
        </w:rPr>
        <w:tab/>
        <w:t>35064</w:t>
      </w:r>
      <w:r w:rsidRPr="009D08B4">
        <w:rPr>
          <w:sz w:val="20"/>
        </w:rPr>
        <w:tab/>
        <w:t>11.05.1990</w:t>
      </w:r>
      <w:r w:rsidRPr="009D08B4">
        <w:rPr>
          <w:sz w:val="20"/>
        </w:rPr>
        <w:tab/>
        <w:t>БУТОРІНА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11.05.1990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1840</w:t>
      </w:r>
      <w:r w:rsidRPr="009D08B4">
        <w:rPr>
          <w:sz w:val="20"/>
        </w:rPr>
        <w:tab/>
        <w:t>15128</w:t>
      </w:r>
      <w:r w:rsidRPr="009D08B4">
        <w:rPr>
          <w:sz w:val="20"/>
        </w:rPr>
        <w:tab/>
        <w:t>14.05.1990</w:t>
      </w:r>
      <w:r w:rsidRPr="009D08B4">
        <w:rPr>
          <w:sz w:val="20"/>
        </w:rPr>
        <w:tab/>
        <w:t>МАРТИНЕНКО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1841</w:t>
      </w:r>
      <w:r w:rsidRPr="009D08B4">
        <w:rPr>
          <w:sz w:val="20"/>
        </w:rPr>
        <w:tab/>
        <w:t>15134</w:t>
      </w:r>
      <w:r w:rsidRPr="009D08B4">
        <w:rPr>
          <w:sz w:val="20"/>
        </w:rPr>
        <w:tab/>
        <w:t>14.05.1990</w:t>
      </w:r>
      <w:r w:rsidRPr="009D08B4">
        <w:rPr>
          <w:sz w:val="20"/>
        </w:rPr>
        <w:tab/>
        <w:t>ДЕРКАЧ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1842</w:t>
      </w:r>
      <w:r w:rsidRPr="009D08B4">
        <w:rPr>
          <w:sz w:val="20"/>
        </w:rPr>
        <w:tab/>
        <w:t>15153</w:t>
      </w:r>
      <w:r w:rsidRPr="009D08B4">
        <w:rPr>
          <w:sz w:val="20"/>
        </w:rPr>
        <w:tab/>
        <w:t>14.05.1990</w:t>
      </w:r>
      <w:r w:rsidRPr="009D08B4">
        <w:rPr>
          <w:sz w:val="20"/>
        </w:rPr>
        <w:tab/>
        <w:t>САМУСЕНКО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40</w:t>
      </w:r>
      <w:r w:rsidRPr="009D08B4">
        <w:rPr>
          <w:sz w:val="20"/>
        </w:rPr>
        <w:tab/>
        <w:t>12.05.2014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1843</w:t>
      </w:r>
      <w:r w:rsidRPr="009D08B4">
        <w:rPr>
          <w:sz w:val="20"/>
        </w:rPr>
        <w:tab/>
        <w:t>15172Б</w:t>
      </w:r>
      <w:r w:rsidRPr="009D08B4">
        <w:rPr>
          <w:sz w:val="20"/>
        </w:rPr>
        <w:tab/>
        <w:t>14.05.1990</w:t>
      </w:r>
      <w:r w:rsidRPr="009D08B4">
        <w:rPr>
          <w:sz w:val="20"/>
        </w:rPr>
        <w:tab/>
        <w:t>ШЕВЧУК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14.05.1990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1844</w:t>
      </w:r>
      <w:r w:rsidRPr="009D08B4">
        <w:rPr>
          <w:sz w:val="20"/>
        </w:rPr>
        <w:tab/>
        <w:t>29337</w:t>
      </w:r>
      <w:r w:rsidRPr="009D08B4">
        <w:rPr>
          <w:sz w:val="20"/>
        </w:rPr>
        <w:tab/>
        <w:t>14.05.1990</w:t>
      </w:r>
      <w:r w:rsidRPr="009D08B4">
        <w:rPr>
          <w:sz w:val="20"/>
        </w:rPr>
        <w:tab/>
        <w:t>ДОНЕЦЬ</w:t>
      </w:r>
      <w:r w:rsidRPr="009D08B4">
        <w:rPr>
          <w:sz w:val="20"/>
        </w:rPr>
        <w:tab/>
        <w:t>ЮІ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14.05.1990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1845</w:t>
      </w:r>
      <w:r w:rsidRPr="009D08B4">
        <w:rPr>
          <w:sz w:val="20"/>
        </w:rPr>
        <w:tab/>
        <w:t>34721</w:t>
      </w:r>
      <w:r w:rsidRPr="009D08B4">
        <w:rPr>
          <w:sz w:val="20"/>
        </w:rPr>
        <w:tab/>
        <w:t>14.05.1990</w:t>
      </w:r>
      <w:r w:rsidRPr="009D08B4">
        <w:rPr>
          <w:sz w:val="20"/>
        </w:rPr>
        <w:tab/>
        <w:t>АКУЛОВ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1846</w:t>
      </w:r>
      <w:r w:rsidRPr="009D08B4">
        <w:rPr>
          <w:sz w:val="20"/>
        </w:rPr>
        <w:tab/>
        <w:t>24170</w:t>
      </w:r>
      <w:r w:rsidRPr="009D08B4">
        <w:rPr>
          <w:sz w:val="20"/>
        </w:rPr>
        <w:tab/>
        <w:t>23.05.1990</w:t>
      </w:r>
      <w:r w:rsidRPr="009D08B4">
        <w:rPr>
          <w:sz w:val="20"/>
        </w:rPr>
        <w:tab/>
        <w:t>ДОСТОВАЛОВА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1847</w:t>
      </w:r>
      <w:r w:rsidRPr="009D08B4">
        <w:rPr>
          <w:sz w:val="20"/>
        </w:rPr>
        <w:tab/>
        <w:t>24614</w:t>
      </w:r>
      <w:r w:rsidRPr="009D08B4">
        <w:rPr>
          <w:sz w:val="20"/>
        </w:rPr>
        <w:tab/>
        <w:t>23.05.1990</w:t>
      </w:r>
      <w:r w:rsidRPr="009D08B4">
        <w:rPr>
          <w:sz w:val="20"/>
        </w:rPr>
        <w:tab/>
        <w:t>МЕЛЬНИК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14.05.2010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1848</w:t>
      </w:r>
      <w:r w:rsidRPr="009D08B4">
        <w:rPr>
          <w:sz w:val="20"/>
        </w:rPr>
        <w:tab/>
        <w:t>25584</w:t>
      </w:r>
      <w:r w:rsidRPr="009D08B4">
        <w:rPr>
          <w:sz w:val="20"/>
        </w:rPr>
        <w:tab/>
        <w:t>23.05.1990</w:t>
      </w:r>
      <w:r w:rsidRPr="009D08B4">
        <w:rPr>
          <w:sz w:val="20"/>
        </w:rPr>
        <w:tab/>
        <w:t>КОЛЕСНІЧЕНКО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сім'ї загиблих</w:t>
      </w:r>
      <w:r w:rsidRPr="009D08B4">
        <w:rPr>
          <w:sz w:val="20"/>
        </w:rPr>
        <w:tab/>
        <w:t>01.07.2013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1849</w:t>
      </w:r>
      <w:r w:rsidRPr="009D08B4">
        <w:rPr>
          <w:sz w:val="20"/>
        </w:rPr>
        <w:tab/>
        <w:t>26330</w:t>
      </w:r>
      <w:r w:rsidRPr="009D08B4">
        <w:rPr>
          <w:sz w:val="20"/>
        </w:rPr>
        <w:tab/>
        <w:t>23.05.1990</w:t>
      </w:r>
      <w:r w:rsidRPr="009D08B4">
        <w:rPr>
          <w:sz w:val="20"/>
        </w:rPr>
        <w:tab/>
        <w:t>АНУЛЕНКО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28.12.1990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1850</w:t>
      </w:r>
      <w:r w:rsidRPr="009D08B4">
        <w:rPr>
          <w:sz w:val="20"/>
        </w:rPr>
        <w:tab/>
        <w:t>26656</w:t>
      </w:r>
      <w:r w:rsidRPr="009D08B4">
        <w:rPr>
          <w:sz w:val="20"/>
        </w:rPr>
        <w:tab/>
        <w:t>23.05.1990</w:t>
      </w:r>
      <w:r w:rsidRPr="009D08B4">
        <w:rPr>
          <w:sz w:val="20"/>
        </w:rPr>
        <w:tab/>
        <w:t>СІЧКАР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14.09.2012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1851</w:t>
      </w:r>
      <w:r w:rsidRPr="009D08B4">
        <w:rPr>
          <w:sz w:val="20"/>
        </w:rPr>
        <w:tab/>
        <w:t>37167</w:t>
      </w:r>
      <w:r w:rsidRPr="009D08B4">
        <w:rPr>
          <w:sz w:val="20"/>
        </w:rPr>
        <w:tab/>
        <w:t>25.05.1990</w:t>
      </w:r>
      <w:r w:rsidRPr="009D08B4">
        <w:rPr>
          <w:sz w:val="20"/>
        </w:rPr>
        <w:tab/>
        <w:t>ПАНФІЛОВИЧ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1852</w:t>
      </w:r>
      <w:r w:rsidRPr="009D08B4">
        <w:rPr>
          <w:sz w:val="20"/>
        </w:rPr>
        <w:tab/>
        <w:t>15193</w:t>
      </w:r>
      <w:r w:rsidRPr="009D08B4">
        <w:rPr>
          <w:sz w:val="20"/>
        </w:rPr>
        <w:tab/>
        <w:t>28.05.1990</w:t>
      </w:r>
      <w:r w:rsidRPr="009D08B4">
        <w:rPr>
          <w:sz w:val="20"/>
        </w:rPr>
        <w:tab/>
        <w:t>ЯРОШ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28.05.1990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1853</w:t>
      </w:r>
      <w:r w:rsidRPr="009D08B4">
        <w:rPr>
          <w:sz w:val="20"/>
        </w:rPr>
        <w:tab/>
        <w:t>15204</w:t>
      </w:r>
      <w:r w:rsidRPr="009D08B4">
        <w:rPr>
          <w:sz w:val="20"/>
        </w:rPr>
        <w:tab/>
        <w:t>28.05.1990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24.06.1996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1854</w:t>
      </w:r>
      <w:r w:rsidRPr="009D08B4">
        <w:rPr>
          <w:sz w:val="20"/>
        </w:rPr>
        <w:tab/>
        <w:t>15210</w:t>
      </w:r>
      <w:r w:rsidRPr="009D08B4">
        <w:rPr>
          <w:sz w:val="20"/>
        </w:rPr>
        <w:tab/>
        <w:t>28.05.1990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1855</w:t>
      </w:r>
      <w:r w:rsidRPr="009D08B4">
        <w:rPr>
          <w:sz w:val="20"/>
        </w:rPr>
        <w:tab/>
        <w:t>34180</w:t>
      </w:r>
      <w:r w:rsidRPr="009D08B4">
        <w:rPr>
          <w:sz w:val="20"/>
        </w:rPr>
        <w:tab/>
        <w:t>29.05.1990</w:t>
      </w:r>
      <w:r w:rsidRPr="009D08B4">
        <w:rPr>
          <w:sz w:val="20"/>
        </w:rPr>
        <w:tab/>
        <w:t>КОВАЛЬСЬКА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29.05.2008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1856</w:t>
      </w:r>
      <w:r w:rsidRPr="009D08B4">
        <w:rPr>
          <w:sz w:val="20"/>
        </w:rPr>
        <w:tab/>
        <w:t>34185</w:t>
      </w:r>
      <w:r w:rsidRPr="009D08B4">
        <w:rPr>
          <w:sz w:val="20"/>
        </w:rPr>
        <w:tab/>
        <w:t>29.05.1990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25.02.1999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1857</w:t>
      </w:r>
      <w:r w:rsidRPr="009D08B4">
        <w:rPr>
          <w:sz w:val="20"/>
        </w:rPr>
        <w:tab/>
        <w:t>32772</w:t>
      </w:r>
      <w:r w:rsidRPr="009D08B4">
        <w:rPr>
          <w:sz w:val="20"/>
        </w:rPr>
        <w:tab/>
        <w:t>04.06.1990</w:t>
      </w:r>
      <w:r w:rsidRPr="009D08B4">
        <w:rPr>
          <w:sz w:val="20"/>
        </w:rPr>
        <w:tab/>
        <w:t>МАТВІЄНКО</w:t>
      </w:r>
      <w:r w:rsidRPr="009D08B4">
        <w:rPr>
          <w:sz w:val="20"/>
        </w:rPr>
        <w:tab/>
        <w:t>ПК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18.06.2003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1858</w:t>
      </w:r>
      <w:r w:rsidRPr="009D08B4">
        <w:rPr>
          <w:sz w:val="20"/>
        </w:rPr>
        <w:tab/>
        <w:t>31101</w:t>
      </w:r>
      <w:r w:rsidRPr="009D08B4">
        <w:rPr>
          <w:sz w:val="20"/>
        </w:rPr>
        <w:tab/>
        <w:t>07.06.1990</w:t>
      </w:r>
      <w:r w:rsidRPr="009D08B4">
        <w:rPr>
          <w:sz w:val="20"/>
        </w:rPr>
        <w:tab/>
        <w:t>ЛЯСКІВСЬКА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1859</w:t>
      </w:r>
      <w:r w:rsidRPr="009D08B4">
        <w:rPr>
          <w:sz w:val="20"/>
        </w:rPr>
        <w:tab/>
        <w:t>32770</w:t>
      </w:r>
      <w:r w:rsidRPr="009D08B4">
        <w:rPr>
          <w:sz w:val="20"/>
        </w:rPr>
        <w:tab/>
        <w:t>07.06.1990</w:t>
      </w:r>
      <w:r w:rsidRPr="009D08B4">
        <w:rPr>
          <w:sz w:val="20"/>
        </w:rPr>
        <w:tab/>
        <w:t>ВАХАРИК</w:t>
      </w:r>
      <w:r w:rsidRPr="009D08B4">
        <w:rPr>
          <w:sz w:val="20"/>
        </w:rPr>
        <w:tab/>
        <w:t>ГД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13.05.2005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1860</w:t>
      </w:r>
      <w:r w:rsidRPr="009D08B4">
        <w:rPr>
          <w:sz w:val="20"/>
        </w:rPr>
        <w:tab/>
        <w:t>32801А</w:t>
      </w:r>
      <w:r w:rsidRPr="009D08B4">
        <w:rPr>
          <w:sz w:val="20"/>
        </w:rPr>
        <w:tab/>
        <w:t>07.06.1990</w:t>
      </w:r>
      <w:r w:rsidRPr="009D08B4">
        <w:rPr>
          <w:sz w:val="20"/>
        </w:rPr>
        <w:tab/>
        <w:t>ДЕРЕШ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14.07.2005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1861</w:t>
      </w:r>
      <w:r w:rsidRPr="009D08B4">
        <w:rPr>
          <w:sz w:val="20"/>
        </w:rPr>
        <w:tab/>
        <w:t>32803</w:t>
      </w:r>
      <w:r w:rsidRPr="009D08B4">
        <w:rPr>
          <w:sz w:val="20"/>
        </w:rPr>
        <w:tab/>
        <w:t>07.06.1990</w:t>
      </w:r>
      <w:r w:rsidRPr="009D08B4">
        <w:rPr>
          <w:sz w:val="20"/>
        </w:rPr>
        <w:tab/>
        <w:t>СІРОШ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07.06.1990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1862</w:t>
      </w:r>
      <w:r w:rsidRPr="009D08B4">
        <w:rPr>
          <w:sz w:val="20"/>
        </w:rPr>
        <w:tab/>
        <w:t>32821</w:t>
      </w:r>
      <w:r w:rsidRPr="009D08B4">
        <w:rPr>
          <w:sz w:val="20"/>
        </w:rPr>
        <w:tab/>
        <w:t>07.06.1990</w:t>
      </w:r>
      <w:r w:rsidRPr="009D08B4">
        <w:rPr>
          <w:sz w:val="20"/>
        </w:rPr>
        <w:tab/>
        <w:t>ПАЛЬЧЕВСЬКИЙ</w:t>
      </w:r>
      <w:r w:rsidRPr="009D08B4">
        <w:rPr>
          <w:sz w:val="20"/>
        </w:rPr>
        <w:tab/>
        <w:t>ЛЙ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27.04.2006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1863</w:t>
      </w:r>
      <w:r w:rsidRPr="009D08B4">
        <w:rPr>
          <w:sz w:val="20"/>
        </w:rPr>
        <w:tab/>
        <w:t>9921</w:t>
      </w:r>
      <w:r w:rsidRPr="009D08B4">
        <w:rPr>
          <w:sz w:val="20"/>
        </w:rPr>
        <w:tab/>
        <w:t>11.06.1990</w:t>
      </w:r>
      <w:r w:rsidRPr="009D08B4">
        <w:rPr>
          <w:sz w:val="20"/>
        </w:rPr>
        <w:tab/>
        <w:t>ЧОНІ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1864</w:t>
      </w:r>
      <w:r w:rsidRPr="009D08B4">
        <w:rPr>
          <w:sz w:val="20"/>
        </w:rPr>
        <w:tab/>
        <w:t>15241</w:t>
      </w:r>
      <w:r w:rsidRPr="009D08B4">
        <w:rPr>
          <w:sz w:val="20"/>
        </w:rPr>
        <w:tab/>
        <w:t>11.06.1990</w:t>
      </w:r>
      <w:r w:rsidRPr="009D08B4">
        <w:rPr>
          <w:sz w:val="20"/>
        </w:rPr>
        <w:tab/>
        <w:t>НАКРЕВИЧ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1865</w:t>
      </w:r>
      <w:r w:rsidRPr="009D08B4">
        <w:rPr>
          <w:sz w:val="20"/>
        </w:rPr>
        <w:tab/>
        <w:t>15247</w:t>
      </w:r>
      <w:r w:rsidRPr="009D08B4">
        <w:rPr>
          <w:sz w:val="20"/>
        </w:rPr>
        <w:tab/>
        <w:t>11.06.1990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18.08.2006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1866</w:t>
      </w:r>
      <w:r w:rsidRPr="009D08B4">
        <w:rPr>
          <w:sz w:val="20"/>
        </w:rPr>
        <w:tab/>
        <w:t>15250</w:t>
      </w:r>
      <w:r w:rsidRPr="009D08B4">
        <w:rPr>
          <w:sz w:val="20"/>
        </w:rPr>
        <w:tab/>
        <w:t>11.06.1990</w:t>
      </w:r>
      <w:r w:rsidRPr="009D08B4">
        <w:rPr>
          <w:sz w:val="20"/>
        </w:rPr>
        <w:tab/>
        <w:t>КОТВИЦЬКА</w:t>
      </w:r>
      <w:r w:rsidRPr="009D08B4">
        <w:rPr>
          <w:sz w:val="20"/>
        </w:rPr>
        <w:tab/>
        <w:t>НД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19.02.1996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1867</w:t>
      </w:r>
      <w:r w:rsidRPr="009D08B4">
        <w:rPr>
          <w:sz w:val="20"/>
        </w:rPr>
        <w:tab/>
        <w:t>31908</w:t>
      </w:r>
      <w:r w:rsidRPr="009D08B4">
        <w:rPr>
          <w:sz w:val="20"/>
        </w:rPr>
        <w:tab/>
        <w:t>11.06.1990</w:t>
      </w:r>
      <w:r w:rsidRPr="009D08B4">
        <w:rPr>
          <w:sz w:val="20"/>
        </w:rPr>
        <w:tab/>
        <w:t>ТИЩЕНКО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29.07.1990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1868</w:t>
      </w:r>
      <w:r w:rsidRPr="009D08B4">
        <w:rPr>
          <w:sz w:val="20"/>
        </w:rPr>
        <w:tab/>
        <w:t>11124В</w:t>
      </w:r>
      <w:r w:rsidRPr="009D08B4">
        <w:rPr>
          <w:sz w:val="20"/>
        </w:rPr>
        <w:tab/>
        <w:t>13.06.1990</w:t>
      </w:r>
      <w:r w:rsidRPr="009D08B4">
        <w:rPr>
          <w:sz w:val="20"/>
        </w:rPr>
        <w:tab/>
        <w:t>БЕРЕГОВСЬКИЙ</w:t>
      </w:r>
      <w:r w:rsidRPr="009D08B4">
        <w:rPr>
          <w:sz w:val="20"/>
        </w:rPr>
        <w:tab/>
        <w:t>АЗ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1869</w:t>
      </w:r>
      <w:r w:rsidRPr="009D08B4">
        <w:rPr>
          <w:sz w:val="20"/>
        </w:rPr>
        <w:tab/>
        <w:t>24299</w:t>
      </w:r>
      <w:r w:rsidRPr="009D08B4">
        <w:rPr>
          <w:sz w:val="20"/>
        </w:rPr>
        <w:tab/>
        <w:t>14.06.1990</w:t>
      </w:r>
      <w:r w:rsidRPr="009D08B4">
        <w:rPr>
          <w:sz w:val="20"/>
        </w:rPr>
        <w:tab/>
        <w:t>СТРЕТОВИЧ</w:t>
      </w:r>
      <w:r w:rsidRPr="009D08B4">
        <w:rPr>
          <w:sz w:val="20"/>
        </w:rPr>
        <w:tab/>
        <w:t>ОЯ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1870</w:t>
      </w:r>
      <w:r w:rsidRPr="009D08B4">
        <w:rPr>
          <w:sz w:val="20"/>
        </w:rPr>
        <w:tab/>
        <w:t>24782</w:t>
      </w:r>
      <w:r w:rsidRPr="009D08B4">
        <w:rPr>
          <w:sz w:val="20"/>
        </w:rPr>
        <w:tab/>
        <w:t>14.06.1990</w:t>
      </w:r>
      <w:r w:rsidRPr="009D08B4">
        <w:rPr>
          <w:sz w:val="20"/>
        </w:rPr>
        <w:tab/>
        <w:t>КИСІЛЬ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1871</w:t>
      </w:r>
      <w:r w:rsidRPr="009D08B4">
        <w:rPr>
          <w:sz w:val="20"/>
        </w:rPr>
        <w:tab/>
        <w:t>26825</w:t>
      </w:r>
      <w:r w:rsidRPr="009D08B4">
        <w:rPr>
          <w:sz w:val="20"/>
        </w:rPr>
        <w:tab/>
        <w:t>14.06.1990</w:t>
      </w:r>
      <w:r w:rsidRPr="009D08B4">
        <w:rPr>
          <w:sz w:val="20"/>
        </w:rPr>
        <w:tab/>
        <w:t>ЗЕНЧЕНКО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1872</w:t>
      </w:r>
      <w:r w:rsidRPr="009D08B4">
        <w:rPr>
          <w:sz w:val="20"/>
        </w:rPr>
        <w:tab/>
        <w:t>35120</w:t>
      </w:r>
      <w:r w:rsidRPr="009D08B4">
        <w:rPr>
          <w:sz w:val="20"/>
        </w:rPr>
        <w:tab/>
        <w:t>14.06.1990</w:t>
      </w:r>
      <w:r w:rsidRPr="009D08B4">
        <w:rPr>
          <w:sz w:val="20"/>
        </w:rPr>
        <w:tab/>
        <w:t>ВІТЧЕНКО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14.06.1990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1873</w:t>
      </w:r>
      <w:r w:rsidRPr="009D08B4">
        <w:rPr>
          <w:sz w:val="20"/>
        </w:rPr>
        <w:tab/>
        <w:t>36891</w:t>
      </w:r>
      <w:r w:rsidRPr="009D08B4">
        <w:rPr>
          <w:sz w:val="20"/>
        </w:rPr>
        <w:tab/>
        <w:t>21.06.1990</w:t>
      </w:r>
      <w:r w:rsidRPr="009D08B4">
        <w:rPr>
          <w:sz w:val="20"/>
        </w:rPr>
        <w:tab/>
        <w:t>ЗОЛОТАР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1874</w:t>
      </w:r>
      <w:r w:rsidRPr="009D08B4">
        <w:rPr>
          <w:sz w:val="20"/>
        </w:rPr>
        <w:tab/>
        <w:t>34162</w:t>
      </w:r>
      <w:r w:rsidRPr="009D08B4">
        <w:rPr>
          <w:sz w:val="20"/>
        </w:rPr>
        <w:tab/>
        <w:t>23.06.1990</w:t>
      </w:r>
      <w:r w:rsidRPr="009D08B4">
        <w:rPr>
          <w:sz w:val="20"/>
        </w:rPr>
        <w:tab/>
        <w:t>КУРЛЯНЬЧИК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1875</w:t>
      </w:r>
      <w:r w:rsidRPr="009D08B4">
        <w:rPr>
          <w:sz w:val="20"/>
        </w:rPr>
        <w:tab/>
        <w:t>15264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ШАПОВАЛОВА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1876</w:t>
      </w:r>
      <w:r w:rsidRPr="009D08B4">
        <w:rPr>
          <w:sz w:val="20"/>
        </w:rPr>
        <w:tab/>
        <w:t>15268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КОГУТ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25.06.1990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1877</w:t>
      </w:r>
      <w:r w:rsidRPr="009D08B4">
        <w:rPr>
          <w:sz w:val="20"/>
        </w:rPr>
        <w:tab/>
        <w:t>15273А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ХОРЕНКО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1878</w:t>
      </w:r>
      <w:r w:rsidRPr="009D08B4">
        <w:rPr>
          <w:sz w:val="20"/>
        </w:rPr>
        <w:tab/>
        <w:t>15299В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ЩЕРБИНА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1879</w:t>
      </w:r>
      <w:r w:rsidRPr="009D08B4">
        <w:rPr>
          <w:sz w:val="20"/>
        </w:rPr>
        <w:tab/>
        <w:t>15299Г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СОБОЛЕВА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1880</w:t>
      </w:r>
      <w:r w:rsidRPr="009D08B4">
        <w:rPr>
          <w:sz w:val="20"/>
        </w:rPr>
        <w:tab/>
        <w:t>15311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МАЛИШ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1881</w:t>
      </w:r>
      <w:r w:rsidRPr="009D08B4">
        <w:rPr>
          <w:sz w:val="20"/>
        </w:rPr>
        <w:tab/>
        <w:t>15314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МАРИНІНА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1882</w:t>
      </w:r>
      <w:r w:rsidRPr="009D08B4">
        <w:rPr>
          <w:sz w:val="20"/>
        </w:rPr>
        <w:tab/>
        <w:t>15315Б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ЛІСОВСЬКИЙ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1883</w:t>
      </w:r>
      <w:r w:rsidRPr="009D08B4">
        <w:rPr>
          <w:sz w:val="20"/>
        </w:rPr>
        <w:tab/>
        <w:t>15316А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НОГАНЬ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1884</w:t>
      </w:r>
      <w:r w:rsidRPr="009D08B4">
        <w:rPr>
          <w:sz w:val="20"/>
        </w:rPr>
        <w:tab/>
        <w:t>15905</w:t>
      </w:r>
      <w:r w:rsidRPr="009D08B4">
        <w:rPr>
          <w:sz w:val="20"/>
        </w:rPr>
        <w:tab/>
        <w:t>25.06.1990</w:t>
      </w:r>
      <w:r w:rsidRPr="009D08B4">
        <w:rPr>
          <w:sz w:val="20"/>
        </w:rPr>
        <w:tab/>
        <w:t>ІВАНОВА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1885</w:t>
      </w:r>
      <w:r w:rsidRPr="009D08B4">
        <w:rPr>
          <w:sz w:val="20"/>
        </w:rPr>
        <w:tab/>
        <w:t>24171</w:t>
      </w:r>
      <w:r w:rsidRPr="009D08B4">
        <w:rPr>
          <w:sz w:val="20"/>
        </w:rPr>
        <w:tab/>
        <w:t>28.06.1990</w:t>
      </w:r>
      <w:r w:rsidRPr="009D08B4">
        <w:rPr>
          <w:sz w:val="20"/>
        </w:rPr>
        <w:tab/>
        <w:t>ПАЛАМАР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29.04.2009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1886</w:t>
      </w:r>
      <w:r w:rsidRPr="009D08B4">
        <w:rPr>
          <w:sz w:val="20"/>
        </w:rPr>
        <w:tab/>
        <w:t>25181</w:t>
      </w:r>
      <w:r w:rsidRPr="009D08B4">
        <w:rPr>
          <w:sz w:val="20"/>
        </w:rPr>
        <w:tab/>
        <w:t>28.06.1990</w:t>
      </w:r>
      <w:r w:rsidRPr="009D08B4">
        <w:rPr>
          <w:sz w:val="20"/>
        </w:rPr>
        <w:tab/>
        <w:t>ЛИСЕНКО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05.10.1990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1887</w:t>
      </w:r>
      <w:r w:rsidRPr="009D08B4">
        <w:rPr>
          <w:sz w:val="20"/>
        </w:rPr>
        <w:tab/>
        <w:t>27800</w:t>
      </w:r>
      <w:r w:rsidRPr="009D08B4">
        <w:rPr>
          <w:sz w:val="20"/>
        </w:rPr>
        <w:tab/>
        <w:t>03.07.1990</w:t>
      </w:r>
      <w:r w:rsidRPr="009D08B4">
        <w:rPr>
          <w:sz w:val="20"/>
        </w:rPr>
        <w:tab/>
        <w:t>ГОНЧАРУК</w:t>
      </w:r>
      <w:r w:rsidRPr="009D08B4">
        <w:rPr>
          <w:sz w:val="20"/>
        </w:rPr>
        <w:tab/>
        <w:t>ЮО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03.07.1990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1888</w:t>
      </w:r>
      <w:r w:rsidRPr="009D08B4">
        <w:rPr>
          <w:sz w:val="20"/>
        </w:rPr>
        <w:tab/>
        <w:t>15329А</w:t>
      </w:r>
      <w:r w:rsidRPr="009D08B4">
        <w:rPr>
          <w:sz w:val="20"/>
        </w:rPr>
        <w:tab/>
        <w:t>09.07.1990</w:t>
      </w:r>
      <w:r w:rsidRPr="009D08B4">
        <w:rPr>
          <w:sz w:val="20"/>
        </w:rPr>
        <w:tab/>
        <w:t>ЩЕРБАК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1889</w:t>
      </w:r>
      <w:r w:rsidRPr="009D08B4">
        <w:rPr>
          <w:sz w:val="20"/>
        </w:rPr>
        <w:tab/>
        <w:t>27782</w:t>
      </w:r>
      <w:r w:rsidRPr="009D08B4">
        <w:rPr>
          <w:sz w:val="20"/>
        </w:rPr>
        <w:tab/>
        <w:t>09.07.1990</w:t>
      </w:r>
      <w:r w:rsidRPr="009D08B4">
        <w:rPr>
          <w:sz w:val="20"/>
        </w:rPr>
        <w:tab/>
        <w:t>БІЙЧУК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1890</w:t>
      </w:r>
      <w:r w:rsidRPr="009D08B4">
        <w:rPr>
          <w:sz w:val="20"/>
        </w:rPr>
        <w:tab/>
        <w:t>33943</w:t>
      </w:r>
      <w:r w:rsidRPr="009D08B4">
        <w:rPr>
          <w:sz w:val="20"/>
        </w:rPr>
        <w:tab/>
        <w:t>09.07.1990</w:t>
      </w:r>
      <w:r w:rsidRPr="009D08B4">
        <w:rPr>
          <w:sz w:val="20"/>
        </w:rPr>
        <w:tab/>
        <w:t>ДЕЙНЕКО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1891</w:t>
      </w:r>
      <w:r w:rsidRPr="009D08B4">
        <w:rPr>
          <w:sz w:val="20"/>
        </w:rPr>
        <w:tab/>
        <w:t>26069</w:t>
      </w:r>
      <w:r w:rsidRPr="009D08B4">
        <w:rPr>
          <w:sz w:val="20"/>
        </w:rPr>
        <w:tab/>
        <w:t>17.07.1990</w:t>
      </w:r>
      <w:r w:rsidRPr="009D08B4">
        <w:rPr>
          <w:sz w:val="20"/>
        </w:rPr>
        <w:tab/>
        <w:t>ТЕЛИЧКО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1892</w:t>
      </w:r>
      <w:r w:rsidRPr="009D08B4">
        <w:rPr>
          <w:sz w:val="20"/>
        </w:rPr>
        <w:tab/>
        <w:t>15354</w:t>
      </w:r>
      <w:r w:rsidRPr="009D08B4">
        <w:rPr>
          <w:sz w:val="20"/>
        </w:rPr>
        <w:tab/>
        <w:t>23.07.1990</w:t>
      </w:r>
      <w:r w:rsidRPr="009D08B4">
        <w:rPr>
          <w:sz w:val="20"/>
        </w:rPr>
        <w:tab/>
        <w:t>НЕТЕСАНА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23.07.1990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1893</w:t>
      </w:r>
      <w:r w:rsidRPr="009D08B4">
        <w:rPr>
          <w:sz w:val="20"/>
        </w:rPr>
        <w:tab/>
        <w:t>15358А</w:t>
      </w:r>
      <w:r w:rsidRPr="009D08B4">
        <w:rPr>
          <w:sz w:val="20"/>
        </w:rPr>
        <w:tab/>
        <w:t>23.07.1990</w:t>
      </w:r>
      <w:r w:rsidRPr="009D08B4">
        <w:rPr>
          <w:sz w:val="20"/>
        </w:rPr>
        <w:tab/>
        <w:t>ГИЛКО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1894</w:t>
      </w:r>
      <w:r w:rsidRPr="009D08B4">
        <w:rPr>
          <w:sz w:val="20"/>
        </w:rPr>
        <w:tab/>
        <w:t>15358Б</w:t>
      </w:r>
      <w:r w:rsidRPr="009D08B4">
        <w:rPr>
          <w:sz w:val="20"/>
        </w:rPr>
        <w:tab/>
        <w:t>23.07.1990</w:t>
      </w:r>
      <w:r w:rsidRPr="009D08B4">
        <w:rPr>
          <w:sz w:val="20"/>
        </w:rPr>
        <w:tab/>
        <w:t>ГИЛКО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1895</w:t>
      </w:r>
      <w:r w:rsidRPr="009D08B4">
        <w:rPr>
          <w:sz w:val="20"/>
        </w:rPr>
        <w:tab/>
        <w:t>15367</w:t>
      </w:r>
      <w:r w:rsidRPr="009D08B4">
        <w:rPr>
          <w:sz w:val="20"/>
        </w:rPr>
        <w:tab/>
        <w:t>23.07.1990</w:t>
      </w:r>
      <w:r w:rsidRPr="009D08B4">
        <w:rPr>
          <w:sz w:val="20"/>
        </w:rPr>
        <w:tab/>
        <w:t>БУТЕНКО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23.07.1990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1896</w:t>
      </w:r>
      <w:r w:rsidRPr="009D08B4">
        <w:rPr>
          <w:sz w:val="20"/>
        </w:rPr>
        <w:tab/>
        <w:t>15372</w:t>
      </w:r>
      <w:r w:rsidRPr="009D08B4">
        <w:rPr>
          <w:sz w:val="20"/>
        </w:rPr>
        <w:tab/>
        <w:t>23.07.1990</w:t>
      </w:r>
      <w:r w:rsidRPr="009D08B4">
        <w:rPr>
          <w:sz w:val="20"/>
        </w:rPr>
        <w:tab/>
        <w:t>ШАДРІХІН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23.07.1990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1897</w:t>
      </w:r>
      <w:r w:rsidRPr="009D08B4">
        <w:rPr>
          <w:sz w:val="20"/>
        </w:rPr>
        <w:tab/>
        <w:t>15374</w:t>
      </w:r>
      <w:r w:rsidRPr="009D08B4">
        <w:rPr>
          <w:sz w:val="20"/>
        </w:rPr>
        <w:tab/>
        <w:t>23.07.1990</w:t>
      </w:r>
      <w:r w:rsidRPr="009D08B4">
        <w:rPr>
          <w:sz w:val="20"/>
        </w:rPr>
        <w:tab/>
        <w:t>СЄЛЬНІКОВА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23.07.1990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1898</w:t>
      </w:r>
      <w:r w:rsidRPr="009D08B4">
        <w:rPr>
          <w:sz w:val="20"/>
        </w:rPr>
        <w:tab/>
        <w:t>20853</w:t>
      </w:r>
      <w:r w:rsidRPr="009D08B4">
        <w:rPr>
          <w:sz w:val="20"/>
        </w:rPr>
        <w:tab/>
        <w:t>23.07.1990</w:t>
      </w:r>
      <w:r w:rsidRPr="009D08B4">
        <w:rPr>
          <w:sz w:val="20"/>
        </w:rPr>
        <w:tab/>
        <w:t>ХАРЧЕНКО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23.07.1990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1899</w:t>
      </w:r>
      <w:r w:rsidRPr="009D08B4">
        <w:rPr>
          <w:sz w:val="20"/>
        </w:rPr>
        <w:tab/>
        <w:t>29826</w:t>
      </w:r>
      <w:r w:rsidRPr="009D08B4">
        <w:rPr>
          <w:sz w:val="20"/>
        </w:rPr>
        <w:tab/>
        <w:t>23.07.1990</w:t>
      </w:r>
      <w:r w:rsidRPr="009D08B4">
        <w:rPr>
          <w:sz w:val="20"/>
        </w:rPr>
        <w:tab/>
        <w:t>РЕШЕТНІКОВ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03.07.2006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1900</w:t>
      </w:r>
      <w:r w:rsidRPr="009D08B4">
        <w:rPr>
          <w:sz w:val="20"/>
        </w:rPr>
        <w:tab/>
        <w:t>29867</w:t>
      </w:r>
      <w:r w:rsidRPr="009D08B4">
        <w:rPr>
          <w:sz w:val="20"/>
        </w:rPr>
        <w:tab/>
        <w:t>23.07.1990</w:t>
      </w:r>
      <w:r w:rsidRPr="009D08B4">
        <w:rPr>
          <w:sz w:val="20"/>
        </w:rPr>
        <w:tab/>
        <w:t>БАЙРАК</w:t>
      </w:r>
      <w:r w:rsidRPr="009D08B4">
        <w:rPr>
          <w:sz w:val="20"/>
        </w:rPr>
        <w:tab/>
        <w:t>СЮ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1901</w:t>
      </w:r>
      <w:r w:rsidRPr="009D08B4">
        <w:rPr>
          <w:sz w:val="20"/>
        </w:rPr>
        <w:tab/>
        <w:t>24711</w:t>
      </w:r>
      <w:r w:rsidRPr="009D08B4">
        <w:rPr>
          <w:sz w:val="20"/>
        </w:rPr>
        <w:tab/>
        <w:t>26.07.1990</w:t>
      </w:r>
      <w:r w:rsidRPr="009D08B4">
        <w:rPr>
          <w:sz w:val="20"/>
        </w:rPr>
        <w:tab/>
        <w:t>ТАВЛУЙ</w:t>
      </w:r>
      <w:r w:rsidRPr="009D08B4">
        <w:rPr>
          <w:sz w:val="20"/>
        </w:rPr>
        <w:tab/>
        <w:t>ПГ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1902</w:t>
      </w:r>
      <w:r w:rsidRPr="009D08B4">
        <w:rPr>
          <w:sz w:val="20"/>
        </w:rPr>
        <w:tab/>
        <w:t>28978</w:t>
      </w:r>
      <w:r w:rsidRPr="009D08B4">
        <w:rPr>
          <w:sz w:val="20"/>
        </w:rPr>
        <w:tab/>
        <w:t>27.07.1990</w:t>
      </w:r>
      <w:r w:rsidRPr="009D08B4">
        <w:rPr>
          <w:sz w:val="20"/>
        </w:rPr>
        <w:tab/>
        <w:t>КРАМАРЕНКО</w:t>
      </w:r>
      <w:r w:rsidRPr="009D08B4">
        <w:rPr>
          <w:sz w:val="20"/>
        </w:rPr>
        <w:tab/>
        <w:t>МД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1903</w:t>
      </w:r>
      <w:r w:rsidRPr="009D08B4">
        <w:rPr>
          <w:sz w:val="20"/>
        </w:rPr>
        <w:tab/>
        <w:t>23639</w:t>
      </w:r>
      <w:r w:rsidRPr="009D08B4">
        <w:rPr>
          <w:sz w:val="20"/>
        </w:rPr>
        <w:tab/>
        <w:t>03.08.1990</w:t>
      </w:r>
      <w:r w:rsidRPr="009D08B4">
        <w:rPr>
          <w:sz w:val="20"/>
        </w:rPr>
        <w:tab/>
        <w:t>ЧИЧИК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03.08.1990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1904</w:t>
      </w:r>
      <w:r w:rsidRPr="009D08B4">
        <w:rPr>
          <w:sz w:val="20"/>
        </w:rPr>
        <w:tab/>
        <w:t>15388</w:t>
      </w:r>
      <w:r w:rsidRPr="009D08B4">
        <w:rPr>
          <w:sz w:val="20"/>
        </w:rPr>
        <w:tab/>
        <w:t>06.08.1990</w:t>
      </w:r>
      <w:r w:rsidRPr="009D08B4">
        <w:rPr>
          <w:sz w:val="20"/>
        </w:rPr>
        <w:tab/>
        <w:t>АЛЕКСЕЄНКО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1905</w:t>
      </w:r>
      <w:r w:rsidRPr="009D08B4">
        <w:rPr>
          <w:sz w:val="20"/>
        </w:rPr>
        <w:tab/>
        <w:t>15399</w:t>
      </w:r>
      <w:r w:rsidRPr="009D08B4">
        <w:rPr>
          <w:sz w:val="20"/>
        </w:rPr>
        <w:tab/>
        <w:t>06.08.1990</w:t>
      </w:r>
      <w:r w:rsidRPr="009D08B4">
        <w:rPr>
          <w:sz w:val="20"/>
        </w:rPr>
        <w:tab/>
        <w:t>ЛУК'ЯНЕНКО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20.06.2001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1906</w:t>
      </w:r>
      <w:r w:rsidRPr="009D08B4">
        <w:rPr>
          <w:sz w:val="20"/>
        </w:rPr>
        <w:tab/>
        <w:t>15410</w:t>
      </w:r>
      <w:r w:rsidRPr="009D08B4">
        <w:rPr>
          <w:sz w:val="20"/>
        </w:rPr>
        <w:tab/>
        <w:t>06.08.1990</w:t>
      </w:r>
      <w:r w:rsidRPr="009D08B4">
        <w:rPr>
          <w:sz w:val="20"/>
        </w:rPr>
        <w:tab/>
        <w:t>КРИНИЦЬКА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ветхий будин.</w:t>
      </w:r>
      <w:r w:rsidRPr="009D08B4">
        <w:rPr>
          <w:sz w:val="20"/>
        </w:rPr>
        <w:tab/>
        <w:t>06.08.1990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1907</w:t>
      </w:r>
      <w:r w:rsidRPr="009D08B4">
        <w:rPr>
          <w:sz w:val="20"/>
        </w:rPr>
        <w:tab/>
        <w:t>15415</w:t>
      </w:r>
      <w:r w:rsidRPr="009D08B4">
        <w:rPr>
          <w:sz w:val="20"/>
        </w:rPr>
        <w:tab/>
        <w:t>06.08.1990</w:t>
      </w:r>
      <w:r w:rsidRPr="009D08B4">
        <w:rPr>
          <w:sz w:val="20"/>
        </w:rPr>
        <w:tab/>
        <w:t>ПАВЛЮК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21.12.2007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1908</w:t>
      </w:r>
      <w:r w:rsidRPr="009D08B4">
        <w:rPr>
          <w:sz w:val="20"/>
        </w:rPr>
        <w:tab/>
        <w:t>25479</w:t>
      </w:r>
      <w:r w:rsidRPr="009D08B4">
        <w:rPr>
          <w:sz w:val="20"/>
        </w:rPr>
        <w:tab/>
        <w:t>10.08.1990</w:t>
      </w:r>
      <w:r w:rsidRPr="009D08B4">
        <w:rPr>
          <w:sz w:val="20"/>
        </w:rPr>
        <w:tab/>
        <w:t>ЗІНЧЕНКО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29.10.1992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1909</w:t>
      </w:r>
      <w:r w:rsidRPr="009D08B4">
        <w:rPr>
          <w:sz w:val="20"/>
        </w:rPr>
        <w:tab/>
        <w:t>31167</w:t>
      </w:r>
      <w:r w:rsidRPr="009D08B4">
        <w:rPr>
          <w:sz w:val="20"/>
        </w:rPr>
        <w:tab/>
        <w:t>13.08.1990</w:t>
      </w:r>
      <w:r w:rsidRPr="009D08B4">
        <w:rPr>
          <w:sz w:val="20"/>
        </w:rPr>
        <w:tab/>
        <w:t>КЛОЧАН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08.08.1997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1910</w:t>
      </w:r>
      <w:r w:rsidRPr="009D08B4">
        <w:rPr>
          <w:sz w:val="20"/>
        </w:rPr>
        <w:tab/>
        <w:t>29739</w:t>
      </w:r>
      <w:r w:rsidRPr="009D08B4">
        <w:rPr>
          <w:sz w:val="20"/>
        </w:rPr>
        <w:tab/>
        <w:t>17.08.1990</w:t>
      </w:r>
      <w:r w:rsidRPr="009D08B4">
        <w:rPr>
          <w:sz w:val="20"/>
        </w:rPr>
        <w:tab/>
        <w:t>ЛЕВЧЕНКО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1911</w:t>
      </w:r>
      <w:r w:rsidRPr="009D08B4">
        <w:rPr>
          <w:sz w:val="20"/>
        </w:rPr>
        <w:tab/>
        <w:t>15418</w:t>
      </w:r>
      <w:r w:rsidRPr="009D08B4">
        <w:rPr>
          <w:sz w:val="20"/>
        </w:rPr>
        <w:tab/>
        <w:t>20.08.1990</w:t>
      </w:r>
      <w:r w:rsidRPr="009D08B4">
        <w:rPr>
          <w:sz w:val="20"/>
        </w:rPr>
        <w:tab/>
        <w:t>КОНДРАТЬЄВ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20.08.1990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1912</w:t>
      </w:r>
      <w:r w:rsidRPr="009D08B4">
        <w:rPr>
          <w:sz w:val="20"/>
        </w:rPr>
        <w:tab/>
        <w:t>15419А</w:t>
      </w:r>
      <w:r w:rsidRPr="009D08B4">
        <w:rPr>
          <w:sz w:val="20"/>
        </w:rPr>
        <w:tab/>
        <w:t>20.08.1990</w:t>
      </w:r>
      <w:r w:rsidRPr="009D08B4">
        <w:rPr>
          <w:sz w:val="20"/>
        </w:rPr>
        <w:tab/>
        <w:t>МЕЛЬНИЧЕНКО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1913</w:t>
      </w:r>
      <w:r w:rsidRPr="009D08B4">
        <w:rPr>
          <w:sz w:val="20"/>
        </w:rPr>
        <w:tab/>
        <w:t>15429</w:t>
      </w:r>
      <w:r w:rsidRPr="009D08B4">
        <w:rPr>
          <w:sz w:val="20"/>
        </w:rPr>
        <w:tab/>
        <w:t>20.08.1990</w:t>
      </w:r>
      <w:r w:rsidRPr="009D08B4">
        <w:rPr>
          <w:sz w:val="20"/>
        </w:rPr>
        <w:tab/>
        <w:t>РУСАКОВА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20.08.1990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1914</w:t>
      </w:r>
      <w:r w:rsidRPr="009D08B4">
        <w:rPr>
          <w:sz w:val="20"/>
        </w:rPr>
        <w:tab/>
        <w:t>15468</w:t>
      </w:r>
      <w:r w:rsidRPr="009D08B4">
        <w:rPr>
          <w:sz w:val="20"/>
        </w:rPr>
        <w:tab/>
        <w:t>20.08.1990</w:t>
      </w:r>
      <w:r w:rsidRPr="009D08B4">
        <w:rPr>
          <w:sz w:val="20"/>
        </w:rPr>
        <w:tab/>
        <w:t>КАЛЮЖКО</w:t>
      </w:r>
      <w:r w:rsidRPr="009D08B4">
        <w:rPr>
          <w:sz w:val="20"/>
        </w:rPr>
        <w:tab/>
        <w:t>ЛД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29.07.2002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1915</w:t>
      </w:r>
      <w:r w:rsidRPr="009D08B4">
        <w:rPr>
          <w:sz w:val="20"/>
        </w:rPr>
        <w:tab/>
        <w:t>24394</w:t>
      </w:r>
      <w:r w:rsidRPr="009D08B4">
        <w:rPr>
          <w:sz w:val="20"/>
        </w:rPr>
        <w:tab/>
        <w:t>23.08.1990</w:t>
      </w:r>
      <w:r w:rsidRPr="009D08B4">
        <w:rPr>
          <w:sz w:val="20"/>
        </w:rPr>
        <w:tab/>
        <w:t>КРАСНЯНЧУК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23.02.2009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1916</w:t>
      </w:r>
      <w:r w:rsidRPr="009D08B4">
        <w:rPr>
          <w:sz w:val="20"/>
        </w:rPr>
        <w:tab/>
        <w:t>30743</w:t>
      </w:r>
      <w:r w:rsidRPr="009D08B4">
        <w:rPr>
          <w:sz w:val="20"/>
        </w:rPr>
        <w:tab/>
        <w:t>23.08.1990</w:t>
      </w:r>
      <w:r w:rsidRPr="009D08B4">
        <w:rPr>
          <w:sz w:val="20"/>
        </w:rPr>
        <w:tab/>
        <w:t>ЛІЩУК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1917</w:t>
      </w:r>
      <w:r w:rsidRPr="009D08B4">
        <w:rPr>
          <w:sz w:val="20"/>
        </w:rPr>
        <w:tab/>
        <w:t>32692</w:t>
      </w:r>
      <w:r w:rsidRPr="009D08B4">
        <w:rPr>
          <w:sz w:val="20"/>
        </w:rPr>
        <w:tab/>
        <w:t>27.08.1990</w:t>
      </w:r>
      <w:r w:rsidRPr="009D08B4">
        <w:rPr>
          <w:sz w:val="20"/>
        </w:rPr>
        <w:tab/>
        <w:t>ЧУГАЙ</w:t>
      </w:r>
      <w:r w:rsidRPr="009D08B4">
        <w:rPr>
          <w:sz w:val="20"/>
        </w:rPr>
        <w:tab/>
        <w:t>ЛЯ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1918</w:t>
      </w:r>
      <w:r w:rsidRPr="009D08B4">
        <w:rPr>
          <w:sz w:val="20"/>
        </w:rPr>
        <w:tab/>
        <w:t>24282</w:t>
      </w:r>
      <w:r w:rsidRPr="009D08B4">
        <w:rPr>
          <w:sz w:val="20"/>
        </w:rPr>
        <w:tab/>
        <w:t>28.08.1990</w:t>
      </w:r>
      <w:r w:rsidRPr="009D08B4">
        <w:rPr>
          <w:sz w:val="20"/>
        </w:rPr>
        <w:tab/>
        <w:t>ГУБАРЕНКО</w:t>
      </w:r>
      <w:r w:rsidRPr="009D08B4">
        <w:rPr>
          <w:sz w:val="20"/>
        </w:rPr>
        <w:tab/>
        <w:t>ЗП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1919</w:t>
      </w:r>
      <w:r w:rsidRPr="009D08B4">
        <w:rPr>
          <w:sz w:val="20"/>
        </w:rPr>
        <w:tab/>
        <w:t>25411</w:t>
      </w:r>
      <w:r w:rsidRPr="009D08B4">
        <w:rPr>
          <w:sz w:val="20"/>
        </w:rPr>
        <w:tab/>
        <w:t>30.08.1990</w:t>
      </w:r>
      <w:r w:rsidRPr="009D08B4">
        <w:rPr>
          <w:sz w:val="20"/>
        </w:rPr>
        <w:tab/>
        <w:t>ПАВЛОВСЬКИЙ</w:t>
      </w:r>
      <w:r w:rsidRPr="009D08B4">
        <w:rPr>
          <w:sz w:val="20"/>
        </w:rPr>
        <w:tab/>
        <w:t>ПФ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16.11.1994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1920</w:t>
      </w:r>
      <w:r w:rsidRPr="009D08B4">
        <w:rPr>
          <w:sz w:val="20"/>
        </w:rPr>
        <w:tab/>
        <w:t>26217</w:t>
      </w:r>
      <w:r w:rsidRPr="009D08B4">
        <w:rPr>
          <w:sz w:val="20"/>
        </w:rPr>
        <w:tab/>
        <w:t>11.09.1990</w:t>
      </w:r>
      <w:r w:rsidRPr="009D08B4">
        <w:rPr>
          <w:sz w:val="20"/>
        </w:rPr>
        <w:tab/>
        <w:t>ДМИТРІЄВ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1921</w:t>
      </w:r>
      <w:r w:rsidRPr="009D08B4">
        <w:rPr>
          <w:sz w:val="20"/>
        </w:rPr>
        <w:tab/>
        <w:t>29574</w:t>
      </w:r>
      <w:r w:rsidRPr="009D08B4">
        <w:rPr>
          <w:sz w:val="20"/>
        </w:rPr>
        <w:tab/>
        <w:t>12.09.1990</w:t>
      </w:r>
      <w:r w:rsidRPr="009D08B4">
        <w:rPr>
          <w:sz w:val="20"/>
        </w:rPr>
        <w:tab/>
        <w:t>БАЖЕНОВА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1922</w:t>
      </w:r>
      <w:r w:rsidRPr="009D08B4">
        <w:rPr>
          <w:sz w:val="20"/>
        </w:rPr>
        <w:tab/>
        <w:t>22152</w:t>
      </w:r>
      <w:r w:rsidRPr="009D08B4">
        <w:rPr>
          <w:sz w:val="20"/>
        </w:rPr>
        <w:tab/>
        <w:t>13.09.1990</w:t>
      </w:r>
      <w:r w:rsidRPr="009D08B4">
        <w:rPr>
          <w:sz w:val="20"/>
        </w:rPr>
        <w:tab/>
        <w:t>ГОРОДНИЧА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28.11.2016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1923</w:t>
      </w:r>
      <w:r w:rsidRPr="009D08B4">
        <w:rPr>
          <w:sz w:val="20"/>
        </w:rPr>
        <w:tab/>
        <w:t>15477</w:t>
      </w:r>
      <w:r w:rsidRPr="009D08B4">
        <w:rPr>
          <w:sz w:val="20"/>
        </w:rPr>
        <w:tab/>
        <w:t>17.09.1990</w:t>
      </w:r>
      <w:r w:rsidRPr="009D08B4">
        <w:rPr>
          <w:sz w:val="20"/>
        </w:rPr>
        <w:tab/>
        <w:t>ТИЩЕНКО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1924</w:t>
      </w:r>
      <w:r w:rsidRPr="009D08B4">
        <w:rPr>
          <w:sz w:val="20"/>
        </w:rPr>
        <w:tab/>
        <w:t>15486</w:t>
      </w:r>
      <w:r w:rsidRPr="009D08B4">
        <w:rPr>
          <w:sz w:val="20"/>
        </w:rPr>
        <w:tab/>
        <w:t>17.09.1990</w:t>
      </w:r>
      <w:r w:rsidRPr="009D08B4">
        <w:rPr>
          <w:sz w:val="20"/>
        </w:rPr>
        <w:tab/>
        <w:t>АНТОНОВИЧ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17.09.1990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1925</w:t>
      </w:r>
      <w:r w:rsidRPr="009D08B4">
        <w:rPr>
          <w:sz w:val="20"/>
        </w:rPr>
        <w:tab/>
        <w:t>15488</w:t>
      </w:r>
      <w:r w:rsidRPr="009D08B4">
        <w:rPr>
          <w:sz w:val="20"/>
        </w:rPr>
        <w:tab/>
        <w:t>17.09.1990</w:t>
      </w:r>
      <w:r w:rsidRPr="009D08B4">
        <w:rPr>
          <w:sz w:val="20"/>
        </w:rPr>
        <w:tab/>
        <w:t>ПЕРЕСАДА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1926</w:t>
      </w:r>
      <w:r w:rsidRPr="009D08B4">
        <w:rPr>
          <w:sz w:val="20"/>
        </w:rPr>
        <w:tab/>
        <w:t>15491</w:t>
      </w:r>
      <w:r w:rsidRPr="009D08B4">
        <w:rPr>
          <w:sz w:val="20"/>
        </w:rPr>
        <w:tab/>
        <w:t>17.09.1990</w:t>
      </w:r>
      <w:r w:rsidRPr="009D08B4">
        <w:rPr>
          <w:sz w:val="20"/>
        </w:rPr>
        <w:tab/>
        <w:t>ЗЛОДЮШКІНА</w:t>
      </w:r>
      <w:r w:rsidRPr="009D08B4">
        <w:rPr>
          <w:sz w:val="20"/>
        </w:rPr>
        <w:tab/>
        <w:t>ТГ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1927</w:t>
      </w:r>
      <w:r w:rsidRPr="009D08B4">
        <w:rPr>
          <w:sz w:val="20"/>
        </w:rPr>
        <w:tab/>
        <w:t>29764</w:t>
      </w:r>
      <w:r w:rsidRPr="009D08B4">
        <w:rPr>
          <w:sz w:val="20"/>
        </w:rPr>
        <w:tab/>
        <w:t>17.09.1990</w:t>
      </w:r>
      <w:r w:rsidRPr="009D08B4">
        <w:rPr>
          <w:sz w:val="20"/>
        </w:rPr>
        <w:tab/>
        <w:t>БІЛОЗОР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1928</w:t>
      </w:r>
      <w:r w:rsidRPr="009D08B4">
        <w:rPr>
          <w:sz w:val="20"/>
        </w:rPr>
        <w:tab/>
        <w:t>33516</w:t>
      </w:r>
      <w:r w:rsidRPr="009D08B4">
        <w:rPr>
          <w:sz w:val="20"/>
        </w:rPr>
        <w:tab/>
        <w:t>20.09.1990</w:t>
      </w:r>
      <w:r w:rsidRPr="009D08B4">
        <w:rPr>
          <w:sz w:val="20"/>
        </w:rPr>
        <w:tab/>
        <w:t>КАЛАШНИК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1929</w:t>
      </w:r>
      <w:r w:rsidRPr="009D08B4">
        <w:rPr>
          <w:sz w:val="20"/>
        </w:rPr>
        <w:tab/>
        <w:t>32780</w:t>
      </w:r>
      <w:r w:rsidRPr="009D08B4">
        <w:rPr>
          <w:sz w:val="20"/>
        </w:rPr>
        <w:tab/>
        <w:t>24.09.1990</w:t>
      </w:r>
      <w:r w:rsidRPr="009D08B4">
        <w:rPr>
          <w:sz w:val="20"/>
        </w:rPr>
        <w:tab/>
        <w:t>КРУКОВСЬКА</w:t>
      </w:r>
      <w:r w:rsidRPr="009D08B4">
        <w:rPr>
          <w:sz w:val="20"/>
        </w:rPr>
        <w:tab/>
        <w:t>ГД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14.03.2005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1930</w:t>
      </w:r>
      <w:r w:rsidRPr="009D08B4">
        <w:rPr>
          <w:sz w:val="20"/>
        </w:rPr>
        <w:tab/>
        <w:t>35384</w:t>
      </w:r>
      <w:r w:rsidRPr="009D08B4">
        <w:rPr>
          <w:sz w:val="20"/>
        </w:rPr>
        <w:tab/>
        <w:t>24.09.1990</w:t>
      </w:r>
      <w:r w:rsidRPr="009D08B4">
        <w:rPr>
          <w:sz w:val="20"/>
        </w:rPr>
        <w:tab/>
        <w:t>САЄНКО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30.07.1998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1931</w:t>
      </w:r>
      <w:r w:rsidRPr="009D08B4">
        <w:rPr>
          <w:sz w:val="20"/>
        </w:rPr>
        <w:tab/>
        <w:t>24892</w:t>
      </w:r>
      <w:r w:rsidRPr="009D08B4">
        <w:rPr>
          <w:sz w:val="20"/>
        </w:rPr>
        <w:tab/>
        <w:t>27.09.1990</w:t>
      </w:r>
      <w:r w:rsidRPr="009D08B4">
        <w:rPr>
          <w:sz w:val="20"/>
        </w:rPr>
        <w:tab/>
        <w:t>ОНІКІЄНКО</w:t>
      </w:r>
      <w:r w:rsidRPr="009D08B4">
        <w:rPr>
          <w:sz w:val="20"/>
        </w:rPr>
        <w:tab/>
        <w:t>ЄГ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15.10.1996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1932</w:t>
      </w:r>
      <w:r w:rsidRPr="009D08B4">
        <w:rPr>
          <w:sz w:val="20"/>
        </w:rPr>
        <w:tab/>
        <w:t>15519</w:t>
      </w:r>
      <w:r w:rsidRPr="009D08B4">
        <w:rPr>
          <w:sz w:val="20"/>
        </w:rPr>
        <w:tab/>
        <w:t>01.10.1990</w:t>
      </w:r>
      <w:r w:rsidRPr="009D08B4">
        <w:rPr>
          <w:sz w:val="20"/>
        </w:rPr>
        <w:tab/>
        <w:t>ФОМІЧОВ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27.06.2000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1933</w:t>
      </w:r>
      <w:r w:rsidRPr="009D08B4">
        <w:rPr>
          <w:sz w:val="20"/>
        </w:rPr>
        <w:tab/>
        <w:t>15531</w:t>
      </w:r>
      <w:r w:rsidRPr="009D08B4">
        <w:rPr>
          <w:sz w:val="20"/>
        </w:rPr>
        <w:tab/>
        <w:t>01.10.1990</w:t>
      </w:r>
      <w:r w:rsidRPr="009D08B4">
        <w:rPr>
          <w:sz w:val="20"/>
        </w:rPr>
        <w:tab/>
        <w:t>МАРШ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01.10.1990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1934</w:t>
      </w:r>
      <w:r w:rsidRPr="009D08B4">
        <w:rPr>
          <w:sz w:val="20"/>
        </w:rPr>
        <w:tab/>
        <w:t>15552</w:t>
      </w:r>
      <w:r w:rsidRPr="009D08B4">
        <w:rPr>
          <w:sz w:val="20"/>
        </w:rPr>
        <w:tab/>
        <w:t>01.10.1990</w:t>
      </w:r>
      <w:r w:rsidRPr="009D08B4">
        <w:rPr>
          <w:sz w:val="20"/>
        </w:rPr>
        <w:tab/>
        <w:t>ПІДЛІСНА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1935</w:t>
      </w:r>
      <w:r w:rsidRPr="009D08B4">
        <w:rPr>
          <w:sz w:val="20"/>
        </w:rPr>
        <w:tab/>
        <w:t>28986</w:t>
      </w:r>
      <w:r w:rsidRPr="009D08B4">
        <w:rPr>
          <w:sz w:val="20"/>
        </w:rPr>
        <w:tab/>
        <w:t>08.10.1990</w:t>
      </w:r>
      <w:r w:rsidRPr="009D08B4">
        <w:rPr>
          <w:sz w:val="20"/>
        </w:rPr>
        <w:tab/>
        <w:t>ЧОРНИЙ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14.06.2012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1936</w:t>
      </w:r>
      <w:r w:rsidRPr="009D08B4">
        <w:rPr>
          <w:sz w:val="20"/>
        </w:rPr>
        <w:tab/>
        <w:t>36314Б</w:t>
      </w:r>
      <w:r w:rsidRPr="009D08B4">
        <w:rPr>
          <w:sz w:val="20"/>
        </w:rPr>
        <w:tab/>
        <w:t>08.10.1990</w:t>
      </w:r>
      <w:r w:rsidRPr="009D08B4">
        <w:rPr>
          <w:sz w:val="20"/>
        </w:rPr>
        <w:tab/>
        <w:t>РУДА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12.08.2009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1937</w:t>
      </w:r>
      <w:r w:rsidRPr="009D08B4">
        <w:rPr>
          <w:sz w:val="20"/>
        </w:rPr>
        <w:tab/>
        <w:t>29814</w:t>
      </w:r>
      <w:r w:rsidRPr="009D08B4">
        <w:rPr>
          <w:sz w:val="20"/>
        </w:rPr>
        <w:tab/>
        <w:t>10.10.1990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1938</w:t>
      </w:r>
      <w:r w:rsidRPr="009D08B4">
        <w:rPr>
          <w:sz w:val="20"/>
        </w:rPr>
        <w:tab/>
        <w:t>34066</w:t>
      </w:r>
      <w:r w:rsidRPr="009D08B4">
        <w:rPr>
          <w:sz w:val="20"/>
        </w:rPr>
        <w:tab/>
        <w:t>10.10.1990</w:t>
      </w:r>
      <w:r w:rsidRPr="009D08B4">
        <w:rPr>
          <w:sz w:val="20"/>
        </w:rPr>
        <w:tab/>
        <w:t>ЗВІРЮК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1939</w:t>
      </w:r>
      <w:r w:rsidRPr="009D08B4">
        <w:rPr>
          <w:sz w:val="20"/>
        </w:rPr>
        <w:tab/>
        <w:t>15580</w:t>
      </w:r>
      <w:r w:rsidRPr="009D08B4">
        <w:rPr>
          <w:sz w:val="20"/>
        </w:rPr>
        <w:tab/>
        <w:t>15.10.1990</w:t>
      </w:r>
      <w:r w:rsidRPr="009D08B4">
        <w:rPr>
          <w:sz w:val="20"/>
        </w:rPr>
        <w:tab/>
        <w:t>КОЗАЧОК</w:t>
      </w:r>
      <w:r w:rsidRPr="009D08B4">
        <w:rPr>
          <w:sz w:val="20"/>
        </w:rPr>
        <w:tab/>
        <w:t>ПВ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1940</w:t>
      </w:r>
      <w:r w:rsidRPr="009D08B4">
        <w:rPr>
          <w:sz w:val="20"/>
        </w:rPr>
        <w:tab/>
        <w:t>15587</w:t>
      </w:r>
      <w:r w:rsidRPr="009D08B4">
        <w:rPr>
          <w:sz w:val="20"/>
        </w:rPr>
        <w:tab/>
        <w:t>15.10.1990</w:t>
      </w:r>
      <w:r w:rsidRPr="009D08B4">
        <w:rPr>
          <w:sz w:val="20"/>
        </w:rPr>
        <w:tab/>
        <w:t>ГОНЧАРЕНКО</w:t>
      </w:r>
      <w:r w:rsidRPr="009D08B4">
        <w:rPr>
          <w:sz w:val="20"/>
        </w:rPr>
        <w:tab/>
        <w:t>ЮА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1941</w:t>
      </w:r>
      <w:r w:rsidRPr="009D08B4">
        <w:rPr>
          <w:sz w:val="20"/>
        </w:rPr>
        <w:tab/>
        <w:t>15590</w:t>
      </w:r>
      <w:r w:rsidRPr="009D08B4">
        <w:rPr>
          <w:sz w:val="20"/>
        </w:rPr>
        <w:tab/>
        <w:t>15.10.1990</w:t>
      </w:r>
      <w:r w:rsidRPr="009D08B4">
        <w:rPr>
          <w:sz w:val="20"/>
        </w:rPr>
        <w:tab/>
        <w:t>СІЛЬЧУК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1942</w:t>
      </w:r>
      <w:r w:rsidRPr="009D08B4">
        <w:rPr>
          <w:sz w:val="20"/>
        </w:rPr>
        <w:tab/>
        <w:t>35331</w:t>
      </w:r>
      <w:r w:rsidRPr="009D08B4">
        <w:rPr>
          <w:sz w:val="20"/>
        </w:rPr>
        <w:tab/>
        <w:t>19.10.1990</w:t>
      </w:r>
      <w:r w:rsidRPr="009D08B4">
        <w:rPr>
          <w:sz w:val="20"/>
        </w:rPr>
        <w:tab/>
        <w:t>ПОКРАЧКО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1943</w:t>
      </w:r>
      <w:r w:rsidRPr="009D08B4">
        <w:rPr>
          <w:sz w:val="20"/>
        </w:rPr>
        <w:tab/>
        <w:t>29017</w:t>
      </w:r>
      <w:r w:rsidRPr="009D08B4">
        <w:rPr>
          <w:sz w:val="20"/>
        </w:rPr>
        <w:tab/>
        <w:t>23.10.1990</w:t>
      </w:r>
      <w:r w:rsidRPr="009D08B4">
        <w:rPr>
          <w:sz w:val="20"/>
        </w:rPr>
        <w:tab/>
        <w:t>ГНИНЮК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1944</w:t>
      </w:r>
      <w:r w:rsidRPr="009D08B4">
        <w:rPr>
          <w:sz w:val="20"/>
        </w:rPr>
        <w:tab/>
        <w:t>15618</w:t>
      </w:r>
      <w:r w:rsidRPr="009D08B4">
        <w:rPr>
          <w:sz w:val="20"/>
        </w:rPr>
        <w:tab/>
        <w:t>29.10.1990</w:t>
      </w:r>
      <w:r w:rsidRPr="009D08B4">
        <w:rPr>
          <w:sz w:val="20"/>
        </w:rPr>
        <w:tab/>
        <w:t>КОНОВАЛЮК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1945</w:t>
      </w:r>
      <w:r w:rsidRPr="009D08B4">
        <w:rPr>
          <w:sz w:val="20"/>
        </w:rPr>
        <w:tab/>
        <w:t>15620</w:t>
      </w:r>
      <w:r w:rsidRPr="009D08B4">
        <w:rPr>
          <w:sz w:val="20"/>
        </w:rPr>
        <w:tab/>
        <w:t>29.10.1990</w:t>
      </w:r>
      <w:r w:rsidRPr="009D08B4">
        <w:rPr>
          <w:sz w:val="20"/>
        </w:rPr>
        <w:tab/>
        <w:t>МИРОНЕНКО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1946</w:t>
      </w:r>
      <w:r w:rsidRPr="009D08B4">
        <w:rPr>
          <w:sz w:val="20"/>
        </w:rPr>
        <w:tab/>
        <w:t>15631</w:t>
      </w:r>
      <w:r w:rsidRPr="009D08B4">
        <w:rPr>
          <w:sz w:val="20"/>
        </w:rPr>
        <w:tab/>
        <w:t>29.10.1990</w:t>
      </w:r>
      <w:r w:rsidRPr="009D08B4">
        <w:rPr>
          <w:sz w:val="20"/>
        </w:rPr>
        <w:tab/>
        <w:t>КОРИТОВА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1947</w:t>
      </w:r>
      <w:r w:rsidRPr="009D08B4">
        <w:rPr>
          <w:sz w:val="20"/>
        </w:rPr>
        <w:tab/>
        <w:t>15636</w:t>
      </w:r>
      <w:r w:rsidRPr="009D08B4">
        <w:rPr>
          <w:sz w:val="20"/>
        </w:rPr>
        <w:tab/>
        <w:t>29.10.1990</w:t>
      </w:r>
      <w:r w:rsidRPr="009D08B4">
        <w:rPr>
          <w:sz w:val="20"/>
        </w:rPr>
        <w:tab/>
        <w:t>КОПАЧ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29.10.1990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1948</w:t>
      </w:r>
      <w:r w:rsidRPr="009D08B4">
        <w:rPr>
          <w:sz w:val="20"/>
        </w:rPr>
        <w:tab/>
        <w:t>23495</w:t>
      </w:r>
      <w:r w:rsidRPr="009D08B4">
        <w:rPr>
          <w:sz w:val="20"/>
        </w:rPr>
        <w:tab/>
        <w:t>30.10.1990</w:t>
      </w:r>
      <w:r w:rsidRPr="009D08B4">
        <w:rPr>
          <w:sz w:val="20"/>
        </w:rPr>
        <w:tab/>
        <w:t>СТЕЦЬКІВ</w:t>
      </w:r>
      <w:r w:rsidRPr="009D08B4">
        <w:rPr>
          <w:sz w:val="20"/>
        </w:rPr>
        <w:tab/>
        <w:t>ЮП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21.03.2014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1949</w:t>
      </w:r>
      <w:r w:rsidRPr="009D08B4">
        <w:rPr>
          <w:sz w:val="20"/>
        </w:rPr>
        <w:tab/>
        <w:t>27139А</w:t>
      </w:r>
      <w:r w:rsidRPr="009D08B4">
        <w:rPr>
          <w:sz w:val="20"/>
        </w:rPr>
        <w:tab/>
        <w:t>14.11.1990</w:t>
      </w:r>
      <w:r w:rsidRPr="009D08B4">
        <w:rPr>
          <w:sz w:val="20"/>
        </w:rPr>
        <w:tab/>
        <w:t>СУХИЙ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1950</w:t>
      </w:r>
      <w:r w:rsidRPr="009D08B4">
        <w:rPr>
          <w:sz w:val="20"/>
        </w:rPr>
        <w:tab/>
        <w:t>29759</w:t>
      </w:r>
      <w:r w:rsidRPr="009D08B4">
        <w:rPr>
          <w:sz w:val="20"/>
        </w:rPr>
        <w:tab/>
        <w:t>16.11.1990</w:t>
      </w:r>
      <w:r w:rsidRPr="009D08B4">
        <w:rPr>
          <w:sz w:val="20"/>
        </w:rPr>
        <w:tab/>
        <w:t>ЯКОВЕНКО</w:t>
      </w:r>
      <w:r w:rsidRPr="009D08B4">
        <w:rPr>
          <w:sz w:val="20"/>
        </w:rPr>
        <w:tab/>
        <w:t>ДМ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1951</w:t>
      </w:r>
      <w:r w:rsidRPr="009D08B4">
        <w:rPr>
          <w:sz w:val="20"/>
        </w:rPr>
        <w:tab/>
        <w:t>29780</w:t>
      </w:r>
      <w:r w:rsidRPr="009D08B4">
        <w:rPr>
          <w:sz w:val="20"/>
        </w:rPr>
        <w:tab/>
        <w:t>16.11.1990</w:t>
      </w:r>
      <w:r w:rsidRPr="009D08B4">
        <w:rPr>
          <w:sz w:val="20"/>
        </w:rPr>
        <w:tab/>
        <w:t>СИНЬКО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1952</w:t>
      </w:r>
      <w:r w:rsidRPr="009D08B4">
        <w:rPr>
          <w:sz w:val="20"/>
        </w:rPr>
        <w:tab/>
        <w:t>31473</w:t>
      </w:r>
      <w:r w:rsidRPr="009D08B4">
        <w:rPr>
          <w:sz w:val="20"/>
        </w:rPr>
        <w:tab/>
        <w:t>16.11.1990</w:t>
      </w:r>
      <w:r w:rsidRPr="009D08B4">
        <w:rPr>
          <w:sz w:val="20"/>
        </w:rPr>
        <w:tab/>
        <w:t>ПОКОЮК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1953</w:t>
      </w:r>
      <w:r w:rsidRPr="009D08B4">
        <w:rPr>
          <w:sz w:val="20"/>
        </w:rPr>
        <w:tab/>
        <w:t>34725А</w:t>
      </w:r>
      <w:r w:rsidRPr="009D08B4">
        <w:rPr>
          <w:sz w:val="20"/>
        </w:rPr>
        <w:tab/>
        <w:t>16.11.1990</w:t>
      </w:r>
      <w:r w:rsidRPr="009D08B4">
        <w:rPr>
          <w:sz w:val="20"/>
        </w:rPr>
        <w:tab/>
        <w:t>ВЛАСЕНКО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13.06.2006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1954</w:t>
      </w:r>
      <w:r w:rsidRPr="009D08B4">
        <w:rPr>
          <w:sz w:val="20"/>
        </w:rPr>
        <w:tab/>
        <w:t>15669</w:t>
      </w:r>
      <w:r w:rsidRPr="009D08B4">
        <w:rPr>
          <w:sz w:val="20"/>
        </w:rPr>
        <w:tab/>
        <w:t>19.11.1990</w:t>
      </w:r>
      <w:r w:rsidRPr="009D08B4">
        <w:rPr>
          <w:sz w:val="20"/>
        </w:rPr>
        <w:tab/>
        <w:t>МІТРУХІНА</w:t>
      </w:r>
      <w:r w:rsidRPr="009D08B4">
        <w:rPr>
          <w:sz w:val="20"/>
        </w:rPr>
        <w:tab/>
        <w:t>РО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1955</w:t>
      </w:r>
      <w:r w:rsidRPr="009D08B4">
        <w:rPr>
          <w:sz w:val="20"/>
        </w:rPr>
        <w:tab/>
        <w:t>15671</w:t>
      </w:r>
      <w:r w:rsidRPr="009D08B4">
        <w:rPr>
          <w:sz w:val="20"/>
        </w:rPr>
        <w:tab/>
        <w:t>19.11.1990</w:t>
      </w:r>
      <w:r w:rsidRPr="009D08B4">
        <w:rPr>
          <w:sz w:val="20"/>
        </w:rPr>
        <w:tab/>
        <w:t>ХОМИЧ</w:t>
      </w:r>
      <w:r w:rsidRPr="009D08B4">
        <w:rPr>
          <w:sz w:val="20"/>
        </w:rPr>
        <w:tab/>
        <w:t>ЛБ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1956</w:t>
      </w:r>
      <w:r w:rsidRPr="009D08B4">
        <w:rPr>
          <w:sz w:val="20"/>
        </w:rPr>
        <w:tab/>
        <w:t>15694</w:t>
      </w:r>
      <w:r w:rsidRPr="009D08B4">
        <w:rPr>
          <w:sz w:val="20"/>
        </w:rPr>
        <w:tab/>
        <w:t>19.11.1990</w:t>
      </w:r>
      <w:r w:rsidRPr="009D08B4">
        <w:rPr>
          <w:sz w:val="20"/>
        </w:rPr>
        <w:tab/>
        <w:t>ЖУРБА</w:t>
      </w:r>
      <w:r w:rsidRPr="009D08B4">
        <w:rPr>
          <w:sz w:val="20"/>
        </w:rPr>
        <w:tab/>
        <w:t>ЗМ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29.03.2004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1957</w:t>
      </w:r>
      <w:r w:rsidRPr="009D08B4">
        <w:rPr>
          <w:sz w:val="20"/>
        </w:rPr>
        <w:tab/>
        <w:t>15701</w:t>
      </w:r>
      <w:r w:rsidRPr="009D08B4">
        <w:rPr>
          <w:sz w:val="20"/>
        </w:rPr>
        <w:tab/>
        <w:t>19.11.1990</w:t>
      </w:r>
      <w:r w:rsidRPr="009D08B4">
        <w:rPr>
          <w:sz w:val="20"/>
        </w:rPr>
        <w:tab/>
        <w:t>СТЕПАНЮК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1958</w:t>
      </w:r>
      <w:r w:rsidRPr="009D08B4">
        <w:rPr>
          <w:sz w:val="20"/>
        </w:rPr>
        <w:tab/>
        <w:t>25067</w:t>
      </w:r>
      <w:r w:rsidRPr="009D08B4">
        <w:rPr>
          <w:sz w:val="20"/>
        </w:rPr>
        <w:tab/>
        <w:t>22.11.1990</w:t>
      </w:r>
      <w:r w:rsidRPr="009D08B4">
        <w:rPr>
          <w:sz w:val="20"/>
        </w:rPr>
        <w:tab/>
        <w:t>МИКОЛАЄНКО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1959</w:t>
      </w:r>
      <w:r w:rsidRPr="009D08B4">
        <w:rPr>
          <w:sz w:val="20"/>
        </w:rPr>
        <w:tab/>
        <w:t>30493А</w:t>
      </w:r>
      <w:r w:rsidRPr="009D08B4">
        <w:rPr>
          <w:sz w:val="20"/>
        </w:rPr>
        <w:tab/>
        <w:t>22.11.1990</w:t>
      </w:r>
      <w:r w:rsidRPr="009D08B4">
        <w:rPr>
          <w:sz w:val="20"/>
        </w:rPr>
        <w:tab/>
        <w:t>ФЕДОРОВ</w:t>
      </w:r>
      <w:r w:rsidRPr="009D08B4">
        <w:rPr>
          <w:sz w:val="20"/>
        </w:rPr>
        <w:tab/>
        <w:t>ІП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1960</w:t>
      </w:r>
      <w:r w:rsidRPr="009D08B4">
        <w:rPr>
          <w:sz w:val="20"/>
        </w:rPr>
        <w:tab/>
        <w:t>25686</w:t>
      </w:r>
      <w:r w:rsidRPr="009D08B4">
        <w:rPr>
          <w:sz w:val="20"/>
        </w:rPr>
        <w:tab/>
        <w:t>26.11.1990</w:t>
      </w:r>
      <w:r w:rsidRPr="009D08B4">
        <w:rPr>
          <w:sz w:val="20"/>
        </w:rPr>
        <w:tab/>
        <w:t>ГОЙШИК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26.11.1990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1961</w:t>
      </w:r>
      <w:r w:rsidRPr="009D08B4">
        <w:rPr>
          <w:sz w:val="20"/>
        </w:rPr>
        <w:tab/>
        <w:t>29917</w:t>
      </w:r>
      <w:r w:rsidRPr="009D08B4">
        <w:rPr>
          <w:sz w:val="20"/>
        </w:rPr>
        <w:tab/>
        <w:t>26.11.1990</w:t>
      </w:r>
      <w:r w:rsidRPr="009D08B4">
        <w:rPr>
          <w:sz w:val="20"/>
        </w:rPr>
        <w:tab/>
        <w:t>ЄВТУШЕНКО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1962</w:t>
      </w:r>
      <w:r w:rsidRPr="009D08B4">
        <w:rPr>
          <w:sz w:val="20"/>
        </w:rPr>
        <w:tab/>
        <w:t>24961</w:t>
      </w:r>
      <w:r w:rsidRPr="009D08B4">
        <w:rPr>
          <w:sz w:val="20"/>
        </w:rPr>
        <w:tab/>
        <w:t>29.11.1990</w:t>
      </w:r>
      <w:r w:rsidRPr="009D08B4">
        <w:rPr>
          <w:sz w:val="20"/>
        </w:rPr>
        <w:tab/>
        <w:t>ПОБОЧА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23.06.1999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1963</w:t>
      </w:r>
      <w:r w:rsidRPr="009D08B4">
        <w:rPr>
          <w:sz w:val="20"/>
        </w:rPr>
        <w:tab/>
        <w:t>30646</w:t>
      </w:r>
      <w:r w:rsidRPr="009D08B4">
        <w:rPr>
          <w:sz w:val="20"/>
        </w:rPr>
        <w:tab/>
        <w:t>29.11.1990</w:t>
      </w:r>
      <w:r w:rsidRPr="009D08B4">
        <w:rPr>
          <w:sz w:val="20"/>
        </w:rPr>
        <w:tab/>
        <w:t>ЯЛОВЧУК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1964</w:t>
      </w:r>
      <w:r w:rsidRPr="009D08B4">
        <w:rPr>
          <w:sz w:val="20"/>
        </w:rPr>
        <w:tab/>
        <w:t>15714</w:t>
      </w:r>
      <w:r w:rsidRPr="009D08B4">
        <w:rPr>
          <w:sz w:val="20"/>
        </w:rPr>
        <w:tab/>
        <w:t>03.12.1990</w:t>
      </w:r>
      <w:r w:rsidRPr="009D08B4">
        <w:rPr>
          <w:sz w:val="20"/>
        </w:rPr>
        <w:tab/>
        <w:t>СЕМЕНЧЕНКО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25.07.2003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1965</w:t>
      </w:r>
      <w:r w:rsidRPr="009D08B4">
        <w:rPr>
          <w:sz w:val="20"/>
        </w:rPr>
        <w:tab/>
        <w:t>15715Б</w:t>
      </w:r>
      <w:r w:rsidRPr="009D08B4">
        <w:rPr>
          <w:sz w:val="20"/>
        </w:rPr>
        <w:tab/>
        <w:t>03.12.1990</w:t>
      </w:r>
      <w:r w:rsidRPr="009D08B4">
        <w:rPr>
          <w:sz w:val="20"/>
        </w:rPr>
        <w:tab/>
        <w:t>ПАРУБЕЦЬ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1966</w:t>
      </w:r>
      <w:r w:rsidRPr="009D08B4">
        <w:rPr>
          <w:sz w:val="20"/>
        </w:rPr>
        <w:tab/>
        <w:t>15743</w:t>
      </w:r>
      <w:r w:rsidRPr="009D08B4">
        <w:rPr>
          <w:sz w:val="20"/>
        </w:rPr>
        <w:tab/>
        <w:t>03.12.1990</w:t>
      </w:r>
      <w:r w:rsidRPr="009D08B4">
        <w:rPr>
          <w:sz w:val="20"/>
        </w:rPr>
        <w:tab/>
        <w:t>ПРІБИТКОВА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1967</w:t>
      </w:r>
      <w:r w:rsidRPr="009D08B4">
        <w:rPr>
          <w:sz w:val="20"/>
        </w:rPr>
        <w:tab/>
        <w:t>15747</w:t>
      </w:r>
      <w:r w:rsidRPr="009D08B4">
        <w:rPr>
          <w:sz w:val="20"/>
        </w:rPr>
        <w:tab/>
        <w:t>03.12.1990</w:t>
      </w:r>
      <w:r w:rsidRPr="009D08B4">
        <w:rPr>
          <w:sz w:val="20"/>
        </w:rPr>
        <w:tab/>
        <w:t>ВЕРЕПЕТА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03.12.1990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1968</w:t>
      </w:r>
      <w:r w:rsidRPr="009D08B4">
        <w:rPr>
          <w:sz w:val="20"/>
        </w:rPr>
        <w:tab/>
        <w:t>15755</w:t>
      </w:r>
      <w:r w:rsidRPr="009D08B4">
        <w:rPr>
          <w:sz w:val="20"/>
        </w:rPr>
        <w:tab/>
        <w:t>03.12.1990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03.12.1990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1969</w:t>
      </w:r>
      <w:r w:rsidRPr="009D08B4">
        <w:rPr>
          <w:sz w:val="20"/>
        </w:rPr>
        <w:tab/>
        <w:t>15769</w:t>
      </w:r>
      <w:r w:rsidRPr="009D08B4">
        <w:rPr>
          <w:sz w:val="20"/>
        </w:rPr>
        <w:tab/>
        <w:t>03.12.1990</w:t>
      </w:r>
      <w:r w:rsidRPr="009D08B4">
        <w:rPr>
          <w:sz w:val="20"/>
        </w:rPr>
        <w:tab/>
        <w:t>ЧОРНИЙ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1970</w:t>
      </w:r>
      <w:r w:rsidRPr="009D08B4">
        <w:rPr>
          <w:sz w:val="20"/>
        </w:rPr>
        <w:tab/>
        <w:t>29809</w:t>
      </w:r>
      <w:r w:rsidRPr="009D08B4">
        <w:rPr>
          <w:sz w:val="20"/>
        </w:rPr>
        <w:tab/>
        <w:t>03.12.1990</w:t>
      </w:r>
      <w:r w:rsidRPr="009D08B4">
        <w:rPr>
          <w:sz w:val="20"/>
        </w:rPr>
        <w:tab/>
        <w:t>МАЗУРЕНКО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1971</w:t>
      </w:r>
      <w:r w:rsidRPr="009D08B4">
        <w:rPr>
          <w:sz w:val="20"/>
        </w:rPr>
        <w:tab/>
        <w:t>26179</w:t>
      </w:r>
      <w:r w:rsidRPr="009D08B4">
        <w:rPr>
          <w:sz w:val="20"/>
        </w:rPr>
        <w:tab/>
        <w:t>04.12.1990</w:t>
      </w:r>
      <w:r w:rsidRPr="009D08B4">
        <w:rPr>
          <w:sz w:val="20"/>
        </w:rPr>
        <w:tab/>
        <w:t>АНТОНЕНКО</w:t>
      </w:r>
      <w:r w:rsidRPr="009D08B4">
        <w:rPr>
          <w:sz w:val="20"/>
        </w:rPr>
        <w:tab/>
        <w:t>ЮІ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1972</w:t>
      </w:r>
      <w:r w:rsidRPr="009D08B4">
        <w:rPr>
          <w:sz w:val="20"/>
        </w:rPr>
        <w:tab/>
        <w:t>26665</w:t>
      </w:r>
      <w:r w:rsidRPr="009D08B4">
        <w:rPr>
          <w:sz w:val="20"/>
        </w:rPr>
        <w:tab/>
        <w:t>10.12.1990</w:t>
      </w:r>
      <w:r w:rsidRPr="009D08B4">
        <w:rPr>
          <w:sz w:val="20"/>
        </w:rPr>
        <w:tab/>
        <w:t>КУЧЕР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25.03.2014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1973</w:t>
      </w:r>
      <w:r w:rsidRPr="009D08B4">
        <w:rPr>
          <w:sz w:val="20"/>
        </w:rPr>
        <w:tab/>
        <w:t>30427А</w:t>
      </w:r>
      <w:r w:rsidRPr="009D08B4">
        <w:rPr>
          <w:sz w:val="20"/>
        </w:rPr>
        <w:tab/>
        <w:t>10.12.1990</w:t>
      </w:r>
      <w:r w:rsidRPr="009D08B4">
        <w:rPr>
          <w:sz w:val="20"/>
        </w:rPr>
        <w:tab/>
        <w:t>ТИТЕНКО</w:t>
      </w:r>
      <w:r w:rsidRPr="009D08B4">
        <w:rPr>
          <w:sz w:val="20"/>
        </w:rPr>
        <w:tab/>
        <w:t>КА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10.12.1990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1974</w:t>
      </w:r>
      <w:r w:rsidRPr="009D08B4">
        <w:rPr>
          <w:sz w:val="20"/>
        </w:rPr>
        <w:tab/>
        <w:t>30538</w:t>
      </w:r>
      <w:r w:rsidRPr="009D08B4">
        <w:rPr>
          <w:sz w:val="20"/>
        </w:rPr>
        <w:tab/>
        <w:t>14.12.1990</w:t>
      </w:r>
      <w:r w:rsidRPr="009D08B4">
        <w:rPr>
          <w:sz w:val="20"/>
        </w:rPr>
        <w:tab/>
        <w:t>ОМЕЛЮХ</w:t>
      </w:r>
      <w:r w:rsidRPr="009D08B4">
        <w:rPr>
          <w:sz w:val="20"/>
        </w:rPr>
        <w:tab/>
        <w:t>ЮА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1975</w:t>
      </w:r>
      <w:r w:rsidRPr="009D08B4">
        <w:rPr>
          <w:sz w:val="20"/>
        </w:rPr>
        <w:tab/>
        <w:t>29834</w:t>
      </w:r>
      <w:r w:rsidRPr="009D08B4">
        <w:rPr>
          <w:sz w:val="20"/>
        </w:rPr>
        <w:tab/>
        <w:t>17.12.1990</w:t>
      </w:r>
      <w:r w:rsidRPr="009D08B4">
        <w:rPr>
          <w:sz w:val="20"/>
        </w:rPr>
        <w:tab/>
        <w:t>КИРИЛЬЧУК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1976</w:t>
      </w:r>
      <w:r w:rsidRPr="009D08B4">
        <w:rPr>
          <w:sz w:val="20"/>
        </w:rPr>
        <w:tab/>
        <w:t>31210</w:t>
      </w:r>
      <w:r w:rsidRPr="009D08B4">
        <w:rPr>
          <w:sz w:val="20"/>
        </w:rPr>
        <w:tab/>
        <w:t>17.12.1990</w:t>
      </w:r>
      <w:r w:rsidRPr="009D08B4">
        <w:rPr>
          <w:sz w:val="20"/>
        </w:rPr>
        <w:tab/>
        <w:t>МЕЛЕЖИК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1977</w:t>
      </w:r>
      <w:r w:rsidRPr="009D08B4">
        <w:rPr>
          <w:sz w:val="20"/>
        </w:rPr>
        <w:tab/>
        <w:t>32758</w:t>
      </w:r>
      <w:r w:rsidRPr="009D08B4">
        <w:rPr>
          <w:sz w:val="20"/>
        </w:rPr>
        <w:tab/>
        <w:t>17.12.1990</w:t>
      </w:r>
      <w:r w:rsidRPr="009D08B4">
        <w:rPr>
          <w:sz w:val="20"/>
        </w:rPr>
        <w:tab/>
        <w:t>МАРТИЧ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29.12.2007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1978</w:t>
      </w:r>
      <w:r w:rsidRPr="009D08B4">
        <w:rPr>
          <w:sz w:val="20"/>
        </w:rPr>
        <w:tab/>
        <w:t>24124</w:t>
      </w:r>
      <w:r w:rsidRPr="009D08B4">
        <w:rPr>
          <w:sz w:val="20"/>
        </w:rPr>
        <w:tab/>
        <w:t>20.12.1990</w:t>
      </w:r>
      <w:r w:rsidRPr="009D08B4">
        <w:rPr>
          <w:sz w:val="20"/>
        </w:rPr>
        <w:tab/>
        <w:t>КУЧЕР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1979</w:t>
      </w:r>
      <w:r w:rsidRPr="009D08B4">
        <w:rPr>
          <w:sz w:val="20"/>
        </w:rPr>
        <w:tab/>
        <w:t>25571</w:t>
      </w:r>
      <w:r w:rsidRPr="009D08B4">
        <w:rPr>
          <w:sz w:val="20"/>
        </w:rPr>
        <w:tab/>
        <w:t>20.12.1990</w:t>
      </w:r>
      <w:r w:rsidRPr="009D08B4">
        <w:rPr>
          <w:sz w:val="20"/>
        </w:rPr>
        <w:tab/>
        <w:t>ЧЕМЧЕКАЙЛО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1980</w:t>
      </w:r>
      <w:r w:rsidRPr="009D08B4">
        <w:rPr>
          <w:sz w:val="20"/>
        </w:rPr>
        <w:tab/>
        <w:t>26083</w:t>
      </w:r>
      <w:r w:rsidRPr="009D08B4">
        <w:rPr>
          <w:sz w:val="20"/>
        </w:rPr>
        <w:tab/>
        <w:t>20.12.1990</w:t>
      </w:r>
      <w:r w:rsidRPr="009D08B4">
        <w:rPr>
          <w:sz w:val="20"/>
        </w:rPr>
        <w:tab/>
        <w:t>КОСІЧЕНКО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1981</w:t>
      </w:r>
      <w:r w:rsidRPr="009D08B4">
        <w:rPr>
          <w:sz w:val="20"/>
        </w:rPr>
        <w:tab/>
        <w:t>26211</w:t>
      </w:r>
      <w:r w:rsidRPr="009D08B4">
        <w:rPr>
          <w:sz w:val="20"/>
        </w:rPr>
        <w:tab/>
        <w:t>20.12.1990</w:t>
      </w:r>
      <w:r w:rsidRPr="009D08B4">
        <w:rPr>
          <w:sz w:val="20"/>
        </w:rPr>
        <w:tab/>
        <w:t>БАТУРА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1982</w:t>
      </w:r>
      <w:r w:rsidRPr="009D08B4">
        <w:rPr>
          <w:sz w:val="20"/>
        </w:rPr>
        <w:tab/>
        <w:t>29426</w:t>
      </w:r>
      <w:r w:rsidRPr="009D08B4">
        <w:rPr>
          <w:sz w:val="20"/>
        </w:rPr>
        <w:tab/>
        <w:t>20.12.1990</w:t>
      </w:r>
      <w:r w:rsidRPr="009D08B4">
        <w:rPr>
          <w:sz w:val="20"/>
        </w:rPr>
        <w:tab/>
        <w:t>РИЧОК</w:t>
      </w:r>
      <w:r w:rsidRPr="009D08B4">
        <w:rPr>
          <w:sz w:val="20"/>
        </w:rPr>
        <w:tab/>
        <w:t>ПФ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1983</w:t>
      </w:r>
      <w:r w:rsidRPr="009D08B4">
        <w:rPr>
          <w:sz w:val="20"/>
        </w:rPr>
        <w:tab/>
        <w:t>33576</w:t>
      </w:r>
      <w:r w:rsidRPr="009D08B4">
        <w:rPr>
          <w:sz w:val="20"/>
        </w:rPr>
        <w:tab/>
        <w:t>20.12.1990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РС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1984</w:t>
      </w:r>
      <w:r w:rsidRPr="009D08B4">
        <w:rPr>
          <w:sz w:val="20"/>
        </w:rPr>
        <w:tab/>
        <w:t>37298</w:t>
      </w:r>
      <w:r w:rsidRPr="009D08B4">
        <w:rPr>
          <w:sz w:val="20"/>
        </w:rPr>
        <w:tab/>
        <w:t>20.12.1990</w:t>
      </w:r>
      <w:r w:rsidRPr="009D08B4">
        <w:rPr>
          <w:sz w:val="20"/>
        </w:rPr>
        <w:tab/>
        <w:t>ХАТНЮК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1985</w:t>
      </w:r>
      <w:r w:rsidRPr="009D08B4">
        <w:rPr>
          <w:sz w:val="20"/>
        </w:rPr>
        <w:tab/>
        <w:t>15793</w:t>
      </w:r>
      <w:r w:rsidRPr="009D08B4">
        <w:rPr>
          <w:sz w:val="20"/>
        </w:rPr>
        <w:tab/>
        <w:t>24.12.1990</w:t>
      </w:r>
      <w:r w:rsidRPr="009D08B4">
        <w:rPr>
          <w:sz w:val="20"/>
        </w:rPr>
        <w:tab/>
        <w:t>МІЩЕНКО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1986</w:t>
      </w:r>
      <w:r w:rsidRPr="009D08B4">
        <w:rPr>
          <w:sz w:val="20"/>
        </w:rPr>
        <w:tab/>
        <w:t>15806</w:t>
      </w:r>
      <w:r w:rsidRPr="009D08B4">
        <w:rPr>
          <w:sz w:val="20"/>
        </w:rPr>
        <w:tab/>
        <w:t>24.12.1990</w:t>
      </w:r>
      <w:r w:rsidRPr="009D08B4">
        <w:rPr>
          <w:sz w:val="20"/>
        </w:rPr>
        <w:tab/>
        <w:t>БАРЧУК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1987</w:t>
      </w:r>
      <w:r w:rsidRPr="009D08B4">
        <w:rPr>
          <w:sz w:val="20"/>
        </w:rPr>
        <w:tab/>
        <w:t>15813</w:t>
      </w:r>
      <w:r w:rsidRPr="009D08B4">
        <w:rPr>
          <w:sz w:val="20"/>
        </w:rPr>
        <w:tab/>
        <w:t>24.12.1990</w:t>
      </w:r>
      <w:r w:rsidRPr="009D08B4">
        <w:rPr>
          <w:sz w:val="20"/>
        </w:rPr>
        <w:tab/>
        <w:t>ГУРСЬКА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20.06.2002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1988</w:t>
      </w:r>
      <w:r w:rsidRPr="009D08B4">
        <w:rPr>
          <w:sz w:val="20"/>
        </w:rPr>
        <w:tab/>
        <w:t>15827</w:t>
      </w:r>
      <w:r w:rsidRPr="009D08B4">
        <w:rPr>
          <w:sz w:val="20"/>
        </w:rPr>
        <w:tab/>
        <w:t>24.12.1990</w:t>
      </w:r>
      <w:r w:rsidRPr="009D08B4">
        <w:rPr>
          <w:sz w:val="20"/>
        </w:rPr>
        <w:tab/>
        <w:t>НІКОЛАЄНКО</w:t>
      </w:r>
      <w:r w:rsidRPr="009D08B4">
        <w:rPr>
          <w:sz w:val="20"/>
        </w:rPr>
        <w:tab/>
        <w:t>КЮ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39</w:t>
      </w:r>
      <w:r w:rsidRPr="009D08B4">
        <w:rPr>
          <w:sz w:val="20"/>
        </w:rPr>
        <w:tab/>
        <w:t>29.05.2001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1989</w:t>
      </w:r>
      <w:r w:rsidRPr="009D08B4">
        <w:rPr>
          <w:sz w:val="20"/>
        </w:rPr>
        <w:tab/>
        <w:t>15835</w:t>
      </w:r>
      <w:r w:rsidRPr="009D08B4">
        <w:rPr>
          <w:sz w:val="20"/>
        </w:rPr>
        <w:tab/>
        <w:t>24.12.1990</w:t>
      </w:r>
      <w:r w:rsidRPr="009D08B4">
        <w:rPr>
          <w:sz w:val="20"/>
        </w:rPr>
        <w:tab/>
        <w:t>НАЗАРЕВИЧ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1990</w:t>
      </w:r>
      <w:r w:rsidRPr="009D08B4">
        <w:rPr>
          <w:sz w:val="20"/>
        </w:rPr>
        <w:tab/>
        <w:t>15890</w:t>
      </w:r>
      <w:r w:rsidRPr="009D08B4">
        <w:rPr>
          <w:sz w:val="20"/>
        </w:rPr>
        <w:tab/>
        <w:t>24.12.1990</w:t>
      </w:r>
      <w:r w:rsidRPr="009D08B4">
        <w:rPr>
          <w:sz w:val="20"/>
        </w:rPr>
        <w:tab/>
        <w:t>ВІТОВА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1991</w:t>
      </w:r>
      <w:r w:rsidRPr="009D08B4">
        <w:rPr>
          <w:sz w:val="20"/>
        </w:rPr>
        <w:tab/>
        <w:t>16917</w:t>
      </w:r>
      <w:r w:rsidRPr="009D08B4">
        <w:rPr>
          <w:sz w:val="20"/>
        </w:rPr>
        <w:tab/>
        <w:t>24.12.1990</w:t>
      </w:r>
      <w:r w:rsidRPr="009D08B4">
        <w:rPr>
          <w:sz w:val="20"/>
        </w:rPr>
        <w:tab/>
        <w:t>ДЖУРА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1992</w:t>
      </w:r>
      <w:r w:rsidRPr="009D08B4">
        <w:rPr>
          <w:sz w:val="20"/>
        </w:rPr>
        <w:tab/>
        <w:t>34542</w:t>
      </w:r>
      <w:r w:rsidRPr="009D08B4">
        <w:rPr>
          <w:sz w:val="20"/>
        </w:rPr>
        <w:tab/>
        <w:t>24.12.1990</w:t>
      </w:r>
      <w:r w:rsidRPr="009D08B4">
        <w:rPr>
          <w:sz w:val="20"/>
        </w:rPr>
        <w:tab/>
        <w:t>ВОДКЕВИЧ</w:t>
      </w:r>
      <w:r w:rsidRPr="009D08B4">
        <w:rPr>
          <w:sz w:val="20"/>
        </w:rPr>
        <w:tab/>
        <w:t>ДД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1993</w:t>
      </w:r>
      <w:r w:rsidRPr="009D08B4">
        <w:rPr>
          <w:sz w:val="20"/>
        </w:rPr>
        <w:tab/>
        <w:t>30322А</w:t>
      </w:r>
      <w:r w:rsidRPr="009D08B4">
        <w:rPr>
          <w:sz w:val="20"/>
        </w:rPr>
        <w:tab/>
        <w:t>26.12.1990</w:t>
      </w:r>
      <w:r w:rsidRPr="009D08B4">
        <w:rPr>
          <w:sz w:val="20"/>
        </w:rPr>
        <w:tab/>
        <w:t>РУШИНА</w:t>
      </w:r>
      <w:r w:rsidRPr="009D08B4">
        <w:rPr>
          <w:sz w:val="20"/>
        </w:rPr>
        <w:tab/>
        <w:t>ЯЄ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1994</w:t>
      </w:r>
      <w:r w:rsidRPr="009D08B4">
        <w:rPr>
          <w:sz w:val="20"/>
        </w:rPr>
        <w:tab/>
        <w:t>18376</w:t>
      </w:r>
      <w:r w:rsidRPr="009D08B4">
        <w:rPr>
          <w:sz w:val="20"/>
        </w:rPr>
        <w:tab/>
        <w:t>31.12.1990</w:t>
      </w:r>
      <w:r w:rsidRPr="009D08B4">
        <w:rPr>
          <w:sz w:val="20"/>
        </w:rPr>
        <w:tab/>
        <w:t>МОШКІВСЬКИЙ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01.01.1991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1995</w:t>
      </w:r>
      <w:r w:rsidRPr="009D08B4">
        <w:rPr>
          <w:sz w:val="20"/>
        </w:rPr>
        <w:tab/>
        <w:t>21228Б</w:t>
      </w:r>
      <w:r w:rsidRPr="009D08B4">
        <w:rPr>
          <w:sz w:val="20"/>
        </w:rPr>
        <w:tab/>
        <w:t>10.01.1991</w:t>
      </w:r>
      <w:r w:rsidRPr="009D08B4">
        <w:rPr>
          <w:sz w:val="20"/>
        </w:rPr>
        <w:tab/>
        <w:t>КОМАРЧУК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1996</w:t>
      </w:r>
      <w:r w:rsidRPr="009D08B4">
        <w:rPr>
          <w:sz w:val="20"/>
        </w:rPr>
        <w:tab/>
        <w:t>15895</w:t>
      </w:r>
      <w:r w:rsidRPr="009D08B4">
        <w:rPr>
          <w:sz w:val="20"/>
        </w:rPr>
        <w:tab/>
        <w:t>14.01.1991</w:t>
      </w:r>
      <w:r w:rsidRPr="009D08B4">
        <w:rPr>
          <w:sz w:val="20"/>
        </w:rPr>
        <w:tab/>
        <w:t>ЗАСЛАВСЬКА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14.01.1991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1997</w:t>
      </w:r>
      <w:r w:rsidRPr="009D08B4">
        <w:rPr>
          <w:sz w:val="20"/>
        </w:rPr>
        <w:tab/>
        <w:t>15901</w:t>
      </w:r>
      <w:r w:rsidRPr="009D08B4">
        <w:rPr>
          <w:sz w:val="20"/>
        </w:rPr>
        <w:tab/>
        <w:t>14.01.1991</w:t>
      </w:r>
      <w:r w:rsidRPr="009D08B4">
        <w:rPr>
          <w:sz w:val="20"/>
        </w:rPr>
        <w:tab/>
        <w:t>КОЛОМІЄЦЬ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14.01.1991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1998</w:t>
      </w:r>
      <w:r w:rsidRPr="009D08B4">
        <w:rPr>
          <w:sz w:val="20"/>
        </w:rPr>
        <w:tab/>
        <w:t>15909</w:t>
      </w:r>
      <w:r w:rsidRPr="009D08B4">
        <w:rPr>
          <w:sz w:val="20"/>
        </w:rPr>
        <w:tab/>
        <w:t>14.01.1991</w:t>
      </w:r>
      <w:r w:rsidRPr="009D08B4">
        <w:rPr>
          <w:sz w:val="20"/>
        </w:rPr>
        <w:tab/>
        <w:t>БЕРЕЗИН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14.01.1991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1999</w:t>
      </w:r>
      <w:r w:rsidRPr="009D08B4">
        <w:rPr>
          <w:sz w:val="20"/>
        </w:rPr>
        <w:tab/>
        <w:t>15923Б</w:t>
      </w:r>
      <w:r w:rsidRPr="009D08B4">
        <w:rPr>
          <w:sz w:val="20"/>
        </w:rPr>
        <w:tab/>
        <w:t>14.01.1991</w:t>
      </w:r>
      <w:r w:rsidRPr="009D08B4">
        <w:rPr>
          <w:sz w:val="20"/>
        </w:rPr>
        <w:tab/>
        <w:t>СОЛТИСЯК</w:t>
      </w:r>
      <w:r w:rsidRPr="009D08B4">
        <w:rPr>
          <w:sz w:val="20"/>
        </w:rPr>
        <w:tab/>
        <w:t>ТФ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2000</w:t>
      </w:r>
      <w:r w:rsidRPr="009D08B4">
        <w:rPr>
          <w:sz w:val="20"/>
        </w:rPr>
        <w:tab/>
        <w:t>28703</w:t>
      </w:r>
      <w:r w:rsidRPr="009D08B4">
        <w:rPr>
          <w:sz w:val="20"/>
        </w:rPr>
        <w:tab/>
        <w:t>14.01.1991</w:t>
      </w:r>
      <w:r w:rsidRPr="009D08B4">
        <w:rPr>
          <w:sz w:val="20"/>
        </w:rPr>
        <w:tab/>
        <w:t>ВАСЕЦЬКА</w:t>
      </w:r>
      <w:r w:rsidRPr="009D08B4">
        <w:rPr>
          <w:sz w:val="20"/>
        </w:rPr>
        <w:tab/>
        <w:t>МТ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2001</w:t>
      </w:r>
      <w:r w:rsidRPr="009D08B4">
        <w:rPr>
          <w:sz w:val="20"/>
        </w:rPr>
        <w:tab/>
        <w:t>34773</w:t>
      </w:r>
      <w:r w:rsidRPr="009D08B4">
        <w:rPr>
          <w:sz w:val="20"/>
        </w:rPr>
        <w:tab/>
        <w:t>14.01.1991</w:t>
      </w:r>
      <w:r w:rsidRPr="009D08B4">
        <w:rPr>
          <w:sz w:val="20"/>
        </w:rPr>
        <w:tab/>
        <w:t>ПИСАРЕНКО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2002</w:t>
      </w:r>
      <w:r w:rsidRPr="009D08B4">
        <w:rPr>
          <w:sz w:val="20"/>
        </w:rPr>
        <w:tab/>
        <w:t>25051</w:t>
      </w:r>
      <w:r w:rsidRPr="009D08B4">
        <w:rPr>
          <w:sz w:val="20"/>
        </w:rPr>
        <w:tab/>
        <w:t>15.01.1991</w:t>
      </w:r>
      <w:r w:rsidRPr="009D08B4">
        <w:rPr>
          <w:sz w:val="20"/>
        </w:rPr>
        <w:tab/>
        <w:t>ГОЛОВАЧОВА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2003</w:t>
      </w:r>
      <w:r w:rsidRPr="009D08B4">
        <w:rPr>
          <w:sz w:val="20"/>
        </w:rPr>
        <w:tab/>
        <w:t>28601</w:t>
      </w:r>
      <w:r w:rsidRPr="009D08B4">
        <w:rPr>
          <w:sz w:val="20"/>
        </w:rPr>
        <w:tab/>
        <w:t>18.01.1991</w:t>
      </w:r>
      <w:r w:rsidRPr="009D08B4">
        <w:rPr>
          <w:sz w:val="20"/>
        </w:rPr>
        <w:tab/>
        <w:t>РУДІЧ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2004</w:t>
      </w:r>
      <w:r w:rsidRPr="009D08B4">
        <w:rPr>
          <w:sz w:val="20"/>
        </w:rPr>
        <w:tab/>
        <w:t>37868</w:t>
      </w:r>
      <w:r w:rsidRPr="009D08B4">
        <w:rPr>
          <w:sz w:val="20"/>
        </w:rPr>
        <w:tab/>
        <w:t>18.01.1991</w:t>
      </w:r>
      <w:r w:rsidRPr="009D08B4">
        <w:rPr>
          <w:sz w:val="20"/>
        </w:rPr>
        <w:tab/>
        <w:t>РУДІЧ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2005</w:t>
      </w:r>
      <w:r w:rsidRPr="009D08B4">
        <w:rPr>
          <w:sz w:val="20"/>
        </w:rPr>
        <w:tab/>
        <w:t>15943</w:t>
      </w:r>
      <w:r w:rsidRPr="009D08B4">
        <w:rPr>
          <w:sz w:val="20"/>
        </w:rPr>
        <w:tab/>
        <w:t>28.01.1991</w:t>
      </w:r>
      <w:r w:rsidRPr="009D08B4">
        <w:rPr>
          <w:sz w:val="20"/>
        </w:rPr>
        <w:tab/>
        <w:t>МОСКОТІНА</w:t>
      </w:r>
      <w:r w:rsidRPr="009D08B4">
        <w:rPr>
          <w:sz w:val="20"/>
        </w:rPr>
        <w:tab/>
        <w:t>НТ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08.08.2013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2006</w:t>
      </w:r>
      <w:r w:rsidRPr="009D08B4">
        <w:rPr>
          <w:sz w:val="20"/>
        </w:rPr>
        <w:tab/>
        <w:t>15981А</w:t>
      </w:r>
      <w:r w:rsidRPr="009D08B4">
        <w:rPr>
          <w:sz w:val="20"/>
        </w:rPr>
        <w:tab/>
        <w:t>28.01.1991</w:t>
      </w:r>
      <w:r w:rsidRPr="009D08B4">
        <w:rPr>
          <w:sz w:val="20"/>
        </w:rPr>
        <w:tab/>
        <w:t>ТУТУШКИН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05.05.2011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2007</w:t>
      </w:r>
      <w:r w:rsidRPr="009D08B4">
        <w:rPr>
          <w:sz w:val="20"/>
        </w:rPr>
        <w:tab/>
        <w:t>15981Б</w:t>
      </w:r>
      <w:r w:rsidRPr="009D08B4">
        <w:rPr>
          <w:sz w:val="20"/>
        </w:rPr>
        <w:tab/>
        <w:t>28.01.1991</w:t>
      </w:r>
      <w:r w:rsidRPr="009D08B4">
        <w:rPr>
          <w:sz w:val="20"/>
        </w:rPr>
        <w:tab/>
        <w:t>САВЧУК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2008</w:t>
      </w:r>
      <w:r w:rsidRPr="009D08B4">
        <w:rPr>
          <w:sz w:val="20"/>
        </w:rPr>
        <w:tab/>
        <w:t>26644</w:t>
      </w:r>
      <w:r w:rsidRPr="009D08B4">
        <w:rPr>
          <w:sz w:val="20"/>
        </w:rPr>
        <w:tab/>
        <w:t>28.01.1991</w:t>
      </w:r>
      <w:r w:rsidRPr="009D08B4">
        <w:rPr>
          <w:sz w:val="20"/>
        </w:rPr>
        <w:tab/>
        <w:t>ЦЮКАЛО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2009</w:t>
      </w:r>
      <w:r w:rsidRPr="009D08B4">
        <w:rPr>
          <w:sz w:val="20"/>
        </w:rPr>
        <w:tab/>
        <w:t>25865</w:t>
      </w:r>
      <w:r w:rsidRPr="009D08B4">
        <w:rPr>
          <w:sz w:val="20"/>
        </w:rPr>
        <w:tab/>
        <w:t>31.01.1991</w:t>
      </w:r>
      <w:r w:rsidRPr="009D08B4">
        <w:rPr>
          <w:sz w:val="20"/>
        </w:rPr>
        <w:tab/>
        <w:t>ФІГОЛЬ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2010</w:t>
      </w:r>
      <w:r w:rsidRPr="009D08B4">
        <w:rPr>
          <w:sz w:val="20"/>
        </w:rPr>
        <w:tab/>
        <w:t>8757Б</w:t>
      </w:r>
      <w:r w:rsidRPr="009D08B4">
        <w:rPr>
          <w:sz w:val="20"/>
        </w:rPr>
        <w:tab/>
        <w:t>05.02.1991</w:t>
      </w:r>
      <w:r w:rsidRPr="009D08B4">
        <w:rPr>
          <w:sz w:val="20"/>
        </w:rPr>
        <w:tab/>
        <w:t>ЛАНДАР</w:t>
      </w:r>
      <w:r w:rsidRPr="009D08B4">
        <w:rPr>
          <w:sz w:val="20"/>
        </w:rPr>
        <w:tab/>
        <w:t>ДВ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21.09.2016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2011</w:t>
      </w:r>
      <w:r w:rsidRPr="009D08B4">
        <w:rPr>
          <w:sz w:val="20"/>
        </w:rPr>
        <w:tab/>
        <w:t>24211Б</w:t>
      </w:r>
      <w:r w:rsidRPr="009D08B4">
        <w:rPr>
          <w:sz w:val="20"/>
        </w:rPr>
        <w:tab/>
        <w:t>08.02.1991</w:t>
      </w:r>
      <w:r w:rsidRPr="009D08B4">
        <w:rPr>
          <w:sz w:val="20"/>
        </w:rPr>
        <w:tab/>
        <w:t>КОСТЮЧЕНКО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28.12.2004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2012</w:t>
      </w:r>
      <w:r w:rsidRPr="009D08B4">
        <w:rPr>
          <w:sz w:val="20"/>
        </w:rPr>
        <w:tab/>
        <w:t>26652</w:t>
      </w:r>
      <w:r w:rsidRPr="009D08B4">
        <w:rPr>
          <w:sz w:val="20"/>
        </w:rPr>
        <w:tab/>
        <w:t>08.02.1991</w:t>
      </w:r>
      <w:r w:rsidRPr="009D08B4">
        <w:rPr>
          <w:sz w:val="20"/>
        </w:rPr>
        <w:tab/>
        <w:t>РИБИТВА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2013</w:t>
      </w:r>
      <w:r w:rsidRPr="009D08B4">
        <w:rPr>
          <w:sz w:val="20"/>
        </w:rPr>
        <w:tab/>
        <w:t>4103</w:t>
      </w:r>
      <w:r w:rsidRPr="009D08B4">
        <w:rPr>
          <w:sz w:val="20"/>
        </w:rPr>
        <w:tab/>
        <w:t>09.02.1991</w:t>
      </w:r>
      <w:r w:rsidRPr="009D08B4">
        <w:rPr>
          <w:sz w:val="20"/>
        </w:rPr>
        <w:tab/>
        <w:t>ВІНЦЕВА-ЧИГИРИК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2014</w:t>
      </w:r>
      <w:r w:rsidRPr="009D08B4">
        <w:rPr>
          <w:sz w:val="20"/>
        </w:rPr>
        <w:tab/>
        <w:t>15999</w:t>
      </w:r>
      <w:r w:rsidRPr="009D08B4">
        <w:rPr>
          <w:sz w:val="20"/>
        </w:rPr>
        <w:tab/>
        <w:t>11.02.1991</w:t>
      </w:r>
      <w:r w:rsidRPr="009D08B4">
        <w:rPr>
          <w:sz w:val="20"/>
        </w:rPr>
        <w:tab/>
        <w:t>ГУТОВСЬКА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2015</w:t>
      </w:r>
      <w:r w:rsidRPr="009D08B4">
        <w:rPr>
          <w:sz w:val="20"/>
        </w:rPr>
        <w:tab/>
        <w:t>16000</w:t>
      </w:r>
      <w:r w:rsidRPr="009D08B4">
        <w:rPr>
          <w:sz w:val="20"/>
        </w:rPr>
        <w:tab/>
        <w:t>11.02.1991</w:t>
      </w:r>
      <w:r w:rsidRPr="009D08B4">
        <w:rPr>
          <w:sz w:val="20"/>
        </w:rPr>
        <w:tab/>
        <w:t>МЕЛЬНИК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2016</w:t>
      </w:r>
      <w:r w:rsidRPr="009D08B4">
        <w:rPr>
          <w:sz w:val="20"/>
        </w:rPr>
        <w:tab/>
        <w:t>16015</w:t>
      </w:r>
      <w:r w:rsidRPr="009D08B4">
        <w:rPr>
          <w:sz w:val="20"/>
        </w:rPr>
        <w:tab/>
        <w:t>11.02.1991</w:t>
      </w:r>
      <w:r w:rsidRPr="009D08B4">
        <w:rPr>
          <w:sz w:val="20"/>
        </w:rPr>
        <w:tab/>
        <w:t>УСТИМЕНКО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2017</w:t>
      </w:r>
      <w:r w:rsidRPr="009D08B4">
        <w:rPr>
          <w:sz w:val="20"/>
        </w:rPr>
        <w:tab/>
        <w:t>16025</w:t>
      </w:r>
      <w:r w:rsidRPr="009D08B4">
        <w:rPr>
          <w:sz w:val="20"/>
        </w:rPr>
        <w:tab/>
        <w:t>11.02.1991</w:t>
      </w:r>
      <w:r w:rsidRPr="009D08B4">
        <w:rPr>
          <w:sz w:val="20"/>
        </w:rPr>
        <w:tab/>
        <w:t>ЛАВРЕНКО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25.08.2005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2018</w:t>
      </w:r>
      <w:r w:rsidRPr="009D08B4">
        <w:rPr>
          <w:sz w:val="20"/>
        </w:rPr>
        <w:tab/>
        <w:t>33513</w:t>
      </w:r>
      <w:r w:rsidRPr="009D08B4">
        <w:rPr>
          <w:sz w:val="20"/>
        </w:rPr>
        <w:tab/>
        <w:t>14.02.1991</w:t>
      </w:r>
      <w:r w:rsidRPr="009D08B4">
        <w:rPr>
          <w:sz w:val="20"/>
        </w:rPr>
        <w:tab/>
        <w:t>АЛІЄВ</w:t>
      </w:r>
      <w:r w:rsidRPr="009D08B4">
        <w:rPr>
          <w:sz w:val="20"/>
        </w:rPr>
        <w:tab/>
        <w:t>ХЮ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29.07.2003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2019</w:t>
      </w:r>
      <w:r w:rsidRPr="009D08B4">
        <w:rPr>
          <w:sz w:val="20"/>
        </w:rPr>
        <w:tab/>
        <w:t>29771А</w:t>
      </w:r>
      <w:r w:rsidRPr="009D08B4">
        <w:rPr>
          <w:sz w:val="20"/>
        </w:rPr>
        <w:tab/>
        <w:t>18.02.1991</w:t>
      </w:r>
      <w:r w:rsidRPr="009D08B4">
        <w:rPr>
          <w:sz w:val="20"/>
        </w:rPr>
        <w:tab/>
        <w:t>БАДУН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2020</w:t>
      </w:r>
      <w:r w:rsidRPr="009D08B4">
        <w:rPr>
          <w:sz w:val="20"/>
        </w:rPr>
        <w:tab/>
        <w:t>31301</w:t>
      </w:r>
      <w:r w:rsidRPr="009D08B4">
        <w:rPr>
          <w:sz w:val="20"/>
        </w:rPr>
        <w:tab/>
        <w:t>18.02.1991</w:t>
      </w:r>
      <w:r w:rsidRPr="009D08B4">
        <w:rPr>
          <w:sz w:val="20"/>
        </w:rPr>
        <w:tab/>
        <w:t>КОСТИШИН-ДИБКО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2021</w:t>
      </w:r>
      <w:r w:rsidRPr="009D08B4">
        <w:rPr>
          <w:sz w:val="20"/>
        </w:rPr>
        <w:tab/>
        <w:t>33570</w:t>
      </w:r>
      <w:r w:rsidRPr="009D08B4">
        <w:rPr>
          <w:sz w:val="20"/>
        </w:rPr>
        <w:tab/>
        <w:t>18.02.1991</w:t>
      </w:r>
      <w:r w:rsidRPr="009D08B4">
        <w:rPr>
          <w:sz w:val="20"/>
        </w:rPr>
        <w:tab/>
        <w:t>ЛЯШЕНКО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2022</w:t>
      </w:r>
      <w:r w:rsidRPr="009D08B4">
        <w:rPr>
          <w:sz w:val="20"/>
        </w:rPr>
        <w:tab/>
        <w:t>18617</w:t>
      </w:r>
      <w:r w:rsidRPr="009D08B4">
        <w:rPr>
          <w:sz w:val="20"/>
        </w:rPr>
        <w:tab/>
        <w:t>19.02.1991</w:t>
      </w:r>
      <w:r w:rsidRPr="009D08B4">
        <w:rPr>
          <w:sz w:val="20"/>
        </w:rPr>
        <w:tab/>
        <w:t>ВЕГЕРА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14.07.2021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2023</w:t>
      </w:r>
      <w:r w:rsidRPr="009D08B4">
        <w:rPr>
          <w:sz w:val="20"/>
        </w:rPr>
        <w:tab/>
        <w:t>22596</w:t>
      </w:r>
      <w:r w:rsidRPr="009D08B4">
        <w:rPr>
          <w:sz w:val="20"/>
        </w:rPr>
        <w:tab/>
        <w:t>21.02.1991</w:t>
      </w:r>
      <w:r w:rsidRPr="009D08B4">
        <w:rPr>
          <w:sz w:val="20"/>
        </w:rPr>
        <w:tab/>
        <w:t>ОНОПРІЄНКО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2024</w:t>
      </w:r>
      <w:r w:rsidRPr="009D08B4">
        <w:rPr>
          <w:sz w:val="20"/>
        </w:rPr>
        <w:tab/>
        <w:t>16056</w:t>
      </w:r>
      <w:r w:rsidRPr="009D08B4">
        <w:rPr>
          <w:sz w:val="20"/>
        </w:rPr>
        <w:tab/>
        <w:t>25.02.1991</w:t>
      </w:r>
      <w:r w:rsidRPr="009D08B4">
        <w:rPr>
          <w:sz w:val="20"/>
        </w:rPr>
        <w:tab/>
        <w:t>КАМЕННОВ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2025</w:t>
      </w:r>
      <w:r w:rsidRPr="009D08B4">
        <w:rPr>
          <w:sz w:val="20"/>
        </w:rPr>
        <w:tab/>
        <w:t>16063</w:t>
      </w:r>
      <w:r w:rsidRPr="009D08B4">
        <w:rPr>
          <w:sz w:val="20"/>
        </w:rPr>
        <w:tab/>
        <w:t>25.02.1991</w:t>
      </w:r>
      <w:r w:rsidRPr="009D08B4">
        <w:rPr>
          <w:sz w:val="20"/>
        </w:rPr>
        <w:tab/>
        <w:t>ПОКЛАД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25.02.1991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2026</w:t>
      </w:r>
      <w:r w:rsidRPr="009D08B4">
        <w:rPr>
          <w:sz w:val="20"/>
        </w:rPr>
        <w:tab/>
        <w:t>16069</w:t>
      </w:r>
      <w:r w:rsidRPr="009D08B4">
        <w:rPr>
          <w:sz w:val="20"/>
        </w:rPr>
        <w:tab/>
        <w:t>25.02.1991</w:t>
      </w:r>
      <w:r w:rsidRPr="009D08B4">
        <w:rPr>
          <w:sz w:val="20"/>
        </w:rPr>
        <w:tab/>
        <w:t>ГОРБАЧОВА</w:t>
      </w:r>
      <w:r w:rsidRPr="009D08B4">
        <w:rPr>
          <w:sz w:val="20"/>
        </w:rPr>
        <w:tab/>
        <w:t>ЗІ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2027</w:t>
      </w:r>
      <w:r w:rsidRPr="009D08B4">
        <w:rPr>
          <w:sz w:val="20"/>
        </w:rPr>
        <w:tab/>
        <w:t>16075А</w:t>
      </w:r>
      <w:r w:rsidRPr="009D08B4">
        <w:rPr>
          <w:sz w:val="20"/>
        </w:rPr>
        <w:tab/>
        <w:t>25.02.1991</w:t>
      </w:r>
      <w:r w:rsidRPr="009D08B4">
        <w:rPr>
          <w:sz w:val="20"/>
        </w:rPr>
        <w:tab/>
        <w:t>ПРОЦЬКО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2028</w:t>
      </w:r>
      <w:r w:rsidRPr="009D08B4">
        <w:rPr>
          <w:sz w:val="20"/>
        </w:rPr>
        <w:tab/>
        <w:t>16075Б</w:t>
      </w:r>
      <w:r w:rsidRPr="009D08B4">
        <w:rPr>
          <w:sz w:val="20"/>
        </w:rPr>
        <w:tab/>
        <w:t>25.02.1991</w:t>
      </w:r>
      <w:r w:rsidRPr="009D08B4">
        <w:rPr>
          <w:sz w:val="20"/>
        </w:rPr>
        <w:tab/>
        <w:t>ПРОЦЬКО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25.02.1991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2029</w:t>
      </w:r>
      <w:r w:rsidRPr="009D08B4">
        <w:rPr>
          <w:sz w:val="20"/>
        </w:rPr>
        <w:tab/>
        <w:t>16076</w:t>
      </w:r>
      <w:r w:rsidRPr="009D08B4">
        <w:rPr>
          <w:sz w:val="20"/>
        </w:rPr>
        <w:tab/>
        <w:t>25.02.1991</w:t>
      </w:r>
      <w:r w:rsidRPr="009D08B4">
        <w:rPr>
          <w:sz w:val="20"/>
        </w:rPr>
        <w:tab/>
        <w:t>РУДЮК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28.12.2004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2030</w:t>
      </w:r>
      <w:r w:rsidRPr="009D08B4">
        <w:rPr>
          <w:sz w:val="20"/>
        </w:rPr>
        <w:tab/>
        <w:t>16087</w:t>
      </w:r>
      <w:r w:rsidRPr="009D08B4">
        <w:rPr>
          <w:sz w:val="20"/>
        </w:rPr>
        <w:tab/>
        <w:t>25.02.1991</w:t>
      </w:r>
      <w:r w:rsidRPr="009D08B4">
        <w:rPr>
          <w:sz w:val="20"/>
        </w:rPr>
        <w:tab/>
        <w:t>МОШЕЧЕНКО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10.11.2016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2031</w:t>
      </w:r>
      <w:r w:rsidRPr="009D08B4">
        <w:rPr>
          <w:sz w:val="20"/>
        </w:rPr>
        <w:tab/>
        <w:t>24157</w:t>
      </w:r>
      <w:r w:rsidRPr="009D08B4">
        <w:rPr>
          <w:sz w:val="20"/>
        </w:rPr>
        <w:tab/>
        <w:t>14.03.1991</w:t>
      </w:r>
      <w:r w:rsidRPr="009D08B4">
        <w:rPr>
          <w:sz w:val="20"/>
        </w:rPr>
        <w:tab/>
        <w:t>МОРОЗ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14.03.1991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2032</w:t>
      </w:r>
      <w:r w:rsidRPr="009D08B4">
        <w:rPr>
          <w:sz w:val="20"/>
        </w:rPr>
        <w:tab/>
        <w:t>25294</w:t>
      </w:r>
      <w:r w:rsidRPr="009D08B4">
        <w:rPr>
          <w:sz w:val="20"/>
        </w:rPr>
        <w:tab/>
        <w:t>14.03.1991</w:t>
      </w:r>
      <w:r w:rsidRPr="009D08B4">
        <w:rPr>
          <w:sz w:val="20"/>
        </w:rPr>
        <w:tab/>
        <w:t>КІРЛАН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14.03.1991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2033</w:t>
      </w:r>
      <w:r w:rsidRPr="009D08B4">
        <w:rPr>
          <w:sz w:val="20"/>
        </w:rPr>
        <w:tab/>
        <w:t>30386</w:t>
      </w:r>
      <w:r w:rsidRPr="009D08B4">
        <w:rPr>
          <w:sz w:val="20"/>
        </w:rPr>
        <w:tab/>
        <w:t>14.03.1991</w:t>
      </w:r>
      <w:r w:rsidRPr="009D08B4">
        <w:rPr>
          <w:sz w:val="20"/>
        </w:rPr>
        <w:tab/>
        <w:t>ОПАНАСЕНКО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2034</w:t>
      </w:r>
      <w:r w:rsidRPr="009D08B4">
        <w:rPr>
          <w:sz w:val="20"/>
        </w:rPr>
        <w:tab/>
        <w:t>16106</w:t>
      </w:r>
      <w:r w:rsidRPr="009D08B4">
        <w:rPr>
          <w:sz w:val="20"/>
        </w:rPr>
        <w:tab/>
        <w:t>18.03.1991</w:t>
      </w:r>
      <w:r w:rsidRPr="009D08B4">
        <w:rPr>
          <w:sz w:val="20"/>
        </w:rPr>
        <w:tab/>
        <w:t>ГЛАДКА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2035</w:t>
      </w:r>
      <w:r w:rsidRPr="009D08B4">
        <w:rPr>
          <w:sz w:val="20"/>
        </w:rPr>
        <w:tab/>
        <w:t>16117</w:t>
      </w:r>
      <w:r w:rsidRPr="009D08B4">
        <w:rPr>
          <w:sz w:val="20"/>
        </w:rPr>
        <w:tab/>
        <w:t>18.03.1991</w:t>
      </w:r>
      <w:r w:rsidRPr="009D08B4">
        <w:rPr>
          <w:sz w:val="20"/>
        </w:rPr>
        <w:tab/>
        <w:t>ДМИТРЕНКО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2036</w:t>
      </w:r>
      <w:r w:rsidRPr="009D08B4">
        <w:rPr>
          <w:sz w:val="20"/>
        </w:rPr>
        <w:tab/>
        <w:t>16122</w:t>
      </w:r>
      <w:r w:rsidRPr="009D08B4">
        <w:rPr>
          <w:sz w:val="20"/>
        </w:rPr>
        <w:tab/>
        <w:t>18.03.1991</w:t>
      </w:r>
      <w:r w:rsidRPr="009D08B4">
        <w:rPr>
          <w:sz w:val="20"/>
        </w:rPr>
        <w:tab/>
        <w:t>КИРИЧЕНКО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07.08.1995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2037</w:t>
      </w:r>
      <w:r w:rsidRPr="009D08B4">
        <w:rPr>
          <w:sz w:val="20"/>
        </w:rPr>
        <w:tab/>
        <w:t>16132А</w:t>
      </w:r>
      <w:r w:rsidRPr="009D08B4">
        <w:rPr>
          <w:sz w:val="20"/>
        </w:rPr>
        <w:tab/>
        <w:t>18.03.1991</w:t>
      </w:r>
      <w:r w:rsidRPr="009D08B4">
        <w:rPr>
          <w:sz w:val="20"/>
        </w:rPr>
        <w:tab/>
        <w:t>ЯЧКУРИНСЬКА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19.02.2010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2038</w:t>
      </w:r>
      <w:r w:rsidRPr="009D08B4">
        <w:rPr>
          <w:sz w:val="20"/>
        </w:rPr>
        <w:tab/>
        <w:t>16132Б</w:t>
      </w:r>
      <w:r w:rsidRPr="009D08B4">
        <w:rPr>
          <w:sz w:val="20"/>
        </w:rPr>
        <w:tab/>
        <w:t>18.03.1991</w:t>
      </w:r>
      <w:r w:rsidRPr="009D08B4">
        <w:rPr>
          <w:sz w:val="20"/>
        </w:rPr>
        <w:tab/>
        <w:t>ЯЧКУРИНСЬКА</w:t>
      </w:r>
      <w:r w:rsidRPr="009D08B4">
        <w:rPr>
          <w:sz w:val="20"/>
        </w:rPr>
        <w:tab/>
        <w:t>ЛБ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2039</w:t>
      </w:r>
      <w:r w:rsidRPr="009D08B4">
        <w:rPr>
          <w:sz w:val="20"/>
        </w:rPr>
        <w:tab/>
        <w:t>31092</w:t>
      </w:r>
      <w:r w:rsidRPr="009D08B4">
        <w:rPr>
          <w:sz w:val="20"/>
        </w:rPr>
        <w:tab/>
        <w:t>28.03.1991</w:t>
      </w:r>
      <w:r w:rsidRPr="009D08B4">
        <w:rPr>
          <w:sz w:val="20"/>
        </w:rPr>
        <w:tab/>
        <w:t>ШАЛАЄВА</w:t>
      </w:r>
      <w:r w:rsidRPr="009D08B4">
        <w:rPr>
          <w:sz w:val="20"/>
        </w:rPr>
        <w:tab/>
        <w:t>ДС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2040</w:t>
      </w:r>
      <w:r w:rsidRPr="009D08B4">
        <w:rPr>
          <w:sz w:val="20"/>
        </w:rPr>
        <w:tab/>
        <w:t>16168</w:t>
      </w:r>
      <w:r w:rsidRPr="009D08B4">
        <w:rPr>
          <w:sz w:val="20"/>
        </w:rPr>
        <w:tab/>
        <w:t>08.04.1991</w:t>
      </w:r>
      <w:r w:rsidRPr="009D08B4">
        <w:rPr>
          <w:sz w:val="20"/>
        </w:rPr>
        <w:tab/>
        <w:t>ОБИХОД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08.04.1991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2041</w:t>
      </w:r>
      <w:r w:rsidRPr="009D08B4">
        <w:rPr>
          <w:sz w:val="20"/>
        </w:rPr>
        <w:tab/>
        <w:t>16169</w:t>
      </w:r>
      <w:r w:rsidRPr="009D08B4">
        <w:rPr>
          <w:sz w:val="20"/>
        </w:rPr>
        <w:tab/>
        <w:t>08.04.1991</w:t>
      </w:r>
      <w:r w:rsidRPr="009D08B4">
        <w:rPr>
          <w:sz w:val="20"/>
        </w:rPr>
        <w:tab/>
        <w:t>ГОНЧАРОВА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2042</w:t>
      </w:r>
      <w:r w:rsidRPr="009D08B4">
        <w:rPr>
          <w:sz w:val="20"/>
        </w:rPr>
        <w:tab/>
        <w:t>16175</w:t>
      </w:r>
      <w:r w:rsidRPr="009D08B4">
        <w:rPr>
          <w:sz w:val="20"/>
        </w:rPr>
        <w:tab/>
        <w:t>08.04.1991</w:t>
      </w:r>
      <w:r w:rsidRPr="009D08B4">
        <w:rPr>
          <w:sz w:val="20"/>
        </w:rPr>
        <w:tab/>
        <w:t>ДУБОВИК</w:t>
      </w:r>
      <w:r w:rsidRPr="009D08B4">
        <w:rPr>
          <w:sz w:val="20"/>
        </w:rPr>
        <w:tab/>
        <w:t>ПІ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2043</w:t>
      </w:r>
      <w:r w:rsidRPr="009D08B4">
        <w:rPr>
          <w:sz w:val="20"/>
        </w:rPr>
        <w:tab/>
        <w:t>16178</w:t>
      </w:r>
      <w:r w:rsidRPr="009D08B4">
        <w:rPr>
          <w:sz w:val="20"/>
        </w:rPr>
        <w:tab/>
        <w:t>08.04.1991</w:t>
      </w:r>
      <w:r w:rsidRPr="009D08B4">
        <w:rPr>
          <w:sz w:val="20"/>
        </w:rPr>
        <w:tab/>
        <w:t>ФОКІН</w:t>
      </w:r>
      <w:r w:rsidRPr="009D08B4">
        <w:rPr>
          <w:sz w:val="20"/>
        </w:rPr>
        <w:tab/>
        <w:t>ПО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2044</w:t>
      </w:r>
      <w:r w:rsidRPr="009D08B4">
        <w:rPr>
          <w:sz w:val="20"/>
        </w:rPr>
        <w:tab/>
        <w:t>16191</w:t>
      </w:r>
      <w:r w:rsidRPr="009D08B4">
        <w:rPr>
          <w:sz w:val="20"/>
        </w:rPr>
        <w:tab/>
        <w:t>08.04.1991</w:t>
      </w:r>
      <w:r w:rsidRPr="009D08B4">
        <w:rPr>
          <w:sz w:val="20"/>
        </w:rPr>
        <w:tab/>
        <w:t>ФЕДИНА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2045</w:t>
      </w:r>
      <w:r w:rsidRPr="009D08B4">
        <w:rPr>
          <w:sz w:val="20"/>
        </w:rPr>
        <w:tab/>
        <w:t>16195А</w:t>
      </w:r>
      <w:r w:rsidRPr="009D08B4">
        <w:rPr>
          <w:sz w:val="20"/>
        </w:rPr>
        <w:tab/>
        <w:t>08.04.1991</w:t>
      </w:r>
      <w:r w:rsidRPr="009D08B4">
        <w:rPr>
          <w:sz w:val="20"/>
        </w:rPr>
        <w:tab/>
        <w:t>ЄНУКОВА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2046</w:t>
      </w:r>
      <w:r w:rsidRPr="009D08B4">
        <w:rPr>
          <w:sz w:val="20"/>
        </w:rPr>
        <w:tab/>
        <w:t>35740</w:t>
      </w:r>
      <w:r w:rsidRPr="009D08B4">
        <w:rPr>
          <w:sz w:val="20"/>
        </w:rPr>
        <w:tab/>
        <w:t>08.04.1991</w:t>
      </w:r>
      <w:r w:rsidRPr="009D08B4">
        <w:rPr>
          <w:sz w:val="20"/>
        </w:rPr>
        <w:tab/>
        <w:t>БЕБА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2047</w:t>
      </w:r>
      <w:r w:rsidRPr="009D08B4">
        <w:rPr>
          <w:sz w:val="20"/>
        </w:rPr>
        <w:tab/>
        <w:t>38030</w:t>
      </w:r>
      <w:r w:rsidRPr="009D08B4">
        <w:rPr>
          <w:sz w:val="20"/>
        </w:rPr>
        <w:tab/>
        <w:t>10.04.1991</w:t>
      </w:r>
      <w:r w:rsidRPr="009D08B4">
        <w:rPr>
          <w:sz w:val="20"/>
        </w:rPr>
        <w:tab/>
        <w:t>ЗУБРИЦЬКИЙ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10.04.1991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2048</w:t>
      </w:r>
      <w:r w:rsidRPr="009D08B4">
        <w:rPr>
          <w:sz w:val="20"/>
        </w:rPr>
        <w:tab/>
        <w:t>27545</w:t>
      </w:r>
      <w:r w:rsidRPr="009D08B4">
        <w:rPr>
          <w:sz w:val="20"/>
        </w:rPr>
        <w:tab/>
        <w:t>11.04.1991</w:t>
      </w:r>
      <w:r w:rsidRPr="009D08B4">
        <w:rPr>
          <w:sz w:val="20"/>
        </w:rPr>
        <w:tab/>
        <w:t>РИБКА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24.10.2003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2049</w:t>
      </w:r>
      <w:r w:rsidRPr="009D08B4">
        <w:rPr>
          <w:sz w:val="20"/>
        </w:rPr>
        <w:tab/>
        <w:t>28987</w:t>
      </w:r>
      <w:r w:rsidRPr="009D08B4">
        <w:rPr>
          <w:sz w:val="20"/>
        </w:rPr>
        <w:tab/>
        <w:t>15.04.1991</w:t>
      </w:r>
      <w:r w:rsidRPr="009D08B4">
        <w:rPr>
          <w:sz w:val="20"/>
        </w:rPr>
        <w:tab/>
        <w:t>СТАРЧЕНКО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2050</w:t>
      </w:r>
      <w:r w:rsidRPr="009D08B4">
        <w:rPr>
          <w:sz w:val="20"/>
        </w:rPr>
        <w:tab/>
        <w:t>24031</w:t>
      </w:r>
      <w:r w:rsidRPr="009D08B4">
        <w:rPr>
          <w:sz w:val="20"/>
        </w:rPr>
        <w:tab/>
        <w:t>16.04.1991</w:t>
      </w:r>
      <w:r w:rsidRPr="009D08B4">
        <w:rPr>
          <w:sz w:val="20"/>
        </w:rPr>
        <w:tab/>
        <w:t>ГАСПЕРСЬКА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2051</w:t>
      </w:r>
      <w:r w:rsidRPr="009D08B4">
        <w:rPr>
          <w:sz w:val="20"/>
        </w:rPr>
        <w:tab/>
        <w:t>16213</w:t>
      </w:r>
      <w:r w:rsidRPr="009D08B4">
        <w:rPr>
          <w:sz w:val="20"/>
        </w:rPr>
        <w:tab/>
        <w:t>22.04.1991</w:t>
      </w:r>
      <w:r w:rsidRPr="009D08B4">
        <w:rPr>
          <w:sz w:val="20"/>
        </w:rPr>
        <w:tab/>
        <w:t>МЕЛЬНИК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2052</w:t>
      </w:r>
      <w:r w:rsidRPr="009D08B4">
        <w:rPr>
          <w:sz w:val="20"/>
        </w:rPr>
        <w:tab/>
        <w:t>16215</w:t>
      </w:r>
      <w:r w:rsidRPr="009D08B4">
        <w:rPr>
          <w:sz w:val="20"/>
        </w:rPr>
        <w:tab/>
        <w:t>22.04.1991</w:t>
      </w:r>
      <w:r w:rsidRPr="009D08B4">
        <w:rPr>
          <w:sz w:val="20"/>
        </w:rPr>
        <w:tab/>
        <w:t>МУРАВЙОВА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2053</w:t>
      </w:r>
      <w:r w:rsidRPr="009D08B4">
        <w:rPr>
          <w:sz w:val="20"/>
        </w:rPr>
        <w:tab/>
        <w:t>16216А</w:t>
      </w:r>
      <w:r w:rsidRPr="009D08B4">
        <w:rPr>
          <w:sz w:val="20"/>
        </w:rPr>
        <w:tab/>
        <w:t>22.04.1991</w:t>
      </w:r>
      <w:r w:rsidRPr="009D08B4">
        <w:rPr>
          <w:sz w:val="20"/>
        </w:rPr>
        <w:tab/>
        <w:t>МАКЄЄВА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22.04.1991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2054</w:t>
      </w:r>
      <w:r w:rsidRPr="009D08B4">
        <w:rPr>
          <w:sz w:val="20"/>
        </w:rPr>
        <w:tab/>
        <w:t>16235</w:t>
      </w:r>
      <w:r w:rsidRPr="009D08B4">
        <w:rPr>
          <w:sz w:val="20"/>
        </w:rPr>
        <w:tab/>
        <w:t>22.04.1991</w:t>
      </w:r>
      <w:r w:rsidRPr="009D08B4">
        <w:rPr>
          <w:sz w:val="20"/>
        </w:rPr>
        <w:tab/>
        <w:t>ЛОБАН</w:t>
      </w:r>
      <w:r w:rsidRPr="009D08B4">
        <w:rPr>
          <w:sz w:val="20"/>
        </w:rPr>
        <w:tab/>
        <w:t>ЛЛ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22.04.1991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2055</w:t>
      </w:r>
      <w:r w:rsidRPr="009D08B4">
        <w:rPr>
          <w:sz w:val="20"/>
        </w:rPr>
        <w:tab/>
        <w:t>16245</w:t>
      </w:r>
      <w:r w:rsidRPr="009D08B4">
        <w:rPr>
          <w:sz w:val="20"/>
        </w:rPr>
        <w:tab/>
        <w:t>22.04.1991</w:t>
      </w:r>
      <w:r w:rsidRPr="009D08B4">
        <w:rPr>
          <w:sz w:val="20"/>
        </w:rPr>
        <w:tab/>
        <w:t>КЛЬОВАН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2056</w:t>
      </w:r>
      <w:r w:rsidRPr="009D08B4">
        <w:rPr>
          <w:sz w:val="20"/>
        </w:rPr>
        <w:tab/>
        <w:t>35985</w:t>
      </w:r>
      <w:r w:rsidRPr="009D08B4">
        <w:rPr>
          <w:sz w:val="20"/>
        </w:rPr>
        <w:tab/>
        <w:t>22.04.1991</w:t>
      </w:r>
      <w:r w:rsidRPr="009D08B4">
        <w:rPr>
          <w:sz w:val="20"/>
        </w:rPr>
        <w:tab/>
        <w:t>ЛАХНО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2057</w:t>
      </w:r>
      <w:r w:rsidRPr="009D08B4">
        <w:rPr>
          <w:sz w:val="20"/>
        </w:rPr>
        <w:tab/>
        <w:t>24160</w:t>
      </w:r>
      <w:r w:rsidRPr="009D08B4">
        <w:rPr>
          <w:sz w:val="20"/>
        </w:rPr>
        <w:tab/>
        <w:t>25.04.1991</w:t>
      </w:r>
      <w:r w:rsidRPr="009D08B4">
        <w:rPr>
          <w:sz w:val="20"/>
        </w:rPr>
        <w:tab/>
        <w:t>ОСТАПЕНКО</w:t>
      </w:r>
      <w:r w:rsidRPr="009D08B4">
        <w:rPr>
          <w:sz w:val="20"/>
        </w:rPr>
        <w:tab/>
        <w:t>ТС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25.04.1991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2058</w:t>
      </w:r>
      <w:r w:rsidRPr="009D08B4">
        <w:rPr>
          <w:sz w:val="20"/>
        </w:rPr>
        <w:tab/>
        <w:t>31353</w:t>
      </w:r>
      <w:r w:rsidRPr="009D08B4">
        <w:rPr>
          <w:sz w:val="20"/>
        </w:rPr>
        <w:tab/>
        <w:t>26.04.1991</w:t>
      </w:r>
      <w:r w:rsidRPr="009D08B4">
        <w:rPr>
          <w:sz w:val="20"/>
        </w:rPr>
        <w:tab/>
        <w:t>ТЕРТИШНИК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2059</w:t>
      </w:r>
      <w:r w:rsidRPr="009D08B4">
        <w:rPr>
          <w:sz w:val="20"/>
        </w:rPr>
        <w:tab/>
        <w:t>37756</w:t>
      </w:r>
      <w:r w:rsidRPr="009D08B4">
        <w:rPr>
          <w:sz w:val="20"/>
        </w:rPr>
        <w:tab/>
        <w:t>26.04.1991</w:t>
      </w:r>
      <w:r w:rsidRPr="009D08B4">
        <w:rPr>
          <w:sz w:val="20"/>
        </w:rPr>
        <w:tab/>
        <w:t>УДОД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2060</w:t>
      </w:r>
      <w:r w:rsidRPr="009D08B4">
        <w:rPr>
          <w:sz w:val="20"/>
        </w:rPr>
        <w:tab/>
        <w:t>34192</w:t>
      </w:r>
      <w:r w:rsidRPr="009D08B4">
        <w:rPr>
          <w:sz w:val="20"/>
        </w:rPr>
        <w:tab/>
        <w:t>29.04.1991</w:t>
      </w:r>
      <w:r w:rsidRPr="009D08B4">
        <w:rPr>
          <w:sz w:val="20"/>
        </w:rPr>
        <w:tab/>
        <w:t>СІМОРОЗ</w:t>
      </w:r>
      <w:r w:rsidRPr="009D08B4">
        <w:rPr>
          <w:sz w:val="20"/>
        </w:rPr>
        <w:tab/>
        <w:t>КТ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29.04.1991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2061</w:t>
      </w:r>
      <w:r w:rsidRPr="009D08B4">
        <w:rPr>
          <w:sz w:val="20"/>
        </w:rPr>
        <w:tab/>
        <w:t>28946</w:t>
      </w:r>
      <w:r w:rsidRPr="009D08B4">
        <w:rPr>
          <w:sz w:val="20"/>
        </w:rPr>
        <w:tab/>
        <w:t>05.05.1991</w:t>
      </w:r>
      <w:r w:rsidRPr="009D08B4">
        <w:rPr>
          <w:sz w:val="20"/>
        </w:rPr>
        <w:tab/>
        <w:t>ОСТАПЧУК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2062</w:t>
      </w:r>
      <w:r w:rsidRPr="009D08B4">
        <w:rPr>
          <w:sz w:val="20"/>
        </w:rPr>
        <w:tab/>
        <w:t>16258А</w:t>
      </w:r>
      <w:r w:rsidRPr="009D08B4">
        <w:rPr>
          <w:sz w:val="20"/>
        </w:rPr>
        <w:tab/>
        <w:t>13.05.1991</w:t>
      </w:r>
      <w:r w:rsidRPr="009D08B4">
        <w:rPr>
          <w:sz w:val="20"/>
        </w:rPr>
        <w:tab/>
        <w:t>ГЛАДКА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2063</w:t>
      </w:r>
      <w:r w:rsidRPr="009D08B4">
        <w:rPr>
          <w:sz w:val="20"/>
        </w:rPr>
        <w:tab/>
        <w:t>16259Б</w:t>
      </w:r>
      <w:r w:rsidRPr="009D08B4">
        <w:rPr>
          <w:sz w:val="20"/>
        </w:rPr>
        <w:tab/>
        <w:t>13.05.1991</w:t>
      </w:r>
      <w:r w:rsidRPr="009D08B4">
        <w:rPr>
          <w:sz w:val="20"/>
        </w:rPr>
        <w:tab/>
        <w:t>МАТВІЙЧУК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13.05.1991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2064</w:t>
      </w:r>
      <w:r w:rsidRPr="009D08B4">
        <w:rPr>
          <w:sz w:val="20"/>
        </w:rPr>
        <w:tab/>
        <w:t>16262</w:t>
      </w:r>
      <w:r w:rsidRPr="009D08B4">
        <w:rPr>
          <w:sz w:val="20"/>
        </w:rPr>
        <w:tab/>
        <w:t>13.05.1991</w:t>
      </w:r>
      <w:r w:rsidRPr="009D08B4">
        <w:rPr>
          <w:sz w:val="20"/>
        </w:rPr>
        <w:tab/>
        <w:t>СИЧИНСЬКА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2065</w:t>
      </w:r>
      <w:r w:rsidRPr="009D08B4">
        <w:rPr>
          <w:sz w:val="20"/>
        </w:rPr>
        <w:tab/>
        <w:t>16263</w:t>
      </w:r>
      <w:r w:rsidRPr="009D08B4">
        <w:rPr>
          <w:sz w:val="20"/>
        </w:rPr>
        <w:tab/>
        <w:t>13.05.1991</w:t>
      </w:r>
      <w:r w:rsidRPr="009D08B4">
        <w:rPr>
          <w:sz w:val="20"/>
        </w:rPr>
        <w:tab/>
        <w:t>ШМИГОРА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2066</w:t>
      </w:r>
      <w:r w:rsidRPr="009D08B4">
        <w:rPr>
          <w:sz w:val="20"/>
        </w:rPr>
        <w:tab/>
        <w:t>16272</w:t>
      </w:r>
      <w:r w:rsidRPr="009D08B4">
        <w:rPr>
          <w:sz w:val="20"/>
        </w:rPr>
        <w:tab/>
        <w:t>13.05.1991</w:t>
      </w:r>
      <w:r w:rsidRPr="009D08B4">
        <w:rPr>
          <w:sz w:val="20"/>
        </w:rPr>
        <w:tab/>
        <w:t>БОБРОВА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2067</w:t>
      </w:r>
      <w:r w:rsidRPr="009D08B4">
        <w:rPr>
          <w:sz w:val="20"/>
        </w:rPr>
        <w:tab/>
        <w:t>16279</w:t>
      </w:r>
      <w:r w:rsidRPr="009D08B4">
        <w:rPr>
          <w:sz w:val="20"/>
        </w:rPr>
        <w:tab/>
        <w:t>13.05.1991</w:t>
      </w:r>
      <w:r w:rsidRPr="009D08B4">
        <w:rPr>
          <w:sz w:val="20"/>
        </w:rPr>
        <w:tab/>
        <w:t>ТРИКОЗ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2068</w:t>
      </w:r>
      <w:r w:rsidRPr="009D08B4">
        <w:rPr>
          <w:sz w:val="20"/>
        </w:rPr>
        <w:tab/>
        <w:t>16295</w:t>
      </w:r>
      <w:r w:rsidRPr="009D08B4">
        <w:rPr>
          <w:sz w:val="20"/>
        </w:rPr>
        <w:tab/>
        <w:t>13.05.1991</w:t>
      </w:r>
      <w:r w:rsidRPr="009D08B4">
        <w:rPr>
          <w:sz w:val="20"/>
        </w:rPr>
        <w:tab/>
        <w:t>МАСАЛОВ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2069</w:t>
      </w:r>
      <w:r w:rsidRPr="009D08B4">
        <w:rPr>
          <w:sz w:val="20"/>
        </w:rPr>
        <w:tab/>
        <w:t>20551</w:t>
      </w:r>
      <w:r w:rsidRPr="009D08B4">
        <w:rPr>
          <w:sz w:val="20"/>
        </w:rPr>
        <w:tab/>
        <w:t>13.05.1991</w:t>
      </w:r>
      <w:r w:rsidRPr="009D08B4">
        <w:rPr>
          <w:sz w:val="20"/>
        </w:rPr>
        <w:tab/>
        <w:t>КОВТУН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07.11.2002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2070</w:t>
      </w:r>
      <w:r w:rsidRPr="009D08B4">
        <w:rPr>
          <w:sz w:val="20"/>
        </w:rPr>
        <w:tab/>
        <w:t>28385</w:t>
      </w:r>
      <w:r w:rsidRPr="009D08B4">
        <w:rPr>
          <w:sz w:val="20"/>
        </w:rPr>
        <w:tab/>
        <w:t>17.05.1991</w:t>
      </w:r>
      <w:r w:rsidRPr="009D08B4">
        <w:rPr>
          <w:sz w:val="20"/>
        </w:rPr>
        <w:tab/>
        <w:t>ОВРАМЕНКО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2071</w:t>
      </w:r>
      <w:r w:rsidRPr="009D08B4">
        <w:rPr>
          <w:sz w:val="20"/>
        </w:rPr>
        <w:tab/>
        <w:t>29450</w:t>
      </w:r>
      <w:r w:rsidRPr="009D08B4">
        <w:rPr>
          <w:sz w:val="20"/>
        </w:rPr>
        <w:tab/>
        <w:t>18.05.1991</w:t>
      </w:r>
      <w:r w:rsidRPr="009D08B4">
        <w:rPr>
          <w:sz w:val="20"/>
        </w:rPr>
        <w:tab/>
        <w:t>ХОМЕНКО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2072</w:t>
      </w:r>
      <w:r w:rsidRPr="009D08B4">
        <w:rPr>
          <w:sz w:val="20"/>
        </w:rPr>
        <w:tab/>
        <w:t>33577Б</w:t>
      </w:r>
      <w:r w:rsidRPr="009D08B4">
        <w:rPr>
          <w:sz w:val="20"/>
        </w:rPr>
        <w:tab/>
        <w:t>19.05.1991</w:t>
      </w:r>
      <w:r w:rsidRPr="009D08B4">
        <w:rPr>
          <w:sz w:val="20"/>
        </w:rPr>
        <w:tab/>
        <w:t>ДУБОВИК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2073</w:t>
      </w:r>
      <w:r w:rsidRPr="009D08B4">
        <w:rPr>
          <w:sz w:val="20"/>
        </w:rPr>
        <w:tab/>
        <w:t>27465</w:t>
      </w:r>
      <w:r w:rsidRPr="009D08B4">
        <w:rPr>
          <w:sz w:val="20"/>
        </w:rPr>
        <w:tab/>
        <w:t>20.05.1991</w:t>
      </w:r>
      <w:r w:rsidRPr="009D08B4">
        <w:rPr>
          <w:sz w:val="20"/>
        </w:rPr>
        <w:tab/>
        <w:t>СТОЦЬКА</w:t>
      </w:r>
      <w:r w:rsidRPr="009D08B4">
        <w:rPr>
          <w:sz w:val="20"/>
        </w:rPr>
        <w:tab/>
        <w:t>ЛЄ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2074</w:t>
      </w:r>
      <w:r w:rsidRPr="009D08B4">
        <w:rPr>
          <w:sz w:val="20"/>
        </w:rPr>
        <w:tab/>
        <w:t>24106</w:t>
      </w:r>
      <w:r w:rsidRPr="009D08B4">
        <w:rPr>
          <w:sz w:val="20"/>
        </w:rPr>
        <w:tab/>
        <w:t>23.05.1991</w:t>
      </w:r>
      <w:r w:rsidRPr="009D08B4">
        <w:rPr>
          <w:sz w:val="20"/>
        </w:rPr>
        <w:tab/>
        <w:t>БОЧКОВСЬКИЙ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20.06.2001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2075</w:t>
      </w:r>
      <w:r w:rsidRPr="009D08B4">
        <w:rPr>
          <w:sz w:val="20"/>
        </w:rPr>
        <w:tab/>
        <w:t>25763</w:t>
      </w:r>
      <w:r w:rsidRPr="009D08B4">
        <w:rPr>
          <w:sz w:val="20"/>
        </w:rPr>
        <w:tab/>
        <w:t>23.05.1991</w:t>
      </w:r>
      <w:r w:rsidRPr="009D08B4">
        <w:rPr>
          <w:sz w:val="20"/>
        </w:rPr>
        <w:tab/>
        <w:t>ФЕСЕНКО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2076</w:t>
      </w:r>
      <w:r w:rsidRPr="009D08B4">
        <w:rPr>
          <w:sz w:val="20"/>
        </w:rPr>
        <w:tab/>
        <w:t>26834</w:t>
      </w:r>
      <w:r w:rsidRPr="009D08B4">
        <w:rPr>
          <w:sz w:val="20"/>
        </w:rPr>
        <w:tab/>
        <w:t>23.05.1991</w:t>
      </w:r>
      <w:r w:rsidRPr="009D08B4">
        <w:rPr>
          <w:sz w:val="20"/>
        </w:rPr>
        <w:tab/>
        <w:t>ХРИСТИЧ</w:t>
      </w:r>
      <w:r w:rsidRPr="009D08B4">
        <w:rPr>
          <w:sz w:val="20"/>
        </w:rPr>
        <w:tab/>
        <w:t>СР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2077</w:t>
      </w:r>
      <w:r w:rsidRPr="009D08B4">
        <w:rPr>
          <w:sz w:val="20"/>
        </w:rPr>
        <w:tab/>
        <w:t>16315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ФАСТОВЕЦЬ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27.05.1991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2078</w:t>
      </w:r>
      <w:r w:rsidRPr="009D08B4">
        <w:rPr>
          <w:sz w:val="20"/>
        </w:rPr>
        <w:tab/>
        <w:t>16316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ІЛЬЧЕНКО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2079</w:t>
      </w:r>
      <w:r w:rsidRPr="009D08B4">
        <w:rPr>
          <w:sz w:val="20"/>
        </w:rPr>
        <w:tab/>
        <w:t>16323Б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ДЕГТЯРЕНКО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2080</w:t>
      </w:r>
      <w:r w:rsidRPr="009D08B4">
        <w:rPr>
          <w:sz w:val="20"/>
        </w:rPr>
        <w:tab/>
        <w:t>16330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ДЕНИСЮК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2081</w:t>
      </w:r>
      <w:r w:rsidRPr="009D08B4">
        <w:rPr>
          <w:sz w:val="20"/>
        </w:rPr>
        <w:tab/>
        <w:t>16331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23.03.1992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2082</w:t>
      </w:r>
      <w:r w:rsidRPr="009D08B4">
        <w:rPr>
          <w:sz w:val="20"/>
        </w:rPr>
        <w:tab/>
        <w:t>16338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КОРНІЮК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27.05.1991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2083</w:t>
      </w:r>
      <w:r w:rsidRPr="009D08B4">
        <w:rPr>
          <w:sz w:val="20"/>
        </w:rPr>
        <w:tab/>
        <w:t>16340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ГРУЗІН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2084</w:t>
      </w:r>
      <w:r w:rsidRPr="009D08B4">
        <w:rPr>
          <w:sz w:val="20"/>
        </w:rPr>
        <w:tab/>
        <w:t>16349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БОНДАР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2085</w:t>
      </w:r>
      <w:r w:rsidRPr="009D08B4">
        <w:rPr>
          <w:sz w:val="20"/>
        </w:rPr>
        <w:tab/>
        <w:t>16350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БОРИСЮК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2086</w:t>
      </w:r>
      <w:r w:rsidRPr="009D08B4">
        <w:rPr>
          <w:sz w:val="20"/>
        </w:rPr>
        <w:tab/>
        <w:t>16354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ГОЛІВЕЦЬ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2087</w:t>
      </w:r>
      <w:r w:rsidRPr="009D08B4">
        <w:rPr>
          <w:sz w:val="20"/>
        </w:rPr>
        <w:tab/>
        <w:t>16368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АНДРОЩУК</w:t>
      </w:r>
      <w:r w:rsidRPr="009D08B4">
        <w:rPr>
          <w:sz w:val="20"/>
        </w:rPr>
        <w:tab/>
        <w:t>ПП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2088</w:t>
      </w:r>
      <w:r w:rsidRPr="009D08B4">
        <w:rPr>
          <w:sz w:val="20"/>
        </w:rPr>
        <w:tab/>
        <w:t>16398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ПОРЕЦЬКИЙ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2089</w:t>
      </w:r>
      <w:r w:rsidRPr="009D08B4">
        <w:rPr>
          <w:sz w:val="20"/>
        </w:rPr>
        <w:tab/>
        <w:t>16416А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ПОЛИЧЕВ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2090</w:t>
      </w:r>
      <w:r w:rsidRPr="009D08B4">
        <w:rPr>
          <w:sz w:val="20"/>
        </w:rPr>
        <w:tab/>
        <w:t>16418Б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ТИЩЕНКО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17.02.2003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2091</w:t>
      </w:r>
      <w:r w:rsidRPr="009D08B4">
        <w:rPr>
          <w:sz w:val="20"/>
        </w:rPr>
        <w:tab/>
        <w:t>16433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ШУМІЛІНА</w:t>
      </w:r>
      <w:r w:rsidRPr="009D08B4">
        <w:rPr>
          <w:sz w:val="20"/>
        </w:rPr>
        <w:tab/>
        <w:t>ЄЛ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21.02.1993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2092</w:t>
      </w:r>
      <w:r w:rsidRPr="009D08B4">
        <w:rPr>
          <w:sz w:val="20"/>
        </w:rPr>
        <w:tab/>
        <w:t>28941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ЧИРКО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ос.з інв.в.(вик</w:t>
      </w:r>
      <w:r w:rsidRPr="009D08B4">
        <w:rPr>
          <w:sz w:val="20"/>
        </w:rPr>
        <w:tab/>
        <w:t>27.09.2013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2093</w:t>
      </w:r>
      <w:r w:rsidRPr="009D08B4">
        <w:rPr>
          <w:sz w:val="20"/>
        </w:rPr>
        <w:tab/>
        <w:t>29012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ОЛЕКСІЄНКО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2094</w:t>
      </w:r>
      <w:r w:rsidRPr="009D08B4">
        <w:rPr>
          <w:sz w:val="20"/>
        </w:rPr>
        <w:tab/>
        <w:t>37645</w:t>
      </w:r>
      <w:r w:rsidRPr="009D08B4">
        <w:rPr>
          <w:sz w:val="20"/>
        </w:rPr>
        <w:tab/>
        <w:t>27.05.1991</w:t>
      </w:r>
      <w:r w:rsidRPr="009D08B4">
        <w:rPr>
          <w:sz w:val="20"/>
        </w:rPr>
        <w:tab/>
        <w:t>ГАРБУЗ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2095</w:t>
      </w:r>
      <w:r w:rsidRPr="009D08B4">
        <w:rPr>
          <w:sz w:val="20"/>
        </w:rPr>
        <w:tab/>
        <w:t>30153</w:t>
      </w:r>
      <w:r w:rsidRPr="009D08B4">
        <w:rPr>
          <w:sz w:val="20"/>
        </w:rPr>
        <w:tab/>
        <w:t>29.05.1991</w:t>
      </w:r>
      <w:r w:rsidRPr="009D08B4">
        <w:rPr>
          <w:sz w:val="20"/>
        </w:rPr>
        <w:tab/>
        <w:t>МЕДНІКОВ</w:t>
      </w:r>
      <w:r w:rsidRPr="009D08B4">
        <w:rPr>
          <w:sz w:val="20"/>
        </w:rPr>
        <w:tab/>
        <w:t>ЮЯ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2096</w:t>
      </w:r>
      <w:r w:rsidRPr="009D08B4">
        <w:rPr>
          <w:sz w:val="20"/>
        </w:rPr>
        <w:tab/>
        <w:t>25984</w:t>
      </w:r>
      <w:r w:rsidRPr="009D08B4">
        <w:rPr>
          <w:sz w:val="20"/>
        </w:rPr>
        <w:tab/>
        <w:t>30.05.1991</w:t>
      </w:r>
      <w:r w:rsidRPr="009D08B4">
        <w:rPr>
          <w:sz w:val="20"/>
        </w:rPr>
        <w:tab/>
        <w:t>СИЛЕНКО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2097</w:t>
      </w:r>
      <w:r w:rsidRPr="009D08B4">
        <w:rPr>
          <w:sz w:val="20"/>
        </w:rPr>
        <w:tab/>
        <w:t>26042</w:t>
      </w:r>
      <w:r w:rsidRPr="009D08B4">
        <w:rPr>
          <w:sz w:val="20"/>
        </w:rPr>
        <w:tab/>
        <w:t>30.05.1991</w:t>
      </w:r>
      <w:r w:rsidRPr="009D08B4">
        <w:rPr>
          <w:sz w:val="20"/>
        </w:rPr>
        <w:tab/>
        <w:t>ЛИСОВЕЦЬ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07.02.2018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2098</w:t>
      </w:r>
      <w:r w:rsidRPr="009D08B4">
        <w:rPr>
          <w:sz w:val="20"/>
        </w:rPr>
        <w:tab/>
        <w:t>23379</w:t>
      </w:r>
      <w:r w:rsidRPr="009D08B4">
        <w:rPr>
          <w:sz w:val="20"/>
        </w:rPr>
        <w:tab/>
        <w:t>03.06.1991</w:t>
      </w:r>
      <w:r w:rsidRPr="009D08B4">
        <w:rPr>
          <w:sz w:val="20"/>
        </w:rPr>
        <w:tab/>
        <w:t>ЛИПОВЕЦЬ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2099</w:t>
      </w:r>
      <w:r w:rsidRPr="009D08B4">
        <w:rPr>
          <w:sz w:val="20"/>
        </w:rPr>
        <w:tab/>
        <w:t>24933</w:t>
      </w:r>
      <w:r w:rsidRPr="009D08B4">
        <w:rPr>
          <w:sz w:val="20"/>
        </w:rPr>
        <w:tab/>
        <w:t>03.06.1991</w:t>
      </w:r>
      <w:r w:rsidRPr="009D08B4">
        <w:rPr>
          <w:sz w:val="20"/>
        </w:rPr>
        <w:tab/>
        <w:t>СЕРЕДА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2100</w:t>
      </w:r>
      <w:r w:rsidRPr="009D08B4">
        <w:rPr>
          <w:sz w:val="20"/>
        </w:rPr>
        <w:tab/>
        <w:t>24958</w:t>
      </w:r>
      <w:r w:rsidRPr="009D08B4">
        <w:rPr>
          <w:sz w:val="20"/>
        </w:rPr>
        <w:tab/>
        <w:t>03.06.1991</w:t>
      </w:r>
      <w:r w:rsidRPr="009D08B4">
        <w:rPr>
          <w:sz w:val="20"/>
        </w:rPr>
        <w:tab/>
        <w:t>ХОЦІНСЬКА</w:t>
      </w:r>
      <w:r w:rsidRPr="009D08B4">
        <w:rPr>
          <w:sz w:val="20"/>
        </w:rPr>
        <w:tab/>
        <w:t>АЙ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2101</w:t>
      </w:r>
      <w:r w:rsidRPr="009D08B4">
        <w:rPr>
          <w:sz w:val="20"/>
        </w:rPr>
        <w:tab/>
        <w:t>23923А</w:t>
      </w:r>
      <w:r w:rsidRPr="009D08B4">
        <w:rPr>
          <w:sz w:val="20"/>
        </w:rPr>
        <w:tab/>
        <w:t>04.06.1991</w:t>
      </w:r>
      <w:r w:rsidRPr="009D08B4">
        <w:rPr>
          <w:sz w:val="20"/>
        </w:rPr>
        <w:tab/>
        <w:t>ОЗДОБА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2102</w:t>
      </w:r>
      <w:r w:rsidRPr="009D08B4">
        <w:rPr>
          <w:sz w:val="20"/>
        </w:rPr>
        <w:tab/>
        <w:t>16453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ЛОПАТІНА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10.06.1991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2103</w:t>
      </w:r>
      <w:r w:rsidRPr="009D08B4">
        <w:rPr>
          <w:sz w:val="20"/>
        </w:rPr>
        <w:tab/>
        <w:t>16463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КЛИМЕНКО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2104</w:t>
      </w:r>
      <w:r w:rsidRPr="009D08B4">
        <w:rPr>
          <w:sz w:val="20"/>
        </w:rPr>
        <w:tab/>
        <w:t>16478А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ШИНКАР</w:t>
      </w:r>
      <w:r w:rsidRPr="009D08B4">
        <w:rPr>
          <w:sz w:val="20"/>
        </w:rPr>
        <w:tab/>
        <w:t>ЛК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2105</w:t>
      </w:r>
      <w:r w:rsidRPr="009D08B4">
        <w:rPr>
          <w:sz w:val="20"/>
        </w:rPr>
        <w:tab/>
        <w:t>16489А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РОЗОВЕНКО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2106</w:t>
      </w:r>
      <w:r w:rsidRPr="009D08B4">
        <w:rPr>
          <w:sz w:val="20"/>
        </w:rPr>
        <w:tab/>
        <w:t>16489Б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РОЗОВЕНКО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2107</w:t>
      </w:r>
      <w:r w:rsidRPr="009D08B4">
        <w:rPr>
          <w:sz w:val="20"/>
        </w:rPr>
        <w:tab/>
        <w:t>16491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КОЖУХІВСЬКА</w:t>
      </w:r>
      <w:r w:rsidRPr="009D08B4">
        <w:rPr>
          <w:sz w:val="20"/>
        </w:rPr>
        <w:tab/>
        <w:t>ДЮ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2108</w:t>
      </w:r>
      <w:r w:rsidRPr="009D08B4">
        <w:rPr>
          <w:sz w:val="20"/>
        </w:rPr>
        <w:tab/>
        <w:t>16526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МАРТИНЮК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2109</w:t>
      </w:r>
      <w:r w:rsidRPr="009D08B4">
        <w:rPr>
          <w:sz w:val="20"/>
        </w:rPr>
        <w:tab/>
        <w:t>16533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ЗЕЛЕНКОВА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01.09.2015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2110</w:t>
      </w:r>
      <w:r w:rsidRPr="009D08B4">
        <w:rPr>
          <w:sz w:val="20"/>
        </w:rPr>
        <w:tab/>
        <w:t>16534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ГУЗЬ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26.05.2011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2111</w:t>
      </w:r>
      <w:r w:rsidRPr="009D08B4">
        <w:rPr>
          <w:sz w:val="20"/>
        </w:rPr>
        <w:tab/>
        <w:t>16540А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ГОРІН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2112</w:t>
      </w:r>
      <w:r w:rsidRPr="009D08B4">
        <w:rPr>
          <w:sz w:val="20"/>
        </w:rPr>
        <w:tab/>
        <w:t>16568</w:t>
      </w:r>
      <w:r w:rsidRPr="009D08B4">
        <w:rPr>
          <w:sz w:val="20"/>
        </w:rPr>
        <w:tab/>
        <w:t>10.06.1991</w:t>
      </w:r>
      <w:r w:rsidRPr="009D08B4">
        <w:rPr>
          <w:sz w:val="20"/>
        </w:rPr>
        <w:tab/>
        <w:t>ІЩЕНКО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2113</w:t>
      </w:r>
      <w:r w:rsidRPr="009D08B4">
        <w:rPr>
          <w:sz w:val="20"/>
        </w:rPr>
        <w:tab/>
        <w:t>28363</w:t>
      </w:r>
      <w:r w:rsidRPr="009D08B4">
        <w:rPr>
          <w:sz w:val="20"/>
        </w:rPr>
        <w:tab/>
        <w:t>13.06.1991</w:t>
      </w:r>
      <w:r w:rsidRPr="009D08B4">
        <w:rPr>
          <w:sz w:val="20"/>
        </w:rPr>
        <w:tab/>
        <w:t>НЕФЕДОВ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13.06.1991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2114</w:t>
      </w:r>
      <w:r w:rsidRPr="009D08B4">
        <w:rPr>
          <w:sz w:val="20"/>
        </w:rPr>
        <w:tab/>
        <w:t>30406</w:t>
      </w:r>
      <w:r w:rsidRPr="009D08B4">
        <w:rPr>
          <w:sz w:val="20"/>
        </w:rPr>
        <w:tab/>
        <w:t>13.06.1991</w:t>
      </w:r>
      <w:r w:rsidRPr="009D08B4">
        <w:rPr>
          <w:sz w:val="20"/>
        </w:rPr>
        <w:tab/>
        <w:t>ШУЛЬГА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2115</w:t>
      </w:r>
      <w:r w:rsidRPr="009D08B4">
        <w:rPr>
          <w:sz w:val="20"/>
        </w:rPr>
        <w:tab/>
        <w:t>34722</w:t>
      </w:r>
      <w:r w:rsidRPr="009D08B4">
        <w:rPr>
          <w:sz w:val="20"/>
        </w:rPr>
        <w:tab/>
        <w:t>13.06.1991</w:t>
      </w:r>
      <w:r w:rsidRPr="009D08B4">
        <w:rPr>
          <w:sz w:val="20"/>
        </w:rPr>
        <w:tab/>
        <w:t>КОЛОМІЙЧУК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12.04.2000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2116</w:t>
      </w:r>
      <w:r w:rsidRPr="009D08B4">
        <w:rPr>
          <w:sz w:val="20"/>
        </w:rPr>
        <w:tab/>
        <w:t>25037</w:t>
      </w:r>
      <w:r w:rsidRPr="009D08B4">
        <w:rPr>
          <w:sz w:val="20"/>
        </w:rPr>
        <w:tab/>
        <w:t>17.06.1991</w:t>
      </w:r>
      <w:r w:rsidRPr="009D08B4">
        <w:rPr>
          <w:sz w:val="20"/>
        </w:rPr>
        <w:tab/>
        <w:t>ЗОЛЮК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2117</w:t>
      </w:r>
      <w:r w:rsidRPr="009D08B4">
        <w:rPr>
          <w:sz w:val="20"/>
        </w:rPr>
        <w:tab/>
        <w:t>24085</w:t>
      </w:r>
      <w:r w:rsidRPr="009D08B4">
        <w:rPr>
          <w:sz w:val="20"/>
        </w:rPr>
        <w:tab/>
        <w:t>20.06.1991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ВЯ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28.11.2011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2118</w:t>
      </w:r>
      <w:r w:rsidRPr="009D08B4">
        <w:rPr>
          <w:sz w:val="20"/>
        </w:rPr>
        <w:tab/>
        <w:t>16575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КОМІСАРЕНКО</w:t>
      </w:r>
      <w:r w:rsidRPr="009D08B4">
        <w:rPr>
          <w:sz w:val="20"/>
        </w:rPr>
        <w:tab/>
        <w:t>ФІ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2119</w:t>
      </w:r>
      <w:r w:rsidRPr="009D08B4">
        <w:rPr>
          <w:sz w:val="20"/>
        </w:rPr>
        <w:tab/>
        <w:t>16582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ТРУБІНА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2120</w:t>
      </w:r>
      <w:r w:rsidRPr="009D08B4">
        <w:rPr>
          <w:sz w:val="20"/>
        </w:rPr>
        <w:tab/>
        <w:t>16584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ПІНАЄВА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2121</w:t>
      </w:r>
      <w:r w:rsidRPr="009D08B4">
        <w:rPr>
          <w:sz w:val="20"/>
        </w:rPr>
        <w:tab/>
        <w:t>16592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ГУРКО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18.10.1999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2122</w:t>
      </w:r>
      <w:r w:rsidRPr="009D08B4">
        <w:rPr>
          <w:sz w:val="20"/>
        </w:rPr>
        <w:tab/>
        <w:t>16593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ПРИМАК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2123</w:t>
      </w:r>
      <w:r w:rsidRPr="009D08B4">
        <w:rPr>
          <w:sz w:val="20"/>
        </w:rPr>
        <w:tab/>
        <w:t>16622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МУСІНОВ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20.06.1997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2124</w:t>
      </w:r>
      <w:r w:rsidRPr="009D08B4">
        <w:rPr>
          <w:sz w:val="20"/>
        </w:rPr>
        <w:tab/>
        <w:t>16623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САФАРЯН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2125</w:t>
      </w:r>
      <w:r w:rsidRPr="009D08B4">
        <w:rPr>
          <w:sz w:val="20"/>
        </w:rPr>
        <w:tab/>
        <w:t>16635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ЛОБОДА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2126</w:t>
      </w:r>
      <w:r w:rsidRPr="009D08B4">
        <w:rPr>
          <w:sz w:val="20"/>
        </w:rPr>
        <w:tab/>
        <w:t>16660А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БІЛОУС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2127</w:t>
      </w:r>
      <w:r w:rsidRPr="009D08B4">
        <w:rPr>
          <w:sz w:val="20"/>
        </w:rPr>
        <w:tab/>
        <w:t>16665А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КУХАРСЬКА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2128</w:t>
      </w:r>
      <w:r w:rsidRPr="009D08B4">
        <w:rPr>
          <w:sz w:val="20"/>
        </w:rPr>
        <w:tab/>
        <w:t>16676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КОРЕЦЬКА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14.08.1991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2129</w:t>
      </w:r>
      <w:r w:rsidRPr="009D08B4">
        <w:rPr>
          <w:sz w:val="20"/>
        </w:rPr>
        <w:tab/>
        <w:t>16683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АНПІЛОГОВА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2130</w:t>
      </w:r>
      <w:r w:rsidRPr="009D08B4">
        <w:rPr>
          <w:sz w:val="20"/>
        </w:rPr>
        <w:tab/>
        <w:t>16686А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МАРЧЕНКО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27.06.1991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2131</w:t>
      </w:r>
      <w:r w:rsidRPr="009D08B4">
        <w:rPr>
          <w:sz w:val="20"/>
        </w:rPr>
        <w:tab/>
        <w:t>16730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ГАБРІЙЧУК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2132</w:t>
      </w:r>
      <w:r w:rsidRPr="009D08B4">
        <w:rPr>
          <w:sz w:val="20"/>
        </w:rPr>
        <w:tab/>
        <w:t>24280</w:t>
      </w:r>
      <w:r w:rsidRPr="009D08B4">
        <w:rPr>
          <w:sz w:val="20"/>
        </w:rPr>
        <w:tab/>
        <w:t>27.06.1991</w:t>
      </w:r>
      <w:r w:rsidRPr="009D08B4">
        <w:rPr>
          <w:sz w:val="20"/>
        </w:rPr>
        <w:tab/>
        <w:t>КОЛЕСНИК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2133</w:t>
      </w:r>
      <w:r w:rsidRPr="009D08B4">
        <w:rPr>
          <w:sz w:val="20"/>
        </w:rPr>
        <w:tab/>
        <w:t>30871</w:t>
      </w:r>
      <w:r w:rsidRPr="009D08B4">
        <w:rPr>
          <w:sz w:val="20"/>
        </w:rPr>
        <w:tab/>
        <w:t>01.07.1991</w:t>
      </w:r>
      <w:r w:rsidRPr="009D08B4">
        <w:rPr>
          <w:sz w:val="20"/>
        </w:rPr>
        <w:tab/>
        <w:t>ДОЛЕНКО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01.07.1991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2134</w:t>
      </w:r>
      <w:r w:rsidRPr="009D08B4">
        <w:rPr>
          <w:sz w:val="20"/>
        </w:rPr>
        <w:tab/>
        <w:t>27467</w:t>
      </w:r>
      <w:r w:rsidRPr="009D08B4">
        <w:rPr>
          <w:sz w:val="20"/>
        </w:rPr>
        <w:tab/>
        <w:t>02.07.1991</w:t>
      </w:r>
      <w:r w:rsidRPr="009D08B4">
        <w:rPr>
          <w:sz w:val="20"/>
        </w:rPr>
        <w:tab/>
        <w:t>КЕЛЬВІЧ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08.12.1998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2135</w:t>
      </w:r>
      <w:r w:rsidRPr="009D08B4">
        <w:rPr>
          <w:sz w:val="20"/>
        </w:rPr>
        <w:tab/>
        <w:t>27470</w:t>
      </w:r>
      <w:r w:rsidRPr="009D08B4">
        <w:rPr>
          <w:sz w:val="20"/>
        </w:rPr>
        <w:tab/>
        <w:t>02.07.1991</w:t>
      </w:r>
      <w:r w:rsidRPr="009D08B4">
        <w:rPr>
          <w:sz w:val="20"/>
        </w:rPr>
        <w:tab/>
        <w:t>КОВАЛЬОВА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09.04.2012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2136</w:t>
      </w:r>
      <w:r w:rsidRPr="009D08B4">
        <w:rPr>
          <w:sz w:val="20"/>
        </w:rPr>
        <w:tab/>
        <w:t>28424</w:t>
      </w:r>
      <w:r w:rsidRPr="009D08B4">
        <w:rPr>
          <w:sz w:val="20"/>
        </w:rPr>
        <w:tab/>
        <w:t>02.07.1991</w:t>
      </w:r>
      <w:r w:rsidRPr="009D08B4">
        <w:rPr>
          <w:sz w:val="20"/>
        </w:rPr>
        <w:tab/>
        <w:t>МАРТИНЕНКО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2137</w:t>
      </w:r>
      <w:r w:rsidRPr="009D08B4">
        <w:rPr>
          <w:sz w:val="20"/>
        </w:rPr>
        <w:tab/>
        <w:t>29372</w:t>
      </w:r>
      <w:r w:rsidRPr="009D08B4">
        <w:rPr>
          <w:sz w:val="20"/>
        </w:rPr>
        <w:tab/>
        <w:t>02.07.1991</w:t>
      </w:r>
      <w:r w:rsidRPr="009D08B4">
        <w:rPr>
          <w:sz w:val="20"/>
        </w:rPr>
        <w:tab/>
        <w:t>КАЗНОВЕЦЬКИЙ</w:t>
      </w:r>
      <w:r w:rsidRPr="009D08B4">
        <w:rPr>
          <w:sz w:val="20"/>
        </w:rPr>
        <w:tab/>
        <w:t>ОБ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2138</w:t>
      </w:r>
      <w:r w:rsidRPr="009D08B4">
        <w:rPr>
          <w:sz w:val="20"/>
        </w:rPr>
        <w:tab/>
        <w:t>30577</w:t>
      </w:r>
      <w:r w:rsidRPr="009D08B4">
        <w:rPr>
          <w:sz w:val="20"/>
        </w:rPr>
        <w:tab/>
        <w:t>02.07.1991</w:t>
      </w:r>
      <w:r w:rsidRPr="009D08B4">
        <w:rPr>
          <w:sz w:val="20"/>
        </w:rPr>
        <w:tab/>
        <w:t>КРУПАЧ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2139</w:t>
      </w:r>
      <w:r w:rsidRPr="009D08B4">
        <w:rPr>
          <w:sz w:val="20"/>
        </w:rPr>
        <w:tab/>
        <w:t>35254</w:t>
      </w:r>
      <w:r w:rsidRPr="009D08B4">
        <w:rPr>
          <w:sz w:val="20"/>
        </w:rPr>
        <w:tab/>
        <w:t>02.07.1991</w:t>
      </w:r>
      <w:r w:rsidRPr="009D08B4">
        <w:rPr>
          <w:sz w:val="20"/>
        </w:rPr>
        <w:tab/>
        <w:t>ДОВЖЕНКО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2140</w:t>
      </w:r>
      <w:r w:rsidRPr="009D08B4">
        <w:rPr>
          <w:sz w:val="20"/>
        </w:rPr>
        <w:tab/>
        <w:t>35260</w:t>
      </w:r>
      <w:r w:rsidRPr="009D08B4">
        <w:rPr>
          <w:sz w:val="20"/>
        </w:rPr>
        <w:tab/>
        <w:t>02.07.1991</w:t>
      </w:r>
      <w:r w:rsidRPr="009D08B4">
        <w:rPr>
          <w:sz w:val="20"/>
        </w:rPr>
        <w:tab/>
        <w:t>МІСНІЧЕНКО</w:t>
      </w:r>
      <w:r w:rsidRPr="009D08B4">
        <w:rPr>
          <w:sz w:val="20"/>
        </w:rPr>
        <w:tab/>
        <w:t>ТК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2141</w:t>
      </w:r>
      <w:r w:rsidRPr="009D08B4">
        <w:rPr>
          <w:sz w:val="20"/>
        </w:rPr>
        <w:tab/>
        <w:t>30749</w:t>
      </w:r>
      <w:r w:rsidRPr="009D08B4">
        <w:rPr>
          <w:sz w:val="20"/>
        </w:rPr>
        <w:tab/>
        <w:t>04.07.1991</w:t>
      </w:r>
      <w:r w:rsidRPr="009D08B4">
        <w:rPr>
          <w:sz w:val="20"/>
        </w:rPr>
        <w:tab/>
        <w:t>СИНЯГОВСЬКА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21.07.2006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2142</w:t>
      </w:r>
      <w:r w:rsidRPr="009D08B4">
        <w:rPr>
          <w:sz w:val="20"/>
        </w:rPr>
        <w:tab/>
        <w:t>35324А</w:t>
      </w:r>
      <w:r w:rsidRPr="009D08B4">
        <w:rPr>
          <w:sz w:val="20"/>
        </w:rPr>
        <w:tab/>
        <w:t>04.07.1991</w:t>
      </w:r>
      <w:r w:rsidRPr="009D08B4">
        <w:rPr>
          <w:sz w:val="20"/>
        </w:rPr>
        <w:tab/>
        <w:t>СКРИПНИК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2143</w:t>
      </w:r>
      <w:r w:rsidRPr="009D08B4">
        <w:rPr>
          <w:sz w:val="20"/>
        </w:rPr>
        <w:tab/>
        <w:t>35324Б</w:t>
      </w:r>
      <w:r w:rsidRPr="009D08B4">
        <w:rPr>
          <w:sz w:val="20"/>
        </w:rPr>
        <w:tab/>
        <w:t>04.07.1991</w:t>
      </w:r>
      <w:r w:rsidRPr="009D08B4">
        <w:rPr>
          <w:sz w:val="20"/>
        </w:rPr>
        <w:tab/>
        <w:t>СКРИПНИК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2144</w:t>
      </w:r>
      <w:r w:rsidRPr="009D08B4">
        <w:rPr>
          <w:sz w:val="20"/>
        </w:rPr>
        <w:tab/>
        <w:t>36309</w:t>
      </w:r>
      <w:r w:rsidRPr="009D08B4">
        <w:rPr>
          <w:sz w:val="20"/>
        </w:rPr>
        <w:tab/>
        <w:t>04.07.1991</w:t>
      </w:r>
      <w:r w:rsidRPr="009D08B4">
        <w:rPr>
          <w:sz w:val="20"/>
        </w:rPr>
        <w:tab/>
        <w:t>ЦЮРОПІЙ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2145</w:t>
      </w:r>
      <w:r w:rsidRPr="009D08B4">
        <w:rPr>
          <w:sz w:val="20"/>
        </w:rPr>
        <w:tab/>
        <w:t>20672</w:t>
      </w:r>
      <w:r w:rsidRPr="009D08B4">
        <w:rPr>
          <w:sz w:val="20"/>
        </w:rPr>
        <w:tab/>
        <w:t>05.07.1991</w:t>
      </w:r>
      <w:r w:rsidRPr="009D08B4">
        <w:rPr>
          <w:sz w:val="20"/>
        </w:rPr>
        <w:tab/>
        <w:t>ЛЯШЕНКО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2146</w:t>
      </w:r>
      <w:r w:rsidRPr="009D08B4">
        <w:rPr>
          <w:sz w:val="20"/>
        </w:rPr>
        <w:tab/>
        <w:t>16746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ЧЕРТКОВА</w:t>
      </w:r>
      <w:r w:rsidRPr="009D08B4">
        <w:rPr>
          <w:sz w:val="20"/>
        </w:rPr>
        <w:tab/>
        <w:t>ЛД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08.07.1991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2147</w:t>
      </w:r>
      <w:r w:rsidRPr="009D08B4">
        <w:rPr>
          <w:sz w:val="20"/>
        </w:rPr>
        <w:tab/>
        <w:t>16760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ЛЮБИЧЕНКО</w:t>
      </w:r>
      <w:r w:rsidRPr="009D08B4">
        <w:rPr>
          <w:sz w:val="20"/>
        </w:rPr>
        <w:tab/>
        <w:t>МТ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22.05.1996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2148</w:t>
      </w:r>
      <w:r w:rsidRPr="009D08B4">
        <w:rPr>
          <w:sz w:val="20"/>
        </w:rPr>
        <w:tab/>
        <w:t>16761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СЛОБОДЯНИК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2149</w:t>
      </w:r>
      <w:r w:rsidRPr="009D08B4">
        <w:rPr>
          <w:sz w:val="20"/>
        </w:rPr>
        <w:tab/>
        <w:t>16775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ЗІНЧЕНКО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2150</w:t>
      </w:r>
      <w:r w:rsidRPr="009D08B4">
        <w:rPr>
          <w:sz w:val="20"/>
        </w:rPr>
        <w:tab/>
        <w:t>16776А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БРАГАРНИК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2151</w:t>
      </w:r>
      <w:r w:rsidRPr="009D08B4">
        <w:rPr>
          <w:sz w:val="20"/>
        </w:rPr>
        <w:tab/>
        <w:t>16776Б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ЧЕРНЕЦЬ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2152</w:t>
      </w:r>
      <w:r w:rsidRPr="009D08B4">
        <w:rPr>
          <w:sz w:val="20"/>
        </w:rPr>
        <w:tab/>
        <w:t>16790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ДЯГЕЛЬ</w:t>
      </w:r>
      <w:r w:rsidRPr="009D08B4">
        <w:rPr>
          <w:sz w:val="20"/>
        </w:rPr>
        <w:tab/>
        <w:t>УС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08.07.1991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2153</w:t>
      </w:r>
      <w:r w:rsidRPr="009D08B4">
        <w:rPr>
          <w:sz w:val="20"/>
        </w:rPr>
        <w:tab/>
        <w:t>16827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ШТАНЬКО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2154</w:t>
      </w:r>
      <w:r w:rsidRPr="009D08B4">
        <w:rPr>
          <w:sz w:val="20"/>
        </w:rPr>
        <w:tab/>
        <w:t>16830А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СЛИВА</w:t>
      </w:r>
      <w:r w:rsidRPr="009D08B4">
        <w:rPr>
          <w:sz w:val="20"/>
        </w:rPr>
        <w:tab/>
        <w:t>ЮІ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2155</w:t>
      </w:r>
      <w:r w:rsidRPr="009D08B4">
        <w:rPr>
          <w:sz w:val="20"/>
        </w:rPr>
        <w:tab/>
        <w:t>21917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МИРГОРОДСЬКА</w:t>
      </w:r>
      <w:r w:rsidRPr="009D08B4">
        <w:rPr>
          <w:sz w:val="20"/>
        </w:rPr>
        <w:tab/>
        <w:t>ОК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08.07.1991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2156</w:t>
      </w:r>
      <w:r w:rsidRPr="009D08B4">
        <w:rPr>
          <w:sz w:val="20"/>
        </w:rPr>
        <w:tab/>
        <w:t>31666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КОВТУН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2157</w:t>
      </w:r>
      <w:r w:rsidRPr="009D08B4">
        <w:rPr>
          <w:sz w:val="20"/>
        </w:rPr>
        <w:tab/>
        <w:t>35498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ДІДКОВСЬКИЙ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2158</w:t>
      </w:r>
      <w:r w:rsidRPr="009D08B4">
        <w:rPr>
          <w:sz w:val="20"/>
        </w:rPr>
        <w:tab/>
        <w:t>35501</w:t>
      </w:r>
      <w:r w:rsidRPr="009D08B4">
        <w:rPr>
          <w:sz w:val="20"/>
        </w:rPr>
        <w:tab/>
        <w:t>08.07.1991</w:t>
      </w:r>
      <w:r w:rsidRPr="009D08B4">
        <w:rPr>
          <w:sz w:val="20"/>
        </w:rPr>
        <w:tab/>
        <w:t>КОСІНОВ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08.07.1991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2159</w:t>
      </w:r>
      <w:r w:rsidRPr="009D08B4">
        <w:rPr>
          <w:sz w:val="20"/>
        </w:rPr>
        <w:tab/>
        <w:t>31575</w:t>
      </w:r>
      <w:r w:rsidRPr="009D08B4">
        <w:rPr>
          <w:sz w:val="20"/>
        </w:rPr>
        <w:tab/>
        <w:t>09.07.1991</w:t>
      </w:r>
      <w:r w:rsidRPr="009D08B4">
        <w:rPr>
          <w:sz w:val="20"/>
        </w:rPr>
        <w:tab/>
        <w:t>ПРАВДИВА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2160</w:t>
      </w:r>
      <w:r w:rsidRPr="009D08B4">
        <w:rPr>
          <w:sz w:val="20"/>
        </w:rPr>
        <w:tab/>
        <w:t>35595</w:t>
      </w:r>
      <w:r w:rsidRPr="009D08B4">
        <w:rPr>
          <w:sz w:val="20"/>
        </w:rPr>
        <w:tab/>
        <w:t>09.07.1991</w:t>
      </w:r>
      <w:r w:rsidRPr="009D08B4">
        <w:rPr>
          <w:sz w:val="20"/>
        </w:rPr>
        <w:tab/>
        <w:t>СЕРЕДА</w:t>
      </w:r>
      <w:r w:rsidRPr="009D08B4">
        <w:rPr>
          <w:sz w:val="20"/>
        </w:rPr>
        <w:tab/>
        <w:t>ОТ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2161</w:t>
      </w:r>
      <w:r w:rsidRPr="009D08B4">
        <w:rPr>
          <w:sz w:val="20"/>
        </w:rPr>
        <w:tab/>
        <w:t>29847</w:t>
      </w:r>
      <w:r w:rsidRPr="009D08B4">
        <w:rPr>
          <w:sz w:val="20"/>
        </w:rPr>
        <w:tab/>
        <w:t>10.07.1991</w:t>
      </w:r>
      <w:r w:rsidRPr="009D08B4">
        <w:rPr>
          <w:sz w:val="20"/>
        </w:rPr>
        <w:tab/>
        <w:t>УСИК</w:t>
      </w:r>
      <w:r w:rsidRPr="009D08B4">
        <w:rPr>
          <w:sz w:val="20"/>
        </w:rPr>
        <w:tab/>
        <w:t>ЛЛ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2162</w:t>
      </w:r>
      <w:r w:rsidRPr="009D08B4">
        <w:rPr>
          <w:sz w:val="20"/>
        </w:rPr>
        <w:tab/>
        <w:t>24919</w:t>
      </w:r>
      <w:r w:rsidRPr="009D08B4">
        <w:rPr>
          <w:sz w:val="20"/>
        </w:rPr>
        <w:tab/>
        <w:t>11.07.1991</w:t>
      </w:r>
      <w:r w:rsidRPr="009D08B4">
        <w:rPr>
          <w:sz w:val="20"/>
        </w:rPr>
        <w:tab/>
        <w:t>ОРЛОВА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2163</w:t>
      </w:r>
      <w:r w:rsidRPr="009D08B4">
        <w:rPr>
          <w:sz w:val="20"/>
        </w:rPr>
        <w:tab/>
        <w:t>29342</w:t>
      </w:r>
      <w:r w:rsidRPr="009D08B4">
        <w:rPr>
          <w:sz w:val="20"/>
        </w:rPr>
        <w:tab/>
        <w:t>11.07.1991</w:t>
      </w:r>
      <w:r w:rsidRPr="009D08B4">
        <w:rPr>
          <w:sz w:val="20"/>
        </w:rPr>
        <w:tab/>
        <w:t>ТОКАРСЬКИЙ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2164</w:t>
      </w:r>
      <w:r w:rsidRPr="009D08B4">
        <w:rPr>
          <w:sz w:val="20"/>
        </w:rPr>
        <w:tab/>
        <w:t>31663</w:t>
      </w:r>
      <w:r w:rsidRPr="009D08B4">
        <w:rPr>
          <w:sz w:val="20"/>
        </w:rPr>
        <w:tab/>
        <w:t>11.07.1991</w:t>
      </w:r>
      <w:r w:rsidRPr="009D08B4">
        <w:rPr>
          <w:sz w:val="20"/>
        </w:rPr>
        <w:tab/>
        <w:t>ГАЙЧУК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2165</w:t>
      </w:r>
      <w:r w:rsidRPr="009D08B4">
        <w:rPr>
          <w:sz w:val="20"/>
        </w:rPr>
        <w:tab/>
        <w:t>16840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КОНДРАТЮК</w:t>
      </w:r>
      <w:r w:rsidRPr="009D08B4">
        <w:rPr>
          <w:sz w:val="20"/>
        </w:rPr>
        <w:tab/>
        <w:t>АТ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2166</w:t>
      </w:r>
      <w:r w:rsidRPr="009D08B4">
        <w:rPr>
          <w:sz w:val="20"/>
        </w:rPr>
        <w:tab/>
        <w:t>16848А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РУДАЧЕВА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2167</w:t>
      </w:r>
      <w:r w:rsidRPr="009D08B4">
        <w:rPr>
          <w:sz w:val="20"/>
        </w:rPr>
        <w:tab/>
        <w:t>16852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ЖЕЛЕЗНІЧЕНКО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2168</w:t>
      </w:r>
      <w:r w:rsidRPr="009D08B4">
        <w:rPr>
          <w:sz w:val="20"/>
        </w:rPr>
        <w:tab/>
        <w:t>16853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КАРПЕНКО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2169</w:t>
      </w:r>
      <w:r w:rsidRPr="009D08B4">
        <w:rPr>
          <w:sz w:val="20"/>
        </w:rPr>
        <w:tab/>
        <w:t>16869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КОВТУН</w:t>
      </w:r>
      <w:r w:rsidRPr="009D08B4">
        <w:rPr>
          <w:sz w:val="20"/>
        </w:rPr>
        <w:tab/>
        <w:t>КФ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14.03.2005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2170</w:t>
      </w:r>
      <w:r w:rsidRPr="009D08B4">
        <w:rPr>
          <w:sz w:val="20"/>
        </w:rPr>
        <w:tab/>
        <w:t>16884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БАБИЧ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2171</w:t>
      </w:r>
      <w:r w:rsidRPr="009D08B4">
        <w:rPr>
          <w:sz w:val="20"/>
        </w:rPr>
        <w:tab/>
        <w:t>16892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ГОРНИЦЬКА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22.07.1991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2172</w:t>
      </w:r>
      <w:r w:rsidRPr="009D08B4">
        <w:rPr>
          <w:sz w:val="20"/>
        </w:rPr>
        <w:tab/>
        <w:t>16909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ГУСЄВА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14.09.2016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2173</w:t>
      </w:r>
      <w:r w:rsidRPr="009D08B4">
        <w:rPr>
          <w:sz w:val="20"/>
        </w:rPr>
        <w:tab/>
        <w:t>16911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РИБАЛЬЧЕНКО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2174</w:t>
      </w:r>
      <w:r w:rsidRPr="009D08B4">
        <w:rPr>
          <w:sz w:val="20"/>
        </w:rPr>
        <w:tab/>
        <w:t>16931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КЛІМЕНТОВИЧ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2175</w:t>
      </w:r>
      <w:r w:rsidRPr="009D08B4">
        <w:rPr>
          <w:sz w:val="20"/>
        </w:rPr>
        <w:tab/>
        <w:t>16940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УХІНА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2176</w:t>
      </w:r>
      <w:r w:rsidRPr="009D08B4">
        <w:rPr>
          <w:sz w:val="20"/>
        </w:rPr>
        <w:tab/>
        <w:t>16947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ТЕЛЕНДІЙ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26.06.1995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2177</w:t>
      </w:r>
      <w:r w:rsidRPr="009D08B4">
        <w:rPr>
          <w:sz w:val="20"/>
        </w:rPr>
        <w:tab/>
        <w:t>16952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ІВАЩЕНКО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2178</w:t>
      </w:r>
      <w:r w:rsidRPr="009D08B4">
        <w:rPr>
          <w:sz w:val="20"/>
        </w:rPr>
        <w:tab/>
        <w:t>16954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ОЛЕКСІЄНКО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2179</w:t>
      </w:r>
      <w:r w:rsidRPr="009D08B4">
        <w:rPr>
          <w:sz w:val="20"/>
        </w:rPr>
        <w:tab/>
        <w:t>16968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ЛЕБІДЬ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2180</w:t>
      </w:r>
      <w:r w:rsidRPr="009D08B4">
        <w:rPr>
          <w:sz w:val="20"/>
        </w:rPr>
        <w:tab/>
        <w:t>16972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КУРІЛІНА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2181</w:t>
      </w:r>
      <w:r w:rsidRPr="009D08B4">
        <w:rPr>
          <w:sz w:val="20"/>
        </w:rPr>
        <w:tab/>
        <w:t>16991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ВІТКОВСЬКИЙ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2182</w:t>
      </w:r>
      <w:r w:rsidRPr="009D08B4">
        <w:rPr>
          <w:sz w:val="20"/>
        </w:rPr>
        <w:tab/>
        <w:t>17011А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КАЗАК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2183</w:t>
      </w:r>
      <w:r w:rsidRPr="009D08B4">
        <w:rPr>
          <w:sz w:val="20"/>
        </w:rPr>
        <w:tab/>
        <w:t>17013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ТОМАШЕВСЬКИЙ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2184</w:t>
      </w:r>
      <w:r w:rsidRPr="009D08B4">
        <w:rPr>
          <w:sz w:val="20"/>
        </w:rPr>
        <w:tab/>
        <w:t>17026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ГРОМОВА</w:t>
      </w:r>
      <w:r w:rsidRPr="009D08B4">
        <w:rPr>
          <w:sz w:val="20"/>
        </w:rPr>
        <w:tab/>
        <w:t>ІГ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2185</w:t>
      </w:r>
      <w:r w:rsidRPr="009D08B4">
        <w:rPr>
          <w:sz w:val="20"/>
        </w:rPr>
        <w:tab/>
        <w:t>17032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ГЛАЗУНОВА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2186</w:t>
      </w:r>
      <w:r w:rsidRPr="009D08B4">
        <w:rPr>
          <w:sz w:val="20"/>
        </w:rPr>
        <w:tab/>
        <w:t>17041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СЕРДЮК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2187</w:t>
      </w:r>
      <w:r w:rsidRPr="009D08B4">
        <w:rPr>
          <w:sz w:val="20"/>
        </w:rPr>
        <w:tab/>
        <w:t>17048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БІЛІНСЬКА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17.01.1994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2188</w:t>
      </w:r>
      <w:r w:rsidRPr="009D08B4">
        <w:rPr>
          <w:sz w:val="20"/>
        </w:rPr>
        <w:tab/>
        <w:t>17054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КОЛЕСНІКОВА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22.07.1991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2189</w:t>
      </w:r>
      <w:r w:rsidRPr="009D08B4">
        <w:rPr>
          <w:sz w:val="20"/>
        </w:rPr>
        <w:tab/>
        <w:t>17060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ШИРЧЕНКО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2190</w:t>
      </w:r>
      <w:r w:rsidRPr="009D08B4">
        <w:rPr>
          <w:sz w:val="20"/>
        </w:rPr>
        <w:tab/>
        <w:t>17065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МІХЕЄНКО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2191</w:t>
      </w:r>
      <w:r w:rsidRPr="009D08B4">
        <w:rPr>
          <w:sz w:val="20"/>
        </w:rPr>
        <w:tab/>
        <w:t>17089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ЦІЛІНСЬКИЙ</w:t>
      </w:r>
      <w:r w:rsidRPr="009D08B4">
        <w:rPr>
          <w:sz w:val="20"/>
        </w:rPr>
        <w:tab/>
        <w:t>ВЙ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2192</w:t>
      </w:r>
      <w:r w:rsidRPr="009D08B4">
        <w:rPr>
          <w:sz w:val="20"/>
        </w:rPr>
        <w:tab/>
        <w:t>17102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КИРИЛЕНКО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2193</w:t>
      </w:r>
      <w:r w:rsidRPr="009D08B4">
        <w:rPr>
          <w:sz w:val="20"/>
        </w:rPr>
        <w:tab/>
        <w:t>17104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КУЛИНКО</w:t>
      </w:r>
      <w:r w:rsidRPr="009D08B4">
        <w:rPr>
          <w:sz w:val="20"/>
        </w:rPr>
        <w:tab/>
        <w:t>ІГ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22.07.1991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2194</w:t>
      </w:r>
      <w:r w:rsidRPr="009D08B4">
        <w:rPr>
          <w:sz w:val="20"/>
        </w:rPr>
        <w:tab/>
        <w:t>17110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ЛАДИЖЕЦЬ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29.11.1995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2195</w:t>
      </w:r>
      <w:r w:rsidRPr="009D08B4">
        <w:rPr>
          <w:sz w:val="20"/>
        </w:rPr>
        <w:tab/>
        <w:t>17111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ГНІДЕНКО</w:t>
      </w:r>
      <w:r w:rsidRPr="009D08B4">
        <w:rPr>
          <w:sz w:val="20"/>
        </w:rPr>
        <w:tab/>
        <w:t>ПГ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2196</w:t>
      </w:r>
      <w:r w:rsidRPr="009D08B4">
        <w:rPr>
          <w:sz w:val="20"/>
        </w:rPr>
        <w:tab/>
        <w:t>17121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ФЕДОТОВА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22.07.1991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2197</w:t>
      </w:r>
      <w:r w:rsidRPr="009D08B4">
        <w:rPr>
          <w:sz w:val="20"/>
        </w:rPr>
        <w:tab/>
        <w:t>17123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2198</w:t>
      </w:r>
      <w:r w:rsidRPr="009D08B4">
        <w:rPr>
          <w:sz w:val="20"/>
        </w:rPr>
        <w:tab/>
        <w:t>17125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ЯНЧЕНКО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27.06.2013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2199</w:t>
      </w:r>
      <w:r w:rsidRPr="009D08B4">
        <w:rPr>
          <w:sz w:val="20"/>
        </w:rPr>
        <w:tab/>
        <w:t>17127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ТАВОКІНА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03.10.1994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2200</w:t>
      </w:r>
      <w:r w:rsidRPr="009D08B4">
        <w:rPr>
          <w:sz w:val="20"/>
        </w:rPr>
        <w:tab/>
        <w:t>17129Б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МАТУХНО</w:t>
      </w:r>
      <w:r w:rsidRPr="009D08B4">
        <w:rPr>
          <w:sz w:val="20"/>
        </w:rPr>
        <w:tab/>
        <w:t>ЛЄ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13.05.2005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2201</w:t>
      </w:r>
      <w:r w:rsidRPr="009D08B4">
        <w:rPr>
          <w:sz w:val="20"/>
        </w:rPr>
        <w:tab/>
        <w:t>39086</w:t>
      </w:r>
      <w:r w:rsidRPr="009D08B4">
        <w:rPr>
          <w:sz w:val="20"/>
        </w:rPr>
        <w:tab/>
        <w:t>22.07.1991</w:t>
      </w:r>
      <w:r w:rsidRPr="009D08B4">
        <w:rPr>
          <w:sz w:val="20"/>
        </w:rPr>
        <w:tab/>
        <w:t>ПОПУТНЯК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2202</w:t>
      </w:r>
      <w:r w:rsidRPr="009D08B4">
        <w:rPr>
          <w:sz w:val="20"/>
        </w:rPr>
        <w:tab/>
        <w:t>24918</w:t>
      </w:r>
      <w:r w:rsidRPr="009D08B4">
        <w:rPr>
          <w:sz w:val="20"/>
        </w:rPr>
        <w:tab/>
        <w:t>25.07.1991</w:t>
      </w:r>
      <w:r w:rsidRPr="009D08B4">
        <w:rPr>
          <w:sz w:val="20"/>
        </w:rPr>
        <w:tab/>
        <w:t>МЕЛЬНИЧУК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2203</w:t>
      </w:r>
      <w:r w:rsidRPr="009D08B4">
        <w:rPr>
          <w:sz w:val="20"/>
        </w:rPr>
        <w:tab/>
        <w:t>24993</w:t>
      </w:r>
      <w:r w:rsidRPr="009D08B4">
        <w:rPr>
          <w:sz w:val="20"/>
        </w:rPr>
        <w:tab/>
        <w:t>25.07.1991</w:t>
      </w:r>
      <w:r w:rsidRPr="009D08B4">
        <w:rPr>
          <w:sz w:val="20"/>
        </w:rPr>
        <w:tab/>
        <w:t>ПАСІЧНЮК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2204</w:t>
      </w:r>
      <w:r w:rsidRPr="009D08B4">
        <w:rPr>
          <w:sz w:val="20"/>
        </w:rPr>
        <w:tab/>
        <w:t>25107</w:t>
      </w:r>
      <w:r w:rsidRPr="009D08B4">
        <w:rPr>
          <w:sz w:val="20"/>
        </w:rPr>
        <w:tab/>
        <w:t>25.07.1991</w:t>
      </w:r>
      <w:r w:rsidRPr="009D08B4">
        <w:rPr>
          <w:sz w:val="20"/>
        </w:rPr>
        <w:tab/>
        <w:t>ВИГОВСЬКИЙ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2205</w:t>
      </w:r>
      <w:r w:rsidRPr="009D08B4">
        <w:rPr>
          <w:sz w:val="20"/>
        </w:rPr>
        <w:tab/>
        <w:t>25759</w:t>
      </w:r>
      <w:r w:rsidRPr="009D08B4">
        <w:rPr>
          <w:sz w:val="20"/>
        </w:rPr>
        <w:tab/>
        <w:t>25.07.1991</w:t>
      </w:r>
      <w:r w:rsidRPr="009D08B4">
        <w:rPr>
          <w:sz w:val="20"/>
        </w:rPr>
        <w:tab/>
        <w:t>ШАРАЙ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2206</w:t>
      </w:r>
      <w:r w:rsidRPr="009D08B4">
        <w:rPr>
          <w:sz w:val="20"/>
        </w:rPr>
        <w:tab/>
        <w:t>25813</w:t>
      </w:r>
      <w:r w:rsidRPr="009D08B4">
        <w:rPr>
          <w:sz w:val="20"/>
        </w:rPr>
        <w:tab/>
        <w:t>25.07.1991</w:t>
      </w:r>
      <w:r w:rsidRPr="009D08B4">
        <w:rPr>
          <w:sz w:val="20"/>
        </w:rPr>
        <w:tab/>
        <w:t>ПАСІЧНЮК</w:t>
      </w:r>
      <w:r w:rsidRPr="009D08B4">
        <w:rPr>
          <w:sz w:val="20"/>
        </w:rPr>
        <w:tab/>
        <w:t>ЛБ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25.07.1991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2207</w:t>
      </w:r>
      <w:r w:rsidRPr="009D08B4">
        <w:rPr>
          <w:sz w:val="20"/>
        </w:rPr>
        <w:tab/>
        <w:t>35492</w:t>
      </w:r>
      <w:r w:rsidRPr="009D08B4">
        <w:rPr>
          <w:sz w:val="20"/>
        </w:rPr>
        <w:tab/>
        <w:t>25.07.1991</w:t>
      </w:r>
      <w:r w:rsidRPr="009D08B4">
        <w:rPr>
          <w:sz w:val="20"/>
        </w:rPr>
        <w:tab/>
        <w:t>ШУРУБЕНКО</w:t>
      </w:r>
      <w:r w:rsidRPr="009D08B4">
        <w:rPr>
          <w:sz w:val="20"/>
        </w:rPr>
        <w:tab/>
        <w:t>ТЮ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25.07.1991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2208</w:t>
      </w:r>
      <w:r w:rsidRPr="009D08B4">
        <w:rPr>
          <w:sz w:val="20"/>
        </w:rPr>
        <w:tab/>
        <w:t>28639</w:t>
      </w:r>
      <w:r w:rsidRPr="009D08B4">
        <w:rPr>
          <w:sz w:val="20"/>
        </w:rPr>
        <w:tab/>
        <w:t>29.07.1991</w:t>
      </w:r>
      <w:r w:rsidRPr="009D08B4">
        <w:rPr>
          <w:sz w:val="20"/>
        </w:rPr>
        <w:tab/>
        <w:t>ВИШНЕВСЬКА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02.03.2007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2209</w:t>
      </w:r>
      <w:r w:rsidRPr="009D08B4">
        <w:rPr>
          <w:sz w:val="20"/>
        </w:rPr>
        <w:tab/>
        <w:t>27520</w:t>
      </w:r>
      <w:r w:rsidRPr="009D08B4">
        <w:rPr>
          <w:sz w:val="20"/>
        </w:rPr>
        <w:tab/>
        <w:t>30.07.1991</w:t>
      </w:r>
      <w:r w:rsidRPr="009D08B4">
        <w:rPr>
          <w:sz w:val="20"/>
        </w:rPr>
        <w:tab/>
        <w:t>КОРОСТІЛЕНКО</w:t>
      </w:r>
      <w:r w:rsidRPr="009D08B4">
        <w:rPr>
          <w:sz w:val="20"/>
        </w:rPr>
        <w:tab/>
        <w:t>ІП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02.01.2000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2210</w:t>
      </w:r>
      <w:r w:rsidRPr="009D08B4">
        <w:rPr>
          <w:sz w:val="20"/>
        </w:rPr>
        <w:tab/>
        <w:t>29198</w:t>
      </w:r>
      <w:r w:rsidRPr="009D08B4">
        <w:rPr>
          <w:sz w:val="20"/>
        </w:rPr>
        <w:tab/>
        <w:t>30.07.1991</w:t>
      </w:r>
      <w:r w:rsidRPr="009D08B4">
        <w:rPr>
          <w:sz w:val="20"/>
        </w:rPr>
        <w:tab/>
        <w:t>ФЕДОРЕНКО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2211</w:t>
      </w:r>
      <w:r w:rsidRPr="009D08B4">
        <w:rPr>
          <w:sz w:val="20"/>
        </w:rPr>
        <w:tab/>
        <w:t>26271</w:t>
      </w:r>
      <w:r w:rsidRPr="009D08B4">
        <w:rPr>
          <w:sz w:val="20"/>
        </w:rPr>
        <w:tab/>
        <w:t>31.07.1991</w:t>
      </w:r>
      <w:r w:rsidRPr="009D08B4">
        <w:rPr>
          <w:sz w:val="20"/>
        </w:rPr>
        <w:tab/>
        <w:t>ЗАДОЯ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2212</w:t>
      </w:r>
      <w:r w:rsidRPr="009D08B4">
        <w:rPr>
          <w:sz w:val="20"/>
        </w:rPr>
        <w:tab/>
        <w:t>34201</w:t>
      </w:r>
      <w:r w:rsidRPr="009D08B4">
        <w:rPr>
          <w:sz w:val="20"/>
        </w:rPr>
        <w:tab/>
        <w:t>31.07.1991</w:t>
      </w:r>
      <w:r w:rsidRPr="009D08B4">
        <w:rPr>
          <w:sz w:val="20"/>
        </w:rPr>
        <w:tab/>
        <w:t>ГЕВЧУК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21.10.1996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2213</w:t>
      </w:r>
      <w:r w:rsidRPr="009D08B4">
        <w:rPr>
          <w:sz w:val="20"/>
        </w:rPr>
        <w:tab/>
        <w:t>34264</w:t>
      </w:r>
      <w:r w:rsidRPr="009D08B4">
        <w:rPr>
          <w:sz w:val="20"/>
        </w:rPr>
        <w:tab/>
        <w:t>31.07.1991</w:t>
      </w:r>
      <w:r w:rsidRPr="009D08B4">
        <w:rPr>
          <w:sz w:val="20"/>
        </w:rPr>
        <w:tab/>
        <w:t>КАПШТИК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05.07.2007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2214</w:t>
      </w:r>
      <w:r w:rsidRPr="009D08B4">
        <w:rPr>
          <w:sz w:val="20"/>
        </w:rPr>
        <w:tab/>
        <w:t>36148Б</w:t>
      </w:r>
      <w:r w:rsidRPr="009D08B4">
        <w:rPr>
          <w:sz w:val="20"/>
        </w:rPr>
        <w:tab/>
        <w:t>01.08.1991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2215</w:t>
      </w:r>
      <w:r w:rsidRPr="009D08B4">
        <w:rPr>
          <w:sz w:val="20"/>
        </w:rPr>
        <w:tab/>
        <w:t>14796</w:t>
      </w:r>
      <w:r w:rsidRPr="009D08B4">
        <w:rPr>
          <w:sz w:val="20"/>
        </w:rPr>
        <w:tab/>
        <w:t>08.08.1991</w:t>
      </w:r>
      <w:r w:rsidRPr="009D08B4">
        <w:rPr>
          <w:sz w:val="20"/>
        </w:rPr>
        <w:tab/>
        <w:t>ПІЩАНА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2216</w:t>
      </w:r>
      <w:r w:rsidRPr="009D08B4">
        <w:rPr>
          <w:sz w:val="20"/>
        </w:rPr>
        <w:tab/>
        <w:t>27472</w:t>
      </w:r>
      <w:r w:rsidRPr="009D08B4">
        <w:rPr>
          <w:sz w:val="20"/>
        </w:rPr>
        <w:tab/>
        <w:t>09.08.1991</w:t>
      </w:r>
      <w:r w:rsidRPr="009D08B4">
        <w:rPr>
          <w:sz w:val="20"/>
        </w:rPr>
        <w:tab/>
        <w:t>ЛАЗАРЧУК</w:t>
      </w:r>
      <w:r w:rsidRPr="009D08B4">
        <w:rPr>
          <w:sz w:val="20"/>
        </w:rPr>
        <w:tab/>
        <w:t>ДМ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18.10.1994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2217</w:t>
      </w:r>
      <w:r w:rsidRPr="009D08B4">
        <w:rPr>
          <w:sz w:val="20"/>
        </w:rPr>
        <w:tab/>
        <w:t>27473</w:t>
      </w:r>
      <w:r w:rsidRPr="009D08B4">
        <w:rPr>
          <w:sz w:val="20"/>
        </w:rPr>
        <w:tab/>
        <w:t>09.08.1991</w:t>
      </w:r>
      <w:r w:rsidRPr="009D08B4">
        <w:rPr>
          <w:sz w:val="20"/>
        </w:rPr>
        <w:tab/>
        <w:t>ГРИЦЮК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20.11.2001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2218</w:t>
      </w:r>
      <w:r w:rsidRPr="009D08B4">
        <w:rPr>
          <w:sz w:val="20"/>
        </w:rPr>
        <w:tab/>
        <w:t>27474</w:t>
      </w:r>
      <w:r w:rsidRPr="009D08B4">
        <w:rPr>
          <w:sz w:val="20"/>
        </w:rPr>
        <w:tab/>
        <w:t>09.08.1991</w:t>
      </w:r>
      <w:r w:rsidRPr="009D08B4">
        <w:rPr>
          <w:sz w:val="20"/>
        </w:rPr>
        <w:tab/>
        <w:t>БУХЕНКО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15.10.2008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2219</w:t>
      </w:r>
      <w:r w:rsidRPr="009D08B4">
        <w:rPr>
          <w:sz w:val="20"/>
        </w:rPr>
        <w:tab/>
        <w:t>27475</w:t>
      </w:r>
      <w:r w:rsidRPr="009D08B4">
        <w:rPr>
          <w:sz w:val="20"/>
        </w:rPr>
        <w:tab/>
        <w:t>09.08.1991</w:t>
      </w:r>
      <w:r w:rsidRPr="009D08B4">
        <w:rPr>
          <w:sz w:val="20"/>
        </w:rPr>
        <w:tab/>
        <w:t>РЕПАЛЮК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14.07.2005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2220</w:t>
      </w:r>
      <w:r w:rsidRPr="009D08B4">
        <w:rPr>
          <w:sz w:val="20"/>
        </w:rPr>
        <w:tab/>
        <w:t>17154</w:t>
      </w:r>
      <w:r w:rsidRPr="009D08B4">
        <w:rPr>
          <w:sz w:val="20"/>
        </w:rPr>
        <w:tab/>
        <w:t>12.08.1991</w:t>
      </w:r>
      <w:r w:rsidRPr="009D08B4">
        <w:rPr>
          <w:sz w:val="20"/>
        </w:rPr>
        <w:tab/>
        <w:t>ФЕДОРЧУК</w:t>
      </w:r>
      <w:r w:rsidRPr="009D08B4">
        <w:rPr>
          <w:sz w:val="20"/>
        </w:rPr>
        <w:tab/>
        <w:t>ЄС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12.08.1991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2221</w:t>
      </w:r>
      <w:r w:rsidRPr="009D08B4">
        <w:rPr>
          <w:sz w:val="20"/>
        </w:rPr>
        <w:tab/>
        <w:t>17162</w:t>
      </w:r>
      <w:r w:rsidRPr="009D08B4">
        <w:rPr>
          <w:sz w:val="20"/>
        </w:rPr>
        <w:tab/>
        <w:t>12.08.1991</w:t>
      </w:r>
      <w:r w:rsidRPr="009D08B4">
        <w:rPr>
          <w:sz w:val="20"/>
        </w:rPr>
        <w:tab/>
        <w:t>АПОСТОЛЮК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2222</w:t>
      </w:r>
      <w:r w:rsidRPr="009D08B4">
        <w:rPr>
          <w:sz w:val="20"/>
        </w:rPr>
        <w:tab/>
        <w:t>17184</w:t>
      </w:r>
      <w:r w:rsidRPr="009D08B4">
        <w:rPr>
          <w:sz w:val="20"/>
        </w:rPr>
        <w:tab/>
        <w:t>12.08.1991</w:t>
      </w:r>
      <w:r w:rsidRPr="009D08B4">
        <w:rPr>
          <w:sz w:val="20"/>
        </w:rPr>
        <w:tab/>
        <w:t>ДОРОШЕНКО</w:t>
      </w:r>
      <w:r w:rsidRPr="009D08B4">
        <w:rPr>
          <w:sz w:val="20"/>
        </w:rPr>
        <w:tab/>
        <w:t>ЗЛ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2223</w:t>
      </w:r>
      <w:r w:rsidRPr="009D08B4">
        <w:rPr>
          <w:sz w:val="20"/>
        </w:rPr>
        <w:tab/>
        <w:t>17203</w:t>
      </w:r>
      <w:r w:rsidRPr="009D08B4">
        <w:rPr>
          <w:sz w:val="20"/>
        </w:rPr>
        <w:tab/>
        <w:t>12.08.1991</w:t>
      </w:r>
      <w:r w:rsidRPr="009D08B4">
        <w:rPr>
          <w:sz w:val="20"/>
        </w:rPr>
        <w:tab/>
        <w:t>МОСАКІВСЬКИЙ</w:t>
      </w:r>
      <w:r w:rsidRPr="009D08B4">
        <w:rPr>
          <w:sz w:val="20"/>
        </w:rPr>
        <w:tab/>
        <w:t>ЮА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12.08.1991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2224</w:t>
      </w:r>
      <w:r w:rsidRPr="009D08B4">
        <w:rPr>
          <w:sz w:val="20"/>
        </w:rPr>
        <w:tab/>
        <w:t>17220</w:t>
      </w:r>
      <w:r w:rsidRPr="009D08B4">
        <w:rPr>
          <w:sz w:val="20"/>
        </w:rPr>
        <w:tab/>
        <w:t>12.08.1991</w:t>
      </w:r>
      <w:r w:rsidRPr="009D08B4">
        <w:rPr>
          <w:sz w:val="20"/>
        </w:rPr>
        <w:tab/>
        <w:t>ЄФРЕМЕНКО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2225</w:t>
      </w:r>
      <w:r w:rsidRPr="009D08B4">
        <w:rPr>
          <w:sz w:val="20"/>
        </w:rPr>
        <w:tab/>
        <w:t>17228</w:t>
      </w:r>
      <w:r w:rsidRPr="009D08B4">
        <w:rPr>
          <w:sz w:val="20"/>
        </w:rPr>
        <w:tab/>
        <w:t>12.08.1991</w:t>
      </w:r>
      <w:r w:rsidRPr="009D08B4">
        <w:rPr>
          <w:sz w:val="20"/>
        </w:rPr>
        <w:tab/>
        <w:t>БІДЮК</w:t>
      </w:r>
      <w:r w:rsidRPr="009D08B4">
        <w:rPr>
          <w:sz w:val="20"/>
        </w:rPr>
        <w:tab/>
        <w:t>МТ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2226</w:t>
      </w:r>
      <w:r w:rsidRPr="009D08B4">
        <w:rPr>
          <w:sz w:val="20"/>
        </w:rPr>
        <w:tab/>
        <w:t>17230</w:t>
      </w:r>
      <w:r w:rsidRPr="009D08B4">
        <w:rPr>
          <w:sz w:val="20"/>
        </w:rPr>
        <w:tab/>
        <w:t>12.08.1991</w:t>
      </w:r>
      <w:r w:rsidRPr="009D08B4">
        <w:rPr>
          <w:sz w:val="20"/>
        </w:rPr>
        <w:tab/>
        <w:t>ГАЛАГАН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2227</w:t>
      </w:r>
      <w:r w:rsidRPr="009D08B4">
        <w:rPr>
          <w:sz w:val="20"/>
        </w:rPr>
        <w:tab/>
        <w:t>17260</w:t>
      </w:r>
      <w:r w:rsidRPr="009D08B4">
        <w:rPr>
          <w:sz w:val="20"/>
        </w:rPr>
        <w:tab/>
        <w:t>12.08.1991</w:t>
      </w:r>
      <w:r w:rsidRPr="009D08B4">
        <w:rPr>
          <w:sz w:val="20"/>
        </w:rPr>
        <w:tab/>
        <w:t>БУГАЙ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2228</w:t>
      </w:r>
      <w:r w:rsidRPr="009D08B4">
        <w:rPr>
          <w:sz w:val="20"/>
        </w:rPr>
        <w:tab/>
        <w:t>2220В</w:t>
      </w:r>
      <w:r w:rsidRPr="009D08B4">
        <w:rPr>
          <w:sz w:val="20"/>
        </w:rPr>
        <w:tab/>
        <w:t>20.08.1991</w:t>
      </w:r>
      <w:r w:rsidRPr="009D08B4">
        <w:rPr>
          <w:sz w:val="20"/>
        </w:rPr>
        <w:tab/>
        <w:t>ГОЛУБЕНКО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2229</w:t>
      </w:r>
      <w:r w:rsidRPr="009D08B4">
        <w:rPr>
          <w:sz w:val="20"/>
        </w:rPr>
        <w:tab/>
        <w:t>28245</w:t>
      </w:r>
      <w:r w:rsidRPr="009D08B4">
        <w:rPr>
          <w:sz w:val="20"/>
        </w:rPr>
        <w:tab/>
        <w:t>20.08.1991</w:t>
      </w:r>
      <w:r w:rsidRPr="009D08B4">
        <w:rPr>
          <w:sz w:val="20"/>
        </w:rPr>
        <w:tab/>
        <w:t>БОЙЧУК</w:t>
      </w:r>
      <w:r w:rsidRPr="009D08B4">
        <w:rPr>
          <w:sz w:val="20"/>
        </w:rPr>
        <w:tab/>
        <w:t>БІ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06.12.1994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2230</w:t>
      </w:r>
      <w:r w:rsidRPr="009D08B4">
        <w:rPr>
          <w:sz w:val="20"/>
        </w:rPr>
        <w:tab/>
        <w:t>24154</w:t>
      </w:r>
      <w:r w:rsidRPr="009D08B4">
        <w:rPr>
          <w:sz w:val="20"/>
        </w:rPr>
        <w:tab/>
        <w:t>22.08.1991</w:t>
      </w:r>
      <w:r w:rsidRPr="009D08B4">
        <w:rPr>
          <w:sz w:val="20"/>
        </w:rPr>
        <w:tab/>
        <w:t>ПЛОТКО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2231</w:t>
      </w:r>
      <w:r w:rsidRPr="009D08B4">
        <w:rPr>
          <w:sz w:val="20"/>
        </w:rPr>
        <w:tab/>
        <w:t>24641</w:t>
      </w:r>
      <w:r w:rsidRPr="009D08B4">
        <w:rPr>
          <w:sz w:val="20"/>
        </w:rPr>
        <w:tab/>
        <w:t>22.08.1991</w:t>
      </w:r>
      <w:r w:rsidRPr="009D08B4">
        <w:rPr>
          <w:sz w:val="20"/>
        </w:rPr>
        <w:tab/>
        <w:t>СНОПКОВА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02.03.2007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2232</w:t>
      </w:r>
      <w:r w:rsidRPr="009D08B4">
        <w:rPr>
          <w:sz w:val="20"/>
        </w:rPr>
        <w:tab/>
        <w:t>24702</w:t>
      </w:r>
      <w:r w:rsidRPr="009D08B4">
        <w:rPr>
          <w:sz w:val="20"/>
        </w:rPr>
        <w:tab/>
        <w:t>22.08.1991</w:t>
      </w:r>
      <w:r w:rsidRPr="009D08B4">
        <w:rPr>
          <w:sz w:val="20"/>
        </w:rPr>
        <w:tab/>
        <w:t>ІВАНИК</w:t>
      </w:r>
      <w:r w:rsidRPr="009D08B4">
        <w:rPr>
          <w:sz w:val="20"/>
        </w:rPr>
        <w:tab/>
        <w:t>ОБ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2233</w:t>
      </w:r>
      <w:r w:rsidRPr="009D08B4">
        <w:rPr>
          <w:sz w:val="20"/>
        </w:rPr>
        <w:tab/>
        <w:t>30165</w:t>
      </w:r>
      <w:r w:rsidRPr="009D08B4">
        <w:rPr>
          <w:sz w:val="20"/>
        </w:rPr>
        <w:tab/>
        <w:t>22.08.1991</w:t>
      </w:r>
      <w:r w:rsidRPr="009D08B4">
        <w:rPr>
          <w:sz w:val="20"/>
        </w:rPr>
        <w:tab/>
        <w:t>МАЛІН</w:t>
      </w:r>
      <w:r w:rsidRPr="009D08B4">
        <w:rPr>
          <w:sz w:val="20"/>
        </w:rPr>
        <w:tab/>
        <w:t>ПО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2234</w:t>
      </w:r>
      <w:r w:rsidRPr="009D08B4">
        <w:rPr>
          <w:sz w:val="20"/>
        </w:rPr>
        <w:tab/>
        <w:t>17292</w:t>
      </w:r>
      <w:r w:rsidRPr="009D08B4">
        <w:rPr>
          <w:sz w:val="20"/>
        </w:rPr>
        <w:tab/>
        <w:t>26.08.1991</w:t>
      </w:r>
      <w:r w:rsidRPr="009D08B4">
        <w:rPr>
          <w:sz w:val="20"/>
        </w:rPr>
        <w:tab/>
        <w:t>СИДОРЕНКО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26.08.1991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2235</w:t>
      </w:r>
      <w:r w:rsidRPr="009D08B4">
        <w:rPr>
          <w:sz w:val="20"/>
        </w:rPr>
        <w:tab/>
        <w:t>17296</w:t>
      </w:r>
      <w:r w:rsidRPr="009D08B4">
        <w:rPr>
          <w:sz w:val="20"/>
        </w:rPr>
        <w:tab/>
        <w:t>26.08.1991</w:t>
      </w:r>
      <w:r w:rsidRPr="009D08B4">
        <w:rPr>
          <w:sz w:val="20"/>
        </w:rPr>
        <w:tab/>
        <w:t>МАТВІЙЧУК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2236</w:t>
      </w:r>
      <w:r w:rsidRPr="009D08B4">
        <w:rPr>
          <w:sz w:val="20"/>
        </w:rPr>
        <w:tab/>
        <w:t>17303</w:t>
      </w:r>
      <w:r w:rsidRPr="009D08B4">
        <w:rPr>
          <w:sz w:val="20"/>
        </w:rPr>
        <w:tab/>
        <w:t>26.08.1991</w:t>
      </w:r>
      <w:r w:rsidRPr="009D08B4">
        <w:rPr>
          <w:sz w:val="20"/>
        </w:rPr>
        <w:tab/>
        <w:t>КИРИЧЕНКО</w:t>
      </w:r>
      <w:r w:rsidRPr="009D08B4">
        <w:rPr>
          <w:sz w:val="20"/>
        </w:rPr>
        <w:tab/>
        <w:t>ЯА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29.05.2001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2237</w:t>
      </w:r>
      <w:r w:rsidRPr="009D08B4">
        <w:rPr>
          <w:sz w:val="20"/>
        </w:rPr>
        <w:tab/>
        <w:t>17310А</w:t>
      </w:r>
      <w:r w:rsidRPr="009D08B4">
        <w:rPr>
          <w:sz w:val="20"/>
        </w:rPr>
        <w:tab/>
        <w:t>26.08.1991</w:t>
      </w:r>
      <w:r w:rsidRPr="009D08B4">
        <w:rPr>
          <w:sz w:val="20"/>
        </w:rPr>
        <w:tab/>
        <w:t>ГАЙЗЕР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2238</w:t>
      </w:r>
      <w:r w:rsidRPr="009D08B4">
        <w:rPr>
          <w:sz w:val="20"/>
        </w:rPr>
        <w:tab/>
        <w:t>17310Б</w:t>
      </w:r>
      <w:r w:rsidRPr="009D08B4">
        <w:rPr>
          <w:sz w:val="20"/>
        </w:rPr>
        <w:tab/>
        <w:t>26.08.1991</w:t>
      </w:r>
      <w:r w:rsidRPr="009D08B4">
        <w:rPr>
          <w:sz w:val="20"/>
        </w:rPr>
        <w:tab/>
        <w:t>ГАЙЗЕР</w:t>
      </w:r>
      <w:r w:rsidRPr="009D08B4">
        <w:rPr>
          <w:sz w:val="20"/>
        </w:rPr>
        <w:tab/>
        <w:t>ЮЮ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2239</w:t>
      </w:r>
      <w:r w:rsidRPr="009D08B4">
        <w:rPr>
          <w:sz w:val="20"/>
        </w:rPr>
        <w:tab/>
        <w:t>17324</w:t>
      </w:r>
      <w:r w:rsidRPr="009D08B4">
        <w:rPr>
          <w:sz w:val="20"/>
        </w:rPr>
        <w:tab/>
        <w:t>26.08.1991</w:t>
      </w:r>
      <w:r w:rsidRPr="009D08B4">
        <w:rPr>
          <w:sz w:val="20"/>
        </w:rPr>
        <w:tab/>
        <w:t>СИВОЛАП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02.03.2007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2240</w:t>
      </w:r>
      <w:r w:rsidRPr="009D08B4">
        <w:rPr>
          <w:sz w:val="20"/>
        </w:rPr>
        <w:tab/>
        <w:t>31834</w:t>
      </w:r>
      <w:r w:rsidRPr="009D08B4">
        <w:rPr>
          <w:sz w:val="20"/>
        </w:rPr>
        <w:tab/>
        <w:t>26.08.1991</w:t>
      </w:r>
      <w:r w:rsidRPr="009D08B4">
        <w:rPr>
          <w:sz w:val="20"/>
        </w:rPr>
        <w:tab/>
        <w:t>СТЕЛЬМАХ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2241</w:t>
      </w:r>
      <w:r w:rsidRPr="009D08B4">
        <w:rPr>
          <w:sz w:val="20"/>
        </w:rPr>
        <w:tab/>
        <w:t>38288</w:t>
      </w:r>
      <w:r w:rsidRPr="009D08B4">
        <w:rPr>
          <w:sz w:val="20"/>
        </w:rPr>
        <w:tab/>
        <w:t>26.08.1991</w:t>
      </w:r>
      <w:r w:rsidRPr="009D08B4">
        <w:rPr>
          <w:sz w:val="20"/>
        </w:rPr>
        <w:tab/>
        <w:t>НЕЗГОДА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26.08.1991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2242</w:t>
      </w:r>
      <w:r w:rsidRPr="009D08B4">
        <w:rPr>
          <w:sz w:val="20"/>
        </w:rPr>
        <w:tab/>
        <w:t>29406А</w:t>
      </w:r>
      <w:r w:rsidRPr="009D08B4">
        <w:rPr>
          <w:sz w:val="20"/>
        </w:rPr>
        <w:tab/>
        <w:t>02.09.1991</w:t>
      </w:r>
      <w:r w:rsidRPr="009D08B4">
        <w:rPr>
          <w:sz w:val="20"/>
        </w:rPr>
        <w:tab/>
        <w:t>СОЦКИХ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2243</w:t>
      </w:r>
      <w:r w:rsidRPr="009D08B4">
        <w:rPr>
          <w:sz w:val="20"/>
        </w:rPr>
        <w:tab/>
        <w:t>29406Б</w:t>
      </w:r>
      <w:r w:rsidRPr="009D08B4">
        <w:rPr>
          <w:sz w:val="20"/>
        </w:rPr>
        <w:tab/>
        <w:t>02.09.1991</w:t>
      </w:r>
      <w:r w:rsidRPr="009D08B4">
        <w:rPr>
          <w:sz w:val="20"/>
        </w:rPr>
        <w:tab/>
        <w:t>СОЦКИХ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2244</w:t>
      </w:r>
      <w:r w:rsidRPr="009D08B4">
        <w:rPr>
          <w:sz w:val="20"/>
        </w:rPr>
        <w:tab/>
        <w:t>34170</w:t>
      </w:r>
      <w:r w:rsidRPr="009D08B4">
        <w:rPr>
          <w:sz w:val="20"/>
        </w:rPr>
        <w:tab/>
        <w:t>03.09.1991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2245</w:t>
      </w:r>
      <w:r w:rsidRPr="009D08B4">
        <w:rPr>
          <w:sz w:val="20"/>
        </w:rPr>
        <w:tab/>
        <w:t>28962</w:t>
      </w:r>
      <w:r w:rsidRPr="009D08B4">
        <w:rPr>
          <w:sz w:val="20"/>
        </w:rPr>
        <w:tab/>
        <w:t>05.09.1991</w:t>
      </w:r>
      <w:r w:rsidRPr="009D08B4">
        <w:rPr>
          <w:sz w:val="20"/>
        </w:rPr>
        <w:tab/>
        <w:t>ВЕРТЕБА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18.09.2003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2246</w:t>
      </w:r>
      <w:r w:rsidRPr="009D08B4">
        <w:rPr>
          <w:sz w:val="20"/>
        </w:rPr>
        <w:tab/>
        <w:t>17333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ЮХИМЕНКО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09.09.1991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2247</w:t>
      </w:r>
      <w:r w:rsidRPr="009D08B4">
        <w:rPr>
          <w:sz w:val="20"/>
        </w:rPr>
        <w:tab/>
        <w:t>17345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ВЄТРОВА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09.09.1991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2248</w:t>
      </w:r>
      <w:r w:rsidRPr="009D08B4">
        <w:rPr>
          <w:sz w:val="20"/>
        </w:rPr>
        <w:tab/>
        <w:t>17349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ЗОТОВ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04.06.1998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2249</w:t>
      </w:r>
      <w:r w:rsidRPr="009D08B4">
        <w:rPr>
          <w:sz w:val="20"/>
        </w:rPr>
        <w:tab/>
        <w:t>17350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ГОЛІШЕВСЬКА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2250</w:t>
      </w:r>
      <w:r w:rsidRPr="009D08B4">
        <w:rPr>
          <w:sz w:val="20"/>
        </w:rPr>
        <w:tab/>
        <w:t>17354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20.09.1999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2251</w:t>
      </w:r>
      <w:r w:rsidRPr="009D08B4">
        <w:rPr>
          <w:sz w:val="20"/>
        </w:rPr>
        <w:tab/>
        <w:t>17360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ПРУС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01.10.2009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2252</w:t>
      </w:r>
      <w:r w:rsidRPr="009D08B4">
        <w:rPr>
          <w:sz w:val="20"/>
        </w:rPr>
        <w:tab/>
        <w:t>17365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КАРПЕНКО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2253</w:t>
      </w:r>
      <w:r w:rsidRPr="009D08B4">
        <w:rPr>
          <w:sz w:val="20"/>
        </w:rPr>
        <w:tab/>
        <w:t>17376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ЧЕРНЕНКО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16.07.1999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2254</w:t>
      </w:r>
      <w:r w:rsidRPr="009D08B4">
        <w:rPr>
          <w:sz w:val="20"/>
        </w:rPr>
        <w:tab/>
        <w:t>17394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БОГУН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2255</w:t>
      </w:r>
      <w:r w:rsidRPr="009D08B4">
        <w:rPr>
          <w:sz w:val="20"/>
        </w:rPr>
        <w:tab/>
        <w:t>36020</w:t>
      </w:r>
      <w:r w:rsidRPr="009D08B4">
        <w:rPr>
          <w:sz w:val="20"/>
        </w:rPr>
        <w:tab/>
        <w:t>09.09.1991</w:t>
      </w:r>
      <w:r w:rsidRPr="009D08B4">
        <w:rPr>
          <w:sz w:val="20"/>
        </w:rPr>
        <w:tab/>
        <w:t>ТУЧКОВ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18.06.1996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2256</w:t>
      </w:r>
      <w:r w:rsidRPr="009D08B4">
        <w:rPr>
          <w:sz w:val="20"/>
        </w:rPr>
        <w:tab/>
        <w:t>29793</w:t>
      </w:r>
      <w:r w:rsidRPr="009D08B4">
        <w:rPr>
          <w:sz w:val="20"/>
        </w:rPr>
        <w:tab/>
        <w:t>16.09.1991</w:t>
      </w:r>
      <w:r w:rsidRPr="009D08B4">
        <w:rPr>
          <w:sz w:val="20"/>
        </w:rPr>
        <w:tab/>
        <w:t>ГОВОРАДЛО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07.05.1998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2257</w:t>
      </w:r>
      <w:r w:rsidRPr="009D08B4">
        <w:rPr>
          <w:sz w:val="20"/>
        </w:rPr>
        <w:tab/>
        <w:t>29799</w:t>
      </w:r>
      <w:r w:rsidRPr="009D08B4">
        <w:rPr>
          <w:sz w:val="20"/>
        </w:rPr>
        <w:tab/>
        <w:t>16.09.1991</w:t>
      </w:r>
      <w:r w:rsidRPr="009D08B4">
        <w:rPr>
          <w:sz w:val="20"/>
        </w:rPr>
        <w:tab/>
        <w:t>КАМЗОЛ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16.01.1995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2258</w:t>
      </w:r>
      <w:r w:rsidRPr="009D08B4">
        <w:rPr>
          <w:sz w:val="20"/>
        </w:rPr>
        <w:tab/>
        <w:t>31464</w:t>
      </w:r>
      <w:r w:rsidRPr="009D08B4">
        <w:rPr>
          <w:sz w:val="20"/>
        </w:rPr>
        <w:tab/>
        <w:t>16.09.1991</w:t>
      </w:r>
      <w:r w:rsidRPr="009D08B4">
        <w:rPr>
          <w:sz w:val="20"/>
        </w:rPr>
        <w:tab/>
        <w:t>ТКАЧУК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2259</w:t>
      </w:r>
      <w:r w:rsidRPr="009D08B4">
        <w:rPr>
          <w:sz w:val="20"/>
        </w:rPr>
        <w:tab/>
        <w:t>32996</w:t>
      </w:r>
      <w:r w:rsidRPr="009D08B4">
        <w:rPr>
          <w:sz w:val="20"/>
        </w:rPr>
        <w:tab/>
        <w:t>16.09.1991</w:t>
      </w:r>
      <w:r w:rsidRPr="009D08B4">
        <w:rPr>
          <w:sz w:val="20"/>
        </w:rPr>
        <w:tab/>
        <w:t>ІЛЬЧЕНКО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2260</w:t>
      </w:r>
      <w:r w:rsidRPr="009D08B4">
        <w:rPr>
          <w:sz w:val="20"/>
        </w:rPr>
        <w:tab/>
        <w:t>35234</w:t>
      </w:r>
      <w:r w:rsidRPr="009D08B4">
        <w:rPr>
          <w:sz w:val="20"/>
        </w:rPr>
        <w:tab/>
        <w:t>16.09.1991</w:t>
      </w:r>
      <w:r w:rsidRPr="009D08B4">
        <w:rPr>
          <w:sz w:val="20"/>
        </w:rPr>
        <w:tab/>
        <w:t>ДРАЙЧУК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2261</w:t>
      </w:r>
      <w:r w:rsidRPr="009D08B4">
        <w:rPr>
          <w:sz w:val="20"/>
        </w:rPr>
        <w:tab/>
        <w:t>25734</w:t>
      </w:r>
      <w:r w:rsidRPr="009D08B4">
        <w:rPr>
          <w:sz w:val="20"/>
        </w:rPr>
        <w:tab/>
        <w:t>19.09.1991</w:t>
      </w:r>
      <w:r w:rsidRPr="009D08B4">
        <w:rPr>
          <w:sz w:val="20"/>
        </w:rPr>
        <w:tab/>
        <w:t>ПЕРЕБИЙНІС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2262</w:t>
      </w:r>
      <w:r w:rsidRPr="009D08B4">
        <w:rPr>
          <w:sz w:val="20"/>
        </w:rPr>
        <w:tab/>
        <w:t>26843</w:t>
      </w:r>
      <w:r w:rsidRPr="009D08B4">
        <w:rPr>
          <w:sz w:val="20"/>
        </w:rPr>
        <w:tab/>
        <w:t>19.09.1991</w:t>
      </w:r>
      <w:r w:rsidRPr="009D08B4">
        <w:rPr>
          <w:sz w:val="20"/>
        </w:rPr>
        <w:tab/>
        <w:t>ДАНИЛЬЧЕНКО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2263</w:t>
      </w:r>
      <w:r w:rsidRPr="009D08B4">
        <w:rPr>
          <w:sz w:val="20"/>
        </w:rPr>
        <w:tab/>
        <w:t>29459</w:t>
      </w:r>
      <w:r w:rsidRPr="009D08B4">
        <w:rPr>
          <w:sz w:val="20"/>
        </w:rPr>
        <w:tab/>
        <w:t>19.09.1991</w:t>
      </w:r>
      <w:r w:rsidRPr="009D08B4">
        <w:rPr>
          <w:sz w:val="20"/>
        </w:rPr>
        <w:tab/>
        <w:t>ДОРОЖКІНА</w:t>
      </w:r>
      <w:r w:rsidRPr="009D08B4">
        <w:rPr>
          <w:sz w:val="20"/>
        </w:rPr>
        <w:tab/>
        <w:t>ГФ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2264</w:t>
      </w:r>
      <w:r w:rsidRPr="009D08B4">
        <w:rPr>
          <w:sz w:val="20"/>
        </w:rPr>
        <w:tab/>
        <w:t>28324</w:t>
      </w:r>
      <w:r w:rsidRPr="009D08B4">
        <w:rPr>
          <w:sz w:val="20"/>
        </w:rPr>
        <w:tab/>
        <w:t>20.09.1991</w:t>
      </w:r>
      <w:r w:rsidRPr="009D08B4">
        <w:rPr>
          <w:sz w:val="20"/>
        </w:rPr>
        <w:tab/>
        <w:t>ЯКУБОВСЬКИЙ</w:t>
      </w:r>
      <w:r w:rsidRPr="009D08B4">
        <w:rPr>
          <w:sz w:val="20"/>
        </w:rPr>
        <w:tab/>
        <w:t>ВЙ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20.09.1991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2265</w:t>
      </w:r>
      <w:r w:rsidRPr="009D08B4">
        <w:rPr>
          <w:sz w:val="20"/>
        </w:rPr>
        <w:tab/>
        <w:t>17421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ТИМОШЕНКО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2266</w:t>
      </w:r>
      <w:r w:rsidRPr="009D08B4">
        <w:rPr>
          <w:sz w:val="20"/>
        </w:rPr>
        <w:tab/>
        <w:t>17428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СВІТОВЕНКО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2267</w:t>
      </w:r>
      <w:r w:rsidRPr="009D08B4">
        <w:rPr>
          <w:sz w:val="20"/>
        </w:rPr>
        <w:tab/>
        <w:t>17436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ЛИПОВА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2268</w:t>
      </w:r>
      <w:r w:rsidRPr="009D08B4">
        <w:rPr>
          <w:sz w:val="20"/>
        </w:rPr>
        <w:tab/>
        <w:t>17446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ЄЛМАНОВА</w:t>
      </w:r>
      <w:r w:rsidRPr="009D08B4">
        <w:rPr>
          <w:sz w:val="20"/>
        </w:rPr>
        <w:tab/>
        <w:t>ПП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2269</w:t>
      </w:r>
      <w:r w:rsidRPr="009D08B4">
        <w:rPr>
          <w:sz w:val="20"/>
        </w:rPr>
        <w:tab/>
        <w:t>17451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ЯРИШ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20.06.1997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2270</w:t>
      </w:r>
      <w:r w:rsidRPr="009D08B4">
        <w:rPr>
          <w:sz w:val="20"/>
        </w:rPr>
        <w:tab/>
        <w:t>17452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ЗІСС</w:t>
      </w:r>
      <w:r w:rsidRPr="009D08B4">
        <w:rPr>
          <w:sz w:val="20"/>
        </w:rPr>
        <w:tab/>
        <w:t>ЮА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2271</w:t>
      </w:r>
      <w:r w:rsidRPr="009D08B4">
        <w:rPr>
          <w:sz w:val="20"/>
        </w:rPr>
        <w:tab/>
        <w:t>17456А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КОЛЕСНИКОВ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2272</w:t>
      </w:r>
      <w:r w:rsidRPr="009D08B4">
        <w:rPr>
          <w:sz w:val="20"/>
        </w:rPr>
        <w:tab/>
        <w:t>17456Б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БОРГУН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2273</w:t>
      </w:r>
      <w:r w:rsidRPr="009D08B4">
        <w:rPr>
          <w:sz w:val="20"/>
        </w:rPr>
        <w:tab/>
        <w:t>17464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ЩЕРБАК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2274</w:t>
      </w:r>
      <w:r w:rsidRPr="009D08B4">
        <w:rPr>
          <w:sz w:val="20"/>
        </w:rPr>
        <w:tab/>
        <w:t>17477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АНТОНЮК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2275</w:t>
      </w:r>
      <w:r w:rsidRPr="009D08B4">
        <w:rPr>
          <w:sz w:val="20"/>
        </w:rPr>
        <w:tab/>
        <w:t>17488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ЗОНОВ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2276</w:t>
      </w:r>
      <w:r w:rsidRPr="009D08B4">
        <w:rPr>
          <w:sz w:val="20"/>
        </w:rPr>
        <w:tab/>
        <w:t>17495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ПАВЛЮК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2277</w:t>
      </w:r>
      <w:r w:rsidRPr="009D08B4">
        <w:rPr>
          <w:sz w:val="20"/>
        </w:rPr>
        <w:tab/>
        <w:t>17508А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ДІДЕНКО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31.05.2006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2278</w:t>
      </w:r>
      <w:r w:rsidRPr="009D08B4">
        <w:rPr>
          <w:sz w:val="20"/>
        </w:rPr>
        <w:tab/>
        <w:t>17524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ВОЗНЮК-САВЧЕНКО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2279</w:t>
      </w:r>
      <w:r w:rsidRPr="009D08B4">
        <w:rPr>
          <w:sz w:val="20"/>
        </w:rPr>
        <w:tab/>
        <w:t>17529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ХРАБАН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10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2280</w:t>
      </w:r>
      <w:r w:rsidRPr="009D08B4">
        <w:rPr>
          <w:sz w:val="20"/>
        </w:rPr>
        <w:tab/>
        <w:t>17537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СИДЕЛЬНІКОВА</w:t>
      </w:r>
      <w:r w:rsidRPr="009D08B4">
        <w:rPr>
          <w:sz w:val="20"/>
        </w:rPr>
        <w:tab/>
        <w:t>ІД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2281</w:t>
      </w:r>
      <w:r w:rsidRPr="009D08B4">
        <w:rPr>
          <w:sz w:val="20"/>
        </w:rPr>
        <w:tab/>
        <w:t>17558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СПОДІН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2282</w:t>
      </w:r>
      <w:r w:rsidRPr="009D08B4">
        <w:rPr>
          <w:sz w:val="20"/>
        </w:rPr>
        <w:tab/>
        <w:t>17560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ЛЕЩЕНКО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2283</w:t>
      </w:r>
      <w:r w:rsidRPr="009D08B4">
        <w:rPr>
          <w:sz w:val="20"/>
        </w:rPr>
        <w:tab/>
        <w:t>17566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ТРЕТЯКОВА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2284</w:t>
      </w:r>
      <w:r w:rsidRPr="009D08B4">
        <w:rPr>
          <w:sz w:val="20"/>
        </w:rPr>
        <w:tab/>
        <w:t>17595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ЧЕЧУЛІНА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2285</w:t>
      </w:r>
      <w:r w:rsidRPr="009D08B4">
        <w:rPr>
          <w:sz w:val="20"/>
        </w:rPr>
        <w:tab/>
        <w:t>17600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ПОКОТИЛО</w:t>
      </w:r>
      <w:r w:rsidRPr="009D08B4">
        <w:rPr>
          <w:sz w:val="20"/>
        </w:rPr>
        <w:tab/>
        <w:t>ІБ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2286</w:t>
      </w:r>
      <w:r w:rsidRPr="009D08B4">
        <w:rPr>
          <w:sz w:val="20"/>
        </w:rPr>
        <w:tab/>
        <w:t>17607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ЛАДА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2287</w:t>
      </w:r>
      <w:r w:rsidRPr="009D08B4">
        <w:rPr>
          <w:sz w:val="20"/>
        </w:rPr>
        <w:tab/>
        <w:t>17630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ДЖЕРЯ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2288</w:t>
      </w:r>
      <w:r w:rsidRPr="009D08B4">
        <w:rPr>
          <w:sz w:val="20"/>
        </w:rPr>
        <w:tab/>
        <w:t>17637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ПРУДКО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2289</w:t>
      </w:r>
      <w:r w:rsidRPr="009D08B4">
        <w:rPr>
          <w:sz w:val="20"/>
        </w:rPr>
        <w:tab/>
        <w:t>23999</w:t>
      </w:r>
      <w:r w:rsidRPr="009D08B4">
        <w:rPr>
          <w:sz w:val="20"/>
        </w:rPr>
        <w:tab/>
        <w:t>23.09.1991</w:t>
      </w:r>
      <w:r w:rsidRPr="009D08B4">
        <w:rPr>
          <w:sz w:val="20"/>
        </w:rPr>
        <w:tab/>
        <w:t>БРУНЬКО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23.09.1991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2290</w:t>
      </w:r>
      <w:r w:rsidRPr="009D08B4">
        <w:rPr>
          <w:sz w:val="20"/>
        </w:rPr>
        <w:tab/>
        <w:t>25023</w:t>
      </w:r>
      <w:r w:rsidRPr="009D08B4">
        <w:rPr>
          <w:sz w:val="20"/>
        </w:rPr>
        <w:tab/>
        <w:t>25.09.1991</w:t>
      </w:r>
      <w:r w:rsidRPr="009D08B4">
        <w:rPr>
          <w:sz w:val="20"/>
        </w:rPr>
        <w:tab/>
        <w:t>КУКЛА</w:t>
      </w:r>
      <w:r w:rsidRPr="009D08B4">
        <w:rPr>
          <w:sz w:val="20"/>
        </w:rPr>
        <w:tab/>
        <w:t>ЄМ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12.09.1996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2291</w:t>
      </w:r>
      <w:r w:rsidRPr="009D08B4">
        <w:rPr>
          <w:sz w:val="20"/>
        </w:rPr>
        <w:tab/>
        <w:t>34163</w:t>
      </w:r>
      <w:r w:rsidRPr="009D08B4">
        <w:rPr>
          <w:sz w:val="20"/>
        </w:rPr>
        <w:tab/>
        <w:t>26.09.1991</w:t>
      </w:r>
      <w:r w:rsidRPr="009D08B4">
        <w:rPr>
          <w:sz w:val="20"/>
        </w:rPr>
        <w:tab/>
        <w:t>ТИЩЕНКО</w:t>
      </w:r>
      <w:r w:rsidRPr="009D08B4">
        <w:rPr>
          <w:sz w:val="20"/>
        </w:rPr>
        <w:tab/>
        <w:t>ТГ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26.03.1992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2292</w:t>
      </w:r>
      <w:r w:rsidRPr="009D08B4">
        <w:rPr>
          <w:sz w:val="20"/>
        </w:rPr>
        <w:tab/>
        <w:t>26297</w:t>
      </w:r>
      <w:r w:rsidRPr="009D08B4">
        <w:rPr>
          <w:sz w:val="20"/>
        </w:rPr>
        <w:tab/>
        <w:t>01.10.1991</w:t>
      </w:r>
      <w:r w:rsidRPr="009D08B4">
        <w:rPr>
          <w:sz w:val="20"/>
        </w:rPr>
        <w:tab/>
        <w:t>ЛЕЩЕНКО</w:t>
      </w:r>
      <w:r w:rsidRPr="009D08B4">
        <w:rPr>
          <w:sz w:val="20"/>
        </w:rPr>
        <w:tab/>
        <w:t>ГК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19.02.1997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2293</w:t>
      </w:r>
      <w:r w:rsidRPr="009D08B4">
        <w:rPr>
          <w:sz w:val="20"/>
        </w:rPr>
        <w:tab/>
        <w:t>26746</w:t>
      </w:r>
      <w:r w:rsidRPr="009D08B4">
        <w:rPr>
          <w:sz w:val="20"/>
        </w:rPr>
        <w:tab/>
        <w:t>01.10.1991</w:t>
      </w:r>
      <w:r w:rsidRPr="009D08B4">
        <w:rPr>
          <w:sz w:val="20"/>
        </w:rPr>
        <w:tab/>
        <w:t>ГОНЧАРЕНКО</w:t>
      </w:r>
      <w:r w:rsidRPr="009D08B4">
        <w:rPr>
          <w:sz w:val="20"/>
        </w:rPr>
        <w:tab/>
        <w:t>СХ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2294</w:t>
      </w:r>
      <w:r w:rsidRPr="009D08B4">
        <w:rPr>
          <w:sz w:val="20"/>
        </w:rPr>
        <w:tab/>
        <w:t>24173</w:t>
      </w:r>
      <w:r w:rsidRPr="009D08B4">
        <w:rPr>
          <w:sz w:val="20"/>
        </w:rPr>
        <w:tab/>
        <w:t>03.10.1991</w:t>
      </w:r>
      <w:r w:rsidRPr="009D08B4">
        <w:rPr>
          <w:sz w:val="20"/>
        </w:rPr>
        <w:tab/>
        <w:t>КОПИСТКО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2295</w:t>
      </w:r>
      <w:r w:rsidRPr="009D08B4">
        <w:rPr>
          <w:sz w:val="20"/>
        </w:rPr>
        <w:tab/>
        <w:t>25344</w:t>
      </w:r>
      <w:r w:rsidRPr="009D08B4">
        <w:rPr>
          <w:sz w:val="20"/>
        </w:rPr>
        <w:tab/>
        <w:t>03.10.1991</w:t>
      </w:r>
      <w:r w:rsidRPr="009D08B4">
        <w:rPr>
          <w:sz w:val="20"/>
        </w:rPr>
        <w:tab/>
        <w:t>КОГУТ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2296</w:t>
      </w:r>
      <w:r w:rsidRPr="009D08B4">
        <w:rPr>
          <w:sz w:val="20"/>
        </w:rPr>
        <w:tab/>
        <w:t>25605Б</w:t>
      </w:r>
      <w:r w:rsidRPr="009D08B4">
        <w:rPr>
          <w:sz w:val="20"/>
        </w:rPr>
        <w:tab/>
        <w:t>03.10.1991</w:t>
      </w:r>
      <w:r w:rsidRPr="009D08B4">
        <w:rPr>
          <w:sz w:val="20"/>
        </w:rPr>
        <w:tab/>
        <w:t>ВЕЛІГОША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2297</w:t>
      </w:r>
      <w:r w:rsidRPr="009D08B4">
        <w:rPr>
          <w:sz w:val="20"/>
        </w:rPr>
        <w:tab/>
        <w:t>34618</w:t>
      </w:r>
      <w:r w:rsidRPr="009D08B4">
        <w:rPr>
          <w:sz w:val="20"/>
        </w:rPr>
        <w:tab/>
        <w:t>03.10.1991</w:t>
      </w:r>
      <w:r w:rsidRPr="009D08B4">
        <w:rPr>
          <w:sz w:val="20"/>
        </w:rPr>
        <w:tab/>
        <w:t>ЛОГІНОВА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21.07.2006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2298</w:t>
      </w:r>
      <w:r w:rsidRPr="009D08B4">
        <w:rPr>
          <w:sz w:val="20"/>
        </w:rPr>
        <w:tab/>
        <w:t>35253</w:t>
      </w:r>
      <w:r w:rsidRPr="009D08B4">
        <w:rPr>
          <w:sz w:val="20"/>
        </w:rPr>
        <w:tab/>
        <w:t>03.10.1991</w:t>
      </w:r>
      <w:r w:rsidRPr="009D08B4">
        <w:rPr>
          <w:sz w:val="20"/>
        </w:rPr>
        <w:tab/>
        <w:t>СКІДКІНА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2299</w:t>
      </w:r>
      <w:r w:rsidRPr="009D08B4">
        <w:rPr>
          <w:sz w:val="20"/>
        </w:rPr>
        <w:tab/>
        <w:t>17641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ОСАДЧА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2300</w:t>
      </w:r>
      <w:r w:rsidRPr="009D08B4">
        <w:rPr>
          <w:sz w:val="20"/>
        </w:rPr>
        <w:tab/>
        <w:t>17649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ДЕРКАЧ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2301</w:t>
      </w:r>
      <w:r w:rsidRPr="009D08B4">
        <w:rPr>
          <w:sz w:val="20"/>
        </w:rPr>
        <w:tab/>
        <w:t>17651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ТОКАР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2302</w:t>
      </w:r>
      <w:r w:rsidRPr="009D08B4">
        <w:rPr>
          <w:sz w:val="20"/>
        </w:rPr>
        <w:tab/>
        <w:t>17653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ТИМОШЕНКО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07.10.1991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2303</w:t>
      </w:r>
      <w:r w:rsidRPr="009D08B4">
        <w:rPr>
          <w:sz w:val="20"/>
        </w:rPr>
        <w:tab/>
        <w:t>17658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МИРОНЮК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30.12.2016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2304</w:t>
      </w:r>
      <w:r w:rsidRPr="009D08B4">
        <w:rPr>
          <w:sz w:val="20"/>
        </w:rPr>
        <w:tab/>
        <w:t>17661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ТРОЦЕНКО</w:t>
      </w:r>
      <w:r w:rsidRPr="009D08B4">
        <w:rPr>
          <w:sz w:val="20"/>
        </w:rPr>
        <w:tab/>
        <w:t>МК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03.02.1997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2305</w:t>
      </w:r>
      <w:r w:rsidRPr="009D08B4">
        <w:rPr>
          <w:sz w:val="20"/>
        </w:rPr>
        <w:tab/>
        <w:t>17669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МАЙСТРУК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05.09.2007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2306</w:t>
      </w:r>
      <w:r w:rsidRPr="009D08B4">
        <w:rPr>
          <w:sz w:val="20"/>
        </w:rPr>
        <w:tab/>
        <w:t>17673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ПЕТРЕНКО</w:t>
      </w:r>
      <w:r w:rsidRPr="009D08B4">
        <w:rPr>
          <w:sz w:val="20"/>
        </w:rPr>
        <w:tab/>
        <w:t>ЗП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2307</w:t>
      </w:r>
      <w:r w:rsidRPr="009D08B4">
        <w:rPr>
          <w:sz w:val="20"/>
        </w:rPr>
        <w:tab/>
        <w:t>17674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ФРОЛІКОВА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2308</w:t>
      </w:r>
      <w:r w:rsidRPr="009D08B4">
        <w:rPr>
          <w:sz w:val="20"/>
        </w:rPr>
        <w:tab/>
        <w:t>17675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МІЩЕНКО</w:t>
      </w:r>
      <w:r w:rsidRPr="009D08B4">
        <w:rPr>
          <w:sz w:val="20"/>
        </w:rPr>
        <w:tab/>
        <w:t>ТЛ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2309</w:t>
      </w:r>
      <w:r w:rsidRPr="009D08B4">
        <w:rPr>
          <w:sz w:val="20"/>
        </w:rPr>
        <w:tab/>
        <w:t>17693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МИРОНОВА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2310</w:t>
      </w:r>
      <w:r w:rsidRPr="009D08B4">
        <w:rPr>
          <w:sz w:val="20"/>
        </w:rPr>
        <w:tab/>
        <w:t>17701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ГРИШКО</w:t>
      </w:r>
      <w:r w:rsidRPr="009D08B4">
        <w:rPr>
          <w:sz w:val="20"/>
        </w:rPr>
        <w:tab/>
        <w:t>ОЙ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07.10.1991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2311</w:t>
      </w:r>
      <w:r w:rsidRPr="009D08B4">
        <w:rPr>
          <w:sz w:val="20"/>
        </w:rPr>
        <w:tab/>
        <w:t>17708А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ШИДЕНКО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13.09.2004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2312</w:t>
      </w:r>
      <w:r w:rsidRPr="009D08B4">
        <w:rPr>
          <w:sz w:val="20"/>
        </w:rPr>
        <w:tab/>
        <w:t>17708В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ШИДЕНКО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2313</w:t>
      </w:r>
      <w:r w:rsidRPr="009D08B4">
        <w:rPr>
          <w:sz w:val="20"/>
        </w:rPr>
        <w:tab/>
        <w:t>17708Г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РОМАНЕНКО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2314</w:t>
      </w:r>
      <w:r w:rsidRPr="009D08B4">
        <w:rPr>
          <w:sz w:val="20"/>
        </w:rPr>
        <w:tab/>
        <w:t>17716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ШИДЕНКО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07.10.1991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2315</w:t>
      </w:r>
      <w:r w:rsidRPr="009D08B4">
        <w:rPr>
          <w:sz w:val="20"/>
        </w:rPr>
        <w:tab/>
        <w:t>17729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ДЗЮБЕНКО</w:t>
      </w:r>
      <w:r w:rsidRPr="009D08B4">
        <w:rPr>
          <w:sz w:val="20"/>
        </w:rPr>
        <w:tab/>
        <w:t>ЗІ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2316</w:t>
      </w:r>
      <w:r w:rsidRPr="009D08B4">
        <w:rPr>
          <w:sz w:val="20"/>
        </w:rPr>
        <w:tab/>
        <w:t>17746</w:t>
      </w:r>
      <w:r w:rsidRPr="009D08B4">
        <w:rPr>
          <w:sz w:val="20"/>
        </w:rPr>
        <w:tab/>
        <w:t>07.10.1991</w:t>
      </w:r>
      <w:r w:rsidRPr="009D08B4">
        <w:rPr>
          <w:sz w:val="20"/>
        </w:rPr>
        <w:tab/>
        <w:t>РОЖКО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2317</w:t>
      </w:r>
      <w:r w:rsidRPr="009D08B4">
        <w:rPr>
          <w:sz w:val="20"/>
        </w:rPr>
        <w:tab/>
        <w:t>35138А</w:t>
      </w:r>
      <w:r w:rsidRPr="009D08B4">
        <w:rPr>
          <w:sz w:val="20"/>
        </w:rPr>
        <w:tab/>
        <w:t>16.10.1991</w:t>
      </w:r>
      <w:r w:rsidRPr="009D08B4">
        <w:rPr>
          <w:sz w:val="20"/>
        </w:rPr>
        <w:tab/>
        <w:t>ЛОКТЄВА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2318</w:t>
      </w:r>
      <w:r w:rsidRPr="009D08B4">
        <w:rPr>
          <w:sz w:val="20"/>
        </w:rPr>
        <w:tab/>
        <w:t>24027</w:t>
      </w:r>
      <w:r w:rsidRPr="009D08B4">
        <w:rPr>
          <w:sz w:val="20"/>
        </w:rPr>
        <w:tab/>
        <w:t>17.10.1991</w:t>
      </w:r>
      <w:r w:rsidRPr="009D08B4">
        <w:rPr>
          <w:sz w:val="20"/>
        </w:rPr>
        <w:tab/>
        <w:t>СОБОЛЄВА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2319</w:t>
      </w:r>
      <w:r w:rsidRPr="009D08B4">
        <w:rPr>
          <w:sz w:val="20"/>
        </w:rPr>
        <w:tab/>
        <w:t>24885</w:t>
      </w:r>
      <w:r w:rsidRPr="009D08B4">
        <w:rPr>
          <w:sz w:val="20"/>
        </w:rPr>
        <w:tab/>
        <w:t>17.10.1991</w:t>
      </w:r>
      <w:r w:rsidRPr="009D08B4">
        <w:rPr>
          <w:sz w:val="20"/>
        </w:rPr>
        <w:tab/>
        <w:t>САПОЖКО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2320</w:t>
      </w:r>
      <w:r w:rsidRPr="009D08B4">
        <w:rPr>
          <w:sz w:val="20"/>
        </w:rPr>
        <w:tab/>
        <w:t>29454</w:t>
      </w:r>
      <w:r w:rsidRPr="009D08B4">
        <w:rPr>
          <w:sz w:val="20"/>
        </w:rPr>
        <w:tab/>
        <w:t>21.10.1991</w:t>
      </w:r>
      <w:r w:rsidRPr="009D08B4">
        <w:rPr>
          <w:sz w:val="20"/>
        </w:rPr>
        <w:tab/>
        <w:t>КУЗЬМИЧ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2321</w:t>
      </w:r>
      <w:r w:rsidRPr="009D08B4">
        <w:rPr>
          <w:sz w:val="20"/>
        </w:rPr>
        <w:tab/>
        <w:t>29792</w:t>
      </w:r>
      <w:r w:rsidRPr="009D08B4">
        <w:rPr>
          <w:sz w:val="20"/>
        </w:rPr>
        <w:tab/>
        <w:t>21.10.1991</w:t>
      </w:r>
      <w:r w:rsidRPr="009D08B4">
        <w:rPr>
          <w:sz w:val="20"/>
        </w:rPr>
        <w:tab/>
        <w:t>НОВИК</w:t>
      </w:r>
      <w:r w:rsidRPr="009D08B4">
        <w:rPr>
          <w:sz w:val="20"/>
        </w:rPr>
        <w:tab/>
        <w:t>ЮП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2322</w:t>
      </w:r>
      <w:r w:rsidRPr="009D08B4">
        <w:rPr>
          <w:sz w:val="20"/>
        </w:rPr>
        <w:tab/>
        <w:t>29810</w:t>
      </w:r>
      <w:r w:rsidRPr="009D08B4">
        <w:rPr>
          <w:sz w:val="20"/>
        </w:rPr>
        <w:tab/>
        <w:t>21.10.1991</w:t>
      </w:r>
      <w:r w:rsidRPr="009D08B4">
        <w:rPr>
          <w:sz w:val="20"/>
        </w:rPr>
        <w:tab/>
        <w:t>МАКАРЕНКО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2323</w:t>
      </w:r>
      <w:r w:rsidRPr="009D08B4">
        <w:rPr>
          <w:sz w:val="20"/>
        </w:rPr>
        <w:tab/>
        <w:t>17775</w:t>
      </w:r>
      <w:r w:rsidRPr="009D08B4">
        <w:rPr>
          <w:sz w:val="20"/>
        </w:rPr>
        <w:tab/>
        <w:t>22.10.1991</w:t>
      </w:r>
      <w:r w:rsidRPr="009D08B4">
        <w:rPr>
          <w:sz w:val="20"/>
        </w:rPr>
        <w:tab/>
        <w:t>ГРИША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15.12.2006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2324</w:t>
      </w:r>
      <w:r w:rsidRPr="009D08B4">
        <w:rPr>
          <w:sz w:val="20"/>
        </w:rPr>
        <w:tab/>
        <w:t>17791</w:t>
      </w:r>
      <w:r w:rsidRPr="009D08B4">
        <w:rPr>
          <w:sz w:val="20"/>
        </w:rPr>
        <w:tab/>
        <w:t>22.10.1991</w:t>
      </w:r>
      <w:r w:rsidRPr="009D08B4">
        <w:rPr>
          <w:sz w:val="20"/>
        </w:rPr>
        <w:tab/>
        <w:t>ШИШКАНИНЕЦЬ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2325</w:t>
      </w:r>
      <w:r w:rsidRPr="009D08B4">
        <w:rPr>
          <w:sz w:val="20"/>
        </w:rPr>
        <w:tab/>
        <w:t>17803</w:t>
      </w:r>
      <w:r w:rsidRPr="009D08B4">
        <w:rPr>
          <w:sz w:val="20"/>
        </w:rPr>
        <w:tab/>
        <w:t>22.10.1991</w:t>
      </w:r>
      <w:r w:rsidRPr="009D08B4">
        <w:rPr>
          <w:sz w:val="20"/>
        </w:rPr>
        <w:tab/>
        <w:t>РИМАР</w:t>
      </w:r>
      <w:r w:rsidRPr="009D08B4">
        <w:rPr>
          <w:sz w:val="20"/>
        </w:rPr>
        <w:tab/>
        <w:t>ПЯ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03.07.2006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2326</w:t>
      </w:r>
      <w:r w:rsidRPr="009D08B4">
        <w:rPr>
          <w:sz w:val="20"/>
        </w:rPr>
        <w:tab/>
        <w:t>17804</w:t>
      </w:r>
      <w:r w:rsidRPr="009D08B4">
        <w:rPr>
          <w:sz w:val="20"/>
        </w:rPr>
        <w:tab/>
        <w:t>22.10.1991</w:t>
      </w:r>
      <w:r w:rsidRPr="009D08B4">
        <w:rPr>
          <w:sz w:val="20"/>
        </w:rPr>
        <w:tab/>
        <w:t>ПОПОВИЧ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2327</w:t>
      </w:r>
      <w:r w:rsidRPr="009D08B4">
        <w:rPr>
          <w:sz w:val="20"/>
        </w:rPr>
        <w:tab/>
        <w:t>17808</w:t>
      </w:r>
      <w:r w:rsidRPr="009D08B4">
        <w:rPr>
          <w:sz w:val="20"/>
        </w:rPr>
        <w:tab/>
        <w:t>22.10.1991</w:t>
      </w:r>
      <w:r w:rsidRPr="009D08B4">
        <w:rPr>
          <w:sz w:val="20"/>
        </w:rPr>
        <w:tab/>
        <w:t>СИРОВОТКА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2328</w:t>
      </w:r>
      <w:r w:rsidRPr="009D08B4">
        <w:rPr>
          <w:sz w:val="20"/>
        </w:rPr>
        <w:tab/>
        <w:t>17812</w:t>
      </w:r>
      <w:r w:rsidRPr="009D08B4">
        <w:rPr>
          <w:sz w:val="20"/>
        </w:rPr>
        <w:tab/>
        <w:t>22.10.1991</w:t>
      </w:r>
      <w:r w:rsidRPr="009D08B4">
        <w:rPr>
          <w:sz w:val="20"/>
        </w:rPr>
        <w:tab/>
        <w:t>МАЛЬЧЕВСЬКА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22.10.1991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2329</w:t>
      </w:r>
      <w:r w:rsidRPr="009D08B4">
        <w:rPr>
          <w:sz w:val="20"/>
        </w:rPr>
        <w:tab/>
        <w:t>17814</w:t>
      </w:r>
      <w:r w:rsidRPr="009D08B4">
        <w:rPr>
          <w:sz w:val="20"/>
        </w:rPr>
        <w:tab/>
        <w:t>22.10.1991</w:t>
      </w:r>
      <w:r w:rsidRPr="009D08B4">
        <w:rPr>
          <w:sz w:val="20"/>
        </w:rPr>
        <w:tab/>
        <w:t>БІРЮКОВА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22.10.1991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2330</w:t>
      </w:r>
      <w:r w:rsidRPr="009D08B4">
        <w:rPr>
          <w:sz w:val="20"/>
        </w:rPr>
        <w:tab/>
        <w:t>17852</w:t>
      </w:r>
      <w:r w:rsidRPr="009D08B4">
        <w:rPr>
          <w:sz w:val="20"/>
        </w:rPr>
        <w:tab/>
        <w:t>22.10.1991</w:t>
      </w:r>
      <w:r w:rsidRPr="009D08B4">
        <w:rPr>
          <w:sz w:val="20"/>
        </w:rPr>
        <w:tab/>
        <w:t>КРИШТАФОВИЧ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2331</w:t>
      </w:r>
      <w:r w:rsidRPr="009D08B4">
        <w:rPr>
          <w:sz w:val="20"/>
        </w:rPr>
        <w:tab/>
        <w:t>33187</w:t>
      </w:r>
      <w:r w:rsidRPr="009D08B4">
        <w:rPr>
          <w:sz w:val="20"/>
        </w:rPr>
        <w:tab/>
        <w:t>23.10.1991</w:t>
      </w:r>
      <w:r w:rsidRPr="009D08B4">
        <w:rPr>
          <w:sz w:val="20"/>
        </w:rPr>
        <w:tab/>
        <w:t>ЛУПАЛЕНКО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23.02.2005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2332</w:t>
      </w:r>
      <w:r w:rsidRPr="009D08B4">
        <w:rPr>
          <w:sz w:val="20"/>
        </w:rPr>
        <w:tab/>
        <w:t>25732</w:t>
      </w:r>
      <w:r w:rsidRPr="009D08B4">
        <w:rPr>
          <w:sz w:val="20"/>
        </w:rPr>
        <w:tab/>
        <w:t>24.10.1991</w:t>
      </w:r>
      <w:r w:rsidRPr="009D08B4">
        <w:rPr>
          <w:sz w:val="20"/>
        </w:rPr>
        <w:tab/>
        <w:t>СТЕПАНЕНКО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ветер. сил. Стр</w:t>
      </w:r>
      <w:r w:rsidRPr="009D08B4">
        <w:rPr>
          <w:sz w:val="20"/>
        </w:rPr>
        <w:tab/>
        <w:t>10.11.2003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2333</w:t>
      </w:r>
      <w:r w:rsidRPr="009D08B4">
        <w:rPr>
          <w:sz w:val="20"/>
        </w:rPr>
        <w:tab/>
        <w:t>31489</w:t>
      </w:r>
      <w:r w:rsidRPr="009D08B4">
        <w:rPr>
          <w:sz w:val="20"/>
        </w:rPr>
        <w:tab/>
        <w:t>24.10.1991</w:t>
      </w:r>
      <w:r w:rsidRPr="009D08B4">
        <w:rPr>
          <w:sz w:val="20"/>
        </w:rPr>
        <w:tab/>
        <w:t>ШМАГУН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2334</w:t>
      </w:r>
      <w:r w:rsidRPr="009D08B4">
        <w:rPr>
          <w:sz w:val="20"/>
        </w:rPr>
        <w:tab/>
        <w:t>28607</w:t>
      </w:r>
      <w:r w:rsidRPr="009D08B4">
        <w:rPr>
          <w:sz w:val="20"/>
        </w:rPr>
        <w:tab/>
        <w:t>27.10.1991</w:t>
      </w:r>
      <w:r w:rsidRPr="009D08B4">
        <w:rPr>
          <w:sz w:val="20"/>
        </w:rPr>
        <w:tab/>
        <w:t>ЛОБАГА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2335</w:t>
      </w:r>
      <w:r w:rsidRPr="009D08B4">
        <w:rPr>
          <w:sz w:val="20"/>
        </w:rPr>
        <w:tab/>
        <w:t>33002</w:t>
      </w:r>
      <w:r w:rsidRPr="009D08B4">
        <w:rPr>
          <w:sz w:val="20"/>
        </w:rPr>
        <w:tab/>
        <w:t>28.10.1991</w:t>
      </w:r>
      <w:r w:rsidRPr="009D08B4">
        <w:rPr>
          <w:sz w:val="20"/>
        </w:rPr>
        <w:tab/>
        <w:t>МАРТИНЮК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13.09.2004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2336</w:t>
      </w:r>
      <w:r w:rsidRPr="009D08B4">
        <w:rPr>
          <w:sz w:val="20"/>
        </w:rPr>
        <w:tab/>
        <w:t>26847</w:t>
      </w:r>
      <w:r w:rsidRPr="009D08B4">
        <w:rPr>
          <w:sz w:val="20"/>
        </w:rPr>
        <w:tab/>
        <w:t>29.10.1991</w:t>
      </w:r>
      <w:r w:rsidRPr="009D08B4">
        <w:rPr>
          <w:sz w:val="20"/>
        </w:rPr>
        <w:tab/>
        <w:t>МУСІЄНКО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2337</w:t>
      </w:r>
      <w:r w:rsidRPr="009D08B4">
        <w:rPr>
          <w:sz w:val="20"/>
        </w:rPr>
        <w:tab/>
        <w:t>26848</w:t>
      </w:r>
      <w:r w:rsidRPr="009D08B4">
        <w:rPr>
          <w:sz w:val="20"/>
        </w:rPr>
        <w:tab/>
        <w:t>29.10.1991</w:t>
      </w:r>
      <w:r w:rsidRPr="009D08B4">
        <w:rPr>
          <w:sz w:val="20"/>
        </w:rPr>
        <w:tab/>
        <w:t>ЛЮБЧИЧ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29.10.1991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2338</w:t>
      </w:r>
      <w:r w:rsidRPr="009D08B4">
        <w:rPr>
          <w:sz w:val="20"/>
        </w:rPr>
        <w:tab/>
        <w:t>17907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ГОЛІЧЕНКО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2339</w:t>
      </w:r>
      <w:r w:rsidRPr="009D08B4">
        <w:rPr>
          <w:sz w:val="20"/>
        </w:rPr>
        <w:tab/>
        <w:t>17911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СЛОБОДЯНЮК</w:t>
      </w:r>
      <w:r w:rsidRPr="009D08B4">
        <w:rPr>
          <w:sz w:val="20"/>
        </w:rPr>
        <w:tab/>
        <w:t>НФ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2340</w:t>
      </w:r>
      <w:r w:rsidRPr="009D08B4">
        <w:rPr>
          <w:sz w:val="20"/>
        </w:rPr>
        <w:tab/>
        <w:t>17921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ЯРОШКО</w:t>
      </w:r>
      <w:r w:rsidRPr="009D08B4">
        <w:rPr>
          <w:sz w:val="20"/>
        </w:rPr>
        <w:tab/>
        <w:t>КЯ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2341</w:t>
      </w:r>
      <w:r w:rsidRPr="009D08B4">
        <w:rPr>
          <w:sz w:val="20"/>
        </w:rPr>
        <w:tab/>
        <w:t>17944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ГЕДЗЮК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11.11.1991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2342</w:t>
      </w:r>
      <w:r w:rsidRPr="009D08B4">
        <w:rPr>
          <w:sz w:val="20"/>
        </w:rPr>
        <w:tab/>
        <w:t>17947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НАУМЕНКО</w:t>
      </w:r>
      <w:r w:rsidRPr="009D08B4">
        <w:rPr>
          <w:sz w:val="20"/>
        </w:rPr>
        <w:tab/>
        <w:t>СФ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2343</w:t>
      </w:r>
      <w:r w:rsidRPr="009D08B4">
        <w:rPr>
          <w:sz w:val="20"/>
        </w:rPr>
        <w:tab/>
        <w:t>17953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МАЛДАХОВСЬКА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2344</w:t>
      </w:r>
      <w:r w:rsidRPr="009D08B4">
        <w:rPr>
          <w:sz w:val="20"/>
        </w:rPr>
        <w:tab/>
        <w:t>17955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ДАНИЛЬЧЕНКО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2345</w:t>
      </w:r>
      <w:r w:rsidRPr="009D08B4">
        <w:rPr>
          <w:sz w:val="20"/>
        </w:rPr>
        <w:tab/>
        <w:t>17958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ЖУР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14.05.1997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2346</w:t>
      </w:r>
      <w:r w:rsidRPr="009D08B4">
        <w:rPr>
          <w:sz w:val="20"/>
        </w:rPr>
        <w:tab/>
        <w:t>17962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КОЗЛОВ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28.10.2009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2347</w:t>
      </w:r>
      <w:r w:rsidRPr="009D08B4">
        <w:rPr>
          <w:sz w:val="20"/>
        </w:rPr>
        <w:tab/>
        <w:t>17964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2348</w:t>
      </w:r>
      <w:r w:rsidRPr="009D08B4">
        <w:rPr>
          <w:sz w:val="20"/>
        </w:rPr>
        <w:tab/>
        <w:t>17969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БІЛОЗЬОРОВА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2349</w:t>
      </w:r>
      <w:r w:rsidRPr="009D08B4">
        <w:rPr>
          <w:sz w:val="20"/>
        </w:rPr>
        <w:tab/>
        <w:t>17979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РОВСЬКА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2350</w:t>
      </w:r>
      <w:r w:rsidRPr="009D08B4">
        <w:rPr>
          <w:sz w:val="20"/>
        </w:rPr>
        <w:tab/>
        <w:t>17984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ХЛОП'ЯЧИЙ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2351</w:t>
      </w:r>
      <w:r w:rsidRPr="009D08B4">
        <w:rPr>
          <w:sz w:val="20"/>
        </w:rPr>
        <w:tab/>
        <w:t>17994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БРАМИРСЬКА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2352</w:t>
      </w:r>
      <w:r w:rsidRPr="009D08B4">
        <w:rPr>
          <w:sz w:val="20"/>
        </w:rPr>
        <w:tab/>
        <w:t>18003А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ВЕЛИЧКО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2353</w:t>
      </w:r>
      <w:r w:rsidRPr="009D08B4">
        <w:rPr>
          <w:sz w:val="20"/>
        </w:rPr>
        <w:tab/>
        <w:t>18006</w:t>
      </w:r>
      <w:r w:rsidRPr="009D08B4">
        <w:rPr>
          <w:sz w:val="20"/>
        </w:rPr>
        <w:tab/>
        <w:t>11.11.1991</w:t>
      </w:r>
      <w:r w:rsidRPr="009D08B4">
        <w:rPr>
          <w:sz w:val="20"/>
        </w:rPr>
        <w:tab/>
        <w:t>ЕЙСМОНТ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11.11.1991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2354</w:t>
      </w:r>
      <w:r w:rsidRPr="009D08B4">
        <w:rPr>
          <w:sz w:val="20"/>
        </w:rPr>
        <w:tab/>
        <w:t>14532</w:t>
      </w:r>
      <w:r w:rsidRPr="009D08B4">
        <w:rPr>
          <w:sz w:val="20"/>
        </w:rPr>
        <w:tab/>
        <w:t>13.11.1991</w:t>
      </w:r>
      <w:r w:rsidRPr="009D08B4">
        <w:rPr>
          <w:sz w:val="20"/>
        </w:rPr>
        <w:tab/>
        <w:t>КАЛЕНИК</w:t>
      </w:r>
      <w:r w:rsidRPr="009D08B4">
        <w:rPr>
          <w:sz w:val="20"/>
        </w:rPr>
        <w:tab/>
        <w:t>КФ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2355</w:t>
      </w:r>
      <w:r w:rsidRPr="009D08B4">
        <w:rPr>
          <w:sz w:val="20"/>
        </w:rPr>
        <w:tab/>
        <w:t>27626</w:t>
      </w:r>
      <w:r w:rsidRPr="009D08B4">
        <w:rPr>
          <w:sz w:val="20"/>
        </w:rPr>
        <w:tab/>
        <w:t>15.11.1991</w:t>
      </w:r>
      <w:r w:rsidRPr="009D08B4">
        <w:rPr>
          <w:sz w:val="20"/>
        </w:rPr>
        <w:tab/>
        <w:t>НОВОСЕЛЬСЬКА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2356</w:t>
      </w:r>
      <w:r w:rsidRPr="009D08B4">
        <w:rPr>
          <w:sz w:val="20"/>
        </w:rPr>
        <w:tab/>
        <w:t>34931</w:t>
      </w:r>
      <w:r w:rsidRPr="009D08B4">
        <w:rPr>
          <w:sz w:val="20"/>
        </w:rPr>
        <w:tab/>
        <w:t>15.11.1991</w:t>
      </w:r>
      <w:r w:rsidRPr="009D08B4">
        <w:rPr>
          <w:sz w:val="20"/>
        </w:rPr>
        <w:tab/>
        <w:t>ТРІТИНІЧЕНКО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40</w:t>
      </w:r>
      <w:r w:rsidRPr="009D08B4">
        <w:rPr>
          <w:sz w:val="20"/>
        </w:rPr>
        <w:tab/>
        <w:t>14.07.2005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2357</w:t>
      </w:r>
      <w:r w:rsidRPr="009D08B4">
        <w:rPr>
          <w:sz w:val="20"/>
        </w:rPr>
        <w:tab/>
        <w:t>25556</w:t>
      </w:r>
      <w:r w:rsidRPr="009D08B4">
        <w:rPr>
          <w:sz w:val="20"/>
        </w:rPr>
        <w:tab/>
        <w:t>18.11.1991</w:t>
      </w:r>
      <w:r w:rsidRPr="009D08B4">
        <w:rPr>
          <w:sz w:val="20"/>
        </w:rPr>
        <w:tab/>
        <w:t>ГОНЧАР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18.11.1991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2358</w:t>
      </w:r>
      <w:r w:rsidRPr="009D08B4">
        <w:rPr>
          <w:sz w:val="20"/>
        </w:rPr>
        <w:tab/>
        <w:t>29560</w:t>
      </w:r>
      <w:r w:rsidRPr="009D08B4">
        <w:rPr>
          <w:sz w:val="20"/>
        </w:rPr>
        <w:tab/>
        <w:t>18.11.1991</w:t>
      </w:r>
      <w:r w:rsidRPr="009D08B4">
        <w:rPr>
          <w:sz w:val="20"/>
        </w:rPr>
        <w:tab/>
        <w:t>ПЕРЕЛОМА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2359</w:t>
      </w:r>
      <w:r w:rsidRPr="009D08B4">
        <w:rPr>
          <w:sz w:val="20"/>
        </w:rPr>
        <w:tab/>
        <w:t>30990</w:t>
      </w:r>
      <w:r w:rsidRPr="009D08B4">
        <w:rPr>
          <w:sz w:val="20"/>
        </w:rPr>
        <w:tab/>
        <w:t>18.11.1991</w:t>
      </w:r>
      <w:r w:rsidRPr="009D08B4">
        <w:rPr>
          <w:sz w:val="20"/>
        </w:rPr>
        <w:tab/>
        <w:t>ІВАНЮК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2360</w:t>
      </w:r>
      <w:r w:rsidRPr="009D08B4">
        <w:rPr>
          <w:sz w:val="20"/>
        </w:rPr>
        <w:tab/>
        <w:t>29564</w:t>
      </w:r>
      <w:r w:rsidRPr="009D08B4">
        <w:rPr>
          <w:sz w:val="20"/>
        </w:rPr>
        <w:tab/>
        <w:t>21.11.1991</w:t>
      </w:r>
      <w:r w:rsidRPr="009D08B4">
        <w:rPr>
          <w:sz w:val="20"/>
        </w:rPr>
        <w:tab/>
        <w:t>РИБАЧЕНКО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2361</w:t>
      </w:r>
      <w:r w:rsidRPr="009D08B4">
        <w:rPr>
          <w:sz w:val="20"/>
        </w:rPr>
        <w:tab/>
        <w:t>12104Б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ШВАЧКО</w:t>
      </w:r>
      <w:r w:rsidRPr="009D08B4">
        <w:rPr>
          <w:sz w:val="20"/>
        </w:rPr>
        <w:tab/>
        <w:t>СЮ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2362</w:t>
      </w:r>
      <w:r w:rsidRPr="009D08B4">
        <w:rPr>
          <w:sz w:val="20"/>
        </w:rPr>
        <w:tab/>
        <w:t>18017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ГУБЕНКО</w:t>
      </w:r>
      <w:r w:rsidRPr="009D08B4">
        <w:rPr>
          <w:sz w:val="20"/>
        </w:rPr>
        <w:tab/>
        <w:t>ВК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20.06.2001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2363</w:t>
      </w:r>
      <w:r w:rsidRPr="009D08B4">
        <w:rPr>
          <w:sz w:val="20"/>
        </w:rPr>
        <w:tab/>
        <w:t>18029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БИШОВЕЦЬ</w:t>
      </w:r>
      <w:r w:rsidRPr="009D08B4">
        <w:rPr>
          <w:sz w:val="20"/>
        </w:rPr>
        <w:tab/>
        <w:t>БГ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2364</w:t>
      </w:r>
      <w:r w:rsidRPr="009D08B4">
        <w:rPr>
          <w:sz w:val="20"/>
        </w:rPr>
        <w:tab/>
        <w:t>18051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МАЛЮТА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2365</w:t>
      </w:r>
      <w:r w:rsidRPr="009D08B4">
        <w:rPr>
          <w:sz w:val="20"/>
        </w:rPr>
        <w:tab/>
        <w:t>18066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СЕМЕНЕНКО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25.11.1991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2366</w:t>
      </w:r>
      <w:r w:rsidRPr="009D08B4">
        <w:rPr>
          <w:sz w:val="20"/>
        </w:rPr>
        <w:tab/>
        <w:t>18075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КАПКАН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28.08.1992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2367</w:t>
      </w:r>
      <w:r w:rsidRPr="009D08B4">
        <w:rPr>
          <w:sz w:val="20"/>
        </w:rPr>
        <w:tab/>
        <w:t>18080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МАКАРЕНКО</w:t>
      </w:r>
      <w:r w:rsidRPr="009D08B4">
        <w:rPr>
          <w:sz w:val="20"/>
        </w:rPr>
        <w:tab/>
        <w:t>ЛД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31.12.1997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2368</w:t>
      </w:r>
      <w:r w:rsidRPr="009D08B4">
        <w:rPr>
          <w:sz w:val="20"/>
        </w:rPr>
        <w:tab/>
        <w:t>18081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КУЛЬЧИЦЬКИЙ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2369</w:t>
      </w:r>
      <w:r w:rsidRPr="009D08B4">
        <w:rPr>
          <w:sz w:val="20"/>
        </w:rPr>
        <w:tab/>
        <w:t>18083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БРУХАНОВА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2370</w:t>
      </w:r>
      <w:r w:rsidRPr="009D08B4">
        <w:rPr>
          <w:sz w:val="20"/>
        </w:rPr>
        <w:tab/>
        <w:t>18101</w:t>
      </w:r>
      <w:r w:rsidRPr="009D08B4">
        <w:rPr>
          <w:sz w:val="20"/>
        </w:rPr>
        <w:tab/>
        <w:t>25.11.1991</w:t>
      </w:r>
      <w:r w:rsidRPr="009D08B4">
        <w:rPr>
          <w:sz w:val="20"/>
        </w:rPr>
        <w:tab/>
        <w:t>РОГОВЕНКО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29.05.2001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2371</w:t>
      </w:r>
      <w:r w:rsidRPr="009D08B4">
        <w:rPr>
          <w:sz w:val="20"/>
        </w:rPr>
        <w:tab/>
        <w:t>28959</w:t>
      </w:r>
      <w:r w:rsidRPr="009D08B4">
        <w:rPr>
          <w:sz w:val="20"/>
        </w:rPr>
        <w:tab/>
        <w:t>26.11.1991</w:t>
      </w:r>
      <w:r w:rsidRPr="009D08B4">
        <w:rPr>
          <w:sz w:val="20"/>
        </w:rPr>
        <w:tab/>
        <w:t>ЗІНЧЕНКО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01.11.2023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2372</w:t>
      </w:r>
      <w:r w:rsidRPr="009D08B4">
        <w:rPr>
          <w:sz w:val="20"/>
        </w:rPr>
        <w:tab/>
        <w:t>24944</w:t>
      </w:r>
      <w:r w:rsidRPr="009D08B4">
        <w:rPr>
          <w:sz w:val="20"/>
        </w:rPr>
        <w:tab/>
        <w:t>28.11.1991</w:t>
      </w:r>
      <w:r w:rsidRPr="009D08B4">
        <w:rPr>
          <w:sz w:val="20"/>
        </w:rPr>
        <w:tab/>
        <w:t>РАДЧЕНКО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28.11.1991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2373</w:t>
      </w:r>
      <w:r w:rsidRPr="009D08B4">
        <w:rPr>
          <w:sz w:val="20"/>
        </w:rPr>
        <w:tab/>
        <w:t>25145А</w:t>
      </w:r>
      <w:r w:rsidRPr="009D08B4">
        <w:rPr>
          <w:sz w:val="20"/>
        </w:rPr>
        <w:tab/>
        <w:t>28.11.1991</w:t>
      </w:r>
      <w:r w:rsidRPr="009D08B4">
        <w:rPr>
          <w:sz w:val="20"/>
        </w:rPr>
        <w:tab/>
        <w:t>ПЕТРЕНКО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2374</w:t>
      </w:r>
      <w:r w:rsidRPr="009D08B4">
        <w:rPr>
          <w:sz w:val="20"/>
        </w:rPr>
        <w:tab/>
        <w:t>27223</w:t>
      </w:r>
      <w:r w:rsidRPr="009D08B4">
        <w:rPr>
          <w:sz w:val="20"/>
        </w:rPr>
        <w:tab/>
        <w:t>28.11.1991</w:t>
      </w:r>
      <w:r w:rsidRPr="009D08B4">
        <w:rPr>
          <w:sz w:val="20"/>
        </w:rPr>
        <w:tab/>
        <w:t>АНДРІЄНКО</w:t>
      </w:r>
      <w:r w:rsidRPr="009D08B4">
        <w:rPr>
          <w:sz w:val="20"/>
        </w:rPr>
        <w:tab/>
        <w:t>КП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2375</w:t>
      </w:r>
      <w:r w:rsidRPr="009D08B4">
        <w:rPr>
          <w:sz w:val="20"/>
        </w:rPr>
        <w:tab/>
        <w:t>29384</w:t>
      </w:r>
      <w:r w:rsidRPr="009D08B4">
        <w:rPr>
          <w:sz w:val="20"/>
        </w:rPr>
        <w:tab/>
        <w:t>28.11.1991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НЕ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28.11.1991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2376</w:t>
      </w:r>
      <w:r w:rsidRPr="009D08B4">
        <w:rPr>
          <w:sz w:val="20"/>
        </w:rPr>
        <w:tab/>
        <w:t>30308</w:t>
      </w:r>
      <w:r w:rsidRPr="009D08B4">
        <w:rPr>
          <w:sz w:val="20"/>
        </w:rPr>
        <w:tab/>
        <w:t>28.11.1991</w:t>
      </w:r>
      <w:r w:rsidRPr="009D08B4">
        <w:rPr>
          <w:sz w:val="20"/>
        </w:rPr>
        <w:tab/>
        <w:t>ПЛЄТНЬОВ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28.10.1999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2377</w:t>
      </w:r>
      <w:r w:rsidRPr="009D08B4">
        <w:rPr>
          <w:sz w:val="20"/>
        </w:rPr>
        <w:tab/>
        <w:t>30353А</w:t>
      </w:r>
      <w:r w:rsidRPr="009D08B4">
        <w:rPr>
          <w:sz w:val="20"/>
        </w:rPr>
        <w:tab/>
        <w:t>28.11.1991</w:t>
      </w:r>
      <w:r w:rsidRPr="009D08B4">
        <w:rPr>
          <w:sz w:val="20"/>
        </w:rPr>
        <w:tab/>
        <w:t>ВЕРОЗУБ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2378</w:t>
      </w:r>
      <w:r w:rsidRPr="009D08B4">
        <w:rPr>
          <w:sz w:val="20"/>
        </w:rPr>
        <w:tab/>
        <w:t>30390</w:t>
      </w:r>
      <w:r w:rsidRPr="009D08B4">
        <w:rPr>
          <w:sz w:val="20"/>
        </w:rPr>
        <w:tab/>
        <w:t>28.11.1991</w:t>
      </w:r>
      <w:r w:rsidRPr="009D08B4">
        <w:rPr>
          <w:sz w:val="20"/>
        </w:rPr>
        <w:tab/>
        <w:t>РОМАНЕНКО</w:t>
      </w:r>
      <w:r w:rsidRPr="009D08B4">
        <w:rPr>
          <w:sz w:val="20"/>
        </w:rPr>
        <w:tab/>
        <w:t>ЛД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2379</w:t>
      </w:r>
      <w:r w:rsidRPr="009D08B4">
        <w:rPr>
          <w:sz w:val="20"/>
        </w:rPr>
        <w:tab/>
        <w:t>30420</w:t>
      </w:r>
      <w:r w:rsidRPr="009D08B4">
        <w:rPr>
          <w:sz w:val="20"/>
        </w:rPr>
        <w:tab/>
        <w:t>28.11.1991</w:t>
      </w:r>
      <w:r w:rsidRPr="009D08B4">
        <w:rPr>
          <w:sz w:val="20"/>
        </w:rPr>
        <w:tab/>
        <w:t>СЕМЕНЮК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2380</w:t>
      </w:r>
      <w:r w:rsidRPr="009D08B4">
        <w:rPr>
          <w:sz w:val="20"/>
        </w:rPr>
        <w:tab/>
        <w:t>30490</w:t>
      </w:r>
      <w:r w:rsidRPr="009D08B4">
        <w:rPr>
          <w:sz w:val="20"/>
        </w:rPr>
        <w:tab/>
        <w:t>28.11.1991</w:t>
      </w:r>
      <w:r w:rsidRPr="009D08B4">
        <w:rPr>
          <w:sz w:val="20"/>
        </w:rPr>
        <w:tab/>
        <w:t>КАРПЕНКО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2381</w:t>
      </w:r>
      <w:r w:rsidRPr="009D08B4">
        <w:rPr>
          <w:sz w:val="20"/>
        </w:rPr>
        <w:tab/>
        <w:t>24166</w:t>
      </w:r>
      <w:r w:rsidRPr="009D08B4">
        <w:rPr>
          <w:sz w:val="20"/>
        </w:rPr>
        <w:tab/>
        <w:t>05.12.1991</w:t>
      </w:r>
      <w:r w:rsidRPr="009D08B4">
        <w:rPr>
          <w:sz w:val="20"/>
        </w:rPr>
        <w:tab/>
        <w:t>КРАСНОЖЕНОВА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05.12.1991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2382</w:t>
      </w:r>
      <w:r w:rsidRPr="009D08B4">
        <w:rPr>
          <w:sz w:val="20"/>
        </w:rPr>
        <w:tab/>
        <w:t>26357</w:t>
      </w:r>
      <w:r w:rsidRPr="009D08B4">
        <w:rPr>
          <w:sz w:val="20"/>
        </w:rPr>
        <w:tab/>
        <w:t>05.12.1991</w:t>
      </w:r>
      <w:r w:rsidRPr="009D08B4">
        <w:rPr>
          <w:sz w:val="20"/>
        </w:rPr>
        <w:tab/>
        <w:t>ЄФИМЕНКО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2383</w:t>
      </w:r>
      <w:r w:rsidRPr="009D08B4">
        <w:rPr>
          <w:sz w:val="20"/>
        </w:rPr>
        <w:tab/>
        <w:t>28364</w:t>
      </w:r>
      <w:r w:rsidRPr="009D08B4">
        <w:rPr>
          <w:sz w:val="20"/>
        </w:rPr>
        <w:tab/>
        <w:t>05.12.1991</w:t>
      </w:r>
      <w:r w:rsidRPr="009D08B4">
        <w:rPr>
          <w:sz w:val="20"/>
        </w:rPr>
        <w:tab/>
        <w:t>ТКАЧУК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20.06.2002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2384</w:t>
      </w:r>
      <w:r w:rsidRPr="009D08B4">
        <w:rPr>
          <w:sz w:val="20"/>
        </w:rPr>
        <w:tab/>
        <w:t>28696</w:t>
      </w:r>
      <w:r w:rsidRPr="009D08B4">
        <w:rPr>
          <w:sz w:val="20"/>
        </w:rPr>
        <w:tab/>
        <w:t>05.12.1991</w:t>
      </w:r>
      <w:r w:rsidRPr="009D08B4">
        <w:rPr>
          <w:sz w:val="20"/>
        </w:rPr>
        <w:tab/>
        <w:t>КОБИЛЯНСЬКА</w:t>
      </w:r>
      <w:r w:rsidRPr="009D08B4">
        <w:rPr>
          <w:sz w:val="20"/>
        </w:rPr>
        <w:tab/>
        <w:t>ТС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2385</w:t>
      </w:r>
      <w:r w:rsidRPr="009D08B4">
        <w:rPr>
          <w:sz w:val="20"/>
        </w:rPr>
        <w:tab/>
        <w:t>18117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ПАВЛОВА</w:t>
      </w:r>
      <w:r w:rsidRPr="009D08B4">
        <w:rPr>
          <w:sz w:val="20"/>
        </w:rPr>
        <w:tab/>
        <w:t>НЮ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01.09.2000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2386</w:t>
      </w:r>
      <w:r w:rsidRPr="009D08B4">
        <w:rPr>
          <w:sz w:val="20"/>
        </w:rPr>
        <w:tab/>
        <w:t>18123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ОРЛОВСЬКИЙ</w:t>
      </w:r>
      <w:r w:rsidRPr="009D08B4">
        <w:rPr>
          <w:sz w:val="20"/>
        </w:rPr>
        <w:tab/>
        <w:t>МЛ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2387</w:t>
      </w:r>
      <w:r w:rsidRPr="009D08B4">
        <w:rPr>
          <w:sz w:val="20"/>
        </w:rPr>
        <w:tab/>
        <w:t>18130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БУЧЕНКО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24.06.1996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2388</w:t>
      </w:r>
      <w:r w:rsidRPr="009D08B4">
        <w:rPr>
          <w:sz w:val="20"/>
        </w:rPr>
        <w:tab/>
        <w:t>18135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КЛОЧЕНКО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2389</w:t>
      </w:r>
      <w:r w:rsidRPr="009D08B4">
        <w:rPr>
          <w:sz w:val="20"/>
        </w:rPr>
        <w:tab/>
        <w:t>18140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МАЦКАЙЛО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03.04.2009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2390</w:t>
      </w:r>
      <w:r w:rsidRPr="009D08B4">
        <w:rPr>
          <w:sz w:val="20"/>
        </w:rPr>
        <w:tab/>
        <w:t>18145А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ШАРАПА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30.01.2019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2391</w:t>
      </w:r>
      <w:r w:rsidRPr="009D08B4">
        <w:rPr>
          <w:sz w:val="20"/>
        </w:rPr>
        <w:tab/>
        <w:t>18150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ЮРЧЕНКО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21.03.2014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2392</w:t>
      </w:r>
      <w:r w:rsidRPr="009D08B4">
        <w:rPr>
          <w:sz w:val="20"/>
        </w:rPr>
        <w:tab/>
        <w:t>18153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ЧЕРНЯК</w:t>
      </w:r>
      <w:r w:rsidRPr="009D08B4">
        <w:rPr>
          <w:sz w:val="20"/>
        </w:rPr>
        <w:tab/>
        <w:t>ПГ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2393</w:t>
      </w:r>
      <w:r w:rsidRPr="009D08B4">
        <w:rPr>
          <w:sz w:val="20"/>
        </w:rPr>
        <w:tab/>
        <w:t>18165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КАСЬЯНЕНКО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2394</w:t>
      </w:r>
      <w:r w:rsidRPr="009D08B4">
        <w:rPr>
          <w:sz w:val="20"/>
        </w:rPr>
        <w:tab/>
        <w:t>18181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ЄВТУШЕНКО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2395</w:t>
      </w:r>
      <w:r w:rsidRPr="009D08B4">
        <w:rPr>
          <w:sz w:val="20"/>
        </w:rPr>
        <w:tab/>
        <w:t>18184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ДЕМБАСЮК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ос.з інв.в/с 1,</w:t>
      </w:r>
      <w:r w:rsidRPr="009D08B4">
        <w:rPr>
          <w:sz w:val="20"/>
        </w:rPr>
        <w:tab/>
        <w:t>02.03.2016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2396</w:t>
      </w:r>
      <w:r w:rsidRPr="009D08B4">
        <w:rPr>
          <w:sz w:val="20"/>
        </w:rPr>
        <w:tab/>
        <w:t>18196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БРАТЧИКОВА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09.12.1991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2397</w:t>
      </w:r>
      <w:r w:rsidRPr="009D08B4">
        <w:rPr>
          <w:sz w:val="20"/>
        </w:rPr>
        <w:tab/>
        <w:t>18205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АБРАМОВА</w:t>
      </w:r>
      <w:r w:rsidRPr="009D08B4">
        <w:rPr>
          <w:sz w:val="20"/>
        </w:rPr>
        <w:tab/>
        <w:t>НТ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2398</w:t>
      </w:r>
      <w:r w:rsidRPr="009D08B4">
        <w:rPr>
          <w:sz w:val="20"/>
        </w:rPr>
        <w:tab/>
        <w:t>18226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ЦВІЛІЙ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2399</w:t>
      </w:r>
      <w:r w:rsidRPr="009D08B4">
        <w:rPr>
          <w:sz w:val="20"/>
        </w:rPr>
        <w:tab/>
        <w:t>33049Б</w:t>
      </w:r>
      <w:r w:rsidRPr="009D08B4">
        <w:rPr>
          <w:sz w:val="20"/>
        </w:rPr>
        <w:tab/>
        <w:t>09.12.1991</w:t>
      </w:r>
      <w:r w:rsidRPr="009D08B4">
        <w:rPr>
          <w:sz w:val="20"/>
        </w:rPr>
        <w:tab/>
        <w:t>ДУТЕНКО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2400</w:t>
      </w:r>
      <w:r w:rsidRPr="009D08B4">
        <w:rPr>
          <w:sz w:val="20"/>
        </w:rPr>
        <w:tab/>
        <w:t>29556</w:t>
      </w:r>
      <w:r w:rsidRPr="009D08B4">
        <w:rPr>
          <w:sz w:val="20"/>
        </w:rPr>
        <w:tab/>
        <w:t>10.12.1991</w:t>
      </w:r>
      <w:r w:rsidRPr="009D08B4">
        <w:rPr>
          <w:sz w:val="20"/>
        </w:rPr>
        <w:tab/>
        <w:t>ГАРКАВЕНКО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2401</w:t>
      </w:r>
      <w:r w:rsidRPr="009D08B4">
        <w:rPr>
          <w:sz w:val="20"/>
        </w:rPr>
        <w:tab/>
        <w:t>28367</w:t>
      </w:r>
      <w:r w:rsidRPr="009D08B4">
        <w:rPr>
          <w:sz w:val="20"/>
        </w:rPr>
        <w:tab/>
        <w:t>11.12.1991</w:t>
      </w:r>
      <w:r w:rsidRPr="009D08B4">
        <w:rPr>
          <w:sz w:val="20"/>
        </w:rPr>
        <w:tab/>
        <w:t>ОДОКІЄНКО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18.06.2003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2402</w:t>
      </w:r>
      <w:r w:rsidRPr="009D08B4">
        <w:rPr>
          <w:sz w:val="20"/>
        </w:rPr>
        <w:tab/>
        <w:t>26072</w:t>
      </w:r>
      <w:r w:rsidRPr="009D08B4">
        <w:rPr>
          <w:sz w:val="20"/>
        </w:rPr>
        <w:tab/>
        <w:t>12.12.1991</w:t>
      </w:r>
      <w:r w:rsidRPr="009D08B4">
        <w:rPr>
          <w:sz w:val="20"/>
        </w:rPr>
        <w:tab/>
        <w:t>ЗІНЧЕНКО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2403</w:t>
      </w:r>
      <w:r w:rsidRPr="009D08B4">
        <w:rPr>
          <w:sz w:val="20"/>
        </w:rPr>
        <w:tab/>
        <w:t>27479</w:t>
      </w:r>
      <w:r w:rsidRPr="009D08B4">
        <w:rPr>
          <w:sz w:val="20"/>
        </w:rPr>
        <w:tab/>
        <w:t>12.12.1991</w:t>
      </w:r>
      <w:r w:rsidRPr="009D08B4">
        <w:rPr>
          <w:sz w:val="20"/>
        </w:rPr>
        <w:tab/>
        <w:t>МУДРАК</w:t>
      </w:r>
      <w:r w:rsidRPr="009D08B4">
        <w:rPr>
          <w:sz w:val="20"/>
        </w:rPr>
        <w:tab/>
        <w:t>ЛЄ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2404</w:t>
      </w:r>
      <w:r w:rsidRPr="009D08B4">
        <w:rPr>
          <w:sz w:val="20"/>
        </w:rPr>
        <w:tab/>
        <w:t>25898</w:t>
      </w:r>
      <w:r w:rsidRPr="009D08B4">
        <w:rPr>
          <w:sz w:val="20"/>
        </w:rPr>
        <w:tab/>
        <w:t>18.12.1991</w:t>
      </w:r>
      <w:r w:rsidRPr="009D08B4">
        <w:rPr>
          <w:sz w:val="20"/>
        </w:rPr>
        <w:tab/>
        <w:t>БИЧИК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2405</w:t>
      </w:r>
      <w:r w:rsidRPr="009D08B4">
        <w:rPr>
          <w:sz w:val="20"/>
        </w:rPr>
        <w:tab/>
        <w:t>31662</w:t>
      </w:r>
      <w:r w:rsidRPr="009D08B4">
        <w:rPr>
          <w:sz w:val="20"/>
        </w:rPr>
        <w:tab/>
        <w:t>21.12.1991</w:t>
      </w:r>
      <w:r w:rsidRPr="009D08B4">
        <w:rPr>
          <w:sz w:val="20"/>
        </w:rPr>
        <w:tab/>
        <w:t>ПАЛАМАРЧУК</w:t>
      </w:r>
      <w:r w:rsidRPr="009D08B4">
        <w:rPr>
          <w:sz w:val="20"/>
        </w:rPr>
        <w:tab/>
        <w:t>ТЄ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2406</w:t>
      </w:r>
      <w:r w:rsidRPr="009D08B4">
        <w:rPr>
          <w:sz w:val="20"/>
        </w:rPr>
        <w:tab/>
        <w:t>18248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ШЕВЧУК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23.12.1991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2407</w:t>
      </w:r>
      <w:r w:rsidRPr="009D08B4">
        <w:rPr>
          <w:sz w:val="20"/>
        </w:rPr>
        <w:tab/>
        <w:t>18249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КЛОЧКОВА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2408</w:t>
      </w:r>
      <w:r w:rsidRPr="009D08B4">
        <w:rPr>
          <w:sz w:val="20"/>
        </w:rPr>
        <w:tab/>
        <w:t>18250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23.12.1991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2409</w:t>
      </w:r>
      <w:r w:rsidRPr="009D08B4">
        <w:rPr>
          <w:sz w:val="20"/>
        </w:rPr>
        <w:tab/>
        <w:t>18258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ПАЛАМАРЧУК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29.05.2001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2410</w:t>
      </w:r>
      <w:r w:rsidRPr="009D08B4">
        <w:rPr>
          <w:sz w:val="20"/>
        </w:rPr>
        <w:tab/>
        <w:t>18263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ФОНТАНІЙ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2411</w:t>
      </w:r>
      <w:r w:rsidRPr="009D08B4">
        <w:rPr>
          <w:sz w:val="20"/>
        </w:rPr>
        <w:tab/>
        <w:t>18282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ГНАТЕНКО</w:t>
      </w:r>
      <w:r w:rsidRPr="009D08B4">
        <w:rPr>
          <w:sz w:val="20"/>
        </w:rPr>
        <w:tab/>
        <w:t>ЛБ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19.12.2000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2412</w:t>
      </w:r>
      <w:r w:rsidRPr="009D08B4">
        <w:rPr>
          <w:sz w:val="20"/>
        </w:rPr>
        <w:tab/>
        <w:t>18289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2413</w:t>
      </w:r>
      <w:r w:rsidRPr="009D08B4">
        <w:rPr>
          <w:sz w:val="20"/>
        </w:rPr>
        <w:tab/>
        <w:t>18290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РИБІН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05.08.2010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2414</w:t>
      </w:r>
      <w:r w:rsidRPr="009D08B4">
        <w:rPr>
          <w:sz w:val="20"/>
        </w:rPr>
        <w:tab/>
        <w:t>18292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ПИЛИПЕНКО</w:t>
      </w:r>
      <w:r w:rsidRPr="009D08B4">
        <w:rPr>
          <w:sz w:val="20"/>
        </w:rPr>
        <w:tab/>
        <w:t>КП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2415</w:t>
      </w:r>
      <w:r w:rsidRPr="009D08B4">
        <w:rPr>
          <w:sz w:val="20"/>
        </w:rPr>
        <w:tab/>
        <w:t>18294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ЛОГВИНЕНКО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2416</w:t>
      </w:r>
      <w:r w:rsidRPr="009D08B4">
        <w:rPr>
          <w:sz w:val="20"/>
        </w:rPr>
        <w:tab/>
        <w:t>18298А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ЗАЙЧЕНКО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учасники війни</w:t>
      </w:r>
      <w:r w:rsidRPr="009D08B4">
        <w:rPr>
          <w:sz w:val="20"/>
        </w:rPr>
        <w:tab/>
        <w:t>27.02.1998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2417</w:t>
      </w:r>
      <w:r w:rsidRPr="009D08B4">
        <w:rPr>
          <w:sz w:val="20"/>
        </w:rPr>
        <w:tab/>
        <w:t>18298Б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ЗАЙЧЕНКО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2418</w:t>
      </w:r>
      <w:r w:rsidRPr="009D08B4">
        <w:rPr>
          <w:sz w:val="20"/>
        </w:rPr>
        <w:tab/>
        <w:t>18302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РОМАШ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23.12.1991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2419</w:t>
      </w:r>
      <w:r w:rsidRPr="009D08B4">
        <w:rPr>
          <w:sz w:val="20"/>
        </w:rPr>
        <w:tab/>
        <w:t>18305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КАБИШ</w:t>
      </w:r>
      <w:r w:rsidRPr="009D08B4">
        <w:rPr>
          <w:sz w:val="20"/>
        </w:rPr>
        <w:tab/>
        <w:t>АК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2420</w:t>
      </w:r>
      <w:r w:rsidRPr="009D08B4">
        <w:rPr>
          <w:sz w:val="20"/>
        </w:rPr>
        <w:tab/>
        <w:t>18311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СНЄЖКОВА</w:t>
      </w:r>
      <w:r w:rsidRPr="009D08B4">
        <w:rPr>
          <w:sz w:val="20"/>
        </w:rPr>
        <w:tab/>
        <w:t>ТЮ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21.02.2001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2421</w:t>
      </w:r>
      <w:r w:rsidRPr="009D08B4">
        <w:rPr>
          <w:sz w:val="20"/>
        </w:rPr>
        <w:tab/>
        <w:t>18315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МАМЧУР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2422</w:t>
      </w:r>
      <w:r w:rsidRPr="009D08B4">
        <w:rPr>
          <w:sz w:val="20"/>
        </w:rPr>
        <w:tab/>
        <w:t>18359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ЧАНГАР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2423</w:t>
      </w:r>
      <w:r w:rsidRPr="009D08B4">
        <w:rPr>
          <w:sz w:val="20"/>
        </w:rPr>
        <w:tab/>
        <w:t>18366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ТХОРИК</w:t>
      </w:r>
      <w:r w:rsidRPr="009D08B4">
        <w:rPr>
          <w:sz w:val="20"/>
        </w:rPr>
        <w:tab/>
        <w:t>КЛ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2424</w:t>
      </w:r>
      <w:r w:rsidRPr="009D08B4">
        <w:rPr>
          <w:sz w:val="20"/>
        </w:rPr>
        <w:tab/>
        <w:t>18368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ПІВОВАР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2425</w:t>
      </w:r>
      <w:r w:rsidRPr="009D08B4">
        <w:rPr>
          <w:sz w:val="20"/>
        </w:rPr>
        <w:tab/>
        <w:t>22030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МЕЛЬНИК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23.12.1991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2426</w:t>
      </w:r>
      <w:r w:rsidRPr="009D08B4">
        <w:rPr>
          <w:sz w:val="20"/>
        </w:rPr>
        <w:tab/>
        <w:t>30310</w:t>
      </w:r>
      <w:r w:rsidRPr="009D08B4">
        <w:rPr>
          <w:sz w:val="20"/>
        </w:rPr>
        <w:tab/>
        <w:t>23.12.1991</w:t>
      </w:r>
      <w:r w:rsidRPr="009D08B4">
        <w:rPr>
          <w:sz w:val="20"/>
        </w:rPr>
        <w:tab/>
        <w:t>МОХОВИК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2427</w:t>
      </w:r>
      <w:r w:rsidRPr="009D08B4">
        <w:rPr>
          <w:sz w:val="20"/>
        </w:rPr>
        <w:tab/>
        <w:t>29638</w:t>
      </w:r>
      <w:r w:rsidRPr="009D08B4">
        <w:rPr>
          <w:sz w:val="20"/>
        </w:rPr>
        <w:tab/>
        <w:t>30.12.1991</w:t>
      </w:r>
      <w:r w:rsidRPr="009D08B4">
        <w:rPr>
          <w:sz w:val="20"/>
        </w:rPr>
        <w:tab/>
        <w:t>КАДУШКІН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17.10.2001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2428</w:t>
      </w:r>
      <w:r w:rsidRPr="009D08B4">
        <w:rPr>
          <w:sz w:val="20"/>
        </w:rPr>
        <w:tab/>
        <w:t>30221Б</w:t>
      </w:r>
      <w:r w:rsidRPr="009D08B4">
        <w:rPr>
          <w:sz w:val="20"/>
        </w:rPr>
        <w:tab/>
        <w:t>30.12.1991</w:t>
      </w:r>
      <w:r w:rsidRPr="009D08B4">
        <w:rPr>
          <w:sz w:val="20"/>
        </w:rPr>
        <w:tab/>
        <w:t>ДОМАНЧУК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2429</w:t>
      </w:r>
      <w:r w:rsidRPr="009D08B4">
        <w:rPr>
          <w:sz w:val="20"/>
        </w:rPr>
        <w:tab/>
        <w:t>30261</w:t>
      </w:r>
      <w:r w:rsidRPr="009D08B4">
        <w:rPr>
          <w:sz w:val="20"/>
        </w:rPr>
        <w:tab/>
        <w:t>30.12.1991</w:t>
      </w:r>
      <w:r w:rsidRPr="009D08B4">
        <w:rPr>
          <w:sz w:val="20"/>
        </w:rPr>
        <w:tab/>
        <w:t>ОБЕЛЕЦЬ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2430</w:t>
      </w:r>
      <w:r w:rsidRPr="009D08B4">
        <w:rPr>
          <w:sz w:val="20"/>
        </w:rPr>
        <w:tab/>
        <w:t>18445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2431</w:t>
      </w:r>
      <w:r w:rsidRPr="009D08B4">
        <w:rPr>
          <w:sz w:val="20"/>
        </w:rPr>
        <w:tab/>
        <w:t>18463А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КАРПЕНКО</w:t>
      </w:r>
      <w:r w:rsidRPr="009D08B4">
        <w:rPr>
          <w:sz w:val="20"/>
        </w:rPr>
        <w:tab/>
        <w:t>ЗМ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2432</w:t>
      </w:r>
      <w:r w:rsidRPr="009D08B4">
        <w:rPr>
          <w:sz w:val="20"/>
        </w:rPr>
        <w:tab/>
        <w:t>18473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ГРИГОРЕНКО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2433</w:t>
      </w:r>
      <w:r w:rsidRPr="009D08B4">
        <w:rPr>
          <w:sz w:val="20"/>
        </w:rPr>
        <w:tab/>
        <w:t>18474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НЕСПОСУДНИЙ</w:t>
      </w:r>
      <w:r w:rsidRPr="009D08B4">
        <w:rPr>
          <w:sz w:val="20"/>
        </w:rPr>
        <w:tab/>
        <w:t>ЄП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2434</w:t>
      </w:r>
      <w:r w:rsidRPr="009D08B4">
        <w:rPr>
          <w:sz w:val="20"/>
        </w:rPr>
        <w:tab/>
        <w:t>18484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ІВАНЕЦЬ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2435</w:t>
      </w:r>
      <w:r w:rsidRPr="009D08B4">
        <w:rPr>
          <w:sz w:val="20"/>
        </w:rPr>
        <w:tab/>
        <w:t>18485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ВОЛОС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2436</w:t>
      </w:r>
      <w:r w:rsidRPr="009D08B4">
        <w:rPr>
          <w:sz w:val="20"/>
        </w:rPr>
        <w:tab/>
        <w:t>18497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ЛОГВИН</w:t>
      </w:r>
      <w:r w:rsidRPr="009D08B4">
        <w:rPr>
          <w:sz w:val="20"/>
        </w:rPr>
        <w:tab/>
        <w:t>ЮА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31.12.1991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2437</w:t>
      </w:r>
      <w:r w:rsidRPr="009D08B4">
        <w:rPr>
          <w:sz w:val="20"/>
        </w:rPr>
        <w:tab/>
        <w:t>18509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ТЄПЦОВА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26.05.2011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2438</w:t>
      </w:r>
      <w:r w:rsidRPr="009D08B4">
        <w:rPr>
          <w:sz w:val="20"/>
        </w:rPr>
        <w:tab/>
        <w:t>18521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СНІТКО</w:t>
      </w:r>
      <w:r w:rsidRPr="009D08B4">
        <w:rPr>
          <w:sz w:val="20"/>
        </w:rPr>
        <w:tab/>
        <w:t>ЛК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2439</w:t>
      </w:r>
      <w:r w:rsidRPr="009D08B4">
        <w:rPr>
          <w:sz w:val="20"/>
        </w:rPr>
        <w:tab/>
        <w:t>18523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СЕМЕНЕНКО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31.12.1991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2440</w:t>
      </w:r>
      <w:r w:rsidRPr="009D08B4">
        <w:rPr>
          <w:sz w:val="20"/>
        </w:rPr>
        <w:tab/>
        <w:t>18526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ЗАЙЧЕНКО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2441</w:t>
      </w:r>
      <w:r w:rsidRPr="009D08B4">
        <w:rPr>
          <w:sz w:val="20"/>
        </w:rPr>
        <w:tab/>
        <w:t>18531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ТРУСОВ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2442</w:t>
      </w:r>
      <w:r w:rsidRPr="009D08B4">
        <w:rPr>
          <w:sz w:val="20"/>
        </w:rPr>
        <w:tab/>
        <w:t>18535А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СКОПЕЦЬ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2443</w:t>
      </w:r>
      <w:r w:rsidRPr="009D08B4">
        <w:rPr>
          <w:sz w:val="20"/>
        </w:rPr>
        <w:tab/>
        <w:t>18550</w:t>
      </w:r>
      <w:r w:rsidRPr="009D08B4">
        <w:rPr>
          <w:sz w:val="20"/>
        </w:rPr>
        <w:tab/>
        <w:t>31.12.1991</w:t>
      </w:r>
      <w:r w:rsidRPr="009D08B4">
        <w:rPr>
          <w:sz w:val="20"/>
        </w:rPr>
        <w:tab/>
        <w:t>ЛИТВИНЕНКО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2444</w:t>
      </w:r>
      <w:r w:rsidRPr="009D08B4">
        <w:rPr>
          <w:sz w:val="20"/>
        </w:rPr>
        <w:tab/>
        <w:t>24399</w:t>
      </w:r>
      <w:r w:rsidRPr="009D08B4">
        <w:rPr>
          <w:sz w:val="20"/>
        </w:rPr>
        <w:tab/>
        <w:t>08.01.1992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2445</w:t>
      </w:r>
      <w:r w:rsidRPr="009D08B4">
        <w:rPr>
          <w:sz w:val="20"/>
        </w:rPr>
        <w:tab/>
        <w:t>30536</w:t>
      </w:r>
      <w:r w:rsidRPr="009D08B4">
        <w:rPr>
          <w:sz w:val="20"/>
        </w:rPr>
        <w:tab/>
        <w:t>13.01.1992</w:t>
      </w:r>
      <w:r w:rsidRPr="009D08B4">
        <w:rPr>
          <w:sz w:val="20"/>
        </w:rPr>
        <w:tab/>
        <w:t>ЧУХЛІБ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2446</w:t>
      </w:r>
      <w:r w:rsidRPr="009D08B4">
        <w:rPr>
          <w:sz w:val="20"/>
        </w:rPr>
        <w:tab/>
        <w:t>29443</w:t>
      </w:r>
      <w:r w:rsidRPr="009D08B4">
        <w:rPr>
          <w:sz w:val="20"/>
        </w:rPr>
        <w:tab/>
        <w:t>17.01.1992</w:t>
      </w:r>
      <w:r w:rsidRPr="009D08B4">
        <w:rPr>
          <w:sz w:val="20"/>
        </w:rPr>
        <w:tab/>
        <w:t>КУРДЮК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2447</w:t>
      </w:r>
      <w:r w:rsidRPr="009D08B4">
        <w:rPr>
          <w:sz w:val="20"/>
        </w:rPr>
        <w:tab/>
        <w:t>29561</w:t>
      </w:r>
      <w:r w:rsidRPr="009D08B4">
        <w:rPr>
          <w:sz w:val="20"/>
        </w:rPr>
        <w:tab/>
        <w:t>17.01.1992</w:t>
      </w:r>
      <w:r w:rsidRPr="009D08B4">
        <w:rPr>
          <w:sz w:val="20"/>
        </w:rPr>
        <w:tab/>
        <w:t>ДАНИЛЮК</w:t>
      </w:r>
      <w:r w:rsidRPr="009D08B4">
        <w:rPr>
          <w:sz w:val="20"/>
        </w:rPr>
        <w:tab/>
        <w:t>БФ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17.01.1992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2448</w:t>
      </w:r>
      <w:r w:rsidRPr="009D08B4">
        <w:rPr>
          <w:sz w:val="20"/>
        </w:rPr>
        <w:tab/>
        <w:t>28393</w:t>
      </w:r>
      <w:r w:rsidRPr="009D08B4">
        <w:rPr>
          <w:sz w:val="20"/>
        </w:rPr>
        <w:tab/>
        <w:t>20.01.1992</w:t>
      </w:r>
      <w:r w:rsidRPr="009D08B4">
        <w:rPr>
          <w:sz w:val="20"/>
        </w:rPr>
        <w:tab/>
        <w:t>СОЛОДКА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2449</w:t>
      </w:r>
      <w:r w:rsidRPr="009D08B4">
        <w:rPr>
          <w:sz w:val="20"/>
        </w:rPr>
        <w:tab/>
        <w:t>25295</w:t>
      </w:r>
      <w:r w:rsidRPr="009D08B4">
        <w:rPr>
          <w:sz w:val="20"/>
        </w:rPr>
        <w:tab/>
        <w:t>21.01.1992</w:t>
      </w:r>
      <w:r w:rsidRPr="009D08B4">
        <w:rPr>
          <w:sz w:val="20"/>
        </w:rPr>
        <w:tab/>
        <w:t>ЗАТОКОВИЙ</w:t>
      </w:r>
      <w:r w:rsidRPr="009D08B4">
        <w:rPr>
          <w:sz w:val="20"/>
        </w:rPr>
        <w:tab/>
        <w:t>БВ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25.03.2011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2450</w:t>
      </w:r>
      <w:r w:rsidRPr="009D08B4">
        <w:rPr>
          <w:sz w:val="20"/>
        </w:rPr>
        <w:tab/>
        <w:t>28799А</w:t>
      </w:r>
      <w:r w:rsidRPr="009D08B4">
        <w:rPr>
          <w:sz w:val="20"/>
        </w:rPr>
        <w:tab/>
        <w:t>22.01.1992</w:t>
      </w:r>
      <w:r w:rsidRPr="009D08B4">
        <w:rPr>
          <w:sz w:val="20"/>
        </w:rPr>
        <w:tab/>
        <w:t>ПОПЧЕНКО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22.04.1996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2451</w:t>
      </w:r>
      <w:r w:rsidRPr="009D08B4">
        <w:rPr>
          <w:sz w:val="20"/>
        </w:rPr>
        <w:tab/>
        <w:t>35337А</w:t>
      </w:r>
      <w:r w:rsidRPr="009D08B4">
        <w:rPr>
          <w:sz w:val="20"/>
        </w:rPr>
        <w:tab/>
        <w:t>23.01.1992</w:t>
      </w:r>
      <w:r w:rsidRPr="009D08B4">
        <w:rPr>
          <w:sz w:val="20"/>
        </w:rPr>
        <w:tab/>
        <w:t>ТРЕГУБ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2452</w:t>
      </w:r>
      <w:r w:rsidRPr="009D08B4">
        <w:rPr>
          <w:sz w:val="20"/>
        </w:rPr>
        <w:tab/>
        <w:t>18145Б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ШАРАПА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2453</w:t>
      </w:r>
      <w:r w:rsidRPr="009D08B4">
        <w:rPr>
          <w:sz w:val="20"/>
        </w:rPr>
        <w:tab/>
        <w:t>18585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РОМАСЕВИЧ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11.11.1993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2454</w:t>
      </w:r>
      <w:r w:rsidRPr="009D08B4">
        <w:rPr>
          <w:sz w:val="20"/>
        </w:rPr>
        <w:tab/>
        <w:t>18591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ЗУБАТЕНКО</w:t>
      </w:r>
      <w:r w:rsidRPr="009D08B4">
        <w:rPr>
          <w:sz w:val="20"/>
        </w:rPr>
        <w:tab/>
        <w:t>ЗВ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27.01.1992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2455</w:t>
      </w:r>
      <w:r w:rsidRPr="009D08B4">
        <w:rPr>
          <w:sz w:val="20"/>
        </w:rPr>
        <w:tab/>
        <w:t>18598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ГЕРЖАН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27.01.1992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2456</w:t>
      </w:r>
      <w:r w:rsidRPr="009D08B4">
        <w:rPr>
          <w:sz w:val="20"/>
        </w:rPr>
        <w:tab/>
        <w:t>18601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ГРЕБЕНЄВ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27.01.1992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2457</w:t>
      </w:r>
      <w:r w:rsidRPr="009D08B4">
        <w:rPr>
          <w:sz w:val="20"/>
        </w:rPr>
        <w:tab/>
        <w:t>21036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РАДЧЕНКО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27.01.1992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2458</w:t>
      </w:r>
      <w:r w:rsidRPr="009D08B4">
        <w:rPr>
          <w:sz w:val="20"/>
        </w:rPr>
        <w:tab/>
        <w:t>21652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СЛАНЧЕНКО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2459</w:t>
      </w:r>
      <w:r w:rsidRPr="009D08B4">
        <w:rPr>
          <w:sz w:val="20"/>
        </w:rPr>
        <w:tab/>
        <w:t>23426А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ПЛ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22.03.1996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2460</w:t>
      </w:r>
      <w:r w:rsidRPr="009D08B4">
        <w:rPr>
          <w:sz w:val="20"/>
        </w:rPr>
        <w:tab/>
        <w:t>29729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ДЕНИСЮК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2461</w:t>
      </w:r>
      <w:r w:rsidRPr="009D08B4">
        <w:rPr>
          <w:sz w:val="20"/>
        </w:rPr>
        <w:tab/>
        <w:t>39172</w:t>
      </w:r>
      <w:r w:rsidRPr="009D08B4">
        <w:rPr>
          <w:sz w:val="20"/>
        </w:rPr>
        <w:tab/>
        <w:t>27.01.1992</w:t>
      </w:r>
      <w:r w:rsidRPr="009D08B4">
        <w:rPr>
          <w:sz w:val="20"/>
        </w:rPr>
        <w:tab/>
        <w:t>ОРЛОВСЬКА</w:t>
      </w:r>
      <w:r w:rsidRPr="009D08B4">
        <w:rPr>
          <w:sz w:val="20"/>
        </w:rPr>
        <w:tab/>
        <w:t>ОД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  <w:t>27.01.1992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2462</w:t>
      </w:r>
      <w:r w:rsidRPr="009D08B4">
        <w:rPr>
          <w:sz w:val="20"/>
        </w:rPr>
        <w:tab/>
        <w:t>26854</w:t>
      </w:r>
      <w:r w:rsidRPr="009D08B4">
        <w:rPr>
          <w:sz w:val="20"/>
        </w:rPr>
        <w:tab/>
        <w:t>04.02.1992</w:t>
      </w:r>
      <w:r w:rsidRPr="009D08B4">
        <w:rPr>
          <w:sz w:val="20"/>
        </w:rPr>
        <w:tab/>
        <w:t>БРАЖУК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ос.з інв.в.(вик</w:t>
      </w:r>
      <w:r w:rsidRPr="009D08B4">
        <w:rPr>
          <w:sz w:val="20"/>
        </w:rPr>
        <w:tab/>
        <w:t>22.11.2010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2463</w:t>
      </w:r>
      <w:r w:rsidRPr="009D08B4">
        <w:rPr>
          <w:sz w:val="20"/>
        </w:rPr>
        <w:tab/>
        <w:t>18626</w:t>
      </w:r>
      <w:r w:rsidRPr="009D08B4">
        <w:rPr>
          <w:sz w:val="20"/>
        </w:rPr>
        <w:tab/>
        <w:t>10.02.1992</w:t>
      </w:r>
      <w:r w:rsidRPr="009D08B4">
        <w:rPr>
          <w:sz w:val="20"/>
        </w:rPr>
        <w:tab/>
        <w:t>ФОЙНЕЦЬКА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2464</w:t>
      </w:r>
      <w:r w:rsidRPr="009D08B4">
        <w:rPr>
          <w:sz w:val="20"/>
        </w:rPr>
        <w:tab/>
        <w:t>18648</w:t>
      </w:r>
      <w:r w:rsidRPr="009D08B4">
        <w:rPr>
          <w:sz w:val="20"/>
        </w:rPr>
        <w:tab/>
        <w:t>10.02.1992</w:t>
      </w:r>
      <w:r w:rsidRPr="009D08B4">
        <w:rPr>
          <w:sz w:val="20"/>
        </w:rPr>
        <w:tab/>
        <w:t>ГАЛУЩЕНКО</w:t>
      </w:r>
      <w:r w:rsidRPr="009D08B4">
        <w:rPr>
          <w:sz w:val="20"/>
        </w:rPr>
        <w:tab/>
        <w:t>ОЛ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2465</w:t>
      </w:r>
      <w:r w:rsidRPr="009D08B4">
        <w:rPr>
          <w:sz w:val="20"/>
        </w:rPr>
        <w:tab/>
        <w:t>18649</w:t>
      </w:r>
      <w:r w:rsidRPr="009D08B4">
        <w:rPr>
          <w:sz w:val="20"/>
        </w:rPr>
        <w:tab/>
        <w:t>10.02.1992</w:t>
      </w:r>
      <w:r w:rsidRPr="009D08B4">
        <w:rPr>
          <w:sz w:val="20"/>
        </w:rPr>
        <w:tab/>
        <w:t>АЙВАЗЯН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10.02.1992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2466</w:t>
      </w:r>
      <w:r w:rsidRPr="009D08B4">
        <w:rPr>
          <w:sz w:val="20"/>
        </w:rPr>
        <w:tab/>
        <w:t>18655</w:t>
      </w:r>
      <w:r w:rsidRPr="009D08B4">
        <w:rPr>
          <w:sz w:val="20"/>
        </w:rPr>
        <w:tab/>
        <w:t>10.02.1992</w:t>
      </w:r>
      <w:r w:rsidRPr="009D08B4">
        <w:rPr>
          <w:sz w:val="20"/>
        </w:rPr>
        <w:tab/>
        <w:t>МАЙСЬКИЙ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2467</w:t>
      </w:r>
      <w:r w:rsidRPr="009D08B4">
        <w:rPr>
          <w:sz w:val="20"/>
        </w:rPr>
        <w:tab/>
        <w:t>18685</w:t>
      </w:r>
      <w:r w:rsidRPr="009D08B4">
        <w:rPr>
          <w:sz w:val="20"/>
        </w:rPr>
        <w:tab/>
        <w:t>10.02.1992</w:t>
      </w:r>
      <w:r w:rsidRPr="009D08B4">
        <w:rPr>
          <w:sz w:val="20"/>
        </w:rPr>
        <w:tab/>
        <w:t>ВАСИЛЬЄВА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2468</w:t>
      </w:r>
      <w:r w:rsidRPr="009D08B4">
        <w:rPr>
          <w:sz w:val="20"/>
        </w:rPr>
        <w:tab/>
        <w:t>18690</w:t>
      </w:r>
      <w:r w:rsidRPr="009D08B4">
        <w:rPr>
          <w:sz w:val="20"/>
        </w:rPr>
        <w:tab/>
        <w:t>10.02.1992</w:t>
      </w:r>
      <w:r w:rsidRPr="009D08B4">
        <w:rPr>
          <w:sz w:val="20"/>
        </w:rPr>
        <w:tab/>
        <w:t>МАКОВЕЦЬКА</w:t>
      </w:r>
      <w:r w:rsidRPr="009D08B4">
        <w:rPr>
          <w:sz w:val="20"/>
        </w:rPr>
        <w:tab/>
        <w:t>ГФ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2469</w:t>
      </w:r>
      <w:r w:rsidRPr="009D08B4">
        <w:rPr>
          <w:sz w:val="20"/>
        </w:rPr>
        <w:tab/>
        <w:t>18693</w:t>
      </w:r>
      <w:r w:rsidRPr="009D08B4">
        <w:rPr>
          <w:sz w:val="20"/>
        </w:rPr>
        <w:tab/>
        <w:t>10.02.1992</w:t>
      </w:r>
      <w:r w:rsidRPr="009D08B4">
        <w:rPr>
          <w:sz w:val="20"/>
        </w:rPr>
        <w:tab/>
        <w:t>ЗАРІЧНА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2470</w:t>
      </w:r>
      <w:r w:rsidRPr="009D08B4">
        <w:rPr>
          <w:sz w:val="20"/>
        </w:rPr>
        <w:tab/>
        <w:t>24599</w:t>
      </w:r>
      <w:r w:rsidRPr="009D08B4">
        <w:rPr>
          <w:sz w:val="20"/>
        </w:rPr>
        <w:tab/>
        <w:t>10.02.1992</w:t>
      </w:r>
      <w:r w:rsidRPr="009D08B4">
        <w:rPr>
          <w:sz w:val="20"/>
        </w:rPr>
        <w:tab/>
        <w:t>ГАРМАШ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20.06.1997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2471</w:t>
      </w:r>
      <w:r w:rsidRPr="009D08B4">
        <w:rPr>
          <w:sz w:val="20"/>
        </w:rPr>
        <w:tab/>
        <w:t>24998</w:t>
      </w:r>
      <w:r w:rsidRPr="009D08B4">
        <w:rPr>
          <w:sz w:val="20"/>
        </w:rPr>
        <w:tab/>
        <w:t>13.02.1992</w:t>
      </w:r>
      <w:r w:rsidRPr="009D08B4">
        <w:rPr>
          <w:sz w:val="20"/>
        </w:rPr>
        <w:tab/>
        <w:t>ЛАВРОВА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2472</w:t>
      </w:r>
      <w:r w:rsidRPr="009D08B4">
        <w:rPr>
          <w:sz w:val="20"/>
        </w:rPr>
        <w:tab/>
        <w:t>25049</w:t>
      </w:r>
      <w:r w:rsidRPr="009D08B4">
        <w:rPr>
          <w:sz w:val="20"/>
        </w:rPr>
        <w:tab/>
        <w:t>13.02.1992</w:t>
      </w:r>
      <w:r w:rsidRPr="009D08B4">
        <w:rPr>
          <w:sz w:val="20"/>
        </w:rPr>
        <w:tab/>
        <w:t>ПЕНЬКОВИЙ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2473</w:t>
      </w:r>
      <w:r w:rsidRPr="009D08B4">
        <w:rPr>
          <w:sz w:val="20"/>
        </w:rPr>
        <w:tab/>
        <w:t>29735А</w:t>
      </w:r>
      <w:r w:rsidRPr="009D08B4">
        <w:rPr>
          <w:sz w:val="20"/>
        </w:rPr>
        <w:tab/>
        <w:t>14.02.1992</w:t>
      </w:r>
      <w:r w:rsidRPr="009D08B4">
        <w:rPr>
          <w:sz w:val="20"/>
        </w:rPr>
        <w:tab/>
        <w:t>ЛОЗНИЦЯ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07.05.2010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2474</w:t>
      </w:r>
      <w:r w:rsidRPr="009D08B4">
        <w:rPr>
          <w:sz w:val="20"/>
        </w:rPr>
        <w:tab/>
        <w:t>30741</w:t>
      </w:r>
      <w:r w:rsidRPr="009D08B4">
        <w:rPr>
          <w:sz w:val="20"/>
        </w:rPr>
        <w:tab/>
        <w:t>20.02.1992</w:t>
      </w:r>
      <w:r w:rsidRPr="009D08B4">
        <w:rPr>
          <w:sz w:val="20"/>
        </w:rPr>
        <w:tab/>
        <w:t>БУЛГАКОВА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01.09.2023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2475</w:t>
      </w:r>
      <w:r w:rsidRPr="009D08B4">
        <w:rPr>
          <w:sz w:val="20"/>
        </w:rPr>
        <w:tab/>
        <w:t>18724А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ПОНОМОРЕНКО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14.03.2005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2476</w:t>
      </w:r>
      <w:r w:rsidRPr="009D08B4">
        <w:rPr>
          <w:sz w:val="20"/>
        </w:rPr>
        <w:tab/>
        <w:t>18738Б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БРЕУС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03.09.2001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2477</w:t>
      </w:r>
      <w:r w:rsidRPr="009D08B4">
        <w:rPr>
          <w:sz w:val="20"/>
        </w:rPr>
        <w:tab/>
        <w:t>18741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КАПОВСЬКА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2478</w:t>
      </w:r>
      <w:r w:rsidRPr="009D08B4">
        <w:rPr>
          <w:sz w:val="20"/>
        </w:rPr>
        <w:tab/>
        <w:t>18756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24.02.1992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2479</w:t>
      </w:r>
      <w:r w:rsidRPr="009D08B4">
        <w:rPr>
          <w:sz w:val="20"/>
        </w:rPr>
        <w:tab/>
        <w:t>18757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ГУЗІК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2480</w:t>
      </w:r>
      <w:r w:rsidRPr="009D08B4">
        <w:rPr>
          <w:sz w:val="20"/>
        </w:rPr>
        <w:tab/>
        <w:t>18758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ЗУЄВА</w:t>
      </w:r>
      <w:r w:rsidRPr="009D08B4">
        <w:rPr>
          <w:sz w:val="20"/>
        </w:rPr>
        <w:tab/>
        <w:t>ГБ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29.03.2004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2481</w:t>
      </w:r>
      <w:r w:rsidRPr="009D08B4">
        <w:rPr>
          <w:sz w:val="20"/>
        </w:rPr>
        <w:tab/>
        <w:t>18763А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БІЛЯВСЬКА</w:t>
      </w:r>
      <w:r w:rsidRPr="009D08B4">
        <w:rPr>
          <w:sz w:val="20"/>
        </w:rPr>
        <w:tab/>
        <w:t>БД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2482</w:t>
      </w:r>
      <w:r w:rsidRPr="009D08B4">
        <w:rPr>
          <w:sz w:val="20"/>
        </w:rPr>
        <w:tab/>
        <w:t>18775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БЕРКО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25.09.1998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2483</w:t>
      </w:r>
      <w:r w:rsidRPr="009D08B4">
        <w:rPr>
          <w:sz w:val="20"/>
        </w:rPr>
        <w:tab/>
        <w:t>18807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ВОСТРЯКОВ</w:t>
      </w:r>
      <w:r w:rsidRPr="009D08B4">
        <w:rPr>
          <w:sz w:val="20"/>
        </w:rPr>
        <w:tab/>
        <w:t>ЄВ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17.03.1994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2484</w:t>
      </w:r>
      <w:r w:rsidRPr="009D08B4">
        <w:rPr>
          <w:sz w:val="20"/>
        </w:rPr>
        <w:tab/>
        <w:t>18808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САВІЦЬКИЙ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24.02.1992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2485</w:t>
      </w:r>
      <w:r w:rsidRPr="009D08B4">
        <w:rPr>
          <w:sz w:val="20"/>
        </w:rPr>
        <w:tab/>
        <w:t>18819</w:t>
      </w:r>
      <w:r w:rsidRPr="009D08B4">
        <w:rPr>
          <w:sz w:val="20"/>
        </w:rPr>
        <w:tab/>
        <w:t>24.02.1992</w:t>
      </w:r>
      <w:r w:rsidRPr="009D08B4">
        <w:rPr>
          <w:sz w:val="20"/>
        </w:rPr>
        <w:tab/>
        <w:t>ЗУБЛЕВСЬКА</w:t>
      </w:r>
      <w:r w:rsidRPr="009D08B4">
        <w:rPr>
          <w:sz w:val="20"/>
        </w:rPr>
        <w:tab/>
        <w:t>ЄА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24.02.1992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2486</w:t>
      </w:r>
      <w:r w:rsidRPr="009D08B4">
        <w:rPr>
          <w:sz w:val="20"/>
        </w:rPr>
        <w:tab/>
        <w:t>26764</w:t>
      </w:r>
      <w:r w:rsidRPr="009D08B4">
        <w:rPr>
          <w:sz w:val="20"/>
        </w:rPr>
        <w:tab/>
        <w:t>26.02.1992</w:t>
      </w:r>
      <w:r w:rsidRPr="009D08B4">
        <w:rPr>
          <w:sz w:val="20"/>
        </w:rPr>
        <w:tab/>
        <w:t>РАДЧУК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2487</w:t>
      </w:r>
      <w:r w:rsidRPr="009D08B4">
        <w:rPr>
          <w:sz w:val="20"/>
        </w:rPr>
        <w:tab/>
        <w:t>28813</w:t>
      </w:r>
      <w:r w:rsidRPr="009D08B4">
        <w:rPr>
          <w:sz w:val="20"/>
        </w:rPr>
        <w:tab/>
        <w:t>27.02.1992</w:t>
      </w:r>
      <w:r w:rsidRPr="009D08B4">
        <w:rPr>
          <w:sz w:val="20"/>
        </w:rPr>
        <w:tab/>
        <w:t>КРИВЕНКО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2488</w:t>
      </w:r>
      <w:r w:rsidRPr="009D08B4">
        <w:rPr>
          <w:sz w:val="20"/>
        </w:rPr>
        <w:tab/>
        <w:t>27424Б</w:t>
      </w:r>
      <w:r w:rsidRPr="009D08B4">
        <w:rPr>
          <w:sz w:val="20"/>
        </w:rPr>
        <w:tab/>
        <w:t>05.03.1992</w:t>
      </w:r>
      <w:r w:rsidRPr="009D08B4">
        <w:rPr>
          <w:sz w:val="20"/>
        </w:rPr>
        <w:tab/>
        <w:t>БОЙПРАВ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2489</w:t>
      </w:r>
      <w:r w:rsidRPr="009D08B4">
        <w:rPr>
          <w:sz w:val="20"/>
        </w:rPr>
        <w:tab/>
        <w:t>38970</w:t>
      </w:r>
      <w:r w:rsidRPr="009D08B4">
        <w:rPr>
          <w:sz w:val="20"/>
        </w:rPr>
        <w:tab/>
        <w:t>05.03.1992</w:t>
      </w:r>
      <w:r w:rsidRPr="009D08B4">
        <w:rPr>
          <w:sz w:val="20"/>
        </w:rPr>
        <w:tab/>
        <w:t>ПИЛИПЕНКО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2490</w:t>
      </w:r>
      <w:r w:rsidRPr="009D08B4">
        <w:rPr>
          <w:sz w:val="20"/>
        </w:rPr>
        <w:tab/>
        <w:t>18829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ДЕРІЙ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09.03.1992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2491</w:t>
      </w:r>
      <w:r w:rsidRPr="009D08B4">
        <w:rPr>
          <w:sz w:val="20"/>
        </w:rPr>
        <w:tab/>
        <w:t>18833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ЧОРНОІВАН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09.03.1992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2492</w:t>
      </w:r>
      <w:r w:rsidRPr="009D08B4">
        <w:rPr>
          <w:sz w:val="20"/>
        </w:rPr>
        <w:tab/>
        <w:t>18846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ВАСЬКІВСЬКА</w:t>
      </w:r>
      <w:r w:rsidRPr="009D08B4">
        <w:rPr>
          <w:sz w:val="20"/>
        </w:rPr>
        <w:tab/>
        <w:t>ТД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2493</w:t>
      </w:r>
      <w:r w:rsidRPr="009D08B4">
        <w:rPr>
          <w:sz w:val="20"/>
        </w:rPr>
        <w:tab/>
        <w:t>18848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ПЕНКІВСЬКА</w:t>
      </w:r>
      <w:r w:rsidRPr="009D08B4">
        <w:rPr>
          <w:sz w:val="20"/>
        </w:rPr>
        <w:tab/>
        <w:t>ГЮ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2494</w:t>
      </w:r>
      <w:r w:rsidRPr="009D08B4">
        <w:rPr>
          <w:sz w:val="20"/>
        </w:rPr>
        <w:tab/>
        <w:t>18849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ХАЛЯВКА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2495</w:t>
      </w:r>
      <w:r w:rsidRPr="009D08B4">
        <w:rPr>
          <w:sz w:val="20"/>
        </w:rPr>
        <w:tab/>
        <w:t>18865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ДАВИДОВА</w:t>
      </w:r>
      <w:r w:rsidRPr="009D08B4">
        <w:rPr>
          <w:sz w:val="20"/>
        </w:rPr>
        <w:tab/>
        <w:t>АЯ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2496</w:t>
      </w:r>
      <w:r w:rsidRPr="009D08B4">
        <w:rPr>
          <w:sz w:val="20"/>
        </w:rPr>
        <w:tab/>
        <w:t>18874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ШИЛО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ос.з інв.в/інте</w:t>
      </w:r>
      <w:r w:rsidRPr="009D08B4">
        <w:rPr>
          <w:sz w:val="20"/>
        </w:rPr>
        <w:tab/>
        <w:t>09.04.2012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2497</w:t>
      </w:r>
      <w:r w:rsidRPr="009D08B4">
        <w:rPr>
          <w:sz w:val="20"/>
        </w:rPr>
        <w:tab/>
        <w:t>18881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ДУРНОВ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2498</w:t>
      </w:r>
      <w:r w:rsidRPr="009D08B4">
        <w:rPr>
          <w:sz w:val="20"/>
        </w:rPr>
        <w:tab/>
        <w:t>18885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НОВИК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2499</w:t>
      </w:r>
      <w:r w:rsidRPr="009D08B4">
        <w:rPr>
          <w:sz w:val="20"/>
        </w:rPr>
        <w:tab/>
        <w:t>18897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КАЗАКОВА</w:t>
      </w:r>
      <w:r w:rsidRPr="009D08B4">
        <w:rPr>
          <w:sz w:val="20"/>
        </w:rPr>
        <w:tab/>
        <w:t>ГЮ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09.03.1992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2500</w:t>
      </w:r>
      <w:r w:rsidRPr="009D08B4">
        <w:rPr>
          <w:sz w:val="20"/>
        </w:rPr>
        <w:tab/>
        <w:t>30078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АНТОНЕНКО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09.03.1992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2501</w:t>
      </w:r>
      <w:r w:rsidRPr="009D08B4">
        <w:rPr>
          <w:sz w:val="20"/>
        </w:rPr>
        <w:tab/>
        <w:t>34526</w:t>
      </w:r>
      <w:r w:rsidRPr="009D08B4">
        <w:rPr>
          <w:sz w:val="20"/>
        </w:rPr>
        <w:tab/>
        <w:t>09.03.1992</w:t>
      </w:r>
      <w:r w:rsidRPr="009D08B4">
        <w:rPr>
          <w:sz w:val="20"/>
        </w:rPr>
        <w:tab/>
        <w:t>ЖИДЧЕНКО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2502</w:t>
      </w:r>
      <w:r w:rsidRPr="009D08B4">
        <w:rPr>
          <w:sz w:val="20"/>
        </w:rPr>
        <w:tab/>
        <w:t>33664</w:t>
      </w:r>
      <w:r w:rsidRPr="009D08B4">
        <w:rPr>
          <w:sz w:val="20"/>
        </w:rPr>
        <w:tab/>
        <w:t>10.03.1992</w:t>
      </w:r>
      <w:r w:rsidRPr="009D08B4">
        <w:rPr>
          <w:sz w:val="20"/>
        </w:rPr>
        <w:tab/>
        <w:t>МАРЧУК</w:t>
      </w:r>
      <w:r w:rsidRPr="009D08B4">
        <w:rPr>
          <w:sz w:val="20"/>
        </w:rPr>
        <w:tab/>
        <w:t>АФ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14.08.2008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2503</w:t>
      </w:r>
      <w:r w:rsidRPr="009D08B4">
        <w:rPr>
          <w:sz w:val="20"/>
        </w:rPr>
        <w:tab/>
        <w:t>27480</w:t>
      </w:r>
      <w:r w:rsidRPr="009D08B4">
        <w:rPr>
          <w:sz w:val="20"/>
        </w:rPr>
        <w:tab/>
        <w:t>13.03.1992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2504</w:t>
      </w:r>
      <w:r w:rsidRPr="009D08B4">
        <w:rPr>
          <w:sz w:val="20"/>
        </w:rPr>
        <w:tab/>
        <w:t>27695</w:t>
      </w:r>
      <w:r w:rsidRPr="009D08B4">
        <w:rPr>
          <w:sz w:val="20"/>
        </w:rPr>
        <w:tab/>
        <w:t>13.03.1992</w:t>
      </w:r>
      <w:r w:rsidRPr="009D08B4">
        <w:rPr>
          <w:sz w:val="20"/>
        </w:rPr>
        <w:tab/>
        <w:t>КОНАХ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2505</w:t>
      </w:r>
      <w:r w:rsidRPr="009D08B4">
        <w:rPr>
          <w:sz w:val="20"/>
        </w:rPr>
        <w:tab/>
        <w:t>27804</w:t>
      </w:r>
      <w:r w:rsidRPr="009D08B4">
        <w:rPr>
          <w:sz w:val="20"/>
        </w:rPr>
        <w:tab/>
        <w:t>13.03.1992</w:t>
      </w:r>
      <w:r w:rsidRPr="009D08B4">
        <w:rPr>
          <w:sz w:val="20"/>
        </w:rPr>
        <w:tab/>
        <w:t>КЛОЧЕНКО</w:t>
      </w:r>
      <w:r w:rsidRPr="009D08B4">
        <w:rPr>
          <w:sz w:val="20"/>
        </w:rPr>
        <w:tab/>
        <w:t>ЛУ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2506</w:t>
      </w:r>
      <w:r w:rsidRPr="009D08B4">
        <w:rPr>
          <w:sz w:val="20"/>
        </w:rPr>
        <w:tab/>
        <w:t>21225</w:t>
      </w:r>
      <w:r w:rsidRPr="009D08B4">
        <w:rPr>
          <w:sz w:val="20"/>
        </w:rPr>
        <w:tab/>
        <w:t>16.03.1992</w:t>
      </w:r>
      <w:r w:rsidRPr="009D08B4">
        <w:rPr>
          <w:sz w:val="20"/>
        </w:rPr>
        <w:tab/>
        <w:t>МАРТИНЕНКО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16.03.1992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2507</w:t>
      </w:r>
      <w:r w:rsidRPr="009D08B4">
        <w:rPr>
          <w:sz w:val="20"/>
        </w:rPr>
        <w:tab/>
        <w:t>18912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МОГОЛІВЕЦЬ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20.03.1992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2508</w:t>
      </w:r>
      <w:r w:rsidRPr="009D08B4">
        <w:rPr>
          <w:sz w:val="20"/>
        </w:rPr>
        <w:tab/>
        <w:t>18914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НЕМЧЕНКО</w:t>
      </w:r>
      <w:r w:rsidRPr="009D08B4">
        <w:rPr>
          <w:sz w:val="20"/>
        </w:rPr>
        <w:tab/>
        <w:t>ВЙ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2509</w:t>
      </w:r>
      <w:r w:rsidRPr="009D08B4">
        <w:rPr>
          <w:sz w:val="20"/>
        </w:rPr>
        <w:tab/>
        <w:t>18926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ВОРОХОБ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21.12.1995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2510</w:t>
      </w:r>
      <w:r w:rsidRPr="009D08B4">
        <w:rPr>
          <w:sz w:val="20"/>
        </w:rPr>
        <w:tab/>
        <w:t>18928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ХОМЕНКО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21.11.1995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2511</w:t>
      </w:r>
      <w:r w:rsidRPr="009D08B4">
        <w:rPr>
          <w:sz w:val="20"/>
        </w:rPr>
        <w:tab/>
        <w:t>18943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ШАДУРА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20.03.1992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2512</w:t>
      </w:r>
      <w:r w:rsidRPr="009D08B4">
        <w:rPr>
          <w:sz w:val="20"/>
        </w:rPr>
        <w:tab/>
        <w:t>18957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ЦАЛКО</w:t>
      </w:r>
      <w:r w:rsidRPr="009D08B4">
        <w:rPr>
          <w:sz w:val="20"/>
        </w:rPr>
        <w:tab/>
        <w:t>СТ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2513</w:t>
      </w:r>
      <w:r w:rsidRPr="009D08B4">
        <w:rPr>
          <w:sz w:val="20"/>
        </w:rPr>
        <w:tab/>
        <w:t>18965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РАДЕНКО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2514</w:t>
      </w:r>
      <w:r w:rsidRPr="009D08B4">
        <w:rPr>
          <w:sz w:val="20"/>
        </w:rPr>
        <w:tab/>
        <w:t>18969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ІВАНЮТА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2515</w:t>
      </w:r>
      <w:r w:rsidRPr="009D08B4">
        <w:rPr>
          <w:sz w:val="20"/>
        </w:rPr>
        <w:tab/>
        <w:t>18970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ВАЛЬКО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ос.з інв.в.(вик</w:t>
      </w:r>
      <w:r w:rsidRPr="009D08B4">
        <w:rPr>
          <w:sz w:val="20"/>
        </w:rPr>
        <w:tab/>
        <w:t>21.12.2004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2516</w:t>
      </w:r>
      <w:r w:rsidRPr="009D08B4">
        <w:rPr>
          <w:sz w:val="20"/>
        </w:rPr>
        <w:tab/>
        <w:t>18974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ВОРОБЙОВ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2517</w:t>
      </w:r>
      <w:r w:rsidRPr="009D08B4">
        <w:rPr>
          <w:sz w:val="20"/>
        </w:rPr>
        <w:tab/>
        <w:t>19034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КОРОЛЬ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2518</w:t>
      </w:r>
      <w:r w:rsidRPr="009D08B4">
        <w:rPr>
          <w:sz w:val="20"/>
        </w:rPr>
        <w:tab/>
        <w:t>19036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КОМИНА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20.03.1992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2519</w:t>
      </w:r>
      <w:r w:rsidRPr="009D08B4">
        <w:rPr>
          <w:sz w:val="20"/>
        </w:rPr>
        <w:tab/>
        <w:t>19039</w:t>
      </w:r>
      <w:r w:rsidRPr="009D08B4">
        <w:rPr>
          <w:sz w:val="20"/>
        </w:rPr>
        <w:tab/>
        <w:t>20.03.1992</w:t>
      </w:r>
      <w:r w:rsidRPr="009D08B4">
        <w:rPr>
          <w:sz w:val="20"/>
        </w:rPr>
        <w:tab/>
        <w:t>КОРОЛЬЧУК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22.03.1996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2520</w:t>
      </w:r>
      <w:r w:rsidRPr="009D08B4">
        <w:rPr>
          <w:sz w:val="20"/>
        </w:rPr>
        <w:tab/>
        <w:t>23512</w:t>
      </w:r>
      <w:r w:rsidRPr="009D08B4">
        <w:rPr>
          <w:sz w:val="20"/>
        </w:rPr>
        <w:tab/>
        <w:t>31.03.1992</w:t>
      </w:r>
      <w:r w:rsidRPr="009D08B4">
        <w:rPr>
          <w:sz w:val="20"/>
        </w:rPr>
        <w:tab/>
        <w:t>АНДРІЄВСЬКА</w:t>
      </w:r>
      <w:r w:rsidRPr="009D08B4">
        <w:rPr>
          <w:sz w:val="20"/>
        </w:rPr>
        <w:tab/>
        <w:t>ТК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2521</w:t>
      </w:r>
      <w:r w:rsidRPr="009D08B4">
        <w:rPr>
          <w:sz w:val="20"/>
        </w:rPr>
        <w:tab/>
        <w:t>19054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КРОХМАЛЬ</w:t>
      </w:r>
      <w:r w:rsidRPr="009D08B4">
        <w:rPr>
          <w:sz w:val="20"/>
        </w:rPr>
        <w:tab/>
        <w:t>МЯ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14.04.1992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2522</w:t>
      </w:r>
      <w:r w:rsidRPr="009D08B4">
        <w:rPr>
          <w:sz w:val="20"/>
        </w:rPr>
        <w:tab/>
        <w:t>19077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ЧЕРНІКОВА</w:t>
      </w:r>
      <w:r w:rsidRPr="009D08B4">
        <w:rPr>
          <w:sz w:val="20"/>
        </w:rPr>
        <w:tab/>
        <w:t>ГЙ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26.01.1999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2523</w:t>
      </w:r>
      <w:r w:rsidRPr="009D08B4">
        <w:rPr>
          <w:sz w:val="20"/>
        </w:rPr>
        <w:tab/>
        <w:t>19086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КУЛІШЕНКО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14.04.1992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2524</w:t>
      </w:r>
      <w:r w:rsidRPr="009D08B4">
        <w:rPr>
          <w:sz w:val="20"/>
        </w:rPr>
        <w:tab/>
        <w:t>19088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ПИЛИПЕНКО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14.04.1992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2525</w:t>
      </w:r>
      <w:r w:rsidRPr="009D08B4">
        <w:rPr>
          <w:sz w:val="20"/>
        </w:rPr>
        <w:tab/>
        <w:t>19090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ХУДОБЕНКО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14.04.1992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2526</w:t>
      </w:r>
      <w:r w:rsidRPr="009D08B4">
        <w:rPr>
          <w:sz w:val="20"/>
        </w:rPr>
        <w:tab/>
        <w:t>19094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КОЛІСНИК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2527</w:t>
      </w:r>
      <w:r w:rsidRPr="009D08B4">
        <w:rPr>
          <w:sz w:val="20"/>
        </w:rPr>
        <w:tab/>
        <w:t>19097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ЩИБОРОВСЬКИЙ</w:t>
      </w:r>
      <w:r w:rsidRPr="009D08B4">
        <w:rPr>
          <w:sz w:val="20"/>
        </w:rPr>
        <w:tab/>
        <w:t>РЛ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2528</w:t>
      </w:r>
      <w:r w:rsidRPr="009D08B4">
        <w:rPr>
          <w:sz w:val="20"/>
        </w:rPr>
        <w:tab/>
        <w:t>19101А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РОЗУМЕНКО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2529</w:t>
      </w:r>
      <w:r w:rsidRPr="009D08B4">
        <w:rPr>
          <w:sz w:val="20"/>
        </w:rPr>
        <w:tab/>
        <w:t>19110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ПРИМАЧЕНКО</w:t>
      </w:r>
      <w:r w:rsidRPr="009D08B4">
        <w:rPr>
          <w:sz w:val="20"/>
        </w:rPr>
        <w:tab/>
        <w:t>ЛЄ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учасники війни</w:t>
      </w:r>
      <w:r w:rsidRPr="009D08B4">
        <w:rPr>
          <w:sz w:val="20"/>
        </w:rPr>
        <w:tab/>
        <w:t>03.04.1997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2530</w:t>
      </w:r>
      <w:r w:rsidRPr="009D08B4">
        <w:rPr>
          <w:sz w:val="20"/>
        </w:rPr>
        <w:tab/>
        <w:t>19118А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ГУБАР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14.04.1992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2531</w:t>
      </w:r>
      <w:r w:rsidRPr="009D08B4">
        <w:rPr>
          <w:sz w:val="20"/>
        </w:rPr>
        <w:tab/>
        <w:t>19121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ГРОМАДСЬКИЙ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2532</w:t>
      </w:r>
      <w:r w:rsidRPr="009D08B4">
        <w:rPr>
          <w:sz w:val="20"/>
        </w:rPr>
        <w:tab/>
        <w:t>19133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МАРТИНЕНКО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2533</w:t>
      </w:r>
      <w:r w:rsidRPr="009D08B4">
        <w:rPr>
          <w:sz w:val="20"/>
        </w:rPr>
        <w:tab/>
        <w:t>19145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РОМАНЧЕНКО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2534</w:t>
      </w:r>
      <w:r w:rsidRPr="009D08B4">
        <w:rPr>
          <w:sz w:val="20"/>
        </w:rPr>
        <w:tab/>
        <w:t>25061А</w:t>
      </w:r>
      <w:r w:rsidRPr="009D08B4">
        <w:rPr>
          <w:sz w:val="20"/>
        </w:rPr>
        <w:tab/>
        <w:t>14.04.1992</w:t>
      </w:r>
      <w:r w:rsidRPr="009D08B4">
        <w:rPr>
          <w:sz w:val="20"/>
        </w:rPr>
        <w:tab/>
        <w:t>ВОРОНА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2535</w:t>
      </w:r>
      <w:r w:rsidRPr="009D08B4">
        <w:rPr>
          <w:sz w:val="20"/>
        </w:rPr>
        <w:tab/>
        <w:t>29803</w:t>
      </w:r>
      <w:r w:rsidRPr="009D08B4">
        <w:rPr>
          <w:sz w:val="20"/>
        </w:rPr>
        <w:tab/>
        <w:t>20.04.1992</w:t>
      </w:r>
      <w:r w:rsidRPr="009D08B4">
        <w:rPr>
          <w:sz w:val="20"/>
        </w:rPr>
        <w:tab/>
        <w:t>САМОЙЛІЧ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2536</w:t>
      </w:r>
      <w:r w:rsidRPr="009D08B4">
        <w:rPr>
          <w:sz w:val="20"/>
        </w:rPr>
        <w:tab/>
        <w:t>24472</w:t>
      </w:r>
      <w:r w:rsidRPr="009D08B4">
        <w:rPr>
          <w:sz w:val="20"/>
        </w:rPr>
        <w:tab/>
        <w:t>23.04.1992</w:t>
      </w:r>
      <w:r w:rsidRPr="009D08B4">
        <w:rPr>
          <w:sz w:val="20"/>
        </w:rPr>
        <w:tab/>
        <w:t>КОНДУКОВА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25.03.2011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2537</w:t>
      </w:r>
      <w:r w:rsidRPr="009D08B4">
        <w:rPr>
          <w:sz w:val="20"/>
        </w:rPr>
        <w:tab/>
        <w:t>24618</w:t>
      </w:r>
      <w:r w:rsidRPr="009D08B4">
        <w:rPr>
          <w:sz w:val="20"/>
        </w:rPr>
        <w:tab/>
        <w:t>23.04.1992</w:t>
      </w:r>
      <w:r w:rsidRPr="009D08B4">
        <w:rPr>
          <w:sz w:val="20"/>
        </w:rPr>
        <w:tab/>
        <w:t>ТРОЯНОВСЬКА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2538</w:t>
      </w:r>
      <w:r w:rsidRPr="009D08B4">
        <w:rPr>
          <w:sz w:val="20"/>
        </w:rPr>
        <w:tab/>
        <w:t>34287</w:t>
      </w:r>
      <w:r w:rsidRPr="009D08B4">
        <w:rPr>
          <w:sz w:val="20"/>
        </w:rPr>
        <w:tab/>
        <w:t>23.04.1992</w:t>
      </w:r>
      <w:r w:rsidRPr="009D08B4">
        <w:rPr>
          <w:sz w:val="20"/>
        </w:rPr>
        <w:tab/>
        <w:t>ВАСИК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23.04.1992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2539</w:t>
      </w:r>
      <w:r w:rsidRPr="009D08B4">
        <w:rPr>
          <w:sz w:val="20"/>
        </w:rPr>
        <w:tab/>
        <w:t>19171</w:t>
      </w:r>
      <w:r w:rsidRPr="009D08B4">
        <w:rPr>
          <w:sz w:val="20"/>
        </w:rPr>
        <w:tab/>
        <w:t>04.05.1992</w:t>
      </w:r>
      <w:r w:rsidRPr="009D08B4">
        <w:rPr>
          <w:sz w:val="20"/>
        </w:rPr>
        <w:tab/>
        <w:t>ПЕЛИХ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04.05.1992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2540</w:t>
      </w:r>
      <w:r w:rsidRPr="009D08B4">
        <w:rPr>
          <w:sz w:val="20"/>
        </w:rPr>
        <w:tab/>
        <w:t>19178</w:t>
      </w:r>
      <w:r w:rsidRPr="009D08B4">
        <w:rPr>
          <w:sz w:val="20"/>
        </w:rPr>
        <w:tab/>
        <w:t>04.05.1992</w:t>
      </w:r>
      <w:r w:rsidRPr="009D08B4">
        <w:rPr>
          <w:sz w:val="20"/>
        </w:rPr>
        <w:tab/>
        <w:t>ГМИРЯНСЬКА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2541</w:t>
      </w:r>
      <w:r w:rsidRPr="009D08B4">
        <w:rPr>
          <w:sz w:val="20"/>
        </w:rPr>
        <w:tab/>
        <w:t>19205</w:t>
      </w:r>
      <w:r w:rsidRPr="009D08B4">
        <w:rPr>
          <w:sz w:val="20"/>
        </w:rPr>
        <w:tab/>
        <w:t>04.05.1992</w:t>
      </w:r>
      <w:r w:rsidRPr="009D08B4">
        <w:rPr>
          <w:sz w:val="20"/>
        </w:rPr>
        <w:tab/>
        <w:t>РИМАРЕНКО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2542</w:t>
      </w:r>
      <w:r w:rsidRPr="009D08B4">
        <w:rPr>
          <w:sz w:val="20"/>
        </w:rPr>
        <w:tab/>
        <w:t>19211</w:t>
      </w:r>
      <w:r w:rsidRPr="009D08B4">
        <w:rPr>
          <w:sz w:val="20"/>
        </w:rPr>
        <w:tab/>
        <w:t>04.05.1992</w:t>
      </w:r>
      <w:r w:rsidRPr="009D08B4">
        <w:rPr>
          <w:sz w:val="20"/>
        </w:rPr>
        <w:tab/>
        <w:t>ФУКАЛОВА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04.05.1992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2543</w:t>
      </w:r>
      <w:r w:rsidRPr="009D08B4">
        <w:rPr>
          <w:sz w:val="20"/>
        </w:rPr>
        <w:tab/>
        <w:t>19212</w:t>
      </w:r>
      <w:r w:rsidRPr="009D08B4">
        <w:rPr>
          <w:sz w:val="20"/>
        </w:rPr>
        <w:tab/>
        <w:t>04.05.1992</w:t>
      </w:r>
      <w:r w:rsidRPr="009D08B4">
        <w:rPr>
          <w:sz w:val="20"/>
        </w:rPr>
        <w:tab/>
        <w:t>ПЕРЕЙМА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2544</w:t>
      </w:r>
      <w:r w:rsidRPr="009D08B4">
        <w:rPr>
          <w:sz w:val="20"/>
        </w:rPr>
        <w:tab/>
        <w:t>19187А</w:t>
      </w:r>
      <w:r w:rsidRPr="009D08B4">
        <w:rPr>
          <w:sz w:val="20"/>
        </w:rPr>
        <w:tab/>
        <w:t>05.05.1992</w:t>
      </w:r>
      <w:r w:rsidRPr="009D08B4">
        <w:rPr>
          <w:sz w:val="20"/>
        </w:rPr>
        <w:tab/>
        <w:t>ГОРОБЕЦЬ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18.09.2003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2545</w:t>
      </w:r>
      <w:r w:rsidRPr="009D08B4">
        <w:rPr>
          <w:sz w:val="20"/>
        </w:rPr>
        <w:tab/>
        <w:t>19191</w:t>
      </w:r>
      <w:r w:rsidRPr="009D08B4">
        <w:rPr>
          <w:sz w:val="20"/>
        </w:rPr>
        <w:tab/>
        <w:t>05.05.1992</w:t>
      </w:r>
      <w:r w:rsidRPr="009D08B4">
        <w:rPr>
          <w:sz w:val="20"/>
        </w:rPr>
        <w:tab/>
        <w:t>ЧОРНА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05.05.1992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2546</w:t>
      </w:r>
      <w:r w:rsidRPr="009D08B4">
        <w:rPr>
          <w:sz w:val="20"/>
        </w:rPr>
        <w:tab/>
        <w:t>29645</w:t>
      </w:r>
      <w:r w:rsidRPr="009D08B4">
        <w:rPr>
          <w:sz w:val="20"/>
        </w:rPr>
        <w:tab/>
        <w:t>14.05.1992</w:t>
      </w:r>
      <w:r w:rsidRPr="009D08B4">
        <w:rPr>
          <w:sz w:val="20"/>
        </w:rPr>
        <w:tab/>
        <w:t>ТАРАН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14.05.1992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2547</w:t>
      </w:r>
      <w:r w:rsidRPr="009D08B4">
        <w:rPr>
          <w:sz w:val="20"/>
        </w:rPr>
        <w:tab/>
        <w:t>21912</w:t>
      </w:r>
      <w:r w:rsidRPr="009D08B4">
        <w:rPr>
          <w:sz w:val="20"/>
        </w:rPr>
        <w:tab/>
        <w:t>15.05.1992</w:t>
      </w:r>
      <w:r w:rsidRPr="009D08B4">
        <w:rPr>
          <w:sz w:val="20"/>
        </w:rPr>
        <w:tab/>
        <w:t>ВІГІЛЯНСЬКА</w:t>
      </w:r>
      <w:r w:rsidRPr="009D08B4">
        <w:rPr>
          <w:sz w:val="20"/>
        </w:rPr>
        <w:tab/>
        <w:t>ТЮ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2548</w:t>
      </w:r>
      <w:r w:rsidRPr="009D08B4">
        <w:rPr>
          <w:sz w:val="20"/>
        </w:rPr>
        <w:tab/>
        <w:t>25704</w:t>
      </w:r>
      <w:r w:rsidRPr="009D08B4">
        <w:rPr>
          <w:sz w:val="20"/>
        </w:rPr>
        <w:tab/>
        <w:t>15.05.1992</w:t>
      </w:r>
      <w:r w:rsidRPr="009D08B4">
        <w:rPr>
          <w:sz w:val="20"/>
        </w:rPr>
        <w:tab/>
        <w:t>МИКОЛЕНКО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15.05.1992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2549</w:t>
      </w:r>
      <w:r w:rsidRPr="009D08B4">
        <w:rPr>
          <w:sz w:val="20"/>
        </w:rPr>
        <w:tab/>
        <w:t>19230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ЖАЙВОРОНСЬКИЙ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18.05.1992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2550</w:t>
      </w:r>
      <w:r w:rsidRPr="009D08B4">
        <w:rPr>
          <w:sz w:val="20"/>
        </w:rPr>
        <w:tab/>
        <w:t>19240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ФІЛАТЕНКО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18.05.1992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2551</w:t>
      </w:r>
      <w:r w:rsidRPr="009D08B4">
        <w:rPr>
          <w:sz w:val="20"/>
        </w:rPr>
        <w:tab/>
        <w:t>19247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ІСМАТОВА</w:t>
      </w:r>
      <w:r w:rsidRPr="009D08B4">
        <w:rPr>
          <w:sz w:val="20"/>
        </w:rPr>
        <w:tab/>
        <w:t>ЗМ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2552</w:t>
      </w:r>
      <w:r w:rsidRPr="009D08B4">
        <w:rPr>
          <w:sz w:val="20"/>
        </w:rPr>
        <w:tab/>
        <w:t>19250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ГОЛОВАЧ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2553</w:t>
      </w:r>
      <w:r w:rsidRPr="009D08B4">
        <w:rPr>
          <w:sz w:val="20"/>
        </w:rPr>
        <w:tab/>
        <w:t>19258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ВЕСЕЛИЙ</w:t>
      </w:r>
      <w:r w:rsidRPr="009D08B4">
        <w:rPr>
          <w:sz w:val="20"/>
        </w:rPr>
        <w:tab/>
        <w:t>ЮЯ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18.05.1992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2554</w:t>
      </w:r>
      <w:r w:rsidRPr="009D08B4">
        <w:rPr>
          <w:sz w:val="20"/>
        </w:rPr>
        <w:tab/>
        <w:t>19260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САВЧЕНКО</w:t>
      </w:r>
      <w:r w:rsidRPr="009D08B4">
        <w:rPr>
          <w:sz w:val="20"/>
        </w:rPr>
        <w:tab/>
        <w:t>АФ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18.05.1992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2555</w:t>
      </w:r>
      <w:r w:rsidRPr="009D08B4">
        <w:rPr>
          <w:sz w:val="20"/>
        </w:rPr>
        <w:tab/>
        <w:t>19266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ЛУК'ЯНЕНКО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27.03.1995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2556</w:t>
      </w:r>
      <w:r w:rsidRPr="009D08B4">
        <w:rPr>
          <w:sz w:val="20"/>
        </w:rPr>
        <w:tab/>
        <w:t>19275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БРЮХАЧОВА</w:t>
      </w:r>
      <w:r w:rsidRPr="009D08B4">
        <w:rPr>
          <w:sz w:val="20"/>
        </w:rPr>
        <w:tab/>
        <w:t>НД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28.03.2013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2557</w:t>
      </w:r>
      <w:r w:rsidRPr="009D08B4">
        <w:rPr>
          <w:sz w:val="20"/>
        </w:rPr>
        <w:tab/>
        <w:t>29783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ТИШКЕВИЧ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2558</w:t>
      </w:r>
      <w:r w:rsidRPr="009D08B4">
        <w:rPr>
          <w:sz w:val="20"/>
        </w:rPr>
        <w:tab/>
        <w:t>29857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ГЛОДОВА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2559</w:t>
      </w:r>
      <w:r w:rsidRPr="009D08B4">
        <w:rPr>
          <w:sz w:val="20"/>
        </w:rPr>
        <w:tab/>
        <w:t>34723</w:t>
      </w:r>
      <w:r w:rsidRPr="009D08B4">
        <w:rPr>
          <w:sz w:val="20"/>
        </w:rPr>
        <w:tab/>
        <w:t>18.05.1992</w:t>
      </w:r>
      <w:r w:rsidRPr="009D08B4">
        <w:rPr>
          <w:sz w:val="20"/>
        </w:rPr>
        <w:tab/>
        <w:t>СЕМЕСЬКО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2560</w:t>
      </w:r>
      <w:r w:rsidRPr="009D08B4">
        <w:rPr>
          <w:sz w:val="20"/>
        </w:rPr>
        <w:tab/>
        <w:t>19285</w:t>
      </w:r>
      <w:r w:rsidRPr="009D08B4">
        <w:rPr>
          <w:sz w:val="20"/>
        </w:rPr>
        <w:tab/>
        <w:t>25.05.1992</w:t>
      </w:r>
      <w:r w:rsidRPr="009D08B4">
        <w:rPr>
          <w:sz w:val="20"/>
        </w:rPr>
        <w:tab/>
        <w:t>ЧИГИР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13.05.1996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2561</w:t>
      </w:r>
      <w:r w:rsidRPr="009D08B4">
        <w:rPr>
          <w:sz w:val="20"/>
        </w:rPr>
        <w:tab/>
        <w:t>19287А</w:t>
      </w:r>
      <w:r w:rsidRPr="009D08B4">
        <w:rPr>
          <w:sz w:val="20"/>
        </w:rPr>
        <w:tab/>
        <w:t>25.05.1992</w:t>
      </w:r>
      <w:r w:rsidRPr="009D08B4">
        <w:rPr>
          <w:sz w:val="20"/>
        </w:rPr>
        <w:tab/>
        <w:t>КАЦІОН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2562</w:t>
      </w:r>
      <w:r w:rsidRPr="009D08B4">
        <w:rPr>
          <w:sz w:val="20"/>
        </w:rPr>
        <w:tab/>
        <w:t>27482</w:t>
      </w:r>
      <w:r w:rsidRPr="009D08B4">
        <w:rPr>
          <w:sz w:val="20"/>
        </w:rPr>
        <w:tab/>
        <w:t>25.05.1992</w:t>
      </w:r>
      <w:r w:rsidRPr="009D08B4">
        <w:rPr>
          <w:sz w:val="20"/>
        </w:rPr>
        <w:tab/>
        <w:t>ТИЩЕНКО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08.12.1998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2563</w:t>
      </w:r>
      <w:r w:rsidRPr="009D08B4">
        <w:rPr>
          <w:sz w:val="20"/>
        </w:rPr>
        <w:tab/>
        <w:t>30456</w:t>
      </w:r>
      <w:r w:rsidRPr="009D08B4">
        <w:rPr>
          <w:sz w:val="20"/>
        </w:rPr>
        <w:tab/>
        <w:t>25.05.1992</w:t>
      </w:r>
      <w:r w:rsidRPr="009D08B4">
        <w:rPr>
          <w:sz w:val="20"/>
        </w:rPr>
        <w:tab/>
        <w:t>КАШПІРОВСЬКА</w:t>
      </w:r>
      <w:r w:rsidRPr="009D08B4">
        <w:rPr>
          <w:sz w:val="20"/>
        </w:rPr>
        <w:tab/>
        <w:t>НБ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2564</w:t>
      </w:r>
      <w:r w:rsidRPr="009D08B4">
        <w:rPr>
          <w:sz w:val="20"/>
        </w:rPr>
        <w:tab/>
        <w:t>36329</w:t>
      </w:r>
      <w:r w:rsidRPr="009D08B4">
        <w:rPr>
          <w:sz w:val="20"/>
        </w:rPr>
        <w:tab/>
        <w:t>25.05.1992</w:t>
      </w:r>
      <w:r w:rsidRPr="009D08B4">
        <w:rPr>
          <w:sz w:val="20"/>
        </w:rPr>
        <w:tab/>
        <w:t>ЛОЗИЦЬКА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2565</w:t>
      </w:r>
      <w:r w:rsidRPr="009D08B4">
        <w:rPr>
          <w:sz w:val="20"/>
        </w:rPr>
        <w:tab/>
        <w:t>26947</w:t>
      </w:r>
      <w:r w:rsidRPr="009D08B4">
        <w:rPr>
          <w:sz w:val="20"/>
        </w:rPr>
        <w:tab/>
        <w:t>27.05.1992</w:t>
      </w:r>
      <w:r w:rsidRPr="009D08B4">
        <w:rPr>
          <w:sz w:val="20"/>
        </w:rPr>
        <w:tab/>
        <w:t>ГАЙДУК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27.06.2008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2566</w:t>
      </w:r>
      <w:r w:rsidRPr="009D08B4">
        <w:rPr>
          <w:sz w:val="20"/>
        </w:rPr>
        <w:tab/>
        <w:t>26948</w:t>
      </w:r>
      <w:r w:rsidRPr="009D08B4">
        <w:rPr>
          <w:sz w:val="20"/>
        </w:rPr>
        <w:tab/>
        <w:t>27.05.1992</w:t>
      </w:r>
      <w:r w:rsidRPr="009D08B4">
        <w:rPr>
          <w:sz w:val="20"/>
        </w:rPr>
        <w:tab/>
        <w:t>ПЕРУНІНА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2567</w:t>
      </w:r>
      <w:r w:rsidRPr="009D08B4">
        <w:rPr>
          <w:sz w:val="20"/>
        </w:rPr>
        <w:tab/>
        <w:t>26950</w:t>
      </w:r>
      <w:r w:rsidRPr="009D08B4">
        <w:rPr>
          <w:sz w:val="20"/>
        </w:rPr>
        <w:tab/>
        <w:t>27.05.1992</w:t>
      </w:r>
      <w:r w:rsidRPr="009D08B4">
        <w:rPr>
          <w:sz w:val="20"/>
        </w:rPr>
        <w:tab/>
        <w:t>МАКЛАКОВА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2568</w:t>
      </w:r>
      <w:r w:rsidRPr="009D08B4">
        <w:rPr>
          <w:sz w:val="20"/>
        </w:rPr>
        <w:tab/>
        <w:t>30080</w:t>
      </w:r>
      <w:r w:rsidRPr="009D08B4">
        <w:rPr>
          <w:sz w:val="20"/>
        </w:rPr>
        <w:tab/>
        <w:t>01.06.1992</w:t>
      </w:r>
      <w:r w:rsidRPr="009D08B4">
        <w:rPr>
          <w:sz w:val="20"/>
        </w:rPr>
        <w:tab/>
        <w:t>РУЖИЦЬКИЙ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01.06.1992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2569</w:t>
      </w:r>
      <w:r w:rsidRPr="009D08B4">
        <w:rPr>
          <w:sz w:val="20"/>
        </w:rPr>
        <w:tab/>
        <w:t>19312</w:t>
      </w:r>
      <w:r w:rsidRPr="009D08B4">
        <w:rPr>
          <w:sz w:val="20"/>
        </w:rPr>
        <w:tab/>
        <w:t>02.06.1992</w:t>
      </w:r>
      <w:r w:rsidRPr="009D08B4">
        <w:rPr>
          <w:sz w:val="20"/>
        </w:rPr>
        <w:tab/>
        <w:t>РОМАНЬКО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2570</w:t>
      </w:r>
      <w:r w:rsidRPr="009D08B4">
        <w:rPr>
          <w:sz w:val="20"/>
        </w:rPr>
        <w:tab/>
        <w:t>19316</w:t>
      </w:r>
      <w:r w:rsidRPr="009D08B4">
        <w:rPr>
          <w:sz w:val="20"/>
        </w:rPr>
        <w:tab/>
        <w:t>02.06.1992</w:t>
      </w:r>
      <w:r w:rsidRPr="009D08B4">
        <w:rPr>
          <w:sz w:val="20"/>
        </w:rPr>
        <w:tab/>
        <w:t>ІВЖЕНКО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2571</w:t>
      </w:r>
      <w:r w:rsidRPr="009D08B4">
        <w:rPr>
          <w:sz w:val="20"/>
        </w:rPr>
        <w:tab/>
        <w:t>19327</w:t>
      </w:r>
      <w:r w:rsidRPr="009D08B4">
        <w:rPr>
          <w:sz w:val="20"/>
        </w:rPr>
        <w:tab/>
        <w:t>02.06.1992</w:t>
      </w:r>
      <w:r w:rsidRPr="009D08B4">
        <w:rPr>
          <w:sz w:val="20"/>
        </w:rPr>
        <w:tab/>
        <w:t>БОЖЕНОВА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2572</w:t>
      </w:r>
      <w:r w:rsidRPr="009D08B4">
        <w:rPr>
          <w:sz w:val="20"/>
        </w:rPr>
        <w:tab/>
        <w:t>19330</w:t>
      </w:r>
      <w:r w:rsidRPr="009D08B4">
        <w:rPr>
          <w:sz w:val="20"/>
        </w:rPr>
        <w:tab/>
        <w:t>02.06.1992</w:t>
      </w:r>
      <w:r w:rsidRPr="009D08B4">
        <w:rPr>
          <w:sz w:val="20"/>
        </w:rPr>
        <w:tab/>
        <w:t>КАПЛУНЕНКО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2573</w:t>
      </w:r>
      <w:r w:rsidRPr="009D08B4">
        <w:rPr>
          <w:sz w:val="20"/>
        </w:rPr>
        <w:tab/>
        <w:t>19333</w:t>
      </w:r>
      <w:r w:rsidRPr="009D08B4">
        <w:rPr>
          <w:sz w:val="20"/>
        </w:rPr>
        <w:tab/>
        <w:t>02.06.1992</w:t>
      </w:r>
      <w:r w:rsidRPr="009D08B4">
        <w:rPr>
          <w:sz w:val="20"/>
        </w:rPr>
        <w:tab/>
        <w:t>ТОМКО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05.06.1992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2574</w:t>
      </w:r>
      <w:r w:rsidRPr="009D08B4">
        <w:rPr>
          <w:sz w:val="20"/>
        </w:rPr>
        <w:tab/>
        <w:t>28792</w:t>
      </w:r>
      <w:r w:rsidRPr="009D08B4">
        <w:rPr>
          <w:sz w:val="20"/>
        </w:rPr>
        <w:tab/>
        <w:t>04.06.1992</w:t>
      </w:r>
      <w:r w:rsidRPr="009D08B4">
        <w:rPr>
          <w:sz w:val="20"/>
        </w:rPr>
        <w:tab/>
        <w:t>ЖИВКОВА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05.12.2000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2575</w:t>
      </w:r>
      <w:r w:rsidRPr="009D08B4">
        <w:rPr>
          <w:sz w:val="20"/>
        </w:rPr>
        <w:tab/>
        <w:t>19303</w:t>
      </w:r>
      <w:r w:rsidRPr="009D08B4">
        <w:rPr>
          <w:sz w:val="20"/>
        </w:rPr>
        <w:tab/>
        <w:t>05.06.1992</w:t>
      </w:r>
      <w:r w:rsidRPr="009D08B4">
        <w:rPr>
          <w:sz w:val="20"/>
        </w:rPr>
        <w:tab/>
        <w:t>КРИЛОВ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07.09.1994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2576</w:t>
      </w:r>
      <w:r w:rsidRPr="009D08B4">
        <w:rPr>
          <w:sz w:val="20"/>
        </w:rPr>
        <w:tab/>
        <w:t>19351Б</w:t>
      </w:r>
      <w:r w:rsidRPr="009D08B4">
        <w:rPr>
          <w:sz w:val="20"/>
        </w:rPr>
        <w:tab/>
        <w:t>05.06.1992</w:t>
      </w:r>
      <w:r w:rsidRPr="009D08B4">
        <w:rPr>
          <w:sz w:val="20"/>
        </w:rPr>
        <w:tab/>
        <w:t>ГАЙДАМАЧЕНКО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2577</w:t>
      </w:r>
      <w:r w:rsidRPr="009D08B4">
        <w:rPr>
          <w:sz w:val="20"/>
        </w:rPr>
        <w:tab/>
        <w:t>19357</w:t>
      </w:r>
      <w:r w:rsidRPr="009D08B4">
        <w:rPr>
          <w:sz w:val="20"/>
        </w:rPr>
        <w:tab/>
        <w:t>15.06.1992</w:t>
      </w:r>
      <w:r w:rsidRPr="009D08B4">
        <w:rPr>
          <w:sz w:val="20"/>
        </w:rPr>
        <w:tab/>
        <w:t>ТРОХИМЧУК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2578</w:t>
      </w:r>
      <w:r w:rsidRPr="009D08B4">
        <w:rPr>
          <w:sz w:val="20"/>
        </w:rPr>
        <w:tab/>
        <w:t>19384</w:t>
      </w:r>
      <w:r w:rsidRPr="009D08B4">
        <w:rPr>
          <w:sz w:val="20"/>
        </w:rPr>
        <w:tab/>
        <w:t>15.06.1992</w:t>
      </w:r>
      <w:r w:rsidRPr="009D08B4">
        <w:rPr>
          <w:sz w:val="20"/>
        </w:rPr>
        <w:tab/>
        <w:t>ХРИСТИЧЕНКО</w:t>
      </w:r>
      <w:r w:rsidRPr="009D08B4">
        <w:rPr>
          <w:sz w:val="20"/>
        </w:rPr>
        <w:tab/>
        <w:t>ЮП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2579</w:t>
      </w:r>
      <w:r w:rsidRPr="009D08B4">
        <w:rPr>
          <w:sz w:val="20"/>
        </w:rPr>
        <w:tab/>
        <w:t>19397</w:t>
      </w:r>
      <w:r w:rsidRPr="009D08B4">
        <w:rPr>
          <w:sz w:val="20"/>
        </w:rPr>
        <w:tab/>
        <w:t>15.06.1992</w:t>
      </w:r>
      <w:r w:rsidRPr="009D08B4">
        <w:rPr>
          <w:sz w:val="20"/>
        </w:rPr>
        <w:tab/>
        <w:t>КРАВЕЦЬ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15.06.1992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2580</w:t>
      </w:r>
      <w:r w:rsidRPr="009D08B4">
        <w:rPr>
          <w:sz w:val="20"/>
        </w:rPr>
        <w:tab/>
        <w:t>19364</w:t>
      </w:r>
      <w:r w:rsidRPr="009D08B4">
        <w:rPr>
          <w:sz w:val="20"/>
        </w:rPr>
        <w:tab/>
        <w:t>19.06.1992</w:t>
      </w:r>
      <w:r w:rsidRPr="009D08B4">
        <w:rPr>
          <w:sz w:val="20"/>
        </w:rPr>
        <w:tab/>
        <w:t>СИСТАЛЮК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07.12.1993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2581</w:t>
      </w:r>
      <w:r w:rsidRPr="009D08B4">
        <w:rPr>
          <w:sz w:val="20"/>
        </w:rPr>
        <w:tab/>
        <w:t>19379А</w:t>
      </w:r>
      <w:r w:rsidRPr="009D08B4">
        <w:rPr>
          <w:sz w:val="20"/>
        </w:rPr>
        <w:tab/>
        <w:t>19.06.1992</w:t>
      </w:r>
      <w:r w:rsidRPr="009D08B4">
        <w:rPr>
          <w:sz w:val="20"/>
        </w:rPr>
        <w:tab/>
        <w:t>ХЛЕБНІКОВА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2582</w:t>
      </w:r>
      <w:r w:rsidRPr="009D08B4">
        <w:rPr>
          <w:sz w:val="20"/>
        </w:rPr>
        <w:tab/>
        <w:t>19391</w:t>
      </w:r>
      <w:r w:rsidRPr="009D08B4">
        <w:rPr>
          <w:sz w:val="20"/>
        </w:rPr>
        <w:tab/>
        <w:t>19.06.1992</w:t>
      </w:r>
      <w:r w:rsidRPr="009D08B4">
        <w:rPr>
          <w:sz w:val="20"/>
        </w:rPr>
        <w:tab/>
        <w:t>РЯБЧЕНКО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2583</w:t>
      </w:r>
      <w:r w:rsidRPr="009D08B4">
        <w:rPr>
          <w:sz w:val="20"/>
        </w:rPr>
        <w:tab/>
        <w:t>20130</w:t>
      </w:r>
      <w:r w:rsidRPr="009D08B4">
        <w:rPr>
          <w:sz w:val="20"/>
        </w:rPr>
        <w:tab/>
        <w:t>25.06.1992</w:t>
      </w:r>
      <w:r w:rsidRPr="009D08B4">
        <w:rPr>
          <w:sz w:val="20"/>
        </w:rPr>
        <w:tab/>
        <w:t>ПОВТОРЕЙКО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2584</w:t>
      </w:r>
      <w:r w:rsidRPr="009D08B4">
        <w:rPr>
          <w:sz w:val="20"/>
        </w:rPr>
        <w:tab/>
        <w:t>27484</w:t>
      </w:r>
      <w:r w:rsidRPr="009D08B4">
        <w:rPr>
          <w:sz w:val="20"/>
        </w:rPr>
        <w:tab/>
        <w:t>30.06.1992</w:t>
      </w:r>
      <w:r w:rsidRPr="009D08B4">
        <w:rPr>
          <w:sz w:val="20"/>
        </w:rPr>
        <w:tab/>
        <w:t>УШАКОВА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2585</w:t>
      </w:r>
      <w:r w:rsidRPr="009D08B4">
        <w:rPr>
          <w:sz w:val="20"/>
        </w:rPr>
        <w:tab/>
        <w:t>29013</w:t>
      </w:r>
      <w:r w:rsidRPr="009D08B4">
        <w:rPr>
          <w:sz w:val="20"/>
        </w:rPr>
        <w:tab/>
        <w:t>30.06.1992</w:t>
      </w:r>
      <w:r w:rsidRPr="009D08B4">
        <w:rPr>
          <w:sz w:val="20"/>
        </w:rPr>
        <w:tab/>
        <w:t>ГРАДОВ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2586</w:t>
      </w:r>
      <w:r w:rsidRPr="009D08B4">
        <w:rPr>
          <w:sz w:val="20"/>
        </w:rPr>
        <w:tab/>
        <w:t>19414</w:t>
      </w:r>
      <w:r w:rsidRPr="009D08B4">
        <w:rPr>
          <w:sz w:val="20"/>
        </w:rPr>
        <w:tab/>
        <w:t>01.07.1992</w:t>
      </w:r>
      <w:r w:rsidRPr="009D08B4">
        <w:rPr>
          <w:sz w:val="20"/>
        </w:rPr>
        <w:tab/>
        <w:t>ГРИЦАЙ</w:t>
      </w:r>
      <w:r w:rsidRPr="009D08B4">
        <w:rPr>
          <w:sz w:val="20"/>
        </w:rPr>
        <w:tab/>
        <w:t>ДІ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2587</w:t>
      </w:r>
      <w:r w:rsidRPr="009D08B4">
        <w:rPr>
          <w:sz w:val="20"/>
        </w:rPr>
        <w:tab/>
        <w:t>19415</w:t>
      </w:r>
      <w:r w:rsidRPr="009D08B4">
        <w:rPr>
          <w:sz w:val="20"/>
        </w:rPr>
        <w:tab/>
        <w:t>01.07.1992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ІА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2588</w:t>
      </w:r>
      <w:r w:rsidRPr="009D08B4">
        <w:rPr>
          <w:sz w:val="20"/>
        </w:rPr>
        <w:tab/>
        <w:t>19423</w:t>
      </w:r>
      <w:r w:rsidRPr="009D08B4">
        <w:rPr>
          <w:sz w:val="20"/>
        </w:rPr>
        <w:tab/>
        <w:t>01.07.1992</w:t>
      </w:r>
      <w:r w:rsidRPr="009D08B4">
        <w:rPr>
          <w:sz w:val="20"/>
        </w:rPr>
        <w:tab/>
        <w:t>СТУПАК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2589</w:t>
      </w:r>
      <w:r w:rsidRPr="009D08B4">
        <w:rPr>
          <w:sz w:val="20"/>
        </w:rPr>
        <w:tab/>
        <w:t>19426</w:t>
      </w:r>
      <w:r w:rsidRPr="009D08B4">
        <w:rPr>
          <w:sz w:val="20"/>
        </w:rPr>
        <w:tab/>
        <w:t>01.07.1992</w:t>
      </w:r>
      <w:r w:rsidRPr="009D08B4">
        <w:rPr>
          <w:sz w:val="20"/>
        </w:rPr>
        <w:tab/>
        <w:t>ПЛАКСІНА</w:t>
      </w:r>
      <w:r w:rsidRPr="009D08B4">
        <w:rPr>
          <w:sz w:val="20"/>
        </w:rPr>
        <w:tab/>
        <w:t>ТЄ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10.09.2015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2590</w:t>
      </w:r>
      <w:r w:rsidRPr="009D08B4">
        <w:rPr>
          <w:sz w:val="20"/>
        </w:rPr>
        <w:tab/>
        <w:t>19445</w:t>
      </w:r>
      <w:r w:rsidRPr="009D08B4">
        <w:rPr>
          <w:sz w:val="20"/>
        </w:rPr>
        <w:tab/>
        <w:t>01.07.1992</w:t>
      </w:r>
      <w:r w:rsidRPr="009D08B4">
        <w:rPr>
          <w:sz w:val="20"/>
        </w:rPr>
        <w:tab/>
        <w:t>ЛИЧКО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2591</w:t>
      </w:r>
      <w:r w:rsidRPr="009D08B4">
        <w:rPr>
          <w:sz w:val="20"/>
        </w:rPr>
        <w:tab/>
        <w:t>19446А</w:t>
      </w:r>
      <w:r w:rsidRPr="009D08B4">
        <w:rPr>
          <w:sz w:val="20"/>
        </w:rPr>
        <w:tab/>
        <w:t>01.07.1992</w:t>
      </w:r>
      <w:r w:rsidRPr="009D08B4">
        <w:rPr>
          <w:sz w:val="20"/>
        </w:rPr>
        <w:tab/>
        <w:t>БОНДАР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01.07.1992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2592</w:t>
      </w:r>
      <w:r w:rsidRPr="009D08B4">
        <w:rPr>
          <w:sz w:val="20"/>
        </w:rPr>
        <w:tab/>
        <w:t>19448А</w:t>
      </w:r>
      <w:r w:rsidRPr="009D08B4">
        <w:rPr>
          <w:sz w:val="20"/>
        </w:rPr>
        <w:tab/>
        <w:t>01.07.1992</w:t>
      </w:r>
      <w:r w:rsidRPr="009D08B4">
        <w:rPr>
          <w:sz w:val="20"/>
        </w:rPr>
        <w:tab/>
        <w:t>БОРЩ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2593</w:t>
      </w:r>
      <w:r w:rsidRPr="009D08B4">
        <w:rPr>
          <w:sz w:val="20"/>
        </w:rPr>
        <w:tab/>
        <w:t>19449</w:t>
      </w:r>
      <w:r w:rsidRPr="009D08B4">
        <w:rPr>
          <w:sz w:val="20"/>
        </w:rPr>
        <w:tab/>
        <w:t>01.07.1992</w:t>
      </w:r>
      <w:r w:rsidRPr="009D08B4">
        <w:rPr>
          <w:sz w:val="20"/>
        </w:rPr>
        <w:tab/>
        <w:t>МІЩЕНКО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2594</w:t>
      </w:r>
      <w:r w:rsidRPr="009D08B4">
        <w:rPr>
          <w:sz w:val="20"/>
        </w:rPr>
        <w:tab/>
        <w:t>19453Г</w:t>
      </w:r>
      <w:r w:rsidRPr="009D08B4">
        <w:rPr>
          <w:sz w:val="20"/>
        </w:rPr>
        <w:tab/>
        <w:t>01.07.1992</w:t>
      </w:r>
      <w:r w:rsidRPr="009D08B4">
        <w:rPr>
          <w:sz w:val="20"/>
        </w:rPr>
        <w:tab/>
        <w:t>ДУБОВИК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2595</w:t>
      </w:r>
      <w:r w:rsidRPr="009D08B4">
        <w:rPr>
          <w:sz w:val="20"/>
        </w:rPr>
        <w:tab/>
        <w:t>28791А</w:t>
      </w:r>
      <w:r w:rsidRPr="009D08B4">
        <w:rPr>
          <w:sz w:val="20"/>
        </w:rPr>
        <w:tab/>
        <w:t>09.07.1992</w:t>
      </w:r>
      <w:r w:rsidRPr="009D08B4">
        <w:rPr>
          <w:sz w:val="20"/>
        </w:rPr>
        <w:tab/>
        <w:t>ХОМЕНКО</w:t>
      </w:r>
      <w:r w:rsidRPr="009D08B4">
        <w:rPr>
          <w:sz w:val="20"/>
        </w:rPr>
        <w:tab/>
        <w:t>ТГ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23.02.2009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2596</w:t>
      </w:r>
      <w:r w:rsidRPr="009D08B4">
        <w:rPr>
          <w:sz w:val="20"/>
        </w:rPr>
        <w:tab/>
        <w:t>23709Б</w:t>
      </w:r>
      <w:r w:rsidRPr="009D08B4">
        <w:rPr>
          <w:sz w:val="20"/>
        </w:rPr>
        <w:tab/>
        <w:t>13.07.1992</w:t>
      </w:r>
      <w:r w:rsidRPr="009D08B4">
        <w:rPr>
          <w:sz w:val="20"/>
        </w:rPr>
        <w:tab/>
        <w:t>МАРТИНЮК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2597</w:t>
      </w:r>
      <w:r w:rsidRPr="009D08B4">
        <w:rPr>
          <w:sz w:val="20"/>
        </w:rPr>
        <w:tab/>
        <w:t>19493</w:t>
      </w:r>
      <w:r w:rsidRPr="009D08B4">
        <w:rPr>
          <w:sz w:val="20"/>
        </w:rPr>
        <w:tab/>
        <w:t>14.07.1992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2598</w:t>
      </w:r>
      <w:r w:rsidRPr="009D08B4">
        <w:rPr>
          <w:sz w:val="20"/>
        </w:rPr>
        <w:tab/>
        <w:t>19494</w:t>
      </w:r>
      <w:r w:rsidRPr="009D08B4">
        <w:rPr>
          <w:sz w:val="20"/>
        </w:rPr>
        <w:tab/>
        <w:t>14.07.1992</w:t>
      </w:r>
      <w:r w:rsidRPr="009D08B4">
        <w:rPr>
          <w:sz w:val="20"/>
        </w:rPr>
        <w:tab/>
        <w:t>МЕЛЬНИЧЕНКО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2599</w:t>
      </w:r>
      <w:r w:rsidRPr="009D08B4">
        <w:rPr>
          <w:sz w:val="20"/>
        </w:rPr>
        <w:tab/>
        <w:t>19501</w:t>
      </w:r>
      <w:r w:rsidRPr="009D08B4">
        <w:rPr>
          <w:sz w:val="20"/>
        </w:rPr>
        <w:tab/>
        <w:t>14.07.1992</w:t>
      </w:r>
      <w:r w:rsidRPr="009D08B4">
        <w:rPr>
          <w:sz w:val="20"/>
        </w:rPr>
        <w:tab/>
        <w:t>ПАРХОМА</w:t>
      </w:r>
      <w:r w:rsidRPr="009D08B4">
        <w:rPr>
          <w:sz w:val="20"/>
        </w:rPr>
        <w:tab/>
        <w:t>ПФ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2600</w:t>
      </w:r>
      <w:r w:rsidRPr="009D08B4">
        <w:rPr>
          <w:sz w:val="20"/>
        </w:rPr>
        <w:tab/>
        <w:t>19503</w:t>
      </w:r>
      <w:r w:rsidRPr="009D08B4">
        <w:rPr>
          <w:sz w:val="20"/>
        </w:rPr>
        <w:tab/>
        <w:t>14.07.1992</w:t>
      </w:r>
      <w:r w:rsidRPr="009D08B4">
        <w:rPr>
          <w:sz w:val="20"/>
        </w:rPr>
        <w:tab/>
        <w:t>ОСІНЦЕВ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2601</w:t>
      </w:r>
      <w:r w:rsidRPr="009D08B4">
        <w:rPr>
          <w:sz w:val="20"/>
        </w:rPr>
        <w:tab/>
        <w:t>19526</w:t>
      </w:r>
      <w:r w:rsidRPr="009D08B4">
        <w:rPr>
          <w:sz w:val="20"/>
        </w:rPr>
        <w:tab/>
        <w:t>14.07.1992</w:t>
      </w:r>
      <w:r w:rsidRPr="009D08B4">
        <w:rPr>
          <w:sz w:val="20"/>
        </w:rPr>
        <w:tab/>
        <w:t>ГРИЦАЙ</w:t>
      </w:r>
      <w:r w:rsidRPr="009D08B4">
        <w:rPr>
          <w:sz w:val="20"/>
        </w:rPr>
        <w:tab/>
        <w:t>ВК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14.07.1992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2602</w:t>
      </w:r>
      <w:r w:rsidRPr="009D08B4">
        <w:rPr>
          <w:sz w:val="20"/>
        </w:rPr>
        <w:tab/>
        <w:t>31491</w:t>
      </w:r>
      <w:r w:rsidRPr="009D08B4">
        <w:rPr>
          <w:sz w:val="20"/>
        </w:rPr>
        <w:tab/>
        <w:t>14.07.1992</w:t>
      </w:r>
      <w:r w:rsidRPr="009D08B4">
        <w:rPr>
          <w:sz w:val="20"/>
        </w:rPr>
        <w:tab/>
        <w:t>ГНИДЮК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2603</w:t>
      </w:r>
      <w:r w:rsidRPr="009D08B4">
        <w:rPr>
          <w:sz w:val="20"/>
        </w:rPr>
        <w:tab/>
        <w:t>31795</w:t>
      </w:r>
      <w:r w:rsidRPr="009D08B4">
        <w:rPr>
          <w:sz w:val="20"/>
        </w:rPr>
        <w:tab/>
        <w:t>14.07.1992</w:t>
      </w:r>
      <w:r w:rsidRPr="009D08B4">
        <w:rPr>
          <w:sz w:val="20"/>
        </w:rPr>
        <w:tab/>
        <w:t>ПОКОТИЛО</w:t>
      </w:r>
      <w:r w:rsidRPr="009D08B4">
        <w:rPr>
          <w:sz w:val="20"/>
        </w:rPr>
        <w:tab/>
        <w:t>ПС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2604</w:t>
      </w:r>
      <w:r w:rsidRPr="009D08B4">
        <w:rPr>
          <w:sz w:val="20"/>
        </w:rPr>
        <w:tab/>
        <w:t>19538</w:t>
      </w:r>
      <w:r w:rsidRPr="009D08B4">
        <w:rPr>
          <w:sz w:val="20"/>
        </w:rPr>
        <w:tab/>
        <w:t>29.07.1992</w:t>
      </w:r>
      <w:r w:rsidRPr="009D08B4">
        <w:rPr>
          <w:sz w:val="20"/>
        </w:rPr>
        <w:tab/>
        <w:t>МЕДОВЩУК</w:t>
      </w:r>
      <w:r w:rsidRPr="009D08B4">
        <w:rPr>
          <w:sz w:val="20"/>
        </w:rPr>
        <w:tab/>
        <w:t>ЛТ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31.12.1996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2605</w:t>
      </w:r>
      <w:r w:rsidRPr="009D08B4">
        <w:rPr>
          <w:sz w:val="20"/>
        </w:rPr>
        <w:tab/>
        <w:t>19543А</w:t>
      </w:r>
      <w:r w:rsidRPr="009D08B4">
        <w:rPr>
          <w:sz w:val="20"/>
        </w:rPr>
        <w:tab/>
        <w:t>29.07.1992</w:t>
      </w:r>
      <w:r w:rsidRPr="009D08B4">
        <w:rPr>
          <w:sz w:val="20"/>
        </w:rPr>
        <w:tab/>
        <w:t>РЯБЧУН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2606</w:t>
      </w:r>
      <w:r w:rsidRPr="009D08B4">
        <w:rPr>
          <w:sz w:val="20"/>
        </w:rPr>
        <w:tab/>
        <w:t>19553</w:t>
      </w:r>
      <w:r w:rsidRPr="009D08B4">
        <w:rPr>
          <w:sz w:val="20"/>
        </w:rPr>
        <w:tab/>
        <w:t>29.07.1992</w:t>
      </w:r>
      <w:r w:rsidRPr="009D08B4">
        <w:rPr>
          <w:sz w:val="20"/>
        </w:rPr>
        <w:tab/>
        <w:t>МАХОВСЬКИЙ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2607</w:t>
      </w:r>
      <w:r w:rsidRPr="009D08B4">
        <w:rPr>
          <w:sz w:val="20"/>
        </w:rPr>
        <w:tab/>
        <w:t>19555</w:t>
      </w:r>
      <w:r w:rsidRPr="009D08B4">
        <w:rPr>
          <w:sz w:val="20"/>
        </w:rPr>
        <w:tab/>
        <w:t>29.07.1992</w:t>
      </w:r>
      <w:r w:rsidRPr="009D08B4">
        <w:rPr>
          <w:sz w:val="20"/>
        </w:rPr>
        <w:tab/>
        <w:t>ІЩЕНКО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29.07.1992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2608</w:t>
      </w:r>
      <w:r w:rsidRPr="009D08B4">
        <w:rPr>
          <w:sz w:val="20"/>
        </w:rPr>
        <w:tab/>
        <w:t>29021</w:t>
      </w:r>
      <w:r w:rsidRPr="009D08B4">
        <w:rPr>
          <w:sz w:val="20"/>
        </w:rPr>
        <w:tab/>
        <w:t>31.07.1992</w:t>
      </w:r>
      <w:r w:rsidRPr="009D08B4">
        <w:rPr>
          <w:sz w:val="20"/>
        </w:rPr>
        <w:tab/>
        <w:t>МАКСИМЧУК</w:t>
      </w:r>
      <w:r w:rsidRPr="009D08B4">
        <w:rPr>
          <w:sz w:val="20"/>
        </w:rPr>
        <w:tab/>
        <w:t>ЮА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2609</w:t>
      </w:r>
      <w:r w:rsidRPr="009D08B4">
        <w:rPr>
          <w:sz w:val="20"/>
        </w:rPr>
        <w:tab/>
        <w:t>19795</w:t>
      </w:r>
      <w:r w:rsidRPr="009D08B4">
        <w:rPr>
          <w:sz w:val="20"/>
        </w:rPr>
        <w:tab/>
        <w:t>03.08.1992</w:t>
      </w:r>
      <w:r w:rsidRPr="009D08B4">
        <w:rPr>
          <w:sz w:val="20"/>
        </w:rPr>
        <w:tab/>
        <w:t>ГОНЧАР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2610</w:t>
      </w:r>
      <w:r w:rsidRPr="009D08B4">
        <w:rPr>
          <w:sz w:val="20"/>
        </w:rPr>
        <w:tab/>
        <w:t>19580</w:t>
      </w:r>
      <w:r w:rsidRPr="009D08B4">
        <w:rPr>
          <w:sz w:val="20"/>
        </w:rPr>
        <w:tab/>
        <w:t>11.08.1992</w:t>
      </w:r>
      <w:r w:rsidRPr="009D08B4">
        <w:rPr>
          <w:sz w:val="20"/>
        </w:rPr>
        <w:tab/>
        <w:t>ГУРЧ</w:t>
      </w:r>
      <w:r w:rsidRPr="009D08B4">
        <w:rPr>
          <w:sz w:val="20"/>
        </w:rPr>
        <w:tab/>
        <w:t>БМ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11.08.1992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2611</w:t>
      </w:r>
      <w:r w:rsidRPr="009D08B4">
        <w:rPr>
          <w:sz w:val="20"/>
        </w:rPr>
        <w:tab/>
        <w:t>19584</w:t>
      </w:r>
      <w:r w:rsidRPr="009D08B4">
        <w:rPr>
          <w:sz w:val="20"/>
        </w:rPr>
        <w:tab/>
        <w:t>11.08.1992</w:t>
      </w:r>
      <w:r w:rsidRPr="009D08B4">
        <w:rPr>
          <w:sz w:val="20"/>
        </w:rPr>
        <w:tab/>
        <w:t>МАЙСТРЕНКО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11.08.1992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2612</w:t>
      </w:r>
      <w:r w:rsidRPr="009D08B4">
        <w:rPr>
          <w:sz w:val="20"/>
        </w:rPr>
        <w:tab/>
        <w:t>19591Б</w:t>
      </w:r>
      <w:r w:rsidRPr="009D08B4">
        <w:rPr>
          <w:sz w:val="20"/>
        </w:rPr>
        <w:tab/>
        <w:t>11.08.1992</w:t>
      </w:r>
      <w:r w:rsidRPr="009D08B4">
        <w:rPr>
          <w:sz w:val="20"/>
        </w:rPr>
        <w:tab/>
        <w:t>ДЕРЕПА</w:t>
      </w:r>
      <w:r w:rsidRPr="009D08B4">
        <w:rPr>
          <w:sz w:val="20"/>
        </w:rPr>
        <w:tab/>
        <w:t>РС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2613</w:t>
      </w:r>
      <w:r w:rsidRPr="009D08B4">
        <w:rPr>
          <w:sz w:val="20"/>
        </w:rPr>
        <w:tab/>
        <w:t>19595</w:t>
      </w:r>
      <w:r w:rsidRPr="009D08B4">
        <w:rPr>
          <w:sz w:val="20"/>
        </w:rPr>
        <w:tab/>
        <w:t>11.08.1992</w:t>
      </w:r>
      <w:r w:rsidRPr="009D08B4">
        <w:rPr>
          <w:sz w:val="20"/>
        </w:rPr>
        <w:tab/>
        <w:t>ЛОЗНИЦЯ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11.08.1992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2614</w:t>
      </w:r>
      <w:r w:rsidRPr="009D08B4">
        <w:rPr>
          <w:sz w:val="20"/>
        </w:rPr>
        <w:tab/>
        <w:t>26953</w:t>
      </w:r>
      <w:r w:rsidRPr="009D08B4">
        <w:rPr>
          <w:sz w:val="20"/>
        </w:rPr>
        <w:tab/>
        <w:t>14.08.1992</w:t>
      </w:r>
      <w:r w:rsidRPr="009D08B4">
        <w:rPr>
          <w:sz w:val="20"/>
        </w:rPr>
        <w:tab/>
        <w:t>ГАРКУША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2615</w:t>
      </w:r>
      <w:r w:rsidRPr="009D08B4">
        <w:rPr>
          <w:sz w:val="20"/>
        </w:rPr>
        <w:tab/>
        <w:t>35390</w:t>
      </w:r>
      <w:r w:rsidRPr="009D08B4">
        <w:rPr>
          <w:sz w:val="20"/>
        </w:rPr>
        <w:tab/>
        <w:t>24.08.1992</w:t>
      </w:r>
      <w:r w:rsidRPr="009D08B4">
        <w:rPr>
          <w:sz w:val="20"/>
        </w:rPr>
        <w:tab/>
        <w:t>БІЛЕЦЬКА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29.07.2004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2616</w:t>
      </w:r>
      <w:r w:rsidRPr="009D08B4">
        <w:rPr>
          <w:sz w:val="20"/>
        </w:rPr>
        <w:tab/>
        <w:t>31366</w:t>
      </w:r>
      <w:r w:rsidRPr="009D08B4">
        <w:rPr>
          <w:sz w:val="20"/>
        </w:rPr>
        <w:tab/>
        <w:t>27.08.1992</w:t>
      </w:r>
      <w:r w:rsidRPr="009D08B4">
        <w:rPr>
          <w:sz w:val="20"/>
        </w:rPr>
        <w:tab/>
        <w:t>РЕВА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2617</w:t>
      </w:r>
      <w:r w:rsidRPr="009D08B4">
        <w:rPr>
          <w:sz w:val="20"/>
        </w:rPr>
        <w:tab/>
        <w:t>19615</w:t>
      </w:r>
      <w:r w:rsidRPr="009D08B4">
        <w:rPr>
          <w:sz w:val="20"/>
        </w:rPr>
        <w:tab/>
        <w:t>28.08.1992</w:t>
      </w:r>
      <w:r w:rsidRPr="009D08B4">
        <w:rPr>
          <w:sz w:val="20"/>
        </w:rPr>
        <w:tab/>
        <w:t>КОБРИНСЬКИЙ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28.08.1992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2618</w:t>
      </w:r>
      <w:r w:rsidRPr="009D08B4">
        <w:rPr>
          <w:sz w:val="20"/>
        </w:rPr>
        <w:tab/>
        <w:t>19621</w:t>
      </w:r>
      <w:r w:rsidRPr="009D08B4">
        <w:rPr>
          <w:sz w:val="20"/>
        </w:rPr>
        <w:tab/>
        <w:t>28.08.1992</w:t>
      </w:r>
      <w:r w:rsidRPr="009D08B4">
        <w:rPr>
          <w:sz w:val="20"/>
        </w:rPr>
        <w:tab/>
        <w:t>ШПАК</w:t>
      </w:r>
      <w:r w:rsidRPr="009D08B4">
        <w:rPr>
          <w:sz w:val="20"/>
        </w:rPr>
        <w:tab/>
        <w:t>НД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09.03.1998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2619</w:t>
      </w:r>
      <w:r w:rsidRPr="009D08B4">
        <w:rPr>
          <w:sz w:val="20"/>
        </w:rPr>
        <w:tab/>
        <w:t>19623</w:t>
      </w:r>
      <w:r w:rsidRPr="009D08B4">
        <w:rPr>
          <w:sz w:val="20"/>
        </w:rPr>
        <w:tab/>
        <w:t>28.08.1992</w:t>
      </w:r>
      <w:r w:rsidRPr="009D08B4">
        <w:rPr>
          <w:sz w:val="20"/>
        </w:rPr>
        <w:tab/>
        <w:t>ЗАРІЧНИЙ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28.08.1992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2620</w:t>
      </w:r>
      <w:r w:rsidRPr="009D08B4">
        <w:rPr>
          <w:sz w:val="20"/>
        </w:rPr>
        <w:tab/>
        <w:t>19633</w:t>
      </w:r>
      <w:r w:rsidRPr="009D08B4">
        <w:rPr>
          <w:sz w:val="20"/>
        </w:rPr>
        <w:tab/>
        <w:t>28.08.1992</w:t>
      </w:r>
      <w:r w:rsidRPr="009D08B4">
        <w:rPr>
          <w:sz w:val="20"/>
        </w:rPr>
        <w:tab/>
        <w:t>ГАРБАР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28.08.1992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2621</w:t>
      </w:r>
      <w:r w:rsidRPr="009D08B4">
        <w:rPr>
          <w:sz w:val="20"/>
        </w:rPr>
        <w:tab/>
        <w:t>23687</w:t>
      </w:r>
      <w:r w:rsidRPr="009D08B4">
        <w:rPr>
          <w:sz w:val="20"/>
        </w:rPr>
        <w:tab/>
        <w:t>29.08.1992</w:t>
      </w:r>
      <w:r w:rsidRPr="009D08B4">
        <w:rPr>
          <w:sz w:val="20"/>
        </w:rPr>
        <w:tab/>
        <w:t>БЕРНАЦЬКИЙ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29.08.1992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2622</w:t>
      </w:r>
      <w:r w:rsidRPr="009D08B4">
        <w:rPr>
          <w:sz w:val="20"/>
        </w:rPr>
        <w:tab/>
        <w:t>29383</w:t>
      </w:r>
      <w:r w:rsidRPr="009D08B4">
        <w:rPr>
          <w:sz w:val="20"/>
        </w:rPr>
        <w:tab/>
        <w:t>05.09.1992</w:t>
      </w:r>
      <w:r w:rsidRPr="009D08B4">
        <w:rPr>
          <w:sz w:val="20"/>
        </w:rPr>
        <w:tab/>
        <w:t>КОЦУР</w:t>
      </w:r>
      <w:r w:rsidRPr="009D08B4">
        <w:rPr>
          <w:sz w:val="20"/>
        </w:rPr>
        <w:tab/>
        <w:t>ГЮ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2623</w:t>
      </w:r>
      <w:r w:rsidRPr="009D08B4">
        <w:rPr>
          <w:sz w:val="20"/>
        </w:rPr>
        <w:tab/>
        <w:t>32572</w:t>
      </w:r>
      <w:r w:rsidRPr="009D08B4">
        <w:rPr>
          <w:sz w:val="20"/>
        </w:rPr>
        <w:tab/>
        <w:t>05.09.1992</w:t>
      </w:r>
      <w:r w:rsidRPr="009D08B4">
        <w:rPr>
          <w:sz w:val="20"/>
        </w:rPr>
        <w:tab/>
        <w:t>СОКІЛ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2624</w:t>
      </w:r>
      <w:r w:rsidRPr="009D08B4">
        <w:rPr>
          <w:sz w:val="20"/>
        </w:rPr>
        <w:tab/>
        <w:t>32573</w:t>
      </w:r>
      <w:r w:rsidRPr="009D08B4">
        <w:rPr>
          <w:sz w:val="20"/>
        </w:rPr>
        <w:tab/>
        <w:t>05.09.1992</w:t>
      </w:r>
      <w:r w:rsidRPr="009D08B4">
        <w:rPr>
          <w:sz w:val="20"/>
        </w:rPr>
        <w:tab/>
        <w:t>ДМИТРІЄВ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2625</w:t>
      </w:r>
      <w:r w:rsidRPr="009D08B4">
        <w:rPr>
          <w:sz w:val="20"/>
        </w:rPr>
        <w:tab/>
        <w:t>32739</w:t>
      </w:r>
      <w:r w:rsidRPr="009D08B4">
        <w:rPr>
          <w:sz w:val="20"/>
        </w:rPr>
        <w:tab/>
        <w:t>05.09.1992</w:t>
      </w:r>
      <w:r w:rsidRPr="009D08B4">
        <w:rPr>
          <w:sz w:val="20"/>
        </w:rPr>
        <w:tab/>
        <w:t>ОРЛЮК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2626</w:t>
      </w:r>
      <w:r w:rsidRPr="009D08B4">
        <w:rPr>
          <w:sz w:val="20"/>
        </w:rPr>
        <w:tab/>
        <w:t>32749</w:t>
      </w:r>
      <w:r w:rsidRPr="009D08B4">
        <w:rPr>
          <w:sz w:val="20"/>
        </w:rPr>
        <w:tab/>
        <w:t>05.09.1992</w:t>
      </w:r>
      <w:r w:rsidRPr="009D08B4">
        <w:rPr>
          <w:sz w:val="20"/>
        </w:rPr>
        <w:tab/>
        <w:t>КРОШКА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2627</w:t>
      </w:r>
      <w:r w:rsidRPr="009D08B4">
        <w:rPr>
          <w:sz w:val="20"/>
        </w:rPr>
        <w:tab/>
        <w:t>19640</w:t>
      </w:r>
      <w:r w:rsidRPr="009D08B4">
        <w:rPr>
          <w:sz w:val="20"/>
        </w:rPr>
        <w:tab/>
        <w:t>14.09.1992</w:t>
      </w:r>
      <w:r w:rsidRPr="009D08B4">
        <w:rPr>
          <w:sz w:val="20"/>
        </w:rPr>
        <w:tab/>
        <w:t>ЮРЧУК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14.09.1992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2628</w:t>
      </w:r>
      <w:r w:rsidRPr="009D08B4">
        <w:rPr>
          <w:sz w:val="20"/>
        </w:rPr>
        <w:tab/>
        <w:t>19656</w:t>
      </w:r>
      <w:r w:rsidRPr="009D08B4">
        <w:rPr>
          <w:sz w:val="20"/>
        </w:rPr>
        <w:tab/>
        <w:t>14.09.1992</w:t>
      </w:r>
      <w:r w:rsidRPr="009D08B4">
        <w:rPr>
          <w:sz w:val="20"/>
        </w:rPr>
        <w:tab/>
        <w:t>ЧЕЧКО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14.07.2021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2629</w:t>
      </w:r>
      <w:r w:rsidRPr="009D08B4">
        <w:rPr>
          <w:sz w:val="20"/>
        </w:rPr>
        <w:tab/>
        <w:t>19657</w:t>
      </w:r>
      <w:r w:rsidRPr="009D08B4">
        <w:rPr>
          <w:sz w:val="20"/>
        </w:rPr>
        <w:tab/>
        <w:t>14.09.1992</w:t>
      </w:r>
      <w:r w:rsidRPr="009D08B4">
        <w:rPr>
          <w:sz w:val="20"/>
        </w:rPr>
        <w:tab/>
        <w:t>РОШКА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14.09.1992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2630</w:t>
      </w:r>
      <w:r w:rsidRPr="009D08B4">
        <w:rPr>
          <w:sz w:val="20"/>
        </w:rPr>
        <w:tab/>
        <w:t>19658</w:t>
      </w:r>
      <w:r w:rsidRPr="009D08B4">
        <w:rPr>
          <w:sz w:val="20"/>
        </w:rPr>
        <w:tab/>
        <w:t>14.09.1992</w:t>
      </w:r>
      <w:r w:rsidRPr="009D08B4">
        <w:rPr>
          <w:sz w:val="20"/>
        </w:rPr>
        <w:tab/>
        <w:t>ЛЕВІЩЕНКО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2631</w:t>
      </w:r>
      <w:r w:rsidRPr="009D08B4">
        <w:rPr>
          <w:sz w:val="20"/>
        </w:rPr>
        <w:tab/>
        <w:t>12521</w:t>
      </w:r>
      <w:r w:rsidRPr="009D08B4">
        <w:rPr>
          <w:sz w:val="20"/>
        </w:rPr>
        <w:tab/>
        <w:t>15.09.1992</w:t>
      </w:r>
      <w:r w:rsidRPr="009D08B4">
        <w:rPr>
          <w:sz w:val="20"/>
        </w:rPr>
        <w:tab/>
        <w:t>МАКСИМЕНКО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2632</w:t>
      </w:r>
      <w:r w:rsidRPr="009D08B4">
        <w:rPr>
          <w:sz w:val="20"/>
        </w:rPr>
        <w:tab/>
        <w:t>19678</w:t>
      </w:r>
      <w:r w:rsidRPr="009D08B4">
        <w:rPr>
          <w:sz w:val="20"/>
        </w:rPr>
        <w:tab/>
        <w:t>24.09.1992</w:t>
      </w:r>
      <w:r w:rsidRPr="009D08B4">
        <w:rPr>
          <w:sz w:val="20"/>
        </w:rPr>
        <w:tab/>
        <w:t>НИГРІЄНКО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24.09.1992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2633</w:t>
      </w:r>
      <w:r w:rsidRPr="009D08B4">
        <w:rPr>
          <w:sz w:val="20"/>
        </w:rPr>
        <w:tab/>
        <w:t>19693</w:t>
      </w:r>
      <w:r w:rsidRPr="009D08B4">
        <w:rPr>
          <w:sz w:val="20"/>
        </w:rPr>
        <w:tab/>
        <w:t>24.09.1992</w:t>
      </w:r>
      <w:r w:rsidRPr="009D08B4">
        <w:rPr>
          <w:sz w:val="20"/>
        </w:rPr>
        <w:tab/>
        <w:t>СЛОБОДЕНЮК</w:t>
      </w:r>
      <w:r w:rsidRPr="009D08B4">
        <w:rPr>
          <w:sz w:val="20"/>
        </w:rPr>
        <w:tab/>
        <w:t>РА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2634</w:t>
      </w:r>
      <w:r w:rsidRPr="009D08B4">
        <w:rPr>
          <w:sz w:val="20"/>
        </w:rPr>
        <w:tab/>
        <w:t>19702</w:t>
      </w:r>
      <w:r w:rsidRPr="009D08B4">
        <w:rPr>
          <w:sz w:val="20"/>
        </w:rPr>
        <w:tab/>
        <w:t>24.09.1992</w:t>
      </w:r>
      <w:r w:rsidRPr="009D08B4">
        <w:rPr>
          <w:sz w:val="20"/>
        </w:rPr>
        <w:tab/>
        <w:t>КОСТЮК</w:t>
      </w:r>
      <w:r w:rsidRPr="009D08B4">
        <w:rPr>
          <w:sz w:val="20"/>
        </w:rPr>
        <w:tab/>
        <w:t>ЮБ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2635</w:t>
      </w:r>
      <w:r w:rsidRPr="009D08B4">
        <w:rPr>
          <w:sz w:val="20"/>
        </w:rPr>
        <w:tab/>
        <w:t>19706</w:t>
      </w:r>
      <w:r w:rsidRPr="009D08B4">
        <w:rPr>
          <w:sz w:val="20"/>
        </w:rPr>
        <w:tab/>
        <w:t>24.09.1992</w:t>
      </w:r>
      <w:r w:rsidRPr="009D08B4">
        <w:rPr>
          <w:sz w:val="20"/>
        </w:rPr>
        <w:tab/>
        <w:t>ЗВОЛЬСЬКА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матері-героїні</w:t>
      </w:r>
      <w:r w:rsidRPr="009D08B4">
        <w:rPr>
          <w:sz w:val="20"/>
        </w:rPr>
        <w:tab/>
        <w:t>11.06.2018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2636</w:t>
      </w:r>
      <w:r w:rsidRPr="009D08B4">
        <w:rPr>
          <w:sz w:val="20"/>
        </w:rPr>
        <w:tab/>
        <w:t>32694</w:t>
      </w:r>
      <w:r w:rsidRPr="009D08B4">
        <w:rPr>
          <w:sz w:val="20"/>
        </w:rPr>
        <w:tab/>
        <w:t>29.09.1992</w:t>
      </w:r>
      <w:r w:rsidRPr="009D08B4">
        <w:rPr>
          <w:sz w:val="20"/>
        </w:rPr>
        <w:tab/>
        <w:t>БОНДАР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2637</w:t>
      </w:r>
      <w:r w:rsidRPr="009D08B4">
        <w:rPr>
          <w:sz w:val="20"/>
        </w:rPr>
        <w:tab/>
        <w:t>30188</w:t>
      </w:r>
      <w:r w:rsidRPr="009D08B4">
        <w:rPr>
          <w:sz w:val="20"/>
        </w:rPr>
        <w:tab/>
        <w:t>30.09.1992</w:t>
      </w:r>
      <w:r w:rsidRPr="009D08B4">
        <w:rPr>
          <w:sz w:val="20"/>
        </w:rPr>
        <w:tab/>
        <w:t>ГАЙДАЄНКО</w:t>
      </w:r>
      <w:r w:rsidRPr="009D08B4">
        <w:rPr>
          <w:sz w:val="20"/>
        </w:rPr>
        <w:tab/>
        <w:t>КО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2638</w:t>
      </w:r>
      <w:r w:rsidRPr="009D08B4">
        <w:rPr>
          <w:sz w:val="20"/>
        </w:rPr>
        <w:tab/>
        <w:t>27784</w:t>
      </w:r>
      <w:r w:rsidRPr="009D08B4">
        <w:rPr>
          <w:sz w:val="20"/>
        </w:rPr>
        <w:tab/>
        <w:t>02.10.1992</w:t>
      </w:r>
      <w:r w:rsidRPr="009D08B4">
        <w:rPr>
          <w:sz w:val="20"/>
        </w:rPr>
        <w:tab/>
        <w:t>ШУЛЬГА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2639</w:t>
      </w:r>
      <w:r w:rsidRPr="009D08B4">
        <w:rPr>
          <w:sz w:val="20"/>
        </w:rPr>
        <w:tab/>
        <w:t>34620</w:t>
      </w:r>
      <w:r w:rsidRPr="009D08B4">
        <w:rPr>
          <w:sz w:val="20"/>
        </w:rPr>
        <w:tab/>
        <w:t>07.10.1992</w:t>
      </w:r>
      <w:r w:rsidRPr="009D08B4">
        <w:rPr>
          <w:sz w:val="20"/>
        </w:rPr>
        <w:tab/>
        <w:t>КІЗЯН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07.10.1992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2640</w:t>
      </w:r>
      <w:r w:rsidRPr="009D08B4">
        <w:rPr>
          <w:sz w:val="20"/>
        </w:rPr>
        <w:tab/>
        <w:t>23894</w:t>
      </w:r>
      <w:r w:rsidRPr="009D08B4">
        <w:rPr>
          <w:sz w:val="20"/>
        </w:rPr>
        <w:tab/>
        <w:t>08.10.1992</w:t>
      </w:r>
      <w:r w:rsidRPr="009D08B4">
        <w:rPr>
          <w:sz w:val="20"/>
        </w:rPr>
        <w:tab/>
        <w:t>СОКОЛ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08.10.1992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2641</w:t>
      </w:r>
      <w:r w:rsidRPr="009D08B4">
        <w:rPr>
          <w:sz w:val="20"/>
        </w:rPr>
        <w:tab/>
        <w:t>19717</w:t>
      </w:r>
      <w:r w:rsidRPr="009D08B4">
        <w:rPr>
          <w:sz w:val="20"/>
        </w:rPr>
        <w:tab/>
        <w:t>09.10.1992</w:t>
      </w:r>
      <w:r w:rsidRPr="009D08B4">
        <w:rPr>
          <w:sz w:val="20"/>
        </w:rPr>
        <w:tab/>
        <w:t>ГРИЦЕНКО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09.10.1992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2642</w:t>
      </w:r>
      <w:r w:rsidRPr="009D08B4">
        <w:rPr>
          <w:sz w:val="20"/>
        </w:rPr>
        <w:tab/>
        <w:t>19721А</w:t>
      </w:r>
      <w:r w:rsidRPr="009D08B4">
        <w:rPr>
          <w:sz w:val="20"/>
        </w:rPr>
        <w:tab/>
        <w:t>09.10.1992</w:t>
      </w:r>
      <w:r w:rsidRPr="009D08B4">
        <w:rPr>
          <w:sz w:val="20"/>
        </w:rPr>
        <w:tab/>
        <w:t>РАДЧЕНКО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2643</w:t>
      </w:r>
      <w:r w:rsidRPr="009D08B4">
        <w:rPr>
          <w:sz w:val="20"/>
        </w:rPr>
        <w:tab/>
        <w:t>19721Б</w:t>
      </w:r>
      <w:r w:rsidRPr="009D08B4">
        <w:rPr>
          <w:sz w:val="20"/>
        </w:rPr>
        <w:tab/>
        <w:t>09.10.1992</w:t>
      </w:r>
      <w:r w:rsidRPr="009D08B4">
        <w:rPr>
          <w:sz w:val="20"/>
        </w:rPr>
        <w:tab/>
        <w:t>РАДЧЕНКО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2644</w:t>
      </w:r>
      <w:r w:rsidRPr="009D08B4">
        <w:rPr>
          <w:sz w:val="20"/>
        </w:rPr>
        <w:tab/>
        <w:t>19735</w:t>
      </w:r>
      <w:r w:rsidRPr="009D08B4">
        <w:rPr>
          <w:sz w:val="20"/>
        </w:rPr>
        <w:tab/>
        <w:t>09.10.1992</w:t>
      </w:r>
      <w:r w:rsidRPr="009D08B4">
        <w:rPr>
          <w:sz w:val="20"/>
        </w:rPr>
        <w:tab/>
        <w:t>МАНДРИК</w:t>
      </w:r>
      <w:r w:rsidRPr="009D08B4">
        <w:rPr>
          <w:sz w:val="20"/>
        </w:rPr>
        <w:tab/>
        <w:t>ПВ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2645</w:t>
      </w:r>
      <w:r w:rsidRPr="009D08B4">
        <w:rPr>
          <w:sz w:val="20"/>
        </w:rPr>
        <w:tab/>
        <w:t>26719</w:t>
      </w:r>
      <w:r w:rsidRPr="009D08B4">
        <w:rPr>
          <w:sz w:val="20"/>
        </w:rPr>
        <w:tab/>
        <w:t>19.10.1992</w:t>
      </w:r>
      <w:r w:rsidRPr="009D08B4">
        <w:rPr>
          <w:sz w:val="20"/>
        </w:rPr>
        <w:tab/>
        <w:t>БЛАЖЕВИЧ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30.12.1998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2646</w:t>
      </w:r>
      <w:r w:rsidRPr="009D08B4">
        <w:rPr>
          <w:sz w:val="20"/>
        </w:rPr>
        <w:tab/>
        <w:t>29452</w:t>
      </w:r>
      <w:r w:rsidRPr="009D08B4">
        <w:rPr>
          <w:sz w:val="20"/>
        </w:rPr>
        <w:tab/>
        <w:t>19.10.1992</w:t>
      </w:r>
      <w:r w:rsidRPr="009D08B4">
        <w:rPr>
          <w:sz w:val="20"/>
        </w:rPr>
        <w:tab/>
        <w:t>ІВАНЬКО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2647</w:t>
      </w:r>
      <w:r w:rsidRPr="009D08B4">
        <w:rPr>
          <w:sz w:val="20"/>
        </w:rPr>
        <w:tab/>
        <w:t>29455</w:t>
      </w:r>
      <w:r w:rsidRPr="009D08B4">
        <w:rPr>
          <w:sz w:val="20"/>
        </w:rPr>
        <w:tab/>
        <w:t>19.10.1992</w:t>
      </w:r>
      <w:r w:rsidRPr="009D08B4">
        <w:rPr>
          <w:sz w:val="20"/>
        </w:rPr>
        <w:tab/>
        <w:t>КАЛЕНСЬКА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2648</w:t>
      </w:r>
      <w:r w:rsidRPr="009D08B4">
        <w:rPr>
          <w:sz w:val="20"/>
        </w:rPr>
        <w:tab/>
        <w:t>29503</w:t>
      </w:r>
      <w:r w:rsidRPr="009D08B4">
        <w:rPr>
          <w:sz w:val="20"/>
        </w:rPr>
        <w:tab/>
        <w:t>19.10.1992</w:t>
      </w:r>
      <w:r w:rsidRPr="009D08B4">
        <w:rPr>
          <w:sz w:val="20"/>
        </w:rPr>
        <w:tab/>
        <w:t>АДАМЧУК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2649</w:t>
      </w:r>
      <w:r w:rsidRPr="009D08B4">
        <w:rPr>
          <w:sz w:val="20"/>
        </w:rPr>
        <w:tab/>
        <w:t>29791</w:t>
      </w:r>
      <w:r w:rsidRPr="009D08B4">
        <w:rPr>
          <w:sz w:val="20"/>
        </w:rPr>
        <w:tab/>
        <w:t>19.10.1992</w:t>
      </w:r>
      <w:r w:rsidRPr="009D08B4">
        <w:rPr>
          <w:sz w:val="20"/>
        </w:rPr>
        <w:tab/>
        <w:t>БАРАНОВ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2650</w:t>
      </w:r>
      <w:r w:rsidRPr="009D08B4">
        <w:rPr>
          <w:sz w:val="20"/>
        </w:rPr>
        <w:tab/>
        <w:t>35252</w:t>
      </w:r>
      <w:r w:rsidRPr="009D08B4">
        <w:rPr>
          <w:sz w:val="20"/>
        </w:rPr>
        <w:tab/>
        <w:t>19.10.1992</w:t>
      </w:r>
      <w:r w:rsidRPr="009D08B4">
        <w:rPr>
          <w:sz w:val="20"/>
        </w:rPr>
        <w:tab/>
        <w:t>ВЕНСКО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12.12.1994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2651</w:t>
      </w:r>
      <w:r w:rsidRPr="009D08B4">
        <w:rPr>
          <w:sz w:val="20"/>
        </w:rPr>
        <w:tab/>
        <w:t>27488</w:t>
      </w:r>
      <w:r w:rsidRPr="009D08B4">
        <w:rPr>
          <w:sz w:val="20"/>
        </w:rPr>
        <w:tab/>
        <w:t>20.10.1992</w:t>
      </w:r>
      <w:r w:rsidRPr="009D08B4">
        <w:rPr>
          <w:sz w:val="20"/>
        </w:rPr>
        <w:tab/>
        <w:t>МЕЛЬНИЧУК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05.05.2003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2652</w:t>
      </w:r>
      <w:r w:rsidRPr="009D08B4">
        <w:rPr>
          <w:sz w:val="20"/>
        </w:rPr>
        <w:tab/>
        <w:t>28078</w:t>
      </w:r>
      <w:r w:rsidRPr="009D08B4">
        <w:rPr>
          <w:sz w:val="20"/>
        </w:rPr>
        <w:tab/>
        <w:t>20.10.1992</w:t>
      </w:r>
      <w:r w:rsidRPr="009D08B4">
        <w:rPr>
          <w:sz w:val="20"/>
        </w:rPr>
        <w:tab/>
        <w:t>ПАЛАМАРЕНКО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09.04.2012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2653</w:t>
      </w:r>
      <w:r w:rsidRPr="009D08B4">
        <w:rPr>
          <w:sz w:val="20"/>
        </w:rPr>
        <w:tab/>
        <w:t>28599</w:t>
      </w:r>
      <w:r w:rsidRPr="009D08B4">
        <w:rPr>
          <w:sz w:val="20"/>
        </w:rPr>
        <w:tab/>
        <w:t>21.10.1992</w:t>
      </w:r>
      <w:r w:rsidRPr="009D08B4">
        <w:rPr>
          <w:sz w:val="20"/>
        </w:rPr>
        <w:tab/>
        <w:t>ЛОГІНОВА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2654</w:t>
      </w:r>
      <w:r w:rsidRPr="009D08B4">
        <w:rPr>
          <w:sz w:val="20"/>
        </w:rPr>
        <w:tab/>
        <w:t>19764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БАБЮК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2655</w:t>
      </w:r>
      <w:r w:rsidRPr="009D08B4">
        <w:rPr>
          <w:sz w:val="20"/>
        </w:rPr>
        <w:tab/>
        <w:t>19773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ЛАД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23.10.1992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2656</w:t>
      </w:r>
      <w:r w:rsidRPr="009D08B4">
        <w:rPr>
          <w:sz w:val="20"/>
        </w:rPr>
        <w:tab/>
        <w:t>19779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ВАСИЛЕНКО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26.05.2011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2657</w:t>
      </w:r>
      <w:r w:rsidRPr="009D08B4">
        <w:rPr>
          <w:sz w:val="20"/>
        </w:rPr>
        <w:tab/>
        <w:t>19782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ІВАНОВА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2658</w:t>
      </w:r>
      <w:r w:rsidRPr="009D08B4">
        <w:rPr>
          <w:sz w:val="20"/>
        </w:rPr>
        <w:tab/>
        <w:t>19784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КУЗНЕЦОВА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2659</w:t>
      </w:r>
      <w:r w:rsidRPr="009D08B4">
        <w:rPr>
          <w:sz w:val="20"/>
        </w:rPr>
        <w:tab/>
        <w:t>19798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ВК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18.06.2007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2660</w:t>
      </w:r>
      <w:r w:rsidRPr="009D08B4">
        <w:rPr>
          <w:sz w:val="20"/>
        </w:rPr>
        <w:tab/>
        <w:t>19799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ЗАБРОЦЬКА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2661</w:t>
      </w:r>
      <w:r w:rsidRPr="009D08B4">
        <w:rPr>
          <w:sz w:val="20"/>
        </w:rPr>
        <w:tab/>
        <w:t>19803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СТАХАНОВ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23.10.1992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2662</w:t>
      </w:r>
      <w:r w:rsidRPr="009D08B4">
        <w:rPr>
          <w:sz w:val="20"/>
        </w:rPr>
        <w:tab/>
        <w:t>19804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БЕРЕЗУЦЬКА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2663</w:t>
      </w:r>
      <w:r w:rsidRPr="009D08B4">
        <w:rPr>
          <w:sz w:val="20"/>
        </w:rPr>
        <w:tab/>
        <w:t>19817</w:t>
      </w:r>
      <w:r w:rsidRPr="009D08B4">
        <w:rPr>
          <w:sz w:val="20"/>
        </w:rPr>
        <w:tab/>
        <w:t>23.10.1992</w:t>
      </w:r>
      <w:r w:rsidRPr="009D08B4">
        <w:rPr>
          <w:sz w:val="20"/>
        </w:rPr>
        <w:tab/>
        <w:t>МАРТИНЕНКО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23.10.1992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2664</w:t>
      </w:r>
      <w:r w:rsidRPr="009D08B4">
        <w:rPr>
          <w:sz w:val="20"/>
        </w:rPr>
        <w:tab/>
        <w:t>28609</w:t>
      </w:r>
      <w:r w:rsidRPr="009D08B4">
        <w:rPr>
          <w:sz w:val="20"/>
        </w:rPr>
        <w:tab/>
        <w:t>26.10.1992</w:t>
      </w:r>
      <w:r w:rsidRPr="009D08B4">
        <w:rPr>
          <w:sz w:val="20"/>
        </w:rPr>
        <w:tab/>
        <w:t>КОЛЕСНИК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2665</w:t>
      </w:r>
      <w:r w:rsidRPr="009D08B4">
        <w:rPr>
          <w:sz w:val="20"/>
        </w:rPr>
        <w:tab/>
        <w:t>29487</w:t>
      </w:r>
      <w:r w:rsidRPr="009D08B4">
        <w:rPr>
          <w:sz w:val="20"/>
        </w:rPr>
        <w:tab/>
        <w:t>28.10.1992</w:t>
      </w:r>
      <w:r w:rsidRPr="009D08B4">
        <w:rPr>
          <w:sz w:val="20"/>
        </w:rPr>
        <w:tab/>
        <w:t>САЙЧУК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2666</w:t>
      </w:r>
      <w:r w:rsidRPr="009D08B4">
        <w:rPr>
          <w:sz w:val="20"/>
        </w:rPr>
        <w:tab/>
        <w:t>24704</w:t>
      </w:r>
      <w:r w:rsidRPr="009D08B4">
        <w:rPr>
          <w:sz w:val="20"/>
        </w:rPr>
        <w:tab/>
        <w:t>29.10.1992</w:t>
      </w:r>
      <w:r w:rsidRPr="009D08B4">
        <w:rPr>
          <w:sz w:val="20"/>
        </w:rPr>
        <w:tab/>
        <w:t>ЛЕВЧЕНКО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2667</w:t>
      </w:r>
      <w:r w:rsidRPr="009D08B4">
        <w:rPr>
          <w:sz w:val="20"/>
        </w:rPr>
        <w:tab/>
        <w:t>32347</w:t>
      </w:r>
      <w:r w:rsidRPr="009D08B4">
        <w:rPr>
          <w:sz w:val="20"/>
        </w:rPr>
        <w:tab/>
        <w:t>29.10.1992</w:t>
      </w:r>
      <w:r w:rsidRPr="009D08B4">
        <w:rPr>
          <w:sz w:val="20"/>
        </w:rPr>
        <w:tab/>
        <w:t>МАТВІЄНКО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13.04.2005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2668</w:t>
      </w:r>
      <w:r w:rsidRPr="009D08B4">
        <w:rPr>
          <w:sz w:val="20"/>
        </w:rPr>
        <w:tab/>
        <w:t>19828</w:t>
      </w:r>
      <w:r w:rsidRPr="009D08B4">
        <w:rPr>
          <w:sz w:val="20"/>
        </w:rPr>
        <w:tab/>
        <w:t>05.11.1992</w:t>
      </w:r>
      <w:r w:rsidRPr="009D08B4">
        <w:rPr>
          <w:sz w:val="20"/>
        </w:rPr>
        <w:tab/>
        <w:t>ПРОДАН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21.12.1995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2669</w:t>
      </w:r>
      <w:r w:rsidRPr="009D08B4">
        <w:rPr>
          <w:sz w:val="20"/>
        </w:rPr>
        <w:tab/>
        <w:t>19837</w:t>
      </w:r>
      <w:r w:rsidRPr="009D08B4">
        <w:rPr>
          <w:sz w:val="20"/>
        </w:rPr>
        <w:tab/>
        <w:t>05.11.1992</w:t>
      </w:r>
      <w:r w:rsidRPr="009D08B4">
        <w:rPr>
          <w:sz w:val="20"/>
        </w:rPr>
        <w:tab/>
        <w:t>БОРДЮГ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05.11.1992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2670</w:t>
      </w:r>
      <w:r w:rsidRPr="009D08B4">
        <w:rPr>
          <w:sz w:val="20"/>
        </w:rPr>
        <w:tab/>
        <w:t>19850</w:t>
      </w:r>
      <w:r w:rsidRPr="009D08B4">
        <w:rPr>
          <w:sz w:val="20"/>
        </w:rPr>
        <w:tab/>
        <w:t>05.11.1992</w:t>
      </w:r>
      <w:r w:rsidRPr="009D08B4">
        <w:rPr>
          <w:sz w:val="20"/>
        </w:rPr>
        <w:tab/>
        <w:t>ОМЕЛЬЯНЕНКО</w:t>
      </w:r>
      <w:r w:rsidRPr="009D08B4">
        <w:rPr>
          <w:sz w:val="20"/>
        </w:rPr>
        <w:tab/>
        <w:t>ЛК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2671</w:t>
      </w:r>
      <w:r w:rsidRPr="009D08B4">
        <w:rPr>
          <w:sz w:val="20"/>
        </w:rPr>
        <w:tab/>
        <w:t>19851</w:t>
      </w:r>
      <w:r w:rsidRPr="009D08B4">
        <w:rPr>
          <w:sz w:val="20"/>
        </w:rPr>
        <w:tab/>
        <w:t>05.11.1992</w:t>
      </w:r>
      <w:r w:rsidRPr="009D08B4">
        <w:rPr>
          <w:sz w:val="20"/>
        </w:rPr>
        <w:tab/>
        <w:t>БРЕЗІНСЬКА</w:t>
      </w:r>
      <w:r w:rsidRPr="009D08B4">
        <w:rPr>
          <w:sz w:val="20"/>
        </w:rPr>
        <w:tab/>
        <w:t>СХ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12.02.2002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2672</w:t>
      </w:r>
      <w:r w:rsidRPr="009D08B4">
        <w:rPr>
          <w:sz w:val="20"/>
        </w:rPr>
        <w:tab/>
        <w:t>28627</w:t>
      </w:r>
      <w:r w:rsidRPr="009D08B4">
        <w:rPr>
          <w:sz w:val="20"/>
        </w:rPr>
        <w:tab/>
        <w:t>10.11.1992</w:t>
      </w:r>
      <w:r w:rsidRPr="009D08B4">
        <w:rPr>
          <w:sz w:val="20"/>
        </w:rPr>
        <w:tab/>
        <w:t>НАЗАРОВ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2673</w:t>
      </w:r>
      <w:r w:rsidRPr="009D08B4">
        <w:rPr>
          <w:sz w:val="20"/>
        </w:rPr>
        <w:tab/>
        <w:t>16848Б</w:t>
      </w:r>
      <w:r w:rsidRPr="009D08B4">
        <w:rPr>
          <w:sz w:val="20"/>
        </w:rPr>
        <w:tab/>
        <w:t>12.11.1992</w:t>
      </w:r>
      <w:r w:rsidRPr="009D08B4">
        <w:rPr>
          <w:sz w:val="20"/>
        </w:rPr>
        <w:tab/>
        <w:t>РУДАЧЕВ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2674</w:t>
      </w:r>
      <w:r w:rsidRPr="009D08B4">
        <w:rPr>
          <w:sz w:val="20"/>
        </w:rPr>
        <w:tab/>
        <w:t>37711</w:t>
      </w:r>
      <w:r w:rsidRPr="009D08B4">
        <w:rPr>
          <w:sz w:val="20"/>
        </w:rPr>
        <w:tab/>
        <w:t>12.11.1992</w:t>
      </w:r>
      <w:r w:rsidRPr="009D08B4">
        <w:rPr>
          <w:sz w:val="20"/>
        </w:rPr>
        <w:tab/>
        <w:t>ГРИЦАЙ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12.11.1992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2675</w:t>
      </w:r>
      <w:r w:rsidRPr="009D08B4">
        <w:rPr>
          <w:sz w:val="20"/>
        </w:rPr>
        <w:tab/>
        <w:t>37783</w:t>
      </w:r>
      <w:r w:rsidRPr="009D08B4">
        <w:rPr>
          <w:sz w:val="20"/>
        </w:rPr>
        <w:tab/>
        <w:t>12.11.1992</w:t>
      </w:r>
      <w:r w:rsidRPr="009D08B4">
        <w:rPr>
          <w:sz w:val="20"/>
        </w:rPr>
        <w:tab/>
        <w:t>КУРДИБАХА</w:t>
      </w:r>
      <w:r w:rsidRPr="009D08B4">
        <w:rPr>
          <w:sz w:val="20"/>
        </w:rPr>
        <w:tab/>
        <w:t>ПП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2676</w:t>
      </w:r>
      <w:r w:rsidRPr="009D08B4">
        <w:rPr>
          <w:sz w:val="20"/>
        </w:rPr>
        <w:tab/>
        <w:t>35250</w:t>
      </w:r>
      <w:r w:rsidRPr="009D08B4">
        <w:rPr>
          <w:sz w:val="20"/>
        </w:rPr>
        <w:tab/>
        <w:t>13.11.1992</w:t>
      </w:r>
      <w:r w:rsidRPr="009D08B4">
        <w:rPr>
          <w:sz w:val="20"/>
        </w:rPr>
        <w:tab/>
        <w:t>МАТВІЙЧУК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07.02.2018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2677</w:t>
      </w:r>
      <w:r w:rsidRPr="009D08B4">
        <w:rPr>
          <w:sz w:val="20"/>
        </w:rPr>
        <w:tab/>
        <w:t>24095</w:t>
      </w:r>
      <w:r w:rsidRPr="009D08B4">
        <w:rPr>
          <w:sz w:val="20"/>
        </w:rPr>
        <w:tab/>
        <w:t>19.11.1992</w:t>
      </w:r>
      <w:r w:rsidRPr="009D08B4">
        <w:rPr>
          <w:sz w:val="20"/>
        </w:rPr>
        <w:tab/>
        <w:t>МУШЕНОК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2678</w:t>
      </w:r>
      <w:r w:rsidRPr="009D08B4">
        <w:rPr>
          <w:sz w:val="20"/>
        </w:rPr>
        <w:tab/>
        <w:t>19870</w:t>
      </w:r>
      <w:r w:rsidRPr="009D08B4">
        <w:rPr>
          <w:sz w:val="20"/>
        </w:rPr>
        <w:tab/>
        <w:t>20.11.1992</w:t>
      </w:r>
      <w:r w:rsidRPr="009D08B4">
        <w:rPr>
          <w:sz w:val="20"/>
        </w:rPr>
        <w:tab/>
        <w:t>УКРАЇНЕЦЬ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20.11.1992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2679</w:t>
      </w:r>
      <w:r w:rsidRPr="009D08B4">
        <w:rPr>
          <w:sz w:val="20"/>
        </w:rPr>
        <w:tab/>
        <w:t>19884А</w:t>
      </w:r>
      <w:r w:rsidRPr="009D08B4">
        <w:rPr>
          <w:sz w:val="20"/>
        </w:rPr>
        <w:tab/>
        <w:t>20.11.1992</w:t>
      </w:r>
      <w:r w:rsidRPr="009D08B4">
        <w:rPr>
          <w:sz w:val="20"/>
        </w:rPr>
        <w:tab/>
        <w:t>ЛАМБАДІЦ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06.03.1997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2680</w:t>
      </w:r>
      <w:r w:rsidRPr="009D08B4">
        <w:rPr>
          <w:sz w:val="20"/>
        </w:rPr>
        <w:tab/>
        <w:t>19904</w:t>
      </w:r>
      <w:r w:rsidRPr="009D08B4">
        <w:rPr>
          <w:sz w:val="20"/>
        </w:rPr>
        <w:tab/>
        <w:t>20.11.1992</w:t>
      </w:r>
      <w:r w:rsidRPr="009D08B4">
        <w:rPr>
          <w:sz w:val="20"/>
        </w:rPr>
        <w:tab/>
        <w:t>ПОТЬОМІН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2681</w:t>
      </w:r>
      <w:r w:rsidRPr="009D08B4">
        <w:rPr>
          <w:sz w:val="20"/>
        </w:rPr>
        <w:tab/>
        <w:t>19908</w:t>
      </w:r>
      <w:r w:rsidRPr="009D08B4">
        <w:rPr>
          <w:sz w:val="20"/>
        </w:rPr>
        <w:tab/>
        <w:t>20.11.1992</w:t>
      </w:r>
      <w:r w:rsidRPr="009D08B4">
        <w:rPr>
          <w:sz w:val="20"/>
        </w:rPr>
        <w:tab/>
        <w:t>БАРАНОВА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20.11.1992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2682</w:t>
      </w:r>
      <w:r w:rsidRPr="009D08B4">
        <w:rPr>
          <w:sz w:val="20"/>
        </w:rPr>
        <w:tab/>
        <w:t>16803</w:t>
      </w:r>
      <w:r w:rsidRPr="009D08B4">
        <w:rPr>
          <w:sz w:val="20"/>
        </w:rPr>
        <w:tab/>
        <w:t>22.11.1992</w:t>
      </w:r>
      <w:r w:rsidRPr="009D08B4">
        <w:rPr>
          <w:sz w:val="20"/>
        </w:rPr>
        <w:tab/>
        <w:t>ПОЛТАВСЬКА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2683</w:t>
      </w:r>
      <w:r w:rsidRPr="009D08B4">
        <w:rPr>
          <w:sz w:val="20"/>
        </w:rPr>
        <w:tab/>
        <w:t>29058</w:t>
      </w:r>
      <w:r w:rsidRPr="009D08B4">
        <w:rPr>
          <w:sz w:val="20"/>
        </w:rPr>
        <w:tab/>
        <w:t>25.11.1992</w:t>
      </w:r>
      <w:r w:rsidRPr="009D08B4">
        <w:rPr>
          <w:sz w:val="20"/>
        </w:rPr>
        <w:tab/>
        <w:t>ХАМІДРАК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2684</w:t>
      </w:r>
      <w:r w:rsidRPr="009D08B4">
        <w:rPr>
          <w:sz w:val="20"/>
        </w:rPr>
        <w:tab/>
        <w:t>26654А</w:t>
      </w:r>
      <w:r w:rsidRPr="009D08B4">
        <w:rPr>
          <w:sz w:val="20"/>
        </w:rPr>
        <w:tab/>
        <w:t>26.11.1992</w:t>
      </w:r>
      <w:r w:rsidRPr="009D08B4">
        <w:rPr>
          <w:sz w:val="20"/>
        </w:rPr>
        <w:tab/>
        <w:t>ЖЕРЕВЧУК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2685</w:t>
      </w:r>
      <w:r w:rsidRPr="009D08B4">
        <w:rPr>
          <w:sz w:val="20"/>
        </w:rPr>
        <w:tab/>
        <w:t>26154Б</w:t>
      </w:r>
      <w:r w:rsidRPr="009D08B4">
        <w:rPr>
          <w:sz w:val="20"/>
        </w:rPr>
        <w:tab/>
        <w:t>27.11.1992</w:t>
      </w:r>
      <w:r w:rsidRPr="009D08B4">
        <w:rPr>
          <w:sz w:val="20"/>
        </w:rPr>
        <w:tab/>
        <w:t>ГІБАЄВ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2686</w:t>
      </w:r>
      <w:r w:rsidRPr="009D08B4">
        <w:rPr>
          <w:sz w:val="20"/>
        </w:rPr>
        <w:tab/>
        <w:t>35256</w:t>
      </w:r>
      <w:r w:rsidRPr="009D08B4">
        <w:rPr>
          <w:sz w:val="20"/>
        </w:rPr>
        <w:tab/>
        <w:t>30.11.1992</w:t>
      </w:r>
      <w:r w:rsidRPr="009D08B4">
        <w:rPr>
          <w:sz w:val="20"/>
        </w:rPr>
        <w:tab/>
        <w:t>БУТЕНКО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2687</w:t>
      </w:r>
      <w:r w:rsidRPr="009D08B4">
        <w:rPr>
          <w:sz w:val="20"/>
        </w:rPr>
        <w:tab/>
        <w:t>19924</w:t>
      </w:r>
      <w:r w:rsidRPr="009D08B4">
        <w:rPr>
          <w:sz w:val="20"/>
        </w:rPr>
        <w:tab/>
        <w:t>03.12.1992</w:t>
      </w:r>
      <w:r w:rsidRPr="009D08B4">
        <w:rPr>
          <w:sz w:val="20"/>
        </w:rPr>
        <w:tab/>
        <w:t>МАХНЮК</w:t>
      </w:r>
      <w:r w:rsidRPr="009D08B4">
        <w:rPr>
          <w:sz w:val="20"/>
        </w:rPr>
        <w:tab/>
        <w:t>ГК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03.12.1992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2688</w:t>
      </w:r>
      <w:r w:rsidRPr="009D08B4">
        <w:rPr>
          <w:sz w:val="20"/>
        </w:rPr>
        <w:tab/>
        <w:t>19933</w:t>
      </w:r>
      <w:r w:rsidRPr="009D08B4">
        <w:rPr>
          <w:sz w:val="20"/>
        </w:rPr>
        <w:tab/>
        <w:t>03.12.1992</w:t>
      </w:r>
      <w:r w:rsidRPr="009D08B4">
        <w:rPr>
          <w:sz w:val="20"/>
        </w:rPr>
        <w:tab/>
        <w:t>ДЗІЗІНСЬКИЙ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25.05.1998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2689</w:t>
      </w:r>
      <w:r w:rsidRPr="009D08B4">
        <w:rPr>
          <w:sz w:val="20"/>
        </w:rPr>
        <w:tab/>
        <w:t>19934</w:t>
      </w:r>
      <w:r w:rsidRPr="009D08B4">
        <w:rPr>
          <w:sz w:val="20"/>
        </w:rPr>
        <w:tab/>
        <w:t>03.12.1992</w:t>
      </w:r>
      <w:r w:rsidRPr="009D08B4">
        <w:rPr>
          <w:sz w:val="20"/>
        </w:rPr>
        <w:tab/>
        <w:t>БЕРЕЗОВИК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2690</w:t>
      </w:r>
      <w:r w:rsidRPr="009D08B4">
        <w:rPr>
          <w:sz w:val="20"/>
        </w:rPr>
        <w:tab/>
        <w:t>19938</w:t>
      </w:r>
      <w:r w:rsidRPr="009D08B4">
        <w:rPr>
          <w:sz w:val="20"/>
        </w:rPr>
        <w:tab/>
        <w:t>03.12.1992</w:t>
      </w:r>
      <w:r w:rsidRPr="009D08B4">
        <w:rPr>
          <w:sz w:val="20"/>
        </w:rPr>
        <w:tab/>
        <w:t>УСАТИЙ</w:t>
      </w:r>
      <w:r w:rsidRPr="009D08B4">
        <w:rPr>
          <w:sz w:val="20"/>
        </w:rPr>
        <w:tab/>
        <w:t>ПВ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03.12.1992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2691</w:t>
      </w:r>
      <w:r w:rsidRPr="009D08B4">
        <w:rPr>
          <w:sz w:val="20"/>
        </w:rPr>
        <w:tab/>
        <w:t>19945</w:t>
      </w:r>
      <w:r w:rsidRPr="009D08B4">
        <w:rPr>
          <w:sz w:val="20"/>
        </w:rPr>
        <w:tab/>
        <w:t>03.12.1992</w:t>
      </w:r>
      <w:r w:rsidRPr="009D08B4">
        <w:rPr>
          <w:sz w:val="20"/>
        </w:rPr>
        <w:tab/>
        <w:t>ЖУК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2692</w:t>
      </w:r>
      <w:r w:rsidRPr="009D08B4">
        <w:rPr>
          <w:sz w:val="20"/>
        </w:rPr>
        <w:tab/>
        <w:t>19958</w:t>
      </w:r>
      <w:r w:rsidRPr="009D08B4">
        <w:rPr>
          <w:sz w:val="20"/>
        </w:rPr>
        <w:tab/>
        <w:t>03.12.1992</w:t>
      </w:r>
      <w:r w:rsidRPr="009D08B4">
        <w:rPr>
          <w:sz w:val="20"/>
        </w:rPr>
        <w:tab/>
        <w:t>ШУМЛЯНСЬКИЙ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2693</w:t>
      </w:r>
      <w:r w:rsidRPr="009D08B4">
        <w:rPr>
          <w:sz w:val="20"/>
        </w:rPr>
        <w:tab/>
        <w:t>33754</w:t>
      </w:r>
      <w:r w:rsidRPr="009D08B4">
        <w:rPr>
          <w:sz w:val="20"/>
        </w:rPr>
        <w:tab/>
        <w:t>03.12.1992</w:t>
      </w:r>
      <w:r w:rsidRPr="009D08B4">
        <w:rPr>
          <w:sz w:val="20"/>
        </w:rPr>
        <w:tab/>
        <w:t>МАЛОРОД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2694</w:t>
      </w:r>
      <w:r w:rsidRPr="009D08B4">
        <w:rPr>
          <w:sz w:val="20"/>
        </w:rPr>
        <w:tab/>
        <w:t>37782</w:t>
      </w:r>
      <w:r w:rsidRPr="009D08B4">
        <w:rPr>
          <w:sz w:val="20"/>
        </w:rPr>
        <w:tab/>
        <w:t>03.12.1992</w:t>
      </w:r>
      <w:r w:rsidRPr="009D08B4">
        <w:rPr>
          <w:sz w:val="20"/>
        </w:rPr>
        <w:tab/>
        <w:t>БОРИСЕНКО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05.11.1998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2695</w:t>
      </w:r>
      <w:r w:rsidRPr="009D08B4">
        <w:rPr>
          <w:sz w:val="20"/>
        </w:rPr>
        <w:tab/>
        <w:t>28641</w:t>
      </w:r>
      <w:r w:rsidRPr="009D08B4">
        <w:rPr>
          <w:sz w:val="20"/>
        </w:rPr>
        <w:tab/>
        <w:t>07.12.1992</w:t>
      </w:r>
      <w:r w:rsidRPr="009D08B4">
        <w:rPr>
          <w:sz w:val="20"/>
        </w:rPr>
        <w:tab/>
        <w:t>ЯРЕМЕНКО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07.12.1992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2696</w:t>
      </w:r>
      <w:r w:rsidRPr="009D08B4">
        <w:rPr>
          <w:sz w:val="20"/>
        </w:rPr>
        <w:tab/>
        <w:t>30451</w:t>
      </w:r>
      <w:r w:rsidRPr="009D08B4">
        <w:rPr>
          <w:sz w:val="20"/>
        </w:rPr>
        <w:tab/>
        <w:t>09.12.1992</w:t>
      </w:r>
      <w:r w:rsidRPr="009D08B4">
        <w:rPr>
          <w:sz w:val="20"/>
        </w:rPr>
        <w:tab/>
        <w:t>ДАНЧЕНКО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2697</w:t>
      </w:r>
      <w:r w:rsidRPr="009D08B4">
        <w:rPr>
          <w:sz w:val="20"/>
        </w:rPr>
        <w:tab/>
        <w:t>24206</w:t>
      </w:r>
      <w:r w:rsidRPr="009D08B4">
        <w:rPr>
          <w:sz w:val="20"/>
        </w:rPr>
        <w:tab/>
        <w:t>10.12.1992</w:t>
      </w:r>
      <w:r w:rsidRPr="009D08B4">
        <w:rPr>
          <w:sz w:val="20"/>
        </w:rPr>
        <w:tab/>
        <w:t>КОНОПЕЛЬКО</w:t>
      </w:r>
      <w:r w:rsidRPr="009D08B4">
        <w:rPr>
          <w:sz w:val="20"/>
        </w:rPr>
        <w:tab/>
        <w:t>ГН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2698</w:t>
      </w:r>
      <w:r w:rsidRPr="009D08B4">
        <w:rPr>
          <w:sz w:val="20"/>
        </w:rPr>
        <w:tab/>
        <w:t>32944</w:t>
      </w:r>
      <w:r w:rsidRPr="009D08B4">
        <w:rPr>
          <w:sz w:val="20"/>
        </w:rPr>
        <w:tab/>
        <w:t>10.12.1992</w:t>
      </w:r>
      <w:r w:rsidRPr="009D08B4">
        <w:rPr>
          <w:sz w:val="20"/>
        </w:rPr>
        <w:tab/>
        <w:t>ЗАЛЕСЬКА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2699</w:t>
      </w:r>
      <w:r w:rsidRPr="009D08B4">
        <w:rPr>
          <w:sz w:val="20"/>
        </w:rPr>
        <w:tab/>
        <w:t>25282</w:t>
      </w:r>
      <w:r w:rsidRPr="009D08B4">
        <w:rPr>
          <w:sz w:val="20"/>
        </w:rPr>
        <w:tab/>
        <w:t>11.12.1992</w:t>
      </w:r>
      <w:r w:rsidRPr="009D08B4">
        <w:rPr>
          <w:sz w:val="20"/>
        </w:rPr>
        <w:tab/>
        <w:t>ХАРЧЕНКО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2700</w:t>
      </w:r>
      <w:r w:rsidRPr="009D08B4">
        <w:rPr>
          <w:sz w:val="20"/>
        </w:rPr>
        <w:tab/>
        <w:t>28608</w:t>
      </w:r>
      <w:r w:rsidRPr="009D08B4">
        <w:rPr>
          <w:sz w:val="20"/>
        </w:rPr>
        <w:tab/>
        <w:t>14.12.1992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ІБ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2701</w:t>
      </w:r>
      <w:r w:rsidRPr="009D08B4">
        <w:rPr>
          <w:sz w:val="20"/>
        </w:rPr>
        <w:tab/>
        <w:t>26331</w:t>
      </w:r>
      <w:r w:rsidRPr="009D08B4">
        <w:rPr>
          <w:sz w:val="20"/>
        </w:rPr>
        <w:tab/>
        <w:t>15.12.1992</w:t>
      </w:r>
      <w:r w:rsidRPr="009D08B4">
        <w:rPr>
          <w:sz w:val="20"/>
        </w:rPr>
        <w:tab/>
        <w:t>ЛИШИЛЕНКО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2702</w:t>
      </w:r>
      <w:r w:rsidRPr="009D08B4">
        <w:rPr>
          <w:sz w:val="20"/>
        </w:rPr>
        <w:tab/>
        <w:t>19968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БУЗІНОВА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2703</w:t>
      </w:r>
      <w:r w:rsidRPr="009D08B4">
        <w:rPr>
          <w:sz w:val="20"/>
        </w:rPr>
        <w:tab/>
        <w:t>19972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ШЕЙКО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2704</w:t>
      </w:r>
      <w:r w:rsidRPr="009D08B4">
        <w:rPr>
          <w:sz w:val="20"/>
        </w:rPr>
        <w:tab/>
        <w:t>19979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ЛАВРІНЧУК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10.11.2016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2705</w:t>
      </w:r>
      <w:r w:rsidRPr="009D08B4">
        <w:rPr>
          <w:sz w:val="20"/>
        </w:rPr>
        <w:tab/>
        <w:t>19984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КЛОЧКОВА</w:t>
      </w:r>
      <w:r w:rsidRPr="009D08B4">
        <w:rPr>
          <w:sz w:val="20"/>
        </w:rPr>
        <w:tab/>
        <w:t>ЗМ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2706</w:t>
      </w:r>
      <w:r w:rsidRPr="009D08B4">
        <w:rPr>
          <w:sz w:val="20"/>
        </w:rPr>
        <w:tab/>
        <w:t>19991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ВОЛОСОВСЬКА</w:t>
      </w:r>
      <w:r w:rsidRPr="009D08B4">
        <w:rPr>
          <w:sz w:val="20"/>
        </w:rPr>
        <w:tab/>
        <w:t>ЛТ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2707</w:t>
      </w:r>
      <w:r w:rsidRPr="009D08B4">
        <w:rPr>
          <w:sz w:val="20"/>
        </w:rPr>
        <w:tab/>
        <w:t>19995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21.12.2012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2708</w:t>
      </w:r>
      <w:r w:rsidRPr="009D08B4">
        <w:rPr>
          <w:sz w:val="20"/>
        </w:rPr>
        <w:tab/>
        <w:t>19997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ПРУС</w:t>
      </w:r>
      <w:r w:rsidRPr="009D08B4">
        <w:rPr>
          <w:sz w:val="20"/>
        </w:rPr>
        <w:tab/>
        <w:t>КФ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2709</w:t>
      </w:r>
      <w:r w:rsidRPr="009D08B4">
        <w:rPr>
          <w:sz w:val="20"/>
        </w:rPr>
        <w:tab/>
        <w:t>20006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ЯКОВЛЄВ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2710</w:t>
      </w:r>
      <w:r w:rsidRPr="009D08B4">
        <w:rPr>
          <w:sz w:val="20"/>
        </w:rPr>
        <w:tab/>
        <w:t>20020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ІВАЩЕНКО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2711</w:t>
      </w:r>
      <w:r w:rsidRPr="009D08B4">
        <w:rPr>
          <w:sz w:val="20"/>
        </w:rPr>
        <w:tab/>
        <w:t>20045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КЕЛЕБЕРДА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2712</w:t>
      </w:r>
      <w:r w:rsidRPr="009D08B4">
        <w:rPr>
          <w:sz w:val="20"/>
        </w:rPr>
        <w:tab/>
        <w:t>21686</w:t>
      </w:r>
      <w:r w:rsidRPr="009D08B4">
        <w:rPr>
          <w:sz w:val="20"/>
        </w:rPr>
        <w:tab/>
        <w:t>17.12.1992</w:t>
      </w:r>
      <w:r w:rsidRPr="009D08B4">
        <w:rPr>
          <w:sz w:val="20"/>
        </w:rPr>
        <w:tab/>
        <w:t>ГУЛЕЙ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ос.з інв.внасл.</w:t>
      </w:r>
      <w:r w:rsidRPr="009D08B4">
        <w:rPr>
          <w:sz w:val="20"/>
        </w:rPr>
        <w:tab/>
        <w:t>12.09.2011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2713</w:t>
      </w:r>
      <w:r w:rsidRPr="009D08B4">
        <w:rPr>
          <w:sz w:val="20"/>
        </w:rPr>
        <w:tab/>
        <w:t>33097</w:t>
      </w:r>
      <w:r w:rsidRPr="009D08B4">
        <w:rPr>
          <w:sz w:val="20"/>
        </w:rPr>
        <w:tab/>
        <w:t>19.12.1992</w:t>
      </w:r>
      <w:r w:rsidRPr="009D08B4">
        <w:rPr>
          <w:sz w:val="20"/>
        </w:rPr>
        <w:tab/>
        <w:t>РЕБЕНОК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2714</w:t>
      </w:r>
      <w:r w:rsidRPr="009D08B4">
        <w:rPr>
          <w:sz w:val="20"/>
        </w:rPr>
        <w:tab/>
        <w:t>32576</w:t>
      </w:r>
      <w:r w:rsidRPr="009D08B4">
        <w:rPr>
          <w:sz w:val="20"/>
        </w:rPr>
        <w:tab/>
        <w:t>22.12.1992</w:t>
      </w:r>
      <w:r w:rsidRPr="009D08B4">
        <w:rPr>
          <w:sz w:val="20"/>
        </w:rPr>
        <w:tab/>
        <w:t>СТРЕТОВИЧ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14.03.2005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2715</w:t>
      </w:r>
      <w:r w:rsidRPr="009D08B4">
        <w:rPr>
          <w:sz w:val="20"/>
        </w:rPr>
        <w:tab/>
        <w:t>32765</w:t>
      </w:r>
      <w:r w:rsidRPr="009D08B4">
        <w:rPr>
          <w:sz w:val="20"/>
        </w:rPr>
        <w:tab/>
        <w:t>22.12.1992</w:t>
      </w:r>
      <w:r w:rsidRPr="009D08B4">
        <w:rPr>
          <w:sz w:val="20"/>
        </w:rPr>
        <w:tab/>
        <w:t>ЛИСАК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2716</w:t>
      </w:r>
      <w:r w:rsidRPr="009D08B4">
        <w:rPr>
          <w:sz w:val="20"/>
        </w:rPr>
        <w:tab/>
        <w:t>21875</w:t>
      </w:r>
      <w:r w:rsidRPr="009D08B4">
        <w:rPr>
          <w:sz w:val="20"/>
        </w:rPr>
        <w:tab/>
        <w:t>24.12.1992</w:t>
      </w:r>
      <w:r w:rsidRPr="009D08B4">
        <w:rPr>
          <w:sz w:val="20"/>
        </w:rPr>
        <w:tab/>
        <w:t>ВІННІЧУК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02.02.2001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2717</w:t>
      </w:r>
      <w:r w:rsidRPr="009D08B4">
        <w:rPr>
          <w:sz w:val="20"/>
        </w:rPr>
        <w:tab/>
        <w:t>26606</w:t>
      </w:r>
      <w:r w:rsidRPr="009D08B4">
        <w:rPr>
          <w:sz w:val="20"/>
        </w:rPr>
        <w:tab/>
        <w:t>24.12.1992</w:t>
      </w:r>
      <w:r w:rsidRPr="009D08B4">
        <w:rPr>
          <w:sz w:val="20"/>
        </w:rPr>
        <w:tab/>
        <w:t>ТУРОВЕЦЬ</w:t>
      </w:r>
      <w:r w:rsidRPr="009D08B4">
        <w:rPr>
          <w:sz w:val="20"/>
        </w:rPr>
        <w:tab/>
        <w:t>ПФ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17.10.2001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2718</w:t>
      </w:r>
      <w:r w:rsidRPr="009D08B4">
        <w:rPr>
          <w:sz w:val="20"/>
        </w:rPr>
        <w:tab/>
        <w:t>29327</w:t>
      </w:r>
      <w:r w:rsidRPr="009D08B4">
        <w:rPr>
          <w:sz w:val="20"/>
        </w:rPr>
        <w:tab/>
        <w:t>24.12.1992</w:t>
      </w:r>
      <w:r w:rsidRPr="009D08B4">
        <w:rPr>
          <w:sz w:val="20"/>
        </w:rPr>
        <w:tab/>
        <w:t>ЗУЄВ</w:t>
      </w:r>
      <w:r w:rsidRPr="009D08B4">
        <w:rPr>
          <w:sz w:val="20"/>
        </w:rPr>
        <w:tab/>
        <w:t>СК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03.04.2019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2719</w:t>
      </w:r>
      <w:r w:rsidRPr="009D08B4">
        <w:rPr>
          <w:sz w:val="20"/>
        </w:rPr>
        <w:tab/>
        <w:t>33892</w:t>
      </w:r>
      <w:r w:rsidRPr="009D08B4">
        <w:rPr>
          <w:sz w:val="20"/>
        </w:rPr>
        <w:tab/>
        <w:t>25.12.1992</w:t>
      </w:r>
      <w:r w:rsidRPr="009D08B4">
        <w:rPr>
          <w:sz w:val="20"/>
        </w:rPr>
        <w:tab/>
        <w:t>КУРЧЕНКО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2720</w:t>
      </w:r>
      <w:r w:rsidRPr="009D08B4">
        <w:rPr>
          <w:sz w:val="20"/>
        </w:rPr>
        <w:tab/>
        <w:t>27786</w:t>
      </w:r>
      <w:r w:rsidRPr="009D08B4">
        <w:rPr>
          <w:sz w:val="20"/>
        </w:rPr>
        <w:tab/>
        <w:t>29.12.1992</w:t>
      </w:r>
      <w:r w:rsidRPr="009D08B4">
        <w:rPr>
          <w:sz w:val="20"/>
        </w:rPr>
        <w:tab/>
        <w:t>СТАШУК</w:t>
      </w:r>
      <w:r w:rsidRPr="009D08B4">
        <w:rPr>
          <w:sz w:val="20"/>
        </w:rPr>
        <w:tab/>
        <w:t>ФП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29.12.1992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2721</w:t>
      </w:r>
      <w:r w:rsidRPr="009D08B4">
        <w:rPr>
          <w:sz w:val="20"/>
        </w:rPr>
        <w:tab/>
        <w:t>39158</w:t>
      </w:r>
      <w:r w:rsidRPr="009D08B4">
        <w:rPr>
          <w:sz w:val="20"/>
        </w:rPr>
        <w:tab/>
        <w:t>29.12.1992</w:t>
      </w:r>
      <w:r w:rsidRPr="009D08B4">
        <w:rPr>
          <w:sz w:val="20"/>
        </w:rPr>
        <w:tab/>
        <w:t>ОПЕНЬКО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2722</w:t>
      </w:r>
      <w:r w:rsidRPr="009D08B4">
        <w:rPr>
          <w:sz w:val="20"/>
        </w:rPr>
        <w:tab/>
        <w:t>20061</w:t>
      </w:r>
      <w:r w:rsidRPr="009D08B4">
        <w:rPr>
          <w:sz w:val="20"/>
        </w:rPr>
        <w:tab/>
        <w:t>31.12.1992</w:t>
      </w:r>
      <w:r w:rsidRPr="009D08B4">
        <w:rPr>
          <w:sz w:val="20"/>
        </w:rPr>
        <w:tab/>
        <w:t>ПОГОРЕЛОВА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ос.з інв.в.(вик</w:t>
      </w:r>
      <w:r w:rsidRPr="009D08B4">
        <w:rPr>
          <w:sz w:val="20"/>
        </w:rPr>
        <w:tab/>
        <w:t>05.10.2021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2723</w:t>
      </w:r>
      <w:r w:rsidRPr="009D08B4">
        <w:rPr>
          <w:sz w:val="20"/>
        </w:rPr>
        <w:tab/>
        <w:t>20062</w:t>
      </w:r>
      <w:r w:rsidRPr="009D08B4">
        <w:rPr>
          <w:sz w:val="20"/>
        </w:rPr>
        <w:tab/>
        <w:t>31.12.1992</w:t>
      </w:r>
      <w:r w:rsidRPr="009D08B4">
        <w:rPr>
          <w:sz w:val="20"/>
        </w:rPr>
        <w:tab/>
        <w:t>ГРИНЕНКО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2724</w:t>
      </w:r>
      <w:r w:rsidRPr="009D08B4">
        <w:rPr>
          <w:sz w:val="20"/>
        </w:rPr>
        <w:tab/>
        <w:t>20069</w:t>
      </w:r>
      <w:r w:rsidRPr="009D08B4">
        <w:rPr>
          <w:sz w:val="20"/>
        </w:rPr>
        <w:tab/>
        <w:t>31.12.1992</w:t>
      </w:r>
      <w:r w:rsidRPr="009D08B4">
        <w:rPr>
          <w:sz w:val="20"/>
        </w:rPr>
        <w:tab/>
        <w:t>БОКЛАН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2725</w:t>
      </w:r>
      <w:r w:rsidRPr="009D08B4">
        <w:rPr>
          <w:sz w:val="20"/>
        </w:rPr>
        <w:tab/>
        <w:t>20086</w:t>
      </w:r>
      <w:r w:rsidRPr="009D08B4">
        <w:rPr>
          <w:sz w:val="20"/>
        </w:rPr>
        <w:tab/>
        <w:t>31.12.1992</w:t>
      </w:r>
      <w:r w:rsidRPr="009D08B4">
        <w:rPr>
          <w:sz w:val="20"/>
        </w:rPr>
        <w:tab/>
        <w:t>КУЛИБАБА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31.12.1992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2726</w:t>
      </w:r>
      <w:r w:rsidRPr="009D08B4">
        <w:rPr>
          <w:sz w:val="20"/>
        </w:rPr>
        <w:tab/>
        <w:t>20109</w:t>
      </w:r>
      <w:r w:rsidRPr="009D08B4">
        <w:rPr>
          <w:sz w:val="20"/>
        </w:rPr>
        <w:tab/>
        <w:t>31.12.1992</w:t>
      </w:r>
      <w:r w:rsidRPr="009D08B4">
        <w:rPr>
          <w:sz w:val="20"/>
        </w:rPr>
        <w:tab/>
        <w:t>ФІЛОНЕНКО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31.12.1992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2727</w:t>
      </w:r>
      <w:r w:rsidRPr="009D08B4">
        <w:rPr>
          <w:sz w:val="20"/>
        </w:rPr>
        <w:tab/>
        <w:t>20120А</w:t>
      </w:r>
      <w:r w:rsidRPr="009D08B4">
        <w:rPr>
          <w:sz w:val="20"/>
        </w:rPr>
        <w:tab/>
        <w:t>31.12.1992</w:t>
      </w:r>
      <w:r w:rsidRPr="009D08B4">
        <w:rPr>
          <w:sz w:val="20"/>
        </w:rPr>
        <w:tab/>
        <w:t>ЯРОШЕНКО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2728</w:t>
      </w:r>
      <w:r w:rsidRPr="009D08B4">
        <w:rPr>
          <w:sz w:val="20"/>
        </w:rPr>
        <w:tab/>
        <w:t>20120Б</w:t>
      </w:r>
      <w:r w:rsidRPr="009D08B4">
        <w:rPr>
          <w:sz w:val="20"/>
        </w:rPr>
        <w:tab/>
        <w:t>31.12.1992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2729</w:t>
      </w:r>
      <w:r w:rsidRPr="009D08B4">
        <w:rPr>
          <w:sz w:val="20"/>
        </w:rPr>
        <w:tab/>
        <w:t>20121</w:t>
      </w:r>
      <w:r w:rsidRPr="009D08B4">
        <w:rPr>
          <w:sz w:val="20"/>
        </w:rPr>
        <w:tab/>
        <w:t>31.12.1992</w:t>
      </w:r>
      <w:r w:rsidRPr="009D08B4">
        <w:rPr>
          <w:sz w:val="20"/>
        </w:rPr>
        <w:tab/>
        <w:t>ЧЕПУР</w:t>
      </w:r>
      <w:r w:rsidRPr="009D08B4">
        <w:rPr>
          <w:sz w:val="20"/>
        </w:rPr>
        <w:tab/>
        <w:t>МК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20.06.1997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2730</w:t>
      </w:r>
      <w:r w:rsidRPr="009D08B4">
        <w:rPr>
          <w:sz w:val="20"/>
        </w:rPr>
        <w:tab/>
        <w:t>34521</w:t>
      </w:r>
      <w:r w:rsidRPr="009D08B4">
        <w:rPr>
          <w:sz w:val="20"/>
        </w:rPr>
        <w:tab/>
        <w:t>12.01.1993</w:t>
      </w:r>
      <w:r w:rsidRPr="009D08B4">
        <w:rPr>
          <w:sz w:val="20"/>
        </w:rPr>
        <w:tab/>
        <w:t>МЕДВЕДЄВА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2731</w:t>
      </w:r>
      <w:r w:rsidRPr="009D08B4">
        <w:rPr>
          <w:sz w:val="20"/>
        </w:rPr>
        <w:tab/>
        <w:t>24290Б</w:t>
      </w:r>
      <w:r w:rsidRPr="009D08B4">
        <w:rPr>
          <w:sz w:val="20"/>
        </w:rPr>
        <w:tab/>
        <w:t>14.01.1993</w:t>
      </w:r>
      <w:r w:rsidRPr="009D08B4">
        <w:rPr>
          <w:sz w:val="20"/>
        </w:rPr>
        <w:tab/>
        <w:t>БУКША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2732</w:t>
      </w:r>
      <w:r w:rsidRPr="009D08B4">
        <w:rPr>
          <w:sz w:val="20"/>
        </w:rPr>
        <w:tab/>
        <w:t>20195</w:t>
      </w:r>
      <w:r w:rsidRPr="009D08B4">
        <w:rPr>
          <w:sz w:val="20"/>
        </w:rPr>
        <w:tab/>
        <w:t>20.01.1993</w:t>
      </w:r>
      <w:r w:rsidRPr="009D08B4">
        <w:rPr>
          <w:sz w:val="20"/>
        </w:rPr>
        <w:tab/>
        <w:t>ЛІХАНОВА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2733</w:t>
      </w:r>
      <w:r w:rsidRPr="009D08B4">
        <w:rPr>
          <w:sz w:val="20"/>
        </w:rPr>
        <w:tab/>
        <w:t>20161</w:t>
      </w:r>
      <w:r w:rsidRPr="009D08B4">
        <w:rPr>
          <w:sz w:val="20"/>
        </w:rPr>
        <w:tab/>
        <w:t>21.01.1993</w:t>
      </w:r>
      <w:r w:rsidRPr="009D08B4">
        <w:rPr>
          <w:sz w:val="20"/>
        </w:rPr>
        <w:tab/>
        <w:t>НИЧИПОРЧУК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2734</w:t>
      </w:r>
      <w:r w:rsidRPr="009D08B4">
        <w:rPr>
          <w:sz w:val="20"/>
        </w:rPr>
        <w:tab/>
        <w:t>20174</w:t>
      </w:r>
      <w:r w:rsidRPr="009D08B4">
        <w:rPr>
          <w:sz w:val="20"/>
        </w:rPr>
        <w:tab/>
        <w:t>21.01.1993</w:t>
      </w:r>
      <w:r w:rsidRPr="009D08B4">
        <w:rPr>
          <w:sz w:val="20"/>
        </w:rPr>
        <w:tab/>
        <w:t>ШЕЛКОВ</w:t>
      </w:r>
      <w:r w:rsidRPr="009D08B4">
        <w:rPr>
          <w:sz w:val="20"/>
        </w:rPr>
        <w:tab/>
        <w:t>ІФ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27.07.2001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2735</w:t>
      </w:r>
      <w:r w:rsidRPr="009D08B4">
        <w:rPr>
          <w:sz w:val="20"/>
        </w:rPr>
        <w:tab/>
        <w:t>20176</w:t>
      </w:r>
      <w:r w:rsidRPr="009D08B4">
        <w:rPr>
          <w:sz w:val="20"/>
        </w:rPr>
        <w:tab/>
        <w:t>21.01.1993</w:t>
      </w:r>
      <w:r w:rsidRPr="009D08B4">
        <w:rPr>
          <w:sz w:val="20"/>
        </w:rPr>
        <w:tab/>
        <w:t>ТИМАНОВСЬКА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21.01.1993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2736</w:t>
      </w:r>
      <w:r w:rsidRPr="009D08B4">
        <w:rPr>
          <w:sz w:val="20"/>
        </w:rPr>
        <w:tab/>
        <w:t>27302</w:t>
      </w:r>
      <w:r w:rsidRPr="009D08B4">
        <w:rPr>
          <w:sz w:val="20"/>
        </w:rPr>
        <w:tab/>
        <w:t>22.01.1993</w:t>
      </w:r>
      <w:r w:rsidRPr="009D08B4">
        <w:rPr>
          <w:sz w:val="20"/>
        </w:rPr>
        <w:tab/>
        <w:t>ПОЛЯНСЬКА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2737</w:t>
      </w:r>
      <w:r w:rsidRPr="009D08B4">
        <w:rPr>
          <w:sz w:val="20"/>
        </w:rPr>
        <w:tab/>
        <w:t>29431</w:t>
      </w:r>
      <w:r w:rsidRPr="009D08B4">
        <w:rPr>
          <w:sz w:val="20"/>
        </w:rPr>
        <w:tab/>
        <w:t>22.01.1993</w:t>
      </w:r>
      <w:r w:rsidRPr="009D08B4">
        <w:rPr>
          <w:sz w:val="20"/>
        </w:rPr>
        <w:tab/>
        <w:t>КУЧЕР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2738</w:t>
      </w:r>
      <w:r w:rsidRPr="009D08B4">
        <w:rPr>
          <w:sz w:val="20"/>
        </w:rPr>
        <w:tab/>
        <w:t>27278</w:t>
      </w:r>
      <w:r w:rsidRPr="009D08B4">
        <w:rPr>
          <w:sz w:val="20"/>
        </w:rPr>
        <w:tab/>
        <w:t>28.01.1993</w:t>
      </w:r>
      <w:r w:rsidRPr="009D08B4">
        <w:rPr>
          <w:sz w:val="20"/>
        </w:rPr>
        <w:tab/>
        <w:t>БОБКО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2739</w:t>
      </w:r>
      <w:r w:rsidRPr="009D08B4">
        <w:rPr>
          <w:sz w:val="20"/>
        </w:rPr>
        <w:tab/>
        <w:t>20206</w:t>
      </w:r>
      <w:r w:rsidRPr="009D08B4">
        <w:rPr>
          <w:sz w:val="20"/>
        </w:rPr>
        <w:tab/>
        <w:t>04.02.1993</w:t>
      </w:r>
      <w:r w:rsidRPr="009D08B4">
        <w:rPr>
          <w:sz w:val="20"/>
        </w:rPr>
        <w:tab/>
        <w:t>ФЕДЕНКО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04.02.1993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2740</w:t>
      </w:r>
      <w:r w:rsidRPr="009D08B4">
        <w:rPr>
          <w:sz w:val="20"/>
        </w:rPr>
        <w:tab/>
        <w:t>20207</w:t>
      </w:r>
      <w:r w:rsidRPr="009D08B4">
        <w:rPr>
          <w:sz w:val="20"/>
        </w:rPr>
        <w:tab/>
        <w:t>04.02.1993</w:t>
      </w:r>
      <w:r w:rsidRPr="009D08B4">
        <w:rPr>
          <w:sz w:val="20"/>
        </w:rPr>
        <w:tab/>
        <w:t>БРЕСЛАВЕЦЬ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2741</w:t>
      </w:r>
      <w:r w:rsidRPr="009D08B4">
        <w:rPr>
          <w:sz w:val="20"/>
        </w:rPr>
        <w:tab/>
        <w:t>20209</w:t>
      </w:r>
      <w:r w:rsidRPr="009D08B4">
        <w:rPr>
          <w:sz w:val="20"/>
        </w:rPr>
        <w:tab/>
        <w:t>04.02.1993</w:t>
      </w:r>
      <w:r w:rsidRPr="009D08B4">
        <w:rPr>
          <w:sz w:val="20"/>
        </w:rPr>
        <w:tab/>
        <w:t>ЄФІМОВА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07.07.1993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2742</w:t>
      </w:r>
      <w:r w:rsidRPr="009D08B4">
        <w:rPr>
          <w:sz w:val="20"/>
        </w:rPr>
        <w:tab/>
        <w:t>20213А</w:t>
      </w:r>
      <w:r w:rsidRPr="009D08B4">
        <w:rPr>
          <w:sz w:val="20"/>
        </w:rPr>
        <w:tab/>
        <w:t>04.02.1993</w:t>
      </w:r>
      <w:r w:rsidRPr="009D08B4">
        <w:rPr>
          <w:sz w:val="20"/>
        </w:rPr>
        <w:tab/>
        <w:t>КОНОНОВА</w:t>
      </w:r>
      <w:r w:rsidRPr="009D08B4">
        <w:rPr>
          <w:sz w:val="20"/>
        </w:rPr>
        <w:tab/>
        <w:t>ТД</w:t>
      </w:r>
      <w:r w:rsidRPr="009D08B4">
        <w:rPr>
          <w:sz w:val="20"/>
        </w:rPr>
        <w:tab/>
        <w:t>12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04.02.1993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2743</w:t>
      </w:r>
      <w:r w:rsidRPr="009D08B4">
        <w:rPr>
          <w:sz w:val="20"/>
        </w:rPr>
        <w:tab/>
        <w:t>20215</w:t>
      </w:r>
      <w:r w:rsidRPr="009D08B4">
        <w:rPr>
          <w:sz w:val="20"/>
        </w:rPr>
        <w:tab/>
        <w:t>04.02.1993</w:t>
      </w:r>
      <w:r w:rsidRPr="009D08B4">
        <w:rPr>
          <w:sz w:val="20"/>
        </w:rPr>
        <w:tab/>
        <w:t>БОРОДУЛІНА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2744</w:t>
      </w:r>
      <w:r w:rsidRPr="009D08B4">
        <w:rPr>
          <w:sz w:val="20"/>
        </w:rPr>
        <w:tab/>
        <w:t>20237</w:t>
      </w:r>
      <w:r w:rsidRPr="009D08B4">
        <w:rPr>
          <w:sz w:val="20"/>
        </w:rPr>
        <w:tab/>
        <w:t>04.02.1993</w:t>
      </w:r>
      <w:r w:rsidRPr="009D08B4">
        <w:rPr>
          <w:sz w:val="20"/>
        </w:rPr>
        <w:tab/>
        <w:t>БОЙКО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2745</w:t>
      </w:r>
      <w:r w:rsidRPr="009D08B4">
        <w:rPr>
          <w:sz w:val="20"/>
        </w:rPr>
        <w:tab/>
        <w:t>29473</w:t>
      </w:r>
      <w:r w:rsidRPr="009D08B4">
        <w:rPr>
          <w:sz w:val="20"/>
        </w:rPr>
        <w:tab/>
        <w:t>05.02.1993</w:t>
      </w:r>
      <w:r w:rsidRPr="009D08B4">
        <w:rPr>
          <w:sz w:val="20"/>
        </w:rPr>
        <w:tab/>
        <w:t>ШАРІФОВ</w:t>
      </w:r>
      <w:r w:rsidRPr="009D08B4">
        <w:rPr>
          <w:sz w:val="20"/>
        </w:rPr>
        <w:tab/>
        <w:t>ФА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2746</w:t>
      </w:r>
      <w:r w:rsidRPr="009D08B4">
        <w:rPr>
          <w:sz w:val="20"/>
        </w:rPr>
        <w:tab/>
        <w:t>26181</w:t>
      </w:r>
      <w:r w:rsidRPr="009D08B4">
        <w:rPr>
          <w:sz w:val="20"/>
        </w:rPr>
        <w:tab/>
        <w:t>08.02.1993</w:t>
      </w:r>
      <w:r w:rsidRPr="009D08B4">
        <w:rPr>
          <w:sz w:val="20"/>
        </w:rPr>
        <w:tab/>
        <w:t>МАНЖУЛА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2747</w:t>
      </w:r>
      <w:r w:rsidRPr="009D08B4">
        <w:rPr>
          <w:sz w:val="20"/>
        </w:rPr>
        <w:tab/>
        <w:t>24635</w:t>
      </w:r>
      <w:r w:rsidRPr="009D08B4">
        <w:rPr>
          <w:sz w:val="20"/>
        </w:rPr>
        <w:tab/>
        <w:t>11.02.1993</w:t>
      </w:r>
      <w:r w:rsidRPr="009D08B4">
        <w:rPr>
          <w:sz w:val="20"/>
        </w:rPr>
        <w:tab/>
        <w:t>ПАХОМОВ</w:t>
      </w:r>
      <w:r w:rsidRPr="009D08B4">
        <w:rPr>
          <w:sz w:val="20"/>
        </w:rPr>
        <w:tab/>
        <w:t>ВЛ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2748</w:t>
      </w:r>
      <w:r w:rsidRPr="009D08B4">
        <w:rPr>
          <w:sz w:val="20"/>
        </w:rPr>
        <w:tab/>
        <w:t>35329</w:t>
      </w:r>
      <w:r w:rsidRPr="009D08B4">
        <w:rPr>
          <w:sz w:val="20"/>
        </w:rPr>
        <w:tab/>
        <w:t>12.02.1993</w:t>
      </w:r>
      <w:r w:rsidRPr="009D08B4">
        <w:rPr>
          <w:sz w:val="20"/>
        </w:rPr>
        <w:tab/>
        <w:t>КЛЄЦКО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2749</w:t>
      </w:r>
      <w:r w:rsidRPr="009D08B4">
        <w:rPr>
          <w:sz w:val="20"/>
        </w:rPr>
        <w:tab/>
        <w:t>15978А</w:t>
      </w:r>
      <w:r w:rsidRPr="009D08B4">
        <w:rPr>
          <w:sz w:val="20"/>
        </w:rPr>
        <w:tab/>
        <w:t>21.02.1993</w:t>
      </w:r>
      <w:r w:rsidRPr="009D08B4">
        <w:rPr>
          <w:sz w:val="20"/>
        </w:rPr>
        <w:tab/>
        <w:t>ГУЛІДА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2750</w:t>
      </w:r>
      <w:r w:rsidRPr="009D08B4">
        <w:rPr>
          <w:sz w:val="20"/>
        </w:rPr>
        <w:tab/>
        <w:t>20255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ЩЕРБАК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22.02.1993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2751</w:t>
      </w:r>
      <w:r w:rsidRPr="009D08B4">
        <w:rPr>
          <w:sz w:val="20"/>
        </w:rPr>
        <w:tab/>
        <w:t>20258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КИСЛА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2752</w:t>
      </w:r>
      <w:r w:rsidRPr="009D08B4">
        <w:rPr>
          <w:sz w:val="20"/>
        </w:rPr>
        <w:tab/>
        <w:t>20262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2753</w:t>
      </w:r>
      <w:r w:rsidRPr="009D08B4">
        <w:rPr>
          <w:sz w:val="20"/>
        </w:rPr>
        <w:tab/>
        <w:t>20265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БЕРЕЖНИЦЬКА</w:t>
      </w:r>
      <w:r w:rsidRPr="009D08B4">
        <w:rPr>
          <w:sz w:val="20"/>
        </w:rPr>
        <w:tab/>
        <w:t>НЯ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25.04.2000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2754</w:t>
      </w:r>
      <w:r w:rsidRPr="009D08B4">
        <w:rPr>
          <w:sz w:val="20"/>
        </w:rPr>
        <w:tab/>
        <w:t>20274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ВОРОБЙОВА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2755</w:t>
      </w:r>
      <w:r w:rsidRPr="009D08B4">
        <w:rPr>
          <w:sz w:val="20"/>
        </w:rPr>
        <w:tab/>
        <w:t>20280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КУШНІР</w:t>
      </w:r>
      <w:r w:rsidRPr="009D08B4">
        <w:rPr>
          <w:sz w:val="20"/>
        </w:rPr>
        <w:tab/>
        <w:t>ОЛ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22.02.1993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2756</w:t>
      </w:r>
      <w:r w:rsidRPr="009D08B4">
        <w:rPr>
          <w:sz w:val="20"/>
        </w:rPr>
        <w:tab/>
        <w:t>20286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СТАДНИК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22.02.1993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2757</w:t>
      </w:r>
      <w:r w:rsidRPr="009D08B4">
        <w:rPr>
          <w:sz w:val="20"/>
        </w:rPr>
        <w:tab/>
        <w:t>20287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СОРОКОПУД</w:t>
      </w:r>
      <w:r w:rsidRPr="009D08B4">
        <w:rPr>
          <w:sz w:val="20"/>
        </w:rPr>
        <w:tab/>
        <w:t>КП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05.03.2010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2758</w:t>
      </w:r>
      <w:r w:rsidRPr="009D08B4">
        <w:rPr>
          <w:sz w:val="20"/>
        </w:rPr>
        <w:tab/>
        <w:t>20288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ГЕРГЕЛЬ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ос.з інв.в/інте</w:t>
      </w:r>
      <w:r w:rsidRPr="009D08B4">
        <w:rPr>
          <w:sz w:val="20"/>
        </w:rPr>
        <w:tab/>
        <w:t>11.11.2020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2759</w:t>
      </w:r>
      <w:r w:rsidRPr="009D08B4">
        <w:rPr>
          <w:sz w:val="20"/>
        </w:rPr>
        <w:tab/>
        <w:t>20289А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МАЗІТОВ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22.02.1993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2760</w:t>
      </w:r>
      <w:r w:rsidRPr="009D08B4">
        <w:rPr>
          <w:sz w:val="20"/>
        </w:rPr>
        <w:tab/>
        <w:t>20295А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ТЄРЬОЩЕНКО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2761</w:t>
      </w:r>
      <w:r w:rsidRPr="009D08B4">
        <w:rPr>
          <w:sz w:val="20"/>
        </w:rPr>
        <w:tab/>
        <w:t>20295Б</w:t>
      </w:r>
      <w:r w:rsidRPr="009D08B4">
        <w:rPr>
          <w:sz w:val="20"/>
        </w:rPr>
        <w:tab/>
        <w:t>22.02.1993</w:t>
      </w:r>
      <w:r w:rsidRPr="009D08B4">
        <w:rPr>
          <w:sz w:val="20"/>
        </w:rPr>
        <w:tab/>
        <w:t>ЄВСТРАТЕНКО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16.09.1998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2762</w:t>
      </w:r>
      <w:r w:rsidRPr="009D08B4">
        <w:rPr>
          <w:sz w:val="20"/>
        </w:rPr>
        <w:tab/>
        <w:t>26649</w:t>
      </w:r>
      <w:r w:rsidRPr="009D08B4">
        <w:rPr>
          <w:sz w:val="20"/>
        </w:rPr>
        <w:tab/>
        <w:t>25.02.1993</w:t>
      </w:r>
      <w:r w:rsidRPr="009D08B4">
        <w:rPr>
          <w:sz w:val="20"/>
        </w:rPr>
        <w:tab/>
        <w:t>АГЕЄВА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26.03.2002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2763</w:t>
      </w:r>
      <w:r w:rsidRPr="009D08B4">
        <w:rPr>
          <w:sz w:val="20"/>
        </w:rPr>
        <w:tab/>
        <w:t>27259</w:t>
      </w:r>
      <w:r w:rsidRPr="009D08B4">
        <w:rPr>
          <w:sz w:val="20"/>
        </w:rPr>
        <w:tab/>
        <w:t>03.03.1993</w:t>
      </w:r>
      <w:r w:rsidRPr="009D08B4">
        <w:rPr>
          <w:sz w:val="20"/>
        </w:rPr>
        <w:tab/>
        <w:t>АНДРІЙЧУК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03.03.1993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2764</w:t>
      </w:r>
      <w:r w:rsidRPr="009D08B4">
        <w:rPr>
          <w:sz w:val="20"/>
        </w:rPr>
        <w:tab/>
        <w:t>28216</w:t>
      </w:r>
      <w:r w:rsidRPr="009D08B4">
        <w:rPr>
          <w:sz w:val="20"/>
        </w:rPr>
        <w:tab/>
        <w:t>03.03.1993</w:t>
      </w:r>
      <w:r w:rsidRPr="009D08B4">
        <w:rPr>
          <w:sz w:val="20"/>
        </w:rPr>
        <w:tab/>
        <w:t>СІЛЬЧЕНКО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26.03.2002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2765</w:t>
      </w:r>
      <w:r w:rsidRPr="009D08B4">
        <w:rPr>
          <w:sz w:val="20"/>
        </w:rPr>
        <w:tab/>
        <w:t>30273</w:t>
      </w:r>
      <w:r w:rsidRPr="009D08B4">
        <w:rPr>
          <w:sz w:val="20"/>
        </w:rPr>
        <w:tab/>
        <w:t>03.03.1993</w:t>
      </w:r>
      <w:r w:rsidRPr="009D08B4">
        <w:rPr>
          <w:sz w:val="20"/>
        </w:rPr>
        <w:tab/>
        <w:t>ШОВКУН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2766</w:t>
      </w:r>
      <w:r w:rsidRPr="009D08B4">
        <w:rPr>
          <w:sz w:val="20"/>
        </w:rPr>
        <w:tab/>
        <w:t>20331</w:t>
      </w:r>
      <w:r w:rsidRPr="009D08B4">
        <w:rPr>
          <w:sz w:val="20"/>
        </w:rPr>
        <w:tab/>
        <w:t>05.03.1993</w:t>
      </w:r>
      <w:r w:rsidRPr="009D08B4">
        <w:rPr>
          <w:sz w:val="20"/>
        </w:rPr>
        <w:tab/>
        <w:t>ДУМА</w:t>
      </w:r>
      <w:r w:rsidRPr="009D08B4">
        <w:rPr>
          <w:sz w:val="20"/>
        </w:rPr>
        <w:tab/>
        <w:t>ЖМ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2767</w:t>
      </w:r>
      <w:r w:rsidRPr="009D08B4">
        <w:rPr>
          <w:sz w:val="20"/>
        </w:rPr>
        <w:tab/>
        <w:t>20336</w:t>
      </w:r>
      <w:r w:rsidRPr="009D08B4">
        <w:rPr>
          <w:sz w:val="20"/>
        </w:rPr>
        <w:tab/>
        <w:t>05.03.1993</w:t>
      </w:r>
      <w:r w:rsidRPr="009D08B4">
        <w:rPr>
          <w:sz w:val="20"/>
        </w:rPr>
        <w:tab/>
        <w:t>КОСЯК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2768</w:t>
      </w:r>
      <w:r w:rsidRPr="009D08B4">
        <w:rPr>
          <w:sz w:val="20"/>
        </w:rPr>
        <w:tab/>
        <w:t>20347</w:t>
      </w:r>
      <w:r w:rsidRPr="009D08B4">
        <w:rPr>
          <w:sz w:val="20"/>
        </w:rPr>
        <w:tab/>
        <w:t>05.03.1993</w:t>
      </w:r>
      <w:r w:rsidRPr="009D08B4">
        <w:rPr>
          <w:sz w:val="20"/>
        </w:rPr>
        <w:tab/>
        <w:t>ЯНЕНКО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2769</w:t>
      </w:r>
      <w:r w:rsidRPr="009D08B4">
        <w:rPr>
          <w:sz w:val="20"/>
        </w:rPr>
        <w:tab/>
        <w:t>20352</w:t>
      </w:r>
      <w:r w:rsidRPr="009D08B4">
        <w:rPr>
          <w:sz w:val="20"/>
        </w:rPr>
        <w:tab/>
        <w:t>05.03.1993</w:t>
      </w:r>
      <w:r w:rsidRPr="009D08B4">
        <w:rPr>
          <w:sz w:val="20"/>
        </w:rPr>
        <w:tab/>
        <w:t>ТИЧИНА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2770</w:t>
      </w:r>
      <w:r w:rsidRPr="009D08B4">
        <w:rPr>
          <w:sz w:val="20"/>
        </w:rPr>
        <w:tab/>
        <w:t>20365</w:t>
      </w:r>
      <w:r w:rsidRPr="009D08B4">
        <w:rPr>
          <w:sz w:val="20"/>
        </w:rPr>
        <w:tab/>
        <w:t>05.03.1993</w:t>
      </w:r>
      <w:r w:rsidRPr="009D08B4">
        <w:rPr>
          <w:sz w:val="20"/>
        </w:rPr>
        <w:tab/>
        <w:t>ВОЗНЮК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05.03.1993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2771</w:t>
      </w:r>
      <w:r w:rsidRPr="009D08B4">
        <w:rPr>
          <w:sz w:val="20"/>
        </w:rPr>
        <w:tab/>
        <w:t>20379</w:t>
      </w:r>
      <w:r w:rsidRPr="009D08B4">
        <w:rPr>
          <w:sz w:val="20"/>
        </w:rPr>
        <w:tab/>
        <w:t>18.03.1993</w:t>
      </w:r>
      <w:r w:rsidRPr="009D08B4">
        <w:rPr>
          <w:sz w:val="20"/>
        </w:rPr>
        <w:tab/>
        <w:t>СКУМІНА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18.03.1993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2772</w:t>
      </w:r>
      <w:r w:rsidRPr="009D08B4">
        <w:rPr>
          <w:sz w:val="20"/>
        </w:rPr>
        <w:tab/>
        <w:t>20384</w:t>
      </w:r>
      <w:r w:rsidRPr="009D08B4">
        <w:rPr>
          <w:sz w:val="20"/>
        </w:rPr>
        <w:tab/>
        <w:t>18.03.1993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18.03.1993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2773</w:t>
      </w:r>
      <w:r w:rsidRPr="009D08B4">
        <w:rPr>
          <w:sz w:val="20"/>
        </w:rPr>
        <w:tab/>
        <w:t>20392</w:t>
      </w:r>
      <w:r w:rsidRPr="009D08B4">
        <w:rPr>
          <w:sz w:val="20"/>
        </w:rPr>
        <w:tab/>
        <w:t>18.03.1993</w:t>
      </w:r>
      <w:r w:rsidRPr="009D08B4">
        <w:rPr>
          <w:sz w:val="20"/>
        </w:rPr>
        <w:tab/>
        <w:t>ПРОЦУН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16.06.2005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2774</w:t>
      </w:r>
      <w:r w:rsidRPr="009D08B4">
        <w:rPr>
          <w:sz w:val="20"/>
        </w:rPr>
        <w:tab/>
        <w:t>20409Б</w:t>
      </w:r>
      <w:r w:rsidRPr="009D08B4">
        <w:rPr>
          <w:sz w:val="20"/>
        </w:rPr>
        <w:tab/>
        <w:t>18.03.1993</w:t>
      </w:r>
      <w:r w:rsidRPr="009D08B4">
        <w:rPr>
          <w:sz w:val="20"/>
        </w:rPr>
        <w:tab/>
        <w:t>АРТЕМЧУК</w:t>
      </w:r>
      <w:r w:rsidRPr="009D08B4">
        <w:rPr>
          <w:sz w:val="20"/>
        </w:rPr>
        <w:tab/>
        <w:t>ІЮ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39</w:t>
      </w:r>
      <w:r w:rsidRPr="009D08B4">
        <w:rPr>
          <w:sz w:val="20"/>
        </w:rPr>
        <w:tab/>
        <w:t>30.12.2008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2775</w:t>
      </w:r>
      <w:r w:rsidRPr="009D08B4">
        <w:rPr>
          <w:sz w:val="20"/>
        </w:rPr>
        <w:tab/>
        <w:t>37869</w:t>
      </w:r>
      <w:r w:rsidRPr="009D08B4">
        <w:rPr>
          <w:sz w:val="20"/>
        </w:rPr>
        <w:tab/>
        <w:t>23.03.1993</w:t>
      </w:r>
      <w:r w:rsidRPr="009D08B4">
        <w:rPr>
          <w:sz w:val="20"/>
        </w:rPr>
        <w:tab/>
        <w:t>АЛЕКСАНДРУК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23.03.1993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2776</w:t>
      </w:r>
      <w:r w:rsidRPr="009D08B4">
        <w:rPr>
          <w:sz w:val="20"/>
        </w:rPr>
        <w:tab/>
        <w:t>24123</w:t>
      </w:r>
      <w:r w:rsidRPr="009D08B4">
        <w:rPr>
          <w:sz w:val="20"/>
        </w:rPr>
        <w:tab/>
        <w:t>25.03.1993</w:t>
      </w:r>
      <w:r w:rsidRPr="009D08B4">
        <w:rPr>
          <w:sz w:val="20"/>
        </w:rPr>
        <w:tab/>
        <w:t>СВИНЦИЦЬКА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2777</w:t>
      </w:r>
      <w:r w:rsidRPr="009D08B4">
        <w:rPr>
          <w:sz w:val="20"/>
        </w:rPr>
        <w:tab/>
        <w:t>4392Б</w:t>
      </w:r>
      <w:r w:rsidRPr="009D08B4">
        <w:rPr>
          <w:sz w:val="20"/>
        </w:rPr>
        <w:tab/>
        <w:t>28.03.1993</w:t>
      </w:r>
      <w:r w:rsidRPr="009D08B4">
        <w:rPr>
          <w:sz w:val="20"/>
        </w:rPr>
        <w:tab/>
        <w:t>ГУРОВА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17.02.2003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2778</w:t>
      </w:r>
      <w:r w:rsidRPr="009D08B4">
        <w:rPr>
          <w:sz w:val="20"/>
        </w:rPr>
        <w:tab/>
        <w:t>29030</w:t>
      </w:r>
      <w:r w:rsidRPr="009D08B4">
        <w:rPr>
          <w:sz w:val="20"/>
        </w:rPr>
        <w:tab/>
        <w:t>30.03.1993</w:t>
      </w:r>
      <w:r w:rsidRPr="009D08B4">
        <w:rPr>
          <w:sz w:val="20"/>
        </w:rPr>
        <w:tab/>
        <w:t>СКІТОВИЧ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30.03.1993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2779</w:t>
      </w:r>
      <w:r w:rsidRPr="009D08B4">
        <w:rPr>
          <w:sz w:val="20"/>
        </w:rPr>
        <w:tab/>
        <w:t>19446Б</w:t>
      </w:r>
      <w:r w:rsidRPr="009D08B4">
        <w:rPr>
          <w:sz w:val="20"/>
        </w:rPr>
        <w:tab/>
        <w:t>02.04.1993</w:t>
      </w:r>
      <w:r w:rsidRPr="009D08B4">
        <w:rPr>
          <w:sz w:val="20"/>
        </w:rPr>
        <w:tab/>
        <w:t>НЕСТЕРЕНКО</w:t>
      </w:r>
      <w:r w:rsidRPr="009D08B4">
        <w:rPr>
          <w:sz w:val="20"/>
        </w:rPr>
        <w:tab/>
        <w:t>ОЄ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2780</w:t>
      </w:r>
      <w:r w:rsidRPr="009D08B4">
        <w:rPr>
          <w:sz w:val="20"/>
        </w:rPr>
        <w:tab/>
        <w:t>20415</w:t>
      </w:r>
      <w:r w:rsidRPr="009D08B4">
        <w:rPr>
          <w:sz w:val="20"/>
        </w:rPr>
        <w:tab/>
        <w:t>02.04.1993</w:t>
      </w:r>
      <w:r w:rsidRPr="009D08B4">
        <w:rPr>
          <w:sz w:val="20"/>
        </w:rPr>
        <w:tab/>
        <w:t>ЛИТВИН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02.04.1993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2781</w:t>
      </w:r>
      <w:r w:rsidRPr="009D08B4">
        <w:rPr>
          <w:sz w:val="20"/>
        </w:rPr>
        <w:tab/>
        <w:t>20417</w:t>
      </w:r>
      <w:r w:rsidRPr="009D08B4">
        <w:rPr>
          <w:sz w:val="20"/>
        </w:rPr>
        <w:tab/>
        <w:t>02.04.1993</w:t>
      </w:r>
      <w:r w:rsidRPr="009D08B4">
        <w:rPr>
          <w:sz w:val="20"/>
        </w:rPr>
        <w:tab/>
        <w:t>КЛОКОВ</w:t>
      </w:r>
      <w:r w:rsidRPr="009D08B4">
        <w:rPr>
          <w:sz w:val="20"/>
        </w:rPr>
        <w:tab/>
        <w:t>ЮО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02.04.1993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2782</w:t>
      </w:r>
      <w:r w:rsidRPr="009D08B4">
        <w:rPr>
          <w:sz w:val="20"/>
        </w:rPr>
        <w:tab/>
        <w:t>20435</w:t>
      </w:r>
      <w:r w:rsidRPr="009D08B4">
        <w:rPr>
          <w:sz w:val="20"/>
        </w:rPr>
        <w:tab/>
        <w:t>02.04.1993</w:t>
      </w:r>
      <w:r w:rsidRPr="009D08B4">
        <w:rPr>
          <w:sz w:val="20"/>
        </w:rPr>
        <w:tab/>
        <w:t>ТРОХАНЧУК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2783</w:t>
      </w:r>
      <w:r w:rsidRPr="009D08B4">
        <w:rPr>
          <w:sz w:val="20"/>
        </w:rPr>
        <w:tab/>
        <w:t>20437</w:t>
      </w:r>
      <w:r w:rsidRPr="009D08B4">
        <w:rPr>
          <w:sz w:val="20"/>
        </w:rPr>
        <w:tab/>
        <w:t>02.04.1993</w:t>
      </w:r>
      <w:r w:rsidRPr="009D08B4">
        <w:rPr>
          <w:sz w:val="20"/>
        </w:rPr>
        <w:tab/>
        <w:t>ПАНЧЕНКО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22.12.1995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2784</w:t>
      </w:r>
      <w:r w:rsidRPr="009D08B4">
        <w:rPr>
          <w:sz w:val="20"/>
        </w:rPr>
        <w:tab/>
        <w:t>20450</w:t>
      </w:r>
      <w:r w:rsidRPr="009D08B4">
        <w:rPr>
          <w:sz w:val="20"/>
        </w:rPr>
        <w:tab/>
        <w:t>02.04.1993</w:t>
      </w:r>
      <w:r w:rsidRPr="009D08B4">
        <w:rPr>
          <w:sz w:val="20"/>
        </w:rPr>
        <w:tab/>
        <w:t>ОНИЩЕНКО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02.04.1993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2785</w:t>
      </w:r>
      <w:r w:rsidRPr="009D08B4">
        <w:rPr>
          <w:sz w:val="20"/>
        </w:rPr>
        <w:tab/>
        <w:t>20457</w:t>
      </w:r>
      <w:r w:rsidRPr="009D08B4">
        <w:rPr>
          <w:sz w:val="20"/>
        </w:rPr>
        <w:tab/>
        <w:t>02.04.1993</w:t>
      </w:r>
      <w:r w:rsidRPr="009D08B4">
        <w:rPr>
          <w:sz w:val="20"/>
        </w:rPr>
        <w:tab/>
        <w:t>БАБИЧ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02.04.1993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2786</w:t>
      </w:r>
      <w:r w:rsidRPr="009D08B4">
        <w:rPr>
          <w:sz w:val="20"/>
        </w:rPr>
        <w:tab/>
        <w:t>20473</w:t>
      </w:r>
      <w:r w:rsidRPr="009D08B4">
        <w:rPr>
          <w:sz w:val="20"/>
        </w:rPr>
        <w:tab/>
        <w:t>02.04.1993</w:t>
      </w:r>
      <w:r w:rsidRPr="009D08B4">
        <w:rPr>
          <w:sz w:val="20"/>
        </w:rPr>
        <w:tab/>
        <w:t>КАШПІРОВСЬКИЙ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2787</w:t>
      </w:r>
      <w:r w:rsidRPr="009D08B4">
        <w:rPr>
          <w:sz w:val="20"/>
        </w:rPr>
        <w:tab/>
        <w:t>25576</w:t>
      </w:r>
      <w:r w:rsidRPr="009D08B4">
        <w:rPr>
          <w:sz w:val="20"/>
        </w:rPr>
        <w:tab/>
        <w:t>06.04.1993</w:t>
      </w:r>
      <w:r w:rsidRPr="009D08B4">
        <w:rPr>
          <w:sz w:val="20"/>
        </w:rPr>
        <w:tab/>
        <w:t>КЛИМЮК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02.12.1993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2788</w:t>
      </w:r>
      <w:r w:rsidRPr="009D08B4">
        <w:rPr>
          <w:sz w:val="20"/>
        </w:rPr>
        <w:tab/>
        <w:t>29200</w:t>
      </w:r>
      <w:r w:rsidRPr="009D08B4">
        <w:rPr>
          <w:sz w:val="20"/>
        </w:rPr>
        <w:tab/>
        <w:t>07.04.1993</w:t>
      </w:r>
      <w:r w:rsidRPr="009D08B4">
        <w:rPr>
          <w:sz w:val="20"/>
        </w:rPr>
        <w:tab/>
        <w:t>ОРЛОВА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07.04.1993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2789</w:t>
      </w:r>
      <w:r w:rsidRPr="009D08B4">
        <w:rPr>
          <w:sz w:val="20"/>
        </w:rPr>
        <w:tab/>
        <w:t>24960</w:t>
      </w:r>
      <w:r w:rsidRPr="009D08B4">
        <w:rPr>
          <w:sz w:val="20"/>
        </w:rPr>
        <w:tab/>
        <w:t>15.04.1993</w:t>
      </w:r>
      <w:r w:rsidRPr="009D08B4">
        <w:rPr>
          <w:sz w:val="20"/>
        </w:rPr>
        <w:tab/>
        <w:t>КИРИЧОК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2790</w:t>
      </w:r>
      <w:r w:rsidRPr="009D08B4">
        <w:rPr>
          <w:sz w:val="20"/>
        </w:rPr>
        <w:tab/>
        <w:t>30088</w:t>
      </w:r>
      <w:r w:rsidRPr="009D08B4">
        <w:rPr>
          <w:sz w:val="20"/>
        </w:rPr>
        <w:tab/>
        <w:t>15.04.1993</w:t>
      </w:r>
      <w:r w:rsidRPr="009D08B4">
        <w:rPr>
          <w:sz w:val="20"/>
        </w:rPr>
        <w:tab/>
        <w:t>МІНЧЕНКО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2791</w:t>
      </w:r>
      <w:r w:rsidRPr="009D08B4">
        <w:rPr>
          <w:sz w:val="20"/>
        </w:rPr>
        <w:tab/>
        <w:t>20482Б</w:t>
      </w:r>
      <w:r w:rsidRPr="009D08B4">
        <w:rPr>
          <w:sz w:val="20"/>
        </w:rPr>
        <w:tab/>
        <w:t>22.04.1993</w:t>
      </w:r>
      <w:r w:rsidRPr="009D08B4">
        <w:rPr>
          <w:sz w:val="20"/>
        </w:rPr>
        <w:tab/>
        <w:t>ПЕТРЕНКО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2792</w:t>
      </w:r>
      <w:r w:rsidRPr="009D08B4">
        <w:rPr>
          <w:sz w:val="20"/>
        </w:rPr>
        <w:tab/>
        <w:t>20482В</w:t>
      </w:r>
      <w:r w:rsidRPr="009D08B4">
        <w:rPr>
          <w:sz w:val="20"/>
        </w:rPr>
        <w:tab/>
        <w:t>22.04.1993</w:t>
      </w:r>
      <w:r w:rsidRPr="009D08B4">
        <w:rPr>
          <w:sz w:val="20"/>
        </w:rPr>
        <w:tab/>
        <w:t>МІСКЕ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2793</w:t>
      </w:r>
      <w:r w:rsidRPr="009D08B4">
        <w:rPr>
          <w:sz w:val="20"/>
        </w:rPr>
        <w:tab/>
        <w:t>20489</w:t>
      </w:r>
      <w:r w:rsidRPr="009D08B4">
        <w:rPr>
          <w:sz w:val="20"/>
        </w:rPr>
        <w:tab/>
        <w:t>22.04.1993</w:t>
      </w:r>
      <w:r w:rsidRPr="009D08B4">
        <w:rPr>
          <w:sz w:val="20"/>
        </w:rPr>
        <w:tab/>
        <w:t>КАНСЬКИЙ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2794</w:t>
      </w:r>
      <w:r w:rsidRPr="009D08B4">
        <w:rPr>
          <w:sz w:val="20"/>
        </w:rPr>
        <w:tab/>
        <w:t>20492А</w:t>
      </w:r>
      <w:r w:rsidRPr="009D08B4">
        <w:rPr>
          <w:sz w:val="20"/>
        </w:rPr>
        <w:tab/>
        <w:t>22.04.1993</w:t>
      </w:r>
      <w:r w:rsidRPr="009D08B4">
        <w:rPr>
          <w:sz w:val="20"/>
        </w:rPr>
        <w:tab/>
        <w:t>ДЗЮБЕНКО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2795</w:t>
      </w:r>
      <w:r w:rsidRPr="009D08B4">
        <w:rPr>
          <w:sz w:val="20"/>
        </w:rPr>
        <w:tab/>
        <w:t>20492Б</w:t>
      </w:r>
      <w:r w:rsidRPr="009D08B4">
        <w:rPr>
          <w:sz w:val="20"/>
        </w:rPr>
        <w:tab/>
        <w:t>22.04.1993</w:t>
      </w:r>
      <w:r w:rsidRPr="009D08B4">
        <w:rPr>
          <w:sz w:val="20"/>
        </w:rPr>
        <w:tab/>
        <w:t>ДЗЮБЕНКО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2796</w:t>
      </w:r>
      <w:r w:rsidRPr="009D08B4">
        <w:rPr>
          <w:sz w:val="20"/>
        </w:rPr>
        <w:tab/>
        <w:t>20498</w:t>
      </w:r>
      <w:r w:rsidRPr="009D08B4">
        <w:rPr>
          <w:sz w:val="20"/>
        </w:rPr>
        <w:tab/>
        <w:t>22.04.1993</w:t>
      </w:r>
      <w:r w:rsidRPr="009D08B4">
        <w:rPr>
          <w:sz w:val="20"/>
        </w:rPr>
        <w:tab/>
        <w:t>ГОНЧАРУК</w:t>
      </w:r>
      <w:r w:rsidRPr="009D08B4">
        <w:rPr>
          <w:sz w:val="20"/>
        </w:rPr>
        <w:tab/>
        <w:t>ЮО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2797</w:t>
      </w:r>
      <w:r w:rsidRPr="009D08B4">
        <w:rPr>
          <w:sz w:val="20"/>
        </w:rPr>
        <w:tab/>
        <w:t>20538А</w:t>
      </w:r>
      <w:r w:rsidRPr="009D08B4">
        <w:rPr>
          <w:sz w:val="20"/>
        </w:rPr>
        <w:tab/>
        <w:t>22.04.1993</w:t>
      </w:r>
      <w:r w:rsidRPr="009D08B4">
        <w:rPr>
          <w:sz w:val="20"/>
        </w:rPr>
        <w:tab/>
        <w:t>ЗАЄЦЬ</w:t>
      </w:r>
      <w:r w:rsidRPr="009D08B4">
        <w:rPr>
          <w:sz w:val="20"/>
        </w:rPr>
        <w:tab/>
        <w:t>НТ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22.04.1996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2798</w:t>
      </w:r>
      <w:r w:rsidRPr="009D08B4">
        <w:rPr>
          <w:sz w:val="20"/>
        </w:rPr>
        <w:tab/>
        <w:t>20543</w:t>
      </w:r>
      <w:r w:rsidRPr="009D08B4">
        <w:rPr>
          <w:sz w:val="20"/>
        </w:rPr>
        <w:tab/>
        <w:t>22.04.1993</w:t>
      </w:r>
      <w:r w:rsidRPr="009D08B4">
        <w:rPr>
          <w:sz w:val="20"/>
        </w:rPr>
        <w:tab/>
        <w:t>ШІСТКА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18.11.1993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2799</w:t>
      </w:r>
      <w:r w:rsidRPr="009D08B4">
        <w:rPr>
          <w:sz w:val="20"/>
        </w:rPr>
        <w:tab/>
        <w:t>11124Д</w:t>
      </w:r>
      <w:r w:rsidRPr="009D08B4">
        <w:rPr>
          <w:sz w:val="20"/>
        </w:rPr>
        <w:tab/>
        <w:t>23.04.1993</w:t>
      </w:r>
      <w:r w:rsidRPr="009D08B4">
        <w:rPr>
          <w:sz w:val="20"/>
        </w:rPr>
        <w:tab/>
        <w:t>БЕРЕГОВСЬКИЙ</w:t>
      </w:r>
      <w:r w:rsidRPr="009D08B4">
        <w:rPr>
          <w:sz w:val="20"/>
        </w:rPr>
        <w:tab/>
        <w:t>ВЗ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2800</w:t>
      </w:r>
      <w:r w:rsidRPr="009D08B4">
        <w:rPr>
          <w:sz w:val="20"/>
        </w:rPr>
        <w:tab/>
        <w:t>37972</w:t>
      </w:r>
      <w:r w:rsidRPr="009D08B4">
        <w:rPr>
          <w:sz w:val="20"/>
        </w:rPr>
        <w:tab/>
        <w:t>23.04.1993</w:t>
      </w:r>
      <w:r w:rsidRPr="009D08B4">
        <w:rPr>
          <w:sz w:val="20"/>
        </w:rPr>
        <w:tab/>
        <w:t>БАБАК</w:t>
      </w:r>
      <w:r w:rsidRPr="009D08B4">
        <w:rPr>
          <w:sz w:val="20"/>
        </w:rPr>
        <w:tab/>
        <w:t>ЄЛ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2801</w:t>
      </w:r>
      <w:r w:rsidRPr="009D08B4">
        <w:rPr>
          <w:sz w:val="20"/>
        </w:rPr>
        <w:tab/>
        <w:t>16540В</w:t>
      </w:r>
      <w:r w:rsidRPr="009D08B4">
        <w:rPr>
          <w:sz w:val="20"/>
        </w:rPr>
        <w:tab/>
        <w:t>25.04.1993</w:t>
      </w:r>
      <w:r w:rsidRPr="009D08B4">
        <w:rPr>
          <w:sz w:val="20"/>
        </w:rPr>
        <w:tab/>
        <w:t>ГОРІНА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01.09.1993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2802</w:t>
      </w:r>
      <w:r w:rsidRPr="009D08B4">
        <w:rPr>
          <w:sz w:val="20"/>
        </w:rPr>
        <w:tab/>
        <w:t>31346</w:t>
      </w:r>
      <w:r w:rsidRPr="009D08B4">
        <w:rPr>
          <w:sz w:val="20"/>
        </w:rPr>
        <w:tab/>
        <w:t>26.04.1993</w:t>
      </w:r>
      <w:r w:rsidRPr="009D08B4">
        <w:rPr>
          <w:sz w:val="20"/>
        </w:rPr>
        <w:tab/>
        <w:t>ШМАГУН</w:t>
      </w:r>
      <w:r w:rsidRPr="009D08B4">
        <w:rPr>
          <w:sz w:val="20"/>
        </w:rPr>
        <w:tab/>
        <w:t>СД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2803</w:t>
      </w:r>
      <w:r w:rsidRPr="009D08B4">
        <w:rPr>
          <w:sz w:val="20"/>
        </w:rPr>
        <w:tab/>
        <w:t>20563</w:t>
      </w:r>
      <w:r w:rsidRPr="009D08B4">
        <w:rPr>
          <w:sz w:val="20"/>
        </w:rPr>
        <w:tab/>
        <w:t>05.05.1993</w:t>
      </w:r>
      <w:r w:rsidRPr="009D08B4">
        <w:rPr>
          <w:sz w:val="20"/>
        </w:rPr>
        <w:tab/>
        <w:t>КОНДРАТЮК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2804</w:t>
      </w:r>
      <w:r w:rsidRPr="009D08B4">
        <w:rPr>
          <w:sz w:val="20"/>
        </w:rPr>
        <w:tab/>
        <w:t>20574</w:t>
      </w:r>
      <w:r w:rsidRPr="009D08B4">
        <w:rPr>
          <w:sz w:val="20"/>
        </w:rPr>
        <w:tab/>
        <w:t>05.05.1993</w:t>
      </w:r>
      <w:r w:rsidRPr="009D08B4">
        <w:rPr>
          <w:sz w:val="20"/>
        </w:rPr>
        <w:tab/>
        <w:t>ДЕМІРСЬКА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05.07.2007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2805</w:t>
      </w:r>
      <w:r w:rsidRPr="009D08B4">
        <w:rPr>
          <w:sz w:val="20"/>
        </w:rPr>
        <w:tab/>
        <w:t>20578</w:t>
      </w:r>
      <w:r w:rsidRPr="009D08B4">
        <w:rPr>
          <w:sz w:val="20"/>
        </w:rPr>
        <w:tab/>
        <w:t>05.05.1993</w:t>
      </w:r>
      <w:r w:rsidRPr="009D08B4">
        <w:rPr>
          <w:sz w:val="20"/>
        </w:rPr>
        <w:tab/>
        <w:t>ТИМЧЕНКО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05.05.1993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2806</w:t>
      </w:r>
      <w:r w:rsidRPr="009D08B4">
        <w:rPr>
          <w:sz w:val="20"/>
        </w:rPr>
        <w:tab/>
        <w:t>20598</w:t>
      </w:r>
      <w:r w:rsidRPr="009D08B4">
        <w:rPr>
          <w:sz w:val="20"/>
        </w:rPr>
        <w:tab/>
        <w:t>05.05.1993</w:t>
      </w:r>
      <w:r w:rsidRPr="009D08B4">
        <w:rPr>
          <w:sz w:val="20"/>
        </w:rPr>
        <w:tab/>
        <w:t>БОЙЧЕНКО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2807</w:t>
      </w:r>
      <w:r w:rsidRPr="009D08B4">
        <w:rPr>
          <w:sz w:val="20"/>
        </w:rPr>
        <w:tab/>
        <w:t>20601</w:t>
      </w:r>
      <w:r w:rsidRPr="009D08B4">
        <w:rPr>
          <w:sz w:val="20"/>
        </w:rPr>
        <w:tab/>
        <w:t>05.05.1993</w:t>
      </w:r>
      <w:r w:rsidRPr="009D08B4">
        <w:rPr>
          <w:sz w:val="20"/>
        </w:rPr>
        <w:tab/>
        <w:t>БЄСЄДІН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05.05.1993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2808</w:t>
      </w:r>
      <w:r w:rsidRPr="009D08B4">
        <w:rPr>
          <w:sz w:val="20"/>
        </w:rPr>
        <w:tab/>
        <w:t>20626</w:t>
      </w:r>
      <w:r w:rsidRPr="009D08B4">
        <w:rPr>
          <w:sz w:val="20"/>
        </w:rPr>
        <w:tab/>
        <w:t>05.05.1993</w:t>
      </w:r>
      <w:r w:rsidRPr="009D08B4">
        <w:rPr>
          <w:sz w:val="20"/>
        </w:rPr>
        <w:tab/>
        <w:t>БАЛЮК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27.04.2001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2809</w:t>
      </w:r>
      <w:r w:rsidRPr="009D08B4">
        <w:rPr>
          <w:sz w:val="20"/>
        </w:rPr>
        <w:tab/>
        <w:t>26295</w:t>
      </w:r>
      <w:r w:rsidRPr="009D08B4">
        <w:rPr>
          <w:sz w:val="20"/>
        </w:rPr>
        <w:tab/>
        <w:t>11.05.1993</w:t>
      </w:r>
      <w:r w:rsidRPr="009D08B4">
        <w:rPr>
          <w:sz w:val="20"/>
        </w:rPr>
        <w:tab/>
        <w:t>СИТАЙЛО</w:t>
      </w:r>
      <w:r w:rsidRPr="009D08B4">
        <w:rPr>
          <w:sz w:val="20"/>
        </w:rPr>
        <w:tab/>
        <w:t>ДП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2810</w:t>
      </w:r>
      <w:r w:rsidRPr="009D08B4">
        <w:rPr>
          <w:sz w:val="20"/>
        </w:rPr>
        <w:tab/>
        <w:t>23551</w:t>
      </w:r>
      <w:r w:rsidRPr="009D08B4">
        <w:rPr>
          <w:sz w:val="20"/>
        </w:rPr>
        <w:tab/>
        <w:t>12.05.1993</w:t>
      </w:r>
      <w:r w:rsidRPr="009D08B4">
        <w:rPr>
          <w:sz w:val="20"/>
        </w:rPr>
        <w:tab/>
        <w:t>ПРИГОРНИЦЬКИЙ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2811</w:t>
      </w:r>
      <w:r w:rsidRPr="009D08B4">
        <w:rPr>
          <w:sz w:val="20"/>
        </w:rPr>
        <w:tab/>
        <w:t>35388</w:t>
      </w:r>
      <w:r w:rsidRPr="009D08B4">
        <w:rPr>
          <w:sz w:val="20"/>
        </w:rPr>
        <w:tab/>
        <w:t>14.05.1993</w:t>
      </w:r>
      <w:r w:rsidRPr="009D08B4">
        <w:rPr>
          <w:sz w:val="20"/>
        </w:rPr>
        <w:tab/>
        <w:t>ВОЛОШИНА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14.05.1993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2812</w:t>
      </w:r>
      <w:r w:rsidRPr="009D08B4">
        <w:rPr>
          <w:sz w:val="20"/>
        </w:rPr>
        <w:tab/>
        <w:t>20638</w:t>
      </w:r>
      <w:r w:rsidRPr="009D08B4">
        <w:rPr>
          <w:sz w:val="20"/>
        </w:rPr>
        <w:tab/>
        <w:t>17.05.1993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2813</w:t>
      </w:r>
      <w:r w:rsidRPr="009D08B4">
        <w:rPr>
          <w:sz w:val="20"/>
        </w:rPr>
        <w:tab/>
        <w:t>20646</w:t>
      </w:r>
      <w:r w:rsidRPr="009D08B4">
        <w:rPr>
          <w:sz w:val="20"/>
        </w:rPr>
        <w:tab/>
        <w:t>17.05.1993</w:t>
      </w:r>
      <w:r w:rsidRPr="009D08B4">
        <w:rPr>
          <w:sz w:val="20"/>
        </w:rPr>
        <w:tab/>
        <w:t>ЧУФРІЄНКО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17.05.1993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2814</w:t>
      </w:r>
      <w:r w:rsidRPr="009D08B4">
        <w:rPr>
          <w:sz w:val="20"/>
        </w:rPr>
        <w:tab/>
        <w:t>20651</w:t>
      </w:r>
      <w:r w:rsidRPr="009D08B4">
        <w:rPr>
          <w:sz w:val="20"/>
        </w:rPr>
        <w:tab/>
        <w:t>17.05.1993</w:t>
      </w:r>
      <w:r w:rsidRPr="009D08B4">
        <w:rPr>
          <w:sz w:val="20"/>
        </w:rPr>
        <w:tab/>
        <w:t>ГОЛОДЕНКО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2815</w:t>
      </w:r>
      <w:r w:rsidRPr="009D08B4">
        <w:rPr>
          <w:sz w:val="20"/>
        </w:rPr>
        <w:tab/>
        <w:t>20655</w:t>
      </w:r>
      <w:r w:rsidRPr="009D08B4">
        <w:rPr>
          <w:sz w:val="20"/>
        </w:rPr>
        <w:tab/>
        <w:t>17.05.1993</w:t>
      </w:r>
      <w:r w:rsidRPr="009D08B4">
        <w:rPr>
          <w:sz w:val="20"/>
        </w:rPr>
        <w:tab/>
        <w:t>ВАСЮК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08.05.2009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2816</w:t>
      </w:r>
      <w:r w:rsidRPr="009D08B4">
        <w:rPr>
          <w:sz w:val="20"/>
        </w:rPr>
        <w:tab/>
        <w:t>20673</w:t>
      </w:r>
      <w:r w:rsidRPr="009D08B4">
        <w:rPr>
          <w:sz w:val="20"/>
        </w:rPr>
        <w:tab/>
        <w:t>17.05.1993</w:t>
      </w:r>
      <w:r w:rsidRPr="009D08B4">
        <w:rPr>
          <w:sz w:val="20"/>
        </w:rPr>
        <w:tab/>
        <w:t>МОРДОВАНЮК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17.05.1993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2817</w:t>
      </w:r>
      <w:r w:rsidRPr="009D08B4">
        <w:rPr>
          <w:sz w:val="20"/>
        </w:rPr>
        <w:tab/>
        <w:t>26979</w:t>
      </w:r>
      <w:r w:rsidRPr="009D08B4">
        <w:rPr>
          <w:sz w:val="20"/>
        </w:rPr>
        <w:tab/>
        <w:t>19.05.1993</w:t>
      </w:r>
      <w:r w:rsidRPr="009D08B4">
        <w:rPr>
          <w:sz w:val="20"/>
        </w:rPr>
        <w:tab/>
        <w:t>ДУБОВОЙ</w:t>
      </w:r>
      <w:r w:rsidRPr="009D08B4">
        <w:rPr>
          <w:sz w:val="20"/>
        </w:rPr>
        <w:tab/>
        <w:t>ІТ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2818</w:t>
      </w:r>
      <w:r w:rsidRPr="009D08B4">
        <w:rPr>
          <w:sz w:val="20"/>
        </w:rPr>
        <w:tab/>
        <w:t>34429</w:t>
      </w:r>
      <w:r w:rsidRPr="009D08B4">
        <w:rPr>
          <w:sz w:val="20"/>
        </w:rPr>
        <w:tab/>
        <w:t>19.05.1993</w:t>
      </w:r>
      <w:r w:rsidRPr="009D08B4">
        <w:rPr>
          <w:sz w:val="20"/>
        </w:rPr>
        <w:tab/>
        <w:t>БОГОЛЕЙ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28.06.1993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2819</w:t>
      </w:r>
      <w:r w:rsidRPr="009D08B4">
        <w:rPr>
          <w:sz w:val="20"/>
        </w:rPr>
        <w:tab/>
        <w:t>10533Б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ГАВРИЛЮК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2820</w:t>
      </w:r>
      <w:r w:rsidRPr="009D08B4">
        <w:rPr>
          <w:sz w:val="20"/>
        </w:rPr>
        <w:tab/>
        <w:t>20689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ШУЛЬГА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31.05.1993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2821</w:t>
      </w:r>
      <w:r w:rsidRPr="009D08B4">
        <w:rPr>
          <w:sz w:val="20"/>
        </w:rPr>
        <w:tab/>
        <w:t>20690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ВОЙТЕНКО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2822</w:t>
      </w:r>
      <w:r w:rsidRPr="009D08B4">
        <w:rPr>
          <w:sz w:val="20"/>
        </w:rPr>
        <w:tab/>
        <w:t>20692А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ВІКТОРУК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2823</w:t>
      </w:r>
      <w:r w:rsidRPr="009D08B4">
        <w:rPr>
          <w:sz w:val="20"/>
        </w:rPr>
        <w:tab/>
        <w:t>20694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КРЕСТЕН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2824</w:t>
      </w:r>
      <w:r w:rsidRPr="009D08B4">
        <w:rPr>
          <w:sz w:val="20"/>
        </w:rPr>
        <w:tab/>
        <w:t>20710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КУРМІН</w:t>
      </w:r>
      <w:r w:rsidRPr="009D08B4">
        <w:rPr>
          <w:sz w:val="20"/>
        </w:rPr>
        <w:tab/>
        <w:t>ОК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2825</w:t>
      </w:r>
      <w:r w:rsidRPr="009D08B4">
        <w:rPr>
          <w:sz w:val="20"/>
        </w:rPr>
        <w:tab/>
        <w:t>20711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ПАРХОМЕНКО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21.04.1994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2826</w:t>
      </w:r>
      <w:r w:rsidRPr="009D08B4">
        <w:rPr>
          <w:sz w:val="20"/>
        </w:rPr>
        <w:tab/>
        <w:t>20712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ЯКОВЛЄВА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04.10.1993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2827</w:t>
      </w:r>
      <w:r w:rsidRPr="009D08B4">
        <w:rPr>
          <w:sz w:val="20"/>
        </w:rPr>
        <w:tab/>
        <w:t>20714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НЕСТРИГА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2828</w:t>
      </w:r>
      <w:r w:rsidRPr="009D08B4">
        <w:rPr>
          <w:sz w:val="20"/>
        </w:rPr>
        <w:tab/>
        <w:t>20723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ПЯТАЧУК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2829</w:t>
      </w:r>
      <w:r w:rsidRPr="009D08B4">
        <w:rPr>
          <w:sz w:val="20"/>
        </w:rPr>
        <w:tab/>
        <w:t>20731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ШАРПІНСЬКИЙ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31.05.1993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2830</w:t>
      </w:r>
      <w:r w:rsidRPr="009D08B4">
        <w:rPr>
          <w:sz w:val="20"/>
        </w:rPr>
        <w:tab/>
        <w:t>29501</w:t>
      </w:r>
      <w:r w:rsidRPr="009D08B4">
        <w:rPr>
          <w:sz w:val="20"/>
        </w:rPr>
        <w:tab/>
        <w:t>31.05.1993</w:t>
      </w:r>
      <w:r w:rsidRPr="009D08B4">
        <w:rPr>
          <w:sz w:val="20"/>
        </w:rPr>
        <w:tab/>
        <w:t>СТОГНІЙ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2831</w:t>
      </w:r>
      <w:r w:rsidRPr="009D08B4">
        <w:rPr>
          <w:sz w:val="20"/>
        </w:rPr>
        <w:tab/>
        <w:t>20824А</w:t>
      </w:r>
      <w:r w:rsidRPr="009D08B4">
        <w:rPr>
          <w:sz w:val="20"/>
        </w:rPr>
        <w:tab/>
        <w:t>02.06.1993</w:t>
      </w:r>
      <w:r w:rsidRPr="009D08B4">
        <w:rPr>
          <w:sz w:val="20"/>
        </w:rPr>
        <w:tab/>
        <w:t>ДОНЕЦЬ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2832</w:t>
      </w:r>
      <w:r w:rsidRPr="009D08B4">
        <w:rPr>
          <w:sz w:val="20"/>
        </w:rPr>
        <w:tab/>
        <w:t>26435Б</w:t>
      </w:r>
      <w:r w:rsidRPr="009D08B4">
        <w:rPr>
          <w:sz w:val="20"/>
        </w:rPr>
        <w:tab/>
        <w:t>02.06.1993</w:t>
      </w:r>
      <w:r w:rsidRPr="009D08B4">
        <w:rPr>
          <w:sz w:val="20"/>
        </w:rPr>
        <w:tab/>
        <w:t>ШАМРАЙ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20.12.2002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2833</w:t>
      </w:r>
      <w:r w:rsidRPr="009D08B4">
        <w:rPr>
          <w:sz w:val="20"/>
        </w:rPr>
        <w:tab/>
        <w:t>29460</w:t>
      </w:r>
      <w:r w:rsidRPr="009D08B4">
        <w:rPr>
          <w:sz w:val="20"/>
        </w:rPr>
        <w:tab/>
        <w:t>02.06.1993</w:t>
      </w:r>
      <w:r w:rsidRPr="009D08B4">
        <w:rPr>
          <w:sz w:val="20"/>
        </w:rPr>
        <w:tab/>
        <w:t>ПОРОШИНА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14.09.1998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2834</w:t>
      </w:r>
      <w:r w:rsidRPr="009D08B4">
        <w:rPr>
          <w:sz w:val="20"/>
        </w:rPr>
        <w:tab/>
        <w:t>28972</w:t>
      </w:r>
      <w:r w:rsidRPr="009D08B4">
        <w:rPr>
          <w:sz w:val="20"/>
        </w:rPr>
        <w:tab/>
        <w:t>09.06.1993</w:t>
      </w:r>
      <w:r w:rsidRPr="009D08B4">
        <w:rPr>
          <w:sz w:val="20"/>
        </w:rPr>
        <w:tab/>
        <w:t>ОЛЬХОВСЬКА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01.10.2015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2835</w:t>
      </w:r>
      <w:r w:rsidRPr="009D08B4">
        <w:rPr>
          <w:sz w:val="20"/>
        </w:rPr>
        <w:tab/>
        <w:t>27787</w:t>
      </w:r>
      <w:r w:rsidRPr="009D08B4">
        <w:rPr>
          <w:sz w:val="20"/>
        </w:rPr>
        <w:tab/>
        <w:t>11.06.1993</w:t>
      </w:r>
      <w:r w:rsidRPr="009D08B4">
        <w:rPr>
          <w:sz w:val="20"/>
        </w:rPr>
        <w:tab/>
        <w:t>КУЛИК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2836</w:t>
      </w:r>
      <w:r w:rsidRPr="009D08B4">
        <w:rPr>
          <w:sz w:val="20"/>
        </w:rPr>
        <w:tab/>
        <w:t>29797</w:t>
      </w:r>
      <w:r w:rsidRPr="009D08B4">
        <w:rPr>
          <w:sz w:val="20"/>
        </w:rPr>
        <w:tab/>
        <w:t>14.06.1993</w:t>
      </w:r>
      <w:r w:rsidRPr="009D08B4">
        <w:rPr>
          <w:sz w:val="20"/>
        </w:rPr>
        <w:tab/>
        <w:t>ХАНЕНКО</w:t>
      </w:r>
      <w:r w:rsidRPr="009D08B4">
        <w:rPr>
          <w:sz w:val="20"/>
        </w:rPr>
        <w:tab/>
        <w:t>РР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2837</w:t>
      </w:r>
      <w:r w:rsidRPr="009D08B4">
        <w:rPr>
          <w:sz w:val="20"/>
        </w:rPr>
        <w:tab/>
        <w:t>29850</w:t>
      </w:r>
      <w:r w:rsidRPr="009D08B4">
        <w:rPr>
          <w:sz w:val="20"/>
        </w:rPr>
        <w:tab/>
        <w:t>14.06.1993</w:t>
      </w:r>
      <w:r w:rsidRPr="009D08B4">
        <w:rPr>
          <w:sz w:val="20"/>
        </w:rPr>
        <w:tab/>
        <w:t>ЗАВОРОТЬКО</w:t>
      </w:r>
      <w:r w:rsidRPr="009D08B4">
        <w:rPr>
          <w:sz w:val="20"/>
        </w:rPr>
        <w:tab/>
        <w:t>МБ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2838</w:t>
      </w:r>
      <w:r w:rsidRPr="009D08B4">
        <w:rPr>
          <w:sz w:val="20"/>
        </w:rPr>
        <w:tab/>
        <w:t>23187</w:t>
      </w:r>
      <w:r w:rsidRPr="009D08B4">
        <w:rPr>
          <w:sz w:val="20"/>
        </w:rPr>
        <w:tab/>
        <w:t>15.06.1993</w:t>
      </w:r>
      <w:r w:rsidRPr="009D08B4">
        <w:rPr>
          <w:sz w:val="20"/>
        </w:rPr>
        <w:tab/>
        <w:t>ЛАБУНЕЦЬ</w:t>
      </w:r>
      <w:r w:rsidRPr="009D08B4">
        <w:rPr>
          <w:sz w:val="20"/>
        </w:rPr>
        <w:tab/>
        <w:t>РМ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15.06.1993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2839</w:t>
      </w:r>
      <w:r w:rsidRPr="009D08B4">
        <w:rPr>
          <w:sz w:val="20"/>
        </w:rPr>
        <w:tab/>
        <w:t>20778</w:t>
      </w:r>
      <w:r w:rsidRPr="009D08B4">
        <w:rPr>
          <w:sz w:val="20"/>
        </w:rPr>
        <w:tab/>
        <w:t>17.06.1993</w:t>
      </w:r>
      <w:r w:rsidRPr="009D08B4">
        <w:rPr>
          <w:sz w:val="20"/>
        </w:rPr>
        <w:tab/>
        <w:t>АНДРІЄЦЬ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17.06.1993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2840</w:t>
      </w:r>
      <w:r w:rsidRPr="009D08B4">
        <w:rPr>
          <w:sz w:val="20"/>
        </w:rPr>
        <w:tab/>
        <w:t>20788</w:t>
      </w:r>
      <w:r w:rsidRPr="009D08B4">
        <w:rPr>
          <w:sz w:val="20"/>
        </w:rPr>
        <w:tab/>
        <w:t>17.06.1993</w:t>
      </w:r>
      <w:r w:rsidRPr="009D08B4">
        <w:rPr>
          <w:sz w:val="20"/>
        </w:rPr>
        <w:tab/>
        <w:t>КОНОНЕНКО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2841</w:t>
      </w:r>
      <w:r w:rsidRPr="009D08B4">
        <w:rPr>
          <w:sz w:val="20"/>
        </w:rPr>
        <w:tab/>
        <w:t>20798</w:t>
      </w:r>
      <w:r w:rsidRPr="009D08B4">
        <w:rPr>
          <w:sz w:val="20"/>
        </w:rPr>
        <w:tab/>
        <w:t>17.06.1993</w:t>
      </w:r>
      <w:r w:rsidRPr="009D08B4">
        <w:rPr>
          <w:sz w:val="20"/>
        </w:rPr>
        <w:tab/>
        <w:t>КУДІН</w:t>
      </w:r>
      <w:r w:rsidRPr="009D08B4">
        <w:rPr>
          <w:sz w:val="20"/>
        </w:rPr>
        <w:tab/>
        <w:t>АФ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2842</w:t>
      </w:r>
      <w:r w:rsidRPr="009D08B4">
        <w:rPr>
          <w:sz w:val="20"/>
        </w:rPr>
        <w:tab/>
        <w:t>20803Б</w:t>
      </w:r>
      <w:r w:rsidRPr="009D08B4">
        <w:rPr>
          <w:sz w:val="20"/>
        </w:rPr>
        <w:tab/>
        <w:t>17.06.1993</w:t>
      </w:r>
      <w:r w:rsidRPr="009D08B4">
        <w:rPr>
          <w:sz w:val="20"/>
        </w:rPr>
        <w:tab/>
        <w:t>МАРЧЕНКО</w:t>
      </w:r>
      <w:r w:rsidRPr="009D08B4">
        <w:rPr>
          <w:sz w:val="20"/>
        </w:rPr>
        <w:tab/>
        <w:t>ІФ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2843</w:t>
      </w:r>
      <w:r w:rsidRPr="009D08B4">
        <w:rPr>
          <w:sz w:val="20"/>
        </w:rPr>
        <w:tab/>
        <w:t>20804</w:t>
      </w:r>
      <w:r w:rsidRPr="009D08B4">
        <w:rPr>
          <w:sz w:val="20"/>
        </w:rPr>
        <w:tab/>
        <w:t>17.06.1993</w:t>
      </w:r>
      <w:r w:rsidRPr="009D08B4">
        <w:rPr>
          <w:sz w:val="20"/>
        </w:rPr>
        <w:tab/>
        <w:t>СЛОБОДЯНИК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2844</w:t>
      </w:r>
      <w:r w:rsidRPr="009D08B4">
        <w:rPr>
          <w:sz w:val="20"/>
        </w:rPr>
        <w:tab/>
        <w:t>24377Б</w:t>
      </w:r>
      <w:r w:rsidRPr="009D08B4">
        <w:rPr>
          <w:sz w:val="20"/>
        </w:rPr>
        <w:tab/>
        <w:t>22.06.1993</w:t>
      </w:r>
      <w:r w:rsidRPr="009D08B4">
        <w:rPr>
          <w:sz w:val="20"/>
        </w:rPr>
        <w:tab/>
        <w:t>НОВАКОВ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2845</w:t>
      </w:r>
      <w:r w:rsidRPr="009D08B4">
        <w:rPr>
          <w:sz w:val="20"/>
        </w:rPr>
        <w:tab/>
        <w:t>26981</w:t>
      </w:r>
      <w:r w:rsidRPr="009D08B4">
        <w:rPr>
          <w:sz w:val="20"/>
        </w:rPr>
        <w:tab/>
        <w:t>22.06.1993</w:t>
      </w:r>
      <w:r w:rsidRPr="009D08B4">
        <w:rPr>
          <w:sz w:val="20"/>
        </w:rPr>
        <w:tab/>
        <w:t>ЦИМБАЛ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2846</w:t>
      </w:r>
      <w:r w:rsidRPr="009D08B4">
        <w:rPr>
          <w:sz w:val="20"/>
        </w:rPr>
        <w:tab/>
        <w:t>29456А</w:t>
      </w:r>
      <w:r w:rsidRPr="009D08B4">
        <w:rPr>
          <w:sz w:val="20"/>
        </w:rPr>
        <w:tab/>
        <w:t>22.06.1993</w:t>
      </w:r>
      <w:r w:rsidRPr="009D08B4">
        <w:rPr>
          <w:sz w:val="20"/>
        </w:rPr>
        <w:tab/>
        <w:t>СТОРОЖУК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22.06.1993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2847</w:t>
      </w:r>
      <w:r w:rsidRPr="009D08B4">
        <w:rPr>
          <w:sz w:val="20"/>
        </w:rPr>
        <w:tab/>
        <w:t>32242</w:t>
      </w:r>
      <w:r w:rsidRPr="009D08B4">
        <w:rPr>
          <w:sz w:val="20"/>
        </w:rPr>
        <w:tab/>
        <w:t>22.06.1993</w:t>
      </w:r>
      <w:r w:rsidRPr="009D08B4">
        <w:rPr>
          <w:sz w:val="20"/>
        </w:rPr>
        <w:tab/>
        <w:t>КОНДРЮКОВ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22.06.1993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2848</w:t>
      </w:r>
      <w:r w:rsidRPr="009D08B4">
        <w:rPr>
          <w:sz w:val="20"/>
        </w:rPr>
        <w:tab/>
        <w:t>29052</w:t>
      </w:r>
      <w:r w:rsidRPr="009D08B4">
        <w:rPr>
          <w:sz w:val="20"/>
        </w:rPr>
        <w:tab/>
        <w:t>24.06.1993</w:t>
      </w:r>
      <w:r w:rsidRPr="009D08B4">
        <w:rPr>
          <w:sz w:val="20"/>
        </w:rPr>
        <w:tab/>
        <w:t>БУРЛАКА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2849</w:t>
      </w:r>
      <w:r w:rsidRPr="009D08B4">
        <w:rPr>
          <w:sz w:val="20"/>
        </w:rPr>
        <w:tab/>
        <w:t>28616</w:t>
      </w:r>
      <w:r w:rsidRPr="009D08B4">
        <w:rPr>
          <w:sz w:val="20"/>
        </w:rPr>
        <w:tab/>
        <w:t>29.06.1993</w:t>
      </w:r>
      <w:r w:rsidRPr="009D08B4">
        <w:rPr>
          <w:sz w:val="20"/>
        </w:rPr>
        <w:tab/>
        <w:t>ГОЛОТА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2850</w:t>
      </w:r>
      <w:r w:rsidRPr="009D08B4">
        <w:rPr>
          <w:sz w:val="20"/>
        </w:rPr>
        <w:tab/>
        <w:t>20825</w:t>
      </w:r>
      <w:r w:rsidRPr="009D08B4">
        <w:rPr>
          <w:sz w:val="20"/>
        </w:rPr>
        <w:tab/>
        <w:t>02.07.1993</w:t>
      </w:r>
      <w:r w:rsidRPr="009D08B4">
        <w:rPr>
          <w:sz w:val="20"/>
        </w:rPr>
        <w:tab/>
        <w:t>ДРОЗДЮК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02.07.1993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2851</w:t>
      </w:r>
      <w:r w:rsidRPr="009D08B4">
        <w:rPr>
          <w:sz w:val="20"/>
        </w:rPr>
        <w:tab/>
        <w:t>20842</w:t>
      </w:r>
      <w:r w:rsidRPr="009D08B4">
        <w:rPr>
          <w:sz w:val="20"/>
        </w:rPr>
        <w:tab/>
        <w:t>02.07.1993</w:t>
      </w:r>
      <w:r w:rsidRPr="009D08B4">
        <w:rPr>
          <w:sz w:val="20"/>
        </w:rPr>
        <w:tab/>
        <w:t>КОЛОША</w:t>
      </w:r>
      <w:r w:rsidRPr="009D08B4">
        <w:rPr>
          <w:sz w:val="20"/>
        </w:rPr>
        <w:tab/>
        <w:t>НБ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2852</w:t>
      </w:r>
      <w:r w:rsidRPr="009D08B4">
        <w:rPr>
          <w:sz w:val="20"/>
        </w:rPr>
        <w:tab/>
        <w:t>20848</w:t>
      </w:r>
      <w:r w:rsidRPr="009D08B4">
        <w:rPr>
          <w:sz w:val="20"/>
        </w:rPr>
        <w:tab/>
        <w:t>02.07.1993</w:t>
      </w:r>
      <w:r w:rsidRPr="009D08B4">
        <w:rPr>
          <w:sz w:val="20"/>
        </w:rPr>
        <w:tab/>
        <w:t>ЧІРКОВА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2853</w:t>
      </w:r>
      <w:r w:rsidRPr="009D08B4">
        <w:rPr>
          <w:sz w:val="20"/>
        </w:rPr>
        <w:tab/>
        <w:t>20849</w:t>
      </w:r>
      <w:r w:rsidRPr="009D08B4">
        <w:rPr>
          <w:sz w:val="20"/>
        </w:rPr>
        <w:tab/>
        <w:t>02.07.1993</w:t>
      </w:r>
      <w:r w:rsidRPr="009D08B4">
        <w:rPr>
          <w:sz w:val="20"/>
        </w:rPr>
        <w:tab/>
        <w:t>СОБЧУК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14.07.2021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2854</w:t>
      </w:r>
      <w:r w:rsidRPr="009D08B4">
        <w:rPr>
          <w:sz w:val="20"/>
        </w:rPr>
        <w:tab/>
        <w:t>28234</w:t>
      </w:r>
      <w:r w:rsidRPr="009D08B4">
        <w:rPr>
          <w:sz w:val="20"/>
        </w:rPr>
        <w:tab/>
        <w:t>07.07.1993</w:t>
      </w:r>
      <w:r w:rsidRPr="009D08B4">
        <w:rPr>
          <w:sz w:val="20"/>
        </w:rPr>
        <w:tab/>
        <w:t>МАРТИЧ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2855</w:t>
      </w:r>
      <w:r w:rsidRPr="009D08B4">
        <w:rPr>
          <w:sz w:val="20"/>
        </w:rPr>
        <w:tab/>
        <w:t>20867</w:t>
      </w:r>
      <w:r w:rsidRPr="009D08B4">
        <w:rPr>
          <w:sz w:val="20"/>
        </w:rPr>
        <w:tab/>
        <w:t>15.07.1993</w:t>
      </w:r>
      <w:r w:rsidRPr="009D08B4">
        <w:rPr>
          <w:sz w:val="20"/>
        </w:rPr>
        <w:tab/>
        <w:t>БЄЛОБОРОДОВ</w:t>
      </w:r>
      <w:r w:rsidRPr="009D08B4">
        <w:rPr>
          <w:sz w:val="20"/>
        </w:rPr>
        <w:tab/>
        <w:t>РО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2856</w:t>
      </w:r>
      <w:r w:rsidRPr="009D08B4">
        <w:rPr>
          <w:sz w:val="20"/>
        </w:rPr>
        <w:tab/>
        <w:t>20875</w:t>
      </w:r>
      <w:r w:rsidRPr="009D08B4">
        <w:rPr>
          <w:sz w:val="20"/>
        </w:rPr>
        <w:tab/>
        <w:t>15.07.1993</w:t>
      </w:r>
      <w:r w:rsidRPr="009D08B4">
        <w:rPr>
          <w:sz w:val="20"/>
        </w:rPr>
        <w:tab/>
        <w:t>ЧАЙКА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2857</w:t>
      </w:r>
      <w:r w:rsidRPr="009D08B4">
        <w:rPr>
          <w:sz w:val="20"/>
        </w:rPr>
        <w:tab/>
        <w:t>20880Б</w:t>
      </w:r>
      <w:r w:rsidRPr="009D08B4">
        <w:rPr>
          <w:sz w:val="20"/>
        </w:rPr>
        <w:tab/>
        <w:t>15.07.1993</w:t>
      </w:r>
      <w:r w:rsidRPr="009D08B4">
        <w:rPr>
          <w:sz w:val="20"/>
        </w:rPr>
        <w:tab/>
        <w:t>ФЕДОРЕНКО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16.07.1999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2858</w:t>
      </w:r>
      <w:r w:rsidRPr="009D08B4">
        <w:rPr>
          <w:sz w:val="20"/>
        </w:rPr>
        <w:tab/>
        <w:t>20888</w:t>
      </w:r>
      <w:r w:rsidRPr="009D08B4">
        <w:rPr>
          <w:sz w:val="20"/>
        </w:rPr>
        <w:tab/>
        <w:t>15.07.1993</w:t>
      </w:r>
      <w:r w:rsidRPr="009D08B4">
        <w:rPr>
          <w:sz w:val="20"/>
        </w:rPr>
        <w:tab/>
        <w:t>ДИДИКАЛО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2859</w:t>
      </w:r>
      <w:r w:rsidRPr="009D08B4">
        <w:rPr>
          <w:sz w:val="20"/>
        </w:rPr>
        <w:tab/>
        <w:t>20889</w:t>
      </w:r>
      <w:r w:rsidRPr="009D08B4">
        <w:rPr>
          <w:sz w:val="20"/>
        </w:rPr>
        <w:tab/>
        <w:t>15.07.1993</w:t>
      </w:r>
      <w:r w:rsidRPr="009D08B4">
        <w:rPr>
          <w:sz w:val="20"/>
        </w:rPr>
        <w:tab/>
        <w:t>СИВУЛЬКО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2860</w:t>
      </w:r>
      <w:r w:rsidRPr="009D08B4">
        <w:rPr>
          <w:sz w:val="20"/>
        </w:rPr>
        <w:tab/>
        <w:t>32819</w:t>
      </w:r>
      <w:r w:rsidRPr="009D08B4">
        <w:rPr>
          <w:sz w:val="20"/>
        </w:rPr>
        <w:tab/>
        <w:t>19.07.1993</w:t>
      </w:r>
      <w:r w:rsidRPr="009D08B4">
        <w:rPr>
          <w:sz w:val="20"/>
        </w:rPr>
        <w:tab/>
        <w:t>МИХАЛЬЧИШИНА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2861</w:t>
      </w:r>
      <w:r w:rsidRPr="009D08B4">
        <w:rPr>
          <w:sz w:val="20"/>
        </w:rPr>
        <w:tab/>
        <w:t>25728</w:t>
      </w:r>
      <w:r w:rsidRPr="009D08B4">
        <w:rPr>
          <w:sz w:val="20"/>
        </w:rPr>
        <w:tab/>
        <w:t>22.07.1993</w:t>
      </w:r>
      <w:r w:rsidRPr="009D08B4">
        <w:rPr>
          <w:sz w:val="20"/>
        </w:rPr>
        <w:tab/>
        <w:t>ОМАРОВА</w:t>
      </w:r>
      <w:r w:rsidRPr="009D08B4">
        <w:rPr>
          <w:sz w:val="20"/>
        </w:rPr>
        <w:tab/>
        <w:t>КК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22.07.1993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2862</w:t>
      </w:r>
      <w:r w:rsidRPr="009D08B4">
        <w:rPr>
          <w:sz w:val="20"/>
        </w:rPr>
        <w:tab/>
        <w:t>25969</w:t>
      </w:r>
      <w:r w:rsidRPr="009D08B4">
        <w:rPr>
          <w:sz w:val="20"/>
        </w:rPr>
        <w:tab/>
        <w:t>22.07.1993</w:t>
      </w:r>
      <w:r w:rsidRPr="009D08B4">
        <w:rPr>
          <w:sz w:val="20"/>
        </w:rPr>
        <w:tab/>
        <w:t>СОПІЛКО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22.07.1993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2863</w:t>
      </w:r>
      <w:r w:rsidRPr="009D08B4">
        <w:rPr>
          <w:sz w:val="20"/>
        </w:rPr>
        <w:tab/>
        <w:t>27519</w:t>
      </w:r>
      <w:r w:rsidRPr="009D08B4">
        <w:rPr>
          <w:sz w:val="20"/>
        </w:rPr>
        <w:tab/>
        <w:t>26.07.1993</w:t>
      </w:r>
      <w:r w:rsidRPr="009D08B4">
        <w:rPr>
          <w:sz w:val="20"/>
        </w:rPr>
        <w:tab/>
        <w:t>ТИМОШЕНКО</w:t>
      </w:r>
      <w:r w:rsidRPr="009D08B4">
        <w:rPr>
          <w:sz w:val="20"/>
        </w:rPr>
        <w:tab/>
        <w:t>КФ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05.05.1998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2864</w:t>
      </w:r>
      <w:r w:rsidRPr="009D08B4">
        <w:rPr>
          <w:sz w:val="20"/>
        </w:rPr>
        <w:tab/>
        <w:t>27788</w:t>
      </w:r>
      <w:r w:rsidRPr="009D08B4">
        <w:rPr>
          <w:sz w:val="20"/>
        </w:rPr>
        <w:tab/>
        <w:t>28.07.1993</w:t>
      </w:r>
      <w:r w:rsidRPr="009D08B4">
        <w:rPr>
          <w:sz w:val="20"/>
        </w:rPr>
        <w:tab/>
        <w:t>МИХАЙЛЕНКО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2865</w:t>
      </w:r>
      <w:r w:rsidRPr="009D08B4">
        <w:rPr>
          <w:sz w:val="20"/>
        </w:rPr>
        <w:tab/>
        <w:t>20919</w:t>
      </w:r>
      <w:r w:rsidRPr="009D08B4">
        <w:rPr>
          <w:sz w:val="20"/>
        </w:rPr>
        <w:tab/>
        <w:t>30.07.1993</w:t>
      </w:r>
      <w:r w:rsidRPr="009D08B4">
        <w:rPr>
          <w:sz w:val="20"/>
        </w:rPr>
        <w:tab/>
        <w:t>БАРАНОВСЬКИЙ</w:t>
      </w:r>
      <w:r w:rsidRPr="009D08B4">
        <w:rPr>
          <w:sz w:val="20"/>
        </w:rPr>
        <w:tab/>
        <w:t>БМ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24.03.2003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2866</w:t>
      </w:r>
      <w:r w:rsidRPr="009D08B4">
        <w:rPr>
          <w:sz w:val="20"/>
        </w:rPr>
        <w:tab/>
        <w:t>30360</w:t>
      </w:r>
      <w:r w:rsidRPr="009D08B4">
        <w:rPr>
          <w:sz w:val="20"/>
        </w:rPr>
        <w:tab/>
        <w:t>11.08.1993</w:t>
      </w:r>
      <w:r w:rsidRPr="009D08B4">
        <w:rPr>
          <w:sz w:val="20"/>
        </w:rPr>
        <w:tab/>
        <w:t>КУЧЕР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2867</w:t>
      </w:r>
      <w:r w:rsidRPr="009D08B4">
        <w:rPr>
          <w:sz w:val="20"/>
        </w:rPr>
        <w:tab/>
        <w:t>20933</w:t>
      </w:r>
      <w:r w:rsidRPr="009D08B4">
        <w:rPr>
          <w:sz w:val="20"/>
        </w:rPr>
        <w:tab/>
        <w:t>12.08.1993</w:t>
      </w:r>
      <w:r w:rsidRPr="009D08B4">
        <w:rPr>
          <w:sz w:val="20"/>
        </w:rPr>
        <w:tab/>
        <w:t>САВЕНКО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12.08.1993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2868</w:t>
      </w:r>
      <w:r w:rsidRPr="009D08B4">
        <w:rPr>
          <w:sz w:val="20"/>
        </w:rPr>
        <w:tab/>
        <w:t>20940</w:t>
      </w:r>
      <w:r w:rsidRPr="009D08B4">
        <w:rPr>
          <w:sz w:val="20"/>
        </w:rPr>
        <w:tab/>
        <w:t>12.08.1993</w:t>
      </w:r>
      <w:r w:rsidRPr="009D08B4">
        <w:rPr>
          <w:sz w:val="20"/>
        </w:rPr>
        <w:tab/>
        <w:t>СІРА</w:t>
      </w:r>
      <w:r w:rsidRPr="009D08B4">
        <w:rPr>
          <w:sz w:val="20"/>
        </w:rPr>
        <w:tab/>
        <w:t>НБ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2869</w:t>
      </w:r>
      <w:r w:rsidRPr="009D08B4">
        <w:rPr>
          <w:sz w:val="20"/>
        </w:rPr>
        <w:tab/>
        <w:t>20957</w:t>
      </w:r>
      <w:r w:rsidRPr="009D08B4">
        <w:rPr>
          <w:sz w:val="20"/>
        </w:rPr>
        <w:tab/>
        <w:t>12.08.1993</w:t>
      </w:r>
      <w:r w:rsidRPr="009D08B4">
        <w:rPr>
          <w:sz w:val="20"/>
        </w:rPr>
        <w:tab/>
        <w:t>СТРАШИНСЬКИЙ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2870</w:t>
      </w:r>
      <w:r w:rsidRPr="009D08B4">
        <w:rPr>
          <w:sz w:val="20"/>
        </w:rPr>
        <w:tab/>
        <w:t>20961</w:t>
      </w:r>
      <w:r w:rsidRPr="009D08B4">
        <w:rPr>
          <w:sz w:val="20"/>
        </w:rPr>
        <w:tab/>
        <w:t>12.08.1993</w:t>
      </w:r>
      <w:r w:rsidRPr="009D08B4">
        <w:rPr>
          <w:sz w:val="20"/>
        </w:rPr>
        <w:tab/>
        <w:t>КОТ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12.08.1993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2871</w:t>
      </w:r>
      <w:r w:rsidRPr="009D08B4">
        <w:rPr>
          <w:sz w:val="20"/>
        </w:rPr>
        <w:tab/>
        <w:t>24948</w:t>
      </w:r>
      <w:r w:rsidRPr="009D08B4">
        <w:rPr>
          <w:sz w:val="20"/>
        </w:rPr>
        <w:tab/>
        <w:t>13.08.1993</w:t>
      </w:r>
      <w:r w:rsidRPr="009D08B4">
        <w:rPr>
          <w:sz w:val="20"/>
        </w:rPr>
        <w:tab/>
        <w:t>МОВЧАН</w:t>
      </w:r>
      <w:r w:rsidRPr="009D08B4">
        <w:rPr>
          <w:sz w:val="20"/>
        </w:rPr>
        <w:tab/>
        <w:t>НЛ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2872</w:t>
      </w:r>
      <w:r w:rsidRPr="009D08B4">
        <w:rPr>
          <w:sz w:val="20"/>
        </w:rPr>
        <w:tab/>
        <w:t>32151</w:t>
      </w:r>
      <w:r w:rsidRPr="009D08B4">
        <w:rPr>
          <w:sz w:val="20"/>
        </w:rPr>
        <w:tab/>
        <w:t>13.08.1993</w:t>
      </w:r>
      <w:r w:rsidRPr="009D08B4">
        <w:rPr>
          <w:sz w:val="20"/>
        </w:rPr>
        <w:tab/>
        <w:t>БЕРЕЗЮК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2873</w:t>
      </w:r>
      <w:r w:rsidRPr="009D08B4">
        <w:rPr>
          <w:sz w:val="20"/>
        </w:rPr>
        <w:tab/>
        <w:t>23425А</w:t>
      </w:r>
      <w:r w:rsidRPr="009D08B4">
        <w:rPr>
          <w:sz w:val="20"/>
        </w:rPr>
        <w:tab/>
        <w:t>25.08.1993</w:t>
      </w:r>
      <w:r w:rsidRPr="009D08B4">
        <w:rPr>
          <w:sz w:val="20"/>
        </w:rPr>
        <w:tab/>
        <w:t>КУХАРУК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25.08.1993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2874</w:t>
      </w:r>
      <w:r w:rsidRPr="009D08B4">
        <w:rPr>
          <w:sz w:val="20"/>
        </w:rPr>
        <w:tab/>
        <w:t>20984</w:t>
      </w:r>
      <w:r w:rsidRPr="009D08B4">
        <w:rPr>
          <w:sz w:val="20"/>
        </w:rPr>
        <w:tab/>
        <w:t>01.09.1993</w:t>
      </w:r>
      <w:r w:rsidRPr="009D08B4">
        <w:rPr>
          <w:sz w:val="20"/>
        </w:rPr>
        <w:tab/>
        <w:t>БАБАКІНА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06.09.1993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2875</w:t>
      </w:r>
      <w:r w:rsidRPr="009D08B4">
        <w:rPr>
          <w:sz w:val="20"/>
        </w:rPr>
        <w:tab/>
        <w:t>20986</w:t>
      </w:r>
      <w:r w:rsidRPr="009D08B4">
        <w:rPr>
          <w:sz w:val="20"/>
        </w:rPr>
        <w:tab/>
        <w:t>06.09.1993</w:t>
      </w:r>
      <w:r w:rsidRPr="009D08B4">
        <w:rPr>
          <w:sz w:val="20"/>
        </w:rPr>
        <w:tab/>
        <w:t>ГЛУХОВ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06.09.1993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2876</w:t>
      </w:r>
      <w:r w:rsidRPr="009D08B4">
        <w:rPr>
          <w:sz w:val="20"/>
        </w:rPr>
        <w:tab/>
        <w:t>8006Б</w:t>
      </w:r>
      <w:r w:rsidRPr="009D08B4">
        <w:rPr>
          <w:sz w:val="20"/>
        </w:rPr>
        <w:tab/>
        <w:t>16.09.1993</w:t>
      </w:r>
      <w:r w:rsidRPr="009D08B4">
        <w:rPr>
          <w:sz w:val="20"/>
        </w:rPr>
        <w:tab/>
        <w:t>РАДКЕВИЧ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2877</w:t>
      </w:r>
      <w:r w:rsidRPr="009D08B4">
        <w:rPr>
          <w:sz w:val="20"/>
        </w:rPr>
        <w:tab/>
        <w:t>21005</w:t>
      </w:r>
      <w:r w:rsidRPr="009D08B4">
        <w:rPr>
          <w:sz w:val="20"/>
        </w:rPr>
        <w:tab/>
        <w:t>16.09.1993</w:t>
      </w:r>
      <w:r w:rsidRPr="009D08B4">
        <w:rPr>
          <w:sz w:val="20"/>
        </w:rPr>
        <w:tab/>
        <w:t>ЛЕВАДА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16.09.1993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2878</w:t>
      </w:r>
      <w:r w:rsidRPr="009D08B4">
        <w:rPr>
          <w:sz w:val="20"/>
        </w:rPr>
        <w:tab/>
        <w:t>21020</w:t>
      </w:r>
      <w:r w:rsidRPr="009D08B4">
        <w:rPr>
          <w:sz w:val="20"/>
        </w:rPr>
        <w:tab/>
        <w:t>16.09.1993</w:t>
      </w:r>
      <w:r w:rsidRPr="009D08B4">
        <w:rPr>
          <w:sz w:val="20"/>
        </w:rPr>
        <w:tab/>
        <w:t>ПІДЛУБНА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16.09.1993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2879</w:t>
      </w:r>
      <w:r w:rsidRPr="009D08B4">
        <w:rPr>
          <w:sz w:val="20"/>
        </w:rPr>
        <w:tab/>
        <w:t>21027</w:t>
      </w:r>
      <w:r w:rsidRPr="009D08B4">
        <w:rPr>
          <w:sz w:val="20"/>
        </w:rPr>
        <w:tab/>
        <w:t>16.09.1993</w:t>
      </w:r>
      <w:r w:rsidRPr="009D08B4">
        <w:rPr>
          <w:sz w:val="20"/>
        </w:rPr>
        <w:tab/>
        <w:t>ЦАЛКО</w:t>
      </w:r>
      <w:r w:rsidRPr="009D08B4">
        <w:rPr>
          <w:sz w:val="20"/>
        </w:rPr>
        <w:tab/>
        <w:t>НЄ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16.09.1993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2880</w:t>
      </w:r>
      <w:r w:rsidRPr="009D08B4">
        <w:rPr>
          <w:sz w:val="20"/>
        </w:rPr>
        <w:tab/>
        <w:t>21029</w:t>
      </w:r>
      <w:r w:rsidRPr="009D08B4">
        <w:rPr>
          <w:sz w:val="20"/>
        </w:rPr>
        <w:tab/>
        <w:t>16.09.1993</w:t>
      </w:r>
      <w:r w:rsidRPr="009D08B4">
        <w:rPr>
          <w:sz w:val="20"/>
        </w:rPr>
        <w:tab/>
        <w:t>СТАНІЦЬКИЙ</w:t>
      </w:r>
      <w:r w:rsidRPr="009D08B4">
        <w:rPr>
          <w:sz w:val="20"/>
        </w:rPr>
        <w:tab/>
        <w:t>ОТ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29.04.2004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2881</w:t>
      </w:r>
      <w:r w:rsidRPr="009D08B4">
        <w:rPr>
          <w:sz w:val="20"/>
        </w:rPr>
        <w:tab/>
        <w:t>30991</w:t>
      </w:r>
      <w:r w:rsidRPr="009D08B4">
        <w:rPr>
          <w:sz w:val="20"/>
        </w:rPr>
        <w:tab/>
        <w:t>20.09.1993</w:t>
      </w:r>
      <w:r w:rsidRPr="009D08B4">
        <w:rPr>
          <w:sz w:val="20"/>
        </w:rPr>
        <w:tab/>
        <w:t>БАЗИЛЕВИЧ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2882</w:t>
      </w:r>
      <w:r w:rsidRPr="009D08B4">
        <w:rPr>
          <w:sz w:val="20"/>
        </w:rPr>
        <w:tab/>
        <w:t>21043</w:t>
      </w:r>
      <w:r w:rsidRPr="009D08B4">
        <w:rPr>
          <w:sz w:val="20"/>
        </w:rPr>
        <w:tab/>
        <w:t>04.10.1993</w:t>
      </w:r>
      <w:r w:rsidRPr="009D08B4">
        <w:rPr>
          <w:sz w:val="20"/>
        </w:rPr>
        <w:tab/>
        <w:t>ЛЕВАДА</w:t>
      </w:r>
      <w:r w:rsidRPr="009D08B4">
        <w:rPr>
          <w:sz w:val="20"/>
        </w:rPr>
        <w:tab/>
        <w:t>ІА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04.10.1993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2883</w:t>
      </w:r>
      <w:r w:rsidRPr="009D08B4">
        <w:rPr>
          <w:sz w:val="20"/>
        </w:rPr>
        <w:tab/>
        <w:t>21052</w:t>
      </w:r>
      <w:r w:rsidRPr="009D08B4">
        <w:rPr>
          <w:sz w:val="20"/>
        </w:rPr>
        <w:tab/>
        <w:t>04.10.1993</w:t>
      </w:r>
      <w:r w:rsidRPr="009D08B4">
        <w:rPr>
          <w:sz w:val="20"/>
        </w:rPr>
        <w:tab/>
        <w:t>МАЛИШКО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2884</w:t>
      </w:r>
      <w:r w:rsidRPr="009D08B4">
        <w:rPr>
          <w:sz w:val="20"/>
        </w:rPr>
        <w:tab/>
        <w:t>21066</w:t>
      </w:r>
      <w:r w:rsidRPr="009D08B4">
        <w:rPr>
          <w:sz w:val="20"/>
        </w:rPr>
        <w:tab/>
        <w:t>04.10.1993</w:t>
      </w:r>
      <w:r w:rsidRPr="009D08B4">
        <w:rPr>
          <w:sz w:val="20"/>
        </w:rPr>
        <w:tab/>
        <w:t>ГОЛУБ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04.10.1993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2885</w:t>
      </w:r>
      <w:r w:rsidRPr="009D08B4">
        <w:rPr>
          <w:sz w:val="20"/>
        </w:rPr>
        <w:tab/>
        <w:t>21067</w:t>
      </w:r>
      <w:r w:rsidRPr="009D08B4">
        <w:rPr>
          <w:sz w:val="20"/>
        </w:rPr>
        <w:tab/>
        <w:t>04.10.1993</w:t>
      </w:r>
      <w:r w:rsidRPr="009D08B4">
        <w:rPr>
          <w:sz w:val="20"/>
        </w:rPr>
        <w:tab/>
        <w:t>ГАРДАШ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2886</w:t>
      </w:r>
      <w:r w:rsidRPr="009D08B4">
        <w:rPr>
          <w:sz w:val="20"/>
        </w:rPr>
        <w:tab/>
        <w:t>35890</w:t>
      </w:r>
      <w:r w:rsidRPr="009D08B4">
        <w:rPr>
          <w:sz w:val="20"/>
        </w:rPr>
        <w:tab/>
        <w:t>08.10.1993</w:t>
      </w:r>
      <w:r w:rsidRPr="009D08B4">
        <w:rPr>
          <w:sz w:val="20"/>
        </w:rPr>
        <w:tab/>
        <w:t>МІЩЕНКО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ос.з інв.в/с 1,</w:t>
      </w:r>
      <w:r w:rsidRPr="009D08B4">
        <w:rPr>
          <w:sz w:val="20"/>
        </w:rPr>
        <w:tab/>
        <w:t>01.09.2020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2887</w:t>
      </w:r>
      <w:r w:rsidRPr="009D08B4">
        <w:rPr>
          <w:sz w:val="20"/>
        </w:rPr>
        <w:tab/>
        <w:t>24080</w:t>
      </w:r>
      <w:r w:rsidRPr="009D08B4">
        <w:rPr>
          <w:sz w:val="20"/>
        </w:rPr>
        <w:tab/>
        <w:t>14.10.1993</w:t>
      </w:r>
      <w:r w:rsidRPr="009D08B4">
        <w:rPr>
          <w:sz w:val="20"/>
        </w:rPr>
        <w:tab/>
        <w:t>ЩУЛІПЕНКО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2888</w:t>
      </w:r>
      <w:r w:rsidRPr="009D08B4">
        <w:rPr>
          <w:sz w:val="20"/>
        </w:rPr>
        <w:tab/>
        <w:t>33289</w:t>
      </w:r>
      <w:r w:rsidRPr="009D08B4">
        <w:rPr>
          <w:sz w:val="20"/>
        </w:rPr>
        <w:tab/>
        <w:t>14.10.1993</w:t>
      </w:r>
      <w:r w:rsidRPr="009D08B4">
        <w:rPr>
          <w:sz w:val="20"/>
        </w:rPr>
        <w:tab/>
        <w:t>КОСЮК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14.10.1993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2889</w:t>
      </w:r>
      <w:r w:rsidRPr="009D08B4">
        <w:rPr>
          <w:sz w:val="20"/>
        </w:rPr>
        <w:tab/>
        <w:t>34012</w:t>
      </w:r>
      <w:r w:rsidRPr="009D08B4">
        <w:rPr>
          <w:sz w:val="20"/>
        </w:rPr>
        <w:tab/>
        <w:t>20.10.1993</w:t>
      </w:r>
      <w:r w:rsidRPr="009D08B4">
        <w:rPr>
          <w:sz w:val="20"/>
        </w:rPr>
        <w:tab/>
        <w:t>ШЕВЧЕНКО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02.08.2018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2890</w:t>
      </w:r>
      <w:r w:rsidRPr="009D08B4">
        <w:rPr>
          <w:sz w:val="20"/>
        </w:rPr>
        <w:tab/>
        <w:t>24639</w:t>
      </w:r>
      <w:r w:rsidRPr="009D08B4">
        <w:rPr>
          <w:sz w:val="20"/>
        </w:rPr>
        <w:tab/>
        <w:t>21.10.1993</w:t>
      </w:r>
      <w:r w:rsidRPr="009D08B4">
        <w:rPr>
          <w:sz w:val="20"/>
        </w:rPr>
        <w:tab/>
        <w:t>ДИДИКАЛО</w:t>
      </w:r>
      <w:r w:rsidRPr="009D08B4">
        <w:rPr>
          <w:sz w:val="20"/>
        </w:rPr>
        <w:tab/>
        <w:t>КЛ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2891</w:t>
      </w:r>
      <w:r w:rsidRPr="009D08B4">
        <w:rPr>
          <w:sz w:val="20"/>
        </w:rPr>
        <w:tab/>
        <w:t>25332</w:t>
      </w:r>
      <w:r w:rsidRPr="009D08B4">
        <w:rPr>
          <w:sz w:val="20"/>
        </w:rPr>
        <w:tab/>
        <w:t>21.10.1993</w:t>
      </w:r>
      <w:r w:rsidRPr="009D08B4">
        <w:rPr>
          <w:sz w:val="20"/>
        </w:rPr>
        <w:tab/>
        <w:t>ОНОФРІЙЧУК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2892</w:t>
      </w:r>
      <w:r w:rsidRPr="009D08B4">
        <w:rPr>
          <w:sz w:val="20"/>
        </w:rPr>
        <w:tab/>
        <w:t>15234Б</w:t>
      </w:r>
      <w:r w:rsidRPr="009D08B4">
        <w:rPr>
          <w:sz w:val="20"/>
        </w:rPr>
        <w:tab/>
        <w:t>25.10.1993</w:t>
      </w:r>
      <w:r w:rsidRPr="009D08B4">
        <w:rPr>
          <w:sz w:val="20"/>
        </w:rPr>
        <w:tab/>
        <w:t>МИРОНЧУК</w:t>
      </w:r>
      <w:r w:rsidRPr="009D08B4">
        <w:rPr>
          <w:sz w:val="20"/>
        </w:rPr>
        <w:tab/>
        <w:t>ОЯ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2893</w:t>
      </w:r>
      <w:r w:rsidRPr="009D08B4">
        <w:rPr>
          <w:sz w:val="20"/>
        </w:rPr>
        <w:tab/>
        <w:t>21084</w:t>
      </w:r>
      <w:r w:rsidRPr="009D08B4">
        <w:rPr>
          <w:sz w:val="20"/>
        </w:rPr>
        <w:tab/>
        <w:t>25.10.1993</w:t>
      </w:r>
      <w:r w:rsidRPr="009D08B4">
        <w:rPr>
          <w:sz w:val="20"/>
        </w:rPr>
        <w:tab/>
        <w:t>ТОДОРАШКО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25.10.1993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2894</w:t>
      </w:r>
      <w:r w:rsidRPr="009D08B4">
        <w:rPr>
          <w:sz w:val="20"/>
        </w:rPr>
        <w:tab/>
        <w:t>21086</w:t>
      </w:r>
      <w:r w:rsidRPr="009D08B4">
        <w:rPr>
          <w:sz w:val="20"/>
        </w:rPr>
        <w:tab/>
        <w:t>25.10.1993</w:t>
      </w:r>
      <w:r w:rsidRPr="009D08B4">
        <w:rPr>
          <w:sz w:val="20"/>
        </w:rPr>
        <w:tab/>
        <w:t>ВОЛОЖАНІН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2895</w:t>
      </w:r>
      <w:r w:rsidRPr="009D08B4">
        <w:rPr>
          <w:sz w:val="20"/>
        </w:rPr>
        <w:tab/>
        <w:t>21103</w:t>
      </w:r>
      <w:r w:rsidRPr="009D08B4">
        <w:rPr>
          <w:sz w:val="20"/>
        </w:rPr>
        <w:tab/>
        <w:t>25.10.1993</w:t>
      </w:r>
      <w:r w:rsidRPr="009D08B4">
        <w:rPr>
          <w:sz w:val="20"/>
        </w:rPr>
        <w:tab/>
        <w:t>КОЖЕДУБ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2896</w:t>
      </w:r>
      <w:r w:rsidRPr="009D08B4">
        <w:rPr>
          <w:sz w:val="20"/>
        </w:rPr>
        <w:tab/>
        <w:t>21105</w:t>
      </w:r>
      <w:r w:rsidRPr="009D08B4">
        <w:rPr>
          <w:sz w:val="20"/>
        </w:rPr>
        <w:tab/>
        <w:t>25.10.1993</w:t>
      </w:r>
      <w:r w:rsidRPr="009D08B4">
        <w:rPr>
          <w:sz w:val="20"/>
        </w:rPr>
        <w:tab/>
        <w:t>ТОНБАЧЕВА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2897</w:t>
      </w:r>
      <w:r w:rsidRPr="009D08B4">
        <w:rPr>
          <w:sz w:val="20"/>
        </w:rPr>
        <w:tab/>
        <w:t>21110</w:t>
      </w:r>
      <w:r w:rsidRPr="009D08B4">
        <w:rPr>
          <w:sz w:val="20"/>
        </w:rPr>
        <w:tab/>
        <w:t>25.10.1993</w:t>
      </w:r>
      <w:r w:rsidRPr="009D08B4">
        <w:rPr>
          <w:sz w:val="20"/>
        </w:rPr>
        <w:tab/>
        <w:t>ЦЕПІН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2898</w:t>
      </w:r>
      <w:r w:rsidRPr="009D08B4">
        <w:rPr>
          <w:sz w:val="20"/>
        </w:rPr>
        <w:tab/>
        <w:t>21119А</w:t>
      </w:r>
      <w:r w:rsidRPr="009D08B4">
        <w:rPr>
          <w:sz w:val="20"/>
        </w:rPr>
        <w:tab/>
        <w:t>25.10.1993</w:t>
      </w:r>
      <w:r w:rsidRPr="009D08B4">
        <w:rPr>
          <w:sz w:val="20"/>
        </w:rPr>
        <w:tab/>
        <w:t>ЄВТУШОК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2899</w:t>
      </w:r>
      <w:r w:rsidRPr="009D08B4">
        <w:rPr>
          <w:sz w:val="20"/>
        </w:rPr>
        <w:tab/>
        <w:t>29746</w:t>
      </w:r>
      <w:r w:rsidRPr="009D08B4">
        <w:rPr>
          <w:sz w:val="20"/>
        </w:rPr>
        <w:tab/>
        <w:t>25.10.1993</w:t>
      </w:r>
      <w:r w:rsidRPr="009D08B4">
        <w:rPr>
          <w:sz w:val="20"/>
        </w:rPr>
        <w:tab/>
        <w:t>ШЕВКУН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2900</w:t>
      </w:r>
      <w:r w:rsidRPr="009D08B4">
        <w:rPr>
          <w:sz w:val="20"/>
        </w:rPr>
        <w:tab/>
        <w:t>37745</w:t>
      </w:r>
      <w:r w:rsidRPr="009D08B4">
        <w:rPr>
          <w:sz w:val="20"/>
        </w:rPr>
        <w:tab/>
        <w:t>28.10.1993</w:t>
      </w:r>
      <w:r w:rsidRPr="009D08B4">
        <w:rPr>
          <w:sz w:val="20"/>
        </w:rPr>
        <w:tab/>
        <w:t>ГОГІНАДЗЕ</w:t>
      </w:r>
      <w:r w:rsidRPr="009D08B4">
        <w:rPr>
          <w:sz w:val="20"/>
        </w:rPr>
        <w:tab/>
        <w:t>МЗ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2901</w:t>
      </w:r>
      <w:r w:rsidRPr="009D08B4">
        <w:rPr>
          <w:sz w:val="20"/>
        </w:rPr>
        <w:tab/>
        <w:t>30286</w:t>
      </w:r>
      <w:r w:rsidRPr="009D08B4">
        <w:rPr>
          <w:sz w:val="20"/>
        </w:rPr>
        <w:tab/>
        <w:t>10.11.1993</w:t>
      </w:r>
      <w:r w:rsidRPr="009D08B4">
        <w:rPr>
          <w:sz w:val="20"/>
        </w:rPr>
        <w:tab/>
        <w:t>СТЕПАНЮК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2902</w:t>
      </w:r>
      <w:r w:rsidRPr="009D08B4">
        <w:rPr>
          <w:sz w:val="20"/>
        </w:rPr>
        <w:tab/>
        <w:t>21144А</w:t>
      </w:r>
      <w:r w:rsidRPr="009D08B4">
        <w:rPr>
          <w:sz w:val="20"/>
        </w:rPr>
        <w:tab/>
        <w:t>11.11.1993</w:t>
      </w:r>
      <w:r w:rsidRPr="009D08B4">
        <w:rPr>
          <w:sz w:val="20"/>
        </w:rPr>
        <w:tab/>
        <w:t>СВИРЕНЧУК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11.11.1993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2903</w:t>
      </w:r>
      <w:r w:rsidRPr="009D08B4">
        <w:rPr>
          <w:sz w:val="20"/>
        </w:rPr>
        <w:tab/>
        <w:t>21157</w:t>
      </w:r>
      <w:r w:rsidRPr="009D08B4">
        <w:rPr>
          <w:sz w:val="20"/>
        </w:rPr>
        <w:tab/>
        <w:t>11.11.1993</w:t>
      </w:r>
      <w:r w:rsidRPr="009D08B4">
        <w:rPr>
          <w:sz w:val="20"/>
        </w:rPr>
        <w:tab/>
        <w:t>ЛИСКА</w:t>
      </w:r>
      <w:r w:rsidRPr="009D08B4">
        <w:rPr>
          <w:sz w:val="20"/>
        </w:rPr>
        <w:tab/>
        <w:t>МБ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2904</w:t>
      </w:r>
      <w:r w:rsidRPr="009D08B4">
        <w:rPr>
          <w:sz w:val="20"/>
        </w:rPr>
        <w:tab/>
        <w:t>21158А</w:t>
      </w:r>
      <w:r w:rsidRPr="009D08B4">
        <w:rPr>
          <w:sz w:val="20"/>
        </w:rPr>
        <w:tab/>
        <w:t>11.11.1993</w:t>
      </w:r>
      <w:r w:rsidRPr="009D08B4">
        <w:rPr>
          <w:sz w:val="20"/>
        </w:rPr>
        <w:tab/>
        <w:t>ГРЕБЕНЄВА</w:t>
      </w:r>
      <w:r w:rsidRPr="009D08B4">
        <w:rPr>
          <w:sz w:val="20"/>
        </w:rPr>
        <w:tab/>
        <w:t>ІЛ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2905</w:t>
      </w:r>
      <w:r w:rsidRPr="009D08B4">
        <w:rPr>
          <w:sz w:val="20"/>
        </w:rPr>
        <w:tab/>
        <w:t>21168</w:t>
      </w:r>
      <w:r w:rsidRPr="009D08B4">
        <w:rPr>
          <w:sz w:val="20"/>
        </w:rPr>
        <w:tab/>
        <w:t>11.11.1993</w:t>
      </w:r>
      <w:r w:rsidRPr="009D08B4">
        <w:rPr>
          <w:sz w:val="20"/>
        </w:rPr>
        <w:tab/>
        <w:t>ЛІННИК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2906</w:t>
      </w:r>
      <w:r w:rsidRPr="009D08B4">
        <w:rPr>
          <w:sz w:val="20"/>
        </w:rPr>
        <w:tab/>
        <w:t>23420Б</w:t>
      </w:r>
      <w:r w:rsidRPr="009D08B4">
        <w:rPr>
          <w:sz w:val="20"/>
        </w:rPr>
        <w:tab/>
        <w:t>14.11.1993</w:t>
      </w:r>
      <w:r w:rsidRPr="009D08B4">
        <w:rPr>
          <w:sz w:val="20"/>
        </w:rPr>
        <w:tab/>
        <w:t>ЛИТВИНЕНКО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03.07.2006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2907</w:t>
      </w:r>
      <w:r w:rsidRPr="009D08B4">
        <w:rPr>
          <w:sz w:val="20"/>
        </w:rPr>
        <w:tab/>
        <w:t>21198</w:t>
      </w:r>
      <w:r w:rsidRPr="009D08B4">
        <w:rPr>
          <w:sz w:val="20"/>
        </w:rPr>
        <w:tab/>
        <w:t>18.11.1993</w:t>
      </w:r>
      <w:r w:rsidRPr="009D08B4">
        <w:rPr>
          <w:sz w:val="20"/>
        </w:rPr>
        <w:tab/>
        <w:t>МАТВІЙЧУК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18.11.1993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2908</w:t>
      </w:r>
      <w:r w:rsidRPr="009D08B4">
        <w:rPr>
          <w:sz w:val="20"/>
        </w:rPr>
        <w:tab/>
        <w:t>21208</w:t>
      </w:r>
      <w:r w:rsidRPr="009D08B4">
        <w:rPr>
          <w:sz w:val="20"/>
        </w:rPr>
        <w:tab/>
        <w:t>18.11.1993</w:t>
      </w:r>
      <w:r w:rsidRPr="009D08B4">
        <w:rPr>
          <w:sz w:val="20"/>
        </w:rPr>
        <w:tab/>
        <w:t>АНГЕЛОВА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2909</w:t>
      </w:r>
      <w:r w:rsidRPr="009D08B4">
        <w:rPr>
          <w:sz w:val="20"/>
        </w:rPr>
        <w:tab/>
        <w:t>29749</w:t>
      </w:r>
      <w:r w:rsidRPr="009D08B4">
        <w:rPr>
          <w:sz w:val="20"/>
        </w:rPr>
        <w:tab/>
        <w:t>22.11.1993</w:t>
      </w:r>
      <w:r w:rsidRPr="009D08B4">
        <w:rPr>
          <w:sz w:val="20"/>
        </w:rPr>
        <w:tab/>
        <w:t>МОЛОДЬКО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2910</w:t>
      </w:r>
      <w:r w:rsidRPr="009D08B4">
        <w:rPr>
          <w:sz w:val="20"/>
        </w:rPr>
        <w:tab/>
        <w:t>29845</w:t>
      </w:r>
      <w:r w:rsidRPr="009D08B4">
        <w:rPr>
          <w:sz w:val="20"/>
        </w:rPr>
        <w:tab/>
        <w:t>22.11.1993</w:t>
      </w:r>
      <w:r w:rsidRPr="009D08B4">
        <w:rPr>
          <w:sz w:val="20"/>
        </w:rPr>
        <w:tab/>
        <w:t>АНДРУШКЕВИЧ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2911</w:t>
      </w:r>
      <w:r w:rsidRPr="009D08B4">
        <w:rPr>
          <w:sz w:val="20"/>
        </w:rPr>
        <w:tab/>
        <w:t>33525</w:t>
      </w:r>
      <w:r w:rsidRPr="009D08B4">
        <w:rPr>
          <w:sz w:val="20"/>
        </w:rPr>
        <w:tab/>
        <w:t>26.11.1993</w:t>
      </w:r>
      <w:r w:rsidRPr="009D08B4">
        <w:rPr>
          <w:sz w:val="20"/>
        </w:rPr>
        <w:tab/>
        <w:t>ЩЕРБАНЬ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19.08.1998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2912</w:t>
      </w:r>
      <w:r w:rsidRPr="009D08B4">
        <w:rPr>
          <w:sz w:val="20"/>
        </w:rPr>
        <w:tab/>
        <w:t>32927</w:t>
      </w:r>
      <w:r w:rsidRPr="009D08B4">
        <w:rPr>
          <w:sz w:val="20"/>
        </w:rPr>
        <w:tab/>
        <w:t>29.11.1993</w:t>
      </w:r>
      <w:r w:rsidRPr="009D08B4">
        <w:rPr>
          <w:sz w:val="20"/>
        </w:rPr>
        <w:tab/>
        <w:t>ПАСТУШЕНКО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2913</w:t>
      </w:r>
      <w:r w:rsidRPr="009D08B4">
        <w:rPr>
          <w:sz w:val="20"/>
        </w:rPr>
        <w:tab/>
        <w:t>32929</w:t>
      </w:r>
      <w:r w:rsidRPr="009D08B4">
        <w:rPr>
          <w:sz w:val="20"/>
        </w:rPr>
        <w:tab/>
        <w:t>01.12.1993</w:t>
      </w:r>
      <w:r w:rsidRPr="009D08B4">
        <w:rPr>
          <w:sz w:val="20"/>
        </w:rPr>
        <w:tab/>
        <w:t>ЧЕРНОГОРОВА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13.05.2005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2914</w:t>
      </w:r>
      <w:r w:rsidRPr="009D08B4">
        <w:rPr>
          <w:sz w:val="20"/>
        </w:rPr>
        <w:tab/>
        <w:t>29786Б</w:t>
      </w:r>
      <w:r w:rsidRPr="009D08B4">
        <w:rPr>
          <w:sz w:val="20"/>
        </w:rPr>
        <w:tab/>
        <w:t>06.12.1993</w:t>
      </w:r>
      <w:r w:rsidRPr="009D08B4">
        <w:rPr>
          <w:sz w:val="20"/>
        </w:rPr>
        <w:tab/>
        <w:t>БЕЛІЧЕНКО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05.03.2010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2915</w:t>
      </w:r>
      <w:r w:rsidRPr="009D08B4">
        <w:rPr>
          <w:sz w:val="20"/>
        </w:rPr>
        <w:tab/>
        <w:t>21237</w:t>
      </w:r>
      <w:r w:rsidRPr="009D08B4">
        <w:rPr>
          <w:sz w:val="20"/>
        </w:rPr>
        <w:tab/>
        <w:t>07.12.1993</w:t>
      </w:r>
      <w:r w:rsidRPr="009D08B4">
        <w:rPr>
          <w:sz w:val="20"/>
        </w:rPr>
        <w:tab/>
        <w:t>ВЕЛИЧКО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29.07.2002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2916</w:t>
      </w:r>
      <w:r w:rsidRPr="009D08B4">
        <w:rPr>
          <w:sz w:val="20"/>
        </w:rPr>
        <w:tab/>
        <w:t>21238</w:t>
      </w:r>
      <w:r w:rsidRPr="009D08B4">
        <w:rPr>
          <w:sz w:val="20"/>
        </w:rPr>
        <w:tab/>
        <w:t>07.12.1993</w:t>
      </w:r>
      <w:r w:rsidRPr="009D08B4">
        <w:rPr>
          <w:sz w:val="20"/>
        </w:rPr>
        <w:tab/>
        <w:t>ПУСТОВІТ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2917</w:t>
      </w:r>
      <w:r w:rsidRPr="009D08B4">
        <w:rPr>
          <w:sz w:val="20"/>
        </w:rPr>
        <w:tab/>
        <w:t>21240</w:t>
      </w:r>
      <w:r w:rsidRPr="009D08B4">
        <w:rPr>
          <w:sz w:val="20"/>
        </w:rPr>
        <w:tab/>
        <w:t>07.12.1993</w:t>
      </w:r>
      <w:r w:rsidRPr="009D08B4">
        <w:rPr>
          <w:sz w:val="20"/>
        </w:rPr>
        <w:tab/>
        <w:t>ЯЦЕНКО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2918</w:t>
      </w:r>
      <w:r w:rsidRPr="009D08B4">
        <w:rPr>
          <w:sz w:val="20"/>
        </w:rPr>
        <w:tab/>
        <w:t>21243</w:t>
      </w:r>
      <w:r w:rsidRPr="009D08B4">
        <w:rPr>
          <w:sz w:val="20"/>
        </w:rPr>
        <w:tab/>
        <w:t>07.12.1993</w:t>
      </w:r>
      <w:r w:rsidRPr="009D08B4">
        <w:rPr>
          <w:sz w:val="20"/>
        </w:rPr>
        <w:tab/>
        <w:t>ІЛЬЧЕНКО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учасники війни</w:t>
      </w:r>
      <w:r w:rsidRPr="009D08B4">
        <w:rPr>
          <w:sz w:val="20"/>
        </w:rPr>
        <w:tab/>
        <w:t>02.03.2007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2919</w:t>
      </w:r>
      <w:r w:rsidRPr="009D08B4">
        <w:rPr>
          <w:sz w:val="20"/>
        </w:rPr>
        <w:tab/>
        <w:t>21246</w:t>
      </w:r>
      <w:r w:rsidRPr="009D08B4">
        <w:rPr>
          <w:sz w:val="20"/>
        </w:rPr>
        <w:tab/>
        <w:t>07.12.1993</w:t>
      </w:r>
      <w:r w:rsidRPr="009D08B4">
        <w:rPr>
          <w:sz w:val="20"/>
        </w:rPr>
        <w:tab/>
        <w:t>КУЗЬМЕНКО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2920</w:t>
      </w:r>
      <w:r w:rsidRPr="009D08B4">
        <w:rPr>
          <w:sz w:val="20"/>
        </w:rPr>
        <w:tab/>
        <w:t>21258</w:t>
      </w:r>
      <w:r w:rsidRPr="009D08B4">
        <w:rPr>
          <w:sz w:val="20"/>
        </w:rPr>
        <w:tab/>
        <w:t>07.12.1993</w:t>
      </w:r>
      <w:r w:rsidRPr="009D08B4">
        <w:rPr>
          <w:sz w:val="20"/>
        </w:rPr>
        <w:tab/>
        <w:t>КАЛИТКА</w:t>
      </w:r>
      <w:r w:rsidRPr="009D08B4">
        <w:rPr>
          <w:sz w:val="20"/>
        </w:rPr>
        <w:tab/>
        <w:t>РМ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сім'ї загиблих</w:t>
      </w:r>
      <w:r w:rsidRPr="009D08B4">
        <w:rPr>
          <w:sz w:val="20"/>
        </w:rPr>
        <w:tab/>
        <w:t>08.07.2016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2921</w:t>
      </w:r>
      <w:r w:rsidRPr="009D08B4">
        <w:rPr>
          <w:sz w:val="20"/>
        </w:rPr>
        <w:tab/>
        <w:t>21268</w:t>
      </w:r>
      <w:r w:rsidRPr="009D08B4">
        <w:rPr>
          <w:sz w:val="20"/>
        </w:rPr>
        <w:tab/>
        <w:t>07.12.1993</w:t>
      </w:r>
      <w:r w:rsidRPr="009D08B4">
        <w:rPr>
          <w:sz w:val="20"/>
        </w:rPr>
        <w:tab/>
        <w:t>МАЙСТРЕНКО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2922</w:t>
      </w:r>
      <w:r w:rsidRPr="009D08B4">
        <w:rPr>
          <w:sz w:val="20"/>
        </w:rPr>
        <w:tab/>
        <w:t>33519</w:t>
      </w:r>
      <w:r w:rsidRPr="009D08B4">
        <w:rPr>
          <w:sz w:val="20"/>
        </w:rPr>
        <w:tab/>
        <w:t>09.12.1993</w:t>
      </w:r>
      <w:r w:rsidRPr="009D08B4">
        <w:rPr>
          <w:sz w:val="20"/>
        </w:rPr>
        <w:tab/>
        <w:t>КРАВЧУК</w:t>
      </w:r>
      <w:r w:rsidRPr="009D08B4">
        <w:rPr>
          <w:sz w:val="20"/>
        </w:rPr>
        <w:tab/>
        <w:t>ГО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19.12.2003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2923</w:t>
      </w:r>
      <w:r w:rsidRPr="009D08B4">
        <w:rPr>
          <w:sz w:val="20"/>
        </w:rPr>
        <w:tab/>
        <w:t>26914</w:t>
      </w:r>
      <w:r w:rsidRPr="009D08B4">
        <w:rPr>
          <w:sz w:val="20"/>
        </w:rPr>
        <w:tab/>
        <w:t>10.12.1993</w:t>
      </w:r>
      <w:r w:rsidRPr="009D08B4">
        <w:rPr>
          <w:sz w:val="20"/>
        </w:rPr>
        <w:tab/>
        <w:t>КУЛІКОВА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2924</w:t>
      </w:r>
      <w:r w:rsidRPr="009D08B4">
        <w:rPr>
          <w:sz w:val="20"/>
        </w:rPr>
        <w:tab/>
        <w:t>29494</w:t>
      </w:r>
      <w:r w:rsidRPr="009D08B4">
        <w:rPr>
          <w:sz w:val="20"/>
        </w:rPr>
        <w:tab/>
        <w:t>10.12.1993</w:t>
      </w:r>
      <w:r w:rsidRPr="009D08B4">
        <w:rPr>
          <w:sz w:val="20"/>
        </w:rPr>
        <w:tab/>
        <w:t>КУЗЬМЕНКО</w:t>
      </w:r>
      <w:r w:rsidRPr="009D08B4">
        <w:rPr>
          <w:sz w:val="20"/>
        </w:rPr>
        <w:tab/>
        <w:t>ОЮ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2925</w:t>
      </w:r>
      <w:r w:rsidRPr="009D08B4">
        <w:rPr>
          <w:sz w:val="20"/>
        </w:rPr>
        <w:tab/>
        <w:t>21309</w:t>
      </w:r>
      <w:r w:rsidRPr="009D08B4">
        <w:rPr>
          <w:sz w:val="20"/>
        </w:rPr>
        <w:tab/>
        <w:t>16.12.1993</w:t>
      </w:r>
      <w:r w:rsidRPr="009D08B4">
        <w:rPr>
          <w:sz w:val="20"/>
        </w:rPr>
        <w:tab/>
        <w:t>КОСТЕНКО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2926</w:t>
      </w:r>
      <w:r w:rsidRPr="009D08B4">
        <w:rPr>
          <w:sz w:val="20"/>
        </w:rPr>
        <w:tab/>
        <w:t>21321</w:t>
      </w:r>
      <w:r w:rsidRPr="009D08B4">
        <w:rPr>
          <w:sz w:val="20"/>
        </w:rPr>
        <w:tab/>
        <w:t>16.12.1993</w:t>
      </w:r>
      <w:r w:rsidRPr="009D08B4">
        <w:rPr>
          <w:sz w:val="20"/>
        </w:rPr>
        <w:tab/>
        <w:t>БЕЗКОРОВАЙНИЙ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2927</w:t>
      </w:r>
      <w:r w:rsidRPr="009D08B4">
        <w:rPr>
          <w:sz w:val="20"/>
        </w:rPr>
        <w:tab/>
        <w:t>21322</w:t>
      </w:r>
      <w:r w:rsidRPr="009D08B4">
        <w:rPr>
          <w:sz w:val="20"/>
        </w:rPr>
        <w:tab/>
        <w:t>16.12.1993</w:t>
      </w:r>
      <w:r w:rsidRPr="009D08B4">
        <w:rPr>
          <w:sz w:val="20"/>
        </w:rPr>
        <w:tab/>
        <w:t>КОСТЮК</w:t>
      </w:r>
      <w:r w:rsidRPr="009D08B4">
        <w:rPr>
          <w:sz w:val="20"/>
        </w:rPr>
        <w:tab/>
        <w:t>ВБ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2928</w:t>
      </w:r>
      <w:r w:rsidRPr="009D08B4">
        <w:rPr>
          <w:sz w:val="20"/>
        </w:rPr>
        <w:tab/>
        <w:t>21340</w:t>
      </w:r>
      <w:r w:rsidRPr="009D08B4">
        <w:rPr>
          <w:sz w:val="20"/>
        </w:rPr>
        <w:tab/>
        <w:t>16.12.1993</w:t>
      </w:r>
      <w:r w:rsidRPr="009D08B4">
        <w:rPr>
          <w:sz w:val="20"/>
        </w:rPr>
        <w:tab/>
        <w:t>ФІЛІПЧЕНКО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26.01.1999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2929</w:t>
      </w:r>
      <w:r w:rsidRPr="009D08B4">
        <w:rPr>
          <w:sz w:val="20"/>
        </w:rPr>
        <w:tab/>
        <w:t>25990А</w:t>
      </w:r>
      <w:r w:rsidRPr="009D08B4">
        <w:rPr>
          <w:sz w:val="20"/>
        </w:rPr>
        <w:tab/>
        <w:t>16.12.1993</w:t>
      </w:r>
      <w:r w:rsidRPr="009D08B4">
        <w:rPr>
          <w:sz w:val="20"/>
        </w:rPr>
        <w:tab/>
        <w:t>ГРИБ</w:t>
      </w:r>
      <w:r w:rsidRPr="009D08B4">
        <w:rPr>
          <w:sz w:val="20"/>
        </w:rPr>
        <w:tab/>
        <w:t>ПМ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2930</w:t>
      </w:r>
      <w:r w:rsidRPr="009D08B4">
        <w:rPr>
          <w:sz w:val="20"/>
        </w:rPr>
        <w:tab/>
        <w:t>16416Б</w:t>
      </w:r>
      <w:r w:rsidRPr="009D08B4">
        <w:rPr>
          <w:sz w:val="20"/>
        </w:rPr>
        <w:tab/>
        <w:t>21.12.1993</w:t>
      </w:r>
      <w:r w:rsidRPr="009D08B4">
        <w:rPr>
          <w:sz w:val="20"/>
        </w:rPr>
        <w:tab/>
        <w:t>ПОЛИЧЕВ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2931</w:t>
      </w:r>
      <w:r w:rsidRPr="009D08B4">
        <w:rPr>
          <w:sz w:val="20"/>
        </w:rPr>
        <w:tab/>
        <w:t>30376</w:t>
      </w:r>
      <w:r w:rsidRPr="009D08B4">
        <w:rPr>
          <w:sz w:val="20"/>
        </w:rPr>
        <w:tab/>
        <w:t>24.12.1993</w:t>
      </w:r>
      <w:r w:rsidRPr="009D08B4">
        <w:rPr>
          <w:sz w:val="20"/>
        </w:rPr>
        <w:tab/>
        <w:t>КОТ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07.03.2014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2932</w:t>
      </w:r>
      <w:r w:rsidRPr="009D08B4">
        <w:rPr>
          <w:sz w:val="20"/>
        </w:rPr>
        <w:tab/>
        <w:t>21360Б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РАЙНШ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2933</w:t>
      </w:r>
      <w:r w:rsidRPr="009D08B4">
        <w:rPr>
          <w:sz w:val="20"/>
        </w:rPr>
        <w:tab/>
        <w:t>21367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БОГДАН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29.12.1993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2934</w:t>
      </w:r>
      <w:r w:rsidRPr="009D08B4">
        <w:rPr>
          <w:sz w:val="20"/>
        </w:rPr>
        <w:tab/>
        <w:t>21368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СТОРЧАК</w:t>
      </w:r>
      <w:r w:rsidRPr="009D08B4">
        <w:rPr>
          <w:sz w:val="20"/>
        </w:rPr>
        <w:tab/>
        <w:t>ЗВ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2935</w:t>
      </w:r>
      <w:r w:rsidRPr="009D08B4">
        <w:rPr>
          <w:sz w:val="20"/>
        </w:rPr>
        <w:tab/>
        <w:t>21384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ОЛЕШКО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2936</w:t>
      </w:r>
      <w:r w:rsidRPr="009D08B4">
        <w:rPr>
          <w:sz w:val="20"/>
        </w:rPr>
        <w:tab/>
        <w:t>21388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АРТЕМЕНКО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29.12.1993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2937</w:t>
      </w:r>
      <w:r w:rsidRPr="009D08B4">
        <w:rPr>
          <w:sz w:val="20"/>
        </w:rPr>
        <w:tab/>
        <w:t>21394А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ГРИЩЕНКО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2938</w:t>
      </w:r>
      <w:r w:rsidRPr="009D08B4">
        <w:rPr>
          <w:sz w:val="20"/>
        </w:rPr>
        <w:tab/>
        <w:t>21394Б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ГРИЩЕНКО</w:t>
      </w:r>
      <w:r w:rsidRPr="009D08B4">
        <w:rPr>
          <w:sz w:val="20"/>
        </w:rPr>
        <w:tab/>
        <w:t>ЛЮ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04.03.1996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2939</w:t>
      </w:r>
      <w:r w:rsidRPr="009D08B4">
        <w:rPr>
          <w:sz w:val="20"/>
        </w:rPr>
        <w:tab/>
        <w:t>21395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ПАНАСЮК</w:t>
      </w:r>
      <w:r w:rsidRPr="009D08B4">
        <w:rPr>
          <w:sz w:val="20"/>
        </w:rPr>
        <w:tab/>
        <w:t>ІБ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2940</w:t>
      </w:r>
      <w:r w:rsidRPr="009D08B4">
        <w:rPr>
          <w:sz w:val="20"/>
        </w:rPr>
        <w:tab/>
        <w:t>21398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КЛИМЕНКО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2941</w:t>
      </w:r>
      <w:r w:rsidRPr="009D08B4">
        <w:rPr>
          <w:sz w:val="20"/>
        </w:rPr>
        <w:tab/>
        <w:t>21399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КУЦЕНКО</w:t>
      </w:r>
      <w:r w:rsidRPr="009D08B4">
        <w:rPr>
          <w:sz w:val="20"/>
        </w:rPr>
        <w:tab/>
        <w:t>КО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2942</w:t>
      </w:r>
      <w:r w:rsidRPr="009D08B4">
        <w:rPr>
          <w:sz w:val="20"/>
        </w:rPr>
        <w:tab/>
        <w:t>21400А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НІМЧЕНКО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04.05.2007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2943</w:t>
      </w:r>
      <w:r w:rsidRPr="009D08B4">
        <w:rPr>
          <w:sz w:val="20"/>
        </w:rPr>
        <w:tab/>
        <w:t>21408А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ЯЦЕНЮК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2944</w:t>
      </w:r>
      <w:r w:rsidRPr="009D08B4">
        <w:rPr>
          <w:sz w:val="20"/>
        </w:rPr>
        <w:tab/>
        <w:t>21413</w:t>
      </w:r>
      <w:r w:rsidRPr="009D08B4">
        <w:rPr>
          <w:sz w:val="20"/>
        </w:rPr>
        <w:tab/>
        <w:t>29.12.1993</w:t>
      </w:r>
      <w:r w:rsidRPr="009D08B4">
        <w:rPr>
          <w:sz w:val="20"/>
        </w:rPr>
        <w:tab/>
        <w:t>СІЗІОНІК</w:t>
      </w:r>
      <w:r w:rsidRPr="009D08B4">
        <w:rPr>
          <w:sz w:val="20"/>
        </w:rPr>
        <w:tab/>
        <w:t>ЛД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сім'ї загиблих</w:t>
      </w:r>
      <w:r w:rsidRPr="009D08B4">
        <w:rPr>
          <w:sz w:val="20"/>
        </w:rPr>
        <w:tab/>
        <w:t>26.12.1996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2945</w:t>
      </w:r>
      <w:r w:rsidRPr="009D08B4">
        <w:rPr>
          <w:sz w:val="20"/>
        </w:rPr>
        <w:tab/>
        <w:t>18463В</w:t>
      </w:r>
      <w:r w:rsidRPr="009D08B4">
        <w:rPr>
          <w:sz w:val="20"/>
        </w:rPr>
        <w:tab/>
        <w:t>11.01.1994</w:t>
      </w:r>
      <w:r w:rsidRPr="009D08B4">
        <w:rPr>
          <w:sz w:val="20"/>
        </w:rPr>
        <w:tab/>
        <w:t>КАРПЕНКО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2946</w:t>
      </w:r>
      <w:r w:rsidRPr="009D08B4">
        <w:rPr>
          <w:sz w:val="20"/>
        </w:rPr>
        <w:tab/>
        <w:t>21432А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ПИВОВАР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2947</w:t>
      </w:r>
      <w:r w:rsidRPr="009D08B4">
        <w:rPr>
          <w:sz w:val="20"/>
        </w:rPr>
        <w:tab/>
        <w:t>21437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ОЛІЙНИК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2948</w:t>
      </w:r>
      <w:r w:rsidRPr="009D08B4">
        <w:rPr>
          <w:sz w:val="20"/>
        </w:rPr>
        <w:tab/>
        <w:t>21438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КОШЕВИЙ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17.01.1994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2949</w:t>
      </w:r>
      <w:r w:rsidRPr="009D08B4">
        <w:rPr>
          <w:sz w:val="20"/>
        </w:rPr>
        <w:tab/>
        <w:t>21440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КУШНІРЕНКО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ос.з інв.в/інте</w:t>
      </w:r>
      <w:r w:rsidRPr="009D08B4">
        <w:rPr>
          <w:sz w:val="20"/>
        </w:rPr>
        <w:tab/>
        <w:t>05.04.2019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2950</w:t>
      </w:r>
      <w:r w:rsidRPr="009D08B4">
        <w:rPr>
          <w:sz w:val="20"/>
        </w:rPr>
        <w:tab/>
        <w:t>21443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ЧЕРНЕНКО</w:t>
      </w:r>
      <w:r w:rsidRPr="009D08B4">
        <w:rPr>
          <w:sz w:val="20"/>
        </w:rPr>
        <w:tab/>
        <w:t>РМ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2951</w:t>
      </w:r>
      <w:r w:rsidRPr="009D08B4">
        <w:rPr>
          <w:sz w:val="20"/>
        </w:rPr>
        <w:tab/>
        <w:t>21447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ТОВСТИЙ</w:t>
      </w:r>
      <w:r w:rsidRPr="009D08B4">
        <w:rPr>
          <w:sz w:val="20"/>
        </w:rPr>
        <w:tab/>
        <w:t>ВТ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28.09.2000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2952</w:t>
      </w:r>
      <w:r w:rsidRPr="009D08B4">
        <w:rPr>
          <w:sz w:val="20"/>
        </w:rPr>
        <w:tab/>
        <w:t>21448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ГУДЗЕНКО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17.01.1994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2953</w:t>
      </w:r>
      <w:r w:rsidRPr="009D08B4">
        <w:rPr>
          <w:sz w:val="20"/>
        </w:rPr>
        <w:tab/>
        <w:t>21449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КОЖАРА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2954</w:t>
      </w:r>
      <w:r w:rsidRPr="009D08B4">
        <w:rPr>
          <w:sz w:val="20"/>
        </w:rPr>
        <w:tab/>
        <w:t>21457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НЕЖИВА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2955</w:t>
      </w:r>
      <w:r w:rsidRPr="009D08B4">
        <w:rPr>
          <w:sz w:val="20"/>
        </w:rPr>
        <w:tab/>
        <w:t>21471</w:t>
      </w:r>
      <w:r w:rsidRPr="009D08B4">
        <w:rPr>
          <w:sz w:val="20"/>
        </w:rPr>
        <w:tab/>
        <w:t>17.01.1994</w:t>
      </w:r>
      <w:r w:rsidRPr="009D08B4">
        <w:rPr>
          <w:sz w:val="20"/>
        </w:rPr>
        <w:tab/>
        <w:t>МІХНЕВИЧ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19.12.2016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2956</w:t>
      </w:r>
      <w:r w:rsidRPr="009D08B4">
        <w:rPr>
          <w:sz w:val="20"/>
        </w:rPr>
        <w:tab/>
        <w:t>24990</w:t>
      </w:r>
      <w:r w:rsidRPr="009D08B4">
        <w:rPr>
          <w:sz w:val="20"/>
        </w:rPr>
        <w:tab/>
        <w:t>20.01.1994</w:t>
      </w:r>
      <w:r w:rsidRPr="009D08B4">
        <w:rPr>
          <w:sz w:val="20"/>
        </w:rPr>
        <w:tab/>
        <w:t>ГАВРИЧ</w:t>
      </w:r>
      <w:r w:rsidRPr="009D08B4">
        <w:rPr>
          <w:sz w:val="20"/>
        </w:rPr>
        <w:tab/>
        <w:t>ПП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2957</w:t>
      </w:r>
      <w:r w:rsidRPr="009D08B4">
        <w:rPr>
          <w:sz w:val="20"/>
        </w:rPr>
        <w:tab/>
        <w:t>26608</w:t>
      </w:r>
      <w:r w:rsidRPr="009D08B4">
        <w:rPr>
          <w:sz w:val="20"/>
        </w:rPr>
        <w:tab/>
        <w:t>27.01.1994</w:t>
      </w:r>
      <w:r w:rsidRPr="009D08B4">
        <w:rPr>
          <w:sz w:val="20"/>
        </w:rPr>
        <w:tab/>
        <w:t>САХАНДА</w:t>
      </w:r>
      <w:r w:rsidRPr="009D08B4">
        <w:rPr>
          <w:sz w:val="20"/>
        </w:rPr>
        <w:tab/>
        <w:t>СД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27.01.1994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2958</w:t>
      </w:r>
      <w:r w:rsidRPr="009D08B4">
        <w:rPr>
          <w:sz w:val="20"/>
        </w:rPr>
        <w:tab/>
        <w:t>24279</w:t>
      </w:r>
      <w:r w:rsidRPr="009D08B4">
        <w:rPr>
          <w:sz w:val="20"/>
        </w:rPr>
        <w:tab/>
        <w:t>31.01.1994</w:t>
      </w:r>
      <w:r w:rsidRPr="009D08B4">
        <w:rPr>
          <w:sz w:val="20"/>
        </w:rPr>
        <w:tab/>
        <w:t>КОНОВАЛЬЧУК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2959</w:t>
      </w:r>
      <w:r w:rsidRPr="009D08B4">
        <w:rPr>
          <w:sz w:val="20"/>
        </w:rPr>
        <w:tab/>
        <w:t>21478</w:t>
      </w:r>
      <w:r w:rsidRPr="009D08B4">
        <w:rPr>
          <w:sz w:val="20"/>
        </w:rPr>
        <w:tab/>
        <w:t>02.02.1994</w:t>
      </w:r>
      <w:r w:rsidRPr="009D08B4">
        <w:rPr>
          <w:sz w:val="20"/>
        </w:rPr>
        <w:tab/>
        <w:t>ЧИКАЛО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2960</w:t>
      </w:r>
      <w:r w:rsidRPr="009D08B4">
        <w:rPr>
          <w:sz w:val="20"/>
        </w:rPr>
        <w:tab/>
        <w:t>21482А</w:t>
      </w:r>
      <w:r w:rsidRPr="009D08B4">
        <w:rPr>
          <w:sz w:val="20"/>
        </w:rPr>
        <w:tab/>
        <w:t>02.02.1994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02.02.1994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2961</w:t>
      </w:r>
      <w:r w:rsidRPr="009D08B4">
        <w:rPr>
          <w:sz w:val="20"/>
        </w:rPr>
        <w:tab/>
        <w:t>21482Б</w:t>
      </w:r>
      <w:r w:rsidRPr="009D08B4">
        <w:rPr>
          <w:sz w:val="20"/>
        </w:rPr>
        <w:tab/>
        <w:t>02.02.1994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02.02.1994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2962</w:t>
      </w:r>
      <w:r w:rsidRPr="009D08B4">
        <w:rPr>
          <w:sz w:val="20"/>
        </w:rPr>
        <w:tab/>
        <w:t>21505</w:t>
      </w:r>
      <w:r w:rsidRPr="009D08B4">
        <w:rPr>
          <w:sz w:val="20"/>
        </w:rPr>
        <w:tab/>
        <w:t>02.02.1994</w:t>
      </w:r>
      <w:r w:rsidRPr="009D08B4">
        <w:rPr>
          <w:sz w:val="20"/>
        </w:rPr>
        <w:tab/>
        <w:t>МАЛЕНІВСЬКИЙ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02.02.1994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2963</w:t>
      </w:r>
      <w:r w:rsidRPr="009D08B4">
        <w:rPr>
          <w:sz w:val="20"/>
        </w:rPr>
        <w:tab/>
        <w:t>21510</w:t>
      </w:r>
      <w:r w:rsidRPr="009D08B4">
        <w:rPr>
          <w:sz w:val="20"/>
        </w:rPr>
        <w:tab/>
        <w:t>02.02.1994</w:t>
      </w:r>
      <w:r w:rsidRPr="009D08B4">
        <w:rPr>
          <w:sz w:val="20"/>
        </w:rPr>
        <w:tab/>
        <w:t>БЕРЕГОВИЙ</w:t>
      </w:r>
      <w:r w:rsidRPr="009D08B4">
        <w:rPr>
          <w:sz w:val="20"/>
        </w:rPr>
        <w:tab/>
        <w:t>АК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02.02.1994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2964</w:t>
      </w:r>
      <w:r w:rsidRPr="009D08B4">
        <w:rPr>
          <w:sz w:val="20"/>
        </w:rPr>
        <w:tab/>
        <w:t>21512</w:t>
      </w:r>
      <w:r w:rsidRPr="009D08B4">
        <w:rPr>
          <w:sz w:val="20"/>
        </w:rPr>
        <w:tab/>
        <w:t>02.02.1994</w:t>
      </w:r>
      <w:r w:rsidRPr="009D08B4">
        <w:rPr>
          <w:sz w:val="20"/>
        </w:rPr>
        <w:tab/>
        <w:t>ДАНЕВИЧ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2965</w:t>
      </w:r>
      <w:r w:rsidRPr="009D08B4">
        <w:rPr>
          <w:sz w:val="20"/>
        </w:rPr>
        <w:tab/>
        <w:t>2190В</w:t>
      </w:r>
      <w:r w:rsidRPr="009D08B4">
        <w:rPr>
          <w:sz w:val="20"/>
        </w:rPr>
        <w:tab/>
        <w:t>03.02.1994</w:t>
      </w:r>
      <w:r w:rsidRPr="009D08B4">
        <w:rPr>
          <w:sz w:val="20"/>
        </w:rPr>
        <w:tab/>
        <w:t>САПОЖНИК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2966</w:t>
      </w:r>
      <w:r w:rsidRPr="009D08B4">
        <w:rPr>
          <w:sz w:val="20"/>
        </w:rPr>
        <w:tab/>
        <w:t>25994</w:t>
      </w:r>
      <w:r w:rsidRPr="009D08B4">
        <w:rPr>
          <w:sz w:val="20"/>
        </w:rPr>
        <w:tab/>
        <w:t>08.02.1994</w:t>
      </w:r>
      <w:r w:rsidRPr="009D08B4">
        <w:rPr>
          <w:sz w:val="20"/>
        </w:rPr>
        <w:tab/>
        <w:t>ПУЧІНІН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2967</w:t>
      </w:r>
      <w:r w:rsidRPr="009D08B4">
        <w:rPr>
          <w:sz w:val="20"/>
        </w:rPr>
        <w:tab/>
        <w:t>29499</w:t>
      </w:r>
      <w:r w:rsidRPr="009D08B4">
        <w:rPr>
          <w:sz w:val="20"/>
        </w:rPr>
        <w:tab/>
        <w:t>10.02.1994</w:t>
      </w:r>
      <w:r w:rsidRPr="009D08B4">
        <w:rPr>
          <w:sz w:val="20"/>
        </w:rPr>
        <w:tab/>
        <w:t>ЛИСЕНКО</w:t>
      </w:r>
      <w:r w:rsidRPr="009D08B4">
        <w:rPr>
          <w:sz w:val="20"/>
        </w:rPr>
        <w:tab/>
        <w:t>ФГ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10.02.1994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2968</w:t>
      </w:r>
      <w:r w:rsidRPr="009D08B4">
        <w:rPr>
          <w:sz w:val="20"/>
        </w:rPr>
        <w:tab/>
        <w:t>21533</w:t>
      </w:r>
      <w:r w:rsidRPr="009D08B4">
        <w:rPr>
          <w:sz w:val="20"/>
        </w:rPr>
        <w:tab/>
        <w:t>16.02.1994</w:t>
      </w:r>
      <w:r w:rsidRPr="009D08B4">
        <w:rPr>
          <w:sz w:val="20"/>
        </w:rPr>
        <w:tab/>
        <w:t>ЯСИНСЬКА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2969</w:t>
      </w:r>
      <w:r w:rsidRPr="009D08B4">
        <w:rPr>
          <w:sz w:val="20"/>
        </w:rPr>
        <w:tab/>
        <w:t>21550</w:t>
      </w:r>
      <w:r w:rsidRPr="009D08B4">
        <w:rPr>
          <w:sz w:val="20"/>
        </w:rPr>
        <w:tab/>
        <w:t>16.02.1994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2970</w:t>
      </w:r>
      <w:r w:rsidRPr="009D08B4">
        <w:rPr>
          <w:sz w:val="20"/>
        </w:rPr>
        <w:tab/>
        <w:t>21564</w:t>
      </w:r>
      <w:r w:rsidRPr="009D08B4">
        <w:rPr>
          <w:sz w:val="20"/>
        </w:rPr>
        <w:tab/>
        <w:t>16.02.1994</w:t>
      </w:r>
      <w:r w:rsidRPr="009D08B4">
        <w:rPr>
          <w:sz w:val="20"/>
        </w:rPr>
        <w:tab/>
        <w:t>ШЕВЧУК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2971</w:t>
      </w:r>
      <w:r w:rsidRPr="009D08B4">
        <w:rPr>
          <w:sz w:val="20"/>
        </w:rPr>
        <w:tab/>
        <w:t>5137</w:t>
      </w:r>
      <w:r w:rsidRPr="009D08B4">
        <w:rPr>
          <w:sz w:val="20"/>
        </w:rPr>
        <w:tab/>
        <w:t>18.02.1994</w:t>
      </w:r>
      <w:r w:rsidRPr="009D08B4">
        <w:rPr>
          <w:sz w:val="20"/>
        </w:rPr>
        <w:tab/>
        <w:t>ОХРІМЕНКО</w:t>
      </w:r>
      <w:r w:rsidRPr="009D08B4">
        <w:rPr>
          <w:sz w:val="20"/>
        </w:rPr>
        <w:tab/>
        <w:t>НЮ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2972</w:t>
      </w:r>
      <w:r w:rsidRPr="009D08B4">
        <w:rPr>
          <w:sz w:val="20"/>
        </w:rPr>
        <w:tab/>
        <w:t>21587</w:t>
      </w:r>
      <w:r w:rsidRPr="009D08B4">
        <w:rPr>
          <w:sz w:val="20"/>
        </w:rPr>
        <w:tab/>
        <w:t>18.02.1994</w:t>
      </w:r>
      <w:r w:rsidRPr="009D08B4">
        <w:rPr>
          <w:sz w:val="20"/>
        </w:rPr>
        <w:tab/>
        <w:t>АРТЕМ"ЄВА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2973</w:t>
      </w:r>
      <w:r w:rsidRPr="009D08B4">
        <w:rPr>
          <w:sz w:val="20"/>
        </w:rPr>
        <w:tab/>
        <w:t>32288</w:t>
      </w:r>
      <w:r w:rsidRPr="009D08B4">
        <w:rPr>
          <w:sz w:val="20"/>
        </w:rPr>
        <w:tab/>
        <w:t>21.02.1994</w:t>
      </w:r>
      <w:r w:rsidRPr="009D08B4">
        <w:rPr>
          <w:sz w:val="20"/>
        </w:rPr>
        <w:tab/>
        <w:t>МИХАЙЛЮК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10.10.1996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2974</w:t>
      </w:r>
      <w:r w:rsidRPr="009D08B4">
        <w:rPr>
          <w:sz w:val="20"/>
        </w:rPr>
        <w:tab/>
        <w:t>29393</w:t>
      </w:r>
      <w:r w:rsidRPr="009D08B4">
        <w:rPr>
          <w:sz w:val="20"/>
        </w:rPr>
        <w:tab/>
        <w:t>24.02.1994</w:t>
      </w:r>
      <w:r w:rsidRPr="009D08B4">
        <w:rPr>
          <w:sz w:val="20"/>
        </w:rPr>
        <w:tab/>
        <w:t>ЛИТВИНЮК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29.01.2021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2975</w:t>
      </w:r>
      <w:r w:rsidRPr="009D08B4">
        <w:rPr>
          <w:sz w:val="20"/>
        </w:rPr>
        <w:tab/>
        <w:t>27789</w:t>
      </w:r>
      <w:r w:rsidRPr="009D08B4">
        <w:rPr>
          <w:sz w:val="20"/>
        </w:rPr>
        <w:tab/>
        <w:t>28.02.1994</w:t>
      </w:r>
      <w:r w:rsidRPr="009D08B4">
        <w:rPr>
          <w:sz w:val="20"/>
        </w:rPr>
        <w:tab/>
        <w:t>МУЖУК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2976</w:t>
      </w:r>
      <w:r w:rsidRPr="009D08B4">
        <w:rPr>
          <w:sz w:val="20"/>
        </w:rPr>
        <w:tab/>
        <w:t>21601</w:t>
      </w:r>
      <w:r w:rsidRPr="009D08B4">
        <w:rPr>
          <w:sz w:val="20"/>
        </w:rPr>
        <w:tab/>
        <w:t>01.03.1994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2977</w:t>
      </w:r>
      <w:r w:rsidRPr="009D08B4">
        <w:rPr>
          <w:sz w:val="20"/>
        </w:rPr>
        <w:tab/>
        <w:t>21621А</w:t>
      </w:r>
      <w:r w:rsidRPr="009D08B4">
        <w:rPr>
          <w:sz w:val="20"/>
        </w:rPr>
        <w:tab/>
        <w:t>01.03.1994</w:t>
      </w:r>
      <w:r w:rsidRPr="009D08B4">
        <w:rPr>
          <w:sz w:val="20"/>
        </w:rPr>
        <w:tab/>
        <w:t>БЕЗРУЧУК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01.03.1994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2978</w:t>
      </w:r>
      <w:r w:rsidRPr="009D08B4">
        <w:rPr>
          <w:sz w:val="20"/>
        </w:rPr>
        <w:tab/>
        <w:t>21621Б</w:t>
      </w:r>
      <w:r w:rsidRPr="009D08B4">
        <w:rPr>
          <w:sz w:val="20"/>
        </w:rPr>
        <w:tab/>
        <w:t>01.03.1994</w:t>
      </w:r>
      <w:r w:rsidRPr="009D08B4">
        <w:rPr>
          <w:sz w:val="20"/>
        </w:rPr>
        <w:tab/>
        <w:t>БЕЗРУЧУК</w:t>
      </w:r>
      <w:r w:rsidRPr="009D08B4">
        <w:rPr>
          <w:sz w:val="20"/>
        </w:rPr>
        <w:tab/>
        <w:t>ЛД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2979</w:t>
      </w:r>
      <w:r w:rsidRPr="009D08B4">
        <w:rPr>
          <w:sz w:val="20"/>
        </w:rPr>
        <w:tab/>
        <w:t>21632</w:t>
      </w:r>
      <w:r w:rsidRPr="009D08B4">
        <w:rPr>
          <w:sz w:val="20"/>
        </w:rPr>
        <w:tab/>
        <w:t>01.03.1994</w:t>
      </w:r>
      <w:r w:rsidRPr="009D08B4">
        <w:rPr>
          <w:sz w:val="20"/>
        </w:rPr>
        <w:tab/>
        <w:t>ЛЮБИВА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01.03.1994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2980</w:t>
      </w:r>
      <w:r w:rsidRPr="009D08B4">
        <w:rPr>
          <w:sz w:val="20"/>
        </w:rPr>
        <w:tab/>
        <w:t>30192</w:t>
      </w:r>
      <w:r w:rsidRPr="009D08B4">
        <w:rPr>
          <w:sz w:val="20"/>
        </w:rPr>
        <w:tab/>
        <w:t>01.03.1994</w:t>
      </w:r>
      <w:r w:rsidRPr="009D08B4">
        <w:rPr>
          <w:sz w:val="20"/>
        </w:rPr>
        <w:tab/>
        <w:t>ЮРЧЕНКО</w:t>
      </w:r>
      <w:r w:rsidRPr="009D08B4">
        <w:rPr>
          <w:sz w:val="20"/>
        </w:rPr>
        <w:tab/>
        <w:t>ДВ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2981</w:t>
      </w:r>
      <w:r w:rsidRPr="009D08B4">
        <w:rPr>
          <w:sz w:val="20"/>
        </w:rPr>
        <w:tab/>
        <w:t>30194</w:t>
      </w:r>
      <w:r w:rsidRPr="009D08B4">
        <w:rPr>
          <w:sz w:val="20"/>
        </w:rPr>
        <w:tab/>
        <w:t>01.03.1994</w:t>
      </w:r>
      <w:r w:rsidRPr="009D08B4">
        <w:rPr>
          <w:sz w:val="20"/>
        </w:rPr>
        <w:tab/>
        <w:t>ШВАБ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06.04.2007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2982</w:t>
      </w:r>
      <w:r w:rsidRPr="009D08B4">
        <w:rPr>
          <w:sz w:val="20"/>
        </w:rPr>
        <w:tab/>
        <w:t>2811Г</w:t>
      </w:r>
      <w:r w:rsidRPr="009D08B4">
        <w:rPr>
          <w:sz w:val="20"/>
        </w:rPr>
        <w:tab/>
        <w:t>04.03.1994</w:t>
      </w:r>
      <w:r w:rsidRPr="009D08B4">
        <w:rPr>
          <w:sz w:val="20"/>
        </w:rPr>
        <w:tab/>
        <w:t>РЕЗВІН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2983</w:t>
      </w:r>
      <w:r w:rsidRPr="009D08B4">
        <w:rPr>
          <w:sz w:val="20"/>
        </w:rPr>
        <w:tab/>
        <w:t>21628</w:t>
      </w:r>
      <w:r w:rsidRPr="009D08B4">
        <w:rPr>
          <w:sz w:val="20"/>
        </w:rPr>
        <w:tab/>
        <w:t>04.03.1994</w:t>
      </w:r>
      <w:r w:rsidRPr="009D08B4">
        <w:rPr>
          <w:sz w:val="20"/>
        </w:rPr>
        <w:tab/>
        <w:t>ГРЕЧКО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06.07.2010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2984</w:t>
      </w:r>
      <w:r w:rsidRPr="009D08B4">
        <w:rPr>
          <w:sz w:val="20"/>
        </w:rPr>
        <w:tab/>
        <w:t>21639</w:t>
      </w:r>
      <w:r w:rsidRPr="009D08B4">
        <w:rPr>
          <w:sz w:val="20"/>
        </w:rPr>
        <w:tab/>
        <w:t>04.03.1994</w:t>
      </w:r>
      <w:r w:rsidRPr="009D08B4">
        <w:rPr>
          <w:sz w:val="20"/>
        </w:rPr>
        <w:tab/>
        <w:t>МАРТИНЕНКО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12.03.1997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2985</w:t>
      </w:r>
      <w:r w:rsidRPr="009D08B4">
        <w:rPr>
          <w:sz w:val="20"/>
        </w:rPr>
        <w:tab/>
        <w:t>33795</w:t>
      </w:r>
      <w:r w:rsidRPr="009D08B4">
        <w:rPr>
          <w:sz w:val="20"/>
        </w:rPr>
        <w:tab/>
        <w:t>04.03.1994</w:t>
      </w:r>
      <w:r w:rsidRPr="009D08B4">
        <w:rPr>
          <w:sz w:val="20"/>
        </w:rPr>
        <w:tab/>
        <w:t>БАЛЕНКО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2986</w:t>
      </w:r>
      <w:r w:rsidRPr="009D08B4">
        <w:rPr>
          <w:sz w:val="20"/>
        </w:rPr>
        <w:tab/>
        <w:t>16665Б</w:t>
      </w:r>
      <w:r w:rsidRPr="009D08B4">
        <w:rPr>
          <w:sz w:val="20"/>
        </w:rPr>
        <w:tab/>
        <w:t>10.03.1994</w:t>
      </w:r>
      <w:r w:rsidRPr="009D08B4">
        <w:rPr>
          <w:sz w:val="20"/>
        </w:rPr>
        <w:tab/>
        <w:t>СИРОТА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10.03.1994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2987</w:t>
      </w:r>
      <w:r w:rsidRPr="009D08B4">
        <w:rPr>
          <w:sz w:val="20"/>
        </w:rPr>
        <w:tab/>
        <w:t>21666</w:t>
      </w:r>
      <w:r w:rsidRPr="009D08B4">
        <w:rPr>
          <w:sz w:val="20"/>
        </w:rPr>
        <w:tab/>
        <w:t>17.03.1994</w:t>
      </w:r>
      <w:r w:rsidRPr="009D08B4">
        <w:rPr>
          <w:sz w:val="20"/>
        </w:rPr>
        <w:tab/>
        <w:t>БОРСУКЕВИЧ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2988</w:t>
      </w:r>
      <w:r w:rsidRPr="009D08B4">
        <w:rPr>
          <w:sz w:val="20"/>
        </w:rPr>
        <w:tab/>
        <w:t>21673</w:t>
      </w:r>
      <w:r w:rsidRPr="009D08B4">
        <w:rPr>
          <w:sz w:val="20"/>
        </w:rPr>
        <w:tab/>
        <w:t>17.03.1994</w:t>
      </w:r>
      <w:r w:rsidRPr="009D08B4">
        <w:rPr>
          <w:sz w:val="20"/>
        </w:rPr>
        <w:tab/>
        <w:t>КИРИЛЕНКО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17.03.1994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2989</w:t>
      </w:r>
      <w:r w:rsidRPr="009D08B4">
        <w:rPr>
          <w:sz w:val="20"/>
        </w:rPr>
        <w:tab/>
        <w:t>27701</w:t>
      </w:r>
      <w:r w:rsidRPr="009D08B4">
        <w:rPr>
          <w:sz w:val="20"/>
        </w:rPr>
        <w:tab/>
        <w:t>21.03.1994</w:t>
      </w:r>
      <w:r w:rsidRPr="009D08B4">
        <w:rPr>
          <w:sz w:val="20"/>
        </w:rPr>
        <w:tab/>
        <w:t>БОГДАН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2990</w:t>
      </w:r>
      <w:r w:rsidRPr="009D08B4">
        <w:rPr>
          <w:sz w:val="20"/>
        </w:rPr>
        <w:tab/>
        <w:t>36904</w:t>
      </w:r>
      <w:r w:rsidRPr="009D08B4">
        <w:rPr>
          <w:sz w:val="20"/>
        </w:rPr>
        <w:tab/>
        <w:t>21.03.1994</w:t>
      </w:r>
      <w:r w:rsidRPr="009D08B4">
        <w:rPr>
          <w:sz w:val="20"/>
        </w:rPr>
        <w:tab/>
        <w:t>БРАТАШ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2991</w:t>
      </w:r>
      <w:r w:rsidRPr="009D08B4">
        <w:rPr>
          <w:sz w:val="20"/>
        </w:rPr>
        <w:tab/>
        <w:t>24875</w:t>
      </w:r>
      <w:r w:rsidRPr="009D08B4">
        <w:rPr>
          <w:sz w:val="20"/>
        </w:rPr>
        <w:tab/>
        <w:t>22.03.1994</w:t>
      </w:r>
      <w:r w:rsidRPr="009D08B4">
        <w:rPr>
          <w:sz w:val="20"/>
        </w:rPr>
        <w:tab/>
        <w:t>ЛАВРІНЕНКО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22.03.1994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2992</w:t>
      </w:r>
      <w:r w:rsidRPr="009D08B4">
        <w:rPr>
          <w:sz w:val="20"/>
        </w:rPr>
        <w:tab/>
        <w:t>34223</w:t>
      </w:r>
      <w:r w:rsidRPr="009D08B4">
        <w:rPr>
          <w:sz w:val="20"/>
        </w:rPr>
        <w:tab/>
        <w:t>24.03.1994</w:t>
      </w:r>
      <w:r w:rsidRPr="009D08B4">
        <w:rPr>
          <w:sz w:val="20"/>
        </w:rPr>
        <w:tab/>
        <w:t>ЛУКАШУК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2993</w:t>
      </w:r>
      <w:r w:rsidRPr="009D08B4">
        <w:rPr>
          <w:sz w:val="20"/>
        </w:rPr>
        <w:tab/>
        <w:t>21692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БОДНАРУК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30.03.1994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2994</w:t>
      </w:r>
      <w:r w:rsidRPr="009D08B4">
        <w:rPr>
          <w:sz w:val="20"/>
        </w:rPr>
        <w:tab/>
        <w:t>21706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ІЩЕНКО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29.12.1998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2995</w:t>
      </w:r>
      <w:r w:rsidRPr="009D08B4">
        <w:rPr>
          <w:sz w:val="20"/>
        </w:rPr>
        <w:tab/>
        <w:t>21707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ГОРЯЧИЙ</w:t>
      </w:r>
      <w:r w:rsidRPr="009D08B4">
        <w:rPr>
          <w:sz w:val="20"/>
        </w:rPr>
        <w:tab/>
        <w:t>ПЛ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30.03.1994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2996</w:t>
      </w:r>
      <w:r w:rsidRPr="009D08B4">
        <w:rPr>
          <w:sz w:val="20"/>
        </w:rPr>
        <w:tab/>
        <w:t>21725Б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СКАБА</w:t>
      </w:r>
      <w:r w:rsidRPr="009D08B4">
        <w:rPr>
          <w:sz w:val="20"/>
        </w:rPr>
        <w:tab/>
        <w:t>ГГ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2997</w:t>
      </w:r>
      <w:r w:rsidRPr="009D08B4">
        <w:rPr>
          <w:sz w:val="20"/>
        </w:rPr>
        <w:tab/>
        <w:t>21726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ТАРАСЮК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2998</w:t>
      </w:r>
      <w:r w:rsidRPr="009D08B4">
        <w:rPr>
          <w:sz w:val="20"/>
        </w:rPr>
        <w:tab/>
        <w:t>21730Б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ЛЕЛЕЙКО</w:t>
      </w:r>
      <w:r w:rsidRPr="009D08B4">
        <w:rPr>
          <w:sz w:val="20"/>
        </w:rPr>
        <w:tab/>
        <w:t>ЮС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06.02.2004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2999</w:t>
      </w:r>
      <w:r w:rsidRPr="009D08B4">
        <w:rPr>
          <w:sz w:val="20"/>
        </w:rPr>
        <w:tab/>
        <w:t>21733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ЖАЛДАК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3000</w:t>
      </w:r>
      <w:r w:rsidRPr="009D08B4">
        <w:rPr>
          <w:sz w:val="20"/>
        </w:rPr>
        <w:tab/>
        <w:t>21739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СИНКЕВИЧ</w:t>
      </w:r>
      <w:r w:rsidRPr="009D08B4">
        <w:rPr>
          <w:sz w:val="20"/>
        </w:rPr>
        <w:tab/>
        <w:t>ІА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3001</w:t>
      </w:r>
      <w:r w:rsidRPr="009D08B4">
        <w:rPr>
          <w:sz w:val="20"/>
        </w:rPr>
        <w:tab/>
        <w:t>21740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ПРОКОПЕНКО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28.11.2005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3002</w:t>
      </w:r>
      <w:r w:rsidRPr="009D08B4">
        <w:rPr>
          <w:sz w:val="20"/>
        </w:rPr>
        <w:tab/>
        <w:t>21742А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МАРТИНОВ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20.05.2005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3003</w:t>
      </w:r>
      <w:r w:rsidRPr="009D08B4">
        <w:rPr>
          <w:sz w:val="20"/>
        </w:rPr>
        <w:tab/>
        <w:t>21748Б</w:t>
      </w:r>
      <w:r w:rsidRPr="009D08B4">
        <w:rPr>
          <w:sz w:val="20"/>
        </w:rPr>
        <w:tab/>
        <w:t>30.03.1994</w:t>
      </w:r>
      <w:r w:rsidRPr="009D08B4">
        <w:rPr>
          <w:sz w:val="20"/>
        </w:rPr>
        <w:tab/>
        <w:t>ЮХИМЕНКО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21.04.1994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3004</w:t>
      </w:r>
      <w:r w:rsidRPr="009D08B4">
        <w:rPr>
          <w:sz w:val="20"/>
        </w:rPr>
        <w:tab/>
        <w:t>19389Б</w:t>
      </w:r>
      <w:r w:rsidRPr="009D08B4">
        <w:rPr>
          <w:sz w:val="20"/>
        </w:rPr>
        <w:tab/>
        <w:t>17.04.1994</w:t>
      </w:r>
      <w:r w:rsidRPr="009D08B4">
        <w:rPr>
          <w:sz w:val="20"/>
        </w:rPr>
        <w:tab/>
        <w:t>КОХАНОВСЬКА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3005</w:t>
      </w:r>
      <w:r w:rsidRPr="009D08B4">
        <w:rPr>
          <w:sz w:val="20"/>
        </w:rPr>
        <w:tab/>
        <w:t>28613А</w:t>
      </w:r>
      <w:r w:rsidRPr="009D08B4">
        <w:rPr>
          <w:sz w:val="20"/>
        </w:rPr>
        <w:tab/>
        <w:t>18.04.1994</w:t>
      </w:r>
      <w:r w:rsidRPr="009D08B4">
        <w:rPr>
          <w:sz w:val="20"/>
        </w:rPr>
        <w:tab/>
        <w:t>БАБИЧ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3006</w:t>
      </w:r>
      <w:r w:rsidRPr="009D08B4">
        <w:rPr>
          <w:sz w:val="20"/>
        </w:rPr>
        <w:tab/>
        <w:t>28613Б</w:t>
      </w:r>
      <w:r w:rsidRPr="009D08B4">
        <w:rPr>
          <w:sz w:val="20"/>
        </w:rPr>
        <w:tab/>
        <w:t>18.04.1994</w:t>
      </w:r>
      <w:r w:rsidRPr="009D08B4">
        <w:rPr>
          <w:sz w:val="20"/>
        </w:rPr>
        <w:tab/>
        <w:t>БАБИЧ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3007</w:t>
      </w:r>
      <w:r w:rsidRPr="009D08B4">
        <w:rPr>
          <w:sz w:val="20"/>
        </w:rPr>
        <w:tab/>
        <w:t>28614</w:t>
      </w:r>
      <w:r w:rsidRPr="009D08B4">
        <w:rPr>
          <w:sz w:val="20"/>
        </w:rPr>
        <w:tab/>
        <w:t>18.04.1994</w:t>
      </w:r>
      <w:r w:rsidRPr="009D08B4">
        <w:rPr>
          <w:sz w:val="20"/>
        </w:rPr>
        <w:tab/>
        <w:t>ШЕНДРИК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04.07.2000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3008</w:t>
      </w:r>
      <w:r w:rsidRPr="009D08B4">
        <w:rPr>
          <w:sz w:val="20"/>
        </w:rPr>
        <w:tab/>
        <w:t>29776А</w:t>
      </w:r>
      <w:r w:rsidRPr="009D08B4">
        <w:rPr>
          <w:sz w:val="20"/>
        </w:rPr>
        <w:tab/>
        <w:t>18.04.1994</w:t>
      </w:r>
      <w:r w:rsidRPr="009D08B4">
        <w:rPr>
          <w:sz w:val="20"/>
        </w:rPr>
        <w:tab/>
        <w:t>КОРНЕЙЧУК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3009</w:t>
      </w:r>
      <w:r w:rsidRPr="009D08B4">
        <w:rPr>
          <w:sz w:val="20"/>
        </w:rPr>
        <w:tab/>
        <w:t>29776Б</w:t>
      </w:r>
      <w:r w:rsidRPr="009D08B4">
        <w:rPr>
          <w:sz w:val="20"/>
        </w:rPr>
        <w:tab/>
        <w:t>18.04.1994</w:t>
      </w:r>
      <w:r w:rsidRPr="009D08B4">
        <w:rPr>
          <w:sz w:val="20"/>
        </w:rPr>
        <w:tab/>
        <w:t>СІРЕНОК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3010</w:t>
      </w:r>
      <w:r w:rsidRPr="009D08B4">
        <w:rPr>
          <w:sz w:val="20"/>
        </w:rPr>
        <w:tab/>
        <w:t>21756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ГРИГОРУК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3011</w:t>
      </w:r>
      <w:r w:rsidRPr="009D08B4">
        <w:rPr>
          <w:sz w:val="20"/>
        </w:rPr>
        <w:tab/>
        <w:t>21758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ЛИТВИН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21.04.1994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3012</w:t>
      </w:r>
      <w:r w:rsidRPr="009D08B4">
        <w:rPr>
          <w:sz w:val="20"/>
        </w:rPr>
        <w:tab/>
        <w:t>21766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АЛЕКСЄЄВА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сім'ї загиблих</w:t>
      </w:r>
      <w:r w:rsidRPr="009D08B4">
        <w:rPr>
          <w:sz w:val="20"/>
        </w:rPr>
        <w:tab/>
        <w:t>31.05.2006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3013</w:t>
      </w:r>
      <w:r w:rsidRPr="009D08B4">
        <w:rPr>
          <w:sz w:val="20"/>
        </w:rPr>
        <w:tab/>
        <w:t>21770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ЛИМАРЕНКО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3014</w:t>
      </w:r>
      <w:r w:rsidRPr="009D08B4">
        <w:rPr>
          <w:sz w:val="20"/>
        </w:rPr>
        <w:tab/>
        <w:t>21781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ДЬОМІНА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3015</w:t>
      </w:r>
      <w:r w:rsidRPr="009D08B4">
        <w:rPr>
          <w:sz w:val="20"/>
        </w:rPr>
        <w:tab/>
        <w:t>21782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СІЧЕВСЬКА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3016</w:t>
      </w:r>
      <w:r w:rsidRPr="009D08B4">
        <w:rPr>
          <w:sz w:val="20"/>
        </w:rPr>
        <w:tab/>
        <w:t>21784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ПОДГОРНИЙ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21.04.1994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3017</w:t>
      </w:r>
      <w:r w:rsidRPr="009D08B4">
        <w:rPr>
          <w:sz w:val="20"/>
        </w:rPr>
        <w:tab/>
        <w:t>21792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ШВАЙКО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21.04.1994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3018</w:t>
      </w:r>
      <w:r w:rsidRPr="009D08B4">
        <w:rPr>
          <w:sz w:val="20"/>
        </w:rPr>
        <w:tab/>
        <w:t>21805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ІЩЕНКО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19.02.2010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3019</w:t>
      </w:r>
      <w:r w:rsidRPr="009D08B4">
        <w:rPr>
          <w:sz w:val="20"/>
        </w:rPr>
        <w:tab/>
        <w:t>21811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ЧАЙКА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3020</w:t>
      </w:r>
      <w:r w:rsidRPr="009D08B4">
        <w:rPr>
          <w:sz w:val="20"/>
        </w:rPr>
        <w:tab/>
        <w:t>21821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ПОЛТОРАЦЬКА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3021</w:t>
      </w:r>
      <w:r w:rsidRPr="009D08B4">
        <w:rPr>
          <w:sz w:val="20"/>
        </w:rPr>
        <w:tab/>
        <w:t>21830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БАЗАЛЮК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3022</w:t>
      </w:r>
      <w:r w:rsidRPr="009D08B4">
        <w:rPr>
          <w:sz w:val="20"/>
        </w:rPr>
        <w:tab/>
        <w:t>21831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БАЗАЛЮК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3023</w:t>
      </w:r>
      <w:r w:rsidRPr="009D08B4">
        <w:rPr>
          <w:sz w:val="20"/>
        </w:rPr>
        <w:tab/>
        <w:t>21834</w:t>
      </w:r>
      <w:r w:rsidRPr="009D08B4">
        <w:rPr>
          <w:sz w:val="20"/>
        </w:rPr>
        <w:tab/>
        <w:t>21.04.1994</w:t>
      </w:r>
      <w:r w:rsidRPr="009D08B4">
        <w:rPr>
          <w:sz w:val="20"/>
        </w:rPr>
        <w:tab/>
        <w:t>ВАЩУК</w:t>
      </w:r>
      <w:r w:rsidRPr="009D08B4">
        <w:rPr>
          <w:sz w:val="20"/>
        </w:rPr>
        <w:tab/>
        <w:t>ДІ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21.04.1994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3024</w:t>
      </w:r>
      <w:r w:rsidRPr="009D08B4">
        <w:rPr>
          <w:sz w:val="20"/>
        </w:rPr>
        <w:tab/>
        <w:t>25156</w:t>
      </w:r>
      <w:r w:rsidRPr="009D08B4">
        <w:rPr>
          <w:sz w:val="20"/>
        </w:rPr>
        <w:tab/>
        <w:t>24.04.1994</w:t>
      </w:r>
      <w:r w:rsidRPr="009D08B4">
        <w:rPr>
          <w:sz w:val="20"/>
        </w:rPr>
        <w:tab/>
        <w:t>ШЕЙКО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21.02.2001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3025</w:t>
      </w:r>
      <w:r w:rsidRPr="009D08B4">
        <w:rPr>
          <w:sz w:val="20"/>
        </w:rPr>
        <w:tab/>
        <w:t>23247</w:t>
      </w:r>
      <w:r w:rsidRPr="009D08B4">
        <w:rPr>
          <w:sz w:val="20"/>
        </w:rPr>
        <w:tab/>
        <w:t>29.04.1994</w:t>
      </w:r>
      <w:r w:rsidRPr="009D08B4">
        <w:rPr>
          <w:sz w:val="20"/>
        </w:rPr>
        <w:tab/>
        <w:t>ДАНЬКО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3026</w:t>
      </w:r>
      <w:r w:rsidRPr="009D08B4">
        <w:rPr>
          <w:sz w:val="20"/>
        </w:rPr>
        <w:tab/>
        <w:t>21119В</w:t>
      </w:r>
      <w:r w:rsidRPr="009D08B4">
        <w:rPr>
          <w:sz w:val="20"/>
        </w:rPr>
        <w:tab/>
        <w:t>11.05.1994</w:t>
      </w:r>
      <w:r w:rsidRPr="009D08B4">
        <w:rPr>
          <w:sz w:val="20"/>
        </w:rPr>
        <w:tab/>
        <w:t>КАРПЕНКО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3027</w:t>
      </w:r>
      <w:r w:rsidRPr="009D08B4">
        <w:rPr>
          <w:sz w:val="20"/>
        </w:rPr>
        <w:tab/>
        <w:t>21837</w:t>
      </w:r>
      <w:r w:rsidRPr="009D08B4">
        <w:rPr>
          <w:sz w:val="20"/>
        </w:rPr>
        <w:tab/>
        <w:t>11.05.1994</w:t>
      </w:r>
      <w:r w:rsidRPr="009D08B4">
        <w:rPr>
          <w:sz w:val="20"/>
        </w:rPr>
        <w:tab/>
        <w:t>СТРАШЕНКО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11.05.1994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3028</w:t>
      </w:r>
      <w:r w:rsidRPr="009D08B4">
        <w:rPr>
          <w:sz w:val="20"/>
        </w:rPr>
        <w:tab/>
        <w:t>21841Б</w:t>
      </w:r>
      <w:r w:rsidRPr="009D08B4">
        <w:rPr>
          <w:sz w:val="20"/>
        </w:rPr>
        <w:tab/>
        <w:t>11.05.1994</w:t>
      </w:r>
      <w:r w:rsidRPr="009D08B4">
        <w:rPr>
          <w:sz w:val="20"/>
        </w:rPr>
        <w:tab/>
        <w:t>ДОНЦОВА</w:t>
      </w:r>
      <w:r w:rsidRPr="009D08B4">
        <w:rPr>
          <w:sz w:val="20"/>
        </w:rPr>
        <w:tab/>
        <w:t>ТЛ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11.05.1994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3029</w:t>
      </w:r>
      <w:r w:rsidRPr="009D08B4">
        <w:rPr>
          <w:sz w:val="20"/>
        </w:rPr>
        <w:tab/>
        <w:t>21866Б</w:t>
      </w:r>
      <w:r w:rsidRPr="009D08B4">
        <w:rPr>
          <w:sz w:val="20"/>
        </w:rPr>
        <w:tab/>
        <w:t>11.05.1994</w:t>
      </w:r>
      <w:r w:rsidRPr="009D08B4">
        <w:rPr>
          <w:sz w:val="20"/>
        </w:rPr>
        <w:tab/>
        <w:t>СМІРНОВА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3030</w:t>
      </w:r>
      <w:r w:rsidRPr="009D08B4">
        <w:rPr>
          <w:sz w:val="20"/>
        </w:rPr>
        <w:tab/>
        <w:t>21868А</w:t>
      </w:r>
      <w:r w:rsidRPr="009D08B4">
        <w:rPr>
          <w:sz w:val="20"/>
        </w:rPr>
        <w:tab/>
        <w:t>11.05.1994</w:t>
      </w:r>
      <w:r w:rsidRPr="009D08B4">
        <w:rPr>
          <w:sz w:val="20"/>
        </w:rPr>
        <w:tab/>
        <w:t>СТОРОЖУК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11.05.1994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3031</w:t>
      </w:r>
      <w:r w:rsidRPr="009D08B4">
        <w:rPr>
          <w:sz w:val="20"/>
        </w:rPr>
        <w:tab/>
        <w:t>21872</w:t>
      </w:r>
      <w:r w:rsidRPr="009D08B4">
        <w:rPr>
          <w:sz w:val="20"/>
        </w:rPr>
        <w:tab/>
        <w:t>11.05.1994</w:t>
      </w:r>
      <w:r w:rsidRPr="009D08B4">
        <w:rPr>
          <w:sz w:val="20"/>
        </w:rPr>
        <w:tab/>
        <w:t>СВІРІДОВА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3032</w:t>
      </w:r>
      <w:r w:rsidRPr="009D08B4">
        <w:rPr>
          <w:sz w:val="20"/>
        </w:rPr>
        <w:tab/>
        <w:t>25033</w:t>
      </w:r>
      <w:r w:rsidRPr="009D08B4">
        <w:rPr>
          <w:sz w:val="20"/>
        </w:rPr>
        <w:tab/>
        <w:t>12.05.1994</w:t>
      </w:r>
      <w:r w:rsidRPr="009D08B4">
        <w:rPr>
          <w:sz w:val="20"/>
        </w:rPr>
        <w:tab/>
        <w:t>МАЙБОРОДА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3033</w:t>
      </w:r>
      <w:r w:rsidRPr="009D08B4">
        <w:rPr>
          <w:sz w:val="20"/>
        </w:rPr>
        <w:tab/>
        <w:t>27495</w:t>
      </w:r>
      <w:r w:rsidRPr="009D08B4">
        <w:rPr>
          <w:sz w:val="20"/>
        </w:rPr>
        <w:tab/>
        <w:t>18.05.1994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3034</w:t>
      </w:r>
      <w:r w:rsidRPr="009D08B4">
        <w:rPr>
          <w:sz w:val="20"/>
        </w:rPr>
        <w:tab/>
        <w:t>29798</w:t>
      </w:r>
      <w:r w:rsidRPr="009D08B4">
        <w:rPr>
          <w:sz w:val="20"/>
        </w:rPr>
        <w:tab/>
        <w:t>23.05.1994</w:t>
      </w:r>
      <w:r w:rsidRPr="009D08B4">
        <w:rPr>
          <w:sz w:val="20"/>
        </w:rPr>
        <w:tab/>
        <w:t>ШЕСТЕРНЕНКО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18.12.1995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3035</w:t>
      </w:r>
      <w:r w:rsidRPr="009D08B4">
        <w:rPr>
          <w:sz w:val="20"/>
        </w:rPr>
        <w:tab/>
        <w:t>29813</w:t>
      </w:r>
      <w:r w:rsidRPr="009D08B4">
        <w:rPr>
          <w:sz w:val="20"/>
        </w:rPr>
        <w:tab/>
        <w:t>23.05.1994</w:t>
      </w:r>
      <w:r w:rsidRPr="009D08B4">
        <w:rPr>
          <w:sz w:val="20"/>
        </w:rPr>
        <w:tab/>
        <w:t>КУЗНЄЦОВ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3036</w:t>
      </w:r>
      <w:r w:rsidRPr="009D08B4">
        <w:rPr>
          <w:sz w:val="20"/>
        </w:rPr>
        <w:tab/>
        <w:t>31615</w:t>
      </w:r>
      <w:r w:rsidRPr="009D08B4">
        <w:rPr>
          <w:sz w:val="20"/>
        </w:rPr>
        <w:tab/>
        <w:t>26.05.1994</w:t>
      </w:r>
      <w:r w:rsidRPr="009D08B4">
        <w:rPr>
          <w:sz w:val="20"/>
        </w:rPr>
        <w:tab/>
        <w:t>ПОПОВИЧ</w:t>
      </w:r>
      <w:r w:rsidRPr="009D08B4">
        <w:rPr>
          <w:sz w:val="20"/>
        </w:rPr>
        <w:tab/>
        <w:t>РО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мол. спеціал.</w:t>
      </w:r>
      <w:r w:rsidRPr="009D08B4">
        <w:rPr>
          <w:sz w:val="20"/>
        </w:rPr>
        <w:tab/>
        <w:t>26.05.1994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3037</w:t>
      </w:r>
      <w:r w:rsidRPr="009D08B4">
        <w:rPr>
          <w:sz w:val="20"/>
        </w:rPr>
        <w:tab/>
        <w:t>26907</w:t>
      </w:r>
      <w:r w:rsidRPr="009D08B4">
        <w:rPr>
          <w:sz w:val="20"/>
        </w:rPr>
        <w:tab/>
        <w:t>30.05.1994</w:t>
      </w:r>
      <w:r w:rsidRPr="009D08B4">
        <w:rPr>
          <w:sz w:val="20"/>
        </w:rPr>
        <w:tab/>
        <w:t>ДАНИЛЮК</w:t>
      </w:r>
      <w:r w:rsidRPr="009D08B4">
        <w:rPr>
          <w:sz w:val="20"/>
        </w:rPr>
        <w:tab/>
        <w:t>РП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23.06.1999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3038</w:t>
      </w:r>
      <w:r w:rsidRPr="009D08B4">
        <w:rPr>
          <w:sz w:val="20"/>
        </w:rPr>
        <w:tab/>
        <w:t>26908</w:t>
      </w:r>
      <w:r w:rsidRPr="009D08B4">
        <w:rPr>
          <w:sz w:val="20"/>
        </w:rPr>
        <w:tab/>
        <w:t>30.05.1994</w:t>
      </w:r>
      <w:r w:rsidRPr="009D08B4">
        <w:rPr>
          <w:sz w:val="20"/>
        </w:rPr>
        <w:tab/>
        <w:t>ПІВТОРАК</w:t>
      </w:r>
      <w:r w:rsidRPr="009D08B4">
        <w:rPr>
          <w:sz w:val="20"/>
        </w:rPr>
        <w:tab/>
        <w:t>ОТ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3039</w:t>
      </w:r>
      <w:r w:rsidRPr="009D08B4">
        <w:rPr>
          <w:sz w:val="20"/>
        </w:rPr>
        <w:tab/>
        <w:t>2028</w:t>
      </w:r>
      <w:r w:rsidRPr="009D08B4">
        <w:rPr>
          <w:sz w:val="20"/>
        </w:rPr>
        <w:tab/>
        <w:t>31.05.1994</w:t>
      </w:r>
      <w:r w:rsidRPr="009D08B4">
        <w:rPr>
          <w:sz w:val="20"/>
        </w:rPr>
        <w:tab/>
        <w:t>МОЛЧАНОВА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3040</w:t>
      </w:r>
      <w:r w:rsidRPr="009D08B4">
        <w:rPr>
          <w:sz w:val="20"/>
        </w:rPr>
        <w:tab/>
        <w:t>37647</w:t>
      </w:r>
      <w:r w:rsidRPr="009D08B4">
        <w:rPr>
          <w:sz w:val="20"/>
        </w:rPr>
        <w:tab/>
        <w:t>02.06.1994</w:t>
      </w:r>
      <w:r w:rsidRPr="009D08B4">
        <w:rPr>
          <w:sz w:val="20"/>
        </w:rPr>
        <w:tab/>
        <w:t>ПЛОХОТНЮК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03.01.2024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3041</w:t>
      </w:r>
      <w:r w:rsidRPr="009D08B4">
        <w:rPr>
          <w:sz w:val="20"/>
        </w:rPr>
        <w:tab/>
        <w:t>38652</w:t>
      </w:r>
      <w:r w:rsidRPr="009D08B4">
        <w:rPr>
          <w:sz w:val="20"/>
        </w:rPr>
        <w:tab/>
        <w:t>03.06.1994</w:t>
      </w:r>
      <w:r w:rsidRPr="009D08B4">
        <w:rPr>
          <w:sz w:val="20"/>
        </w:rPr>
        <w:tab/>
        <w:t>РЖЕЧИЦЬКИЙ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03.06.1994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3042</w:t>
      </w:r>
      <w:r w:rsidRPr="009D08B4">
        <w:rPr>
          <w:sz w:val="20"/>
        </w:rPr>
        <w:tab/>
        <w:t>30103</w:t>
      </w:r>
      <w:r w:rsidRPr="009D08B4">
        <w:rPr>
          <w:sz w:val="20"/>
        </w:rPr>
        <w:tab/>
        <w:t>06.06.1994</w:t>
      </w:r>
      <w:r w:rsidRPr="009D08B4">
        <w:rPr>
          <w:sz w:val="20"/>
        </w:rPr>
        <w:tab/>
        <w:t>ДІДКІВСЬКА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3043</w:t>
      </w:r>
      <w:r w:rsidRPr="009D08B4">
        <w:rPr>
          <w:sz w:val="20"/>
        </w:rPr>
        <w:tab/>
        <w:t>21937</w:t>
      </w:r>
      <w:r w:rsidRPr="009D08B4">
        <w:rPr>
          <w:sz w:val="20"/>
        </w:rPr>
        <w:tab/>
        <w:t>07.06.1994</w:t>
      </w:r>
      <w:r w:rsidRPr="009D08B4">
        <w:rPr>
          <w:sz w:val="20"/>
        </w:rPr>
        <w:tab/>
        <w:t>СТУПАК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07.06.1994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3044</w:t>
      </w:r>
      <w:r w:rsidRPr="009D08B4">
        <w:rPr>
          <w:sz w:val="20"/>
        </w:rPr>
        <w:tab/>
        <w:t>21946Б</w:t>
      </w:r>
      <w:r w:rsidRPr="009D08B4">
        <w:rPr>
          <w:sz w:val="20"/>
        </w:rPr>
        <w:tab/>
        <w:t>07.06.1994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3045</w:t>
      </w:r>
      <w:r w:rsidRPr="009D08B4">
        <w:rPr>
          <w:sz w:val="20"/>
        </w:rPr>
        <w:tab/>
        <w:t>21953</w:t>
      </w:r>
      <w:r w:rsidRPr="009D08B4">
        <w:rPr>
          <w:sz w:val="20"/>
        </w:rPr>
        <w:tab/>
        <w:t>07.06.1994</w:t>
      </w:r>
      <w:r w:rsidRPr="009D08B4">
        <w:rPr>
          <w:sz w:val="20"/>
        </w:rPr>
        <w:tab/>
        <w:t>КОРОБКО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04.12.1997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3046</w:t>
      </w:r>
      <w:r w:rsidRPr="009D08B4">
        <w:rPr>
          <w:sz w:val="20"/>
        </w:rPr>
        <w:tab/>
        <w:t>21954</w:t>
      </w:r>
      <w:r w:rsidRPr="009D08B4">
        <w:rPr>
          <w:sz w:val="20"/>
        </w:rPr>
        <w:tab/>
        <w:t>07.06.1994</w:t>
      </w:r>
      <w:r w:rsidRPr="009D08B4">
        <w:rPr>
          <w:sz w:val="20"/>
        </w:rPr>
        <w:tab/>
        <w:t>ШАХ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3047</w:t>
      </w:r>
      <w:r w:rsidRPr="009D08B4">
        <w:rPr>
          <w:sz w:val="20"/>
        </w:rPr>
        <w:tab/>
        <w:t>28596</w:t>
      </w:r>
      <w:r w:rsidRPr="009D08B4">
        <w:rPr>
          <w:sz w:val="20"/>
        </w:rPr>
        <w:tab/>
        <w:t>07.06.1994</w:t>
      </w:r>
      <w:r w:rsidRPr="009D08B4">
        <w:rPr>
          <w:sz w:val="20"/>
        </w:rPr>
        <w:tab/>
        <w:t>КАРНАУХ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3048</w:t>
      </w:r>
      <w:r w:rsidRPr="009D08B4">
        <w:rPr>
          <w:sz w:val="20"/>
        </w:rPr>
        <w:tab/>
        <w:t>31027</w:t>
      </w:r>
      <w:r w:rsidRPr="009D08B4">
        <w:rPr>
          <w:sz w:val="20"/>
        </w:rPr>
        <w:tab/>
        <w:t>17.06.1994</w:t>
      </w:r>
      <w:r w:rsidRPr="009D08B4">
        <w:rPr>
          <w:sz w:val="20"/>
        </w:rPr>
        <w:tab/>
        <w:t>БАТРАК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3049</w:t>
      </w:r>
      <w:r w:rsidRPr="009D08B4">
        <w:rPr>
          <w:sz w:val="20"/>
        </w:rPr>
        <w:tab/>
        <w:t>21962А</w:t>
      </w:r>
      <w:r w:rsidRPr="009D08B4">
        <w:rPr>
          <w:sz w:val="20"/>
        </w:rPr>
        <w:tab/>
        <w:t>20.06.1994</w:t>
      </w:r>
      <w:r w:rsidRPr="009D08B4">
        <w:rPr>
          <w:sz w:val="20"/>
        </w:rPr>
        <w:tab/>
        <w:t>РИБЧИНСЬКА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3050</w:t>
      </w:r>
      <w:r w:rsidRPr="009D08B4">
        <w:rPr>
          <w:sz w:val="20"/>
        </w:rPr>
        <w:tab/>
        <w:t>21962Б</w:t>
      </w:r>
      <w:r w:rsidRPr="009D08B4">
        <w:rPr>
          <w:sz w:val="20"/>
        </w:rPr>
        <w:tab/>
        <w:t>20.06.1994</w:t>
      </w:r>
      <w:r w:rsidRPr="009D08B4">
        <w:rPr>
          <w:sz w:val="20"/>
        </w:rPr>
        <w:tab/>
        <w:t>РИБЧИНСЬКИЙ</w:t>
      </w:r>
      <w:r w:rsidRPr="009D08B4">
        <w:rPr>
          <w:sz w:val="20"/>
        </w:rPr>
        <w:tab/>
        <w:t>АЕ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31.12.2010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3051</w:t>
      </w:r>
      <w:r w:rsidRPr="009D08B4">
        <w:rPr>
          <w:sz w:val="20"/>
        </w:rPr>
        <w:tab/>
        <w:t>21963А</w:t>
      </w:r>
      <w:r w:rsidRPr="009D08B4">
        <w:rPr>
          <w:sz w:val="20"/>
        </w:rPr>
        <w:tab/>
        <w:t>20.06.1994</w:t>
      </w:r>
      <w:r w:rsidRPr="009D08B4">
        <w:rPr>
          <w:sz w:val="20"/>
        </w:rPr>
        <w:tab/>
        <w:t>БОГАТИРЕНКО</w:t>
      </w:r>
      <w:r w:rsidRPr="009D08B4">
        <w:rPr>
          <w:sz w:val="20"/>
        </w:rPr>
        <w:tab/>
        <w:t>ДМ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3052</w:t>
      </w:r>
      <w:r w:rsidRPr="009D08B4">
        <w:rPr>
          <w:sz w:val="20"/>
        </w:rPr>
        <w:tab/>
        <w:t>21963Б</w:t>
      </w:r>
      <w:r w:rsidRPr="009D08B4">
        <w:rPr>
          <w:sz w:val="20"/>
        </w:rPr>
        <w:tab/>
        <w:t>20.06.1994</w:t>
      </w:r>
      <w:r w:rsidRPr="009D08B4">
        <w:rPr>
          <w:sz w:val="20"/>
        </w:rPr>
        <w:tab/>
        <w:t>ГРУША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3053</w:t>
      </w:r>
      <w:r w:rsidRPr="009D08B4">
        <w:rPr>
          <w:sz w:val="20"/>
        </w:rPr>
        <w:tab/>
        <w:t>21976</w:t>
      </w:r>
      <w:r w:rsidRPr="009D08B4">
        <w:rPr>
          <w:sz w:val="20"/>
        </w:rPr>
        <w:tab/>
        <w:t>20.06.1994</w:t>
      </w:r>
      <w:r w:rsidRPr="009D08B4">
        <w:rPr>
          <w:sz w:val="20"/>
        </w:rPr>
        <w:tab/>
        <w:t>МІЛАШЕВСЬКА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3054</w:t>
      </w:r>
      <w:r w:rsidRPr="009D08B4">
        <w:rPr>
          <w:sz w:val="20"/>
        </w:rPr>
        <w:tab/>
        <w:t>36251</w:t>
      </w:r>
      <w:r w:rsidRPr="009D08B4">
        <w:rPr>
          <w:sz w:val="20"/>
        </w:rPr>
        <w:tab/>
        <w:t>20.06.1994</w:t>
      </w:r>
      <w:r w:rsidRPr="009D08B4">
        <w:rPr>
          <w:sz w:val="20"/>
        </w:rPr>
        <w:tab/>
        <w:t>БІГУН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20.06.1994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3055</w:t>
      </w:r>
      <w:r w:rsidRPr="009D08B4">
        <w:rPr>
          <w:sz w:val="20"/>
        </w:rPr>
        <w:tab/>
        <w:t>24837</w:t>
      </w:r>
      <w:r w:rsidRPr="009D08B4">
        <w:rPr>
          <w:sz w:val="20"/>
        </w:rPr>
        <w:tab/>
        <w:t>22.06.1994</w:t>
      </w:r>
      <w:r w:rsidRPr="009D08B4">
        <w:rPr>
          <w:sz w:val="20"/>
        </w:rPr>
        <w:tab/>
        <w:t>НЕНЕНКО</w:t>
      </w:r>
      <w:r w:rsidRPr="009D08B4">
        <w:rPr>
          <w:sz w:val="20"/>
        </w:rPr>
        <w:tab/>
        <w:t>ПТ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22.06.1994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3056</w:t>
      </w:r>
      <w:r w:rsidRPr="009D08B4">
        <w:rPr>
          <w:sz w:val="20"/>
        </w:rPr>
        <w:tab/>
        <w:t>32776</w:t>
      </w:r>
      <w:r w:rsidRPr="009D08B4">
        <w:rPr>
          <w:sz w:val="20"/>
        </w:rPr>
        <w:tab/>
        <w:t>29.06.1994</w:t>
      </w:r>
      <w:r w:rsidRPr="009D08B4">
        <w:rPr>
          <w:sz w:val="20"/>
        </w:rPr>
        <w:tab/>
        <w:t>КУЧМА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47</w:t>
      </w:r>
      <w:r w:rsidRPr="009D08B4">
        <w:rPr>
          <w:sz w:val="20"/>
        </w:rPr>
        <w:tab/>
        <w:t>02.10.2007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3057</w:t>
      </w:r>
      <w:r w:rsidRPr="009D08B4">
        <w:rPr>
          <w:sz w:val="20"/>
        </w:rPr>
        <w:tab/>
        <w:t>22016</w:t>
      </w:r>
      <w:r w:rsidRPr="009D08B4">
        <w:rPr>
          <w:sz w:val="20"/>
        </w:rPr>
        <w:tab/>
        <w:t>30.06.1994</w:t>
      </w:r>
      <w:r w:rsidRPr="009D08B4">
        <w:rPr>
          <w:sz w:val="20"/>
        </w:rPr>
        <w:tab/>
        <w:t>ЧЕРНИШ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30.06.1994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3058</w:t>
      </w:r>
      <w:r w:rsidRPr="009D08B4">
        <w:rPr>
          <w:sz w:val="20"/>
        </w:rPr>
        <w:tab/>
        <w:t>22020</w:t>
      </w:r>
      <w:r w:rsidRPr="009D08B4">
        <w:rPr>
          <w:sz w:val="20"/>
        </w:rPr>
        <w:tab/>
        <w:t>30.06.1994</w:t>
      </w:r>
      <w:r w:rsidRPr="009D08B4">
        <w:rPr>
          <w:sz w:val="20"/>
        </w:rPr>
        <w:tab/>
        <w:t>ПАВЛЕНКО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3059</w:t>
      </w:r>
      <w:r w:rsidRPr="009D08B4">
        <w:rPr>
          <w:sz w:val="20"/>
        </w:rPr>
        <w:tab/>
        <w:t>22037</w:t>
      </w:r>
      <w:r w:rsidRPr="009D08B4">
        <w:rPr>
          <w:sz w:val="20"/>
        </w:rPr>
        <w:tab/>
        <w:t>30.06.1994</w:t>
      </w:r>
      <w:r w:rsidRPr="009D08B4">
        <w:rPr>
          <w:sz w:val="20"/>
        </w:rPr>
        <w:tab/>
        <w:t>ЩЕРБИНА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40</w:t>
      </w:r>
      <w:r w:rsidRPr="009D08B4">
        <w:rPr>
          <w:sz w:val="20"/>
        </w:rPr>
        <w:tab/>
        <w:t>30.06.1994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3060</w:t>
      </w:r>
      <w:r w:rsidRPr="009D08B4">
        <w:rPr>
          <w:sz w:val="20"/>
        </w:rPr>
        <w:tab/>
        <w:t>22038А</w:t>
      </w:r>
      <w:r w:rsidRPr="009D08B4">
        <w:rPr>
          <w:sz w:val="20"/>
        </w:rPr>
        <w:tab/>
        <w:t>30.06.1994</w:t>
      </w:r>
      <w:r w:rsidRPr="009D08B4">
        <w:rPr>
          <w:sz w:val="20"/>
        </w:rPr>
        <w:tab/>
        <w:t>ЩЕТИНА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3061</w:t>
      </w:r>
      <w:r w:rsidRPr="009D08B4">
        <w:rPr>
          <w:sz w:val="20"/>
        </w:rPr>
        <w:tab/>
        <w:t>22038Б</w:t>
      </w:r>
      <w:r w:rsidRPr="009D08B4">
        <w:rPr>
          <w:sz w:val="20"/>
        </w:rPr>
        <w:tab/>
        <w:t>30.06.1994</w:t>
      </w:r>
      <w:r w:rsidRPr="009D08B4">
        <w:rPr>
          <w:sz w:val="20"/>
        </w:rPr>
        <w:tab/>
        <w:t>ЩЕТИНА</w:t>
      </w:r>
      <w:r w:rsidRPr="009D08B4">
        <w:rPr>
          <w:sz w:val="20"/>
        </w:rPr>
        <w:tab/>
        <w:t>КМ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3062</w:t>
      </w:r>
      <w:r w:rsidRPr="009D08B4">
        <w:rPr>
          <w:sz w:val="20"/>
        </w:rPr>
        <w:tab/>
        <w:t>35325</w:t>
      </w:r>
      <w:r w:rsidRPr="009D08B4">
        <w:rPr>
          <w:sz w:val="20"/>
        </w:rPr>
        <w:tab/>
        <w:t>04.07.1994</w:t>
      </w:r>
      <w:r w:rsidRPr="009D08B4">
        <w:rPr>
          <w:sz w:val="20"/>
        </w:rPr>
        <w:tab/>
        <w:t>ШУЛИГІНА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04.07.1994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3063</w:t>
      </w:r>
      <w:r w:rsidRPr="009D08B4">
        <w:rPr>
          <w:sz w:val="20"/>
        </w:rPr>
        <w:tab/>
        <w:t>22054</w:t>
      </w:r>
      <w:r w:rsidRPr="009D08B4">
        <w:rPr>
          <w:sz w:val="20"/>
        </w:rPr>
        <w:tab/>
        <w:t>14.07.1994</w:t>
      </w:r>
      <w:r w:rsidRPr="009D08B4">
        <w:rPr>
          <w:sz w:val="20"/>
        </w:rPr>
        <w:tab/>
        <w:t>СТЕЦЕНКО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14.07.1994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3064</w:t>
      </w:r>
      <w:r w:rsidRPr="009D08B4">
        <w:rPr>
          <w:sz w:val="20"/>
        </w:rPr>
        <w:tab/>
        <w:t>22058</w:t>
      </w:r>
      <w:r w:rsidRPr="009D08B4">
        <w:rPr>
          <w:sz w:val="20"/>
        </w:rPr>
        <w:tab/>
        <w:t>14.07.1994</w:t>
      </w:r>
      <w:r w:rsidRPr="009D08B4">
        <w:rPr>
          <w:sz w:val="20"/>
        </w:rPr>
        <w:tab/>
        <w:t>АНДРІЄНКО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14.07.1994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3065</w:t>
      </w:r>
      <w:r w:rsidRPr="009D08B4">
        <w:rPr>
          <w:sz w:val="20"/>
        </w:rPr>
        <w:tab/>
        <w:t>22067</w:t>
      </w:r>
      <w:r w:rsidRPr="009D08B4">
        <w:rPr>
          <w:sz w:val="20"/>
        </w:rPr>
        <w:tab/>
        <w:t>14.07.1994</w:t>
      </w:r>
      <w:r w:rsidRPr="009D08B4">
        <w:rPr>
          <w:sz w:val="20"/>
        </w:rPr>
        <w:tab/>
        <w:t>ЗАХАРЧЕНКО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14.07.1994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3066</w:t>
      </w:r>
      <w:r w:rsidRPr="009D08B4">
        <w:rPr>
          <w:sz w:val="20"/>
        </w:rPr>
        <w:tab/>
        <w:t>30555</w:t>
      </w:r>
      <w:r w:rsidRPr="009D08B4">
        <w:rPr>
          <w:sz w:val="20"/>
        </w:rPr>
        <w:tab/>
        <w:t>18.07.1994</w:t>
      </w:r>
      <w:r w:rsidRPr="009D08B4">
        <w:rPr>
          <w:sz w:val="20"/>
        </w:rPr>
        <w:tab/>
        <w:t>СМІТЮХА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20.03.1995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3067</w:t>
      </w:r>
      <w:r w:rsidRPr="009D08B4">
        <w:rPr>
          <w:sz w:val="20"/>
        </w:rPr>
        <w:tab/>
        <w:t>25990Б</w:t>
      </w:r>
      <w:r w:rsidRPr="009D08B4">
        <w:rPr>
          <w:sz w:val="20"/>
        </w:rPr>
        <w:tab/>
        <w:t>30.07.1994</w:t>
      </w:r>
      <w:r w:rsidRPr="009D08B4">
        <w:rPr>
          <w:sz w:val="20"/>
        </w:rPr>
        <w:tab/>
        <w:t>КОРЕНЯК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3068</w:t>
      </w:r>
      <w:r w:rsidRPr="009D08B4">
        <w:rPr>
          <w:sz w:val="20"/>
        </w:rPr>
        <w:tab/>
        <w:t>22089</w:t>
      </w:r>
      <w:r w:rsidRPr="009D08B4">
        <w:rPr>
          <w:sz w:val="20"/>
        </w:rPr>
        <w:tab/>
        <w:t>01.08.1994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3069</w:t>
      </w:r>
      <w:r w:rsidRPr="009D08B4">
        <w:rPr>
          <w:sz w:val="20"/>
        </w:rPr>
        <w:tab/>
        <w:t>22099</w:t>
      </w:r>
      <w:r w:rsidRPr="009D08B4">
        <w:rPr>
          <w:sz w:val="20"/>
        </w:rPr>
        <w:tab/>
        <w:t>01.08.1994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01.08.1994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3070</w:t>
      </w:r>
      <w:r w:rsidRPr="009D08B4">
        <w:rPr>
          <w:sz w:val="20"/>
        </w:rPr>
        <w:tab/>
        <w:t>22100</w:t>
      </w:r>
      <w:r w:rsidRPr="009D08B4">
        <w:rPr>
          <w:sz w:val="20"/>
        </w:rPr>
        <w:tab/>
        <w:t>01.08.1994</w:t>
      </w:r>
      <w:r w:rsidRPr="009D08B4">
        <w:rPr>
          <w:sz w:val="20"/>
        </w:rPr>
        <w:tab/>
        <w:t>КОНОНОВА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3071</w:t>
      </w:r>
      <w:r w:rsidRPr="009D08B4">
        <w:rPr>
          <w:sz w:val="20"/>
        </w:rPr>
        <w:tab/>
        <w:t>30429</w:t>
      </w:r>
      <w:r w:rsidRPr="009D08B4">
        <w:rPr>
          <w:sz w:val="20"/>
        </w:rPr>
        <w:tab/>
        <w:t>01.08.1994</w:t>
      </w:r>
      <w:r w:rsidRPr="009D08B4">
        <w:rPr>
          <w:sz w:val="20"/>
        </w:rPr>
        <w:tab/>
        <w:t>СКРИПКА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27.11.2019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3072</w:t>
      </w:r>
      <w:r w:rsidRPr="009D08B4">
        <w:rPr>
          <w:sz w:val="20"/>
        </w:rPr>
        <w:tab/>
        <w:t>28605</w:t>
      </w:r>
      <w:r w:rsidRPr="009D08B4">
        <w:rPr>
          <w:sz w:val="20"/>
        </w:rPr>
        <w:tab/>
        <w:t>11.08.1994</w:t>
      </w:r>
      <w:r w:rsidRPr="009D08B4">
        <w:rPr>
          <w:sz w:val="20"/>
        </w:rPr>
        <w:tab/>
        <w:t>ШУРДУК</w:t>
      </w:r>
      <w:r w:rsidRPr="009D08B4">
        <w:rPr>
          <w:sz w:val="20"/>
        </w:rPr>
        <w:tab/>
        <w:t>МО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3073</w:t>
      </w:r>
      <w:r w:rsidRPr="009D08B4">
        <w:rPr>
          <w:sz w:val="20"/>
        </w:rPr>
        <w:tab/>
        <w:t>22132А</w:t>
      </w:r>
      <w:r w:rsidRPr="009D08B4">
        <w:rPr>
          <w:sz w:val="20"/>
        </w:rPr>
        <w:tab/>
        <w:t>17.08.1994</w:t>
      </w:r>
      <w:r w:rsidRPr="009D08B4">
        <w:rPr>
          <w:sz w:val="20"/>
        </w:rPr>
        <w:tab/>
        <w:t>САВЧЕНКО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18.06.2004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3074</w:t>
      </w:r>
      <w:r w:rsidRPr="009D08B4">
        <w:rPr>
          <w:sz w:val="20"/>
        </w:rPr>
        <w:tab/>
        <w:t>22132Б</w:t>
      </w:r>
      <w:r w:rsidRPr="009D08B4">
        <w:rPr>
          <w:sz w:val="20"/>
        </w:rPr>
        <w:tab/>
        <w:t>17.08.1994</w:t>
      </w:r>
      <w:r w:rsidRPr="009D08B4">
        <w:rPr>
          <w:sz w:val="20"/>
        </w:rPr>
        <w:tab/>
        <w:t>МАКЕДОНСЬКА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3075</w:t>
      </w:r>
      <w:r w:rsidRPr="009D08B4">
        <w:rPr>
          <w:sz w:val="20"/>
        </w:rPr>
        <w:tab/>
        <w:t>22132В</w:t>
      </w:r>
      <w:r w:rsidRPr="009D08B4">
        <w:rPr>
          <w:sz w:val="20"/>
        </w:rPr>
        <w:tab/>
        <w:t>17.08.1994</w:t>
      </w:r>
      <w:r w:rsidRPr="009D08B4">
        <w:rPr>
          <w:sz w:val="20"/>
        </w:rPr>
        <w:tab/>
        <w:t>САВЧЕНКО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3076</w:t>
      </w:r>
      <w:r w:rsidRPr="009D08B4">
        <w:rPr>
          <w:sz w:val="20"/>
        </w:rPr>
        <w:tab/>
        <w:t>22142</w:t>
      </w:r>
      <w:r w:rsidRPr="009D08B4">
        <w:rPr>
          <w:sz w:val="20"/>
        </w:rPr>
        <w:tab/>
        <w:t>17.08.1994</w:t>
      </w:r>
      <w:r w:rsidRPr="009D08B4">
        <w:rPr>
          <w:sz w:val="20"/>
        </w:rPr>
        <w:tab/>
        <w:t>ШОХОДЬКО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31.07.1997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3077</w:t>
      </w:r>
      <w:r w:rsidRPr="009D08B4">
        <w:rPr>
          <w:sz w:val="20"/>
        </w:rPr>
        <w:tab/>
        <w:t>29018</w:t>
      </w:r>
      <w:r w:rsidRPr="009D08B4">
        <w:rPr>
          <w:sz w:val="20"/>
        </w:rPr>
        <w:tab/>
        <w:t>18.08.1994</w:t>
      </w:r>
      <w:r w:rsidRPr="009D08B4">
        <w:rPr>
          <w:sz w:val="20"/>
        </w:rPr>
        <w:tab/>
        <w:t>МИХАЙЛОВ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3078</w:t>
      </w:r>
      <w:r w:rsidRPr="009D08B4">
        <w:rPr>
          <w:sz w:val="20"/>
        </w:rPr>
        <w:tab/>
        <w:t>23944</w:t>
      </w:r>
      <w:r w:rsidRPr="009D08B4">
        <w:rPr>
          <w:sz w:val="20"/>
        </w:rPr>
        <w:tab/>
        <w:t>28.08.1994</w:t>
      </w:r>
      <w:r w:rsidRPr="009D08B4">
        <w:rPr>
          <w:sz w:val="20"/>
        </w:rPr>
        <w:tab/>
        <w:t>ПАВЛЕНКО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3079</w:t>
      </w:r>
      <w:r w:rsidRPr="009D08B4">
        <w:rPr>
          <w:sz w:val="20"/>
        </w:rPr>
        <w:tab/>
        <w:t>23919А</w:t>
      </w:r>
      <w:r w:rsidRPr="009D08B4">
        <w:rPr>
          <w:sz w:val="20"/>
        </w:rPr>
        <w:tab/>
        <w:t>29.08.1994</w:t>
      </w:r>
      <w:r w:rsidRPr="009D08B4">
        <w:rPr>
          <w:sz w:val="20"/>
        </w:rPr>
        <w:tab/>
        <w:t>ШПИЛЬКА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3080</w:t>
      </w:r>
      <w:r w:rsidRPr="009D08B4">
        <w:rPr>
          <w:sz w:val="20"/>
        </w:rPr>
        <w:tab/>
        <w:t>22175</w:t>
      </w:r>
      <w:r w:rsidRPr="009D08B4">
        <w:rPr>
          <w:sz w:val="20"/>
        </w:rPr>
        <w:tab/>
        <w:t>07.09.1994</w:t>
      </w:r>
      <w:r w:rsidRPr="009D08B4">
        <w:rPr>
          <w:sz w:val="20"/>
        </w:rPr>
        <w:tab/>
        <w:t>ЩЕРБЕНКО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07.09.1994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3081</w:t>
      </w:r>
      <w:r w:rsidRPr="009D08B4">
        <w:rPr>
          <w:sz w:val="20"/>
        </w:rPr>
        <w:tab/>
        <w:t>22179</w:t>
      </w:r>
      <w:r w:rsidRPr="009D08B4">
        <w:rPr>
          <w:sz w:val="20"/>
        </w:rPr>
        <w:tab/>
        <w:t>07.09.1994</w:t>
      </w:r>
      <w:r w:rsidRPr="009D08B4">
        <w:rPr>
          <w:sz w:val="20"/>
        </w:rPr>
        <w:tab/>
        <w:t>ТОМА</w:t>
      </w:r>
      <w:r w:rsidRPr="009D08B4">
        <w:rPr>
          <w:sz w:val="20"/>
        </w:rPr>
        <w:tab/>
        <w:t>АЛ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3082</w:t>
      </w:r>
      <w:r w:rsidRPr="009D08B4">
        <w:rPr>
          <w:sz w:val="20"/>
        </w:rPr>
        <w:tab/>
        <w:t>22183</w:t>
      </w:r>
      <w:r w:rsidRPr="009D08B4">
        <w:rPr>
          <w:sz w:val="20"/>
        </w:rPr>
        <w:tab/>
        <w:t>07.09.1994</w:t>
      </w:r>
      <w:r w:rsidRPr="009D08B4">
        <w:rPr>
          <w:sz w:val="20"/>
        </w:rPr>
        <w:tab/>
        <w:t>ВЕНЕДІКТОВ</w:t>
      </w:r>
      <w:r w:rsidRPr="009D08B4">
        <w:rPr>
          <w:sz w:val="20"/>
        </w:rPr>
        <w:tab/>
        <w:t>ОЛ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07.09.1994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3083</w:t>
      </w:r>
      <w:r w:rsidRPr="009D08B4">
        <w:rPr>
          <w:sz w:val="20"/>
        </w:rPr>
        <w:tab/>
        <w:t>22184</w:t>
      </w:r>
      <w:r w:rsidRPr="009D08B4">
        <w:rPr>
          <w:sz w:val="20"/>
        </w:rPr>
        <w:tab/>
        <w:t>07.09.1994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ГФ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07.09.1994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3084</w:t>
      </w:r>
      <w:r w:rsidRPr="009D08B4">
        <w:rPr>
          <w:sz w:val="20"/>
        </w:rPr>
        <w:tab/>
        <w:t>22186</w:t>
      </w:r>
      <w:r w:rsidRPr="009D08B4">
        <w:rPr>
          <w:sz w:val="20"/>
        </w:rPr>
        <w:tab/>
        <w:t>07.09.1994</w:t>
      </w:r>
      <w:r w:rsidRPr="009D08B4">
        <w:rPr>
          <w:sz w:val="20"/>
        </w:rPr>
        <w:tab/>
        <w:t>ПОТОПАЛЬСЬКА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07.09.1994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3085</w:t>
      </w:r>
      <w:r w:rsidRPr="009D08B4">
        <w:rPr>
          <w:sz w:val="20"/>
        </w:rPr>
        <w:tab/>
        <w:t>22206</w:t>
      </w:r>
      <w:r w:rsidRPr="009D08B4">
        <w:rPr>
          <w:sz w:val="20"/>
        </w:rPr>
        <w:tab/>
        <w:t>26.09.1994</w:t>
      </w:r>
      <w:r w:rsidRPr="009D08B4">
        <w:rPr>
          <w:sz w:val="20"/>
        </w:rPr>
        <w:tab/>
        <w:t>ЖДАНОВА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26.09.1994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3086</w:t>
      </w:r>
      <w:r w:rsidRPr="009D08B4">
        <w:rPr>
          <w:sz w:val="20"/>
        </w:rPr>
        <w:tab/>
        <w:t>22210</w:t>
      </w:r>
      <w:r w:rsidRPr="009D08B4">
        <w:rPr>
          <w:sz w:val="20"/>
        </w:rPr>
        <w:tab/>
        <w:t>26.09.1994</w:t>
      </w:r>
      <w:r w:rsidRPr="009D08B4">
        <w:rPr>
          <w:sz w:val="20"/>
        </w:rPr>
        <w:tab/>
        <w:t>КОБЕРНЮК</w:t>
      </w:r>
      <w:r w:rsidRPr="009D08B4">
        <w:rPr>
          <w:sz w:val="20"/>
        </w:rPr>
        <w:tab/>
        <w:t>ЛБ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26.09.1994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3087</w:t>
      </w:r>
      <w:r w:rsidRPr="009D08B4">
        <w:rPr>
          <w:sz w:val="20"/>
        </w:rPr>
        <w:tab/>
        <w:t>22214</w:t>
      </w:r>
      <w:r w:rsidRPr="009D08B4">
        <w:rPr>
          <w:sz w:val="20"/>
        </w:rPr>
        <w:tab/>
        <w:t>26.09.1994</w:t>
      </w:r>
      <w:r w:rsidRPr="009D08B4">
        <w:rPr>
          <w:sz w:val="20"/>
        </w:rPr>
        <w:tab/>
        <w:t>ЩЕРБАК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13.02.1995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3088</w:t>
      </w:r>
      <w:r w:rsidRPr="009D08B4">
        <w:rPr>
          <w:sz w:val="20"/>
        </w:rPr>
        <w:tab/>
        <w:t>22215</w:t>
      </w:r>
      <w:r w:rsidRPr="009D08B4">
        <w:rPr>
          <w:sz w:val="20"/>
        </w:rPr>
        <w:tab/>
        <w:t>26.09.1994</w:t>
      </w:r>
      <w:r w:rsidRPr="009D08B4">
        <w:rPr>
          <w:sz w:val="20"/>
        </w:rPr>
        <w:tab/>
        <w:t>ЗАЙЧЕНКО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3089</w:t>
      </w:r>
      <w:r w:rsidRPr="009D08B4">
        <w:rPr>
          <w:sz w:val="20"/>
        </w:rPr>
        <w:tab/>
        <w:t>22224</w:t>
      </w:r>
      <w:r w:rsidRPr="009D08B4">
        <w:rPr>
          <w:sz w:val="20"/>
        </w:rPr>
        <w:tab/>
        <w:t>26.09.1994</w:t>
      </w:r>
      <w:r w:rsidRPr="009D08B4">
        <w:rPr>
          <w:sz w:val="20"/>
        </w:rPr>
        <w:tab/>
        <w:t>ДОБРЕНКО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09.11.2022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3090</w:t>
      </w:r>
      <w:r w:rsidRPr="009D08B4">
        <w:rPr>
          <w:sz w:val="20"/>
        </w:rPr>
        <w:tab/>
        <w:t>24857</w:t>
      </w:r>
      <w:r w:rsidRPr="009D08B4">
        <w:rPr>
          <w:sz w:val="20"/>
        </w:rPr>
        <w:tab/>
        <w:t>26.09.1994</w:t>
      </w:r>
      <w:r w:rsidRPr="009D08B4">
        <w:rPr>
          <w:sz w:val="20"/>
        </w:rPr>
        <w:tab/>
        <w:t>ЗАДЕРІЙ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3091</w:t>
      </w:r>
      <w:r w:rsidRPr="009D08B4">
        <w:rPr>
          <w:sz w:val="20"/>
        </w:rPr>
        <w:tab/>
        <w:t>20538Б</w:t>
      </w:r>
      <w:r w:rsidRPr="009D08B4">
        <w:rPr>
          <w:sz w:val="20"/>
        </w:rPr>
        <w:tab/>
        <w:t>28.09.1994</w:t>
      </w:r>
      <w:r w:rsidRPr="009D08B4">
        <w:rPr>
          <w:sz w:val="20"/>
        </w:rPr>
        <w:tab/>
        <w:t>ДЕМ"ЯНОВА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3092</w:t>
      </w:r>
      <w:r w:rsidRPr="009D08B4">
        <w:rPr>
          <w:sz w:val="20"/>
        </w:rPr>
        <w:tab/>
        <w:t>24103</w:t>
      </w:r>
      <w:r w:rsidRPr="009D08B4">
        <w:rPr>
          <w:sz w:val="20"/>
        </w:rPr>
        <w:tab/>
        <w:t>28.09.1994</w:t>
      </w:r>
      <w:r w:rsidRPr="009D08B4">
        <w:rPr>
          <w:sz w:val="20"/>
        </w:rPr>
        <w:tab/>
        <w:t>ЛІЧІК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28.09.1994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3093</w:t>
      </w:r>
      <w:r w:rsidRPr="009D08B4">
        <w:rPr>
          <w:sz w:val="20"/>
        </w:rPr>
        <w:tab/>
        <w:t>24118</w:t>
      </w:r>
      <w:r w:rsidRPr="009D08B4">
        <w:rPr>
          <w:sz w:val="20"/>
        </w:rPr>
        <w:tab/>
        <w:t>28.09.1994</w:t>
      </w:r>
      <w:r w:rsidRPr="009D08B4">
        <w:rPr>
          <w:sz w:val="20"/>
        </w:rPr>
        <w:tab/>
        <w:t>МАКАРЕНКО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28.09.1994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3094</w:t>
      </w:r>
      <w:r w:rsidRPr="009D08B4">
        <w:rPr>
          <w:sz w:val="20"/>
        </w:rPr>
        <w:tab/>
        <w:t>27708</w:t>
      </w:r>
      <w:r w:rsidRPr="009D08B4">
        <w:rPr>
          <w:sz w:val="20"/>
        </w:rPr>
        <w:tab/>
        <w:t>30.09.1994</w:t>
      </w:r>
      <w:r w:rsidRPr="009D08B4">
        <w:rPr>
          <w:sz w:val="20"/>
        </w:rPr>
        <w:tab/>
        <w:t>ВОВКОГОН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3095</w:t>
      </w:r>
      <w:r w:rsidRPr="009D08B4">
        <w:rPr>
          <w:sz w:val="20"/>
        </w:rPr>
        <w:tab/>
        <w:t>36749</w:t>
      </w:r>
      <w:r w:rsidRPr="009D08B4">
        <w:rPr>
          <w:sz w:val="20"/>
        </w:rPr>
        <w:tab/>
        <w:t>04.10.1994</w:t>
      </w:r>
      <w:r w:rsidRPr="009D08B4">
        <w:rPr>
          <w:sz w:val="20"/>
        </w:rPr>
        <w:tab/>
        <w:t>ЗОЗУЛЯ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04.10.1994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3096</w:t>
      </w:r>
      <w:r w:rsidRPr="009D08B4">
        <w:rPr>
          <w:sz w:val="20"/>
        </w:rPr>
        <w:tab/>
        <w:t>29335</w:t>
      </w:r>
      <w:r w:rsidRPr="009D08B4">
        <w:rPr>
          <w:sz w:val="20"/>
        </w:rPr>
        <w:tab/>
        <w:t>10.10.1994</w:t>
      </w:r>
      <w:r w:rsidRPr="009D08B4">
        <w:rPr>
          <w:sz w:val="20"/>
        </w:rPr>
        <w:tab/>
        <w:t>КУШНІРЕНКО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3097</w:t>
      </w:r>
      <w:r w:rsidRPr="009D08B4">
        <w:rPr>
          <w:sz w:val="20"/>
        </w:rPr>
        <w:tab/>
        <w:t>29784Б</w:t>
      </w:r>
      <w:r w:rsidRPr="009D08B4">
        <w:rPr>
          <w:sz w:val="20"/>
        </w:rPr>
        <w:tab/>
        <w:t>17.10.1994</w:t>
      </w:r>
      <w:r w:rsidRPr="009D08B4">
        <w:rPr>
          <w:sz w:val="20"/>
        </w:rPr>
        <w:tab/>
        <w:t>СКИБА</w:t>
      </w:r>
      <w:r w:rsidRPr="009D08B4">
        <w:rPr>
          <w:sz w:val="20"/>
        </w:rPr>
        <w:tab/>
        <w:t>ІП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3098</w:t>
      </w:r>
      <w:r w:rsidRPr="009D08B4">
        <w:rPr>
          <w:sz w:val="20"/>
        </w:rPr>
        <w:tab/>
        <w:t>29855</w:t>
      </w:r>
      <w:r w:rsidRPr="009D08B4">
        <w:rPr>
          <w:sz w:val="20"/>
        </w:rPr>
        <w:tab/>
        <w:t>17.10.1994</w:t>
      </w:r>
      <w:r w:rsidRPr="009D08B4">
        <w:rPr>
          <w:sz w:val="20"/>
        </w:rPr>
        <w:tab/>
        <w:t>МЕЛЬНИЧЕНКО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3099</w:t>
      </w:r>
      <w:r w:rsidRPr="009D08B4">
        <w:rPr>
          <w:sz w:val="20"/>
        </w:rPr>
        <w:tab/>
        <w:t>28606</w:t>
      </w:r>
      <w:r w:rsidRPr="009D08B4">
        <w:rPr>
          <w:sz w:val="20"/>
        </w:rPr>
        <w:tab/>
        <w:t>20.10.1994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3100</w:t>
      </w:r>
      <w:r w:rsidRPr="009D08B4">
        <w:rPr>
          <w:sz w:val="20"/>
        </w:rPr>
        <w:tab/>
        <w:t>22231</w:t>
      </w:r>
      <w:r w:rsidRPr="009D08B4">
        <w:rPr>
          <w:sz w:val="20"/>
        </w:rPr>
        <w:tab/>
        <w:t>24.10.1994</w:t>
      </w:r>
      <w:r w:rsidRPr="009D08B4">
        <w:rPr>
          <w:sz w:val="20"/>
        </w:rPr>
        <w:tab/>
        <w:t>ТУРОВСЬКИЙ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3101</w:t>
      </w:r>
      <w:r w:rsidRPr="009D08B4">
        <w:rPr>
          <w:sz w:val="20"/>
        </w:rPr>
        <w:tab/>
        <w:t>22259</w:t>
      </w:r>
      <w:r w:rsidRPr="009D08B4">
        <w:rPr>
          <w:sz w:val="20"/>
        </w:rPr>
        <w:tab/>
        <w:t>24.10.1994</w:t>
      </w:r>
      <w:r w:rsidRPr="009D08B4">
        <w:rPr>
          <w:sz w:val="20"/>
        </w:rPr>
        <w:tab/>
        <w:t>МАТЯШ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3102</w:t>
      </w:r>
      <w:r w:rsidRPr="009D08B4">
        <w:rPr>
          <w:sz w:val="20"/>
        </w:rPr>
        <w:tab/>
        <w:t>16370</w:t>
      </w:r>
      <w:r w:rsidRPr="009D08B4">
        <w:rPr>
          <w:sz w:val="20"/>
        </w:rPr>
        <w:tab/>
        <w:t>26.10.1994</w:t>
      </w:r>
      <w:r w:rsidRPr="009D08B4">
        <w:rPr>
          <w:sz w:val="20"/>
        </w:rPr>
        <w:tab/>
        <w:t>ДЕМСЬКА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3103</w:t>
      </w:r>
      <w:r w:rsidRPr="009D08B4">
        <w:rPr>
          <w:sz w:val="20"/>
        </w:rPr>
        <w:tab/>
        <w:t>26903</w:t>
      </w:r>
      <w:r w:rsidRPr="009D08B4">
        <w:rPr>
          <w:sz w:val="20"/>
        </w:rPr>
        <w:tab/>
        <w:t>04.11.1994</w:t>
      </w:r>
      <w:r w:rsidRPr="009D08B4">
        <w:rPr>
          <w:sz w:val="20"/>
        </w:rPr>
        <w:tab/>
        <w:t>ПАРФЕСА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20.07.2012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3104</w:t>
      </w:r>
      <w:r w:rsidRPr="009D08B4">
        <w:rPr>
          <w:sz w:val="20"/>
        </w:rPr>
        <w:tab/>
        <w:t>29565</w:t>
      </w:r>
      <w:r w:rsidRPr="009D08B4">
        <w:rPr>
          <w:sz w:val="20"/>
        </w:rPr>
        <w:tab/>
        <w:t>14.11.1994</w:t>
      </w:r>
      <w:r w:rsidRPr="009D08B4">
        <w:rPr>
          <w:sz w:val="20"/>
        </w:rPr>
        <w:tab/>
        <w:t>ТОВСТА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3105</w:t>
      </w:r>
      <w:r w:rsidRPr="009D08B4">
        <w:rPr>
          <w:sz w:val="20"/>
        </w:rPr>
        <w:tab/>
        <w:t>22301</w:t>
      </w:r>
      <w:r w:rsidRPr="009D08B4">
        <w:rPr>
          <w:sz w:val="20"/>
        </w:rPr>
        <w:tab/>
        <w:t>22.11.1994</w:t>
      </w:r>
      <w:r w:rsidRPr="009D08B4">
        <w:rPr>
          <w:sz w:val="20"/>
        </w:rPr>
        <w:tab/>
        <w:t>АЛЕКСАНДРЕНКО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3106</w:t>
      </w:r>
      <w:r w:rsidRPr="009D08B4">
        <w:rPr>
          <w:sz w:val="20"/>
        </w:rPr>
        <w:tab/>
        <w:t>27634</w:t>
      </w:r>
      <w:r w:rsidRPr="009D08B4">
        <w:rPr>
          <w:sz w:val="20"/>
        </w:rPr>
        <w:tab/>
        <w:t>22.11.1994</w:t>
      </w:r>
      <w:r w:rsidRPr="009D08B4">
        <w:rPr>
          <w:sz w:val="20"/>
        </w:rPr>
        <w:tab/>
        <w:t>БЛІНОВА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22.11.1994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3107</w:t>
      </w:r>
      <w:r w:rsidRPr="009D08B4">
        <w:rPr>
          <w:sz w:val="20"/>
        </w:rPr>
        <w:tab/>
        <w:t>32688</w:t>
      </w:r>
      <w:r w:rsidRPr="009D08B4">
        <w:rPr>
          <w:sz w:val="20"/>
        </w:rPr>
        <w:tab/>
        <w:t>22.11.1994</w:t>
      </w:r>
      <w:r w:rsidRPr="009D08B4">
        <w:rPr>
          <w:sz w:val="20"/>
        </w:rPr>
        <w:tab/>
        <w:t>СПИСАРЕНКО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06.10.2008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3108</w:t>
      </w:r>
      <w:r w:rsidRPr="009D08B4">
        <w:rPr>
          <w:sz w:val="20"/>
        </w:rPr>
        <w:tab/>
        <w:t>30112</w:t>
      </w:r>
      <w:r w:rsidRPr="009D08B4">
        <w:rPr>
          <w:sz w:val="20"/>
        </w:rPr>
        <w:tab/>
        <w:t>28.11.1994</w:t>
      </w:r>
      <w:r w:rsidRPr="009D08B4">
        <w:rPr>
          <w:sz w:val="20"/>
        </w:rPr>
        <w:tab/>
        <w:t>ДАНИЛЕНКО</w:t>
      </w:r>
      <w:r w:rsidRPr="009D08B4">
        <w:rPr>
          <w:sz w:val="20"/>
        </w:rPr>
        <w:tab/>
        <w:t>ЛЛ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3109</w:t>
      </w:r>
      <w:r w:rsidRPr="009D08B4">
        <w:rPr>
          <w:sz w:val="20"/>
        </w:rPr>
        <w:tab/>
        <w:t>27807</w:t>
      </w:r>
      <w:r w:rsidRPr="009D08B4">
        <w:rPr>
          <w:sz w:val="20"/>
        </w:rPr>
        <w:tab/>
        <w:t>02.12.1994</w:t>
      </w:r>
      <w:r w:rsidRPr="009D08B4">
        <w:rPr>
          <w:sz w:val="20"/>
        </w:rPr>
        <w:tab/>
        <w:t>КОДОЛА</w:t>
      </w:r>
      <w:r w:rsidRPr="009D08B4">
        <w:rPr>
          <w:sz w:val="20"/>
        </w:rPr>
        <w:tab/>
        <w:t>РН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25.04.2002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3110</w:t>
      </w:r>
      <w:r w:rsidRPr="009D08B4">
        <w:rPr>
          <w:sz w:val="20"/>
        </w:rPr>
        <w:tab/>
        <w:t>22346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КЛИМЕНКО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3111</w:t>
      </w:r>
      <w:r w:rsidRPr="009D08B4">
        <w:rPr>
          <w:sz w:val="20"/>
        </w:rPr>
        <w:tab/>
        <w:t>22348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КОРІНЧЕВСЬКА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3112</w:t>
      </w:r>
      <w:r w:rsidRPr="009D08B4">
        <w:rPr>
          <w:sz w:val="20"/>
        </w:rPr>
        <w:tab/>
        <w:t>22349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ПАВЛЮЧЕНКО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3113</w:t>
      </w:r>
      <w:r w:rsidRPr="009D08B4">
        <w:rPr>
          <w:sz w:val="20"/>
        </w:rPr>
        <w:tab/>
        <w:t>22351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3114</w:t>
      </w:r>
      <w:r w:rsidRPr="009D08B4">
        <w:rPr>
          <w:sz w:val="20"/>
        </w:rPr>
        <w:tab/>
        <w:t>22356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КУДРЯВЦЕВА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20.09.1999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3115</w:t>
      </w:r>
      <w:r w:rsidRPr="009D08B4">
        <w:rPr>
          <w:sz w:val="20"/>
        </w:rPr>
        <w:tab/>
        <w:t>22365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ШАПКА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07.12.1994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3116</w:t>
      </w:r>
      <w:r w:rsidRPr="009D08B4">
        <w:rPr>
          <w:sz w:val="20"/>
        </w:rPr>
        <w:tab/>
        <w:t>22368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ЮДИЦЬКА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сім'ї загиблих</w:t>
      </w:r>
      <w:r w:rsidRPr="009D08B4">
        <w:rPr>
          <w:sz w:val="20"/>
        </w:rPr>
        <w:tab/>
        <w:t>20.07.2012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3117</w:t>
      </w:r>
      <w:r w:rsidRPr="009D08B4">
        <w:rPr>
          <w:sz w:val="20"/>
        </w:rPr>
        <w:tab/>
        <w:t>29381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ЩЕРБАК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3118</w:t>
      </w:r>
      <w:r w:rsidRPr="009D08B4">
        <w:rPr>
          <w:sz w:val="20"/>
        </w:rPr>
        <w:tab/>
        <w:t>32482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КРАВЧУК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15.04.2013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3119</w:t>
      </w:r>
      <w:r w:rsidRPr="009D08B4">
        <w:rPr>
          <w:sz w:val="20"/>
        </w:rPr>
        <w:tab/>
        <w:t>32730</w:t>
      </w:r>
      <w:r w:rsidRPr="009D08B4">
        <w:rPr>
          <w:sz w:val="20"/>
        </w:rPr>
        <w:tab/>
        <w:t>07.12.1994</w:t>
      </w:r>
      <w:r w:rsidRPr="009D08B4">
        <w:rPr>
          <w:sz w:val="20"/>
        </w:rPr>
        <w:tab/>
        <w:t>ПАЦЕНКО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3120</w:t>
      </w:r>
      <w:r w:rsidRPr="009D08B4">
        <w:rPr>
          <w:sz w:val="20"/>
        </w:rPr>
        <w:tab/>
        <w:t>37757</w:t>
      </w:r>
      <w:r w:rsidRPr="009D08B4">
        <w:rPr>
          <w:sz w:val="20"/>
        </w:rPr>
        <w:tab/>
        <w:t>08.12.1994</w:t>
      </w:r>
      <w:r w:rsidRPr="009D08B4">
        <w:rPr>
          <w:sz w:val="20"/>
        </w:rPr>
        <w:tab/>
        <w:t>КАЦАЙ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3121</w:t>
      </w:r>
      <w:r w:rsidRPr="009D08B4">
        <w:rPr>
          <w:sz w:val="20"/>
        </w:rPr>
        <w:tab/>
        <w:t>22375</w:t>
      </w:r>
      <w:r w:rsidRPr="009D08B4">
        <w:rPr>
          <w:sz w:val="20"/>
        </w:rPr>
        <w:tab/>
        <w:t>12.12.1994</w:t>
      </w:r>
      <w:r w:rsidRPr="009D08B4">
        <w:rPr>
          <w:sz w:val="20"/>
        </w:rPr>
        <w:tab/>
        <w:t>ДЯЧЕНКО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3122</w:t>
      </w:r>
      <w:r w:rsidRPr="009D08B4">
        <w:rPr>
          <w:sz w:val="20"/>
        </w:rPr>
        <w:tab/>
        <w:t>22376А</w:t>
      </w:r>
      <w:r w:rsidRPr="009D08B4">
        <w:rPr>
          <w:sz w:val="20"/>
        </w:rPr>
        <w:tab/>
        <w:t>12.12.1994</w:t>
      </w:r>
      <w:r w:rsidRPr="009D08B4">
        <w:rPr>
          <w:sz w:val="20"/>
        </w:rPr>
        <w:tab/>
        <w:t>МАРЦІНИШИНА</w:t>
      </w:r>
      <w:r w:rsidRPr="009D08B4">
        <w:rPr>
          <w:sz w:val="20"/>
        </w:rPr>
        <w:tab/>
        <w:t>ЛФ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3123</w:t>
      </w:r>
      <w:r w:rsidRPr="009D08B4">
        <w:rPr>
          <w:sz w:val="20"/>
        </w:rPr>
        <w:tab/>
        <w:t>22376В</w:t>
      </w:r>
      <w:r w:rsidRPr="009D08B4">
        <w:rPr>
          <w:sz w:val="20"/>
        </w:rPr>
        <w:tab/>
        <w:t>12.12.1994</w:t>
      </w:r>
      <w:r w:rsidRPr="009D08B4">
        <w:rPr>
          <w:sz w:val="20"/>
        </w:rPr>
        <w:tab/>
        <w:t>МАРЦІНИШИНА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29.08.2000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3124</w:t>
      </w:r>
      <w:r w:rsidRPr="009D08B4">
        <w:rPr>
          <w:sz w:val="20"/>
        </w:rPr>
        <w:tab/>
        <w:t>22383</w:t>
      </w:r>
      <w:r w:rsidRPr="009D08B4">
        <w:rPr>
          <w:sz w:val="20"/>
        </w:rPr>
        <w:tab/>
        <w:t>12.12.1994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РО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12.12.1994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3125</w:t>
      </w:r>
      <w:r w:rsidRPr="009D08B4">
        <w:rPr>
          <w:sz w:val="20"/>
        </w:rPr>
        <w:tab/>
        <w:t>22385</w:t>
      </w:r>
      <w:r w:rsidRPr="009D08B4">
        <w:rPr>
          <w:sz w:val="20"/>
        </w:rPr>
        <w:tab/>
        <w:t>12.12.1994</w:t>
      </w:r>
      <w:r w:rsidRPr="009D08B4">
        <w:rPr>
          <w:sz w:val="20"/>
        </w:rPr>
        <w:tab/>
        <w:t>ДОБРОВОЛЬСЬКА</w:t>
      </w:r>
      <w:r w:rsidRPr="009D08B4">
        <w:rPr>
          <w:sz w:val="20"/>
        </w:rPr>
        <w:tab/>
        <w:t>ЖО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3126</w:t>
      </w:r>
      <w:r w:rsidRPr="009D08B4">
        <w:rPr>
          <w:sz w:val="20"/>
        </w:rPr>
        <w:tab/>
        <w:t>27790</w:t>
      </w:r>
      <w:r w:rsidRPr="009D08B4">
        <w:rPr>
          <w:sz w:val="20"/>
        </w:rPr>
        <w:tab/>
        <w:t>12.12.1994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07.05.2010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3127</w:t>
      </w:r>
      <w:r w:rsidRPr="009D08B4">
        <w:rPr>
          <w:sz w:val="20"/>
        </w:rPr>
        <w:tab/>
        <w:t>30115</w:t>
      </w:r>
      <w:r w:rsidRPr="009D08B4">
        <w:rPr>
          <w:sz w:val="20"/>
        </w:rPr>
        <w:tab/>
        <w:t>12.12.1994</w:t>
      </w:r>
      <w:r w:rsidRPr="009D08B4">
        <w:rPr>
          <w:sz w:val="20"/>
        </w:rPr>
        <w:tab/>
        <w:t>СЕРДЮКОВА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12.12.1994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3128</w:t>
      </w:r>
      <w:r w:rsidRPr="009D08B4">
        <w:rPr>
          <w:sz w:val="20"/>
        </w:rPr>
        <w:tab/>
        <w:t>36305</w:t>
      </w:r>
      <w:r w:rsidRPr="009D08B4">
        <w:rPr>
          <w:sz w:val="20"/>
        </w:rPr>
        <w:tab/>
        <w:t>20.12.1994</w:t>
      </w:r>
      <w:r w:rsidRPr="009D08B4">
        <w:rPr>
          <w:sz w:val="20"/>
        </w:rPr>
        <w:tab/>
        <w:t>ПУЗЕНКО</w:t>
      </w:r>
      <w:r w:rsidRPr="009D08B4">
        <w:rPr>
          <w:sz w:val="20"/>
        </w:rPr>
        <w:tab/>
        <w:t>БА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3129</w:t>
      </w:r>
      <w:r w:rsidRPr="009D08B4">
        <w:rPr>
          <w:sz w:val="20"/>
        </w:rPr>
        <w:tab/>
        <w:t>24200</w:t>
      </w:r>
      <w:r w:rsidRPr="009D08B4">
        <w:rPr>
          <w:sz w:val="20"/>
        </w:rPr>
        <w:tab/>
        <w:t>21.12.1994</w:t>
      </w:r>
      <w:r w:rsidRPr="009D08B4">
        <w:rPr>
          <w:sz w:val="20"/>
        </w:rPr>
        <w:tab/>
        <w:t>КАРПУСЬ</w:t>
      </w:r>
      <w:r w:rsidRPr="009D08B4">
        <w:rPr>
          <w:sz w:val="20"/>
        </w:rPr>
        <w:tab/>
        <w:t>ГЯ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05.05.2011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3130</w:t>
      </w:r>
      <w:r w:rsidRPr="009D08B4">
        <w:rPr>
          <w:sz w:val="20"/>
        </w:rPr>
        <w:tab/>
        <w:t>22432</w:t>
      </w:r>
      <w:r w:rsidRPr="009D08B4">
        <w:rPr>
          <w:sz w:val="20"/>
        </w:rPr>
        <w:tab/>
        <w:t>26.12.1994</w:t>
      </w:r>
      <w:r w:rsidRPr="009D08B4">
        <w:rPr>
          <w:sz w:val="20"/>
        </w:rPr>
        <w:tab/>
        <w:t>КАРПЕНКО</w:t>
      </w:r>
      <w:r w:rsidRPr="009D08B4">
        <w:rPr>
          <w:sz w:val="20"/>
        </w:rPr>
        <w:tab/>
        <w:t>НБ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3131</w:t>
      </w:r>
      <w:r w:rsidRPr="009D08B4">
        <w:rPr>
          <w:sz w:val="20"/>
        </w:rPr>
        <w:tab/>
        <w:t>22442</w:t>
      </w:r>
      <w:r w:rsidRPr="009D08B4">
        <w:rPr>
          <w:sz w:val="20"/>
        </w:rPr>
        <w:tab/>
        <w:t>26.12.1994</w:t>
      </w:r>
      <w:r w:rsidRPr="009D08B4">
        <w:rPr>
          <w:sz w:val="20"/>
        </w:rPr>
        <w:tab/>
        <w:t>КОСТИЛЬОВА</w:t>
      </w:r>
      <w:r w:rsidRPr="009D08B4">
        <w:rPr>
          <w:sz w:val="20"/>
        </w:rPr>
        <w:tab/>
        <w:t>ОА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3132</w:t>
      </w:r>
      <w:r w:rsidRPr="009D08B4">
        <w:rPr>
          <w:sz w:val="20"/>
        </w:rPr>
        <w:tab/>
        <w:t>22467А</w:t>
      </w:r>
      <w:r w:rsidRPr="009D08B4">
        <w:rPr>
          <w:sz w:val="20"/>
        </w:rPr>
        <w:tab/>
        <w:t>26.12.1994</w:t>
      </w:r>
      <w:r w:rsidRPr="009D08B4">
        <w:rPr>
          <w:sz w:val="20"/>
        </w:rPr>
        <w:tab/>
        <w:t>БІБА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09.07.2003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3133</w:t>
      </w:r>
      <w:r w:rsidRPr="009D08B4">
        <w:rPr>
          <w:sz w:val="20"/>
        </w:rPr>
        <w:tab/>
        <w:t>22470</w:t>
      </w:r>
      <w:r w:rsidRPr="009D08B4">
        <w:rPr>
          <w:sz w:val="20"/>
        </w:rPr>
        <w:tab/>
        <w:t>26.12.1994</w:t>
      </w:r>
      <w:r w:rsidRPr="009D08B4">
        <w:rPr>
          <w:sz w:val="20"/>
        </w:rPr>
        <w:tab/>
        <w:t>СПАСІЧ</w:t>
      </w:r>
      <w:r w:rsidRPr="009D08B4">
        <w:rPr>
          <w:sz w:val="20"/>
        </w:rPr>
        <w:tab/>
        <w:t>МЮ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3134</w:t>
      </w:r>
      <w:r w:rsidRPr="009D08B4">
        <w:rPr>
          <w:sz w:val="20"/>
        </w:rPr>
        <w:tab/>
        <w:t>22483</w:t>
      </w:r>
      <w:r w:rsidRPr="009D08B4">
        <w:rPr>
          <w:sz w:val="20"/>
        </w:rPr>
        <w:tab/>
        <w:t>26.12.1994</w:t>
      </w:r>
      <w:r w:rsidRPr="009D08B4">
        <w:rPr>
          <w:sz w:val="20"/>
        </w:rPr>
        <w:tab/>
        <w:t>ЖЕЛУДЕНКО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3135</w:t>
      </w:r>
      <w:r w:rsidRPr="009D08B4">
        <w:rPr>
          <w:sz w:val="20"/>
        </w:rPr>
        <w:tab/>
        <w:t>25407</w:t>
      </w:r>
      <w:r w:rsidRPr="009D08B4">
        <w:rPr>
          <w:sz w:val="20"/>
        </w:rPr>
        <w:tab/>
        <w:t>26.12.1994</w:t>
      </w:r>
      <w:r w:rsidRPr="009D08B4">
        <w:rPr>
          <w:sz w:val="20"/>
        </w:rPr>
        <w:tab/>
        <w:t>БАБИЧ</w:t>
      </w:r>
      <w:r w:rsidRPr="009D08B4">
        <w:rPr>
          <w:sz w:val="20"/>
        </w:rPr>
        <w:tab/>
        <w:t>ПО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10.09.1997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3136</w:t>
      </w:r>
      <w:r w:rsidRPr="009D08B4">
        <w:rPr>
          <w:sz w:val="20"/>
        </w:rPr>
        <w:tab/>
        <w:t>25719</w:t>
      </w:r>
      <w:r w:rsidRPr="009D08B4">
        <w:rPr>
          <w:sz w:val="20"/>
        </w:rPr>
        <w:tab/>
        <w:t>26.12.1994</w:t>
      </w:r>
      <w:r w:rsidRPr="009D08B4">
        <w:rPr>
          <w:sz w:val="20"/>
        </w:rPr>
        <w:tab/>
        <w:t>РАФАЛЬСЬКИЙ</w:t>
      </w:r>
      <w:r w:rsidRPr="009D08B4">
        <w:rPr>
          <w:sz w:val="20"/>
        </w:rPr>
        <w:tab/>
        <w:t>ЮС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3137</w:t>
      </w:r>
      <w:r w:rsidRPr="009D08B4">
        <w:rPr>
          <w:sz w:val="20"/>
        </w:rPr>
        <w:tab/>
        <w:t>33851</w:t>
      </w:r>
      <w:r w:rsidRPr="009D08B4">
        <w:rPr>
          <w:sz w:val="20"/>
        </w:rPr>
        <w:tab/>
        <w:t>26.12.1994</w:t>
      </w:r>
      <w:r w:rsidRPr="009D08B4">
        <w:rPr>
          <w:sz w:val="20"/>
        </w:rPr>
        <w:tab/>
        <w:t>КОРАНЬ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3138</w:t>
      </w:r>
      <w:r w:rsidRPr="009D08B4">
        <w:rPr>
          <w:sz w:val="20"/>
        </w:rPr>
        <w:tab/>
        <w:t>36713</w:t>
      </w:r>
      <w:r w:rsidRPr="009D08B4">
        <w:rPr>
          <w:sz w:val="20"/>
        </w:rPr>
        <w:tab/>
        <w:t>30.12.1994</w:t>
      </w:r>
      <w:r w:rsidRPr="009D08B4">
        <w:rPr>
          <w:sz w:val="20"/>
        </w:rPr>
        <w:tab/>
        <w:t>ГОНЧАРЕНКО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30.12.1994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3139</w:t>
      </w:r>
      <w:r w:rsidRPr="009D08B4">
        <w:rPr>
          <w:sz w:val="20"/>
        </w:rPr>
        <w:tab/>
        <w:t>27854А</w:t>
      </w:r>
      <w:r w:rsidRPr="009D08B4">
        <w:rPr>
          <w:sz w:val="20"/>
        </w:rPr>
        <w:tab/>
        <w:t>06.01.1995</w:t>
      </w:r>
      <w:r w:rsidRPr="009D08B4">
        <w:rPr>
          <w:sz w:val="20"/>
        </w:rPr>
        <w:tab/>
        <w:t>МЕЛЬНИЧЕНКО</w:t>
      </w:r>
      <w:r w:rsidRPr="009D08B4">
        <w:rPr>
          <w:sz w:val="20"/>
        </w:rPr>
        <w:tab/>
        <w:t>РА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3140</w:t>
      </w:r>
      <w:r w:rsidRPr="009D08B4">
        <w:rPr>
          <w:sz w:val="20"/>
        </w:rPr>
        <w:tab/>
        <w:t>31800</w:t>
      </w:r>
      <w:r w:rsidRPr="009D08B4">
        <w:rPr>
          <w:sz w:val="20"/>
        </w:rPr>
        <w:tab/>
        <w:t>10.01.1995</w:t>
      </w:r>
      <w:r w:rsidRPr="009D08B4">
        <w:rPr>
          <w:sz w:val="20"/>
        </w:rPr>
        <w:tab/>
        <w:t>ОСИПЕНКО</w:t>
      </w:r>
      <w:r w:rsidRPr="009D08B4">
        <w:rPr>
          <w:sz w:val="20"/>
        </w:rPr>
        <w:tab/>
        <w:t>БІ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10.01.1995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3141</w:t>
      </w:r>
      <w:r w:rsidRPr="009D08B4">
        <w:rPr>
          <w:sz w:val="20"/>
        </w:rPr>
        <w:tab/>
        <w:t>785В</w:t>
      </w:r>
      <w:r w:rsidRPr="009D08B4">
        <w:rPr>
          <w:sz w:val="20"/>
        </w:rPr>
        <w:tab/>
        <w:t>15.01.1995</w:t>
      </w:r>
      <w:r w:rsidRPr="009D08B4">
        <w:rPr>
          <w:sz w:val="20"/>
        </w:rPr>
        <w:tab/>
        <w:t>ПАВЛИК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3142</w:t>
      </w:r>
      <w:r w:rsidRPr="009D08B4">
        <w:rPr>
          <w:sz w:val="20"/>
        </w:rPr>
        <w:tab/>
        <w:t>32939</w:t>
      </w:r>
      <w:r w:rsidRPr="009D08B4">
        <w:rPr>
          <w:sz w:val="20"/>
        </w:rPr>
        <w:tab/>
        <w:t>16.01.1995</w:t>
      </w:r>
      <w:r w:rsidRPr="009D08B4">
        <w:rPr>
          <w:sz w:val="20"/>
        </w:rPr>
        <w:tab/>
        <w:t>ШКУТА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3143</w:t>
      </w:r>
      <w:r w:rsidRPr="009D08B4">
        <w:rPr>
          <w:sz w:val="20"/>
        </w:rPr>
        <w:tab/>
        <w:t>22489</w:t>
      </w:r>
      <w:r w:rsidRPr="009D08B4">
        <w:rPr>
          <w:sz w:val="20"/>
        </w:rPr>
        <w:tab/>
        <w:t>23.01.1995</w:t>
      </w:r>
      <w:r w:rsidRPr="009D08B4">
        <w:rPr>
          <w:sz w:val="20"/>
        </w:rPr>
        <w:tab/>
        <w:t>МІХАЙ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23.01.1995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3144</w:t>
      </w:r>
      <w:r w:rsidRPr="009D08B4">
        <w:rPr>
          <w:sz w:val="20"/>
        </w:rPr>
        <w:tab/>
        <w:t>22494Б</w:t>
      </w:r>
      <w:r w:rsidRPr="009D08B4">
        <w:rPr>
          <w:sz w:val="20"/>
        </w:rPr>
        <w:tab/>
        <w:t>23.01.1995</w:t>
      </w:r>
      <w:r w:rsidRPr="009D08B4">
        <w:rPr>
          <w:sz w:val="20"/>
        </w:rPr>
        <w:tab/>
        <w:t>ЯРЕМЕНКО</w:t>
      </w:r>
      <w:r w:rsidRPr="009D08B4">
        <w:rPr>
          <w:sz w:val="20"/>
        </w:rPr>
        <w:tab/>
        <w:t>КІ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3145</w:t>
      </w:r>
      <w:r w:rsidRPr="009D08B4">
        <w:rPr>
          <w:sz w:val="20"/>
        </w:rPr>
        <w:tab/>
        <w:t>22495</w:t>
      </w:r>
      <w:r w:rsidRPr="009D08B4">
        <w:rPr>
          <w:sz w:val="20"/>
        </w:rPr>
        <w:tab/>
        <w:t>23.01.1995</w:t>
      </w:r>
      <w:r w:rsidRPr="009D08B4">
        <w:rPr>
          <w:sz w:val="20"/>
        </w:rPr>
        <w:tab/>
        <w:t>РАЄВСЬКА</w:t>
      </w:r>
      <w:r w:rsidRPr="009D08B4">
        <w:rPr>
          <w:sz w:val="20"/>
        </w:rPr>
        <w:tab/>
        <w:t>КГ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3146</w:t>
      </w:r>
      <w:r w:rsidRPr="009D08B4">
        <w:rPr>
          <w:sz w:val="20"/>
        </w:rPr>
        <w:tab/>
        <w:t>22499</w:t>
      </w:r>
      <w:r w:rsidRPr="009D08B4">
        <w:rPr>
          <w:sz w:val="20"/>
        </w:rPr>
        <w:tab/>
        <w:t>23.01.1995</w:t>
      </w:r>
      <w:r w:rsidRPr="009D08B4">
        <w:rPr>
          <w:sz w:val="20"/>
        </w:rPr>
        <w:tab/>
        <w:t>СИНИЦЬКИЙ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15.11.2007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3147</w:t>
      </w:r>
      <w:r w:rsidRPr="009D08B4">
        <w:rPr>
          <w:sz w:val="20"/>
        </w:rPr>
        <w:tab/>
        <w:t>22503</w:t>
      </w:r>
      <w:r w:rsidRPr="009D08B4">
        <w:rPr>
          <w:sz w:val="20"/>
        </w:rPr>
        <w:tab/>
        <w:t>23.01.1995</w:t>
      </w:r>
      <w:r w:rsidRPr="009D08B4">
        <w:rPr>
          <w:sz w:val="20"/>
        </w:rPr>
        <w:tab/>
        <w:t>МІЩЕНКО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23.01.1995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3148</w:t>
      </w:r>
      <w:r w:rsidRPr="009D08B4">
        <w:rPr>
          <w:sz w:val="20"/>
        </w:rPr>
        <w:tab/>
        <w:t>22512</w:t>
      </w:r>
      <w:r w:rsidRPr="009D08B4">
        <w:rPr>
          <w:sz w:val="20"/>
        </w:rPr>
        <w:tab/>
        <w:t>23.01.1995</w:t>
      </w:r>
      <w:r w:rsidRPr="009D08B4">
        <w:rPr>
          <w:sz w:val="20"/>
        </w:rPr>
        <w:tab/>
        <w:t>ДОПІРА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3149</w:t>
      </w:r>
      <w:r w:rsidRPr="009D08B4">
        <w:rPr>
          <w:sz w:val="20"/>
        </w:rPr>
        <w:tab/>
        <w:t>22517</w:t>
      </w:r>
      <w:r w:rsidRPr="009D08B4">
        <w:rPr>
          <w:sz w:val="20"/>
        </w:rPr>
        <w:tab/>
        <w:t>23.01.1995</w:t>
      </w:r>
      <w:r w:rsidRPr="009D08B4">
        <w:rPr>
          <w:sz w:val="20"/>
        </w:rPr>
        <w:tab/>
        <w:t>БОНДАРЧУК</w:t>
      </w:r>
      <w:r w:rsidRPr="009D08B4">
        <w:rPr>
          <w:sz w:val="20"/>
        </w:rPr>
        <w:tab/>
        <w:t>СЄ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3150</w:t>
      </w:r>
      <w:r w:rsidRPr="009D08B4">
        <w:rPr>
          <w:sz w:val="20"/>
        </w:rPr>
        <w:tab/>
        <w:t>22523А</w:t>
      </w:r>
      <w:r w:rsidRPr="009D08B4">
        <w:rPr>
          <w:sz w:val="20"/>
        </w:rPr>
        <w:tab/>
        <w:t>23.01.1995</w:t>
      </w:r>
      <w:r w:rsidRPr="009D08B4">
        <w:rPr>
          <w:sz w:val="20"/>
        </w:rPr>
        <w:tab/>
        <w:t>ПОЛИВ"ЯНА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20.09.1999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3151</w:t>
      </w:r>
      <w:r w:rsidRPr="009D08B4">
        <w:rPr>
          <w:sz w:val="20"/>
        </w:rPr>
        <w:tab/>
        <w:t>24387Б</w:t>
      </w:r>
      <w:r w:rsidRPr="009D08B4">
        <w:rPr>
          <w:sz w:val="20"/>
        </w:rPr>
        <w:tab/>
        <w:t>02.02.1995</w:t>
      </w:r>
      <w:r w:rsidRPr="009D08B4">
        <w:rPr>
          <w:sz w:val="20"/>
        </w:rPr>
        <w:tab/>
        <w:t>ГАЙКОВСЬКА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07.06.2003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3152</w:t>
      </w:r>
      <w:r w:rsidRPr="009D08B4">
        <w:rPr>
          <w:sz w:val="20"/>
        </w:rPr>
        <w:tab/>
        <w:t>21119Г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КАРПЕНКО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3153</w:t>
      </w:r>
      <w:r w:rsidRPr="009D08B4">
        <w:rPr>
          <w:sz w:val="20"/>
        </w:rPr>
        <w:tab/>
        <w:t>22534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ЖУКОВА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20.01.2009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3154</w:t>
      </w:r>
      <w:r w:rsidRPr="009D08B4">
        <w:rPr>
          <w:sz w:val="20"/>
        </w:rPr>
        <w:tab/>
        <w:t>22537Б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ПРОКОПЕЦЬ</w:t>
      </w:r>
      <w:r w:rsidRPr="009D08B4">
        <w:rPr>
          <w:sz w:val="20"/>
        </w:rPr>
        <w:tab/>
        <w:t>ТС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3155</w:t>
      </w:r>
      <w:r w:rsidRPr="009D08B4">
        <w:rPr>
          <w:sz w:val="20"/>
        </w:rPr>
        <w:tab/>
        <w:t>22546А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ГУЦАН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13.02.2006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3156</w:t>
      </w:r>
      <w:r w:rsidRPr="009D08B4">
        <w:rPr>
          <w:sz w:val="20"/>
        </w:rPr>
        <w:tab/>
        <w:t>22553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ЧЕХ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3157</w:t>
      </w:r>
      <w:r w:rsidRPr="009D08B4">
        <w:rPr>
          <w:sz w:val="20"/>
        </w:rPr>
        <w:tab/>
        <w:t>22559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ОЛЕКСІЄНКО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05.07.2007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3158</w:t>
      </w:r>
      <w:r w:rsidRPr="009D08B4">
        <w:rPr>
          <w:sz w:val="20"/>
        </w:rPr>
        <w:tab/>
        <w:t>22570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ЛУК'ЯНЕНКО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13.02.1995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3159</w:t>
      </w:r>
      <w:r w:rsidRPr="009D08B4">
        <w:rPr>
          <w:sz w:val="20"/>
        </w:rPr>
        <w:tab/>
        <w:t>22572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РЯБЧИКОВ</w:t>
      </w:r>
      <w:r w:rsidRPr="009D08B4">
        <w:rPr>
          <w:sz w:val="20"/>
        </w:rPr>
        <w:tab/>
        <w:t>ВЮ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13.02.1995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3160</w:t>
      </w:r>
      <w:r w:rsidRPr="009D08B4">
        <w:rPr>
          <w:sz w:val="20"/>
        </w:rPr>
        <w:tab/>
        <w:t>22582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ХІЛЬЧЕНКО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13.02.1995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3161</w:t>
      </w:r>
      <w:r w:rsidRPr="009D08B4">
        <w:rPr>
          <w:sz w:val="20"/>
        </w:rPr>
        <w:tab/>
        <w:t>22587Б</w:t>
      </w:r>
      <w:r w:rsidRPr="009D08B4">
        <w:rPr>
          <w:sz w:val="20"/>
        </w:rPr>
        <w:tab/>
        <w:t>13.02.1995</w:t>
      </w:r>
      <w:r w:rsidRPr="009D08B4">
        <w:rPr>
          <w:sz w:val="20"/>
        </w:rPr>
        <w:tab/>
        <w:t>ТВАРДОВСЬКА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3162</w:t>
      </w:r>
      <w:r w:rsidRPr="009D08B4">
        <w:rPr>
          <w:sz w:val="20"/>
        </w:rPr>
        <w:tab/>
        <w:t>24091</w:t>
      </w:r>
      <w:r w:rsidRPr="009D08B4">
        <w:rPr>
          <w:sz w:val="20"/>
        </w:rPr>
        <w:tab/>
        <w:t>16.02.1995</w:t>
      </w:r>
      <w:r w:rsidRPr="009D08B4">
        <w:rPr>
          <w:sz w:val="20"/>
        </w:rPr>
        <w:tab/>
        <w:t>ПОХТЕЛЬ</w:t>
      </w:r>
      <w:r w:rsidRPr="009D08B4">
        <w:rPr>
          <w:sz w:val="20"/>
        </w:rPr>
        <w:tab/>
        <w:t>ОЄ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3163</w:t>
      </w:r>
      <w:r w:rsidRPr="009D08B4">
        <w:rPr>
          <w:sz w:val="20"/>
        </w:rPr>
        <w:tab/>
        <w:t>22607</w:t>
      </w:r>
      <w:r w:rsidRPr="009D08B4">
        <w:rPr>
          <w:sz w:val="20"/>
        </w:rPr>
        <w:tab/>
        <w:t>27.02.1995</w:t>
      </w:r>
      <w:r w:rsidRPr="009D08B4">
        <w:rPr>
          <w:sz w:val="20"/>
        </w:rPr>
        <w:tab/>
        <w:t>ФЕРБЕЙ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27.02.1995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3164</w:t>
      </w:r>
      <w:r w:rsidRPr="009D08B4">
        <w:rPr>
          <w:sz w:val="20"/>
        </w:rPr>
        <w:tab/>
        <w:t>22619</w:t>
      </w:r>
      <w:r w:rsidRPr="009D08B4">
        <w:rPr>
          <w:sz w:val="20"/>
        </w:rPr>
        <w:tab/>
        <w:t>27.02.1995</w:t>
      </w:r>
      <w:r w:rsidRPr="009D08B4">
        <w:rPr>
          <w:sz w:val="20"/>
        </w:rPr>
        <w:tab/>
        <w:t>ЛИТВИН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27.02.1995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3165</w:t>
      </w:r>
      <w:r w:rsidRPr="009D08B4">
        <w:rPr>
          <w:sz w:val="20"/>
        </w:rPr>
        <w:tab/>
        <w:t>22638</w:t>
      </w:r>
      <w:r w:rsidRPr="009D08B4">
        <w:rPr>
          <w:sz w:val="20"/>
        </w:rPr>
        <w:tab/>
        <w:t>27.02.1995</w:t>
      </w:r>
      <w:r w:rsidRPr="009D08B4">
        <w:rPr>
          <w:sz w:val="20"/>
        </w:rPr>
        <w:tab/>
        <w:t>ДОНЕЦЬ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3166</w:t>
      </w:r>
      <w:r w:rsidRPr="009D08B4">
        <w:rPr>
          <w:sz w:val="20"/>
        </w:rPr>
        <w:tab/>
        <w:t>22668</w:t>
      </w:r>
      <w:r w:rsidRPr="009D08B4">
        <w:rPr>
          <w:sz w:val="20"/>
        </w:rPr>
        <w:tab/>
        <w:t>13.03.1995</w:t>
      </w:r>
      <w:r w:rsidRPr="009D08B4">
        <w:rPr>
          <w:sz w:val="20"/>
        </w:rPr>
        <w:tab/>
        <w:t>ГОЛОВАТА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13.03.1995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3167</w:t>
      </w:r>
      <w:r w:rsidRPr="009D08B4">
        <w:rPr>
          <w:sz w:val="20"/>
        </w:rPr>
        <w:tab/>
        <w:t>22672А</w:t>
      </w:r>
      <w:r w:rsidRPr="009D08B4">
        <w:rPr>
          <w:sz w:val="20"/>
        </w:rPr>
        <w:tab/>
        <w:t>13.03.1995</w:t>
      </w:r>
      <w:r w:rsidRPr="009D08B4">
        <w:rPr>
          <w:sz w:val="20"/>
        </w:rPr>
        <w:tab/>
        <w:t>РУДЯЧЕНКО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13.03.1995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3168</w:t>
      </w:r>
      <w:r w:rsidRPr="009D08B4">
        <w:rPr>
          <w:sz w:val="20"/>
        </w:rPr>
        <w:tab/>
        <w:t>22675</w:t>
      </w:r>
      <w:r w:rsidRPr="009D08B4">
        <w:rPr>
          <w:sz w:val="20"/>
        </w:rPr>
        <w:tab/>
        <w:t>13.03.1995</w:t>
      </w:r>
      <w:r w:rsidRPr="009D08B4">
        <w:rPr>
          <w:sz w:val="20"/>
        </w:rPr>
        <w:tab/>
        <w:t>ТЕРЕЩЕНКО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3169</w:t>
      </w:r>
      <w:r w:rsidRPr="009D08B4">
        <w:rPr>
          <w:sz w:val="20"/>
        </w:rPr>
        <w:tab/>
        <w:t>22676</w:t>
      </w:r>
      <w:r w:rsidRPr="009D08B4">
        <w:rPr>
          <w:sz w:val="20"/>
        </w:rPr>
        <w:tab/>
        <w:t>13.03.1995</w:t>
      </w:r>
      <w:r w:rsidRPr="009D08B4">
        <w:rPr>
          <w:sz w:val="20"/>
        </w:rPr>
        <w:tab/>
        <w:t>ВОЛКОВСЬКА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3170</w:t>
      </w:r>
      <w:r w:rsidRPr="009D08B4">
        <w:rPr>
          <w:sz w:val="20"/>
        </w:rPr>
        <w:tab/>
        <w:t>22679</w:t>
      </w:r>
      <w:r w:rsidRPr="009D08B4">
        <w:rPr>
          <w:sz w:val="20"/>
        </w:rPr>
        <w:tab/>
        <w:t>13.03.1995</w:t>
      </w:r>
      <w:r w:rsidRPr="009D08B4">
        <w:rPr>
          <w:sz w:val="20"/>
        </w:rPr>
        <w:tab/>
        <w:t>ОСОЛІНСЬКИЙ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13.03.1995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3171</w:t>
      </w:r>
      <w:r w:rsidRPr="009D08B4">
        <w:rPr>
          <w:sz w:val="20"/>
        </w:rPr>
        <w:tab/>
        <w:t>37907</w:t>
      </w:r>
      <w:r w:rsidRPr="009D08B4">
        <w:rPr>
          <w:sz w:val="20"/>
        </w:rPr>
        <w:tab/>
        <w:t>13.03.1995</w:t>
      </w:r>
      <w:r w:rsidRPr="009D08B4">
        <w:rPr>
          <w:sz w:val="20"/>
        </w:rPr>
        <w:tab/>
        <w:t>ПЕТРИК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3172</w:t>
      </w:r>
      <w:r w:rsidRPr="009D08B4">
        <w:rPr>
          <w:sz w:val="20"/>
        </w:rPr>
        <w:tab/>
        <w:t>35259</w:t>
      </w:r>
      <w:r w:rsidRPr="009D08B4">
        <w:rPr>
          <w:sz w:val="20"/>
        </w:rPr>
        <w:tab/>
        <w:t>14.03.1995</w:t>
      </w:r>
      <w:r w:rsidRPr="009D08B4">
        <w:rPr>
          <w:sz w:val="20"/>
        </w:rPr>
        <w:tab/>
        <w:t>ЛИМАРЕНКО</w:t>
      </w:r>
      <w:r w:rsidRPr="009D08B4">
        <w:rPr>
          <w:sz w:val="20"/>
        </w:rPr>
        <w:tab/>
        <w:t>ПВ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3173</w:t>
      </w:r>
      <w:r w:rsidRPr="009D08B4">
        <w:rPr>
          <w:sz w:val="20"/>
        </w:rPr>
        <w:tab/>
        <w:t>29390</w:t>
      </w:r>
      <w:r w:rsidRPr="009D08B4">
        <w:rPr>
          <w:sz w:val="20"/>
        </w:rPr>
        <w:tab/>
        <w:t>17.03.1995</w:t>
      </w:r>
      <w:r w:rsidRPr="009D08B4">
        <w:rPr>
          <w:sz w:val="20"/>
        </w:rPr>
        <w:tab/>
        <w:t>КОБЗАР</w:t>
      </w:r>
      <w:r w:rsidRPr="009D08B4">
        <w:rPr>
          <w:sz w:val="20"/>
        </w:rPr>
        <w:tab/>
        <w:t>МД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28.11.2005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3174</w:t>
      </w:r>
      <w:r w:rsidRPr="009D08B4">
        <w:rPr>
          <w:sz w:val="20"/>
        </w:rPr>
        <w:tab/>
        <w:t>26416</w:t>
      </w:r>
      <w:r w:rsidRPr="009D08B4">
        <w:rPr>
          <w:sz w:val="20"/>
        </w:rPr>
        <w:tab/>
        <w:t>22.03.1995</w:t>
      </w:r>
      <w:r w:rsidRPr="009D08B4">
        <w:rPr>
          <w:sz w:val="20"/>
        </w:rPr>
        <w:tab/>
        <w:t>ЩЕЛКУНОВА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3175</w:t>
      </w:r>
      <w:r w:rsidRPr="009D08B4">
        <w:rPr>
          <w:sz w:val="20"/>
        </w:rPr>
        <w:tab/>
        <w:t>22698</w:t>
      </w:r>
      <w:r w:rsidRPr="009D08B4">
        <w:rPr>
          <w:sz w:val="20"/>
        </w:rPr>
        <w:tab/>
        <w:t>27.03.1995</w:t>
      </w:r>
      <w:r w:rsidRPr="009D08B4">
        <w:rPr>
          <w:sz w:val="20"/>
        </w:rPr>
        <w:tab/>
        <w:t>ГОЛУБ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3176</w:t>
      </w:r>
      <w:r w:rsidRPr="009D08B4">
        <w:rPr>
          <w:sz w:val="20"/>
        </w:rPr>
        <w:tab/>
        <w:t>22713</w:t>
      </w:r>
      <w:r w:rsidRPr="009D08B4">
        <w:rPr>
          <w:sz w:val="20"/>
        </w:rPr>
        <w:tab/>
        <w:t>27.03.1995</w:t>
      </w:r>
      <w:r w:rsidRPr="009D08B4">
        <w:rPr>
          <w:sz w:val="20"/>
        </w:rPr>
        <w:tab/>
        <w:t>СВИРИДЕНКО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27.03.1995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3177</w:t>
      </w:r>
      <w:r w:rsidRPr="009D08B4">
        <w:rPr>
          <w:sz w:val="20"/>
        </w:rPr>
        <w:tab/>
        <w:t>22716</w:t>
      </w:r>
      <w:r w:rsidRPr="009D08B4">
        <w:rPr>
          <w:sz w:val="20"/>
        </w:rPr>
        <w:tab/>
        <w:t>27.03.1995</w:t>
      </w:r>
      <w:r w:rsidRPr="009D08B4">
        <w:rPr>
          <w:sz w:val="20"/>
        </w:rPr>
        <w:tab/>
        <w:t>РЕБРИК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27.03.1995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3178</w:t>
      </w:r>
      <w:r w:rsidRPr="009D08B4">
        <w:rPr>
          <w:sz w:val="20"/>
        </w:rPr>
        <w:tab/>
        <w:t>27859</w:t>
      </w:r>
      <w:r w:rsidRPr="009D08B4">
        <w:rPr>
          <w:sz w:val="20"/>
        </w:rPr>
        <w:tab/>
        <w:t>27.03.1995</w:t>
      </w:r>
      <w:r w:rsidRPr="009D08B4">
        <w:rPr>
          <w:sz w:val="20"/>
        </w:rPr>
        <w:tab/>
        <w:t>КУРЧИЦЬКИЙ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28.10.1996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3179</w:t>
      </w:r>
      <w:r w:rsidRPr="009D08B4">
        <w:rPr>
          <w:sz w:val="20"/>
        </w:rPr>
        <w:tab/>
        <w:t>29765</w:t>
      </w:r>
      <w:r w:rsidRPr="009D08B4">
        <w:rPr>
          <w:sz w:val="20"/>
        </w:rPr>
        <w:tab/>
        <w:t>27.03.1995</w:t>
      </w:r>
      <w:r w:rsidRPr="009D08B4">
        <w:rPr>
          <w:sz w:val="20"/>
        </w:rPr>
        <w:tab/>
        <w:t>ЛІВІЦЬКА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27.03.1995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3180</w:t>
      </w:r>
      <w:r w:rsidRPr="009D08B4">
        <w:rPr>
          <w:sz w:val="20"/>
        </w:rPr>
        <w:tab/>
        <w:t>24059</w:t>
      </w:r>
      <w:r w:rsidRPr="009D08B4">
        <w:rPr>
          <w:sz w:val="20"/>
        </w:rPr>
        <w:tab/>
        <w:t>05.04.1995</w:t>
      </w:r>
      <w:r w:rsidRPr="009D08B4">
        <w:rPr>
          <w:sz w:val="20"/>
        </w:rPr>
        <w:tab/>
        <w:t>ШЕЙКО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3181</w:t>
      </w:r>
      <w:r w:rsidRPr="009D08B4">
        <w:rPr>
          <w:sz w:val="20"/>
        </w:rPr>
        <w:tab/>
        <w:t>28236</w:t>
      </w:r>
      <w:r w:rsidRPr="009D08B4">
        <w:rPr>
          <w:sz w:val="20"/>
        </w:rPr>
        <w:tab/>
        <w:t>05.04.1995</w:t>
      </w:r>
      <w:r w:rsidRPr="009D08B4">
        <w:rPr>
          <w:sz w:val="20"/>
        </w:rPr>
        <w:tab/>
        <w:t>ШІСТКА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3182</w:t>
      </w:r>
      <w:r w:rsidRPr="009D08B4">
        <w:rPr>
          <w:sz w:val="20"/>
        </w:rPr>
        <w:tab/>
        <w:t>26749</w:t>
      </w:r>
      <w:r w:rsidRPr="009D08B4">
        <w:rPr>
          <w:sz w:val="20"/>
        </w:rPr>
        <w:tab/>
        <w:t>06.04.1995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30.12.1998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3183</w:t>
      </w:r>
      <w:r w:rsidRPr="009D08B4">
        <w:rPr>
          <w:sz w:val="20"/>
        </w:rPr>
        <w:tab/>
        <w:t>27257</w:t>
      </w:r>
      <w:r w:rsidRPr="009D08B4">
        <w:rPr>
          <w:sz w:val="20"/>
        </w:rPr>
        <w:tab/>
        <w:t>06.04.1995</w:t>
      </w:r>
      <w:r w:rsidRPr="009D08B4">
        <w:rPr>
          <w:sz w:val="20"/>
        </w:rPr>
        <w:tab/>
        <w:t>ГРИШИНА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28.11.2002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3184</w:t>
      </w:r>
      <w:r w:rsidRPr="009D08B4">
        <w:rPr>
          <w:sz w:val="20"/>
        </w:rPr>
        <w:tab/>
        <w:t>22725</w:t>
      </w:r>
      <w:r w:rsidRPr="009D08B4">
        <w:rPr>
          <w:sz w:val="20"/>
        </w:rPr>
        <w:tab/>
        <w:t>10.04.1995</w:t>
      </w:r>
      <w:r w:rsidRPr="009D08B4">
        <w:rPr>
          <w:sz w:val="20"/>
        </w:rPr>
        <w:tab/>
        <w:t>ТКАЧУК</w:t>
      </w:r>
      <w:r w:rsidRPr="009D08B4">
        <w:rPr>
          <w:sz w:val="20"/>
        </w:rPr>
        <w:tab/>
        <w:t>ГЗ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28.12.2012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3185</w:t>
      </w:r>
      <w:r w:rsidRPr="009D08B4">
        <w:rPr>
          <w:sz w:val="20"/>
        </w:rPr>
        <w:tab/>
        <w:t>22726</w:t>
      </w:r>
      <w:r w:rsidRPr="009D08B4">
        <w:rPr>
          <w:sz w:val="20"/>
        </w:rPr>
        <w:tab/>
        <w:t>10.04.1995</w:t>
      </w:r>
      <w:r w:rsidRPr="009D08B4">
        <w:rPr>
          <w:sz w:val="20"/>
        </w:rPr>
        <w:tab/>
        <w:t>ДЗЕЗЕНКО</w:t>
      </w:r>
      <w:r w:rsidRPr="009D08B4">
        <w:rPr>
          <w:sz w:val="20"/>
        </w:rPr>
        <w:tab/>
        <w:t>АП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29.04.2009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3186</w:t>
      </w:r>
      <w:r w:rsidRPr="009D08B4">
        <w:rPr>
          <w:sz w:val="20"/>
        </w:rPr>
        <w:tab/>
        <w:t>22727</w:t>
      </w:r>
      <w:r w:rsidRPr="009D08B4">
        <w:rPr>
          <w:sz w:val="20"/>
        </w:rPr>
        <w:tab/>
        <w:t>10.04.1995</w:t>
      </w:r>
      <w:r w:rsidRPr="009D08B4">
        <w:rPr>
          <w:sz w:val="20"/>
        </w:rPr>
        <w:tab/>
        <w:t>СТЕПАНЕНКО</w:t>
      </w:r>
      <w:r w:rsidRPr="009D08B4">
        <w:rPr>
          <w:sz w:val="20"/>
        </w:rPr>
        <w:tab/>
        <w:t>ТЮ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24.01.2013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3187</w:t>
      </w:r>
      <w:r w:rsidRPr="009D08B4">
        <w:rPr>
          <w:sz w:val="20"/>
        </w:rPr>
        <w:tab/>
        <w:t>22735</w:t>
      </w:r>
      <w:r w:rsidRPr="009D08B4">
        <w:rPr>
          <w:sz w:val="20"/>
        </w:rPr>
        <w:tab/>
        <w:t>10.04.1995</w:t>
      </w:r>
      <w:r w:rsidRPr="009D08B4">
        <w:rPr>
          <w:sz w:val="20"/>
        </w:rPr>
        <w:tab/>
        <w:t>ГОРНИЦЬКИЙ</w:t>
      </w:r>
      <w:r w:rsidRPr="009D08B4">
        <w:rPr>
          <w:sz w:val="20"/>
        </w:rPr>
        <w:tab/>
        <w:t>ЮЕ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10.04.1995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3188</w:t>
      </w:r>
      <w:r w:rsidRPr="009D08B4">
        <w:rPr>
          <w:sz w:val="20"/>
        </w:rPr>
        <w:tab/>
        <w:t>24534</w:t>
      </w:r>
      <w:r w:rsidRPr="009D08B4">
        <w:rPr>
          <w:sz w:val="20"/>
        </w:rPr>
        <w:tab/>
        <w:t>20.04.1995</w:t>
      </w:r>
      <w:r w:rsidRPr="009D08B4">
        <w:rPr>
          <w:sz w:val="20"/>
        </w:rPr>
        <w:tab/>
        <w:t>ОМЕЛЬЧЕНКО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3189</w:t>
      </w:r>
      <w:r w:rsidRPr="009D08B4">
        <w:rPr>
          <w:sz w:val="20"/>
        </w:rPr>
        <w:tab/>
        <w:t>28954</w:t>
      </w:r>
      <w:r w:rsidRPr="009D08B4">
        <w:rPr>
          <w:sz w:val="20"/>
        </w:rPr>
        <w:tab/>
        <w:t>25.04.1995</w:t>
      </w:r>
      <w:r w:rsidRPr="009D08B4">
        <w:rPr>
          <w:sz w:val="20"/>
        </w:rPr>
        <w:tab/>
        <w:t>ДОРОШЕНКО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3190</w:t>
      </w:r>
      <w:r w:rsidRPr="009D08B4">
        <w:rPr>
          <w:sz w:val="20"/>
        </w:rPr>
        <w:tab/>
        <w:t>30125</w:t>
      </w:r>
      <w:r w:rsidRPr="009D08B4">
        <w:rPr>
          <w:sz w:val="20"/>
        </w:rPr>
        <w:tab/>
        <w:t>25.04.1995</w:t>
      </w:r>
      <w:r w:rsidRPr="009D08B4">
        <w:rPr>
          <w:sz w:val="20"/>
        </w:rPr>
        <w:tab/>
        <w:t>ІГНАТЕНКО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3191</w:t>
      </w:r>
      <w:r w:rsidRPr="009D08B4">
        <w:rPr>
          <w:sz w:val="20"/>
        </w:rPr>
        <w:tab/>
        <w:t>22753А</w:t>
      </w:r>
      <w:r w:rsidRPr="009D08B4">
        <w:rPr>
          <w:sz w:val="20"/>
        </w:rPr>
        <w:tab/>
        <w:t>03.05.1995</w:t>
      </w:r>
      <w:r w:rsidRPr="009D08B4">
        <w:rPr>
          <w:sz w:val="20"/>
        </w:rPr>
        <w:tab/>
        <w:t>БАЛУКА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03.05.1995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3192</w:t>
      </w:r>
      <w:r w:rsidRPr="009D08B4">
        <w:rPr>
          <w:sz w:val="20"/>
        </w:rPr>
        <w:tab/>
        <w:t>22767</w:t>
      </w:r>
      <w:r w:rsidRPr="009D08B4">
        <w:rPr>
          <w:sz w:val="20"/>
        </w:rPr>
        <w:tab/>
        <w:t>03.05.1995</w:t>
      </w:r>
      <w:r w:rsidRPr="009D08B4">
        <w:rPr>
          <w:sz w:val="20"/>
        </w:rPr>
        <w:tab/>
        <w:t>ДОНИК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27.07.2001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3193</w:t>
      </w:r>
      <w:r w:rsidRPr="009D08B4">
        <w:rPr>
          <w:sz w:val="20"/>
        </w:rPr>
        <w:tab/>
        <w:t>30128</w:t>
      </w:r>
      <w:r w:rsidRPr="009D08B4">
        <w:rPr>
          <w:sz w:val="20"/>
        </w:rPr>
        <w:tab/>
        <w:t>06.05.1995</w:t>
      </w:r>
      <w:r w:rsidRPr="009D08B4">
        <w:rPr>
          <w:sz w:val="20"/>
        </w:rPr>
        <w:tab/>
        <w:t>ХОЛОДОК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3194</w:t>
      </w:r>
      <w:r w:rsidRPr="009D08B4">
        <w:rPr>
          <w:sz w:val="20"/>
        </w:rPr>
        <w:tab/>
        <w:t>22796</w:t>
      </w:r>
      <w:r w:rsidRPr="009D08B4">
        <w:rPr>
          <w:sz w:val="20"/>
        </w:rPr>
        <w:tab/>
        <w:t>18.05.1995</w:t>
      </w:r>
      <w:r w:rsidRPr="009D08B4">
        <w:rPr>
          <w:sz w:val="20"/>
        </w:rPr>
        <w:tab/>
        <w:t>БЕЦЬ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29.12.2001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3195</w:t>
      </w:r>
      <w:r w:rsidRPr="009D08B4">
        <w:rPr>
          <w:sz w:val="20"/>
        </w:rPr>
        <w:tab/>
        <w:t>22801В</w:t>
      </w:r>
      <w:r w:rsidRPr="009D08B4">
        <w:rPr>
          <w:sz w:val="20"/>
        </w:rPr>
        <w:tab/>
        <w:t>18.05.1995</w:t>
      </w:r>
      <w:r w:rsidRPr="009D08B4">
        <w:rPr>
          <w:sz w:val="20"/>
        </w:rPr>
        <w:tab/>
        <w:t>ЧУМАК</w:t>
      </w:r>
      <w:r w:rsidRPr="009D08B4">
        <w:rPr>
          <w:sz w:val="20"/>
        </w:rPr>
        <w:tab/>
        <w:t>МЄ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18.05.1995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3196</w:t>
      </w:r>
      <w:r w:rsidRPr="009D08B4">
        <w:rPr>
          <w:sz w:val="20"/>
        </w:rPr>
        <w:tab/>
        <w:t>28646</w:t>
      </w:r>
      <w:r w:rsidRPr="009D08B4">
        <w:rPr>
          <w:sz w:val="20"/>
        </w:rPr>
        <w:tab/>
        <w:t>19.05.1995</w:t>
      </w:r>
      <w:r w:rsidRPr="009D08B4">
        <w:rPr>
          <w:sz w:val="20"/>
        </w:rPr>
        <w:tab/>
        <w:t>ЛИТВИНЕНКО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19.06.1995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3197</w:t>
      </w:r>
      <w:r w:rsidRPr="009D08B4">
        <w:rPr>
          <w:sz w:val="20"/>
        </w:rPr>
        <w:tab/>
        <w:t>29646</w:t>
      </w:r>
      <w:r w:rsidRPr="009D08B4">
        <w:rPr>
          <w:sz w:val="20"/>
        </w:rPr>
        <w:tab/>
        <w:t>22.05.1995</w:t>
      </w:r>
      <w:r w:rsidRPr="009D08B4">
        <w:rPr>
          <w:sz w:val="20"/>
        </w:rPr>
        <w:tab/>
        <w:t>МАРКОВ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3198</w:t>
      </w:r>
      <w:r w:rsidRPr="009D08B4">
        <w:rPr>
          <w:sz w:val="20"/>
        </w:rPr>
        <w:tab/>
        <w:t>31481</w:t>
      </w:r>
      <w:r w:rsidRPr="009D08B4">
        <w:rPr>
          <w:sz w:val="20"/>
        </w:rPr>
        <w:tab/>
        <w:t>22.05.1995</w:t>
      </w:r>
      <w:r w:rsidRPr="009D08B4">
        <w:rPr>
          <w:sz w:val="20"/>
        </w:rPr>
        <w:tab/>
        <w:t>БАХРАМОВ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3199</w:t>
      </w:r>
      <w:r w:rsidRPr="009D08B4">
        <w:rPr>
          <w:sz w:val="20"/>
        </w:rPr>
        <w:tab/>
        <w:t>27500</w:t>
      </w:r>
      <w:r w:rsidRPr="009D08B4">
        <w:rPr>
          <w:sz w:val="20"/>
        </w:rPr>
        <w:tab/>
        <w:t>23.05.1995</w:t>
      </w:r>
      <w:r w:rsidRPr="009D08B4">
        <w:rPr>
          <w:sz w:val="20"/>
        </w:rPr>
        <w:tab/>
        <w:t>КНИШ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23.05.1995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3200</w:t>
      </w:r>
      <w:r w:rsidRPr="009D08B4">
        <w:rPr>
          <w:sz w:val="20"/>
        </w:rPr>
        <w:tab/>
        <w:t>24090</w:t>
      </w:r>
      <w:r w:rsidRPr="009D08B4">
        <w:rPr>
          <w:sz w:val="20"/>
        </w:rPr>
        <w:tab/>
        <w:t>24.05.1995</w:t>
      </w:r>
      <w:r w:rsidRPr="009D08B4">
        <w:rPr>
          <w:sz w:val="20"/>
        </w:rPr>
        <w:tab/>
        <w:t>БУДЗІНСЬКИЙ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3201</w:t>
      </w:r>
      <w:r w:rsidRPr="009D08B4">
        <w:rPr>
          <w:sz w:val="20"/>
        </w:rPr>
        <w:tab/>
        <w:t>22822</w:t>
      </w:r>
      <w:r w:rsidRPr="009D08B4">
        <w:rPr>
          <w:sz w:val="20"/>
        </w:rPr>
        <w:tab/>
        <w:t>05.06.1995</w:t>
      </w:r>
      <w:r w:rsidRPr="009D08B4">
        <w:rPr>
          <w:sz w:val="20"/>
        </w:rPr>
        <w:tab/>
        <w:t>ІВАНЧЕНКО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05.06.1995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3202</w:t>
      </w:r>
      <w:r w:rsidRPr="009D08B4">
        <w:rPr>
          <w:sz w:val="20"/>
        </w:rPr>
        <w:tab/>
        <w:t>22835</w:t>
      </w:r>
      <w:r w:rsidRPr="009D08B4">
        <w:rPr>
          <w:sz w:val="20"/>
        </w:rPr>
        <w:tab/>
        <w:t>05.06.1995</w:t>
      </w:r>
      <w:r w:rsidRPr="009D08B4">
        <w:rPr>
          <w:sz w:val="20"/>
        </w:rPr>
        <w:tab/>
        <w:t>БУРАВЛЬОВА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05.06.1995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3203</w:t>
      </w:r>
      <w:r w:rsidRPr="009D08B4">
        <w:rPr>
          <w:sz w:val="20"/>
        </w:rPr>
        <w:tab/>
        <w:t>22839</w:t>
      </w:r>
      <w:r w:rsidRPr="009D08B4">
        <w:rPr>
          <w:sz w:val="20"/>
        </w:rPr>
        <w:tab/>
        <w:t>05.06.1995</w:t>
      </w:r>
      <w:r w:rsidRPr="009D08B4">
        <w:rPr>
          <w:sz w:val="20"/>
        </w:rPr>
        <w:tab/>
        <w:t>КОТИГА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3204</w:t>
      </w:r>
      <w:r w:rsidRPr="009D08B4">
        <w:rPr>
          <w:sz w:val="20"/>
        </w:rPr>
        <w:tab/>
        <w:t>22888</w:t>
      </w:r>
      <w:r w:rsidRPr="009D08B4">
        <w:rPr>
          <w:sz w:val="20"/>
        </w:rPr>
        <w:tab/>
        <w:t>13.06.1995</w:t>
      </w:r>
      <w:r w:rsidRPr="009D08B4">
        <w:rPr>
          <w:sz w:val="20"/>
        </w:rPr>
        <w:tab/>
        <w:t>МАЗУР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3205</w:t>
      </w:r>
      <w:r w:rsidRPr="009D08B4">
        <w:rPr>
          <w:sz w:val="20"/>
        </w:rPr>
        <w:tab/>
        <w:t>24952</w:t>
      </w:r>
      <w:r w:rsidRPr="009D08B4">
        <w:rPr>
          <w:sz w:val="20"/>
        </w:rPr>
        <w:tab/>
        <w:t>13.06.1995</w:t>
      </w:r>
      <w:r w:rsidRPr="009D08B4">
        <w:rPr>
          <w:sz w:val="20"/>
        </w:rPr>
        <w:tab/>
        <w:t>ТОКАР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3206</w:t>
      </w:r>
      <w:r w:rsidRPr="009D08B4">
        <w:rPr>
          <w:sz w:val="20"/>
        </w:rPr>
        <w:tab/>
        <w:t>38939</w:t>
      </w:r>
      <w:r w:rsidRPr="009D08B4">
        <w:rPr>
          <w:sz w:val="20"/>
        </w:rPr>
        <w:tab/>
        <w:t>13.06.1995</w:t>
      </w:r>
      <w:r w:rsidRPr="009D08B4">
        <w:rPr>
          <w:sz w:val="20"/>
        </w:rPr>
        <w:tab/>
        <w:t>ШИМАНСЬКИЙ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26.04.2018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3207</w:t>
      </w:r>
      <w:r w:rsidRPr="009D08B4">
        <w:rPr>
          <w:sz w:val="20"/>
        </w:rPr>
        <w:tab/>
        <w:t>22903</w:t>
      </w:r>
      <w:r w:rsidRPr="009D08B4">
        <w:rPr>
          <w:sz w:val="20"/>
        </w:rPr>
        <w:tab/>
        <w:t>26.06.1995</w:t>
      </w:r>
      <w:r w:rsidRPr="009D08B4">
        <w:rPr>
          <w:sz w:val="20"/>
        </w:rPr>
        <w:tab/>
        <w:t>ПАРАСОЧКА</w:t>
      </w:r>
      <w:r w:rsidRPr="009D08B4">
        <w:rPr>
          <w:sz w:val="20"/>
        </w:rPr>
        <w:tab/>
        <w:t>АЮ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26.06.1995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3208</w:t>
      </w:r>
      <w:r w:rsidRPr="009D08B4">
        <w:rPr>
          <w:sz w:val="20"/>
        </w:rPr>
        <w:tab/>
        <w:t>22906А</w:t>
      </w:r>
      <w:r w:rsidRPr="009D08B4">
        <w:rPr>
          <w:sz w:val="20"/>
        </w:rPr>
        <w:tab/>
        <w:t>10.07.1995</w:t>
      </w:r>
      <w:r w:rsidRPr="009D08B4">
        <w:rPr>
          <w:sz w:val="20"/>
        </w:rPr>
        <w:tab/>
        <w:t>КАРНАУХ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28.08.2006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3209</w:t>
      </w:r>
      <w:r w:rsidRPr="009D08B4">
        <w:rPr>
          <w:sz w:val="20"/>
        </w:rPr>
        <w:tab/>
        <w:t>22907</w:t>
      </w:r>
      <w:r w:rsidRPr="009D08B4">
        <w:rPr>
          <w:sz w:val="20"/>
        </w:rPr>
        <w:tab/>
        <w:t>10.07.1995</w:t>
      </w:r>
      <w:r w:rsidRPr="009D08B4">
        <w:rPr>
          <w:sz w:val="20"/>
        </w:rPr>
        <w:tab/>
        <w:t>ГЛАДИШЕВСЬКА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3210</w:t>
      </w:r>
      <w:r w:rsidRPr="009D08B4">
        <w:rPr>
          <w:sz w:val="20"/>
        </w:rPr>
        <w:tab/>
        <w:t>22912</w:t>
      </w:r>
      <w:r w:rsidRPr="009D08B4">
        <w:rPr>
          <w:sz w:val="20"/>
        </w:rPr>
        <w:tab/>
        <w:t>10.07.1995</w:t>
      </w:r>
      <w:r w:rsidRPr="009D08B4">
        <w:rPr>
          <w:sz w:val="20"/>
        </w:rPr>
        <w:tab/>
        <w:t>БЄЛАН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3211</w:t>
      </w:r>
      <w:r w:rsidRPr="009D08B4">
        <w:rPr>
          <w:sz w:val="20"/>
        </w:rPr>
        <w:tab/>
        <w:t>22924</w:t>
      </w:r>
      <w:r w:rsidRPr="009D08B4">
        <w:rPr>
          <w:sz w:val="20"/>
        </w:rPr>
        <w:tab/>
        <w:t>10.07.1995</w:t>
      </w:r>
      <w:r w:rsidRPr="009D08B4">
        <w:rPr>
          <w:sz w:val="20"/>
        </w:rPr>
        <w:tab/>
        <w:t>КАЗЬМІРСЬКА</w:t>
      </w:r>
      <w:r w:rsidRPr="009D08B4">
        <w:rPr>
          <w:sz w:val="20"/>
        </w:rPr>
        <w:tab/>
        <w:t>ГА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10.07.1995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3212</w:t>
      </w:r>
      <w:r w:rsidRPr="009D08B4">
        <w:rPr>
          <w:sz w:val="20"/>
        </w:rPr>
        <w:tab/>
        <w:t>22953</w:t>
      </w:r>
      <w:r w:rsidRPr="009D08B4">
        <w:rPr>
          <w:sz w:val="20"/>
        </w:rPr>
        <w:tab/>
        <w:t>25.07.1995</w:t>
      </w:r>
      <w:r w:rsidRPr="009D08B4">
        <w:rPr>
          <w:sz w:val="20"/>
        </w:rPr>
        <w:tab/>
        <w:t>ЗАХАРЧУК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25.07.1995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3213</w:t>
      </w:r>
      <w:r w:rsidRPr="009D08B4">
        <w:rPr>
          <w:sz w:val="20"/>
        </w:rPr>
        <w:tab/>
        <w:t>30518</w:t>
      </w:r>
      <w:r w:rsidRPr="009D08B4">
        <w:rPr>
          <w:sz w:val="20"/>
        </w:rPr>
        <w:tab/>
        <w:t>04.08.1995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30.09.1998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3214</w:t>
      </w:r>
      <w:r w:rsidRPr="009D08B4">
        <w:rPr>
          <w:sz w:val="20"/>
        </w:rPr>
        <w:tab/>
        <w:t>22958</w:t>
      </w:r>
      <w:r w:rsidRPr="009D08B4">
        <w:rPr>
          <w:sz w:val="20"/>
        </w:rPr>
        <w:tab/>
        <w:t>07.08.1995</w:t>
      </w:r>
      <w:r w:rsidRPr="009D08B4">
        <w:rPr>
          <w:sz w:val="20"/>
        </w:rPr>
        <w:tab/>
        <w:t>КРИВЕЦЬ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3215</w:t>
      </w:r>
      <w:r w:rsidRPr="009D08B4">
        <w:rPr>
          <w:sz w:val="20"/>
        </w:rPr>
        <w:tab/>
        <w:t>22960Б</w:t>
      </w:r>
      <w:r w:rsidRPr="009D08B4">
        <w:rPr>
          <w:sz w:val="20"/>
        </w:rPr>
        <w:tab/>
        <w:t>07.08.1995</w:t>
      </w:r>
      <w:r w:rsidRPr="009D08B4">
        <w:rPr>
          <w:sz w:val="20"/>
        </w:rPr>
        <w:tab/>
        <w:t>ДИДИКАЛО</w:t>
      </w:r>
      <w:r w:rsidRPr="009D08B4">
        <w:rPr>
          <w:sz w:val="20"/>
        </w:rPr>
        <w:tab/>
        <w:t>ГБ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3216</w:t>
      </w:r>
      <w:r w:rsidRPr="009D08B4">
        <w:rPr>
          <w:sz w:val="20"/>
        </w:rPr>
        <w:tab/>
        <w:t>22978</w:t>
      </w:r>
      <w:r w:rsidRPr="009D08B4">
        <w:rPr>
          <w:sz w:val="20"/>
        </w:rPr>
        <w:tab/>
        <w:t>07.08.1995</w:t>
      </w:r>
      <w:r w:rsidRPr="009D08B4">
        <w:rPr>
          <w:sz w:val="20"/>
        </w:rPr>
        <w:tab/>
        <w:t>МЕЛЬНИЧЕНКО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3217</w:t>
      </w:r>
      <w:r w:rsidRPr="009D08B4">
        <w:rPr>
          <w:sz w:val="20"/>
        </w:rPr>
        <w:tab/>
        <w:t>22983</w:t>
      </w:r>
      <w:r w:rsidRPr="009D08B4">
        <w:rPr>
          <w:sz w:val="20"/>
        </w:rPr>
        <w:tab/>
        <w:t>07.08.1995</w:t>
      </w:r>
      <w:r w:rsidRPr="009D08B4">
        <w:rPr>
          <w:sz w:val="20"/>
        </w:rPr>
        <w:tab/>
        <w:t>ЛІПІНСЬКА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3218</w:t>
      </w:r>
      <w:r w:rsidRPr="009D08B4">
        <w:rPr>
          <w:sz w:val="20"/>
        </w:rPr>
        <w:tab/>
        <w:t>24643</w:t>
      </w:r>
      <w:r w:rsidRPr="009D08B4">
        <w:rPr>
          <w:sz w:val="20"/>
        </w:rPr>
        <w:tab/>
        <w:t>10.08.1995</w:t>
      </w:r>
      <w:r w:rsidRPr="009D08B4">
        <w:rPr>
          <w:sz w:val="20"/>
        </w:rPr>
        <w:tab/>
        <w:t>ШКОРУПЕЄВА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3219</w:t>
      </w:r>
      <w:r w:rsidRPr="009D08B4">
        <w:rPr>
          <w:sz w:val="20"/>
        </w:rPr>
        <w:tab/>
        <w:t>29843</w:t>
      </w:r>
      <w:r w:rsidRPr="009D08B4">
        <w:rPr>
          <w:sz w:val="20"/>
        </w:rPr>
        <w:tab/>
        <w:t>14.08.1995</w:t>
      </w:r>
      <w:r w:rsidRPr="009D08B4">
        <w:rPr>
          <w:sz w:val="20"/>
        </w:rPr>
        <w:tab/>
        <w:t>БІЛОКОНЬ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3220</w:t>
      </w:r>
      <w:r w:rsidRPr="009D08B4">
        <w:rPr>
          <w:sz w:val="20"/>
        </w:rPr>
        <w:tab/>
        <w:t>31026</w:t>
      </w:r>
      <w:r w:rsidRPr="009D08B4">
        <w:rPr>
          <w:sz w:val="20"/>
        </w:rPr>
        <w:tab/>
        <w:t>14.08.1995</w:t>
      </w:r>
      <w:r w:rsidRPr="009D08B4">
        <w:rPr>
          <w:sz w:val="20"/>
        </w:rPr>
        <w:tab/>
        <w:t>КУЗЬМЕНКО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3221</w:t>
      </w:r>
      <w:r w:rsidRPr="009D08B4">
        <w:rPr>
          <w:sz w:val="20"/>
        </w:rPr>
        <w:tab/>
        <w:t>37162</w:t>
      </w:r>
      <w:r w:rsidRPr="009D08B4">
        <w:rPr>
          <w:sz w:val="20"/>
        </w:rPr>
        <w:tab/>
        <w:t>14.08.1995</w:t>
      </w:r>
      <w:r w:rsidRPr="009D08B4">
        <w:rPr>
          <w:sz w:val="20"/>
        </w:rPr>
        <w:tab/>
        <w:t>МАГДИЧ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3222</w:t>
      </w:r>
      <w:r w:rsidRPr="009D08B4">
        <w:rPr>
          <w:sz w:val="20"/>
        </w:rPr>
        <w:tab/>
        <w:t>33667</w:t>
      </w:r>
      <w:r w:rsidRPr="009D08B4">
        <w:rPr>
          <w:sz w:val="20"/>
        </w:rPr>
        <w:tab/>
        <w:t>21.08.1995</w:t>
      </w:r>
      <w:r w:rsidRPr="009D08B4">
        <w:rPr>
          <w:sz w:val="20"/>
        </w:rPr>
        <w:tab/>
        <w:t>ВОЙТЕНКО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3223</w:t>
      </w:r>
      <w:r w:rsidRPr="009D08B4">
        <w:rPr>
          <w:sz w:val="20"/>
        </w:rPr>
        <w:tab/>
        <w:t>22999</w:t>
      </w:r>
      <w:r w:rsidRPr="009D08B4">
        <w:rPr>
          <w:sz w:val="20"/>
        </w:rPr>
        <w:tab/>
        <w:t>30.08.1995</w:t>
      </w:r>
      <w:r w:rsidRPr="009D08B4">
        <w:rPr>
          <w:sz w:val="20"/>
        </w:rPr>
        <w:tab/>
        <w:t>ГАЛДЕЦЬКИЙ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10.04.1996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3224</w:t>
      </w:r>
      <w:r w:rsidRPr="009D08B4">
        <w:rPr>
          <w:sz w:val="20"/>
        </w:rPr>
        <w:tab/>
        <w:t>23003</w:t>
      </w:r>
      <w:r w:rsidRPr="009D08B4">
        <w:rPr>
          <w:sz w:val="20"/>
        </w:rPr>
        <w:tab/>
        <w:t>30.08.1995</w:t>
      </w:r>
      <w:r w:rsidRPr="009D08B4">
        <w:rPr>
          <w:sz w:val="20"/>
        </w:rPr>
        <w:tab/>
        <w:t>ЧАЙКА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30.08.1995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3225</w:t>
      </w:r>
      <w:r w:rsidRPr="009D08B4">
        <w:rPr>
          <w:sz w:val="20"/>
        </w:rPr>
        <w:tab/>
        <w:t>23016</w:t>
      </w:r>
      <w:r w:rsidRPr="009D08B4">
        <w:rPr>
          <w:sz w:val="20"/>
        </w:rPr>
        <w:tab/>
        <w:t>19.09.1995</w:t>
      </w:r>
      <w:r w:rsidRPr="009D08B4">
        <w:rPr>
          <w:sz w:val="20"/>
        </w:rPr>
        <w:tab/>
        <w:t>ОПЕНЬКО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19.09.1995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3226</w:t>
      </w:r>
      <w:r w:rsidRPr="009D08B4">
        <w:rPr>
          <w:sz w:val="20"/>
        </w:rPr>
        <w:tab/>
        <w:t>23019</w:t>
      </w:r>
      <w:r w:rsidRPr="009D08B4">
        <w:rPr>
          <w:sz w:val="20"/>
        </w:rPr>
        <w:tab/>
        <w:t>19.09.1995</w:t>
      </w:r>
      <w:r w:rsidRPr="009D08B4">
        <w:rPr>
          <w:sz w:val="20"/>
        </w:rPr>
        <w:tab/>
        <w:t>ОСАДЧА</w:t>
      </w:r>
      <w:r w:rsidRPr="009D08B4">
        <w:rPr>
          <w:sz w:val="20"/>
        </w:rPr>
        <w:tab/>
        <w:t>ЛБ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18.09.2017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3227</w:t>
      </w:r>
      <w:r w:rsidRPr="009D08B4">
        <w:rPr>
          <w:sz w:val="20"/>
        </w:rPr>
        <w:tab/>
        <w:t>23021</w:t>
      </w:r>
      <w:r w:rsidRPr="009D08B4">
        <w:rPr>
          <w:sz w:val="20"/>
        </w:rPr>
        <w:tab/>
        <w:t>19.09.1995</w:t>
      </w:r>
      <w:r w:rsidRPr="009D08B4">
        <w:rPr>
          <w:sz w:val="20"/>
        </w:rPr>
        <w:tab/>
        <w:t>ДОБРИВЕЧІР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03.09.2001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3228</w:t>
      </w:r>
      <w:r w:rsidRPr="009D08B4">
        <w:rPr>
          <w:sz w:val="20"/>
        </w:rPr>
        <w:tab/>
        <w:t>23023</w:t>
      </w:r>
      <w:r w:rsidRPr="009D08B4">
        <w:rPr>
          <w:sz w:val="20"/>
        </w:rPr>
        <w:tab/>
        <w:t>19.09.1995</w:t>
      </w:r>
      <w:r w:rsidRPr="009D08B4">
        <w:rPr>
          <w:sz w:val="20"/>
        </w:rPr>
        <w:tab/>
        <w:t>КЛІМОВА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3229</w:t>
      </w:r>
      <w:r w:rsidRPr="009D08B4">
        <w:rPr>
          <w:sz w:val="20"/>
        </w:rPr>
        <w:tab/>
        <w:t>23031</w:t>
      </w:r>
      <w:r w:rsidRPr="009D08B4">
        <w:rPr>
          <w:sz w:val="20"/>
        </w:rPr>
        <w:tab/>
        <w:t>21.09.1995</w:t>
      </w:r>
      <w:r w:rsidRPr="009D08B4">
        <w:rPr>
          <w:sz w:val="20"/>
        </w:rPr>
        <w:tab/>
        <w:t>ЛІПОВЧЕНКО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21.09.1995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3230</w:t>
      </w:r>
      <w:r w:rsidRPr="009D08B4">
        <w:rPr>
          <w:sz w:val="20"/>
        </w:rPr>
        <w:tab/>
        <w:t>25558</w:t>
      </w:r>
      <w:r w:rsidRPr="009D08B4">
        <w:rPr>
          <w:sz w:val="20"/>
        </w:rPr>
        <w:tab/>
        <w:t>09.10.1995</w:t>
      </w:r>
      <w:r w:rsidRPr="009D08B4">
        <w:rPr>
          <w:sz w:val="20"/>
        </w:rPr>
        <w:tab/>
        <w:t>КОСТІВСЬКА</w:t>
      </w:r>
      <w:r w:rsidRPr="009D08B4">
        <w:rPr>
          <w:sz w:val="20"/>
        </w:rPr>
        <w:tab/>
        <w:t>НФ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07.02.2020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3231</w:t>
      </w:r>
      <w:r w:rsidRPr="009D08B4">
        <w:rPr>
          <w:sz w:val="20"/>
        </w:rPr>
        <w:tab/>
        <w:t>23043</w:t>
      </w:r>
      <w:r w:rsidRPr="009D08B4">
        <w:rPr>
          <w:sz w:val="20"/>
        </w:rPr>
        <w:tab/>
        <w:t>10.10.1995</w:t>
      </w:r>
      <w:r w:rsidRPr="009D08B4">
        <w:rPr>
          <w:sz w:val="20"/>
        </w:rPr>
        <w:tab/>
        <w:t>БОЙЧЕНКО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3232</w:t>
      </w:r>
      <w:r w:rsidRPr="009D08B4">
        <w:rPr>
          <w:sz w:val="20"/>
        </w:rPr>
        <w:tab/>
        <w:t>3204Д</w:t>
      </w:r>
      <w:r w:rsidRPr="009D08B4">
        <w:rPr>
          <w:sz w:val="20"/>
        </w:rPr>
        <w:tab/>
        <w:t>12.10.1995</w:t>
      </w:r>
      <w:r w:rsidRPr="009D08B4">
        <w:rPr>
          <w:sz w:val="20"/>
        </w:rPr>
        <w:tab/>
        <w:t>КУЯВСЬКА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3233</w:t>
      </w:r>
      <w:r w:rsidRPr="009D08B4">
        <w:rPr>
          <w:sz w:val="20"/>
        </w:rPr>
        <w:tab/>
        <w:t>29738</w:t>
      </w:r>
      <w:r w:rsidRPr="009D08B4">
        <w:rPr>
          <w:sz w:val="20"/>
        </w:rPr>
        <w:tab/>
        <w:t>16.10.1995</w:t>
      </w:r>
      <w:r w:rsidRPr="009D08B4">
        <w:rPr>
          <w:sz w:val="20"/>
        </w:rPr>
        <w:tab/>
        <w:t>ЦИБУЛЯ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3234</w:t>
      </w:r>
      <w:r w:rsidRPr="009D08B4">
        <w:rPr>
          <w:sz w:val="20"/>
        </w:rPr>
        <w:tab/>
        <w:t>29043</w:t>
      </w:r>
      <w:r w:rsidRPr="009D08B4">
        <w:rPr>
          <w:sz w:val="20"/>
        </w:rPr>
        <w:tab/>
        <w:t>18.10.1995</w:t>
      </w:r>
      <w:r w:rsidRPr="009D08B4">
        <w:rPr>
          <w:sz w:val="20"/>
        </w:rPr>
        <w:tab/>
        <w:t>ПЕТРИНА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3235</w:t>
      </w:r>
      <w:r w:rsidRPr="009D08B4">
        <w:rPr>
          <w:sz w:val="20"/>
        </w:rPr>
        <w:tab/>
        <w:t>23080</w:t>
      </w:r>
      <w:r w:rsidRPr="009D08B4">
        <w:rPr>
          <w:sz w:val="20"/>
        </w:rPr>
        <w:tab/>
        <w:t>23.10.1995</w:t>
      </w:r>
      <w:r w:rsidRPr="009D08B4">
        <w:rPr>
          <w:sz w:val="20"/>
        </w:rPr>
        <w:tab/>
        <w:t>ПАВЛОВСЬКА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3236</w:t>
      </w:r>
      <w:r w:rsidRPr="009D08B4">
        <w:rPr>
          <w:sz w:val="20"/>
        </w:rPr>
        <w:tab/>
        <w:t>35431</w:t>
      </w:r>
      <w:r w:rsidRPr="009D08B4">
        <w:rPr>
          <w:sz w:val="20"/>
        </w:rPr>
        <w:tab/>
        <w:t>25.10.1995</w:t>
      </w:r>
      <w:r w:rsidRPr="009D08B4">
        <w:rPr>
          <w:sz w:val="20"/>
        </w:rPr>
        <w:tab/>
        <w:t>ЦИБУЛЬСЬКИЙ</w:t>
      </w:r>
      <w:r w:rsidRPr="009D08B4">
        <w:rPr>
          <w:sz w:val="20"/>
        </w:rPr>
        <w:tab/>
        <w:t>МН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3237</w:t>
      </w:r>
      <w:r w:rsidRPr="009D08B4">
        <w:rPr>
          <w:sz w:val="20"/>
        </w:rPr>
        <w:tab/>
        <w:t>23510</w:t>
      </w:r>
      <w:r w:rsidRPr="009D08B4">
        <w:rPr>
          <w:sz w:val="20"/>
        </w:rPr>
        <w:tab/>
        <w:t>29.10.1995</w:t>
      </w:r>
      <w:r w:rsidRPr="009D08B4">
        <w:rPr>
          <w:sz w:val="20"/>
        </w:rPr>
        <w:tab/>
        <w:t>СУПРУН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3238</w:t>
      </w:r>
      <w:r w:rsidRPr="009D08B4">
        <w:rPr>
          <w:sz w:val="20"/>
        </w:rPr>
        <w:tab/>
        <w:t>23095</w:t>
      </w:r>
      <w:r w:rsidRPr="009D08B4">
        <w:rPr>
          <w:sz w:val="20"/>
        </w:rPr>
        <w:tab/>
        <w:t>30.10.1995</w:t>
      </w:r>
      <w:r w:rsidRPr="009D08B4">
        <w:rPr>
          <w:sz w:val="20"/>
        </w:rPr>
        <w:tab/>
        <w:t>СКРИПКА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27.01.2020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3239</w:t>
      </w:r>
      <w:r w:rsidRPr="009D08B4">
        <w:rPr>
          <w:sz w:val="20"/>
        </w:rPr>
        <w:tab/>
        <w:t>30135</w:t>
      </w:r>
      <w:r w:rsidRPr="009D08B4">
        <w:rPr>
          <w:sz w:val="20"/>
        </w:rPr>
        <w:tab/>
        <w:t>20.11.1995</w:t>
      </w:r>
      <w:r w:rsidRPr="009D08B4">
        <w:rPr>
          <w:sz w:val="20"/>
        </w:rPr>
        <w:tab/>
        <w:t>АН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3240</w:t>
      </w:r>
      <w:r w:rsidRPr="009D08B4">
        <w:rPr>
          <w:sz w:val="20"/>
        </w:rPr>
        <w:tab/>
        <w:t>23121</w:t>
      </w:r>
      <w:r w:rsidRPr="009D08B4">
        <w:rPr>
          <w:sz w:val="20"/>
        </w:rPr>
        <w:tab/>
        <w:t>21.11.1995</w:t>
      </w:r>
      <w:r w:rsidRPr="009D08B4">
        <w:rPr>
          <w:sz w:val="20"/>
        </w:rPr>
        <w:tab/>
        <w:t>ГУЗІЙ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3241</w:t>
      </w:r>
      <w:r w:rsidRPr="009D08B4">
        <w:rPr>
          <w:sz w:val="20"/>
        </w:rPr>
        <w:tab/>
        <w:t>23129</w:t>
      </w:r>
      <w:r w:rsidRPr="009D08B4">
        <w:rPr>
          <w:sz w:val="20"/>
        </w:rPr>
        <w:tab/>
        <w:t>21.11.1995</w:t>
      </w:r>
      <w:r w:rsidRPr="009D08B4">
        <w:rPr>
          <w:sz w:val="20"/>
        </w:rPr>
        <w:tab/>
        <w:t>КРАСНІКОВ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3242</w:t>
      </w:r>
      <w:r w:rsidRPr="009D08B4">
        <w:rPr>
          <w:sz w:val="20"/>
        </w:rPr>
        <w:tab/>
        <w:t>30353Б</w:t>
      </w:r>
      <w:r w:rsidRPr="009D08B4">
        <w:rPr>
          <w:sz w:val="20"/>
        </w:rPr>
        <w:tab/>
        <w:t>27.11.1995</w:t>
      </w:r>
      <w:r w:rsidRPr="009D08B4">
        <w:rPr>
          <w:sz w:val="20"/>
        </w:rPr>
        <w:tab/>
        <w:t>МІРОШНИК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3243</w:t>
      </w:r>
      <w:r w:rsidRPr="009D08B4">
        <w:rPr>
          <w:sz w:val="20"/>
        </w:rPr>
        <w:tab/>
        <w:t>32149</w:t>
      </w:r>
      <w:r w:rsidRPr="009D08B4">
        <w:rPr>
          <w:sz w:val="20"/>
        </w:rPr>
        <w:tab/>
        <w:t>27.11.1995</w:t>
      </w:r>
      <w:r w:rsidRPr="009D08B4">
        <w:rPr>
          <w:sz w:val="20"/>
        </w:rPr>
        <w:tab/>
        <w:t>ЛИСЕНКО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3244</w:t>
      </w:r>
      <w:r w:rsidRPr="009D08B4">
        <w:rPr>
          <w:sz w:val="20"/>
        </w:rPr>
        <w:tab/>
        <w:t>37894</w:t>
      </w:r>
      <w:r w:rsidRPr="009D08B4">
        <w:rPr>
          <w:sz w:val="20"/>
        </w:rPr>
        <w:tab/>
        <w:t>27.11.1995</w:t>
      </w:r>
      <w:r w:rsidRPr="009D08B4">
        <w:rPr>
          <w:sz w:val="20"/>
        </w:rPr>
        <w:tab/>
        <w:t>ВАЗІЦЬКА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3245</w:t>
      </w:r>
      <w:r w:rsidRPr="009D08B4">
        <w:rPr>
          <w:sz w:val="20"/>
        </w:rPr>
        <w:tab/>
        <w:t>30139</w:t>
      </w:r>
      <w:r w:rsidRPr="009D08B4">
        <w:rPr>
          <w:sz w:val="20"/>
        </w:rPr>
        <w:tab/>
        <w:t>29.11.1995</w:t>
      </w:r>
      <w:r w:rsidRPr="009D08B4">
        <w:rPr>
          <w:sz w:val="20"/>
        </w:rPr>
        <w:tab/>
        <w:t>ПОВЄТКІН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29.11.1995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3246</w:t>
      </w:r>
      <w:r w:rsidRPr="009D08B4">
        <w:rPr>
          <w:sz w:val="20"/>
        </w:rPr>
        <w:tab/>
        <w:t>23143</w:t>
      </w:r>
      <w:r w:rsidRPr="009D08B4">
        <w:rPr>
          <w:sz w:val="20"/>
        </w:rPr>
        <w:tab/>
        <w:t>08.12.1995</w:t>
      </w:r>
      <w:r w:rsidRPr="009D08B4">
        <w:rPr>
          <w:sz w:val="20"/>
        </w:rPr>
        <w:tab/>
        <w:t>САЙКО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3247</w:t>
      </w:r>
      <w:r w:rsidRPr="009D08B4">
        <w:rPr>
          <w:sz w:val="20"/>
        </w:rPr>
        <w:tab/>
        <w:t>23144</w:t>
      </w:r>
      <w:r w:rsidRPr="009D08B4">
        <w:rPr>
          <w:sz w:val="20"/>
        </w:rPr>
        <w:tab/>
        <w:t>08.12.1995</w:t>
      </w:r>
      <w:r w:rsidRPr="009D08B4">
        <w:rPr>
          <w:sz w:val="20"/>
        </w:rPr>
        <w:tab/>
        <w:t>ПОНОМАРЕНКО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08.12.1995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3248</w:t>
      </w:r>
      <w:r w:rsidRPr="009D08B4">
        <w:rPr>
          <w:sz w:val="20"/>
        </w:rPr>
        <w:tab/>
        <w:t>23155</w:t>
      </w:r>
      <w:r w:rsidRPr="009D08B4">
        <w:rPr>
          <w:sz w:val="20"/>
        </w:rPr>
        <w:tab/>
        <w:t>08.12.1995</w:t>
      </w:r>
      <w:r w:rsidRPr="009D08B4">
        <w:rPr>
          <w:sz w:val="20"/>
        </w:rPr>
        <w:tab/>
        <w:t>КРОШКО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3249</w:t>
      </w:r>
      <w:r w:rsidRPr="009D08B4">
        <w:rPr>
          <w:sz w:val="20"/>
        </w:rPr>
        <w:tab/>
        <w:t>23157А</w:t>
      </w:r>
      <w:r w:rsidRPr="009D08B4">
        <w:rPr>
          <w:sz w:val="20"/>
        </w:rPr>
        <w:tab/>
        <w:t>08.12.1995</w:t>
      </w:r>
      <w:r w:rsidRPr="009D08B4">
        <w:rPr>
          <w:sz w:val="20"/>
        </w:rPr>
        <w:tab/>
        <w:t>КАЗМІН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08.12.2003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3250</w:t>
      </w:r>
      <w:r w:rsidRPr="009D08B4">
        <w:rPr>
          <w:sz w:val="20"/>
        </w:rPr>
        <w:tab/>
        <w:t>23164В</w:t>
      </w:r>
      <w:r w:rsidRPr="009D08B4">
        <w:rPr>
          <w:sz w:val="20"/>
        </w:rPr>
        <w:tab/>
        <w:t>21.12.1995</w:t>
      </w:r>
      <w:r w:rsidRPr="009D08B4">
        <w:rPr>
          <w:sz w:val="20"/>
        </w:rPr>
        <w:tab/>
        <w:t>ГРУШКО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3251</w:t>
      </w:r>
      <w:r w:rsidRPr="009D08B4">
        <w:rPr>
          <w:sz w:val="20"/>
        </w:rPr>
        <w:tab/>
        <w:t>23168</w:t>
      </w:r>
      <w:r w:rsidRPr="009D08B4">
        <w:rPr>
          <w:sz w:val="20"/>
        </w:rPr>
        <w:tab/>
        <w:t>21.12.1995</w:t>
      </w:r>
      <w:r w:rsidRPr="009D08B4">
        <w:rPr>
          <w:sz w:val="20"/>
        </w:rPr>
        <w:tab/>
        <w:t>МАКСИМЕНКО</w:t>
      </w:r>
      <w:r w:rsidRPr="009D08B4">
        <w:rPr>
          <w:sz w:val="20"/>
        </w:rPr>
        <w:tab/>
        <w:t>НЯ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14.09.2016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3252</w:t>
      </w:r>
      <w:r w:rsidRPr="009D08B4">
        <w:rPr>
          <w:sz w:val="20"/>
        </w:rPr>
        <w:tab/>
        <w:t>23170</w:t>
      </w:r>
      <w:r w:rsidRPr="009D08B4">
        <w:rPr>
          <w:sz w:val="20"/>
        </w:rPr>
        <w:tab/>
        <w:t>21.12.1995</w:t>
      </w:r>
      <w:r w:rsidRPr="009D08B4">
        <w:rPr>
          <w:sz w:val="20"/>
        </w:rPr>
        <w:tab/>
        <w:t>КОВАЛЕНКО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3253</w:t>
      </w:r>
      <w:r w:rsidRPr="009D08B4">
        <w:rPr>
          <w:sz w:val="20"/>
        </w:rPr>
        <w:tab/>
        <w:t>23193</w:t>
      </w:r>
      <w:r w:rsidRPr="009D08B4">
        <w:rPr>
          <w:sz w:val="20"/>
        </w:rPr>
        <w:tab/>
        <w:t>22.12.1995</w:t>
      </w:r>
      <w:r w:rsidRPr="009D08B4">
        <w:rPr>
          <w:sz w:val="20"/>
        </w:rPr>
        <w:tab/>
        <w:t>ФЕСЕНКО</w:t>
      </w:r>
      <w:r w:rsidRPr="009D08B4">
        <w:rPr>
          <w:sz w:val="20"/>
        </w:rPr>
        <w:tab/>
        <w:t>КО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22.12.1995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3254</w:t>
      </w:r>
      <w:r w:rsidRPr="009D08B4">
        <w:rPr>
          <w:sz w:val="20"/>
        </w:rPr>
        <w:tab/>
        <w:t>23195</w:t>
      </w:r>
      <w:r w:rsidRPr="009D08B4">
        <w:rPr>
          <w:sz w:val="20"/>
        </w:rPr>
        <w:tab/>
        <w:t>22.12.1995</w:t>
      </w:r>
      <w:r w:rsidRPr="009D08B4">
        <w:rPr>
          <w:sz w:val="20"/>
        </w:rPr>
        <w:tab/>
        <w:t>БАРСУК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26.06.2009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3255</w:t>
      </w:r>
      <w:r w:rsidRPr="009D08B4">
        <w:rPr>
          <w:sz w:val="20"/>
        </w:rPr>
        <w:tab/>
        <w:t>23241</w:t>
      </w:r>
      <w:r w:rsidRPr="009D08B4">
        <w:rPr>
          <w:sz w:val="20"/>
        </w:rPr>
        <w:tab/>
        <w:t>29.12.1995</w:t>
      </w:r>
      <w:r w:rsidRPr="009D08B4">
        <w:rPr>
          <w:sz w:val="20"/>
        </w:rPr>
        <w:tab/>
        <w:t>ВИСКІРКО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3256</w:t>
      </w:r>
      <w:r w:rsidRPr="009D08B4">
        <w:rPr>
          <w:sz w:val="20"/>
        </w:rPr>
        <w:tab/>
        <w:t>30984</w:t>
      </w:r>
      <w:r w:rsidRPr="009D08B4">
        <w:rPr>
          <w:sz w:val="20"/>
        </w:rPr>
        <w:tab/>
        <w:t>16.01.1996</w:t>
      </w:r>
      <w:r w:rsidRPr="009D08B4">
        <w:rPr>
          <w:sz w:val="20"/>
        </w:rPr>
        <w:tab/>
        <w:t>ФЕДЕНЬОВА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3257</w:t>
      </w:r>
      <w:r w:rsidRPr="009D08B4">
        <w:rPr>
          <w:sz w:val="20"/>
        </w:rPr>
        <w:tab/>
        <w:t>24352Б</w:t>
      </w:r>
      <w:r w:rsidRPr="009D08B4">
        <w:rPr>
          <w:sz w:val="20"/>
        </w:rPr>
        <w:tab/>
        <w:t>23.01.1996</w:t>
      </w:r>
      <w:r w:rsidRPr="009D08B4">
        <w:rPr>
          <w:sz w:val="20"/>
        </w:rPr>
        <w:tab/>
        <w:t>НЕВМЕРЖИЦЬКИЙ</w:t>
      </w:r>
      <w:r w:rsidRPr="009D08B4">
        <w:rPr>
          <w:sz w:val="20"/>
        </w:rPr>
        <w:tab/>
        <w:t>ДВ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29.04.2000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3258</w:t>
      </w:r>
      <w:r w:rsidRPr="009D08B4">
        <w:rPr>
          <w:sz w:val="20"/>
        </w:rPr>
        <w:tab/>
        <w:t>30142</w:t>
      </w:r>
      <w:r w:rsidRPr="009D08B4">
        <w:rPr>
          <w:sz w:val="20"/>
        </w:rPr>
        <w:tab/>
        <w:t>23.01.1996</w:t>
      </w:r>
      <w:r w:rsidRPr="009D08B4">
        <w:rPr>
          <w:sz w:val="20"/>
        </w:rPr>
        <w:tab/>
        <w:t>КРИВОРУЧКА</w:t>
      </w:r>
      <w:r w:rsidRPr="009D08B4">
        <w:rPr>
          <w:sz w:val="20"/>
        </w:rPr>
        <w:tab/>
        <w:t>НТ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23.01.1996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3259</w:t>
      </w:r>
      <w:r w:rsidRPr="009D08B4">
        <w:rPr>
          <w:sz w:val="20"/>
        </w:rPr>
        <w:tab/>
        <w:t>25967</w:t>
      </w:r>
      <w:r w:rsidRPr="009D08B4">
        <w:rPr>
          <w:sz w:val="20"/>
        </w:rPr>
        <w:tab/>
        <w:t>24.01.1996</w:t>
      </w:r>
      <w:r w:rsidRPr="009D08B4">
        <w:rPr>
          <w:sz w:val="20"/>
        </w:rPr>
        <w:tab/>
        <w:t>ЛІТВІНЧУК</w:t>
      </w:r>
      <w:r w:rsidRPr="009D08B4">
        <w:rPr>
          <w:sz w:val="20"/>
        </w:rPr>
        <w:tab/>
        <w:t>СЯ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24.01.1996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3260</w:t>
      </w:r>
      <w:r w:rsidRPr="009D08B4">
        <w:rPr>
          <w:sz w:val="20"/>
        </w:rPr>
        <w:tab/>
        <w:t>23259</w:t>
      </w:r>
      <w:r w:rsidRPr="009D08B4">
        <w:rPr>
          <w:sz w:val="20"/>
        </w:rPr>
        <w:tab/>
        <w:t>05.02.1996</w:t>
      </w:r>
      <w:r w:rsidRPr="009D08B4">
        <w:rPr>
          <w:sz w:val="20"/>
        </w:rPr>
        <w:tab/>
        <w:t>ОСТРОВСЬКИЙ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05.02.1996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3261</w:t>
      </w:r>
      <w:r w:rsidRPr="009D08B4">
        <w:rPr>
          <w:sz w:val="20"/>
        </w:rPr>
        <w:tab/>
        <w:t>23265А</w:t>
      </w:r>
      <w:r w:rsidRPr="009D08B4">
        <w:rPr>
          <w:sz w:val="20"/>
        </w:rPr>
        <w:tab/>
        <w:t>05.02.1996</w:t>
      </w:r>
      <w:r w:rsidRPr="009D08B4">
        <w:rPr>
          <w:sz w:val="20"/>
        </w:rPr>
        <w:tab/>
        <w:t>КВАША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05.02.1996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3262</w:t>
      </w:r>
      <w:r w:rsidRPr="009D08B4">
        <w:rPr>
          <w:sz w:val="20"/>
        </w:rPr>
        <w:tab/>
        <w:t>23269</w:t>
      </w:r>
      <w:r w:rsidRPr="009D08B4">
        <w:rPr>
          <w:sz w:val="20"/>
        </w:rPr>
        <w:tab/>
        <w:t>05.02.1996</w:t>
      </w:r>
      <w:r w:rsidRPr="009D08B4">
        <w:rPr>
          <w:sz w:val="20"/>
        </w:rPr>
        <w:tab/>
        <w:t>ГУРІНА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3263</w:t>
      </w:r>
      <w:r w:rsidRPr="009D08B4">
        <w:rPr>
          <w:sz w:val="20"/>
        </w:rPr>
        <w:tab/>
        <w:t>23280</w:t>
      </w:r>
      <w:r w:rsidRPr="009D08B4">
        <w:rPr>
          <w:sz w:val="20"/>
        </w:rPr>
        <w:tab/>
        <w:t>05.02.1996</w:t>
      </w:r>
      <w:r w:rsidRPr="009D08B4">
        <w:rPr>
          <w:sz w:val="20"/>
        </w:rPr>
        <w:tab/>
        <w:t>ДУДНИК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05.02.1996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3264</w:t>
      </w:r>
      <w:r w:rsidRPr="009D08B4">
        <w:rPr>
          <w:sz w:val="20"/>
        </w:rPr>
        <w:tab/>
        <w:t>37748</w:t>
      </w:r>
      <w:r w:rsidRPr="009D08B4">
        <w:rPr>
          <w:sz w:val="20"/>
        </w:rPr>
        <w:tab/>
        <w:t>07.02.1996</w:t>
      </w:r>
      <w:r w:rsidRPr="009D08B4">
        <w:rPr>
          <w:sz w:val="20"/>
        </w:rPr>
        <w:tab/>
        <w:t>ХИЛІНСЬКА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3265</w:t>
      </w:r>
      <w:r w:rsidRPr="009D08B4">
        <w:rPr>
          <w:sz w:val="20"/>
        </w:rPr>
        <w:tab/>
        <w:t>30510</w:t>
      </w:r>
      <w:r w:rsidRPr="009D08B4">
        <w:rPr>
          <w:sz w:val="20"/>
        </w:rPr>
        <w:tab/>
        <w:t>18.02.1996</w:t>
      </w:r>
      <w:r w:rsidRPr="009D08B4">
        <w:rPr>
          <w:sz w:val="20"/>
        </w:rPr>
        <w:tab/>
        <w:t>ЗАДОРОЖНИЙ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3266</w:t>
      </w:r>
      <w:r w:rsidRPr="009D08B4">
        <w:rPr>
          <w:sz w:val="20"/>
        </w:rPr>
        <w:tab/>
        <w:t>12835</w:t>
      </w:r>
      <w:r w:rsidRPr="009D08B4">
        <w:rPr>
          <w:sz w:val="20"/>
        </w:rPr>
        <w:tab/>
        <w:t>19.02.1996</w:t>
      </w:r>
      <w:r w:rsidRPr="009D08B4">
        <w:rPr>
          <w:sz w:val="20"/>
        </w:rPr>
        <w:tab/>
        <w:t>БАБЕНКО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19.02.1996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3267</w:t>
      </w:r>
      <w:r w:rsidRPr="009D08B4">
        <w:rPr>
          <w:sz w:val="20"/>
        </w:rPr>
        <w:tab/>
        <w:t>23293</w:t>
      </w:r>
      <w:r w:rsidRPr="009D08B4">
        <w:rPr>
          <w:sz w:val="20"/>
        </w:rPr>
        <w:tab/>
        <w:t>19.02.1996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3268</w:t>
      </w:r>
      <w:r w:rsidRPr="009D08B4">
        <w:rPr>
          <w:sz w:val="20"/>
        </w:rPr>
        <w:tab/>
        <w:t>23294</w:t>
      </w:r>
      <w:r w:rsidRPr="009D08B4">
        <w:rPr>
          <w:sz w:val="20"/>
        </w:rPr>
        <w:tab/>
        <w:t>19.02.1996</w:t>
      </w:r>
      <w:r w:rsidRPr="009D08B4">
        <w:rPr>
          <w:sz w:val="20"/>
        </w:rPr>
        <w:tab/>
        <w:t>МАРУГА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19.02.1996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3269</w:t>
      </w:r>
      <w:r w:rsidRPr="009D08B4">
        <w:rPr>
          <w:sz w:val="20"/>
        </w:rPr>
        <w:tab/>
        <w:t>23300</w:t>
      </w:r>
      <w:r w:rsidRPr="009D08B4">
        <w:rPr>
          <w:sz w:val="20"/>
        </w:rPr>
        <w:tab/>
        <w:t>19.02.1996</w:t>
      </w:r>
      <w:r w:rsidRPr="009D08B4">
        <w:rPr>
          <w:sz w:val="20"/>
        </w:rPr>
        <w:tab/>
        <w:t>СКРИПАЧОВА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19.02.1996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3270</w:t>
      </w:r>
      <w:r w:rsidRPr="009D08B4">
        <w:rPr>
          <w:sz w:val="20"/>
        </w:rPr>
        <w:tab/>
        <w:t>23309</w:t>
      </w:r>
      <w:r w:rsidRPr="009D08B4">
        <w:rPr>
          <w:sz w:val="20"/>
        </w:rPr>
        <w:tab/>
        <w:t>19.02.1996</w:t>
      </w:r>
      <w:r w:rsidRPr="009D08B4">
        <w:rPr>
          <w:sz w:val="20"/>
        </w:rPr>
        <w:tab/>
        <w:t>БІЛЬСЬКИЙ</w:t>
      </w:r>
      <w:r w:rsidRPr="009D08B4">
        <w:rPr>
          <w:sz w:val="20"/>
        </w:rPr>
        <w:tab/>
        <w:t>СЛ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3271</w:t>
      </w:r>
      <w:r w:rsidRPr="009D08B4">
        <w:rPr>
          <w:sz w:val="20"/>
        </w:rPr>
        <w:tab/>
        <w:t>23314</w:t>
      </w:r>
      <w:r w:rsidRPr="009D08B4">
        <w:rPr>
          <w:sz w:val="20"/>
        </w:rPr>
        <w:tab/>
        <w:t>19.02.1996</w:t>
      </w:r>
      <w:r w:rsidRPr="009D08B4">
        <w:rPr>
          <w:sz w:val="20"/>
        </w:rPr>
        <w:tab/>
        <w:t>ГОНЧАРЕНКО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28.05.2013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3272</w:t>
      </w:r>
      <w:r w:rsidRPr="009D08B4">
        <w:rPr>
          <w:sz w:val="20"/>
        </w:rPr>
        <w:tab/>
        <w:t>28327</w:t>
      </w:r>
      <w:r w:rsidRPr="009D08B4">
        <w:rPr>
          <w:sz w:val="20"/>
        </w:rPr>
        <w:tab/>
        <w:t>21.02.1996</w:t>
      </w:r>
      <w:r w:rsidRPr="009D08B4">
        <w:rPr>
          <w:sz w:val="20"/>
        </w:rPr>
        <w:tab/>
        <w:t>КУРІЛОВА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3273</w:t>
      </w:r>
      <w:r w:rsidRPr="009D08B4">
        <w:rPr>
          <w:sz w:val="20"/>
        </w:rPr>
        <w:tab/>
        <w:t>24258</w:t>
      </w:r>
      <w:r w:rsidRPr="009D08B4">
        <w:rPr>
          <w:sz w:val="20"/>
        </w:rPr>
        <w:tab/>
        <w:t>22.02.1996</w:t>
      </w:r>
      <w:r w:rsidRPr="009D08B4">
        <w:rPr>
          <w:sz w:val="20"/>
        </w:rPr>
        <w:tab/>
        <w:t>ПАТЮК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22.02.1996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3274</w:t>
      </w:r>
      <w:r w:rsidRPr="009D08B4">
        <w:rPr>
          <w:sz w:val="20"/>
        </w:rPr>
        <w:tab/>
        <w:t>23333</w:t>
      </w:r>
      <w:r w:rsidRPr="009D08B4">
        <w:rPr>
          <w:sz w:val="20"/>
        </w:rPr>
        <w:tab/>
        <w:t>04.03.1996</w:t>
      </w:r>
      <w:r w:rsidRPr="009D08B4">
        <w:rPr>
          <w:sz w:val="20"/>
        </w:rPr>
        <w:tab/>
        <w:t>БУЛАХ</w:t>
      </w:r>
      <w:r w:rsidRPr="009D08B4">
        <w:rPr>
          <w:sz w:val="20"/>
        </w:rPr>
        <w:tab/>
        <w:t>ОД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29.03.2004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3275</w:t>
      </w:r>
      <w:r w:rsidRPr="009D08B4">
        <w:rPr>
          <w:sz w:val="20"/>
        </w:rPr>
        <w:tab/>
        <w:t>23340</w:t>
      </w:r>
      <w:r w:rsidRPr="009D08B4">
        <w:rPr>
          <w:sz w:val="20"/>
        </w:rPr>
        <w:tab/>
        <w:t>04.03.1996</w:t>
      </w:r>
      <w:r w:rsidRPr="009D08B4">
        <w:rPr>
          <w:sz w:val="20"/>
        </w:rPr>
        <w:tab/>
        <w:t>КАТЮЩЕНКО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23.11.1998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3276</w:t>
      </w:r>
      <w:r w:rsidRPr="009D08B4">
        <w:rPr>
          <w:sz w:val="20"/>
        </w:rPr>
        <w:tab/>
        <w:t>23347</w:t>
      </w:r>
      <w:r w:rsidRPr="009D08B4">
        <w:rPr>
          <w:sz w:val="20"/>
        </w:rPr>
        <w:tab/>
        <w:t>04.03.1996</w:t>
      </w:r>
      <w:r w:rsidRPr="009D08B4">
        <w:rPr>
          <w:sz w:val="20"/>
        </w:rPr>
        <w:tab/>
        <w:t>БРАЖУК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04.03.1996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3277</w:t>
      </w:r>
      <w:r w:rsidRPr="009D08B4">
        <w:rPr>
          <w:sz w:val="20"/>
        </w:rPr>
        <w:tab/>
        <w:t>10193Г</w:t>
      </w:r>
      <w:r w:rsidRPr="009D08B4">
        <w:rPr>
          <w:sz w:val="20"/>
        </w:rPr>
        <w:tab/>
        <w:t>12.03.1996</w:t>
      </w:r>
      <w:r w:rsidRPr="009D08B4">
        <w:rPr>
          <w:sz w:val="20"/>
        </w:rPr>
        <w:tab/>
        <w:t>ШУЛЬГА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3278</w:t>
      </w:r>
      <w:r w:rsidRPr="009D08B4">
        <w:rPr>
          <w:sz w:val="20"/>
        </w:rPr>
        <w:tab/>
        <w:t>21924</w:t>
      </w:r>
      <w:r w:rsidRPr="009D08B4">
        <w:rPr>
          <w:sz w:val="20"/>
        </w:rPr>
        <w:tab/>
        <w:t>13.03.1996</w:t>
      </w:r>
      <w:r w:rsidRPr="009D08B4">
        <w:rPr>
          <w:sz w:val="20"/>
        </w:rPr>
        <w:tab/>
        <w:t>ДУДЧЕНКО</w:t>
      </w:r>
      <w:r w:rsidRPr="009D08B4">
        <w:rPr>
          <w:sz w:val="20"/>
        </w:rPr>
        <w:tab/>
        <w:t>ЮЛ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3279</w:t>
      </w:r>
      <w:r w:rsidRPr="009D08B4">
        <w:rPr>
          <w:sz w:val="20"/>
        </w:rPr>
        <w:tab/>
        <w:t>23408</w:t>
      </w:r>
      <w:r w:rsidRPr="009D08B4">
        <w:rPr>
          <w:sz w:val="20"/>
        </w:rPr>
        <w:tab/>
        <w:t>22.03.1996</w:t>
      </w:r>
      <w:r w:rsidRPr="009D08B4">
        <w:rPr>
          <w:sz w:val="20"/>
        </w:rPr>
        <w:tab/>
        <w:t>ЩЕРБАК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3280</w:t>
      </w:r>
      <w:r w:rsidRPr="009D08B4">
        <w:rPr>
          <w:sz w:val="20"/>
        </w:rPr>
        <w:tab/>
        <w:t>23416</w:t>
      </w:r>
      <w:r w:rsidRPr="009D08B4">
        <w:rPr>
          <w:sz w:val="20"/>
        </w:rPr>
        <w:tab/>
        <w:t>22.03.1996</w:t>
      </w:r>
      <w:r w:rsidRPr="009D08B4">
        <w:rPr>
          <w:sz w:val="20"/>
        </w:rPr>
        <w:tab/>
        <w:t>МОЖАР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22.03.1996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3281</w:t>
      </w:r>
      <w:r w:rsidRPr="009D08B4">
        <w:rPr>
          <w:sz w:val="20"/>
        </w:rPr>
        <w:tab/>
        <w:t>23418</w:t>
      </w:r>
      <w:r w:rsidRPr="009D08B4">
        <w:rPr>
          <w:sz w:val="20"/>
        </w:rPr>
        <w:tab/>
        <w:t>22.03.1996</w:t>
      </w:r>
      <w:r w:rsidRPr="009D08B4">
        <w:rPr>
          <w:sz w:val="20"/>
        </w:rPr>
        <w:tab/>
        <w:t>ВІННІК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учасники БД</w:t>
      </w:r>
      <w:r w:rsidRPr="009D08B4">
        <w:rPr>
          <w:sz w:val="20"/>
        </w:rPr>
        <w:tab/>
        <w:t>20.08.2009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3282</w:t>
      </w:r>
      <w:r w:rsidRPr="009D08B4">
        <w:rPr>
          <w:sz w:val="20"/>
        </w:rPr>
        <w:tab/>
        <w:t>23420А</w:t>
      </w:r>
      <w:r w:rsidRPr="009D08B4">
        <w:rPr>
          <w:sz w:val="20"/>
        </w:rPr>
        <w:tab/>
        <w:t>22.03.1996</w:t>
      </w:r>
      <w:r w:rsidRPr="009D08B4">
        <w:rPr>
          <w:sz w:val="20"/>
        </w:rPr>
        <w:tab/>
        <w:t>ПАРАХІНА</w:t>
      </w:r>
      <w:r w:rsidRPr="009D08B4">
        <w:rPr>
          <w:sz w:val="20"/>
        </w:rPr>
        <w:tab/>
        <w:t>НЯ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3283</w:t>
      </w:r>
      <w:r w:rsidRPr="009D08B4">
        <w:rPr>
          <w:sz w:val="20"/>
        </w:rPr>
        <w:tab/>
        <w:t>18587Б</w:t>
      </w:r>
      <w:r w:rsidRPr="009D08B4">
        <w:rPr>
          <w:sz w:val="20"/>
        </w:rPr>
        <w:tab/>
        <w:t>23.03.1996</w:t>
      </w:r>
      <w:r w:rsidRPr="009D08B4">
        <w:rPr>
          <w:sz w:val="20"/>
        </w:rPr>
        <w:tab/>
        <w:t>ЩЕТИНОВ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3284</w:t>
      </w:r>
      <w:r w:rsidRPr="009D08B4">
        <w:rPr>
          <w:sz w:val="20"/>
        </w:rPr>
        <w:tab/>
        <w:t>26813</w:t>
      </w:r>
      <w:r w:rsidRPr="009D08B4">
        <w:rPr>
          <w:sz w:val="20"/>
        </w:rPr>
        <w:tab/>
        <w:t>03.04.1996</w:t>
      </w:r>
      <w:r w:rsidRPr="009D08B4">
        <w:rPr>
          <w:sz w:val="20"/>
        </w:rPr>
        <w:tab/>
        <w:t>ШАПРАН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3285</w:t>
      </w:r>
      <w:r w:rsidRPr="009D08B4">
        <w:rPr>
          <w:sz w:val="20"/>
        </w:rPr>
        <w:tab/>
        <w:t>28144</w:t>
      </w:r>
      <w:r w:rsidRPr="009D08B4">
        <w:rPr>
          <w:sz w:val="20"/>
        </w:rPr>
        <w:tab/>
        <w:t>09.04.1996</w:t>
      </w:r>
      <w:r w:rsidRPr="009D08B4">
        <w:rPr>
          <w:sz w:val="20"/>
        </w:rPr>
        <w:tab/>
        <w:t>ВОЛОШИН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3286</w:t>
      </w:r>
      <w:r w:rsidRPr="009D08B4">
        <w:rPr>
          <w:sz w:val="20"/>
        </w:rPr>
        <w:tab/>
        <w:t>23436</w:t>
      </w:r>
      <w:r w:rsidRPr="009D08B4">
        <w:rPr>
          <w:sz w:val="20"/>
        </w:rPr>
        <w:tab/>
        <w:t>10.04.1996</w:t>
      </w:r>
      <w:r w:rsidRPr="009D08B4">
        <w:rPr>
          <w:sz w:val="20"/>
        </w:rPr>
        <w:tab/>
        <w:t>ФЕДЬКІВ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3287</w:t>
      </w:r>
      <w:r w:rsidRPr="009D08B4">
        <w:rPr>
          <w:sz w:val="20"/>
        </w:rPr>
        <w:tab/>
        <w:t>23451А</w:t>
      </w:r>
      <w:r w:rsidRPr="009D08B4">
        <w:rPr>
          <w:sz w:val="20"/>
        </w:rPr>
        <w:tab/>
        <w:t>10.04.1996</w:t>
      </w:r>
      <w:r w:rsidRPr="009D08B4">
        <w:rPr>
          <w:sz w:val="20"/>
        </w:rPr>
        <w:tab/>
        <w:t>СИТНІЧЕНКО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3288</w:t>
      </w:r>
      <w:r w:rsidRPr="009D08B4">
        <w:rPr>
          <w:sz w:val="20"/>
        </w:rPr>
        <w:tab/>
        <w:t>23451Б</w:t>
      </w:r>
      <w:r w:rsidRPr="009D08B4">
        <w:rPr>
          <w:sz w:val="20"/>
        </w:rPr>
        <w:tab/>
        <w:t>10.04.1996</w:t>
      </w:r>
      <w:r w:rsidRPr="009D08B4">
        <w:rPr>
          <w:sz w:val="20"/>
        </w:rPr>
        <w:tab/>
        <w:t>СИТНІЧЕНКО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19.12.2016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3289</w:t>
      </w:r>
      <w:r w:rsidRPr="009D08B4">
        <w:rPr>
          <w:sz w:val="20"/>
        </w:rPr>
        <w:tab/>
        <w:t>36220</w:t>
      </w:r>
      <w:r w:rsidRPr="009D08B4">
        <w:rPr>
          <w:sz w:val="20"/>
        </w:rPr>
        <w:tab/>
        <w:t>10.04.1996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3290</w:t>
      </w:r>
      <w:r w:rsidRPr="009D08B4">
        <w:rPr>
          <w:sz w:val="20"/>
        </w:rPr>
        <w:tab/>
        <w:t>23471</w:t>
      </w:r>
      <w:r w:rsidRPr="009D08B4">
        <w:rPr>
          <w:sz w:val="20"/>
        </w:rPr>
        <w:tab/>
        <w:t>22.04.1996</w:t>
      </w:r>
      <w:r w:rsidRPr="009D08B4">
        <w:rPr>
          <w:sz w:val="20"/>
        </w:rPr>
        <w:tab/>
        <w:t>ШАМРО</w:t>
      </w:r>
      <w:r w:rsidRPr="009D08B4">
        <w:rPr>
          <w:sz w:val="20"/>
        </w:rPr>
        <w:tab/>
        <w:t>МД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22.04.1996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3291</w:t>
      </w:r>
      <w:r w:rsidRPr="009D08B4">
        <w:rPr>
          <w:sz w:val="20"/>
        </w:rPr>
        <w:tab/>
        <w:t>23472</w:t>
      </w:r>
      <w:r w:rsidRPr="009D08B4">
        <w:rPr>
          <w:sz w:val="20"/>
        </w:rPr>
        <w:tab/>
        <w:t>22.04.1996</w:t>
      </w:r>
      <w:r w:rsidRPr="009D08B4">
        <w:rPr>
          <w:sz w:val="20"/>
        </w:rPr>
        <w:tab/>
        <w:t>МАРХОНОС</w:t>
      </w:r>
      <w:r w:rsidRPr="009D08B4">
        <w:rPr>
          <w:sz w:val="20"/>
        </w:rPr>
        <w:tab/>
        <w:t>ВТ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22.04.1996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3292</w:t>
      </w:r>
      <w:r w:rsidRPr="009D08B4">
        <w:rPr>
          <w:sz w:val="20"/>
        </w:rPr>
        <w:tab/>
        <w:t>23479</w:t>
      </w:r>
      <w:r w:rsidRPr="009D08B4">
        <w:rPr>
          <w:sz w:val="20"/>
        </w:rPr>
        <w:tab/>
        <w:t>22.04.1996</w:t>
      </w:r>
      <w:r w:rsidRPr="009D08B4">
        <w:rPr>
          <w:sz w:val="20"/>
        </w:rPr>
        <w:tab/>
        <w:t>КРИВОПИШИН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11.06.1999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3293</w:t>
      </w:r>
      <w:r w:rsidRPr="009D08B4">
        <w:rPr>
          <w:sz w:val="20"/>
        </w:rPr>
        <w:tab/>
        <w:t>23486</w:t>
      </w:r>
      <w:r w:rsidRPr="009D08B4">
        <w:rPr>
          <w:sz w:val="20"/>
        </w:rPr>
        <w:tab/>
        <w:t>22.04.1996</w:t>
      </w:r>
      <w:r w:rsidRPr="009D08B4">
        <w:rPr>
          <w:sz w:val="20"/>
        </w:rPr>
        <w:tab/>
        <w:t>КОВТУН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22.04.1996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3294</w:t>
      </w:r>
      <w:r w:rsidRPr="009D08B4">
        <w:rPr>
          <w:sz w:val="20"/>
        </w:rPr>
        <w:tab/>
        <w:t>28640</w:t>
      </w:r>
      <w:r w:rsidRPr="009D08B4">
        <w:rPr>
          <w:sz w:val="20"/>
        </w:rPr>
        <w:tab/>
        <w:t>22.04.1996</w:t>
      </w:r>
      <w:r w:rsidRPr="009D08B4">
        <w:rPr>
          <w:sz w:val="20"/>
        </w:rPr>
        <w:tab/>
        <w:t>ЯКИМЕНКО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22.04.1996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3295</w:t>
      </w:r>
      <w:r w:rsidRPr="009D08B4">
        <w:rPr>
          <w:sz w:val="20"/>
        </w:rPr>
        <w:tab/>
        <w:t>33574</w:t>
      </w:r>
      <w:r w:rsidRPr="009D08B4">
        <w:rPr>
          <w:sz w:val="20"/>
        </w:rPr>
        <w:tab/>
        <w:t>24.04.1996</w:t>
      </w:r>
      <w:r w:rsidRPr="009D08B4">
        <w:rPr>
          <w:sz w:val="20"/>
        </w:rPr>
        <w:tab/>
        <w:t>ЯРОВА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3296</w:t>
      </w:r>
      <w:r w:rsidRPr="009D08B4">
        <w:rPr>
          <w:sz w:val="20"/>
        </w:rPr>
        <w:tab/>
        <w:t>23508</w:t>
      </w:r>
      <w:r w:rsidRPr="009D08B4">
        <w:rPr>
          <w:sz w:val="20"/>
        </w:rPr>
        <w:tab/>
        <w:t>13.05.1996</w:t>
      </w:r>
      <w:r w:rsidRPr="009D08B4">
        <w:rPr>
          <w:sz w:val="20"/>
        </w:rPr>
        <w:tab/>
        <w:t>АЛЕКСЄЄВ-СОКОЛО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3297</w:t>
      </w:r>
      <w:r w:rsidRPr="009D08B4">
        <w:rPr>
          <w:sz w:val="20"/>
        </w:rPr>
        <w:tab/>
        <w:t>23520</w:t>
      </w:r>
      <w:r w:rsidRPr="009D08B4">
        <w:rPr>
          <w:sz w:val="20"/>
        </w:rPr>
        <w:tab/>
        <w:t>24.05.1996</w:t>
      </w:r>
      <w:r w:rsidRPr="009D08B4">
        <w:rPr>
          <w:sz w:val="20"/>
        </w:rPr>
        <w:tab/>
        <w:t>НОВАК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3298</w:t>
      </w:r>
      <w:r w:rsidRPr="009D08B4">
        <w:rPr>
          <w:sz w:val="20"/>
        </w:rPr>
        <w:tab/>
        <w:t>23524</w:t>
      </w:r>
      <w:r w:rsidRPr="009D08B4">
        <w:rPr>
          <w:sz w:val="20"/>
        </w:rPr>
        <w:tab/>
        <w:t>24.05.1996</w:t>
      </w:r>
      <w:r w:rsidRPr="009D08B4">
        <w:rPr>
          <w:sz w:val="20"/>
        </w:rPr>
        <w:tab/>
        <w:t>ЛИСЕНКО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багатодіт.5_та3</w:t>
      </w:r>
      <w:r w:rsidRPr="009D08B4">
        <w:rPr>
          <w:sz w:val="20"/>
        </w:rPr>
        <w:tab/>
        <w:t>01.01.2010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3299</w:t>
      </w:r>
      <w:r w:rsidRPr="009D08B4">
        <w:rPr>
          <w:sz w:val="20"/>
        </w:rPr>
        <w:tab/>
        <w:t>23526</w:t>
      </w:r>
      <w:r w:rsidRPr="009D08B4">
        <w:rPr>
          <w:sz w:val="20"/>
        </w:rPr>
        <w:tab/>
        <w:t>24.05.1996</w:t>
      </w:r>
      <w:r w:rsidRPr="009D08B4">
        <w:rPr>
          <w:sz w:val="20"/>
        </w:rPr>
        <w:tab/>
        <w:t>СВЕРТОКА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24.05.1996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3300</w:t>
      </w:r>
      <w:r w:rsidRPr="009D08B4">
        <w:rPr>
          <w:sz w:val="20"/>
        </w:rPr>
        <w:tab/>
        <w:t>23530</w:t>
      </w:r>
      <w:r w:rsidRPr="009D08B4">
        <w:rPr>
          <w:sz w:val="20"/>
        </w:rPr>
        <w:tab/>
        <w:t>24.05.1996</w:t>
      </w:r>
      <w:r w:rsidRPr="009D08B4">
        <w:rPr>
          <w:sz w:val="20"/>
        </w:rPr>
        <w:tab/>
        <w:t>БАРАБАШ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3301</w:t>
      </w:r>
      <w:r w:rsidRPr="009D08B4">
        <w:rPr>
          <w:sz w:val="20"/>
        </w:rPr>
        <w:tab/>
        <w:t>23534</w:t>
      </w:r>
      <w:r w:rsidRPr="009D08B4">
        <w:rPr>
          <w:sz w:val="20"/>
        </w:rPr>
        <w:tab/>
        <w:t>24.05.1996</w:t>
      </w:r>
      <w:r w:rsidRPr="009D08B4">
        <w:rPr>
          <w:sz w:val="20"/>
        </w:rPr>
        <w:tab/>
        <w:t>ЯКУБОВСЬКА</w:t>
      </w:r>
      <w:r w:rsidRPr="009D08B4">
        <w:rPr>
          <w:sz w:val="20"/>
        </w:rPr>
        <w:tab/>
        <w:t>ЄІ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учасники війни</w:t>
      </w:r>
      <w:r w:rsidRPr="009D08B4">
        <w:rPr>
          <w:sz w:val="20"/>
        </w:rPr>
        <w:tab/>
        <w:t>24.05.1996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3302</w:t>
      </w:r>
      <w:r w:rsidRPr="009D08B4">
        <w:rPr>
          <w:sz w:val="20"/>
        </w:rPr>
        <w:tab/>
        <w:t>23535</w:t>
      </w:r>
      <w:r w:rsidRPr="009D08B4">
        <w:rPr>
          <w:sz w:val="20"/>
        </w:rPr>
        <w:tab/>
        <w:t>24.05.1996</w:t>
      </w:r>
      <w:r w:rsidRPr="009D08B4">
        <w:rPr>
          <w:sz w:val="20"/>
        </w:rPr>
        <w:tab/>
        <w:t>ОНИЩЕНКО</w:t>
      </w:r>
      <w:r w:rsidRPr="009D08B4">
        <w:rPr>
          <w:sz w:val="20"/>
        </w:rPr>
        <w:tab/>
        <w:t>МФ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24.05.1996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3303</w:t>
      </w:r>
      <w:r w:rsidRPr="009D08B4">
        <w:rPr>
          <w:sz w:val="20"/>
        </w:rPr>
        <w:tab/>
        <w:t>21252</w:t>
      </w:r>
      <w:r w:rsidRPr="009D08B4">
        <w:rPr>
          <w:sz w:val="20"/>
        </w:rPr>
        <w:tab/>
        <w:t>30.05.1996</w:t>
      </w:r>
      <w:r w:rsidRPr="009D08B4">
        <w:rPr>
          <w:sz w:val="20"/>
        </w:rPr>
        <w:tab/>
        <w:t>МАЧУЛЬСЬКИЙ</w:t>
      </w:r>
      <w:r w:rsidRPr="009D08B4">
        <w:rPr>
          <w:sz w:val="20"/>
        </w:rPr>
        <w:tab/>
        <w:t>ДА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3304</w:t>
      </w:r>
      <w:r w:rsidRPr="009D08B4">
        <w:rPr>
          <w:sz w:val="20"/>
        </w:rPr>
        <w:tab/>
        <w:t>28252</w:t>
      </w:r>
      <w:r w:rsidRPr="009D08B4">
        <w:rPr>
          <w:sz w:val="20"/>
        </w:rPr>
        <w:tab/>
        <w:t>04.06.1996</w:t>
      </w:r>
      <w:r w:rsidRPr="009D08B4">
        <w:rPr>
          <w:sz w:val="20"/>
        </w:rPr>
        <w:tab/>
        <w:t>ПОРТОВА</w:t>
      </w:r>
      <w:r w:rsidRPr="009D08B4">
        <w:rPr>
          <w:sz w:val="20"/>
        </w:rPr>
        <w:tab/>
        <w:t>НЯ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04.06.1996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3305</w:t>
      </w:r>
      <w:r w:rsidRPr="009D08B4">
        <w:rPr>
          <w:sz w:val="20"/>
        </w:rPr>
        <w:tab/>
        <w:t>23553</w:t>
      </w:r>
      <w:r w:rsidRPr="009D08B4">
        <w:rPr>
          <w:sz w:val="20"/>
        </w:rPr>
        <w:tab/>
        <w:t>11.06.1996</w:t>
      </w:r>
      <w:r w:rsidRPr="009D08B4">
        <w:rPr>
          <w:sz w:val="20"/>
        </w:rPr>
        <w:tab/>
        <w:t>АТРОЩЕНКО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11.06.1996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3306</w:t>
      </w:r>
      <w:r w:rsidRPr="009D08B4">
        <w:rPr>
          <w:sz w:val="20"/>
        </w:rPr>
        <w:tab/>
        <w:t>23564</w:t>
      </w:r>
      <w:r w:rsidRPr="009D08B4">
        <w:rPr>
          <w:sz w:val="20"/>
        </w:rPr>
        <w:tab/>
        <w:t>11.06.1996</w:t>
      </w:r>
      <w:r w:rsidRPr="009D08B4">
        <w:rPr>
          <w:sz w:val="20"/>
        </w:rPr>
        <w:tab/>
        <w:t>ДІДКОВСЬКА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11.04.2005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3307</w:t>
      </w:r>
      <w:r w:rsidRPr="009D08B4">
        <w:rPr>
          <w:sz w:val="20"/>
        </w:rPr>
        <w:tab/>
        <w:t>23576</w:t>
      </w:r>
      <w:r w:rsidRPr="009D08B4">
        <w:rPr>
          <w:sz w:val="20"/>
        </w:rPr>
        <w:tab/>
        <w:t>11.06.1996</w:t>
      </w:r>
      <w:r w:rsidRPr="009D08B4">
        <w:rPr>
          <w:sz w:val="20"/>
        </w:rPr>
        <w:tab/>
        <w:t>МОРОЗ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11.06.1996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3308</w:t>
      </w:r>
      <w:r w:rsidRPr="009D08B4">
        <w:rPr>
          <w:sz w:val="20"/>
        </w:rPr>
        <w:tab/>
        <w:t>27137Г</w:t>
      </w:r>
      <w:r w:rsidRPr="009D08B4">
        <w:rPr>
          <w:sz w:val="20"/>
        </w:rPr>
        <w:tab/>
        <w:t>11.06.1996</w:t>
      </w:r>
      <w:r w:rsidRPr="009D08B4">
        <w:rPr>
          <w:sz w:val="20"/>
        </w:rPr>
        <w:tab/>
        <w:t>ЯРОВА</w:t>
      </w:r>
      <w:r w:rsidRPr="009D08B4">
        <w:rPr>
          <w:sz w:val="20"/>
        </w:rPr>
        <w:tab/>
        <w:t>ОФ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3309</w:t>
      </w:r>
      <w:r w:rsidRPr="009D08B4">
        <w:rPr>
          <w:sz w:val="20"/>
        </w:rPr>
        <w:tab/>
        <w:t>26872Б</w:t>
      </w:r>
      <w:r w:rsidRPr="009D08B4">
        <w:rPr>
          <w:sz w:val="20"/>
        </w:rPr>
        <w:tab/>
        <w:t>12.06.1996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07.02.2018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3310</w:t>
      </w:r>
      <w:r w:rsidRPr="009D08B4">
        <w:rPr>
          <w:sz w:val="20"/>
        </w:rPr>
        <w:tab/>
        <w:t>23582</w:t>
      </w:r>
      <w:r w:rsidRPr="009D08B4">
        <w:rPr>
          <w:sz w:val="20"/>
        </w:rPr>
        <w:tab/>
        <w:t>24.06.1996</w:t>
      </w:r>
      <w:r w:rsidRPr="009D08B4">
        <w:rPr>
          <w:sz w:val="20"/>
        </w:rPr>
        <w:tab/>
        <w:t>ВЕЛЬМИК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3311</w:t>
      </w:r>
      <w:r w:rsidRPr="009D08B4">
        <w:rPr>
          <w:sz w:val="20"/>
        </w:rPr>
        <w:tab/>
        <w:t>23590</w:t>
      </w:r>
      <w:r w:rsidRPr="009D08B4">
        <w:rPr>
          <w:sz w:val="20"/>
        </w:rPr>
        <w:tab/>
        <w:t>24.06.1996</w:t>
      </w:r>
      <w:r w:rsidRPr="009D08B4">
        <w:rPr>
          <w:sz w:val="20"/>
        </w:rPr>
        <w:tab/>
        <w:t>ЛЮБИЧЕНКО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3312</w:t>
      </w:r>
      <w:r w:rsidRPr="009D08B4">
        <w:rPr>
          <w:sz w:val="20"/>
        </w:rPr>
        <w:tab/>
        <w:t>23591</w:t>
      </w:r>
      <w:r w:rsidRPr="009D08B4">
        <w:rPr>
          <w:sz w:val="20"/>
        </w:rPr>
        <w:tab/>
        <w:t>24.06.1996</w:t>
      </w:r>
      <w:r w:rsidRPr="009D08B4">
        <w:rPr>
          <w:sz w:val="20"/>
        </w:rPr>
        <w:tab/>
        <w:t>МОЙСЄЄВА</w:t>
      </w:r>
      <w:r w:rsidRPr="009D08B4">
        <w:rPr>
          <w:sz w:val="20"/>
        </w:rPr>
        <w:tab/>
        <w:t>РІ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3313</w:t>
      </w:r>
      <w:r w:rsidRPr="009D08B4">
        <w:rPr>
          <w:sz w:val="20"/>
        </w:rPr>
        <w:tab/>
        <w:t>29755</w:t>
      </w:r>
      <w:r w:rsidRPr="009D08B4">
        <w:rPr>
          <w:sz w:val="20"/>
        </w:rPr>
        <w:tab/>
        <w:t>12.07.1996</w:t>
      </w:r>
      <w:r w:rsidRPr="009D08B4">
        <w:rPr>
          <w:sz w:val="20"/>
        </w:rPr>
        <w:tab/>
        <w:t>ПОСТОЙ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3314</w:t>
      </w:r>
      <w:r w:rsidRPr="009D08B4">
        <w:rPr>
          <w:sz w:val="20"/>
        </w:rPr>
        <w:tab/>
        <w:t>24374Б</w:t>
      </w:r>
      <w:r w:rsidRPr="009D08B4">
        <w:rPr>
          <w:sz w:val="20"/>
        </w:rPr>
        <w:tab/>
        <w:t>14.07.1996</w:t>
      </w:r>
      <w:r w:rsidRPr="009D08B4">
        <w:rPr>
          <w:sz w:val="20"/>
        </w:rPr>
        <w:tab/>
        <w:t>ТЕСЛЮК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3315</w:t>
      </w:r>
      <w:r w:rsidRPr="009D08B4">
        <w:rPr>
          <w:sz w:val="20"/>
        </w:rPr>
        <w:tab/>
        <w:t>23621</w:t>
      </w:r>
      <w:r w:rsidRPr="009D08B4">
        <w:rPr>
          <w:sz w:val="20"/>
        </w:rPr>
        <w:tab/>
        <w:t>22.07.1996</w:t>
      </w:r>
      <w:r w:rsidRPr="009D08B4">
        <w:rPr>
          <w:sz w:val="20"/>
        </w:rPr>
        <w:tab/>
        <w:t>КОРНЄЄВА</w:t>
      </w:r>
      <w:r w:rsidRPr="009D08B4">
        <w:rPr>
          <w:sz w:val="20"/>
        </w:rPr>
        <w:tab/>
        <w:t>НН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22.07.1996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3316</w:t>
      </w:r>
      <w:r w:rsidRPr="009D08B4">
        <w:rPr>
          <w:sz w:val="20"/>
        </w:rPr>
        <w:tab/>
        <w:t>23625</w:t>
      </w:r>
      <w:r w:rsidRPr="009D08B4">
        <w:rPr>
          <w:sz w:val="20"/>
        </w:rPr>
        <w:tab/>
        <w:t>22.07.1996</w:t>
      </w:r>
      <w:r w:rsidRPr="009D08B4">
        <w:rPr>
          <w:sz w:val="20"/>
        </w:rPr>
        <w:tab/>
        <w:t>МУСІЄНКО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3317</w:t>
      </w:r>
      <w:r w:rsidRPr="009D08B4">
        <w:rPr>
          <w:sz w:val="20"/>
        </w:rPr>
        <w:tab/>
        <w:t>23641</w:t>
      </w:r>
      <w:r w:rsidRPr="009D08B4">
        <w:rPr>
          <w:sz w:val="20"/>
        </w:rPr>
        <w:tab/>
        <w:t>05.08.1996</w:t>
      </w:r>
      <w:r w:rsidRPr="009D08B4">
        <w:rPr>
          <w:sz w:val="20"/>
        </w:rPr>
        <w:tab/>
        <w:t>КІТОВА</w:t>
      </w:r>
      <w:r w:rsidRPr="009D08B4">
        <w:rPr>
          <w:sz w:val="20"/>
        </w:rPr>
        <w:tab/>
        <w:t>ЯВ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3318</w:t>
      </w:r>
      <w:r w:rsidRPr="009D08B4">
        <w:rPr>
          <w:sz w:val="20"/>
        </w:rPr>
        <w:tab/>
        <w:t>23644</w:t>
      </w:r>
      <w:r w:rsidRPr="009D08B4">
        <w:rPr>
          <w:sz w:val="20"/>
        </w:rPr>
        <w:tab/>
        <w:t>05.08.1996</w:t>
      </w:r>
      <w:r w:rsidRPr="009D08B4">
        <w:rPr>
          <w:sz w:val="20"/>
        </w:rPr>
        <w:tab/>
        <w:t>ЯКИМЧУК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3319</w:t>
      </w:r>
      <w:r w:rsidRPr="009D08B4">
        <w:rPr>
          <w:sz w:val="20"/>
        </w:rPr>
        <w:tab/>
        <w:t>23645Б</w:t>
      </w:r>
      <w:r w:rsidRPr="009D08B4">
        <w:rPr>
          <w:sz w:val="20"/>
        </w:rPr>
        <w:tab/>
        <w:t>05.08.1996</w:t>
      </w:r>
      <w:r w:rsidRPr="009D08B4">
        <w:rPr>
          <w:sz w:val="20"/>
        </w:rPr>
        <w:tab/>
        <w:t>ЛИТОВЧЕНКО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3320</w:t>
      </w:r>
      <w:r w:rsidRPr="009D08B4">
        <w:rPr>
          <w:sz w:val="20"/>
        </w:rPr>
        <w:tab/>
        <w:t>37872</w:t>
      </w:r>
      <w:r w:rsidRPr="009D08B4">
        <w:rPr>
          <w:sz w:val="20"/>
        </w:rPr>
        <w:tab/>
        <w:t>12.08.1996</w:t>
      </w:r>
      <w:r w:rsidRPr="009D08B4">
        <w:rPr>
          <w:sz w:val="20"/>
        </w:rPr>
        <w:tab/>
        <w:t>ВИСОЦЬКИЙ</w:t>
      </w:r>
      <w:r w:rsidRPr="009D08B4">
        <w:rPr>
          <w:sz w:val="20"/>
        </w:rPr>
        <w:tab/>
        <w:t>ЮП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12.08.1996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3321</w:t>
      </w:r>
      <w:r w:rsidRPr="009D08B4">
        <w:rPr>
          <w:sz w:val="20"/>
        </w:rPr>
        <w:tab/>
        <w:t>23668</w:t>
      </w:r>
      <w:r w:rsidRPr="009D08B4">
        <w:rPr>
          <w:sz w:val="20"/>
        </w:rPr>
        <w:tab/>
        <w:t>21.08.1996</w:t>
      </w:r>
      <w:r w:rsidRPr="009D08B4">
        <w:rPr>
          <w:sz w:val="20"/>
        </w:rPr>
        <w:tab/>
        <w:t>ВОРОНКОВ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21.08.1996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3322</w:t>
      </w:r>
      <w:r w:rsidRPr="009D08B4">
        <w:rPr>
          <w:sz w:val="20"/>
        </w:rPr>
        <w:tab/>
        <w:t>23671</w:t>
      </w:r>
      <w:r w:rsidRPr="009D08B4">
        <w:rPr>
          <w:sz w:val="20"/>
        </w:rPr>
        <w:tab/>
        <w:t>21.08.1996</w:t>
      </w:r>
      <w:r w:rsidRPr="009D08B4">
        <w:rPr>
          <w:sz w:val="20"/>
        </w:rPr>
        <w:tab/>
        <w:t>ЛЮТІКОВ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21.08.1996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3323</w:t>
      </w:r>
      <w:r w:rsidRPr="009D08B4">
        <w:rPr>
          <w:sz w:val="20"/>
        </w:rPr>
        <w:tab/>
        <w:t>23677</w:t>
      </w:r>
      <w:r w:rsidRPr="009D08B4">
        <w:rPr>
          <w:sz w:val="20"/>
        </w:rPr>
        <w:tab/>
        <w:t>21.08.1996</w:t>
      </w:r>
      <w:r w:rsidRPr="009D08B4">
        <w:rPr>
          <w:sz w:val="20"/>
        </w:rPr>
        <w:tab/>
        <w:t>ВІДМАЧЕНКО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3324</w:t>
      </w:r>
      <w:r w:rsidRPr="009D08B4">
        <w:rPr>
          <w:sz w:val="20"/>
        </w:rPr>
        <w:tab/>
        <w:t>22586</w:t>
      </w:r>
      <w:r w:rsidRPr="009D08B4">
        <w:rPr>
          <w:sz w:val="20"/>
        </w:rPr>
        <w:tab/>
        <w:t>22.08.1996</w:t>
      </w:r>
      <w:r w:rsidRPr="009D08B4">
        <w:rPr>
          <w:sz w:val="20"/>
        </w:rPr>
        <w:tab/>
        <w:t>ЧЕРНИШ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3325</w:t>
      </w:r>
      <w:r w:rsidRPr="009D08B4">
        <w:rPr>
          <w:sz w:val="20"/>
        </w:rPr>
        <w:tab/>
        <w:t>23697</w:t>
      </w:r>
      <w:r w:rsidRPr="009D08B4">
        <w:rPr>
          <w:sz w:val="20"/>
        </w:rPr>
        <w:tab/>
        <w:t>02.09.1996</w:t>
      </w:r>
      <w:r w:rsidRPr="009D08B4">
        <w:rPr>
          <w:sz w:val="20"/>
        </w:rPr>
        <w:tab/>
        <w:t>МАРЧУК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3326</w:t>
      </w:r>
      <w:r w:rsidRPr="009D08B4">
        <w:rPr>
          <w:sz w:val="20"/>
        </w:rPr>
        <w:tab/>
        <w:t>23701</w:t>
      </w:r>
      <w:r w:rsidRPr="009D08B4">
        <w:rPr>
          <w:sz w:val="20"/>
        </w:rPr>
        <w:tab/>
        <w:t>02.09.1996</w:t>
      </w:r>
      <w:r w:rsidRPr="009D08B4">
        <w:rPr>
          <w:sz w:val="20"/>
        </w:rPr>
        <w:tab/>
        <w:t>ПРИСЯЖНЮК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3327</w:t>
      </w:r>
      <w:r w:rsidRPr="009D08B4">
        <w:rPr>
          <w:sz w:val="20"/>
        </w:rPr>
        <w:tab/>
        <w:t>29752</w:t>
      </w:r>
      <w:r w:rsidRPr="009D08B4">
        <w:rPr>
          <w:sz w:val="20"/>
        </w:rPr>
        <w:tab/>
        <w:t>02.09.1996</w:t>
      </w:r>
      <w:r w:rsidRPr="009D08B4">
        <w:rPr>
          <w:sz w:val="20"/>
        </w:rPr>
        <w:tab/>
        <w:t>ЛИПІВСЬКИЙ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3328</w:t>
      </w:r>
      <w:r w:rsidRPr="009D08B4">
        <w:rPr>
          <w:sz w:val="20"/>
        </w:rPr>
        <w:tab/>
        <w:t>29441</w:t>
      </w:r>
      <w:r w:rsidRPr="009D08B4">
        <w:rPr>
          <w:sz w:val="20"/>
        </w:rPr>
        <w:tab/>
        <w:t>06.09.1996</w:t>
      </w:r>
      <w:r w:rsidRPr="009D08B4">
        <w:rPr>
          <w:sz w:val="20"/>
        </w:rPr>
        <w:tab/>
        <w:t>РАССОХА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06.09.1996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3329</w:t>
      </w:r>
      <w:r w:rsidRPr="009D08B4">
        <w:rPr>
          <w:sz w:val="20"/>
        </w:rPr>
        <w:tab/>
        <w:t>29020</w:t>
      </w:r>
      <w:r w:rsidRPr="009D08B4">
        <w:rPr>
          <w:sz w:val="20"/>
        </w:rPr>
        <w:tab/>
        <w:t>09.09.1996</w:t>
      </w:r>
      <w:r w:rsidRPr="009D08B4">
        <w:rPr>
          <w:sz w:val="20"/>
        </w:rPr>
        <w:tab/>
        <w:t>МАСЛАК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3330</w:t>
      </w:r>
      <w:r w:rsidRPr="009D08B4">
        <w:rPr>
          <w:sz w:val="20"/>
        </w:rPr>
        <w:tab/>
        <w:t>23775</w:t>
      </w:r>
      <w:r w:rsidRPr="009D08B4">
        <w:rPr>
          <w:sz w:val="20"/>
        </w:rPr>
        <w:tab/>
        <w:t>16.09.1996</w:t>
      </w:r>
      <w:r w:rsidRPr="009D08B4">
        <w:rPr>
          <w:sz w:val="20"/>
        </w:rPr>
        <w:tab/>
        <w:t>КРАСНОПЄЄВ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16.09.1996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3331</w:t>
      </w:r>
      <w:r w:rsidRPr="009D08B4">
        <w:rPr>
          <w:sz w:val="20"/>
        </w:rPr>
        <w:tab/>
        <w:t>23779</w:t>
      </w:r>
      <w:r w:rsidRPr="009D08B4">
        <w:rPr>
          <w:sz w:val="20"/>
        </w:rPr>
        <w:tab/>
        <w:t>16.09.1996</w:t>
      </w:r>
      <w:r w:rsidRPr="009D08B4">
        <w:rPr>
          <w:sz w:val="20"/>
        </w:rPr>
        <w:tab/>
        <w:t>МИРОНЮК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3332</w:t>
      </w:r>
      <w:r w:rsidRPr="009D08B4">
        <w:rPr>
          <w:sz w:val="20"/>
        </w:rPr>
        <w:tab/>
        <w:t>23787</w:t>
      </w:r>
      <w:r w:rsidRPr="009D08B4">
        <w:rPr>
          <w:sz w:val="20"/>
        </w:rPr>
        <w:tab/>
        <w:t>16.09.1996</w:t>
      </w:r>
      <w:r w:rsidRPr="009D08B4">
        <w:rPr>
          <w:sz w:val="20"/>
        </w:rPr>
        <w:tab/>
        <w:t>ТУПЧІЙ</w:t>
      </w:r>
      <w:r w:rsidRPr="009D08B4">
        <w:rPr>
          <w:sz w:val="20"/>
        </w:rPr>
        <w:tab/>
        <w:t>МР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25.03.2011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3333</w:t>
      </w:r>
      <w:r w:rsidRPr="009D08B4">
        <w:rPr>
          <w:sz w:val="20"/>
        </w:rPr>
        <w:tab/>
        <w:t>27675</w:t>
      </w:r>
      <w:r w:rsidRPr="009D08B4">
        <w:rPr>
          <w:sz w:val="20"/>
        </w:rPr>
        <w:tab/>
        <w:t>24.09.1996</w:t>
      </w:r>
      <w:r w:rsidRPr="009D08B4">
        <w:rPr>
          <w:sz w:val="20"/>
        </w:rPr>
        <w:tab/>
        <w:t>АЛЕКСЄЄНКО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СЗ учасників АТ</w:t>
      </w:r>
      <w:r w:rsidRPr="009D08B4">
        <w:rPr>
          <w:sz w:val="20"/>
        </w:rPr>
        <w:tab/>
        <w:t>11.01.2023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3334</w:t>
      </w:r>
      <w:r w:rsidRPr="009D08B4">
        <w:rPr>
          <w:sz w:val="20"/>
        </w:rPr>
        <w:tab/>
        <w:t>28603</w:t>
      </w:r>
      <w:r w:rsidRPr="009D08B4">
        <w:rPr>
          <w:sz w:val="20"/>
        </w:rPr>
        <w:tab/>
        <w:t>01.10.1996</w:t>
      </w:r>
      <w:r w:rsidRPr="009D08B4">
        <w:rPr>
          <w:sz w:val="20"/>
        </w:rPr>
        <w:tab/>
        <w:t>ЛИННИК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3335</w:t>
      </w:r>
      <w:r w:rsidRPr="009D08B4">
        <w:rPr>
          <w:sz w:val="20"/>
        </w:rPr>
        <w:tab/>
        <w:t>37693</w:t>
      </w:r>
      <w:r w:rsidRPr="009D08B4">
        <w:rPr>
          <w:sz w:val="20"/>
        </w:rPr>
        <w:tab/>
        <w:t>02.10.1996</w:t>
      </w:r>
      <w:r w:rsidRPr="009D08B4">
        <w:rPr>
          <w:sz w:val="20"/>
        </w:rPr>
        <w:tab/>
        <w:t>ЦІХУН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3336</w:t>
      </w:r>
      <w:r w:rsidRPr="009D08B4">
        <w:rPr>
          <w:sz w:val="20"/>
        </w:rPr>
        <w:tab/>
        <w:t>23805</w:t>
      </w:r>
      <w:r w:rsidRPr="009D08B4">
        <w:rPr>
          <w:sz w:val="20"/>
        </w:rPr>
        <w:tab/>
        <w:t>07.10.1996</w:t>
      </w:r>
      <w:r w:rsidRPr="009D08B4">
        <w:rPr>
          <w:sz w:val="20"/>
        </w:rPr>
        <w:tab/>
        <w:t>МАРИНКЕВИЧ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3337</w:t>
      </w:r>
      <w:r w:rsidRPr="009D08B4">
        <w:rPr>
          <w:sz w:val="20"/>
        </w:rPr>
        <w:tab/>
        <w:t>23806А</w:t>
      </w:r>
      <w:r w:rsidRPr="009D08B4">
        <w:rPr>
          <w:sz w:val="20"/>
        </w:rPr>
        <w:tab/>
        <w:t>07.10.1996</w:t>
      </w:r>
      <w:r w:rsidRPr="009D08B4">
        <w:rPr>
          <w:sz w:val="20"/>
        </w:rPr>
        <w:tab/>
        <w:t>ПОЛІЩУК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3338</w:t>
      </w:r>
      <w:r w:rsidRPr="009D08B4">
        <w:rPr>
          <w:sz w:val="20"/>
        </w:rPr>
        <w:tab/>
        <w:t>24572</w:t>
      </w:r>
      <w:r w:rsidRPr="009D08B4">
        <w:rPr>
          <w:sz w:val="20"/>
        </w:rPr>
        <w:tab/>
        <w:t>08.10.1996</w:t>
      </w:r>
      <w:r w:rsidRPr="009D08B4">
        <w:rPr>
          <w:sz w:val="20"/>
        </w:rPr>
        <w:tab/>
        <w:t>ЦАПОК</w:t>
      </w:r>
      <w:r w:rsidRPr="009D08B4">
        <w:rPr>
          <w:sz w:val="20"/>
        </w:rPr>
        <w:tab/>
        <w:t>МЙ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3339</w:t>
      </w:r>
      <w:r w:rsidRPr="009D08B4">
        <w:rPr>
          <w:sz w:val="20"/>
        </w:rPr>
        <w:tab/>
        <w:t>27793</w:t>
      </w:r>
      <w:r w:rsidRPr="009D08B4">
        <w:rPr>
          <w:sz w:val="20"/>
        </w:rPr>
        <w:tab/>
        <w:t>08.10.1996</w:t>
      </w:r>
      <w:r w:rsidRPr="009D08B4">
        <w:rPr>
          <w:sz w:val="20"/>
        </w:rPr>
        <w:tab/>
        <w:t>МИХАЙЛЕНКО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3340</w:t>
      </w:r>
      <w:r w:rsidRPr="009D08B4">
        <w:rPr>
          <w:sz w:val="20"/>
        </w:rPr>
        <w:tab/>
        <w:t>19956Б</w:t>
      </w:r>
      <w:r w:rsidRPr="009D08B4">
        <w:rPr>
          <w:sz w:val="20"/>
        </w:rPr>
        <w:tab/>
        <w:t>17.10.1996</w:t>
      </w:r>
      <w:r w:rsidRPr="009D08B4">
        <w:rPr>
          <w:sz w:val="20"/>
        </w:rPr>
        <w:tab/>
        <w:t>СТАРЕНЬКИЙ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3341</w:t>
      </w:r>
      <w:r w:rsidRPr="009D08B4">
        <w:rPr>
          <w:sz w:val="20"/>
        </w:rPr>
        <w:tab/>
        <w:t>35507</w:t>
      </w:r>
      <w:r w:rsidRPr="009D08B4">
        <w:rPr>
          <w:sz w:val="20"/>
        </w:rPr>
        <w:tab/>
        <w:t>18.10.1996</w:t>
      </w:r>
      <w:r w:rsidRPr="009D08B4">
        <w:rPr>
          <w:sz w:val="20"/>
        </w:rPr>
        <w:tab/>
        <w:t>БУДІЛОВА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3342</w:t>
      </w:r>
      <w:r w:rsidRPr="009D08B4">
        <w:rPr>
          <w:sz w:val="20"/>
        </w:rPr>
        <w:tab/>
        <w:t>23828</w:t>
      </w:r>
      <w:r w:rsidRPr="009D08B4">
        <w:rPr>
          <w:sz w:val="20"/>
        </w:rPr>
        <w:tab/>
        <w:t>22.10.1996</w:t>
      </w:r>
      <w:r w:rsidRPr="009D08B4">
        <w:rPr>
          <w:sz w:val="20"/>
        </w:rPr>
        <w:tab/>
        <w:t>ЖМАКА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3343</w:t>
      </w:r>
      <w:r w:rsidRPr="009D08B4">
        <w:rPr>
          <w:sz w:val="20"/>
        </w:rPr>
        <w:tab/>
        <w:t>26878</w:t>
      </w:r>
      <w:r w:rsidRPr="009D08B4">
        <w:rPr>
          <w:sz w:val="20"/>
        </w:rPr>
        <w:tab/>
        <w:t>24.10.1996</w:t>
      </w:r>
      <w:r w:rsidRPr="009D08B4">
        <w:rPr>
          <w:sz w:val="20"/>
        </w:rPr>
        <w:tab/>
        <w:t>ГОДЛЕВСЬКИЙ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3344</w:t>
      </w:r>
      <w:r w:rsidRPr="009D08B4">
        <w:rPr>
          <w:sz w:val="20"/>
        </w:rPr>
        <w:tab/>
        <w:t>6978А</w:t>
      </w:r>
      <w:r w:rsidRPr="009D08B4">
        <w:rPr>
          <w:sz w:val="20"/>
        </w:rPr>
        <w:tab/>
        <w:t>30.10.1996</w:t>
      </w:r>
      <w:r w:rsidRPr="009D08B4">
        <w:rPr>
          <w:sz w:val="20"/>
        </w:rPr>
        <w:tab/>
        <w:t>ХАНТІЛЄВА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3345</w:t>
      </w:r>
      <w:r w:rsidRPr="009D08B4">
        <w:rPr>
          <w:sz w:val="20"/>
        </w:rPr>
        <w:tab/>
        <w:t>29456Б</w:t>
      </w:r>
      <w:r w:rsidRPr="009D08B4">
        <w:rPr>
          <w:sz w:val="20"/>
        </w:rPr>
        <w:tab/>
        <w:t>31.10.1996</w:t>
      </w:r>
      <w:r w:rsidRPr="009D08B4">
        <w:rPr>
          <w:sz w:val="20"/>
        </w:rPr>
        <w:tab/>
        <w:t>МАЙКОВА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3346</w:t>
      </w:r>
      <w:r w:rsidRPr="009D08B4">
        <w:rPr>
          <w:sz w:val="20"/>
        </w:rPr>
        <w:tab/>
        <w:t>23845</w:t>
      </w:r>
      <w:r w:rsidRPr="009D08B4">
        <w:rPr>
          <w:sz w:val="20"/>
        </w:rPr>
        <w:tab/>
        <w:t>06.11.1996</w:t>
      </w:r>
      <w:r w:rsidRPr="009D08B4">
        <w:rPr>
          <w:sz w:val="20"/>
        </w:rPr>
        <w:tab/>
        <w:t>НАЗАРЧУК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3347</w:t>
      </w:r>
      <w:r w:rsidRPr="009D08B4">
        <w:rPr>
          <w:sz w:val="20"/>
        </w:rPr>
        <w:tab/>
        <w:t>23854</w:t>
      </w:r>
      <w:r w:rsidRPr="009D08B4">
        <w:rPr>
          <w:sz w:val="20"/>
        </w:rPr>
        <w:tab/>
        <w:t>06.11.1996</w:t>
      </w:r>
      <w:r w:rsidRPr="009D08B4">
        <w:rPr>
          <w:sz w:val="20"/>
        </w:rPr>
        <w:tab/>
        <w:t>ЛІНЬОВА</w:t>
      </w:r>
      <w:r w:rsidRPr="009D08B4">
        <w:rPr>
          <w:sz w:val="20"/>
        </w:rPr>
        <w:tab/>
        <w:t>ОД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3348</w:t>
      </w:r>
      <w:r w:rsidRPr="009D08B4">
        <w:rPr>
          <w:sz w:val="20"/>
        </w:rPr>
        <w:tab/>
        <w:t>23855</w:t>
      </w:r>
      <w:r w:rsidRPr="009D08B4">
        <w:rPr>
          <w:sz w:val="20"/>
        </w:rPr>
        <w:tab/>
        <w:t>06.11.1996</w:t>
      </w:r>
      <w:r w:rsidRPr="009D08B4">
        <w:rPr>
          <w:sz w:val="20"/>
        </w:rPr>
        <w:tab/>
        <w:t>ШОСТАК</w:t>
      </w:r>
      <w:r w:rsidRPr="009D08B4">
        <w:rPr>
          <w:sz w:val="20"/>
        </w:rPr>
        <w:tab/>
        <w:t>РО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18.08.2006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3349</w:t>
      </w:r>
      <w:r w:rsidRPr="009D08B4">
        <w:rPr>
          <w:sz w:val="20"/>
        </w:rPr>
        <w:tab/>
        <w:t>23861</w:t>
      </w:r>
      <w:r w:rsidRPr="009D08B4">
        <w:rPr>
          <w:sz w:val="20"/>
        </w:rPr>
        <w:tab/>
        <w:t>06.11.1996</w:t>
      </w:r>
      <w:r w:rsidRPr="009D08B4">
        <w:rPr>
          <w:sz w:val="20"/>
        </w:rPr>
        <w:tab/>
        <w:t>ТРОФІМЧУК</w:t>
      </w:r>
      <w:r w:rsidRPr="009D08B4">
        <w:rPr>
          <w:sz w:val="20"/>
        </w:rPr>
        <w:tab/>
        <w:t>РП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3350</w:t>
      </w:r>
      <w:r w:rsidRPr="009D08B4">
        <w:rPr>
          <w:sz w:val="20"/>
        </w:rPr>
        <w:tab/>
        <w:t>23863А</w:t>
      </w:r>
      <w:r w:rsidRPr="009D08B4">
        <w:rPr>
          <w:sz w:val="20"/>
        </w:rPr>
        <w:tab/>
        <w:t>06.11.1996</w:t>
      </w:r>
      <w:r w:rsidRPr="009D08B4">
        <w:rPr>
          <w:sz w:val="20"/>
        </w:rPr>
        <w:tab/>
        <w:t>ХУРТІНА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05.05.2003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3351</w:t>
      </w:r>
      <w:r w:rsidRPr="009D08B4">
        <w:rPr>
          <w:sz w:val="20"/>
        </w:rPr>
        <w:tab/>
        <w:t>30121Б</w:t>
      </w:r>
      <w:r w:rsidRPr="009D08B4">
        <w:rPr>
          <w:sz w:val="20"/>
        </w:rPr>
        <w:tab/>
        <w:t>11.11.1996</w:t>
      </w:r>
      <w:r w:rsidRPr="009D08B4">
        <w:rPr>
          <w:sz w:val="20"/>
        </w:rPr>
        <w:tab/>
        <w:t>БЛИЗНЮК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12.04.2010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3352</w:t>
      </w:r>
      <w:r w:rsidRPr="009D08B4">
        <w:rPr>
          <w:sz w:val="20"/>
        </w:rPr>
        <w:tab/>
        <w:t>25019А</w:t>
      </w:r>
      <w:r w:rsidRPr="009D08B4">
        <w:rPr>
          <w:sz w:val="20"/>
        </w:rPr>
        <w:tab/>
        <w:t>14.11.1996</w:t>
      </w:r>
      <w:r w:rsidRPr="009D08B4">
        <w:rPr>
          <w:sz w:val="20"/>
        </w:rPr>
        <w:tab/>
        <w:t>КУЧЕРЕНКО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3353</w:t>
      </w:r>
      <w:r w:rsidRPr="009D08B4">
        <w:rPr>
          <w:sz w:val="20"/>
        </w:rPr>
        <w:tab/>
        <w:t>23872</w:t>
      </w:r>
      <w:r w:rsidRPr="009D08B4">
        <w:rPr>
          <w:sz w:val="20"/>
        </w:rPr>
        <w:tab/>
        <w:t>15.11.1996</w:t>
      </w:r>
      <w:r w:rsidRPr="009D08B4">
        <w:rPr>
          <w:sz w:val="20"/>
        </w:rPr>
        <w:tab/>
        <w:t>ФАСТОВЕЦЬ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15.11.1996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3354</w:t>
      </w:r>
      <w:r w:rsidRPr="009D08B4">
        <w:rPr>
          <w:sz w:val="20"/>
        </w:rPr>
        <w:tab/>
        <w:t>23881</w:t>
      </w:r>
      <w:r w:rsidRPr="009D08B4">
        <w:rPr>
          <w:sz w:val="20"/>
        </w:rPr>
        <w:tab/>
        <w:t>15.11.1996</w:t>
      </w:r>
      <w:r w:rsidRPr="009D08B4">
        <w:rPr>
          <w:sz w:val="20"/>
        </w:rPr>
        <w:tab/>
        <w:t>КРЕНДІКОВ</w:t>
      </w:r>
      <w:r w:rsidRPr="009D08B4">
        <w:rPr>
          <w:sz w:val="20"/>
        </w:rPr>
        <w:tab/>
        <w:t>ІФ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3355</w:t>
      </w:r>
      <w:r w:rsidRPr="009D08B4">
        <w:rPr>
          <w:sz w:val="20"/>
        </w:rPr>
        <w:tab/>
        <w:t>23886</w:t>
      </w:r>
      <w:r w:rsidRPr="009D08B4">
        <w:rPr>
          <w:sz w:val="20"/>
        </w:rPr>
        <w:tab/>
        <w:t>15.11.1996</w:t>
      </w:r>
      <w:r w:rsidRPr="009D08B4">
        <w:rPr>
          <w:sz w:val="20"/>
        </w:rPr>
        <w:tab/>
        <w:t>АЙРАПЕТЯН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20.06.1997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3356</w:t>
      </w:r>
      <w:r w:rsidRPr="009D08B4">
        <w:rPr>
          <w:sz w:val="20"/>
        </w:rPr>
        <w:tab/>
        <w:t>29835</w:t>
      </w:r>
      <w:r w:rsidRPr="009D08B4">
        <w:rPr>
          <w:sz w:val="20"/>
        </w:rPr>
        <w:tab/>
        <w:t>18.11.1996</w:t>
      </w:r>
      <w:r w:rsidRPr="009D08B4">
        <w:rPr>
          <w:sz w:val="20"/>
        </w:rPr>
        <w:tab/>
        <w:t>ШПИЧКА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3357</w:t>
      </w:r>
      <w:r w:rsidRPr="009D08B4">
        <w:rPr>
          <w:sz w:val="20"/>
        </w:rPr>
        <w:tab/>
        <w:t>28700</w:t>
      </w:r>
      <w:r w:rsidRPr="009D08B4">
        <w:rPr>
          <w:sz w:val="20"/>
        </w:rPr>
        <w:tab/>
        <w:t>03.12.1996</w:t>
      </w:r>
      <w:r w:rsidRPr="009D08B4">
        <w:rPr>
          <w:sz w:val="20"/>
        </w:rPr>
        <w:tab/>
        <w:t>ПАПІЖУК</w:t>
      </w:r>
      <w:r w:rsidRPr="009D08B4">
        <w:rPr>
          <w:sz w:val="20"/>
        </w:rPr>
        <w:tab/>
        <w:t>ТП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13.10.2010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3358</w:t>
      </w:r>
      <w:r w:rsidRPr="009D08B4">
        <w:rPr>
          <w:sz w:val="20"/>
        </w:rPr>
        <w:tab/>
        <w:t>23983</w:t>
      </w:r>
      <w:r w:rsidRPr="009D08B4">
        <w:rPr>
          <w:sz w:val="20"/>
        </w:rPr>
        <w:tab/>
        <w:t>12.12.1996</w:t>
      </w:r>
      <w:r w:rsidRPr="009D08B4">
        <w:rPr>
          <w:sz w:val="20"/>
        </w:rPr>
        <w:tab/>
        <w:t>СИДОРЕНКО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25.03.2011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3359</w:t>
      </w:r>
      <w:r w:rsidRPr="009D08B4">
        <w:rPr>
          <w:sz w:val="20"/>
        </w:rPr>
        <w:tab/>
        <w:t>23984</w:t>
      </w:r>
      <w:r w:rsidRPr="009D08B4">
        <w:rPr>
          <w:sz w:val="20"/>
        </w:rPr>
        <w:tab/>
        <w:t>12.12.1996</w:t>
      </w:r>
      <w:r w:rsidRPr="009D08B4">
        <w:rPr>
          <w:sz w:val="20"/>
        </w:rPr>
        <w:tab/>
        <w:t>КАРКАЧ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3360</w:t>
      </w:r>
      <w:r w:rsidRPr="009D08B4">
        <w:rPr>
          <w:sz w:val="20"/>
        </w:rPr>
        <w:tab/>
        <w:t>11638Б</w:t>
      </w:r>
      <w:r w:rsidRPr="009D08B4">
        <w:rPr>
          <w:sz w:val="20"/>
        </w:rPr>
        <w:tab/>
        <w:t>14.12.1996</w:t>
      </w:r>
      <w:r w:rsidRPr="009D08B4">
        <w:rPr>
          <w:sz w:val="20"/>
        </w:rPr>
        <w:tab/>
        <w:t>ПРОЦЕНКО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3361</w:t>
      </w:r>
      <w:r w:rsidRPr="009D08B4">
        <w:rPr>
          <w:sz w:val="20"/>
        </w:rPr>
        <w:tab/>
        <w:t>31351</w:t>
      </w:r>
      <w:r w:rsidRPr="009D08B4">
        <w:rPr>
          <w:sz w:val="20"/>
        </w:rPr>
        <w:tab/>
        <w:t>16.12.1996</w:t>
      </w:r>
      <w:r w:rsidRPr="009D08B4">
        <w:rPr>
          <w:sz w:val="20"/>
        </w:rPr>
        <w:tab/>
        <w:t>КАЗИМИРСЬКИЙ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3362</w:t>
      </w:r>
      <w:r w:rsidRPr="009D08B4">
        <w:rPr>
          <w:sz w:val="20"/>
        </w:rPr>
        <w:tab/>
        <w:t>23836</w:t>
      </w:r>
      <w:r w:rsidRPr="009D08B4">
        <w:rPr>
          <w:sz w:val="20"/>
        </w:rPr>
        <w:tab/>
        <w:t>25.12.1996</w:t>
      </w:r>
      <w:r w:rsidRPr="009D08B4">
        <w:rPr>
          <w:sz w:val="20"/>
        </w:rPr>
        <w:tab/>
        <w:t>ЧАЯЛО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3363</w:t>
      </w:r>
      <w:r w:rsidRPr="009D08B4">
        <w:rPr>
          <w:sz w:val="20"/>
        </w:rPr>
        <w:tab/>
        <w:t>24001</w:t>
      </w:r>
      <w:r w:rsidRPr="009D08B4">
        <w:rPr>
          <w:sz w:val="20"/>
        </w:rPr>
        <w:tab/>
        <w:t>25.12.1996</w:t>
      </w:r>
      <w:r w:rsidRPr="009D08B4">
        <w:rPr>
          <w:sz w:val="20"/>
        </w:rPr>
        <w:tab/>
        <w:t>ГОЛОВАТА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3364</w:t>
      </w:r>
      <w:r w:rsidRPr="009D08B4">
        <w:rPr>
          <w:sz w:val="20"/>
        </w:rPr>
        <w:tab/>
        <w:t>24007</w:t>
      </w:r>
      <w:r w:rsidRPr="009D08B4">
        <w:rPr>
          <w:sz w:val="20"/>
        </w:rPr>
        <w:tab/>
        <w:t>25.12.1996</w:t>
      </w:r>
      <w:r w:rsidRPr="009D08B4">
        <w:rPr>
          <w:sz w:val="20"/>
        </w:rPr>
        <w:tab/>
        <w:t>БОГУЦЬКИЙ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25.12.1996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3365</w:t>
      </w:r>
      <w:r w:rsidRPr="009D08B4">
        <w:rPr>
          <w:sz w:val="20"/>
        </w:rPr>
        <w:tab/>
        <w:t>24016</w:t>
      </w:r>
      <w:r w:rsidRPr="009D08B4">
        <w:rPr>
          <w:sz w:val="20"/>
        </w:rPr>
        <w:tab/>
        <w:t>25.12.1996</w:t>
      </w:r>
      <w:r w:rsidRPr="009D08B4">
        <w:rPr>
          <w:sz w:val="20"/>
        </w:rPr>
        <w:tab/>
        <w:t>ГОЇК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3366</w:t>
      </w:r>
      <w:r w:rsidRPr="009D08B4">
        <w:rPr>
          <w:sz w:val="20"/>
        </w:rPr>
        <w:tab/>
        <w:t>24021</w:t>
      </w:r>
      <w:r w:rsidRPr="009D08B4">
        <w:rPr>
          <w:sz w:val="20"/>
        </w:rPr>
        <w:tab/>
        <w:t>25.12.1996</w:t>
      </w:r>
      <w:r w:rsidRPr="009D08B4">
        <w:rPr>
          <w:sz w:val="20"/>
        </w:rPr>
        <w:tab/>
        <w:t>ТВОРОГОВА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25.12.1996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3367</w:t>
      </w:r>
      <w:r w:rsidRPr="009D08B4">
        <w:rPr>
          <w:sz w:val="20"/>
        </w:rPr>
        <w:tab/>
        <w:t>30162</w:t>
      </w:r>
      <w:r w:rsidRPr="009D08B4">
        <w:rPr>
          <w:sz w:val="20"/>
        </w:rPr>
        <w:tab/>
        <w:t>27.12.1996</w:t>
      </w:r>
      <w:r w:rsidRPr="009D08B4">
        <w:rPr>
          <w:sz w:val="20"/>
        </w:rPr>
        <w:tab/>
        <w:t>ПРИС</w:t>
      </w:r>
      <w:r w:rsidRPr="009D08B4">
        <w:rPr>
          <w:sz w:val="20"/>
        </w:rPr>
        <w:tab/>
        <w:t>ВЮ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3368</w:t>
      </w:r>
      <w:r w:rsidRPr="009D08B4">
        <w:rPr>
          <w:sz w:val="20"/>
        </w:rPr>
        <w:tab/>
        <w:t>33286</w:t>
      </w:r>
      <w:r w:rsidRPr="009D08B4">
        <w:rPr>
          <w:sz w:val="20"/>
        </w:rPr>
        <w:tab/>
        <w:t>27.12.1996</w:t>
      </w:r>
      <w:r w:rsidRPr="009D08B4">
        <w:rPr>
          <w:sz w:val="20"/>
        </w:rPr>
        <w:tab/>
        <w:t>КОНЗЕЛКО</w:t>
      </w:r>
      <w:r w:rsidRPr="009D08B4">
        <w:rPr>
          <w:sz w:val="20"/>
        </w:rPr>
        <w:tab/>
        <w:t>РА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10.12.2018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3369</w:t>
      </w:r>
      <w:r w:rsidRPr="009D08B4">
        <w:rPr>
          <w:sz w:val="20"/>
        </w:rPr>
        <w:tab/>
        <w:t>36017</w:t>
      </w:r>
      <w:r w:rsidRPr="009D08B4">
        <w:rPr>
          <w:sz w:val="20"/>
        </w:rPr>
        <w:tab/>
        <w:t>27.12.1996</w:t>
      </w:r>
      <w:r w:rsidRPr="009D08B4">
        <w:rPr>
          <w:sz w:val="20"/>
        </w:rPr>
        <w:tab/>
        <w:t>НЕДІЛЬСЬКА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27.12.1996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3370</w:t>
      </w:r>
      <w:r w:rsidRPr="009D08B4">
        <w:rPr>
          <w:sz w:val="20"/>
        </w:rPr>
        <w:tab/>
        <w:t>24236</w:t>
      </w:r>
      <w:r w:rsidRPr="009D08B4">
        <w:rPr>
          <w:sz w:val="20"/>
        </w:rPr>
        <w:tab/>
        <w:t>31.12.1996</w:t>
      </w:r>
      <w:r w:rsidRPr="009D08B4">
        <w:rPr>
          <w:sz w:val="20"/>
        </w:rPr>
        <w:tab/>
        <w:t>ПІНЬКОВСЬКИЙ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3371</w:t>
      </w:r>
      <w:r w:rsidRPr="009D08B4">
        <w:rPr>
          <w:sz w:val="20"/>
        </w:rPr>
        <w:tab/>
        <w:t>24239</w:t>
      </w:r>
      <w:r w:rsidRPr="009D08B4">
        <w:rPr>
          <w:sz w:val="20"/>
        </w:rPr>
        <w:tab/>
        <w:t>31.12.1996</w:t>
      </w:r>
      <w:r w:rsidRPr="009D08B4">
        <w:rPr>
          <w:sz w:val="20"/>
        </w:rPr>
        <w:tab/>
        <w:t>БЄЛОВА</w:t>
      </w:r>
      <w:r w:rsidRPr="009D08B4">
        <w:rPr>
          <w:sz w:val="20"/>
        </w:rPr>
        <w:tab/>
        <w:t>НЛ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31.12.1996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3372</w:t>
      </w:r>
      <w:r w:rsidRPr="009D08B4">
        <w:rPr>
          <w:sz w:val="20"/>
        </w:rPr>
        <w:tab/>
        <w:t>24242</w:t>
      </w:r>
      <w:r w:rsidRPr="009D08B4">
        <w:rPr>
          <w:sz w:val="20"/>
        </w:rPr>
        <w:tab/>
        <w:t>31.12.1996</w:t>
      </w:r>
      <w:r w:rsidRPr="009D08B4">
        <w:rPr>
          <w:sz w:val="20"/>
        </w:rPr>
        <w:tab/>
        <w:t>ШЕВЧУК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31.12.1996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3373</w:t>
      </w:r>
      <w:r w:rsidRPr="009D08B4">
        <w:rPr>
          <w:sz w:val="20"/>
        </w:rPr>
        <w:tab/>
        <w:t>24245</w:t>
      </w:r>
      <w:r w:rsidRPr="009D08B4">
        <w:rPr>
          <w:sz w:val="20"/>
        </w:rPr>
        <w:tab/>
        <w:t>31.12.1996</w:t>
      </w:r>
      <w:r w:rsidRPr="009D08B4">
        <w:rPr>
          <w:sz w:val="20"/>
        </w:rPr>
        <w:tab/>
        <w:t>БОЙКО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31.12.1996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3374</w:t>
      </w:r>
      <w:r w:rsidRPr="009D08B4">
        <w:rPr>
          <w:sz w:val="20"/>
        </w:rPr>
        <w:tab/>
        <w:t>27389Б</w:t>
      </w:r>
      <w:r w:rsidRPr="009D08B4">
        <w:rPr>
          <w:sz w:val="20"/>
        </w:rPr>
        <w:tab/>
        <w:t>01.01.1997</w:t>
      </w:r>
      <w:r w:rsidRPr="009D08B4">
        <w:rPr>
          <w:sz w:val="20"/>
        </w:rPr>
        <w:tab/>
        <w:t>АНДРІЮК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21.12.2012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3375</w:t>
      </w:r>
      <w:r w:rsidRPr="009D08B4">
        <w:rPr>
          <w:sz w:val="20"/>
        </w:rPr>
        <w:tab/>
        <w:t>35547</w:t>
      </w:r>
      <w:r w:rsidRPr="009D08B4">
        <w:rPr>
          <w:sz w:val="20"/>
        </w:rPr>
        <w:tab/>
        <w:t>23.01.1997</w:t>
      </w:r>
      <w:r w:rsidRPr="009D08B4">
        <w:rPr>
          <w:sz w:val="20"/>
        </w:rPr>
        <w:tab/>
        <w:t>АНТОНЮК</w:t>
      </w:r>
      <w:r w:rsidRPr="009D08B4">
        <w:rPr>
          <w:sz w:val="20"/>
        </w:rPr>
        <w:tab/>
        <w:t>ВЯ</w:t>
      </w:r>
      <w:r w:rsidRPr="009D08B4">
        <w:rPr>
          <w:sz w:val="20"/>
        </w:rPr>
        <w:tab/>
        <w:t>12</w:t>
      </w:r>
      <w:r w:rsidRPr="009D08B4">
        <w:rPr>
          <w:sz w:val="20"/>
        </w:rPr>
        <w:tab/>
        <w:t>матері-героїні</w:t>
      </w:r>
      <w:r w:rsidRPr="009D08B4">
        <w:rPr>
          <w:sz w:val="20"/>
        </w:rPr>
        <w:tab/>
        <w:t>15.07.2011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3376</w:t>
      </w:r>
      <w:r w:rsidRPr="009D08B4">
        <w:rPr>
          <w:sz w:val="20"/>
        </w:rPr>
        <w:tab/>
        <w:t>29830</w:t>
      </w:r>
      <w:r w:rsidRPr="009D08B4">
        <w:rPr>
          <w:sz w:val="20"/>
        </w:rPr>
        <w:tab/>
        <w:t>24.01.1997</w:t>
      </w:r>
      <w:r w:rsidRPr="009D08B4">
        <w:rPr>
          <w:sz w:val="20"/>
        </w:rPr>
        <w:tab/>
        <w:t>ГАВРИЛЕНКО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3377</w:t>
      </w:r>
      <w:r w:rsidRPr="009D08B4">
        <w:rPr>
          <w:sz w:val="20"/>
        </w:rPr>
        <w:tab/>
        <w:t>26911Б</w:t>
      </w:r>
      <w:r w:rsidRPr="009D08B4">
        <w:rPr>
          <w:sz w:val="20"/>
        </w:rPr>
        <w:tab/>
        <w:t>27.01.1997</w:t>
      </w:r>
      <w:r w:rsidRPr="009D08B4">
        <w:rPr>
          <w:sz w:val="20"/>
        </w:rPr>
        <w:tab/>
        <w:t>ДРОБЯЗКО</w:t>
      </w:r>
      <w:r w:rsidRPr="009D08B4">
        <w:rPr>
          <w:sz w:val="20"/>
        </w:rPr>
        <w:tab/>
        <w:t>МЄ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3378</w:t>
      </w:r>
      <w:r w:rsidRPr="009D08B4">
        <w:rPr>
          <w:sz w:val="20"/>
        </w:rPr>
        <w:tab/>
        <w:t>24308</w:t>
      </w:r>
      <w:r w:rsidRPr="009D08B4">
        <w:rPr>
          <w:sz w:val="20"/>
        </w:rPr>
        <w:tab/>
        <w:t>03.02.1997</w:t>
      </w:r>
      <w:r w:rsidRPr="009D08B4">
        <w:rPr>
          <w:sz w:val="20"/>
        </w:rPr>
        <w:tab/>
        <w:t>ГОНЧАР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03.02.1997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3379</w:t>
      </w:r>
      <w:r w:rsidRPr="009D08B4">
        <w:rPr>
          <w:sz w:val="20"/>
        </w:rPr>
        <w:tab/>
        <w:t>24311</w:t>
      </w:r>
      <w:r w:rsidRPr="009D08B4">
        <w:rPr>
          <w:sz w:val="20"/>
        </w:rPr>
        <w:tab/>
        <w:t>03.02.1997</w:t>
      </w:r>
      <w:r w:rsidRPr="009D08B4">
        <w:rPr>
          <w:sz w:val="20"/>
        </w:rPr>
        <w:tab/>
        <w:t>ШЕКЕРА</w:t>
      </w:r>
      <w:r w:rsidRPr="009D08B4">
        <w:rPr>
          <w:sz w:val="20"/>
        </w:rPr>
        <w:tab/>
        <w:t>СЯ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13.05.2005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3380</w:t>
      </w:r>
      <w:r w:rsidRPr="009D08B4">
        <w:rPr>
          <w:sz w:val="20"/>
        </w:rPr>
        <w:tab/>
        <w:t>21408В</w:t>
      </w:r>
      <w:r w:rsidRPr="009D08B4">
        <w:rPr>
          <w:sz w:val="20"/>
        </w:rPr>
        <w:tab/>
        <w:t>08.02.1997</w:t>
      </w:r>
      <w:r w:rsidRPr="009D08B4">
        <w:rPr>
          <w:sz w:val="20"/>
        </w:rPr>
        <w:tab/>
        <w:t>ПАНЬКО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3381</w:t>
      </w:r>
      <w:r w:rsidRPr="009D08B4">
        <w:rPr>
          <w:sz w:val="20"/>
        </w:rPr>
        <w:tab/>
        <w:t>25136Б</w:t>
      </w:r>
      <w:r w:rsidRPr="009D08B4">
        <w:rPr>
          <w:sz w:val="20"/>
        </w:rPr>
        <w:tab/>
        <w:t>26.02.1997</w:t>
      </w:r>
      <w:r w:rsidRPr="009D08B4">
        <w:rPr>
          <w:sz w:val="20"/>
        </w:rPr>
        <w:tab/>
        <w:t>ЛОБАЧОВА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14.06.2013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3382</w:t>
      </w:r>
      <w:r w:rsidRPr="009D08B4">
        <w:rPr>
          <w:sz w:val="20"/>
        </w:rPr>
        <w:tab/>
        <w:t>24319</w:t>
      </w:r>
      <w:r w:rsidRPr="009D08B4">
        <w:rPr>
          <w:sz w:val="20"/>
        </w:rPr>
        <w:tab/>
        <w:t>03.03.1997</w:t>
      </w:r>
      <w:r w:rsidRPr="009D08B4">
        <w:rPr>
          <w:sz w:val="20"/>
        </w:rPr>
        <w:tab/>
        <w:t>БРАЙКО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3383</w:t>
      </w:r>
      <w:r w:rsidRPr="009D08B4">
        <w:rPr>
          <w:sz w:val="20"/>
        </w:rPr>
        <w:tab/>
        <w:t>24320</w:t>
      </w:r>
      <w:r w:rsidRPr="009D08B4">
        <w:rPr>
          <w:sz w:val="20"/>
        </w:rPr>
        <w:tab/>
        <w:t>03.03.1997</w:t>
      </w:r>
      <w:r w:rsidRPr="009D08B4">
        <w:rPr>
          <w:sz w:val="20"/>
        </w:rPr>
        <w:tab/>
        <w:t>МЕТЕЛЬСЬКИЙ</w:t>
      </w:r>
      <w:r w:rsidRPr="009D08B4">
        <w:rPr>
          <w:sz w:val="20"/>
        </w:rPr>
        <w:tab/>
        <w:t>ІГ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03.03.1997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3384</w:t>
      </w:r>
      <w:r w:rsidRPr="009D08B4">
        <w:rPr>
          <w:sz w:val="20"/>
        </w:rPr>
        <w:tab/>
        <w:t>24321</w:t>
      </w:r>
      <w:r w:rsidRPr="009D08B4">
        <w:rPr>
          <w:sz w:val="20"/>
        </w:rPr>
        <w:tab/>
        <w:t>03.03.1997</w:t>
      </w:r>
      <w:r w:rsidRPr="009D08B4">
        <w:rPr>
          <w:sz w:val="20"/>
        </w:rPr>
        <w:tab/>
        <w:t>ХАРИЦЬКА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3385</w:t>
      </w:r>
      <w:r w:rsidRPr="009D08B4">
        <w:rPr>
          <w:sz w:val="20"/>
        </w:rPr>
        <w:tab/>
        <w:t>24331А</w:t>
      </w:r>
      <w:r w:rsidRPr="009D08B4">
        <w:rPr>
          <w:sz w:val="20"/>
        </w:rPr>
        <w:tab/>
        <w:t>03.03.1997</w:t>
      </w:r>
      <w:r w:rsidRPr="009D08B4">
        <w:rPr>
          <w:sz w:val="20"/>
        </w:rPr>
        <w:tab/>
        <w:t>ПЕТРОВИЧ</w:t>
      </w:r>
      <w:r w:rsidRPr="009D08B4">
        <w:rPr>
          <w:sz w:val="20"/>
        </w:rPr>
        <w:tab/>
        <w:t>РВ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3386</w:t>
      </w:r>
      <w:r w:rsidRPr="009D08B4">
        <w:rPr>
          <w:sz w:val="20"/>
        </w:rPr>
        <w:tab/>
        <w:t>24331Б</w:t>
      </w:r>
      <w:r w:rsidRPr="009D08B4">
        <w:rPr>
          <w:sz w:val="20"/>
        </w:rPr>
        <w:tab/>
        <w:t>03.03.1997</w:t>
      </w:r>
      <w:r w:rsidRPr="009D08B4">
        <w:rPr>
          <w:sz w:val="20"/>
        </w:rPr>
        <w:tab/>
        <w:t>ПЕТРОВИЧ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3387</w:t>
      </w:r>
      <w:r w:rsidRPr="009D08B4">
        <w:rPr>
          <w:sz w:val="20"/>
        </w:rPr>
        <w:tab/>
        <w:t>24427</w:t>
      </w:r>
      <w:r w:rsidRPr="009D08B4">
        <w:rPr>
          <w:sz w:val="20"/>
        </w:rPr>
        <w:tab/>
        <w:t>06.03.1997</w:t>
      </w:r>
      <w:r w:rsidRPr="009D08B4">
        <w:rPr>
          <w:sz w:val="20"/>
        </w:rPr>
        <w:tab/>
        <w:t>ЯРЕМЕНКО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3388</w:t>
      </w:r>
      <w:r w:rsidRPr="009D08B4">
        <w:rPr>
          <w:sz w:val="20"/>
        </w:rPr>
        <w:tab/>
        <w:t>24429</w:t>
      </w:r>
      <w:r w:rsidRPr="009D08B4">
        <w:rPr>
          <w:sz w:val="20"/>
        </w:rPr>
        <w:tab/>
        <w:t>06.03.1997</w:t>
      </w:r>
      <w:r w:rsidRPr="009D08B4">
        <w:rPr>
          <w:sz w:val="20"/>
        </w:rPr>
        <w:tab/>
        <w:t>ТРОЦЕНКО</w:t>
      </w:r>
      <w:r w:rsidRPr="009D08B4">
        <w:rPr>
          <w:sz w:val="20"/>
        </w:rPr>
        <w:tab/>
        <w:t>МТ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06.03.1997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3389</w:t>
      </w:r>
      <w:r w:rsidRPr="009D08B4">
        <w:rPr>
          <w:sz w:val="20"/>
        </w:rPr>
        <w:tab/>
        <w:t>24431</w:t>
      </w:r>
      <w:r w:rsidRPr="009D08B4">
        <w:rPr>
          <w:sz w:val="20"/>
        </w:rPr>
        <w:tab/>
        <w:t>06.03.1997</w:t>
      </w:r>
      <w:r w:rsidRPr="009D08B4">
        <w:rPr>
          <w:sz w:val="20"/>
        </w:rPr>
        <w:tab/>
        <w:t>ФОЯ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06.03.1997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3390</w:t>
      </w:r>
      <w:r w:rsidRPr="009D08B4">
        <w:rPr>
          <w:sz w:val="20"/>
        </w:rPr>
        <w:tab/>
        <w:t>24437А</w:t>
      </w:r>
      <w:r w:rsidRPr="009D08B4">
        <w:rPr>
          <w:sz w:val="20"/>
        </w:rPr>
        <w:tab/>
        <w:t>06.03.1997</w:t>
      </w:r>
      <w:r w:rsidRPr="009D08B4">
        <w:rPr>
          <w:sz w:val="20"/>
        </w:rPr>
        <w:tab/>
        <w:t>БОРОДЕНКО</w:t>
      </w:r>
      <w:r w:rsidRPr="009D08B4">
        <w:rPr>
          <w:sz w:val="20"/>
        </w:rPr>
        <w:tab/>
        <w:t>НП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3391</w:t>
      </w:r>
      <w:r w:rsidRPr="009D08B4">
        <w:rPr>
          <w:sz w:val="20"/>
        </w:rPr>
        <w:tab/>
        <w:t>24442</w:t>
      </w:r>
      <w:r w:rsidRPr="009D08B4">
        <w:rPr>
          <w:sz w:val="20"/>
        </w:rPr>
        <w:tab/>
        <w:t>06.03.1997</w:t>
      </w:r>
      <w:r w:rsidRPr="009D08B4">
        <w:rPr>
          <w:sz w:val="20"/>
        </w:rPr>
        <w:tab/>
        <w:t>СТРІЛЕЦЬКА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3392</w:t>
      </w:r>
      <w:r w:rsidRPr="009D08B4">
        <w:rPr>
          <w:sz w:val="20"/>
        </w:rPr>
        <w:tab/>
        <w:t>37893</w:t>
      </w:r>
      <w:r w:rsidRPr="009D08B4">
        <w:rPr>
          <w:sz w:val="20"/>
        </w:rPr>
        <w:tab/>
        <w:t>21.03.1997</w:t>
      </w:r>
      <w:r w:rsidRPr="009D08B4">
        <w:rPr>
          <w:sz w:val="20"/>
        </w:rPr>
        <w:tab/>
        <w:t>СНІЖКО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3393</w:t>
      </w:r>
      <w:r w:rsidRPr="009D08B4">
        <w:rPr>
          <w:sz w:val="20"/>
        </w:rPr>
        <w:tab/>
        <w:t>16195Б</w:t>
      </w:r>
      <w:r w:rsidRPr="009D08B4">
        <w:rPr>
          <w:sz w:val="20"/>
        </w:rPr>
        <w:tab/>
        <w:t>24.03.1997</w:t>
      </w:r>
      <w:r w:rsidRPr="009D08B4">
        <w:rPr>
          <w:sz w:val="20"/>
        </w:rPr>
        <w:tab/>
        <w:t>ОСІНСЬКА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3394</w:t>
      </w:r>
      <w:r w:rsidRPr="009D08B4">
        <w:rPr>
          <w:sz w:val="20"/>
        </w:rPr>
        <w:tab/>
        <w:t>28215</w:t>
      </w:r>
      <w:r w:rsidRPr="009D08B4">
        <w:rPr>
          <w:sz w:val="20"/>
        </w:rPr>
        <w:tab/>
        <w:t>24.03.1997</w:t>
      </w:r>
      <w:r w:rsidRPr="009D08B4">
        <w:rPr>
          <w:sz w:val="20"/>
        </w:rPr>
        <w:tab/>
        <w:t>МАРИНОШЕНКО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3395</w:t>
      </w:r>
      <w:r w:rsidRPr="009D08B4">
        <w:rPr>
          <w:sz w:val="20"/>
        </w:rPr>
        <w:tab/>
        <w:t>28610</w:t>
      </w:r>
      <w:r w:rsidRPr="009D08B4">
        <w:rPr>
          <w:sz w:val="20"/>
        </w:rPr>
        <w:tab/>
        <w:t>24.03.1997</w:t>
      </w:r>
      <w:r w:rsidRPr="009D08B4">
        <w:rPr>
          <w:sz w:val="20"/>
        </w:rPr>
        <w:tab/>
        <w:t>БОРОВЕЦЬ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3396</w:t>
      </w:r>
      <w:r w:rsidRPr="009D08B4">
        <w:rPr>
          <w:sz w:val="20"/>
        </w:rPr>
        <w:tab/>
        <w:t>1299А</w:t>
      </w:r>
      <w:r w:rsidRPr="009D08B4">
        <w:rPr>
          <w:sz w:val="20"/>
        </w:rPr>
        <w:tab/>
        <w:t>25.03.1997</w:t>
      </w:r>
      <w:r w:rsidRPr="009D08B4">
        <w:rPr>
          <w:sz w:val="20"/>
        </w:rPr>
        <w:tab/>
        <w:t>КУЧЕРЕНКО</w:t>
      </w:r>
      <w:r w:rsidRPr="009D08B4">
        <w:rPr>
          <w:sz w:val="20"/>
        </w:rPr>
        <w:tab/>
        <w:t>КА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3397</w:t>
      </w:r>
      <w:r w:rsidRPr="009D08B4">
        <w:rPr>
          <w:sz w:val="20"/>
        </w:rPr>
        <w:tab/>
        <w:t>24557А</w:t>
      </w:r>
      <w:r w:rsidRPr="009D08B4">
        <w:rPr>
          <w:sz w:val="20"/>
        </w:rPr>
        <w:tab/>
        <w:t>03.04.1997</w:t>
      </w:r>
      <w:r w:rsidRPr="009D08B4">
        <w:rPr>
          <w:sz w:val="20"/>
        </w:rPr>
        <w:tab/>
        <w:t>ПАЛІНЧАК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3398</w:t>
      </w:r>
      <w:r w:rsidRPr="009D08B4">
        <w:rPr>
          <w:sz w:val="20"/>
        </w:rPr>
        <w:tab/>
        <w:t>24560</w:t>
      </w:r>
      <w:r w:rsidRPr="009D08B4">
        <w:rPr>
          <w:sz w:val="20"/>
        </w:rPr>
        <w:tab/>
        <w:t>03.04.1997</w:t>
      </w:r>
      <w:r w:rsidRPr="009D08B4">
        <w:rPr>
          <w:sz w:val="20"/>
        </w:rPr>
        <w:tab/>
        <w:t>ХОМЕНКО</w:t>
      </w:r>
      <w:r w:rsidRPr="009D08B4">
        <w:rPr>
          <w:sz w:val="20"/>
        </w:rPr>
        <w:tab/>
        <w:t>ВФ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3399</w:t>
      </w:r>
      <w:r w:rsidRPr="009D08B4">
        <w:rPr>
          <w:sz w:val="20"/>
        </w:rPr>
        <w:tab/>
        <w:t>24561</w:t>
      </w:r>
      <w:r w:rsidRPr="009D08B4">
        <w:rPr>
          <w:sz w:val="20"/>
        </w:rPr>
        <w:tab/>
        <w:t>03.04.1997</w:t>
      </w:r>
      <w:r w:rsidRPr="009D08B4">
        <w:rPr>
          <w:sz w:val="20"/>
        </w:rPr>
        <w:tab/>
        <w:t>ШУРКАЛОВ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3400</w:t>
      </w:r>
      <w:r w:rsidRPr="009D08B4">
        <w:rPr>
          <w:sz w:val="20"/>
        </w:rPr>
        <w:tab/>
        <w:t>26526</w:t>
      </w:r>
      <w:r w:rsidRPr="009D08B4">
        <w:rPr>
          <w:sz w:val="20"/>
        </w:rPr>
        <w:tab/>
        <w:t>08.04.1997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учасники війни</w:t>
      </w:r>
      <w:r w:rsidRPr="009D08B4">
        <w:rPr>
          <w:sz w:val="20"/>
        </w:rPr>
        <w:tab/>
        <w:t>26.01.1998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3401</w:t>
      </w:r>
      <w:r w:rsidRPr="009D08B4">
        <w:rPr>
          <w:sz w:val="20"/>
        </w:rPr>
        <w:tab/>
        <w:t>26880</w:t>
      </w:r>
      <w:r w:rsidRPr="009D08B4">
        <w:rPr>
          <w:sz w:val="20"/>
        </w:rPr>
        <w:tab/>
        <w:t>10.04.1997</w:t>
      </w:r>
      <w:r w:rsidRPr="009D08B4">
        <w:rPr>
          <w:sz w:val="20"/>
        </w:rPr>
        <w:tab/>
        <w:t>ЧЕСЛАВСЬКА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3402</w:t>
      </w:r>
      <w:r w:rsidRPr="009D08B4">
        <w:rPr>
          <w:sz w:val="20"/>
        </w:rPr>
        <w:tab/>
        <w:t>24582</w:t>
      </w:r>
      <w:r w:rsidRPr="009D08B4">
        <w:rPr>
          <w:sz w:val="20"/>
        </w:rPr>
        <w:tab/>
        <w:t>11.04.1997</w:t>
      </w:r>
      <w:r w:rsidRPr="009D08B4">
        <w:rPr>
          <w:sz w:val="20"/>
        </w:rPr>
        <w:tab/>
        <w:t>СЕМЕНЕЦЬ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11.04.1997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3403</w:t>
      </w:r>
      <w:r w:rsidRPr="009D08B4">
        <w:rPr>
          <w:sz w:val="20"/>
        </w:rPr>
        <w:tab/>
        <w:t>24587А</w:t>
      </w:r>
      <w:r w:rsidRPr="009D08B4">
        <w:rPr>
          <w:sz w:val="20"/>
        </w:rPr>
        <w:tab/>
        <w:t>11.04.1997</w:t>
      </w:r>
      <w:r w:rsidRPr="009D08B4">
        <w:rPr>
          <w:sz w:val="20"/>
        </w:rPr>
        <w:tab/>
        <w:t>ОНИЩЕНКО</w:t>
      </w:r>
      <w:r w:rsidRPr="009D08B4">
        <w:rPr>
          <w:sz w:val="20"/>
        </w:rPr>
        <w:tab/>
        <w:t>МЗ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3404</w:t>
      </w:r>
      <w:r w:rsidRPr="009D08B4">
        <w:rPr>
          <w:sz w:val="20"/>
        </w:rPr>
        <w:tab/>
        <w:t>24587Б</w:t>
      </w:r>
      <w:r w:rsidRPr="009D08B4">
        <w:rPr>
          <w:sz w:val="20"/>
        </w:rPr>
        <w:tab/>
        <w:t>11.04.1997</w:t>
      </w:r>
      <w:r w:rsidRPr="009D08B4">
        <w:rPr>
          <w:sz w:val="20"/>
        </w:rPr>
        <w:tab/>
        <w:t>НІКОЛАЄВА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28.05.2003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3405</w:t>
      </w:r>
      <w:r w:rsidRPr="009D08B4">
        <w:rPr>
          <w:sz w:val="20"/>
        </w:rPr>
        <w:tab/>
        <w:t>24593</w:t>
      </w:r>
      <w:r w:rsidRPr="009D08B4">
        <w:rPr>
          <w:sz w:val="20"/>
        </w:rPr>
        <w:tab/>
        <w:t>11.04.1997</w:t>
      </w:r>
      <w:r w:rsidRPr="009D08B4">
        <w:rPr>
          <w:sz w:val="20"/>
        </w:rPr>
        <w:tab/>
        <w:t>ПІВНЕНКО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11.04.1997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3406</w:t>
      </w:r>
      <w:r w:rsidRPr="009D08B4">
        <w:rPr>
          <w:sz w:val="20"/>
        </w:rPr>
        <w:tab/>
        <w:t>34731</w:t>
      </w:r>
      <w:r w:rsidRPr="009D08B4">
        <w:rPr>
          <w:sz w:val="20"/>
        </w:rPr>
        <w:tab/>
        <w:t>17.04.1997</w:t>
      </w:r>
      <w:r w:rsidRPr="009D08B4">
        <w:rPr>
          <w:sz w:val="20"/>
        </w:rPr>
        <w:tab/>
        <w:t>ПОЛІНКЕВИЧ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3407</w:t>
      </w:r>
      <w:r w:rsidRPr="009D08B4">
        <w:rPr>
          <w:sz w:val="20"/>
        </w:rPr>
        <w:tab/>
        <w:t>29502</w:t>
      </w:r>
      <w:r w:rsidRPr="009D08B4">
        <w:rPr>
          <w:sz w:val="20"/>
        </w:rPr>
        <w:tab/>
        <w:t>21.04.1997</w:t>
      </w:r>
      <w:r w:rsidRPr="009D08B4">
        <w:rPr>
          <w:sz w:val="20"/>
        </w:rPr>
        <w:tab/>
        <w:t>ВАСКІВСЬКИЙ</w:t>
      </w:r>
      <w:r w:rsidRPr="009D08B4">
        <w:rPr>
          <w:sz w:val="20"/>
        </w:rPr>
        <w:tab/>
        <w:t>ЛК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3408</w:t>
      </w:r>
      <w:r w:rsidRPr="009D08B4">
        <w:rPr>
          <w:sz w:val="20"/>
        </w:rPr>
        <w:tab/>
        <w:t>37670</w:t>
      </w:r>
      <w:r w:rsidRPr="009D08B4">
        <w:rPr>
          <w:sz w:val="20"/>
        </w:rPr>
        <w:tab/>
        <w:t>24.04.1997</w:t>
      </w:r>
      <w:r w:rsidRPr="009D08B4">
        <w:rPr>
          <w:sz w:val="20"/>
        </w:rPr>
        <w:tab/>
        <w:t>АХМЕДОВ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  <w:t>24.04.1997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3409</w:t>
      </w:r>
      <w:r w:rsidRPr="009D08B4">
        <w:rPr>
          <w:sz w:val="20"/>
        </w:rPr>
        <w:tab/>
        <w:t>18463Б</w:t>
      </w:r>
      <w:r w:rsidRPr="009D08B4">
        <w:rPr>
          <w:sz w:val="20"/>
        </w:rPr>
        <w:tab/>
        <w:t>25.04.1997</w:t>
      </w:r>
      <w:r w:rsidRPr="009D08B4">
        <w:rPr>
          <w:sz w:val="20"/>
        </w:rPr>
        <w:tab/>
        <w:t>ГУМЕННА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3410</w:t>
      </w:r>
      <w:r w:rsidRPr="009D08B4">
        <w:rPr>
          <w:sz w:val="20"/>
        </w:rPr>
        <w:tab/>
        <w:t>31910</w:t>
      </w:r>
      <w:r w:rsidRPr="009D08B4">
        <w:rPr>
          <w:sz w:val="20"/>
        </w:rPr>
        <w:tab/>
        <w:t>25.04.1997</w:t>
      </w:r>
      <w:r w:rsidRPr="009D08B4">
        <w:rPr>
          <w:sz w:val="20"/>
        </w:rPr>
        <w:tab/>
        <w:t>МАТЮЧЕНКО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15.10.2002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3411</w:t>
      </w:r>
      <w:r w:rsidRPr="009D08B4">
        <w:rPr>
          <w:sz w:val="20"/>
        </w:rPr>
        <w:tab/>
        <w:t>24813</w:t>
      </w:r>
      <w:r w:rsidRPr="009D08B4">
        <w:rPr>
          <w:sz w:val="20"/>
        </w:rPr>
        <w:tab/>
        <w:t>14.05.1997</w:t>
      </w:r>
      <w:r w:rsidRPr="009D08B4">
        <w:rPr>
          <w:sz w:val="20"/>
        </w:rPr>
        <w:tab/>
        <w:t>КИРИЛЕНКО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14.05.1997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3412</w:t>
      </w:r>
      <w:r w:rsidRPr="009D08B4">
        <w:rPr>
          <w:sz w:val="20"/>
        </w:rPr>
        <w:tab/>
        <w:t>30166</w:t>
      </w:r>
      <w:r w:rsidRPr="009D08B4">
        <w:rPr>
          <w:sz w:val="20"/>
        </w:rPr>
        <w:tab/>
        <w:t>28.05.1997</w:t>
      </w:r>
      <w:r w:rsidRPr="009D08B4">
        <w:rPr>
          <w:sz w:val="20"/>
        </w:rPr>
        <w:tab/>
        <w:t>МАКАРЕНКО</w:t>
      </w:r>
      <w:r w:rsidRPr="009D08B4">
        <w:rPr>
          <w:sz w:val="20"/>
        </w:rPr>
        <w:tab/>
        <w:t>ДВ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3413</w:t>
      </w:r>
      <w:r w:rsidRPr="009D08B4">
        <w:rPr>
          <w:sz w:val="20"/>
        </w:rPr>
        <w:tab/>
        <w:t>35697</w:t>
      </w:r>
      <w:r w:rsidRPr="009D08B4">
        <w:rPr>
          <w:sz w:val="20"/>
        </w:rPr>
        <w:tab/>
        <w:t>19.06.1997</w:t>
      </w:r>
      <w:r w:rsidRPr="009D08B4">
        <w:rPr>
          <w:sz w:val="20"/>
        </w:rPr>
        <w:tab/>
        <w:t>ШАПАРЕНКО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19.06.1997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3414</w:t>
      </w:r>
      <w:r w:rsidRPr="009D08B4">
        <w:rPr>
          <w:sz w:val="20"/>
        </w:rPr>
        <w:tab/>
        <w:t>25120</w:t>
      </w:r>
      <w:r w:rsidRPr="009D08B4">
        <w:rPr>
          <w:sz w:val="20"/>
        </w:rPr>
        <w:tab/>
        <w:t>20.06.1997</w:t>
      </w:r>
      <w:r w:rsidRPr="009D08B4">
        <w:rPr>
          <w:sz w:val="20"/>
        </w:rPr>
        <w:tab/>
        <w:t>САБАДАШ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3415</w:t>
      </w:r>
      <w:r w:rsidRPr="009D08B4">
        <w:rPr>
          <w:sz w:val="20"/>
        </w:rPr>
        <w:tab/>
        <w:t>28238Б</w:t>
      </w:r>
      <w:r w:rsidRPr="009D08B4">
        <w:rPr>
          <w:sz w:val="20"/>
        </w:rPr>
        <w:tab/>
        <w:t>23.06.1997</w:t>
      </w:r>
      <w:r w:rsidRPr="009D08B4">
        <w:rPr>
          <w:sz w:val="20"/>
        </w:rPr>
        <w:tab/>
        <w:t>БОРЕЙКО</w:t>
      </w:r>
      <w:r w:rsidRPr="009D08B4">
        <w:rPr>
          <w:sz w:val="20"/>
        </w:rPr>
        <w:tab/>
        <w:t>ЮО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3416</w:t>
      </w:r>
      <w:r w:rsidRPr="009D08B4">
        <w:rPr>
          <w:sz w:val="20"/>
        </w:rPr>
        <w:tab/>
        <w:t>25186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КРИВОРУЧКО</w:t>
      </w:r>
      <w:r w:rsidRPr="009D08B4">
        <w:rPr>
          <w:sz w:val="20"/>
        </w:rPr>
        <w:tab/>
        <w:t>ЕІ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20.02.2008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3417</w:t>
      </w:r>
      <w:r w:rsidRPr="009D08B4">
        <w:rPr>
          <w:sz w:val="20"/>
        </w:rPr>
        <w:tab/>
        <w:t>25187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ЗАГРЕБЕЛЬНА</w:t>
      </w:r>
      <w:r w:rsidRPr="009D08B4">
        <w:rPr>
          <w:sz w:val="20"/>
        </w:rPr>
        <w:tab/>
        <w:t>ТД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20.02.2008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3418</w:t>
      </w:r>
      <w:r w:rsidRPr="009D08B4">
        <w:rPr>
          <w:sz w:val="20"/>
        </w:rPr>
        <w:tab/>
        <w:t>25190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ЯСКОВЕЦЬ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3419</w:t>
      </w:r>
      <w:r w:rsidRPr="009D08B4">
        <w:rPr>
          <w:sz w:val="20"/>
        </w:rPr>
        <w:tab/>
        <w:t>25192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МЕЛЬНИЧУК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3420</w:t>
      </w:r>
      <w:r w:rsidRPr="009D08B4">
        <w:rPr>
          <w:sz w:val="20"/>
        </w:rPr>
        <w:tab/>
        <w:t>25198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ГАСАНОВА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3421</w:t>
      </w:r>
      <w:r w:rsidRPr="009D08B4">
        <w:rPr>
          <w:sz w:val="20"/>
        </w:rPr>
        <w:tab/>
        <w:t>25199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ЯЦЕНКО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24.06.1997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3422</w:t>
      </w:r>
      <w:r w:rsidRPr="009D08B4">
        <w:rPr>
          <w:sz w:val="20"/>
        </w:rPr>
        <w:tab/>
        <w:t>25203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ЛИЛИК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3423</w:t>
      </w:r>
      <w:r w:rsidRPr="009D08B4">
        <w:rPr>
          <w:sz w:val="20"/>
        </w:rPr>
        <w:tab/>
        <w:t>25204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ХОМЕНКО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3424</w:t>
      </w:r>
      <w:r w:rsidRPr="009D08B4">
        <w:rPr>
          <w:sz w:val="20"/>
        </w:rPr>
        <w:tab/>
        <w:t>25208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СТРАХОЛІС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3425</w:t>
      </w:r>
      <w:r w:rsidRPr="009D08B4">
        <w:rPr>
          <w:sz w:val="20"/>
        </w:rPr>
        <w:tab/>
        <w:t>25213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САГАТЮК</w:t>
      </w:r>
      <w:r w:rsidRPr="009D08B4">
        <w:rPr>
          <w:sz w:val="20"/>
        </w:rPr>
        <w:tab/>
        <w:t>РБ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28.12.2012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3426</w:t>
      </w:r>
      <w:r w:rsidRPr="009D08B4">
        <w:rPr>
          <w:sz w:val="20"/>
        </w:rPr>
        <w:tab/>
        <w:t>25224</w:t>
      </w:r>
      <w:r w:rsidRPr="009D08B4">
        <w:rPr>
          <w:sz w:val="20"/>
        </w:rPr>
        <w:tab/>
        <w:t>24.06.1997</w:t>
      </w:r>
      <w:r w:rsidRPr="009D08B4">
        <w:rPr>
          <w:sz w:val="20"/>
        </w:rPr>
        <w:tab/>
        <w:t>ЛАЗАРЄВА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24.06.1997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3427</w:t>
      </w:r>
      <w:r w:rsidRPr="009D08B4">
        <w:rPr>
          <w:sz w:val="20"/>
        </w:rPr>
        <w:tab/>
        <w:t>25234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ПОНОМАР</w:t>
      </w:r>
      <w:r w:rsidRPr="009D08B4">
        <w:rPr>
          <w:sz w:val="20"/>
        </w:rPr>
        <w:tab/>
        <w:t>ЖМ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3428</w:t>
      </w:r>
      <w:r w:rsidRPr="009D08B4">
        <w:rPr>
          <w:sz w:val="20"/>
        </w:rPr>
        <w:tab/>
        <w:t>25236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ЮРЧЕНКО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3429</w:t>
      </w:r>
      <w:r w:rsidRPr="009D08B4">
        <w:rPr>
          <w:sz w:val="20"/>
        </w:rPr>
        <w:tab/>
        <w:t>25239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11.08.2004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3430</w:t>
      </w:r>
      <w:r w:rsidRPr="009D08B4">
        <w:rPr>
          <w:sz w:val="20"/>
        </w:rPr>
        <w:tab/>
        <w:t>25240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ГРИБАН</w:t>
      </w:r>
      <w:r w:rsidRPr="009D08B4">
        <w:rPr>
          <w:sz w:val="20"/>
        </w:rPr>
        <w:tab/>
        <w:t>ПВ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11.08.2004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3431</w:t>
      </w:r>
      <w:r w:rsidRPr="009D08B4">
        <w:rPr>
          <w:sz w:val="20"/>
        </w:rPr>
        <w:tab/>
        <w:t>25243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СІНКЕВИЧ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21.03.2005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3432</w:t>
      </w:r>
      <w:r w:rsidRPr="009D08B4">
        <w:rPr>
          <w:sz w:val="20"/>
        </w:rPr>
        <w:tab/>
        <w:t>25248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КОВАЛЬ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02.03.2007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3433</w:t>
      </w:r>
      <w:r w:rsidRPr="009D08B4">
        <w:rPr>
          <w:sz w:val="20"/>
        </w:rPr>
        <w:tab/>
        <w:t>25250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ГУЛА</w:t>
      </w:r>
      <w:r w:rsidRPr="009D08B4">
        <w:rPr>
          <w:sz w:val="20"/>
        </w:rPr>
        <w:tab/>
        <w:t>АГ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22.12.2003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3434</w:t>
      </w:r>
      <w:r w:rsidRPr="009D08B4">
        <w:rPr>
          <w:sz w:val="20"/>
        </w:rPr>
        <w:tab/>
        <w:t>25253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ГОРБАЧОВА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27.07.2001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3435</w:t>
      </w:r>
      <w:r w:rsidRPr="009D08B4">
        <w:rPr>
          <w:sz w:val="20"/>
        </w:rPr>
        <w:tab/>
        <w:t>25254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ГРАБЧАК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27.04.2018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3436</w:t>
      </w:r>
      <w:r w:rsidRPr="009D08B4">
        <w:rPr>
          <w:sz w:val="20"/>
        </w:rPr>
        <w:tab/>
        <w:t>25256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ДРИЖЕНКО</w:t>
      </w:r>
      <w:r w:rsidRPr="009D08B4">
        <w:rPr>
          <w:sz w:val="20"/>
        </w:rPr>
        <w:tab/>
        <w:t>ВЄ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31.05.2002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3437</w:t>
      </w:r>
      <w:r w:rsidRPr="009D08B4">
        <w:rPr>
          <w:sz w:val="20"/>
        </w:rPr>
        <w:tab/>
        <w:t>25261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3438</w:t>
      </w:r>
      <w:r w:rsidRPr="009D08B4">
        <w:rPr>
          <w:sz w:val="20"/>
        </w:rPr>
        <w:tab/>
        <w:t>25264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БОНДАРЕНКО</w:t>
      </w:r>
      <w:r w:rsidRPr="009D08B4">
        <w:rPr>
          <w:sz w:val="20"/>
        </w:rPr>
        <w:tab/>
        <w:t>СП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255</w:t>
      </w:r>
      <w:r w:rsidRPr="009D08B4">
        <w:rPr>
          <w:sz w:val="20"/>
        </w:rPr>
        <w:tab/>
        <w:t>19.05.2008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3439</w:t>
      </w:r>
      <w:r w:rsidRPr="009D08B4">
        <w:rPr>
          <w:sz w:val="20"/>
        </w:rPr>
        <w:tab/>
        <w:t>25269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ПШЕНИШНИЙ</w:t>
      </w:r>
      <w:r w:rsidRPr="009D08B4">
        <w:rPr>
          <w:sz w:val="20"/>
        </w:rPr>
        <w:tab/>
        <w:t>СС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07.11.2015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3440</w:t>
      </w:r>
      <w:r w:rsidRPr="009D08B4">
        <w:rPr>
          <w:sz w:val="20"/>
        </w:rPr>
        <w:tab/>
        <w:t>25270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ШЕРЕМЕТ</w:t>
      </w:r>
      <w:r w:rsidRPr="009D08B4">
        <w:rPr>
          <w:sz w:val="20"/>
        </w:rPr>
        <w:tab/>
        <w:t>ЮП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02.07.1997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3441</w:t>
      </w:r>
      <w:r w:rsidRPr="009D08B4">
        <w:rPr>
          <w:sz w:val="20"/>
        </w:rPr>
        <w:tab/>
        <w:t>25273</w:t>
      </w:r>
      <w:r w:rsidRPr="009D08B4">
        <w:rPr>
          <w:sz w:val="20"/>
        </w:rPr>
        <w:tab/>
        <w:t>02.07.1997</w:t>
      </w:r>
      <w:r w:rsidRPr="009D08B4">
        <w:rPr>
          <w:sz w:val="20"/>
        </w:rPr>
        <w:tab/>
        <w:t>НЕСУКАЙ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02.07.1997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3442</w:t>
      </w:r>
      <w:r w:rsidRPr="009D08B4">
        <w:rPr>
          <w:sz w:val="20"/>
        </w:rPr>
        <w:tab/>
        <w:t>29437</w:t>
      </w:r>
      <w:r w:rsidRPr="009D08B4">
        <w:rPr>
          <w:sz w:val="20"/>
        </w:rPr>
        <w:tab/>
        <w:t>08.07.1997</w:t>
      </w:r>
      <w:r w:rsidRPr="009D08B4">
        <w:rPr>
          <w:sz w:val="20"/>
        </w:rPr>
        <w:tab/>
        <w:t>ДЕМЕШОК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3443</w:t>
      </w:r>
      <w:r w:rsidRPr="009D08B4">
        <w:rPr>
          <w:sz w:val="20"/>
        </w:rPr>
        <w:tab/>
        <w:t>25311</w:t>
      </w:r>
      <w:r w:rsidRPr="009D08B4">
        <w:rPr>
          <w:sz w:val="20"/>
        </w:rPr>
        <w:tab/>
        <w:t>18.07.1997</w:t>
      </w:r>
      <w:r w:rsidRPr="009D08B4">
        <w:rPr>
          <w:sz w:val="20"/>
        </w:rPr>
        <w:tab/>
        <w:t>САКЕВИЧ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09.04.2012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3444</w:t>
      </w:r>
      <w:r w:rsidRPr="009D08B4">
        <w:rPr>
          <w:sz w:val="20"/>
        </w:rPr>
        <w:tab/>
        <w:t>25312</w:t>
      </w:r>
      <w:r w:rsidRPr="009D08B4">
        <w:rPr>
          <w:sz w:val="20"/>
        </w:rPr>
        <w:tab/>
        <w:t>18.07.1997</w:t>
      </w:r>
      <w:r w:rsidRPr="009D08B4">
        <w:rPr>
          <w:sz w:val="20"/>
        </w:rPr>
        <w:tab/>
        <w:t>БОРСУК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18.07.1997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3445</w:t>
      </w:r>
      <w:r w:rsidRPr="009D08B4">
        <w:rPr>
          <w:sz w:val="20"/>
        </w:rPr>
        <w:tab/>
        <w:t>25320</w:t>
      </w:r>
      <w:r w:rsidRPr="009D08B4">
        <w:rPr>
          <w:sz w:val="20"/>
        </w:rPr>
        <w:tab/>
        <w:t>18.07.1997</w:t>
      </w:r>
      <w:r w:rsidRPr="009D08B4">
        <w:rPr>
          <w:sz w:val="20"/>
        </w:rPr>
        <w:tab/>
        <w:t>ГЕРАСИМЧУК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3446</w:t>
      </w:r>
      <w:r w:rsidRPr="009D08B4">
        <w:rPr>
          <w:sz w:val="20"/>
        </w:rPr>
        <w:tab/>
        <w:t>27182</w:t>
      </w:r>
      <w:r w:rsidRPr="009D08B4">
        <w:rPr>
          <w:sz w:val="20"/>
        </w:rPr>
        <w:tab/>
        <w:t>04.08.1997</w:t>
      </w:r>
      <w:r w:rsidRPr="009D08B4">
        <w:rPr>
          <w:sz w:val="20"/>
        </w:rPr>
        <w:tab/>
        <w:t>ГУБАР</w:t>
      </w:r>
      <w:r w:rsidRPr="009D08B4">
        <w:rPr>
          <w:sz w:val="20"/>
        </w:rPr>
        <w:tab/>
        <w:t>ГП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3447</w:t>
      </w:r>
      <w:r w:rsidRPr="009D08B4">
        <w:rPr>
          <w:sz w:val="20"/>
        </w:rPr>
        <w:tab/>
        <w:t>22990Б</w:t>
      </w:r>
      <w:r w:rsidRPr="009D08B4">
        <w:rPr>
          <w:sz w:val="20"/>
        </w:rPr>
        <w:tab/>
        <w:t>13.08.1997</w:t>
      </w:r>
      <w:r w:rsidRPr="009D08B4">
        <w:rPr>
          <w:sz w:val="20"/>
        </w:rPr>
        <w:tab/>
        <w:t>ЗЕМЦОВА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3448</w:t>
      </w:r>
      <w:r w:rsidRPr="009D08B4">
        <w:rPr>
          <w:sz w:val="20"/>
        </w:rPr>
        <w:tab/>
        <w:t>25367</w:t>
      </w:r>
      <w:r w:rsidRPr="009D08B4">
        <w:rPr>
          <w:sz w:val="20"/>
        </w:rPr>
        <w:tab/>
        <w:t>08.09.1997</w:t>
      </w:r>
      <w:r w:rsidRPr="009D08B4">
        <w:rPr>
          <w:sz w:val="20"/>
        </w:rPr>
        <w:tab/>
        <w:t>ДЕМ"ЯНЧУК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3449</w:t>
      </w:r>
      <w:r w:rsidRPr="009D08B4">
        <w:rPr>
          <w:sz w:val="20"/>
        </w:rPr>
        <w:tab/>
        <w:t>25402</w:t>
      </w:r>
      <w:r w:rsidRPr="009D08B4">
        <w:rPr>
          <w:sz w:val="20"/>
        </w:rPr>
        <w:tab/>
        <w:t>10.09.1997</w:t>
      </w:r>
      <w:r w:rsidRPr="009D08B4">
        <w:rPr>
          <w:sz w:val="20"/>
        </w:rPr>
        <w:tab/>
        <w:t>СТОРОЖУК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27.07.2001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3450</w:t>
      </w:r>
      <w:r w:rsidRPr="009D08B4">
        <w:rPr>
          <w:sz w:val="20"/>
        </w:rPr>
        <w:tab/>
        <w:t>25404</w:t>
      </w:r>
      <w:r w:rsidRPr="009D08B4">
        <w:rPr>
          <w:sz w:val="20"/>
        </w:rPr>
        <w:tab/>
        <w:t>10.09.1997</w:t>
      </w:r>
      <w:r w:rsidRPr="009D08B4">
        <w:rPr>
          <w:sz w:val="20"/>
        </w:rPr>
        <w:tab/>
        <w:t>КУНИЦЬКА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3451</w:t>
      </w:r>
      <w:r w:rsidRPr="009D08B4">
        <w:rPr>
          <w:sz w:val="20"/>
        </w:rPr>
        <w:tab/>
        <w:t>25405</w:t>
      </w:r>
      <w:r w:rsidRPr="009D08B4">
        <w:rPr>
          <w:sz w:val="20"/>
        </w:rPr>
        <w:tab/>
        <w:t>10.09.1997</w:t>
      </w:r>
      <w:r w:rsidRPr="009D08B4">
        <w:rPr>
          <w:sz w:val="20"/>
        </w:rPr>
        <w:tab/>
        <w:t>САЧЕНКО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11.08.2004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3452</w:t>
      </w:r>
      <w:r w:rsidRPr="009D08B4">
        <w:rPr>
          <w:sz w:val="20"/>
        </w:rPr>
        <w:tab/>
        <w:t>25427</w:t>
      </w:r>
      <w:r w:rsidRPr="009D08B4">
        <w:rPr>
          <w:sz w:val="20"/>
        </w:rPr>
        <w:tab/>
        <w:t>23.09.1997</w:t>
      </w:r>
      <w:r w:rsidRPr="009D08B4">
        <w:rPr>
          <w:sz w:val="20"/>
        </w:rPr>
        <w:tab/>
        <w:t>ВІТЕР</w:t>
      </w:r>
      <w:r w:rsidRPr="009D08B4">
        <w:rPr>
          <w:sz w:val="20"/>
        </w:rPr>
        <w:tab/>
        <w:t>АІ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07.07.2017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3453</w:t>
      </w:r>
      <w:r w:rsidRPr="009D08B4">
        <w:rPr>
          <w:sz w:val="20"/>
        </w:rPr>
        <w:tab/>
        <w:t>25429</w:t>
      </w:r>
      <w:r w:rsidRPr="009D08B4">
        <w:rPr>
          <w:sz w:val="20"/>
        </w:rPr>
        <w:tab/>
        <w:t>23.09.1997</w:t>
      </w:r>
      <w:r w:rsidRPr="009D08B4">
        <w:rPr>
          <w:sz w:val="20"/>
        </w:rPr>
        <w:tab/>
        <w:t>ТАЦАКОВИЧ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сім'ї загиблих</w:t>
      </w:r>
      <w:r w:rsidRPr="009D08B4">
        <w:rPr>
          <w:sz w:val="20"/>
        </w:rPr>
        <w:tab/>
        <w:t>28.11.2000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3454</w:t>
      </w:r>
      <w:r w:rsidRPr="009D08B4">
        <w:rPr>
          <w:sz w:val="20"/>
        </w:rPr>
        <w:tab/>
        <w:t>25432</w:t>
      </w:r>
      <w:r w:rsidRPr="009D08B4">
        <w:rPr>
          <w:sz w:val="20"/>
        </w:rPr>
        <w:tab/>
        <w:t>23.09.1997</w:t>
      </w:r>
      <w:r w:rsidRPr="009D08B4">
        <w:rPr>
          <w:sz w:val="20"/>
        </w:rPr>
        <w:tab/>
        <w:t>НОВІКОВА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26.03.2002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3455</w:t>
      </w:r>
      <w:r w:rsidRPr="009D08B4">
        <w:rPr>
          <w:sz w:val="20"/>
        </w:rPr>
        <w:tab/>
        <w:t>25439</w:t>
      </w:r>
      <w:r w:rsidRPr="009D08B4">
        <w:rPr>
          <w:sz w:val="20"/>
        </w:rPr>
        <w:tab/>
        <w:t>23.09.1997</w:t>
      </w:r>
      <w:r w:rsidRPr="009D08B4">
        <w:rPr>
          <w:sz w:val="20"/>
        </w:rPr>
        <w:tab/>
        <w:t>ЯНЧУК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12.02.1999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3456</w:t>
      </w:r>
      <w:r w:rsidRPr="009D08B4">
        <w:rPr>
          <w:sz w:val="20"/>
        </w:rPr>
        <w:tab/>
        <w:t>2354</w:t>
      </w:r>
      <w:r w:rsidRPr="009D08B4">
        <w:rPr>
          <w:sz w:val="20"/>
        </w:rPr>
        <w:tab/>
        <w:t>02.10.1997</w:t>
      </w:r>
      <w:r w:rsidRPr="009D08B4">
        <w:rPr>
          <w:sz w:val="20"/>
        </w:rPr>
        <w:tab/>
        <w:t>ВАКУЛИЧ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3457</w:t>
      </w:r>
      <w:r w:rsidRPr="009D08B4">
        <w:rPr>
          <w:sz w:val="20"/>
        </w:rPr>
        <w:tab/>
        <w:t>37451</w:t>
      </w:r>
      <w:r w:rsidRPr="009D08B4">
        <w:rPr>
          <w:sz w:val="20"/>
        </w:rPr>
        <w:tab/>
        <w:t>02.10.1997</w:t>
      </w:r>
      <w:r w:rsidRPr="009D08B4">
        <w:rPr>
          <w:sz w:val="20"/>
        </w:rPr>
        <w:tab/>
        <w:t>КОВАЛЬОВА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3458</w:t>
      </w:r>
      <w:r w:rsidRPr="009D08B4">
        <w:rPr>
          <w:sz w:val="20"/>
        </w:rPr>
        <w:tab/>
        <w:t>25448</w:t>
      </w:r>
      <w:r w:rsidRPr="009D08B4">
        <w:rPr>
          <w:sz w:val="20"/>
        </w:rPr>
        <w:tab/>
        <w:t>06.10.1997</w:t>
      </w:r>
      <w:r w:rsidRPr="009D08B4">
        <w:rPr>
          <w:sz w:val="20"/>
        </w:rPr>
        <w:tab/>
        <w:t>КОНДРАТЮК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18.05.2012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3459</w:t>
      </w:r>
      <w:r w:rsidRPr="009D08B4">
        <w:rPr>
          <w:sz w:val="20"/>
        </w:rPr>
        <w:tab/>
        <w:t>25462</w:t>
      </w:r>
      <w:r w:rsidRPr="009D08B4">
        <w:rPr>
          <w:sz w:val="20"/>
        </w:rPr>
        <w:tab/>
        <w:t>16.10.1997</w:t>
      </w:r>
      <w:r w:rsidRPr="009D08B4">
        <w:rPr>
          <w:sz w:val="20"/>
        </w:rPr>
        <w:tab/>
        <w:t>КОВТОНЮК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3460</w:t>
      </w:r>
      <w:r w:rsidRPr="009D08B4">
        <w:rPr>
          <w:sz w:val="20"/>
        </w:rPr>
        <w:tab/>
        <w:t>25471</w:t>
      </w:r>
      <w:r w:rsidRPr="009D08B4">
        <w:rPr>
          <w:sz w:val="20"/>
        </w:rPr>
        <w:tab/>
        <w:t>16.10.1997</w:t>
      </w:r>
      <w:r w:rsidRPr="009D08B4">
        <w:rPr>
          <w:sz w:val="20"/>
        </w:rPr>
        <w:tab/>
        <w:t>ЯРОЩУК</w:t>
      </w:r>
      <w:r w:rsidRPr="009D08B4">
        <w:rPr>
          <w:sz w:val="20"/>
        </w:rPr>
        <w:tab/>
        <w:t>ОЄ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16.10.1997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3461</w:t>
      </w:r>
      <w:r w:rsidRPr="009D08B4">
        <w:rPr>
          <w:sz w:val="20"/>
        </w:rPr>
        <w:tab/>
        <w:t>25472</w:t>
      </w:r>
      <w:r w:rsidRPr="009D08B4">
        <w:rPr>
          <w:sz w:val="20"/>
        </w:rPr>
        <w:tab/>
        <w:t>16.10.1997</w:t>
      </w:r>
      <w:r w:rsidRPr="009D08B4">
        <w:rPr>
          <w:sz w:val="20"/>
        </w:rPr>
        <w:tab/>
        <w:t>МІСЯЧНА</w:t>
      </w:r>
      <w:r w:rsidRPr="009D08B4">
        <w:rPr>
          <w:sz w:val="20"/>
        </w:rPr>
        <w:tab/>
        <w:t>ОП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17.03.2006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3462</w:t>
      </w:r>
      <w:r w:rsidRPr="009D08B4">
        <w:rPr>
          <w:sz w:val="20"/>
        </w:rPr>
        <w:tab/>
        <w:t>25473</w:t>
      </w:r>
      <w:r w:rsidRPr="009D08B4">
        <w:rPr>
          <w:sz w:val="20"/>
        </w:rPr>
        <w:tab/>
        <w:t>16.10.1997</w:t>
      </w:r>
      <w:r w:rsidRPr="009D08B4">
        <w:rPr>
          <w:sz w:val="20"/>
        </w:rPr>
        <w:tab/>
        <w:t>ТЕРПЕЛЮК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3463</w:t>
      </w:r>
      <w:r w:rsidRPr="009D08B4">
        <w:rPr>
          <w:sz w:val="20"/>
        </w:rPr>
        <w:tab/>
        <w:t>25477</w:t>
      </w:r>
      <w:r w:rsidRPr="009D08B4">
        <w:rPr>
          <w:sz w:val="20"/>
        </w:rPr>
        <w:tab/>
        <w:t>16.10.1997</w:t>
      </w:r>
      <w:r w:rsidRPr="009D08B4">
        <w:rPr>
          <w:sz w:val="20"/>
        </w:rPr>
        <w:tab/>
        <w:t>МАГДЕБУРА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3464</w:t>
      </w:r>
      <w:r w:rsidRPr="009D08B4">
        <w:rPr>
          <w:sz w:val="20"/>
        </w:rPr>
        <w:tab/>
        <w:t>25487</w:t>
      </w:r>
      <w:r w:rsidRPr="009D08B4">
        <w:rPr>
          <w:sz w:val="20"/>
        </w:rPr>
        <w:tab/>
        <w:t>03.11.1997</w:t>
      </w:r>
      <w:r w:rsidRPr="009D08B4">
        <w:rPr>
          <w:sz w:val="20"/>
        </w:rPr>
        <w:tab/>
        <w:t>ЛАТУГА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3465</w:t>
      </w:r>
      <w:r w:rsidRPr="009D08B4">
        <w:rPr>
          <w:sz w:val="20"/>
        </w:rPr>
        <w:tab/>
        <w:t>25488</w:t>
      </w:r>
      <w:r w:rsidRPr="009D08B4">
        <w:rPr>
          <w:sz w:val="20"/>
        </w:rPr>
        <w:tab/>
        <w:t>03.11.1997</w:t>
      </w:r>
      <w:r w:rsidRPr="009D08B4">
        <w:rPr>
          <w:sz w:val="20"/>
        </w:rPr>
        <w:tab/>
        <w:t>ГУСЄВА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03.11.1997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3466</w:t>
      </w:r>
      <w:r w:rsidRPr="009D08B4">
        <w:rPr>
          <w:sz w:val="20"/>
        </w:rPr>
        <w:tab/>
        <w:t>25497</w:t>
      </w:r>
      <w:r w:rsidRPr="009D08B4">
        <w:rPr>
          <w:sz w:val="20"/>
        </w:rPr>
        <w:tab/>
        <w:t>03.11.1997</w:t>
      </w:r>
      <w:r w:rsidRPr="009D08B4">
        <w:rPr>
          <w:sz w:val="20"/>
        </w:rPr>
        <w:tab/>
        <w:t>ОЧЕРЕТЯНКО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3467</w:t>
      </w:r>
      <w:r w:rsidRPr="009D08B4">
        <w:rPr>
          <w:sz w:val="20"/>
        </w:rPr>
        <w:tab/>
        <w:t>25498</w:t>
      </w:r>
      <w:r w:rsidRPr="009D08B4">
        <w:rPr>
          <w:sz w:val="20"/>
        </w:rPr>
        <w:tab/>
        <w:t>03.11.1997</w:t>
      </w:r>
      <w:r w:rsidRPr="009D08B4">
        <w:rPr>
          <w:sz w:val="20"/>
        </w:rPr>
        <w:tab/>
        <w:t>КРИВОРУЧКО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3468</w:t>
      </w:r>
      <w:r w:rsidRPr="009D08B4">
        <w:rPr>
          <w:sz w:val="20"/>
        </w:rPr>
        <w:tab/>
        <w:t>25502</w:t>
      </w:r>
      <w:r w:rsidRPr="009D08B4">
        <w:rPr>
          <w:sz w:val="20"/>
        </w:rPr>
        <w:tab/>
        <w:t>03.11.1997</w:t>
      </w:r>
      <w:r w:rsidRPr="009D08B4">
        <w:rPr>
          <w:sz w:val="20"/>
        </w:rPr>
        <w:tab/>
        <w:t>РАЄНОК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3469</w:t>
      </w:r>
      <w:r w:rsidRPr="009D08B4">
        <w:rPr>
          <w:sz w:val="20"/>
        </w:rPr>
        <w:tab/>
        <w:t>25504</w:t>
      </w:r>
      <w:r w:rsidRPr="009D08B4">
        <w:rPr>
          <w:sz w:val="20"/>
        </w:rPr>
        <w:tab/>
        <w:t>03.11.1997</w:t>
      </w:r>
      <w:r w:rsidRPr="009D08B4">
        <w:rPr>
          <w:sz w:val="20"/>
        </w:rPr>
        <w:tab/>
        <w:t>ШУБІН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пенсіонери МО</w:t>
      </w:r>
      <w:r w:rsidRPr="009D08B4">
        <w:rPr>
          <w:sz w:val="20"/>
        </w:rPr>
        <w:tab/>
        <w:t>03.11.1997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3470</w:t>
      </w:r>
      <w:r w:rsidRPr="009D08B4">
        <w:rPr>
          <w:sz w:val="20"/>
        </w:rPr>
        <w:tab/>
        <w:t>35055</w:t>
      </w:r>
      <w:r w:rsidRPr="009D08B4">
        <w:rPr>
          <w:sz w:val="20"/>
        </w:rPr>
        <w:tab/>
        <w:t>11.11.1997</w:t>
      </w:r>
      <w:r w:rsidRPr="009D08B4">
        <w:rPr>
          <w:sz w:val="20"/>
        </w:rPr>
        <w:tab/>
        <w:t>ОСІЮК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11.11.1997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3471</w:t>
      </w:r>
      <w:r w:rsidRPr="009D08B4">
        <w:rPr>
          <w:sz w:val="20"/>
        </w:rPr>
        <w:tab/>
        <w:t>20247</w:t>
      </w:r>
      <w:r w:rsidRPr="009D08B4">
        <w:rPr>
          <w:sz w:val="20"/>
        </w:rPr>
        <w:tab/>
        <w:t>13.11.1997</w:t>
      </w:r>
      <w:r w:rsidRPr="009D08B4">
        <w:rPr>
          <w:sz w:val="20"/>
        </w:rPr>
        <w:tab/>
        <w:t>КОВТУН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3472</w:t>
      </w:r>
      <w:r w:rsidRPr="009D08B4">
        <w:rPr>
          <w:sz w:val="20"/>
        </w:rPr>
        <w:tab/>
        <w:t>38444</w:t>
      </w:r>
      <w:r w:rsidRPr="009D08B4">
        <w:rPr>
          <w:sz w:val="20"/>
        </w:rPr>
        <w:tab/>
        <w:t>13.11.1997</w:t>
      </w:r>
      <w:r w:rsidRPr="009D08B4">
        <w:rPr>
          <w:sz w:val="20"/>
        </w:rPr>
        <w:tab/>
        <w:t>ГОНЧАРЕНКО</w:t>
      </w:r>
      <w:r w:rsidRPr="009D08B4">
        <w:rPr>
          <w:sz w:val="20"/>
        </w:rPr>
        <w:tab/>
        <w:t>МЮ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27.05.2015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3473</w:t>
      </w:r>
      <w:r w:rsidRPr="009D08B4">
        <w:rPr>
          <w:sz w:val="20"/>
        </w:rPr>
        <w:tab/>
        <w:t>35066А</w:t>
      </w:r>
      <w:r w:rsidRPr="009D08B4">
        <w:rPr>
          <w:sz w:val="20"/>
        </w:rPr>
        <w:tab/>
        <w:t>19.11.1997</w:t>
      </w:r>
      <w:r w:rsidRPr="009D08B4">
        <w:rPr>
          <w:sz w:val="20"/>
        </w:rPr>
        <w:tab/>
        <w:t>КОШЕЛЕНКО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19.11.1997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3474</w:t>
      </w:r>
      <w:r w:rsidRPr="009D08B4">
        <w:rPr>
          <w:sz w:val="20"/>
        </w:rPr>
        <w:tab/>
        <w:t>34624</w:t>
      </w:r>
      <w:r w:rsidRPr="009D08B4">
        <w:rPr>
          <w:sz w:val="20"/>
        </w:rPr>
        <w:tab/>
        <w:t>03.12.1997</w:t>
      </w:r>
      <w:r w:rsidRPr="009D08B4">
        <w:rPr>
          <w:sz w:val="20"/>
        </w:rPr>
        <w:tab/>
        <w:t>ЗАЙЧЕНКО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30.12.2015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3475</w:t>
      </w:r>
      <w:r w:rsidRPr="009D08B4">
        <w:rPr>
          <w:sz w:val="20"/>
        </w:rPr>
        <w:tab/>
        <w:t>25510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БАРИШПОЛЕЦЬ</w:t>
      </w:r>
      <w:r w:rsidRPr="009D08B4">
        <w:rPr>
          <w:sz w:val="20"/>
        </w:rPr>
        <w:tab/>
        <w:t>ВГ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20.02.2017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3476</w:t>
      </w:r>
      <w:r w:rsidRPr="009D08B4">
        <w:rPr>
          <w:sz w:val="20"/>
        </w:rPr>
        <w:tab/>
        <w:t>25511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ПРИБЛУДА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3477</w:t>
      </w:r>
      <w:r w:rsidRPr="009D08B4">
        <w:rPr>
          <w:sz w:val="20"/>
        </w:rPr>
        <w:tab/>
        <w:t>25513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ЗАГЛЯН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04.12.1997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3478</w:t>
      </w:r>
      <w:r w:rsidRPr="009D08B4">
        <w:rPr>
          <w:sz w:val="20"/>
        </w:rPr>
        <w:tab/>
        <w:t>25528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МАМИШЕВ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3479</w:t>
      </w:r>
      <w:r w:rsidRPr="009D08B4">
        <w:rPr>
          <w:sz w:val="20"/>
        </w:rPr>
        <w:tab/>
        <w:t>25532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ТКАЧЕНКО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04.12.1997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3480</w:t>
      </w:r>
      <w:r w:rsidRPr="009D08B4">
        <w:rPr>
          <w:sz w:val="20"/>
        </w:rPr>
        <w:tab/>
        <w:t>25534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ХРАБАН</w:t>
      </w:r>
      <w:r w:rsidRPr="009D08B4">
        <w:rPr>
          <w:sz w:val="20"/>
        </w:rPr>
        <w:tab/>
        <w:t>ЛО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3481</w:t>
      </w:r>
      <w:r w:rsidRPr="009D08B4">
        <w:rPr>
          <w:sz w:val="20"/>
        </w:rPr>
        <w:tab/>
        <w:t>25538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ПЕТРОВА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3482</w:t>
      </w:r>
      <w:r w:rsidRPr="009D08B4">
        <w:rPr>
          <w:sz w:val="20"/>
        </w:rPr>
        <w:tab/>
        <w:t>25542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ЦВІТОХА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3483</w:t>
      </w:r>
      <w:r w:rsidRPr="009D08B4">
        <w:rPr>
          <w:sz w:val="20"/>
        </w:rPr>
        <w:tab/>
        <w:t>25545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МАКАРОВА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8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17.02.2015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3484</w:t>
      </w:r>
      <w:r w:rsidRPr="009D08B4">
        <w:rPr>
          <w:sz w:val="20"/>
        </w:rPr>
        <w:tab/>
        <w:t>25548</w:t>
      </w:r>
      <w:r w:rsidRPr="009D08B4">
        <w:rPr>
          <w:sz w:val="20"/>
        </w:rPr>
        <w:tab/>
        <w:t>04.12.1997</w:t>
      </w:r>
      <w:r w:rsidRPr="009D08B4">
        <w:rPr>
          <w:sz w:val="20"/>
        </w:rPr>
        <w:tab/>
        <w:t>ГОВІЙКО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3485</w:t>
      </w:r>
      <w:r w:rsidRPr="009D08B4">
        <w:rPr>
          <w:sz w:val="20"/>
        </w:rPr>
        <w:tab/>
        <w:t>34929</w:t>
      </w:r>
      <w:r w:rsidRPr="009D08B4">
        <w:rPr>
          <w:sz w:val="20"/>
        </w:rPr>
        <w:tab/>
        <w:t>16.12.1997</w:t>
      </w:r>
      <w:r w:rsidRPr="009D08B4">
        <w:rPr>
          <w:sz w:val="20"/>
        </w:rPr>
        <w:tab/>
        <w:t>ВАСЮХНО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16.12.1997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3486</w:t>
      </w:r>
      <w:r w:rsidRPr="009D08B4">
        <w:rPr>
          <w:sz w:val="20"/>
        </w:rPr>
        <w:tab/>
        <w:t>25632А</w:t>
      </w:r>
      <w:r w:rsidRPr="009D08B4">
        <w:rPr>
          <w:sz w:val="20"/>
        </w:rPr>
        <w:tab/>
        <w:t>19.12.1997</w:t>
      </w:r>
      <w:r w:rsidRPr="009D08B4">
        <w:rPr>
          <w:sz w:val="20"/>
        </w:rPr>
        <w:tab/>
        <w:t>НАРАДОВИЙ</w:t>
      </w:r>
      <w:r w:rsidRPr="009D08B4">
        <w:rPr>
          <w:sz w:val="20"/>
        </w:rPr>
        <w:tab/>
        <w:t>ОЛ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19.12.1997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3487</w:t>
      </w:r>
      <w:r w:rsidRPr="009D08B4">
        <w:rPr>
          <w:sz w:val="20"/>
        </w:rPr>
        <w:tab/>
        <w:t>25632Б</w:t>
      </w:r>
      <w:r w:rsidRPr="009D08B4">
        <w:rPr>
          <w:sz w:val="20"/>
        </w:rPr>
        <w:tab/>
        <w:t>19.12.1997</w:t>
      </w:r>
      <w:r w:rsidRPr="009D08B4">
        <w:rPr>
          <w:sz w:val="20"/>
        </w:rPr>
        <w:tab/>
        <w:t>НАРАДОВА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05.09.2007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3488</w:t>
      </w:r>
      <w:r w:rsidRPr="009D08B4">
        <w:rPr>
          <w:sz w:val="20"/>
        </w:rPr>
        <w:tab/>
        <w:t>25636</w:t>
      </w:r>
      <w:r w:rsidRPr="009D08B4">
        <w:rPr>
          <w:sz w:val="20"/>
        </w:rPr>
        <w:tab/>
        <w:t>19.12.1997</w:t>
      </w:r>
      <w:r w:rsidRPr="009D08B4">
        <w:rPr>
          <w:sz w:val="20"/>
        </w:rPr>
        <w:tab/>
        <w:t>ОСТАПЧУК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3489</w:t>
      </w:r>
      <w:r w:rsidRPr="009D08B4">
        <w:rPr>
          <w:sz w:val="20"/>
        </w:rPr>
        <w:tab/>
        <w:t>25638</w:t>
      </w:r>
      <w:r w:rsidRPr="009D08B4">
        <w:rPr>
          <w:sz w:val="20"/>
        </w:rPr>
        <w:tab/>
        <w:t>19.12.1997</w:t>
      </w:r>
      <w:r w:rsidRPr="009D08B4">
        <w:rPr>
          <w:sz w:val="20"/>
        </w:rPr>
        <w:tab/>
        <w:t>ТОВКАЙ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3490</w:t>
      </w:r>
      <w:r w:rsidRPr="009D08B4">
        <w:rPr>
          <w:sz w:val="20"/>
        </w:rPr>
        <w:tab/>
        <w:t>25645</w:t>
      </w:r>
      <w:r w:rsidRPr="009D08B4">
        <w:rPr>
          <w:sz w:val="20"/>
        </w:rPr>
        <w:tab/>
        <w:t>19.12.1997</w:t>
      </w:r>
      <w:r w:rsidRPr="009D08B4">
        <w:rPr>
          <w:sz w:val="20"/>
        </w:rPr>
        <w:tab/>
        <w:t>УМАНЕЦЬ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3491</w:t>
      </w:r>
      <w:r w:rsidRPr="009D08B4">
        <w:rPr>
          <w:sz w:val="20"/>
        </w:rPr>
        <w:tab/>
        <w:t>36310Б</w:t>
      </w:r>
      <w:r w:rsidRPr="009D08B4">
        <w:rPr>
          <w:sz w:val="20"/>
        </w:rPr>
        <w:tab/>
        <w:t>20.12.1997</w:t>
      </w:r>
      <w:r w:rsidRPr="009D08B4">
        <w:rPr>
          <w:sz w:val="20"/>
        </w:rPr>
        <w:tab/>
        <w:t>СЕМІНСЬКИЙ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31.03.2020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3492</w:t>
      </w:r>
      <w:r w:rsidRPr="009D08B4">
        <w:rPr>
          <w:sz w:val="20"/>
        </w:rPr>
        <w:tab/>
        <w:t>23533</w:t>
      </w:r>
      <w:r w:rsidRPr="009D08B4">
        <w:rPr>
          <w:sz w:val="20"/>
        </w:rPr>
        <w:tab/>
        <w:t>25.12.1997</w:t>
      </w:r>
      <w:r w:rsidRPr="009D08B4">
        <w:rPr>
          <w:sz w:val="20"/>
        </w:rPr>
        <w:tab/>
        <w:t>ГОЙ</w:t>
      </w:r>
      <w:r w:rsidRPr="009D08B4">
        <w:rPr>
          <w:sz w:val="20"/>
        </w:rPr>
        <w:tab/>
        <w:t>ЮД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3493</w:t>
      </w:r>
      <w:r w:rsidRPr="009D08B4">
        <w:rPr>
          <w:sz w:val="20"/>
        </w:rPr>
        <w:tab/>
        <w:t>25662</w:t>
      </w:r>
      <w:r w:rsidRPr="009D08B4">
        <w:rPr>
          <w:sz w:val="20"/>
        </w:rPr>
        <w:tab/>
        <w:t>31.12.1997</w:t>
      </w:r>
      <w:r w:rsidRPr="009D08B4">
        <w:rPr>
          <w:sz w:val="20"/>
        </w:rPr>
        <w:tab/>
        <w:t>ОЛЕКСІЙЧУК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3494</w:t>
      </w:r>
      <w:r w:rsidRPr="009D08B4">
        <w:rPr>
          <w:sz w:val="20"/>
        </w:rPr>
        <w:tab/>
        <w:t>25670</w:t>
      </w:r>
      <w:r w:rsidRPr="009D08B4">
        <w:rPr>
          <w:sz w:val="20"/>
        </w:rPr>
        <w:tab/>
        <w:t>31.12.1997</w:t>
      </w:r>
      <w:r w:rsidRPr="009D08B4">
        <w:rPr>
          <w:sz w:val="20"/>
        </w:rPr>
        <w:tab/>
        <w:t>ВЛАСЕНКО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04.08.2005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3495</w:t>
      </w:r>
      <w:r w:rsidRPr="009D08B4">
        <w:rPr>
          <w:sz w:val="20"/>
        </w:rPr>
        <w:tab/>
        <w:t>25680</w:t>
      </w:r>
      <w:r w:rsidRPr="009D08B4">
        <w:rPr>
          <w:sz w:val="20"/>
        </w:rPr>
        <w:tab/>
        <w:t>31.12.1997</w:t>
      </w:r>
      <w:r w:rsidRPr="009D08B4">
        <w:rPr>
          <w:sz w:val="20"/>
        </w:rPr>
        <w:tab/>
        <w:t>КУЧЕРЕНКО</w:t>
      </w:r>
      <w:r w:rsidRPr="009D08B4">
        <w:rPr>
          <w:sz w:val="20"/>
        </w:rPr>
        <w:tab/>
        <w:t>НГ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3496</w:t>
      </w:r>
      <w:r w:rsidRPr="009D08B4">
        <w:rPr>
          <w:sz w:val="20"/>
        </w:rPr>
        <w:tab/>
        <w:t>25683</w:t>
      </w:r>
      <w:r w:rsidRPr="009D08B4">
        <w:rPr>
          <w:sz w:val="20"/>
        </w:rPr>
        <w:tab/>
        <w:t>31.12.1997</w:t>
      </w:r>
      <w:r w:rsidRPr="009D08B4">
        <w:rPr>
          <w:sz w:val="20"/>
        </w:rPr>
        <w:tab/>
        <w:t>РАЗДЕРИШИН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31.12.1997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3497</w:t>
      </w:r>
      <w:r w:rsidRPr="009D08B4">
        <w:rPr>
          <w:sz w:val="20"/>
        </w:rPr>
        <w:tab/>
        <w:t>25690</w:t>
      </w:r>
      <w:r w:rsidRPr="009D08B4">
        <w:rPr>
          <w:sz w:val="20"/>
        </w:rPr>
        <w:tab/>
        <w:t>23.01.1998</w:t>
      </w:r>
      <w:r w:rsidRPr="009D08B4">
        <w:rPr>
          <w:sz w:val="20"/>
        </w:rPr>
        <w:tab/>
        <w:t>КОСОПЛЬОТКІНА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23.02.2009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3498</w:t>
      </w:r>
      <w:r w:rsidRPr="009D08B4">
        <w:rPr>
          <w:sz w:val="20"/>
        </w:rPr>
        <w:tab/>
        <w:t>25691А</w:t>
      </w:r>
      <w:r w:rsidRPr="009D08B4">
        <w:rPr>
          <w:sz w:val="20"/>
        </w:rPr>
        <w:tab/>
        <w:t>23.01.1998</w:t>
      </w:r>
      <w:r w:rsidRPr="009D08B4">
        <w:rPr>
          <w:sz w:val="20"/>
        </w:rPr>
        <w:tab/>
        <w:t>КОРНЕЛЮК</w:t>
      </w:r>
      <w:r w:rsidRPr="009D08B4">
        <w:rPr>
          <w:sz w:val="20"/>
        </w:rPr>
        <w:tab/>
        <w:t>ГД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23.01.1998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3499</w:t>
      </w:r>
      <w:r w:rsidRPr="009D08B4">
        <w:rPr>
          <w:sz w:val="20"/>
        </w:rPr>
        <w:tab/>
        <w:t>25691Б</w:t>
      </w:r>
      <w:r w:rsidRPr="009D08B4">
        <w:rPr>
          <w:sz w:val="20"/>
        </w:rPr>
        <w:tab/>
        <w:t>23.01.1998</w:t>
      </w:r>
      <w:r w:rsidRPr="009D08B4">
        <w:rPr>
          <w:sz w:val="20"/>
        </w:rPr>
        <w:tab/>
        <w:t>КОРНЕЛЮК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3500</w:t>
      </w:r>
      <w:r w:rsidRPr="009D08B4">
        <w:rPr>
          <w:sz w:val="20"/>
        </w:rPr>
        <w:tab/>
        <w:t>25692Б</w:t>
      </w:r>
      <w:r w:rsidRPr="009D08B4">
        <w:rPr>
          <w:sz w:val="20"/>
        </w:rPr>
        <w:tab/>
        <w:t>23.01.1998</w:t>
      </w:r>
      <w:r w:rsidRPr="009D08B4">
        <w:rPr>
          <w:sz w:val="20"/>
        </w:rPr>
        <w:tab/>
        <w:t>МОРОЗ</w:t>
      </w:r>
      <w:r w:rsidRPr="009D08B4">
        <w:rPr>
          <w:sz w:val="20"/>
        </w:rPr>
        <w:tab/>
        <w:t>НЯ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17.02.2003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3501</w:t>
      </w:r>
      <w:r w:rsidRPr="009D08B4">
        <w:rPr>
          <w:sz w:val="20"/>
        </w:rPr>
        <w:tab/>
        <w:t>25696</w:t>
      </w:r>
      <w:r w:rsidRPr="009D08B4">
        <w:rPr>
          <w:sz w:val="20"/>
        </w:rPr>
        <w:tab/>
        <w:t>23.01.1998</w:t>
      </w:r>
      <w:r w:rsidRPr="009D08B4">
        <w:rPr>
          <w:sz w:val="20"/>
        </w:rPr>
        <w:tab/>
        <w:t>ТИШКО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10</w:t>
      </w:r>
      <w:r w:rsidRPr="009D08B4">
        <w:rPr>
          <w:sz w:val="20"/>
        </w:rPr>
        <w:tab/>
        <w:t>багатодіт.5_та3</w:t>
      </w:r>
      <w:r w:rsidRPr="009D08B4">
        <w:rPr>
          <w:sz w:val="20"/>
        </w:rPr>
        <w:tab/>
        <w:t>01.01.2010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3502</w:t>
      </w:r>
      <w:r w:rsidRPr="009D08B4">
        <w:rPr>
          <w:sz w:val="20"/>
        </w:rPr>
        <w:tab/>
        <w:t>14295Б</w:t>
      </w:r>
      <w:r w:rsidRPr="009D08B4">
        <w:rPr>
          <w:sz w:val="20"/>
        </w:rPr>
        <w:tab/>
        <w:t>26.01.1998</w:t>
      </w:r>
      <w:r w:rsidRPr="009D08B4">
        <w:rPr>
          <w:sz w:val="20"/>
        </w:rPr>
        <w:tab/>
        <w:t>САВЧЕНКО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3503</w:t>
      </w:r>
      <w:r w:rsidRPr="009D08B4">
        <w:rPr>
          <w:sz w:val="20"/>
        </w:rPr>
        <w:tab/>
        <w:t>30399Б</w:t>
      </w:r>
      <w:r w:rsidRPr="009D08B4">
        <w:rPr>
          <w:sz w:val="20"/>
        </w:rPr>
        <w:tab/>
        <w:t>10.02.1998</w:t>
      </w:r>
      <w:r w:rsidRPr="009D08B4">
        <w:rPr>
          <w:sz w:val="20"/>
        </w:rPr>
        <w:tab/>
        <w:t>КОШЕНКО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3504</w:t>
      </w:r>
      <w:r w:rsidRPr="009D08B4">
        <w:rPr>
          <w:sz w:val="20"/>
        </w:rPr>
        <w:tab/>
        <w:t>29832</w:t>
      </w:r>
      <w:r w:rsidRPr="009D08B4">
        <w:rPr>
          <w:sz w:val="20"/>
        </w:rPr>
        <w:tab/>
        <w:t>12.02.1998</w:t>
      </w:r>
      <w:r w:rsidRPr="009D08B4">
        <w:rPr>
          <w:sz w:val="20"/>
        </w:rPr>
        <w:tab/>
        <w:t>ГОРПИНЯК</w:t>
      </w:r>
      <w:r w:rsidRPr="009D08B4">
        <w:rPr>
          <w:sz w:val="20"/>
        </w:rPr>
        <w:tab/>
        <w:t>ЛМ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3505</w:t>
      </w:r>
      <w:r w:rsidRPr="009D08B4">
        <w:rPr>
          <w:sz w:val="20"/>
        </w:rPr>
        <w:tab/>
        <w:t>25840</w:t>
      </w:r>
      <w:r w:rsidRPr="009D08B4">
        <w:rPr>
          <w:sz w:val="20"/>
        </w:rPr>
        <w:tab/>
        <w:t>27.02.1998</w:t>
      </w:r>
      <w:r w:rsidRPr="009D08B4">
        <w:rPr>
          <w:sz w:val="20"/>
        </w:rPr>
        <w:tab/>
        <w:t>ШАТОХІНА</w:t>
      </w:r>
      <w:r w:rsidRPr="009D08B4">
        <w:rPr>
          <w:sz w:val="20"/>
        </w:rPr>
        <w:tab/>
        <w:t>ГВ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3506</w:t>
      </w:r>
      <w:r w:rsidRPr="009D08B4">
        <w:rPr>
          <w:sz w:val="20"/>
        </w:rPr>
        <w:tab/>
        <w:t>25845</w:t>
      </w:r>
      <w:r w:rsidRPr="009D08B4">
        <w:rPr>
          <w:sz w:val="20"/>
        </w:rPr>
        <w:tab/>
        <w:t>27.02.1998</w:t>
      </w:r>
      <w:r w:rsidRPr="009D08B4">
        <w:rPr>
          <w:sz w:val="20"/>
        </w:rPr>
        <w:tab/>
        <w:t>ІСАКОВА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9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27.02.1998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3507</w:t>
      </w:r>
      <w:r w:rsidRPr="009D08B4">
        <w:rPr>
          <w:sz w:val="20"/>
        </w:rPr>
        <w:tab/>
        <w:t>25847</w:t>
      </w:r>
      <w:r w:rsidRPr="009D08B4">
        <w:rPr>
          <w:sz w:val="20"/>
        </w:rPr>
        <w:tab/>
        <w:t>27.02.1998</w:t>
      </w:r>
      <w:r w:rsidRPr="009D08B4">
        <w:rPr>
          <w:sz w:val="20"/>
        </w:rPr>
        <w:tab/>
        <w:t>ПАВЛЕНКО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27.02.1998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3508</w:t>
      </w:r>
      <w:r w:rsidRPr="009D08B4">
        <w:rPr>
          <w:sz w:val="20"/>
        </w:rPr>
        <w:tab/>
        <w:t>25848</w:t>
      </w:r>
      <w:r w:rsidRPr="009D08B4">
        <w:rPr>
          <w:sz w:val="20"/>
        </w:rPr>
        <w:tab/>
        <w:t>27.02.1998</w:t>
      </w:r>
      <w:r w:rsidRPr="009D08B4">
        <w:rPr>
          <w:sz w:val="20"/>
        </w:rPr>
        <w:tab/>
        <w:t>ЧЕРЕДНИЧЕНКО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багатодіт.5_та3</w:t>
      </w:r>
      <w:r w:rsidRPr="009D08B4">
        <w:rPr>
          <w:sz w:val="20"/>
        </w:rPr>
        <w:tab/>
        <w:t>01.01.2010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3509</w:t>
      </w:r>
      <w:r w:rsidRPr="009D08B4">
        <w:rPr>
          <w:sz w:val="20"/>
        </w:rPr>
        <w:tab/>
        <w:t>28649</w:t>
      </w:r>
      <w:r w:rsidRPr="009D08B4">
        <w:rPr>
          <w:sz w:val="20"/>
        </w:rPr>
        <w:tab/>
        <w:t>02.03.1998</w:t>
      </w:r>
      <w:r w:rsidRPr="009D08B4">
        <w:rPr>
          <w:sz w:val="20"/>
        </w:rPr>
        <w:tab/>
        <w:t>ІВАНЧЕНКО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02.03.1998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3510</w:t>
      </w:r>
      <w:r w:rsidRPr="009D08B4">
        <w:rPr>
          <w:sz w:val="20"/>
        </w:rPr>
        <w:tab/>
        <w:t>25887</w:t>
      </w:r>
      <w:r w:rsidRPr="009D08B4">
        <w:rPr>
          <w:sz w:val="20"/>
        </w:rPr>
        <w:tab/>
        <w:t>09.03.1998</w:t>
      </w:r>
      <w:r w:rsidRPr="009D08B4">
        <w:rPr>
          <w:sz w:val="20"/>
        </w:rPr>
        <w:tab/>
        <w:t>ПУПИНІН</w:t>
      </w:r>
      <w:r w:rsidRPr="009D08B4">
        <w:rPr>
          <w:sz w:val="20"/>
        </w:rPr>
        <w:tab/>
        <w:t>ПД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3511</w:t>
      </w:r>
      <w:r w:rsidRPr="009D08B4">
        <w:rPr>
          <w:sz w:val="20"/>
        </w:rPr>
        <w:tab/>
        <w:t>25909</w:t>
      </w:r>
      <w:r w:rsidRPr="009D08B4">
        <w:rPr>
          <w:sz w:val="20"/>
        </w:rPr>
        <w:tab/>
        <w:t>09.03.1998</w:t>
      </w:r>
      <w:r w:rsidRPr="009D08B4">
        <w:rPr>
          <w:sz w:val="20"/>
        </w:rPr>
        <w:tab/>
        <w:t>СОЛОВЙОВА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сім.вихов.дітей</w:t>
      </w:r>
      <w:r w:rsidRPr="009D08B4">
        <w:rPr>
          <w:sz w:val="20"/>
        </w:rPr>
        <w:tab/>
        <w:t>15.12.2011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3512</w:t>
      </w:r>
      <w:r w:rsidRPr="009D08B4">
        <w:rPr>
          <w:sz w:val="20"/>
        </w:rPr>
        <w:tab/>
        <w:t>25917</w:t>
      </w:r>
      <w:r w:rsidRPr="009D08B4">
        <w:rPr>
          <w:sz w:val="20"/>
        </w:rPr>
        <w:tab/>
        <w:t>20.03.1998</w:t>
      </w:r>
      <w:r w:rsidRPr="009D08B4">
        <w:rPr>
          <w:sz w:val="20"/>
        </w:rPr>
        <w:tab/>
        <w:t>КОВАЛЕВСЬКИЙ</w:t>
      </w:r>
      <w:r w:rsidRPr="009D08B4">
        <w:rPr>
          <w:sz w:val="20"/>
        </w:rPr>
        <w:tab/>
        <w:t>ВП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3513</w:t>
      </w:r>
      <w:r w:rsidRPr="009D08B4">
        <w:rPr>
          <w:sz w:val="20"/>
        </w:rPr>
        <w:tab/>
        <w:t>25925</w:t>
      </w:r>
      <w:r w:rsidRPr="009D08B4">
        <w:rPr>
          <w:sz w:val="20"/>
        </w:rPr>
        <w:tab/>
        <w:t>20.03.1998</w:t>
      </w:r>
      <w:r w:rsidRPr="009D08B4">
        <w:rPr>
          <w:sz w:val="20"/>
        </w:rPr>
        <w:tab/>
        <w:t>КАМЯНЕЦЬКА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20.03.1998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3514</w:t>
      </w:r>
      <w:r w:rsidRPr="009D08B4">
        <w:rPr>
          <w:sz w:val="20"/>
        </w:rPr>
        <w:tab/>
        <w:t>17379Б</w:t>
      </w:r>
      <w:r w:rsidRPr="009D08B4">
        <w:rPr>
          <w:sz w:val="20"/>
        </w:rPr>
        <w:tab/>
        <w:t>28.03.1998</w:t>
      </w:r>
      <w:r w:rsidRPr="009D08B4">
        <w:rPr>
          <w:sz w:val="20"/>
        </w:rPr>
        <w:tab/>
        <w:t>КОВАЛЬЧУК</w:t>
      </w:r>
      <w:r w:rsidRPr="009D08B4">
        <w:rPr>
          <w:sz w:val="20"/>
        </w:rPr>
        <w:tab/>
        <w:t>ТВ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05.04.2019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3515</w:t>
      </w:r>
      <w:r w:rsidRPr="009D08B4">
        <w:rPr>
          <w:sz w:val="20"/>
        </w:rPr>
        <w:tab/>
        <w:t>23808Д</w:t>
      </w:r>
      <w:r w:rsidRPr="009D08B4">
        <w:rPr>
          <w:sz w:val="20"/>
        </w:rPr>
        <w:tab/>
        <w:t>07.04.1998</w:t>
      </w:r>
      <w:r w:rsidRPr="009D08B4">
        <w:rPr>
          <w:sz w:val="20"/>
        </w:rPr>
        <w:tab/>
        <w:t>СОВАКОВА</w:t>
      </w:r>
      <w:r w:rsidRPr="009D08B4">
        <w:rPr>
          <w:sz w:val="20"/>
        </w:rPr>
        <w:tab/>
        <w:t>РІ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ветхий будин.</w:t>
      </w:r>
      <w:r w:rsidRPr="009D08B4">
        <w:rPr>
          <w:sz w:val="20"/>
        </w:rPr>
        <w:tab/>
        <w:t>07.04.1998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3516</w:t>
      </w:r>
      <w:r w:rsidRPr="009D08B4">
        <w:rPr>
          <w:sz w:val="20"/>
        </w:rPr>
        <w:tab/>
        <w:t>25933</w:t>
      </w:r>
      <w:r w:rsidRPr="009D08B4">
        <w:rPr>
          <w:sz w:val="20"/>
        </w:rPr>
        <w:tab/>
        <w:t>07.04.1998</w:t>
      </w:r>
      <w:r w:rsidRPr="009D08B4">
        <w:rPr>
          <w:sz w:val="20"/>
        </w:rPr>
        <w:tab/>
        <w:t>МОСКАЛИК</w:t>
      </w:r>
      <w:r w:rsidRPr="009D08B4">
        <w:rPr>
          <w:sz w:val="20"/>
        </w:rPr>
        <w:tab/>
        <w:t>ГІ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12.04.2000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3517</w:t>
      </w:r>
      <w:r w:rsidRPr="009D08B4">
        <w:rPr>
          <w:sz w:val="20"/>
        </w:rPr>
        <w:tab/>
        <w:t>25934</w:t>
      </w:r>
      <w:r w:rsidRPr="009D08B4">
        <w:rPr>
          <w:sz w:val="20"/>
        </w:rPr>
        <w:tab/>
        <w:t>07.04.1998</w:t>
      </w:r>
      <w:r w:rsidRPr="009D08B4">
        <w:rPr>
          <w:sz w:val="20"/>
        </w:rPr>
        <w:tab/>
        <w:t>МОСКАЛИК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07.04.1998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3518</w:t>
      </w:r>
      <w:r w:rsidRPr="009D08B4">
        <w:rPr>
          <w:sz w:val="20"/>
        </w:rPr>
        <w:tab/>
        <w:t>25975</w:t>
      </w:r>
      <w:r w:rsidRPr="009D08B4">
        <w:rPr>
          <w:sz w:val="20"/>
        </w:rPr>
        <w:tab/>
        <w:t>08.04.1998</w:t>
      </w:r>
      <w:r w:rsidRPr="009D08B4">
        <w:rPr>
          <w:sz w:val="20"/>
        </w:rPr>
        <w:tab/>
        <w:t>РОМАНЮК</w:t>
      </w:r>
      <w:r w:rsidRPr="009D08B4">
        <w:rPr>
          <w:sz w:val="20"/>
        </w:rPr>
        <w:tab/>
        <w:t>МД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3519</w:t>
      </w:r>
      <w:r w:rsidRPr="009D08B4">
        <w:rPr>
          <w:sz w:val="20"/>
        </w:rPr>
        <w:tab/>
        <w:t>25977</w:t>
      </w:r>
      <w:r w:rsidRPr="009D08B4">
        <w:rPr>
          <w:sz w:val="20"/>
        </w:rPr>
        <w:tab/>
        <w:t>08.04.1998</w:t>
      </w:r>
      <w:r w:rsidRPr="009D08B4">
        <w:rPr>
          <w:sz w:val="20"/>
        </w:rPr>
        <w:tab/>
        <w:t>ЗАЄЦЬ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08.04.1998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3520</w:t>
      </w:r>
      <w:r w:rsidRPr="009D08B4">
        <w:rPr>
          <w:sz w:val="20"/>
        </w:rPr>
        <w:tab/>
        <w:t>25978</w:t>
      </w:r>
      <w:r w:rsidRPr="009D08B4">
        <w:rPr>
          <w:sz w:val="20"/>
        </w:rPr>
        <w:tab/>
        <w:t>08.04.1998</w:t>
      </w:r>
      <w:r w:rsidRPr="009D08B4">
        <w:rPr>
          <w:sz w:val="20"/>
        </w:rPr>
        <w:tab/>
        <w:t>КРАСЮК</w:t>
      </w:r>
      <w:r w:rsidRPr="009D08B4">
        <w:rPr>
          <w:sz w:val="20"/>
        </w:rPr>
        <w:tab/>
        <w:t>ЮГ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07.11.2015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3521</w:t>
      </w:r>
      <w:r w:rsidRPr="009D08B4">
        <w:rPr>
          <w:sz w:val="20"/>
        </w:rPr>
        <w:tab/>
        <w:t>29831</w:t>
      </w:r>
      <w:r w:rsidRPr="009D08B4">
        <w:rPr>
          <w:sz w:val="20"/>
        </w:rPr>
        <w:tab/>
        <w:t>13.04.1998</w:t>
      </w:r>
      <w:r w:rsidRPr="009D08B4">
        <w:rPr>
          <w:sz w:val="20"/>
        </w:rPr>
        <w:tab/>
        <w:t>БОСЮК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3522</w:t>
      </w:r>
      <w:r w:rsidRPr="009D08B4">
        <w:rPr>
          <w:sz w:val="20"/>
        </w:rPr>
        <w:tab/>
        <w:t>7095Б</w:t>
      </w:r>
      <w:r w:rsidRPr="009D08B4">
        <w:rPr>
          <w:sz w:val="20"/>
        </w:rPr>
        <w:tab/>
        <w:t>22.04.1998</w:t>
      </w:r>
      <w:r w:rsidRPr="009D08B4">
        <w:rPr>
          <w:sz w:val="20"/>
        </w:rPr>
        <w:tab/>
        <w:t>МАХАНЬОК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3523</w:t>
      </w:r>
      <w:r w:rsidRPr="009D08B4">
        <w:rPr>
          <w:sz w:val="20"/>
        </w:rPr>
        <w:tab/>
        <w:t>34228</w:t>
      </w:r>
      <w:r w:rsidRPr="009D08B4">
        <w:rPr>
          <w:sz w:val="20"/>
        </w:rPr>
        <w:tab/>
        <w:t>24.04.1998</w:t>
      </w:r>
      <w:r w:rsidRPr="009D08B4">
        <w:rPr>
          <w:sz w:val="20"/>
        </w:rPr>
        <w:tab/>
        <w:t>ОСАДЧИЙ</w:t>
      </w:r>
      <w:r w:rsidRPr="009D08B4">
        <w:rPr>
          <w:sz w:val="20"/>
        </w:rPr>
        <w:tab/>
        <w:t>БП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24.04.1998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3524</w:t>
      </w:r>
      <w:r w:rsidRPr="009D08B4">
        <w:rPr>
          <w:sz w:val="20"/>
        </w:rPr>
        <w:tab/>
        <w:t>22906Б</w:t>
      </w:r>
      <w:r w:rsidRPr="009D08B4">
        <w:rPr>
          <w:sz w:val="20"/>
        </w:rPr>
        <w:tab/>
        <w:t>25.04.1998</w:t>
      </w:r>
      <w:r w:rsidRPr="009D08B4">
        <w:rPr>
          <w:sz w:val="20"/>
        </w:rPr>
        <w:tab/>
        <w:t>КАРНАУХ</w:t>
      </w:r>
      <w:r w:rsidRPr="009D08B4">
        <w:rPr>
          <w:sz w:val="20"/>
        </w:rPr>
        <w:tab/>
        <w:t>ІІ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15.12.2006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3525</w:t>
      </w:r>
      <w:r w:rsidRPr="009D08B4">
        <w:rPr>
          <w:sz w:val="20"/>
        </w:rPr>
        <w:tab/>
        <w:t>26004</w:t>
      </w:r>
      <w:r w:rsidRPr="009D08B4">
        <w:rPr>
          <w:sz w:val="20"/>
        </w:rPr>
        <w:tab/>
        <w:t>05.05.1998</w:t>
      </w:r>
      <w:r w:rsidRPr="009D08B4">
        <w:rPr>
          <w:sz w:val="20"/>
        </w:rPr>
        <w:tab/>
        <w:t>КУЧЕРЕНКО</w:t>
      </w:r>
      <w:r w:rsidRPr="009D08B4">
        <w:rPr>
          <w:sz w:val="20"/>
        </w:rPr>
        <w:tab/>
        <w:t>ВС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3526</w:t>
      </w:r>
      <w:r w:rsidRPr="009D08B4">
        <w:rPr>
          <w:sz w:val="20"/>
        </w:rPr>
        <w:tab/>
        <w:t>26005</w:t>
      </w:r>
      <w:r w:rsidRPr="009D08B4">
        <w:rPr>
          <w:sz w:val="20"/>
        </w:rPr>
        <w:tab/>
        <w:t>05.05.1998</w:t>
      </w:r>
      <w:r w:rsidRPr="009D08B4">
        <w:rPr>
          <w:sz w:val="20"/>
        </w:rPr>
        <w:tab/>
        <w:t>КУЧЕРЕНКО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3527</w:t>
      </w:r>
      <w:r w:rsidRPr="009D08B4">
        <w:rPr>
          <w:sz w:val="20"/>
        </w:rPr>
        <w:tab/>
        <w:t>26014</w:t>
      </w:r>
      <w:r w:rsidRPr="009D08B4">
        <w:rPr>
          <w:sz w:val="20"/>
        </w:rPr>
        <w:tab/>
        <w:t>05.05.1998</w:t>
      </w:r>
      <w:r w:rsidRPr="009D08B4">
        <w:rPr>
          <w:sz w:val="20"/>
        </w:rPr>
        <w:tab/>
        <w:t>КОЗЬМІН</w:t>
      </w:r>
      <w:r w:rsidRPr="009D08B4">
        <w:rPr>
          <w:sz w:val="20"/>
        </w:rPr>
        <w:tab/>
        <w:t>ВБ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поранені</w:t>
      </w:r>
      <w:r w:rsidRPr="009D08B4">
        <w:rPr>
          <w:sz w:val="20"/>
        </w:rPr>
        <w:tab/>
        <w:t>05.05.1998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3528</w:t>
      </w:r>
      <w:r w:rsidRPr="009D08B4">
        <w:rPr>
          <w:sz w:val="20"/>
        </w:rPr>
        <w:tab/>
        <w:t>26033</w:t>
      </w:r>
      <w:r w:rsidRPr="009D08B4">
        <w:rPr>
          <w:sz w:val="20"/>
        </w:rPr>
        <w:tab/>
        <w:t>05.05.1998</w:t>
      </w:r>
      <w:r w:rsidRPr="009D08B4">
        <w:rPr>
          <w:sz w:val="20"/>
        </w:rPr>
        <w:tab/>
        <w:t>ВОЙТЕНКО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05.05.1998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3529</w:t>
      </w:r>
      <w:r w:rsidRPr="009D08B4">
        <w:rPr>
          <w:sz w:val="20"/>
        </w:rPr>
        <w:tab/>
        <w:t>26039А</w:t>
      </w:r>
      <w:r w:rsidRPr="009D08B4">
        <w:rPr>
          <w:sz w:val="20"/>
        </w:rPr>
        <w:tab/>
        <w:t>05.05.1998</w:t>
      </w:r>
      <w:r w:rsidRPr="009D08B4">
        <w:rPr>
          <w:sz w:val="20"/>
        </w:rPr>
        <w:tab/>
        <w:t>ШИДЛОВСЬКА</w:t>
      </w:r>
      <w:r w:rsidRPr="009D08B4">
        <w:rPr>
          <w:sz w:val="20"/>
        </w:rPr>
        <w:tab/>
        <w:t>СД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3530</w:t>
      </w:r>
      <w:r w:rsidRPr="009D08B4">
        <w:rPr>
          <w:sz w:val="20"/>
        </w:rPr>
        <w:tab/>
        <w:t>26054</w:t>
      </w:r>
      <w:r w:rsidRPr="009D08B4">
        <w:rPr>
          <w:sz w:val="20"/>
        </w:rPr>
        <w:tab/>
        <w:t>07.05.1998</w:t>
      </w:r>
      <w:r w:rsidRPr="009D08B4">
        <w:rPr>
          <w:sz w:val="20"/>
        </w:rPr>
        <w:tab/>
        <w:t>КОМПАНЕЦЬ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07.05.1998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3531</w:t>
      </w:r>
      <w:r w:rsidRPr="009D08B4">
        <w:rPr>
          <w:sz w:val="20"/>
        </w:rPr>
        <w:tab/>
        <w:t>26059</w:t>
      </w:r>
      <w:r w:rsidRPr="009D08B4">
        <w:rPr>
          <w:sz w:val="20"/>
        </w:rPr>
        <w:tab/>
        <w:t>07.05.1998</w:t>
      </w:r>
      <w:r w:rsidRPr="009D08B4">
        <w:rPr>
          <w:sz w:val="20"/>
        </w:rPr>
        <w:tab/>
        <w:t>ЖУВАКА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07.05.1998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3532</w:t>
      </w:r>
      <w:r w:rsidRPr="009D08B4">
        <w:rPr>
          <w:sz w:val="20"/>
        </w:rPr>
        <w:tab/>
        <w:t>37493</w:t>
      </w:r>
      <w:r w:rsidRPr="009D08B4">
        <w:rPr>
          <w:sz w:val="20"/>
        </w:rPr>
        <w:tab/>
        <w:t>11.05.1998</w:t>
      </w:r>
      <w:r w:rsidRPr="009D08B4">
        <w:rPr>
          <w:sz w:val="20"/>
        </w:rPr>
        <w:tab/>
        <w:t>БУЗЕНКО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11.05.1998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3533</w:t>
      </w:r>
      <w:r w:rsidRPr="009D08B4">
        <w:rPr>
          <w:sz w:val="20"/>
        </w:rPr>
        <w:tab/>
        <w:t>26134</w:t>
      </w:r>
      <w:r w:rsidRPr="009D08B4">
        <w:rPr>
          <w:sz w:val="20"/>
        </w:rPr>
        <w:tab/>
        <w:t>25.05.1998</w:t>
      </w:r>
      <w:r w:rsidRPr="009D08B4">
        <w:rPr>
          <w:sz w:val="20"/>
        </w:rPr>
        <w:tab/>
        <w:t>ЧАЛЕНКО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25.05.1998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3534</w:t>
      </w:r>
      <w:r w:rsidRPr="009D08B4">
        <w:rPr>
          <w:sz w:val="20"/>
        </w:rPr>
        <w:tab/>
        <w:t>26136</w:t>
      </w:r>
      <w:r w:rsidRPr="009D08B4">
        <w:rPr>
          <w:sz w:val="20"/>
        </w:rPr>
        <w:tab/>
        <w:t>25.05.1998</w:t>
      </w:r>
      <w:r w:rsidRPr="009D08B4">
        <w:rPr>
          <w:sz w:val="20"/>
        </w:rPr>
        <w:tab/>
        <w:t>ГРИГОРЧУК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25.05.1998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3535</w:t>
      </w:r>
      <w:r w:rsidRPr="009D08B4">
        <w:rPr>
          <w:sz w:val="20"/>
        </w:rPr>
        <w:tab/>
        <w:t>26138</w:t>
      </w:r>
      <w:r w:rsidRPr="009D08B4">
        <w:rPr>
          <w:sz w:val="20"/>
        </w:rPr>
        <w:tab/>
        <w:t>25.05.1998</w:t>
      </w:r>
      <w:r w:rsidRPr="009D08B4">
        <w:rPr>
          <w:sz w:val="20"/>
        </w:rPr>
        <w:tab/>
        <w:t>ОЛЕКСЮК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01.09.2020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3536</w:t>
      </w:r>
      <w:r w:rsidRPr="009D08B4">
        <w:rPr>
          <w:sz w:val="20"/>
        </w:rPr>
        <w:tab/>
        <w:t>31670</w:t>
      </w:r>
      <w:r w:rsidRPr="009D08B4">
        <w:rPr>
          <w:sz w:val="20"/>
        </w:rPr>
        <w:tab/>
        <w:t>27.05.1998</w:t>
      </w:r>
      <w:r w:rsidRPr="009D08B4">
        <w:rPr>
          <w:sz w:val="20"/>
        </w:rPr>
        <w:tab/>
        <w:t>ГУРБИК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народж. близн.</w:t>
      </w:r>
      <w:r w:rsidRPr="009D08B4">
        <w:rPr>
          <w:sz w:val="20"/>
        </w:rPr>
        <w:tab/>
        <w:t>27.05.1998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3537</w:t>
      </w:r>
      <w:r w:rsidRPr="009D08B4">
        <w:rPr>
          <w:sz w:val="20"/>
        </w:rPr>
        <w:tab/>
        <w:t>26174</w:t>
      </w:r>
      <w:r w:rsidRPr="009D08B4">
        <w:rPr>
          <w:sz w:val="20"/>
        </w:rPr>
        <w:tab/>
        <w:t>04.06.1998</w:t>
      </w:r>
      <w:r w:rsidRPr="009D08B4">
        <w:rPr>
          <w:sz w:val="20"/>
        </w:rPr>
        <w:tab/>
        <w:t>РУДНИЦЬКА</w:t>
      </w:r>
      <w:r w:rsidRPr="009D08B4">
        <w:rPr>
          <w:sz w:val="20"/>
        </w:rPr>
        <w:tab/>
        <w:t>ЖО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20.09.1999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3538</w:t>
      </w:r>
      <w:r w:rsidRPr="009D08B4">
        <w:rPr>
          <w:sz w:val="20"/>
        </w:rPr>
        <w:tab/>
        <w:t>32241</w:t>
      </w:r>
      <w:r w:rsidRPr="009D08B4">
        <w:rPr>
          <w:sz w:val="20"/>
        </w:rPr>
        <w:tab/>
        <w:t>10.06.1998</w:t>
      </w:r>
      <w:r w:rsidRPr="009D08B4">
        <w:rPr>
          <w:sz w:val="20"/>
        </w:rPr>
        <w:tab/>
        <w:t>ТКАЧУК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праців.служ.ЦЗ,</w:t>
      </w:r>
      <w:r w:rsidRPr="009D08B4">
        <w:rPr>
          <w:sz w:val="20"/>
        </w:rPr>
        <w:tab/>
        <w:t>10.06.1998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3539</w:t>
      </w:r>
      <w:r w:rsidRPr="009D08B4">
        <w:rPr>
          <w:sz w:val="20"/>
        </w:rPr>
        <w:tab/>
        <w:t>12126Г</w:t>
      </w:r>
      <w:r w:rsidRPr="009D08B4">
        <w:rPr>
          <w:sz w:val="20"/>
        </w:rPr>
        <w:tab/>
        <w:t>11.06.1998</w:t>
      </w:r>
      <w:r w:rsidRPr="009D08B4">
        <w:rPr>
          <w:sz w:val="20"/>
        </w:rPr>
        <w:tab/>
        <w:t>САВЧЕНКО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24.01.2006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3540</w:t>
      </w:r>
      <w:r w:rsidRPr="009D08B4">
        <w:rPr>
          <w:sz w:val="20"/>
        </w:rPr>
        <w:tab/>
        <w:t>26225</w:t>
      </w:r>
      <w:r w:rsidRPr="009D08B4">
        <w:rPr>
          <w:sz w:val="20"/>
        </w:rPr>
        <w:tab/>
        <w:t>22.06.1998</w:t>
      </w:r>
      <w:r w:rsidRPr="009D08B4">
        <w:rPr>
          <w:sz w:val="20"/>
        </w:rPr>
        <w:tab/>
        <w:t>ОСТРЯНКО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22.06.1998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3541</w:t>
      </w:r>
      <w:r w:rsidRPr="009D08B4">
        <w:rPr>
          <w:sz w:val="20"/>
        </w:rPr>
        <w:tab/>
        <w:t>26234</w:t>
      </w:r>
      <w:r w:rsidRPr="009D08B4">
        <w:rPr>
          <w:sz w:val="20"/>
        </w:rPr>
        <w:tab/>
        <w:t>22.06.1998</w:t>
      </w:r>
      <w:r w:rsidRPr="009D08B4">
        <w:rPr>
          <w:sz w:val="20"/>
        </w:rPr>
        <w:tab/>
        <w:t>ЛЕВАДСЬКА</w:t>
      </w:r>
      <w:r w:rsidRPr="009D08B4">
        <w:rPr>
          <w:sz w:val="20"/>
        </w:rPr>
        <w:tab/>
        <w:t>ЄД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матері-героїні</w:t>
      </w:r>
      <w:r w:rsidRPr="009D08B4">
        <w:rPr>
          <w:sz w:val="20"/>
        </w:rPr>
        <w:tab/>
        <w:t>18.08.2021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3542</w:t>
      </w:r>
      <w:r w:rsidRPr="009D08B4">
        <w:rPr>
          <w:sz w:val="20"/>
        </w:rPr>
        <w:tab/>
        <w:t>26237</w:t>
      </w:r>
      <w:r w:rsidRPr="009D08B4">
        <w:rPr>
          <w:sz w:val="20"/>
        </w:rPr>
        <w:tab/>
        <w:t>22.06.1998</w:t>
      </w:r>
      <w:r w:rsidRPr="009D08B4">
        <w:rPr>
          <w:sz w:val="20"/>
        </w:rPr>
        <w:tab/>
        <w:t>ОНІС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22.06.1998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3543</w:t>
      </w:r>
      <w:r w:rsidRPr="009D08B4">
        <w:rPr>
          <w:sz w:val="20"/>
        </w:rPr>
        <w:tab/>
        <w:t>26239Б</w:t>
      </w:r>
      <w:r w:rsidRPr="009D08B4">
        <w:rPr>
          <w:sz w:val="20"/>
        </w:rPr>
        <w:tab/>
        <w:t>22.06.1998</w:t>
      </w:r>
      <w:r w:rsidRPr="009D08B4">
        <w:rPr>
          <w:sz w:val="20"/>
        </w:rPr>
        <w:tab/>
        <w:t>СУДАРІКОВ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03.01.2024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3544</w:t>
      </w:r>
      <w:r w:rsidRPr="009D08B4">
        <w:rPr>
          <w:sz w:val="20"/>
        </w:rPr>
        <w:tab/>
        <w:t>26242</w:t>
      </w:r>
      <w:r w:rsidRPr="009D08B4">
        <w:rPr>
          <w:sz w:val="20"/>
        </w:rPr>
        <w:tab/>
        <w:t>22.06.1998</w:t>
      </w:r>
      <w:r w:rsidRPr="009D08B4">
        <w:rPr>
          <w:sz w:val="20"/>
        </w:rPr>
        <w:tab/>
        <w:t>ПРИХОДЬКО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22.06.1998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3545</w:t>
      </w:r>
      <w:r w:rsidRPr="009D08B4">
        <w:rPr>
          <w:sz w:val="20"/>
        </w:rPr>
        <w:tab/>
        <w:t>29163</w:t>
      </w:r>
      <w:r w:rsidRPr="009D08B4">
        <w:rPr>
          <w:sz w:val="20"/>
        </w:rPr>
        <w:tab/>
        <w:t>26.06.1998</w:t>
      </w:r>
      <w:r w:rsidRPr="009D08B4">
        <w:rPr>
          <w:sz w:val="20"/>
        </w:rPr>
        <w:tab/>
        <w:t>НАГОРНИЙ</w:t>
      </w:r>
      <w:r w:rsidRPr="009D08B4">
        <w:rPr>
          <w:sz w:val="20"/>
        </w:rPr>
        <w:tab/>
        <w:t>ДС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3546</w:t>
      </w:r>
      <w:r w:rsidRPr="009D08B4">
        <w:rPr>
          <w:sz w:val="20"/>
        </w:rPr>
        <w:tab/>
        <w:t>26255</w:t>
      </w:r>
      <w:r w:rsidRPr="009D08B4">
        <w:rPr>
          <w:sz w:val="20"/>
        </w:rPr>
        <w:tab/>
        <w:t>02.07.1998</w:t>
      </w:r>
      <w:r w:rsidRPr="009D08B4">
        <w:rPr>
          <w:sz w:val="20"/>
        </w:rPr>
        <w:tab/>
        <w:t>ПАЩЕНКО</w:t>
      </w:r>
      <w:r w:rsidRPr="009D08B4">
        <w:rPr>
          <w:sz w:val="20"/>
        </w:rPr>
        <w:tab/>
        <w:t>ЛГ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хвор. кат. 41</w:t>
      </w:r>
      <w:r w:rsidRPr="009D08B4">
        <w:rPr>
          <w:sz w:val="20"/>
        </w:rPr>
        <w:tab/>
        <w:t>02.07.1998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3547</w:t>
      </w:r>
      <w:r w:rsidRPr="009D08B4">
        <w:rPr>
          <w:sz w:val="20"/>
        </w:rPr>
        <w:tab/>
        <w:t>26260</w:t>
      </w:r>
      <w:r w:rsidRPr="009D08B4">
        <w:rPr>
          <w:sz w:val="20"/>
        </w:rPr>
        <w:tab/>
        <w:t>02.07.1998</w:t>
      </w:r>
      <w:r w:rsidRPr="009D08B4">
        <w:rPr>
          <w:sz w:val="20"/>
        </w:rPr>
        <w:tab/>
        <w:t>БАЖАЙ</w:t>
      </w:r>
      <w:r w:rsidRPr="009D08B4">
        <w:rPr>
          <w:sz w:val="20"/>
        </w:rPr>
        <w:tab/>
        <w:t>МВ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3548</w:t>
      </w:r>
      <w:r w:rsidRPr="009D08B4">
        <w:rPr>
          <w:sz w:val="20"/>
        </w:rPr>
        <w:tab/>
        <w:t>26263</w:t>
      </w:r>
      <w:r w:rsidRPr="009D08B4">
        <w:rPr>
          <w:sz w:val="20"/>
        </w:rPr>
        <w:tab/>
        <w:t>02.07.1998</w:t>
      </w:r>
      <w:r w:rsidRPr="009D08B4">
        <w:rPr>
          <w:sz w:val="20"/>
        </w:rPr>
        <w:tab/>
        <w:t>ДОРОШЕНКО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21.07.2006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3549</w:t>
      </w:r>
      <w:r w:rsidRPr="009D08B4">
        <w:rPr>
          <w:sz w:val="20"/>
        </w:rPr>
        <w:tab/>
        <w:t>26266А</w:t>
      </w:r>
      <w:r w:rsidRPr="009D08B4">
        <w:rPr>
          <w:sz w:val="20"/>
        </w:rPr>
        <w:tab/>
        <w:t>02.07.1998</w:t>
      </w:r>
      <w:r w:rsidRPr="009D08B4">
        <w:rPr>
          <w:sz w:val="20"/>
        </w:rPr>
        <w:tab/>
        <w:t>ДУХОТА</w:t>
      </w:r>
      <w:r w:rsidRPr="009D08B4">
        <w:rPr>
          <w:sz w:val="20"/>
        </w:rPr>
        <w:tab/>
        <w:t>СО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02.07.1998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3550</w:t>
      </w:r>
      <w:r w:rsidRPr="009D08B4">
        <w:rPr>
          <w:sz w:val="20"/>
        </w:rPr>
        <w:tab/>
        <w:t>26266Б</w:t>
      </w:r>
      <w:r w:rsidRPr="009D08B4">
        <w:rPr>
          <w:sz w:val="20"/>
        </w:rPr>
        <w:tab/>
        <w:t>02.07.1998</w:t>
      </w:r>
      <w:r w:rsidRPr="009D08B4">
        <w:rPr>
          <w:sz w:val="20"/>
        </w:rPr>
        <w:tab/>
        <w:t>ДУХОТА</w:t>
      </w:r>
      <w:r w:rsidRPr="009D08B4">
        <w:rPr>
          <w:sz w:val="20"/>
        </w:rPr>
        <w:tab/>
        <w:t>ІА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07.04.2009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3551</w:t>
      </w:r>
      <w:r w:rsidRPr="009D08B4">
        <w:rPr>
          <w:sz w:val="20"/>
        </w:rPr>
        <w:tab/>
        <w:t>26268</w:t>
      </w:r>
      <w:r w:rsidRPr="009D08B4">
        <w:rPr>
          <w:sz w:val="20"/>
        </w:rPr>
        <w:tab/>
        <w:t>02.07.1998</w:t>
      </w:r>
      <w:r w:rsidRPr="009D08B4">
        <w:rPr>
          <w:sz w:val="20"/>
        </w:rPr>
        <w:tab/>
        <w:t>ЛАЗАРЕНКО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02.07.1998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3552</w:t>
      </w:r>
      <w:r w:rsidRPr="009D08B4">
        <w:rPr>
          <w:sz w:val="20"/>
        </w:rPr>
        <w:tab/>
        <w:t>32925</w:t>
      </w:r>
      <w:r w:rsidRPr="009D08B4">
        <w:rPr>
          <w:sz w:val="20"/>
        </w:rPr>
        <w:tab/>
        <w:t>21.07.1998</w:t>
      </w:r>
      <w:r w:rsidRPr="009D08B4">
        <w:rPr>
          <w:sz w:val="20"/>
        </w:rPr>
        <w:tab/>
        <w:t>ГОРДІЄНКО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3553</w:t>
      </w:r>
      <w:r w:rsidRPr="009D08B4">
        <w:rPr>
          <w:sz w:val="20"/>
        </w:rPr>
        <w:tab/>
        <w:t>26301</w:t>
      </w:r>
      <w:r w:rsidRPr="009D08B4">
        <w:rPr>
          <w:sz w:val="20"/>
        </w:rPr>
        <w:tab/>
        <w:t>30.07.1998</w:t>
      </w:r>
      <w:r w:rsidRPr="009D08B4">
        <w:rPr>
          <w:sz w:val="20"/>
        </w:rPr>
        <w:tab/>
        <w:t>ШАРИЙ</w:t>
      </w:r>
      <w:r w:rsidRPr="009D08B4">
        <w:rPr>
          <w:sz w:val="20"/>
        </w:rPr>
        <w:tab/>
        <w:t>ПВ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3554</w:t>
      </w:r>
      <w:r w:rsidRPr="009D08B4">
        <w:rPr>
          <w:sz w:val="20"/>
        </w:rPr>
        <w:tab/>
        <w:t>24437Б</w:t>
      </w:r>
      <w:r w:rsidRPr="009D08B4">
        <w:rPr>
          <w:sz w:val="20"/>
        </w:rPr>
        <w:tab/>
        <w:t>03.08.1998</w:t>
      </w:r>
      <w:r w:rsidRPr="009D08B4">
        <w:rPr>
          <w:sz w:val="20"/>
        </w:rPr>
        <w:tab/>
        <w:t>БОРОДЕНКО</w:t>
      </w:r>
      <w:r w:rsidRPr="009D08B4">
        <w:rPr>
          <w:sz w:val="20"/>
        </w:rPr>
        <w:tab/>
        <w:t>ВО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3555</w:t>
      </w:r>
      <w:r w:rsidRPr="009D08B4">
        <w:rPr>
          <w:sz w:val="20"/>
        </w:rPr>
        <w:tab/>
        <w:t>15316Б</w:t>
      </w:r>
      <w:r w:rsidRPr="009D08B4">
        <w:rPr>
          <w:sz w:val="20"/>
        </w:rPr>
        <w:tab/>
        <w:t>11.08.1998</w:t>
      </w:r>
      <w:r w:rsidRPr="009D08B4">
        <w:rPr>
          <w:sz w:val="20"/>
        </w:rPr>
        <w:tab/>
        <w:t>БАБИЧ</w:t>
      </w:r>
      <w:r w:rsidRPr="009D08B4">
        <w:rPr>
          <w:sz w:val="20"/>
        </w:rPr>
        <w:tab/>
        <w:t>ЛВ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3556</w:t>
      </w:r>
      <w:r w:rsidRPr="009D08B4">
        <w:rPr>
          <w:sz w:val="20"/>
        </w:rPr>
        <w:tab/>
        <w:t>15273Б</w:t>
      </w:r>
      <w:r w:rsidRPr="009D08B4">
        <w:rPr>
          <w:sz w:val="20"/>
        </w:rPr>
        <w:tab/>
        <w:t>28.08.1998</w:t>
      </w:r>
      <w:r w:rsidRPr="009D08B4">
        <w:rPr>
          <w:sz w:val="20"/>
        </w:rPr>
        <w:tab/>
        <w:t>КРАВЧЕНКО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3557</w:t>
      </w:r>
      <w:r w:rsidRPr="009D08B4">
        <w:rPr>
          <w:sz w:val="20"/>
        </w:rPr>
        <w:tab/>
        <w:t>21375Б</w:t>
      </w:r>
      <w:r w:rsidRPr="009D08B4">
        <w:rPr>
          <w:sz w:val="20"/>
        </w:rPr>
        <w:tab/>
        <w:t>16.09.1998</w:t>
      </w:r>
      <w:r w:rsidRPr="009D08B4">
        <w:rPr>
          <w:sz w:val="20"/>
        </w:rPr>
        <w:tab/>
        <w:t>БЕЛІКОВА</w:t>
      </w:r>
      <w:r w:rsidRPr="009D08B4">
        <w:rPr>
          <w:sz w:val="20"/>
        </w:rPr>
        <w:tab/>
        <w:t>ЛП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3558</w:t>
      </w:r>
      <w:r w:rsidRPr="009D08B4">
        <w:rPr>
          <w:sz w:val="20"/>
        </w:rPr>
        <w:tab/>
        <w:t>26371</w:t>
      </w:r>
      <w:r w:rsidRPr="009D08B4">
        <w:rPr>
          <w:sz w:val="20"/>
        </w:rPr>
        <w:tab/>
        <w:t>16.09.1998</w:t>
      </w:r>
      <w:r w:rsidRPr="009D08B4">
        <w:rPr>
          <w:sz w:val="20"/>
        </w:rPr>
        <w:tab/>
        <w:t>ВОВК</w:t>
      </w:r>
      <w:r w:rsidRPr="009D08B4">
        <w:rPr>
          <w:sz w:val="20"/>
        </w:rPr>
        <w:tab/>
        <w:t>ГМ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17.08.1999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3559</w:t>
      </w:r>
      <w:r w:rsidRPr="009D08B4">
        <w:rPr>
          <w:sz w:val="20"/>
        </w:rPr>
        <w:tab/>
        <w:t>26379</w:t>
      </w:r>
      <w:r w:rsidRPr="009D08B4">
        <w:rPr>
          <w:sz w:val="20"/>
        </w:rPr>
        <w:tab/>
        <w:t>16.09.1998</w:t>
      </w:r>
      <w:r w:rsidRPr="009D08B4">
        <w:rPr>
          <w:sz w:val="20"/>
        </w:rPr>
        <w:tab/>
        <w:t>НОРКА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16.09.1998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3560</w:t>
      </w:r>
      <w:r w:rsidRPr="009D08B4">
        <w:rPr>
          <w:sz w:val="20"/>
        </w:rPr>
        <w:tab/>
        <w:t>26382</w:t>
      </w:r>
      <w:r w:rsidRPr="009D08B4">
        <w:rPr>
          <w:sz w:val="20"/>
        </w:rPr>
        <w:tab/>
        <w:t>16.09.1998</w:t>
      </w:r>
      <w:r w:rsidRPr="009D08B4">
        <w:rPr>
          <w:sz w:val="20"/>
        </w:rPr>
        <w:tab/>
        <w:t>ЧЕЧУГА</w:t>
      </w:r>
      <w:r w:rsidRPr="009D08B4">
        <w:rPr>
          <w:sz w:val="20"/>
        </w:rPr>
        <w:tab/>
        <w:t>НМ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3561</w:t>
      </w:r>
      <w:r w:rsidRPr="009D08B4">
        <w:rPr>
          <w:sz w:val="20"/>
        </w:rPr>
        <w:tab/>
        <w:t>26391</w:t>
      </w:r>
      <w:r w:rsidRPr="009D08B4">
        <w:rPr>
          <w:sz w:val="20"/>
        </w:rPr>
        <w:tab/>
        <w:t>16.09.1998</w:t>
      </w:r>
      <w:r w:rsidRPr="009D08B4">
        <w:rPr>
          <w:sz w:val="20"/>
        </w:rPr>
        <w:tab/>
        <w:t>ОНОПРІЄНКО</w:t>
      </w:r>
      <w:r w:rsidRPr="009D08B4">
        <w:rPr>
          <w:sz w:val="20"/>
        </w:rPr>
        <w:tab/>
        <w:t>ГФ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16.09.1998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3562</w:t>
      </w:r>
      <w:r w:rsidRPr="009D08B4">
        <w:rPr>
          <w:sz w:val="20"/>
        </w:rPr>
        <w:tab/>
        <w:t>26399</w:t>
      </w:r>
      <w:r w:rsidRPr="009D08B4">
        <w:rPr>
          <w:sz w:val="20"/>
        </w:rPr>
        <w:tab/>
        <w:t>25.09.1998</w:t>
      </w:r>
      <w:r w:rsidRPr="009D08B4">
        <w:rPr>
          <w:sz w:val="20"/>
        </w:rPr>
        <w:tab/>
        <w:t>ЛАГУТА</w:t>
      </w:r>
      <w:r w:rsidRPr="009D08B4">
        <w:rPr>
          <w:sz w:val="20"/>
        </w:rPr>
        <w:tab/>
        <w:t>ТІ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3563</w:t>
      </w:r>
      <w:r w:rsidRPr="009D08B4">
        <w:rPr>
          <w:sz w:val="20"/>
        </w:rPr>
        <w:tab/>
        <w:t>26410</w:t>
      </w:r>
      <w:r w:rsidRPr="009D08B4">
        <w:rPr>
          <w:sz w:val="20"/>
        </w:rPr>
        <w:tab/>
        <w:t>25.09.1998</w:t>
      </w:r>
      <w:r w:rsidRPr="009D08B4">
        <w:rPr>
          <w:sz w:val="20"/>
        </w:rPr>
        <w:tab/>
        <w:t>ДІДЕНКО</w:t>
      </w:r>
      <w:r w:rsidRPr="009D08B4">
        <w:rPr>
          <w:sz w:val="20"/>
        </w:rPr>
        <w:tab/>
        <w:t>АД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25.09.1998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3564</w:t>
      </w:r>
      <w:r w:rsidRPr="009D08B4">
        <w:rPr>
          <w:sz w:val="20"/>
        </w:rPr>
        <w:tab/>
        <w:t>33948</w:t>
      </w:r>
      <w:r w:rsidRPr="009D08B4">
        <w:rPr>
          <w:sz w:val="20"/>
        </w:rPr>
        <w:tab/>
        <w:t>01.10.1998</w:t>
      </w:r>
      <w:r w:rsidRPr="009D08B4">
        <w:rPr>
          <w:sz w:val="20"/>
        </w:rPr>
        <w:tab/>
        <w:t>ЛАХНО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3565</w:t>
      </w:r>
      <w:r w:rsidRPr="009D08B4">
        <w:rPr>
          <w:sz w:val="20"/>
        </w:rPr>
        <w:tab/>
        <w:t>26469</w:t>
      </w:r>
      <w:r w:rsidRPr="009D08B4">
        <w:rPr>
          <w:sz w:val="20"/>
        </w:rPr>
        <w:tab/>
        <w:t>08.10.1998</w:t>
      </w:r>
      <w:r w:rsidRPr="009D08B4">
        <w:rPr>
          <w:sz w:val="20"/>
        </w:rPr>
        <w:tab/>
        <w:t>АНДРІЙЧУК</w:t>
      </w:r>
      <w:r w:rsidRPr="009D08B4">
        <w:rPr>
          <w:sz w:val="20"/>
        </w:rPr>
        <w:tab/>
        <w:t>НА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3566</w:t>
      </w:r>
      <w:r w:rsidRPr="009D08B4">
        <w:rPr>
          <w:sz w:val="20"/>
        </w:rPr>
        <w:tab/>
        <w:t>26471</w:t>
      </w:r>
      <w:r w:rsidRPr="009D08B4">
        <w:rPr>
          <w:sz w:val="20"/>
        </w:rPr>
        <w:tab/>
        <w:t>08.10.1998</w:t>
      </w:r>
      <w:r w:rsidRPr="009D08B4">
        <w:rPr>
          <w:sz w:val="20"/>
        </w:rPr>
        <w:tab/>
        <w:t>СЕРЕДНІЦЬКА</w:t>
      </w:r>
      <w:r w:rsidRPr="009D08B4">
        <w:rPr>
          <w:sz w:val="20"/>
        </w:rPr>
        <w:tab/>
        <w:t>ЛС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одинокі матері</w:t>
      </w:r>
      <w:r w:rsidRPr="009D08B4">
        <w:rPr>
          <w:sz w:val="20"/>
        </w:rPr>
        <w:tab/>
        <w:t>08.10.1998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3567</w:t>
      </w:r>
      <w:r w:rsidRPr="009D08B4">
        <w:rPr>
          <w:sz w:val="20"/>
        </w:rPr>
        <w:tab/>
        <w:t>26472</w:t>
      </w:r>
      <w:r w:rsidRPr="009D08B4">
        <w:rPr>
          <w:sz w:val="20"/>
        </w:rPr>
        <w:tab/>
        <w:t>08.10.1998</w:t>
      </w:r>
      <w:r w:rsidRPr="009D08B4">
        <w:rPr>
          <w:sz w:val="20"/>
        </w:rPr>
        <w:tab/>
        <w:t>ЛИЧМАН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08.10.1998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3568</w:t>
      </w:r>
      <w:r w:rsidRPr="009D08B4">
        <w:rPr>
          <w:sz w:val="20"/>
        </w:rPr>
        <w:tab/>
        <w:t>26481</w:t>
      </w:r>
      <w:r w:rsidRPr="009D08B4">
        <w:rPr>
          <w:sz w:val="20"/>
        </w:rPr>
        <w:tab/>
        <w:t>08.10.1998</w:t>
      </w:r>
      <w:r w:rsidRPr="009D08B4">
        <w:rPr>
          <w:sz w:val="20"/>
        </w:rPr>
        <w:tab/>
        <w:t>ЗАБОЛОТНА</w:t>
      </w:r>
      <w:r w:rsidRPr="009D08B4">
        <w:rPr>
          <w:sz w:val="20"/>
        </w:rPr>
        <w:tab/>
        <w:t>ТФ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3569</w:t>
      </w:r>
      <w:r w:rsidRPr="009D08B4">
        <w:rPr>
          <w:sz w:val="20"/>
        </w:rPr>
        <w:tab/>
        <w:t>26491</w:t>
      </w:r>
      <w:r w:rsidRPr="009D08B4">
        <w:rPr>
          <w:sz w:val="20"/>
        </w:rPr>
        <w:tab/>
        <w:t>08.10.1998</w:t>
      </w:r>
      <w:r w:rsidRPr="009D08B4">
        <w:rPr>
          <w:sz w:val="20"/>
        </w:rPr>
        <w:tab/>
        <w:t>ДАНИЛЬЧЕНКО</w:t>
      </w:r>
      <w:r w:rsidRPr="009D08B4">
        <w:rPr>
          <w:sz w:val="20"/>
        </w:rPr>
        <w:tab/>
        <w:t>СБ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18.09.2018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3570</w:t>
      </w:r>
      <w:r w:rsidRPr="009D08B4">
        <w:rPr>
          <w:sz w:val="20"/>
        </w:rPr>
        <w:tab/>
        <w:t>26498</w:t>
      </w:r>
      <w:r w:rsidRPr="009D08B4">
        <w:rPr>
          <w:sz w:val="20"/>
        </w:rPr>
        <w:tab/>
        <w:t>08.10.1998</w:t>
      </w:r>
      <w:r w:rsidRPr="009D08B4">
        <w:rPr>
          <w:sz w:val="20"/>
        </w:rPr>
        <w:tab/>
        <w:t>МІХ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 xml:space="preserve">Колишні пра-ки </w:t>
      </w:r>
      <w:r w:rsidRPr="009D08B4">
        <w:rPr>
          <w:sz w:val="20"/>
        </w:rPr>
        <w:tab/>
        <w:t>08.10.1998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3571</w:t>
      </w:r>
      <w:r w:rsidRPr="009D08B4">
        <w:rPr>
          <w:sz w:val="20"/>
        </w:rPr>
        <w:tab/>
        <w:t>26501</w:t>
      </w:r>
      <w:r w:rsidRPr="009D08B4">
        <w:rPr>
          <w:sz w:val="20"/>
        </w:rPr>
        <w:tab/>
        <w:t>08.10.1998</w:t>
      </w:r>
      <w:r w:rsidRPr="009D08B4">
        <w:rPr>
          <w:sz w:val="20"/>
        </w:rPr>
        <w:tab/>
        <w:t>ЧУПІРА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 xml:space="preserve">ос.з інв.праці </w:t>
      </w:r>
      <w:r w:rsidRPr="009D08B4">
        <w:rPr>
          <w:sz w:val="20"/>
        </w:rPr>
        <w:tab/>
        <w:t>08.10.1998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3572</w:t>
      </w:r>
      <w:r w:rsidRPr="009D08B4">
        <w:rPr>
          <w:sz w:val="20"/>
        </w:rPr>
        <w:tab/>
        <w:t>26502</w:t>
      </w:r>
      <w:r w:rsidRPr="009D08B4">
        <w:rPr>
          <w:sz w:val="20"/>
        </w:rPr>
        <w:tab/>
        <w:t>08.10.1998</w:t>
      </w:r>
      <w:r w:rsidRPr="009D08B4">
        <w:rPr>
          <w:sz w:val="20"/>
        </w:rPr>
        <w:tab/>
        <w:t>ЯКОВЕЦЬ</w:t>
      </w:r>
      <w:r w:rsidRPr="009D08B4">
        <w:rPr>
          <w:sz w:val="20"/>
        </w:rPr>
        <w:tab/>
        <w:t>ЛД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потер.ЧАЕС 1 ка</w:t>
      </w:r>
      <w:r w:rsidRPr="009D08B4">
        <w:rPr>
          <w:sz w:val="20"/>
        </w:rPr>
        <w:tab/>
        <w:t>08.10.1998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3573</w:t>
      </w:r>
      <w:r w:rsidRPr="009D08B4">
        <w:rPr>
          <w:sz w:val="20"/>
        </w:rPr>
        <w:tab/>
        <w:t>28222А</w:t>
      </w:r>
      <w:r w:rsidRPr="009D08B4">
        <w:rPr>
          <w:sz w:val="20"/>
        </w:rPr>
        <w:tab/>
        <w:t>20.10.1998</w:t>
      </w:r>
      <w:r w:rsidRPr="009D08B4">
        <w:rPr>
          <w:sz w:val="20"/>
        </w:rPr>
        <w:tab/>
        <w:t>КРИКЛЯ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3574</w:t>
      </w:r>
      <w:r w:rsidRPr="009D08B4">
        <w:rPr>
          <w:sz w:val="20"/>
        </w:rPr>
        <w:tab/>
        <w:t>31166</w:t>
      </w:r>
      <w:r w:rsidRPr="009D08B4">
        <w:rPr>
          <w:sz w:val="20"/>
        </w:rPr>
        <w:tab/>
        <w:t>28.10.1998</w:t>
      </w:r>
      <w:r w:rsidRPr="009D08B4">
        <w:rPr>
          <w:sz w:val="20"/>
        </w:rPr>
        <w:tab/>
        <w:t>ЛІСУХА</w:t>
      </w:r>
      <w:r w:rsidRPr="009D08B4">
        <w:rPr>
          <w:sz w:val="20"/>
        </w:rPr>
        <w:tab/>
        <w:t>СВ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14.02.2018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3575</w:t>
      </w:r>
      <w:r w:rsidRPr="009D08B4">
        <w:rPr>
          <w:sz w:val="20"/>
        </w:rPr>
        <w:tab/>
        <w:t>26512</w:t>
      </w:r>
      <w:r w:rsidRPr="009D08B4">
        <w:rPr>
          <w:sz w:val="20"/>
        </w:rPr>
        <w:tab/>
        <w:t>02.11.1998</w:t>
      </w:r>
      <w:r w:rsidRPr="009D08B4">
        <w:rPr>
          <w:sz w:val="20"/>
        </w:rPr>
        <w:tab/>
        <w:t>МИРОН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3576</w:t>
      </w:r>
      <w:r w:rsidRPr="009D08B4">
        <w:rPr>
          <w:sz w:val="20"/>
        </w:rPr>
        <w:tab/>
        <w:t>26513</w:t>
      </w:r>
      <w:r w:rsidRPr="009D08B4">
        <w:rPr>
          <w:sz w:val="20"/>
        </w:rPr>
        <w:tab/>
        <w:t>02.11.1998</w:t>
      </w:r>
      <w:r w:rsidRPr="009D08B4">
        <w:rPr>
          <w:sz w:val="20"/>
        </w:rPr>
        <w:tab/>
        <w:t>РУДЕНКО</w:t>
      </w:r>
      <w:r w:rsidRPr="009D08B4">
        <w:rPr>
          <w:sz w:val="20"/>
        </w:rPr>
        <w:tab/>
        <w:t>ЛА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багатодітні сім</w:t>
      </w:r>
      <w:r w:rsidRPr="009D08B4">
        <w:rPr>
          <w:sz w:val="20"/>
        </w:rPr>
        <w:tab/>
        <w:t>11.06.2010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3577</w:t>
      </w:r>
      <w:r w:rsidRPr="009D08B4">
        <w:rPr>
          <w:sz w:val="20"/>
        </w:rPr>
        <w:tab/>
        <w:t>26520</w:t>
      </w:r>
      <w:r w:rsidRPr="009D08B4">
        <w:rPr>
          <w:sz w:val="20"/>
        </w:rPr>
        <w:tab/>
        <w:t>02.11.1998</w:t>
      </w:r>
      <w:r w:rsidRPr="009D08B4">
        <w:rPr>
          <w:sz w:val="20"/>
        </w:rPr>
        <w:tab/>
        <w:t>УРБАНСЬКА</w:t>
      </w:r>
      <w:r w:rsidRPr="009D08B4">
        <w:rPr>
          <w:sz w:val="20"/>
        </w:rPr>
        <w:tab/>
        <w:t>КВ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3578</w:t>
      </w:r>
      <w:r w:rsidRPr="009D08B4">
        <w:rPr>
          <w:sz w:val="20"/>
        </w:rPr>
        <w:tab/>
        <w:t>29011</w:t>
      </w:r>
      <w:r w:rsidRPr="009D08B4">
        <w:rPr>
          <w:sz w:val="20"/>
        </w:rPr>
        <w:tab/>
        <w:t>04.11.1998</w:t>
      </w:r>
      <w:r w:rsidRPr="009D08B4">
        <w:rPr>
          <w:sz w:val="20"/>
        </w:rPr>
        <w:tab/>
        <w:t>ТАЛАХ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3579</w:t>
      </w:r>
      <w:r w:rsidRPr="009D08B4">
        <w:rPr>
          <w:sz w:val="20"/>
        </w:rPr>
        <w:tab/>
        <w:t>26530</w:t>
      </w:r>
      <w:r w:rsidRPr="009D08B4">
        <w:rPr>
          <w:sz w:val="20"/>
        </w:rPr>
        <w:tab/>
        <w:t>11.11.1998</w:t>
      </w:r>
      <w:r w:rsidRPr="009D08B4">
        <w:rPr>
          <w:sz w:val="20"/>
        </w:rPr>
        <w:tab/>
        <w:t>ВОЙЦЮХ</w:t>
      </w:r>
      <w:r w:rsidRPr="009D08B4">
        <w:rPr>
          <w:sz w:val="20"/>
        </w:rPr>
        <w:tab/>
        <w:t>ЮМ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29.12.2001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3580</w:t>
      </w:r>
      <w:r w:rsidRPr="009D08B4">
        <w:rPr>
          <w:sz w:val="20"/>
        </w:rPr>
        <w:tab/>
        <w:t>26532</w:t>
      </w:r>
      <w:r w:rsidRPr="009D08B4">
        <w:rPr>
          <w:sz w:val="20"/>
        </w:rPr>
        <w:tab/>
        <w:t>11.11.1998</w:t>
      </w:r>
      <w:r w:rsidRPr="009D08B4">
        <w:rPr>
          <w:sz w:val="20"/>
        </w:rPr>
        <w:tab/>
        <w:t>ОРЕЛ</w:t>
      </w:r>
      <w:r w:rsidRPr="009D08B4">
        <w:rPr>
          <w:sz w:val="20"/>
        </w:rPr>
        <w:tab/>
        <w:t>ВД</w:t>
      </w:r>
      <w:r w:rsidRPr="009D08B4">
        <w:rPr>
          <w:sz w:val="20"/>
        </w:rPr>
        <w:tab/>
        <w:t>6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11.11.1998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3581</w:t>
      </w:r>
      <w:r w:rsidRPr="009D08B4">
        <w:rPr>
          <w:sz w:val="20"/>
        </w:rPr>
        <w:tab/>
        <w:t>26534</w:t>
      </w:r>
      <w:r w:rsidRPr="009D08B4">
        <w:rPr>
          <w:sz w:val="20"/>
        </w:rPr>
        <w:tab/>
        <w:t>11.11.1998</w:t>
      </w:r>
      <w:r w:rsidRPr="009D08B4">
        <w:rPr>
          <w:sz w:val="20"/>
        </w:rPr>
        <w:tab/>
        <w:t>ГАРБУЗЮК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07.11.2015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3582</w:t>
      </w:r>
      <w:r w:rsidRPr="009D08B4">
        <w:rPr>
          <w:sz w:val="20"/>
        </w:rPr>
        <w:tab/>
        <w:t>26535</w:t>
      </w:r>
      <w:r w:rsidRPr="009D08B4">
        <w:rPr>
          <w:sz w:val="20"/>
        </w:rPr>
        <w:tab/>
        <w:t>11.11.1998</w:t>
      </w:r>
      <w:r w:rsidRPr="009D08B4">
        <w:rPr>
          <w:sz w:val="20"/>
        </w:rPr>
        <w:tab/>
        <w:t>ГОРНІЦЬКИЙ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ветеран вироб.</w:t>
      </w:r>
      <w:r w:rsidRPr="009D08B4">
        <w:rPr>
          <w:sz w:val="20"/>
        </w:rPr>
        <w:tab/>
        <w:t>12.04.2010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3583</w:t>
      </w:r>
      <w:r w:rsidRPr="009D08B4">
        <w:rPr>
          <w:sz w:val="20"/>
        </w:rPr>
        <w:tab/>
        <w:t>26538</w:t>
      </w:r>
      <w:r w:rsidRPr="009D08B4">
        <w:rPr>
          <w:sz w:val="20"/>
        </w:rPr>
        <w:tab/>
        <w:t>11.11.1998</w:t>
      </w:r>
      <w:r w:rsidRPr="009D08B4">
        <w:rPr>
          <w:sz w:val="20"/>
        </w:rPr>
        <w:tab/>
        <w:t>ОЛЯНЧУК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УБД,інтернац.</w:t>
      </w:r>
      <w:r w:rsidRPr="009D08B4">
        <w:rPr>
          <w:sz w:val="20"/>
        </w:rPr>
        <w:tab/>
        <w:t>11.11.1998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3584</w:t>
      </w:r>
      <w:r w:rsidRPr="009D08B4">
        <w:rPr>
          <w:sz w:val="20"/>
        </w:rPr>
        <w:tab/>
        <w:t>26540</w:t>
      </w:r>
      <w:r w:rsidRPr="009D08B4">
        <w:rPr>
          <w:sz w:val="20"/>
        </w:rPr>
        <w:tab/>
        <w:t>11.11.1998</w:t>
      </w:r>
      <w:r w:rsidRPr="009D08B4">
        <w:rPr>
          <w:sz w:val="20"/>
        </w:rPr>
        <w:tab/>
        <w:t>СКІБІНСЬКА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хвор. кат. 42</w:t>
      </w:r>
      <w:r w:rsidRPr="009D08B4">
        <w:rPr>
          <w:sz w:val="20"/>
        </w:rPr>
        <w:tab/>
        <w:t>29.12.2006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3585</w:t>
      </w:r>
      <w:r w:rsidRPr="009D08B4">
        <w:rPr>
          <w:sz w:val="20"/>
        </w:rPr>
        <w:tab/>
        <w:t>26541</w:t>
      </w:r>
      <w:r w:rsidRPr="009D08B4">
        <w:rPr>
          <w:sz w:val="20"/>
        </w:rPr>
        <w:tab/>
        <w:t>11.11.1998</w:t>
      </w:r>
      <w:r w:rsidRPr="009D08B4">
        <w:rPr>
          <w:sz w:val="20"/>
        </w:rPr>
        <w:tab/>
        <w:t>БУДІЛОВА</w:t>
      </w:r>
      <w:r w:rsidRPr="009D08B4">
        <w:rPr>
          <w:sz w:val="20"/>
        </w:rPr>
        <w:tab/>
        <w:t>АМ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3586</w:t>
      </w:r>
      <w:r w:rsidRPr="009D08B4">
        <w:rPr>
          <w:sz w:val="20"/>
        </w:rPr>
        <w:tab/>
        <w:t>26542</w:t>
      </w:r>
      <w:r w:rsidRPr="009D08B4">
        <w:rPr>
          <w:sz w:val="20"/>
        </w:rPr>
        <w:tab/>
        <w:t>11.11.1998</w:t>
      </w:r>
      <w:r w:rsidRPr="009D08B4">
        <w:rPr>
          <w:sz w:val="20"/>
        </w:rPr>
        <w:tab/>
        <w:t>ТЕРЕЩЕНКО</w:t>
      </w:r>
      <w:r w:rsidRPr="009D08B4">
        <w:rPr>
          <w:sz w:val="20"/>
        </w:rPr>
        <w:tab/>
        <w:t>ТА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3587</w:t>
      </w:r>
      <w:r w:rsidRPr="009D08B4">
        <w:rPr>
          <w:sz w:val="20"/>
        </w:rPr>
        <w:tab/>
        <w:t>30740</w:t>
      </w:r>
      <w:r w:rsidRPr="009D08B4">
        <w:rPr>
          <w:sz w:val="20"/>
        </w:rPr>
        <w:tab/>
        <w:t>12.11.1998</w:t>
      </w:r>
      <w:r w:rsidRPr="009D08B4">
        <w:rPr>
          <w:sz w:val="20"/>
        </w:rPr>
        <w:tab/>
        <w:t>ЯЦУН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3588</w:t>
      </w:r>
      <w:r w:rsidRPr="009D08B4">
        <w:rPr>
          <w:sz w:val="20"/>
        </w:rPr>
        <w:tab/>
        <w:t>26592</w:t>
      </w:r>
      <w:r w:rsidRPr="009D08B4">
        <w:rPr>
          <w:sz w:val="20"/>
        </w:rPr>
        <w:tab/>
        <w:t>23.11.1998</w:t>
      </w:r>
      <w:r w:rsidRPr="009D08B4">
        <w:rPr>
          <w:sz w:val="20"/>
        </w:rPr>
        <w:tab/>
        <w:t>БЕЗСМЕРТНА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3589</w:t>
      </w:r>
      <w:r w:rsidRPr="009D08B4">
        <w:rPr>
          <w:sz w:val="20"/>
        </w:rPr>
        <w:tab/>
        <w:t>26605</w:t>
      </w:r>
      <w:r w:rsidRPr="009D08B4">
        <w:rPr>
          <w:sz w:val="20"/>
        </w:rPr>
        <w:tab/>
        <w:t>23.11.1998</w:t>
      </w:r>
      <w:r w:rsidRPr="009D08B4">
        <w:rPr>
          <w:sz w:val="20"/>
        </w:rPr>
        <w:tab/>
        <w:t>ЧЕСНОКОВ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ос.з інв.в.(вик</w:t>
      </w:r>
      <w:r w:rsidRPr="009D08B4">
        <w:rPr>
          <w:sz w:val="20"/>
        </w:rPr>
        <w:tab/>
        <w:t>01.11.2006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3590</w:t>
      </w:r>
      <w:r w:rsidRPr="009D08B4">
        <w:rPr>
          <w:sz w:val="20"/>
        </w:rPr>
        <w:tab/>
        <w:t>33949</w:t>
      </w:r>
      <w:r w:rsidRPr="009D08B4">
        <w:rPr>
          <w:sz w:val="20"/>
        </w:rPr>
        <w:tab/>
        <w:t>25.11.1998</w:t>
      </w:r>
      <w:r w:rsidRPr="009D08B4">
        <w:rPr>
          <w:sz w:val="20"/>
        </w:rPr>
        <w:tab/>
        <w:t>КОСТЮЧЕНКО</w:t>
      </w:r>
      <w:r w:rsidRPr="009D08B4">
        <w:rPr>
          <w:sz w:val="20"/>
        </w:rPr>
        <w:tab/>
        <w:t>РА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потер.ЧАЕС 2 ка</w:t>
      </w:r>
      <w:r w:rsidRPr="009D08B4">
        <w:rPr>
          <w:sz w:val="20"/>
        </w:rPr>
        <w:tab/>
        <w:t>25.11.1998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3591</w:t>
      </w:r>
      <w:r w:rsidRPr="009D08B4">
        <w:rPr>
          <w:sz w:val="20"/>
        </w:rPr>
        <w:tab/>
        <w:t>26616</w:t>
      </w:r>
      <w:r w:rsidRPr="009D08B4">
        <w:rPr>
          <w:sz w:val="20"/>
        </w:rPr>
        <w:tab/>
        <w:t>21.12.1998</w:t>
      </w:r>
      <w:r w:rsidRPr="009D08B4">
        <w:rPr>
          <w:sz w:val="20"/>
        </w:rPr>
        <w:tab/>
        <w:t>МЕДВЄДЄВА</w:t>
      </w:r>
      <w:r w:rsidRPr="009D08B4">
        <w:rPr>
          <w:sz w:val="20"/>
        </w:rPr>
        <w:tab/>
        <w:t>ІМ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3592</w:t>
      </w:r>
      <w:r w:rsidRPr="009D08B4">
        <w:rPr>
          <w:sz w:val="20"/>
        </w:rPr>
        <w:tab/>
        <w:t>26627</w:t>
      </w:r>
      <w:r w:rsidRPr="009D08B4">
        <w:rPr>
          <w:sz w:val="20"/>
        </w:rPr>
        <w:tab/>
        <w:t>21.12.1998</w:t>
      </w:r>
      <w:r w:rsidRPr="009D08B4">
        <w:rPr>
          <w:sz w:val="20"/>
        </w:rPr>
        <w:tab/>
        <w:t>МАСЛОВА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21.12.1998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C0250C">
        <w:rPr>
          <w:sz w:val="20"/>
        </w:rPr>
        <w:t>3593</w:t>
      </w:r>
      <w:r w:rsidRPr="00C0250C">
        <w:rPr>
          <w:sz w:val="20"/>
        </w:rPr>
        <w:tab/>
        <w:t>26633</w:t>
      </w:r>
      <w:r w:rsidRPr="00C0250C">
        <w:rPr>
          <w:sz w:val="20"/>
        </w:rPr>
        <w:tab/>
        <w:t>21.12.1998</w:t>
      </w:r>
      <w:r w:rsidRPr="00C0250C">
        <w:rPr>
          <w:sz w:val="20"/>
        </w:rPr>
        <w:tab/>
        <w:t>ШЕЛЕСТ</w:t>
      </w:r>
      <w:r w:rsidRPr="00C0250C">
        <w:rPr>
          <w:sz w:val="20"/>
        </w:rPr>
        <w:tab/>
        <w:t>ВД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21.12.1998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3594</w:t>
      </w:r>
      <w:r w:rsidRPr="00C0250C">
        <w:rPr>
          <w:sz w:val="20"/>
        </w:rPr>
        <w:tab/>
        <w:t>30339</w:t>
      </w:r>
      <w:r w:rsidRPr="00C0250C">
        <w:rPr>
          <w:sz w:val="20"/>
        </w:rPr>
        <w:tab/>
        <w:t>25.12.1998</w:t>
      </w:r>
      <w:r w:rsidRPr="00C0250C">
        <w:rPr>
          <w:sz w:val="20"/>
        </w:rPr>
        <w:tab/>
        <w:t>БРЕЧКО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25.12.1998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3595</w:t>
      </w:r>
      <w:r w:rsidRPr="00C0250C">
        <w:rPr>
          <w:sz w:val="20"/>
        </w:rPr>
        <w:tab/>
        <w:t>26680</w:t>
      </w:r>
      <w:r w:rsidRPr="00C0250C">
        <w:rPr>
          <w:sz w:val="20"/>
        </w:rPr>
        <w:tab/>
        <w:t>29.12.1998</w:t>
      </w:r>
      <w:r w:rsidRPr="00C0250C">
        <w:rPr>
          <w:sz w:val="20"/>
        </w:rPr>
        <w:tab/>
        <w:t>ШАДРІНА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3596</w:t>
      </w:r>
      <w:r w:rsidRPr="00C0250C">
        <w:rPr>
          <w:sz w:val="20"/>
        </w:rPr>
        <w:tab/>
        <w:t>26681</w:t>
      </w:r>
      <w:r w:rsidRPr="00C0250C">
        <w:rPr>
          <w:sz w:val="20"/>
        </w:rPr>
        <w:tab/>
        <w:t>29.12.1998</w:t>
      </w:r>
      <w:r w:rsidRPr="00C0250C">
        <w:rPr>
          <w:sz w:val="20"/>
        </w:rPr>
        <w:tab/>
        <w:t>СТАРЧЕНКО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3597</w:t>
      </w:r>
      <w:r w:rsidRPr="00C0250C">
        <w:rPr>
          <w:sz w:val="20"/>
        </w:rPr>
        <w:tab/>
        <w:t>26683</w:t>
      </w:r>
      <w:r w:rsidRPr="00C0250C">
        <w:rPr>
          <w:sz w:val="20"/>
        </w:rPr>
        <w:tab/>
        <w:t>29.12.1998</w:t>
      </w:r>
      <w:r w:rsidRPr="00C0250C">
        <w:rPr>
          <w:sz w:val="20"/>
        </w:rPr>
        <w:tab/>
        <w:t>ЛИСЕНКО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3598</w:t>
      </w:r>
      <w:r w:rsidRPr="00C0250C">
        <w:rPr>
          <w:sz w:val="20"/>
        </w:rPr>
        <w:tab/>
        <w:t>26684</w:t>
      </w:r>
      <w:r w:rsidRPr="00C0250C">
        <w:rPr>
          <w:sz w:val="20"/>
        </w:rPr>
        <w:tab/>
        <w:t>29.12.1998</w:t>
      </w:r>
      <w:r w:rsidRPr="00C0250C">
        <w:rPr>
          <w:sz w:val="20"/>
        </w:rPr>
        <w:tab/>
        <w:t>КУЦЕНКО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28.11.2007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3599</w:t>
      </w:r>
      <w:r w:rsidRPr="00C0250C">
        <w:rPr>
          <w:sz w:val="20"/>
        </w:rPr>
        <w:tab/>
        <w:t>26697</w:t>
      </w:r>
      <w:r w:rsidRPr="00C0250C">
        <w:rPr>
          <w:sz w:val="20"/>
        </w:rPr>
        <w:tab/>
        <w:t>29.12.1998</w:t>
      </w:r>
      <w:r w:rsidRPr="00C0250C">
        <w:rPr>
          <w:sz w:val="20"/>
        </w:rPr>
        <w:tab/>
        <w:t>ЗАІЦЬКИЙ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3600</w:t>
      </w:r>
      <w:r w:rsidRPr="00C0250C">
        <w:rPr>
          <w:sz w:val="20"/>
        </w:rPr>
        <w:tab/>
        <w:t>26698</w:t>
      </w:r>
      <w:r w:rsidRPr="00C0250C">
        <w:rPr>
          <w:sz w:val="20"/>
        </w:rPr>
        <w:tab/>
        <w:t>29.12.1998</w:t>
      </w:r>
      <w:r w:rsidRPr="00C0250C">
        <w:rPr>
          <w:sz w:val="20"/>
        </w:rPr>
        <w:tab/>
        <w:t>ВОЗНИЙ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3601</w:t>
      </w:r>
      <w:r w:rsidRPr="00C0250C">
        <w:rPr>
          <w:sz w:val="20"/>
        </w:rPr>
        <w:tab/>
        <w:t>26713</w:t>
      </w:r>
      <w:r w:rsidRPr="00C0250C">
        <w:rPr>
          <w:sz w:val="20"/>
        </w:rPr>
        <w:tab/>
        <w:t>30.12.1998</w:t>
      </w:r>
      <w:r w:rsidRPr="00C0250C">
        <w:rPr>
          <w:sz w:val="20"/>
        </w:rPr>
        <w:tab/>
        <w:t>ЮЩЕНКО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30.12.1998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3602</w:t>
      </w:r>
      <w:r w:rsidRPr="00C0250C">
        <w:rPr>
          <w:sz w:val="20"/>
        </w:rPr>
        <w:tab/>
        <w:t>26722</w:t>
      </w:r>
      <w:r w:rsidRPr="00C0250C">
        <w:rPr>
          <w:sz w:val="20"/>
        </w:rPr>
        <w:tab/>
        <w:t>30.12.1998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30.12.1998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3603</w:t>
      </w:r>
      <w:r w:rsidRPr="00C0250C">
        <w:rPr>
          <w:sz w:val="20"/>
        </w:rPr>
        <w:tab/>
        <w:t>26723</w:t>
      </w:r>
      <w:r w:rsidRPr="00C0250C">
        <w:rPr>
          <w:sz w:val="20"/>
        </w:rPr>
        <w:tab/>
        <w:t>30.12.1998</w:t>
      </w:r>
      <w:r w:rsidRPr="00C0250C">
        <w:rPr>
          <w:sz w:val="20"/>
        </w:rPr>
        <w:tab/>
        <w:t>МЕЛАНІЧ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30.12.1998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3604</w:t>
      </w:r>
      <w:r w:rsidRPr="00C0250C">
        <w:rPr>
          <w:sz w:val="20"/>
        </w:rPr>
        <w:tab/>
        <w:t>26724</w:t>
      </w:r>
      <w:r w:rsidRPr="00C0250C">
        <w:rPr>
          <w:sz w:val="20"/>
        </w:rPr>
        <w:tab/>
        <w:t>30.12.1998</w:t>
      </w:r>
      <w:r w:rsidRPr="00C0250C">
        <w:rPr>
          <w:sz w:val="20"/>
        </w:rPr>
        <w:tab/>
        <w:t>МЕЛАНІЧ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30.12.1998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3605</w:t>
      </w:r>
      <w:r w:rsidRPr="00C0250C">
        <w:rPr>
          <w:sz w:val="20"/>
        </w:rPr>
        <w:tab/>
        <w:t>26730</w:t>
      </w:r>
      <w:r w:rsidRPr="00C0250C">
        <w:rPr>
          <w:sz w:val="20"/>
        </w:rPr>
        <w:tab/>
        <w:t>30.12.1998</w:t>
      </w:r>
      <w:r w:rsidRPr="00C0250C">
        <w:rPr>
          <w:sz w:val="20"/>
        </w:rPr>
        <w:tab/>
        <w:t>ІВАНОВА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30.12.1998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3606</w:t>
      </w:r>
      <w:r w:rsidRPr="00C0250C">
        <w:rPr>
          <w:sz w:val="20"/>
        </w:rPr>
        <w:tab/>
        <w:t>26731</w:t>
      </w:r>
      <w:r w:rsidRPr="00C0250C">
        <w:rPr>
          <w:sz w:val="20"/>
        </w:rPr>
        <w:tab/>
        <w:t>30.12.1998</w:t>
      </w:r>
      <w:r w:rsidRPr="00C0250C">
        <w:rPr>
          <w:sz w:val="20"/>
        </w:rPr>
        <w:tab/>
        <w:t>СОБОЛЄВА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3607</w:t>
      </w:r>
      <w:r w:rsidRPr="00C0250C">
        <w:rPr>
          <w:sz w:val="20"/>
        </w:rPr>
        <w:tab/>
        <w:t>5366Б</w:t>
      </w:r>
      <w:r w:rsidRPr="00C0250C">
        <w:rPr>
          <w:sz w:val="20"/>
        </w:rPr>
        <w:tab/>
        <w:t>11.01.1999</w:t>
      </w:r>
      <w:r w:rsidRPr="00C0250C">
        <w:rPr>
          <w:sz w:val="20"/>
        </w:rPr>
        <w:tab/>
        <w:t>ЗАХАРЧУК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19.12.2016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3608</w:t>
      </w:r>
      <w:r w:rsidRPr="00C0250C">
        <w:rPr>
          <w:sz w:val="20"/>
        </w:rPr>
        <w:tab/>
        <w:t>23927Б</w:t>
      </w:r>
      <w:r w:rsidRPr="00C0250C">
        <w:rPr>
          <w:sz w:val="20"/>
        </w:rPr>
        <w:tab/>
        <w:t>13.01.1999</w:t>
      </w:r>
      <w:r w:rsidRPr="00C0250C">
        <w:rPr>
          <w:sz w:val="20"/>
        </w:rPr>
        <w:tab/>
        <w:t>ГОНЧАР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3609</w:t>
      </w:r>
      <w:r w:rsidRPr="00C0250C">
        <w:rPr>
          <w:sz w:val="20"/>
        </w:rPr>
        <w:tab/>
        <w:t>33572</w:t>
      </w:r>
      <w:r w:rsidRPr="00C0250C">
        <w:rPr>
          <w:sz w:val="20"/>
        </w:rPr>
        <w:tab/>
        <w:t>14.01.1999</w:t>
      </w:r>
      <w:r w:rsidRPr="00C0250C">
        <w:rPr>
          <w:sz w:val="20"/>
        </w:rPr>
        <w:tab/>
        <w:t>МОРУНОВ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3610</w:t>
      </w:r>
      <w:r w:rsidRPr="00C0250C">
        <w:rPr>
          <w:sz w:val="20"/>
        </w:rPr>
        <w:tab/>
        <w:t>33188</w:t>
      </w:r>
      <w:r w:rsidRPr="00C0250C">
        <w:rPr>
          <w:sz w:val="20"/>
        </w:rPr>
        <w:tab/>
        <w:t>15.01.1999</w:t>
      </w:r>
      <w:r w:rsidRPr="00C0250C">
        <w:rPr>
          <w:sz w:val="20"/>
        </w:rPr>
        <w:tab/>
        <w:t>ГРІНЕНКО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15.01.1999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3611</w:t>
      </w:r>
      <w:r w:rsidRPr="00C0250C">
        <w:rPr>
          <w:sz w:val="20"/>
        </w:rPr>
        <w:tab/>
        <w:t>30427Б</w:t>
      </w:r>
      <w:r w:rsidRPr="00C0250C">
        <w:rPr>
          <w:sz w:val="20"/>
        </w:rPr>
        <w:tab/>
        <w:t>19.01.1999</w:t>
      </w:r>
      <w:r w:rsidRPr="00C0250C">
        <w:rPr>
          <w:sz w:val="20"/>
        </w:rPr>
        <w:tab/>
        <w:t>КІНДРАСЬ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3612</w:t>
      </w:r>
      <w:r w:rsidRPr="00C0250C">
        <w:rPr>
          <w:sz w:val="20"/>
        </w:rPr>
        <w:tab/>
        <w:t>37760</w:t>
      </w:r>
      <w:r w:rsidRPr="00C0250C">
        <w:rPr>
          <w:sz w:val="20"/>
        </w:rPr>
        <w:tab/>
        <w:t>21.01.1999</w:t>
      </w:r>
      <w:r w:rsidRPr="00C0250C">
        <w:rPr>
          <w:sz w:val="20"/>
        </w:rPr>
        <w:tab/>
        <w:t>ЛЕВЧЕНКО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3613</w:t>
      </w:r>
      <w:r w:rsidRPr="00C0250C">
        <w:rPr>
          <w:sz w:val="20"/>
        </w:rPr>
        <w:tab/>
        <w:t>26751</w:t>
      </w:r>
      <w:r w:rsidRPr="00C0250C">
        <w:rPr>
          <w:sz w:val="20"/>
        </w:rPr>
        <w:tab/>
        <w:t>26.01.1999</w:t>
      </w:r>
      <w:r w:rsidRPr="00C0250C">
        <w:rPr>
          <w:sz w:val="20"/>
        </w:rPr>
        <w:tab/>
        <w:t>ШИШКО</w:t>
      </w:r>
      <w:r w:rsidRPr="00C0250C">
        <w:rPr>
          <w:sz w:val="20"/>
        </w:rPr>
        <w:tab/>
        <w:t>ЄА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3614</w:t>
      </w:r>
      <w:r w:rsidRPr="00C0250C">
        <w:rPr>
          <w:sz w:val="20"/>
        </w:rPr>
        <w:tab/>
        <w:t>26754</w:t>
      </w:r>
      <w:r w:rsidRPr="00C0250C">
        <w:rPr>
          <w:sz w:val="20"/>
        </w:rPr>
        <w:tab/>
        <w:t>26.01.1999</w:t>
      </w:r>
      <w:r w:rsidRPr="00C0250C">
        <w:rPr>
          <w:sz w:val="20"/>
        </w:rPr>
        <w:tab/>
        <w:t>ІВАНЮК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3615</w:t>
      </w:r>
      <w:r w:rsidRPr="00C0250C">
        <w:rPr>
          <w:sz w:val="20"/>
        </w:rPr>
        <w:tab/>
        <w:t>26759</w:t>
      </w:r>
      <w:r w:rsidRPr="00C0250C">
        <w:rPr>
          <w:sz w:val="20"/>
        </w:rPr>
        <w:tab/>
        <w:t>26.01.1999</w:t>
      </w:r>
      <w:r w:rsidRPr="00C0250C">
        <w:rPr>
          <w:sz w:val="20"/>
        </w:rPr>
        <w:tab/>
        <w:t>КУЛІКОВА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3616</w:t>
      </w:r>
      <w:r w:rsidRPr="00C0250C">
        <w:rPr>
          <w:sz w:val="20"/>
        </w:rPr>
        <w:tab/>
        <w:t>26779</w:t>
      </w:r>
      <w:r w:rsidRPr="00C0250C">
        <w:rPr>
          <w:sz w:val="20"/>
        </w:rPr>
        <w:tab/>
        <w:t>10.02.1999</w:t>
      </w:r>
      <w:r w:rsidRPr="00C0250C">
        <w:rPr>
          <w:sz w:val="20"/>
        </w:rPr>
        <w:tab/>
        <w:t>ВЕРБИЦЬКИЙ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29.03.1999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3617</w:t>
      </w:r>
      <w:r w:rsidRPr="00C0250C">
        <w:rPr>
          <w:sz w:val="20"/>
        </w:rPr>
        <w:tab/>
        <w:t>26782</w:t>
      </w:r>
      <w:r w:rsidRPr="00C0250C">
        <w:rPr>
          <w:sz w:val="20"/>
        </w:rPr>
        <w:tab/>
        <w:t>10.02.1999</w:t>
      </w:r>
      <w:r w:rsidRPr="00C0250C">
        <w:rPr>
          <w:sz w:val="20"/>
        </w:rPr>
        <w:tab/>
        <w:t>РОМАНЕНКО</w:t>
      </w:r>
      <w:r w:rsidRPr="00C0250C">
        <w:rPr>
          <w:sz w:val="20"/>
        </w:rPr>
        <w:tab/>
        <w:t>ПС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3618</w:t>
      </w:r>
      <w:r w:rsidRPr="00C0250C">
        <w:rPr>
          <w:sz w:val="20"/>
        </w:rPr>
        <w:tab/>
        <w:t>26800</w:t>
      </w:r>
      <w:r w:rsidRPr="00C0250C">
        <w:rPr>
          <w:sz w:val="20"/>
        </w:rPr>
        <w:tab/>
        <w:t>10.02.1999</w:t>
      </w:r>
      <w:r w:rsidRPr="00C0250C">
        <w:rPr>
          <w:sz w:val="20"/>
        </w:rPr>
        <w:tab/>
        <w:t>ХАРУТА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3619</w:t>
      </w:r>
      <w:r w:rsidRPr="00C0250C">
        <w:rPr>
          <w:sz w:val="20"/>
        </w:rPr>
        <w:tab/>
        <w:t>26803Б</w:t>
      </w:r>
      <w:r w:rsidRPr="00C0250C">
        <w:rPr>
          <w:sz w:val="20"/>
        </w:rPr>
        <w:tab/>
        <w:t>10.02.1999</w:t>
      </w:r>
      <w:r w:rsidRPr="00C0250C">
        <w:rPr>
          <w:sz w:val="20"/>
        </w:rPr>
        <w:tab/>
        <w:t>СПІРІНА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10.02.1999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3620</w:t>
      </w:r>
      <w:r w:rsidRPr="00C0250C">
        <w:rPr>
          <w:sz w:val="20"/>
        </w:rPr>
        <w:tab/>
        <w:t>26809</w:t>
      </w:r>
      <w:r w:rsidRPr="00C0250C">
        <w:rPr>
          <w:sz w:val="20"/>
        </w:rPr>
        <w:tab/>
        <w:t>10.02.1999</w:t>
      </w:r>
      <w:r w:rsidRPr="00C0250C">
        <w:rPr>
          <w:sz w:val="20"/>
        </w:rPr>
        <w:tab/>
        <w:t>СМІРНОВ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10.02.1999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3621</w:t>
      </w:r>
      <w:r w:rsidRPr="00C0250C">
        <w:rPr>
          <w:sz w:val="20"/>
        </w:rPr>
        <w:tab/>
        <w:t>30344</w:t>
      </w:r>
      <w:r w:rsidRPr="00C0250C">
        <w:rPr>
          <w:sz w:val="20"/>
        </w:rPr>
        <w:tab/>
        <w:t>11.02.1999</w:t>
      </w:r>
      <w:r w:rsidRPr="00C0250C">
        <w:rPr>
          <w:sz w:val="20"/>
        </w:rPr>
        <w:tab/>
        <w:t>ПАНЧЕНКО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3622</w:t>
      </w:r>
      <w:r w:rsidRPr="00C0250C">
        <w:rPr>
          <w:sz w:val="20"/>
        </w:rPr>
        <w:tab/>
        <w:t>26917</w:t>
      </w:r>
      <w:r w:rsidRPr="00C0250C">
        <w:rPr>
          <w:sz w:val="20"/>
        </w:rPr>
        <w:tab/>
        <w:t>24.02.1999</w:t>
      </w:r>
      <w:r w:rsidRPr="00C0250C">
        <w:rPr>
          <w:sz w:val="20"/>
        </w:rPr>
        <w:tab/>
        <w:t>ДУБОВЕНКО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3623</w:t>
      </w:r>
      <w:r w:rsidRPr="00C0250C">
        <w:rPr>
          <w:sz w:val="20"/>
        </w:rPr>
        <w:tab/>
        <w:t>26918А</w:t>
      </w:r>
      <w:r w:rsidRPr="00C0250C">
        <w:rPr>
          <w:sz w:val="20"/>
        </w:rPr>
        <w:tab/>
        <w:t>24.02.1999</w:t>
      </w:r>
      <w:r w:rsidRPr="00C0250C">
        <w:rPr>
          <w:sz w:val="20"/>
        </w:rPr>
        <w:tab/>
        <w:t>ЛЯШОК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3624</w:t>
      </w:r>
      <w:r w:rsidRPr="00C0250C">
        <w:rPr>
          <w:sz w:val="20"/>
        </w:rPr>
        <w:tab/>
        <w:t>26920А</w:t>
      </w:r>
      <w:r w:rsidRPr="00C0250C">
        <w:rPr>
          <w:sz w:val="20"/>
        </w:rPr>
        <w:tab/>
        <w:t>24.02.1999</w:t>
      </w:r>
      <w:r w:rsidRPr="00C0250C">
        <w:rPr>
          <w:sz w:val="20"/>
        </w:rPr>
        <w:tab/>
        <w:t>СПАСІЧЕНКО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3625</w:t>
      </w:r>
      <w:r w:rsidRPr="00C0250C">
        <w:rPr>
          <w:sz w:val="20"/>
        </w:rPr>
        <w:tab/>
        <w:t>26927</w:t>
      </w:r>
      <w:r w:rsidRPr="00C0250C">
        <w:rPr>
          <w:sz w:val="20"/>
        </w:rPr>
        <w:tab/>
        <w:t>24.02.1999</w:t>
      </w:r>
      <w:r w:rsidRPr="00C0250C">
        <w:rPr>
          <w:sz w:val="20"/>
        </w:rPr>
        <w:tab/>
        <w:t>ГІРЧЕНКО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24.02.1999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3626</w:t>
      </w:r>
      <w:r w:rsidRPr="00C0250C">
        <w:rPr>
          <w:sz w:val="20"/>
        </w:rPr>
        <w:tab/>
        <w:t>26939</w:t>
      </w:r>
      <w:r w:rsidRPr="00C0250C">
        <w:rPr>
          <w:sz w:val="20"/>
        </w:rPr>
        <w:tab/>
        <w:t>24.02.1999</w:t>
      </w:r>
      <w:r w:rsidRPr="00C0250C">
        <w:rPr>
          <w:sz w:val="20"/>
        </w:rPr>
        <w:tab/>
        <w:t>ГОРОДЕЦЬКА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3627</w:t>
      </w:r>
      <w:r w:rsidRPr="00C0250C">
        <w:rPr>
          <w:sz w:val="20"/>
        </w:rPr>
        <w:tab/>
        <w:t>30404</w:t>
      </w:r>
      <w:r w:rsidRPr="00C0250C">
        <w:rPr>
          <w:sz w:val="20"/>
        </w:rPr>
        <w:tab/>
        <w:t>02.03.1999</w:t>
      </w:r>
      <w:r w:rsidRPr="00C0250C">
        <w:rPr>
          <w:sz w:val="20"/>
        </w:rPr>
        <w:tab/>
        <w:t>КОНДРАТЮК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3628</w:t>
      </w:r>
      <w:r w:rsidRPr="00C0250C">
        <w:rPr>
          <w:sz w:val="20"/>
        </w:rPr>
        <w:tab/>
        <w:t>27050</w:t>
      </w:r>
      <w:r w:rsidRPr="00C0250C">
        <w:rPr>
          <w:sz w:val="20"/>
        </w:rPr>
        <w:tab/>
        <w:t>15.03.1999</w:t>
      </w:r>
      <w:r w:rsidRPr="00C0250C">
        <w:rPr>
          <w:sz w:val="20"/>
        </w:rPr>
        <w:tab/>
        <w:t>БАБІЧ</w:t>
      </w:r>
      <w:r w:rsidRPr="00C0250C">
        <w:rPr>
          <w:sz w:val="20"/>
        </w:rPr>
        <w:tab/>
        <w:t>ПМ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15.03.1999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3629</w:t>
      </w:r>
      <w:r w:rsidRPr="00C0250C">
        <w:rPr>
          <w:sz w:val="20"/>
        </w:rPr>
        <w:tab/>
        <w:t>27052</w:t>
      </w:r>
      <w:r w:rsidRPr="00C0250C">
        <w:rPr>
          <w:sz w:val="20"/>
        </w:rPr>
        <w:tab/>
        <w:t>15.03.1999</w:t>
      </w:r>
      <w:r w:rsidRPr="00C0250C">
        <w:rPr>
          <w:sz w:val="20"/>
        </w:rPr>
        <w:tab/>
        <w:t>БОГОМАЗЮК</w:t>
      </w:r>
      <w:r w:rsidRPr="00C0250C">
        <w:rPr>
          <w:sz w:val="20"/>
        </w:rPr>
        <w:tab/>
        <w:t>МТ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15.03.1999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3630</w:t>
      </w:r>
      <w:r w:rsidRPr="00C0250C">
        <w:rPr>
          <w:sz w:val="20"/>
        </w:rPr>
        <w:tab/>
        <w:t>27056</w:t>
      </w:r>
      <w:r w:rsidRPr="00C0250C">
        <w:rPr>
          <w:sz w:val="20"/>
        </w:rPr>
        <w:tab/>
        <w:t>15.03.1999</w:t>
      </w:r>
      <w:r w:rsidRPr="00C0250C">
        <w:rPr>
          <w:sz w:val="20"/>
        </w:rPr>
        <w:tab/>
        <w:t>БОРДУН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15.03.1999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3631</w:t>
      </w:r>
      <w:r w:rsidRPr="00C0250C">
        <w:rPr>
          <w:sz w:val="20"/>
        </w:rPr>
        <w:tab/>
        <w:t>27064</w:t>
      </w:r>
      <w:r w:rsidRPr="00C0250C">
        <w:rPr>
          <w:sz w:val="20"/>
        </w:rPr>
        <w:tab/>
        <w:t>15.03.1999</w:t>
      </w:r>
      <w:r w:rsidRPr="00C0250C">
        <w:rPr>
          <w:sz w:val="20"/>
        </w:rPr>
        <w:tab/>
        <w:t>РУСОВ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3632</w:t>
      </w:r>
      <w:r w:rsidRPr="00C0250C">
        <w:rPr>
          <w:sz w:val="20"/>
        </w:rPr>
        <w:tab/>
        <w:t>27066</w:t>
      </w:r>
      <w:r w:rsidRPr="00C0250C">
        <w:rPr>
          <w:sz w:val="20"/>
        </w:rPr>
        <w:tab/>
        <w:t>15.03.1999</w:t>
      </w:r>
      <w:r w:rsidRPr="00C0250C">
        <w:rPr>
          <w:sz w:val="20"/>
        </w:rPr>
        <w:tab/>
        <w:t>РОГОЖИНСЬКА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3633</w:t>
      </w:r>
      <w:r w:rsidRPr="00C0250C">
        <w:rPr>
          <w:sz w:val="20"/>
        </w:rPr>
        <w:tab/>
        <w:t>30363</w:t>
      </w:r>
      <w:r w:rsidRPr="00C0250C">
        <w:rPr>
          <w:sz w:val="20"/>
        </w:rPr>
        <w:tab/>
        <w:t>18.03.1999</w:t>
      </w:r>
      <w:r w:rsidRPr="00C0250C">
        <w:rPr>
          <w:sz w:val="20"/>
        </w:rPr>
        <w:tab/>
        <w:t>СІДЬКО</w:t>
      </w:r>
      <w:r w:rsidRPr="00C0250C">
        <w:rPr>
          <w:sz w:val="20"/>
        </w:rPr>
        <w:tab/>
        <w:t>НБ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3634</w:t>
      </w:r>
      <w:r w:rsidRPr="00C0250C">
        <w:rPr>
          <w:sz w:val="20"/>
        </w:rPr>
        <w:tab/>
        <w:t>32682Б</w:t>
      </w:r>
      <w:r w:rsidRPr="00C0250C">
        <w:rPr>
          <w:sz w:val="20"/>
        </w:rPr>
        <w:tab/>
        <w:t>19.03.1999</w:t>
      </w:r>
      <w:r w:rsidRPr="00C0250C">
        <w:rPr>
          <w:sz w:val="20"/>
        </w:rPr>
        <w:tab/>
        <w:t>МОРОЗ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3635</w:t>
      </w:r>
      <w:r w:rsidRPr="00C0250C">
        <w:rPr>
          <w:sz w:val="20"/>
        </w:rPr>
        <w:tab/>
        <w:t>27076</w:t>
      </w:r>
      <w:r w:rsidRPr="00C0250C">
        <w:rPr>
          <w:sz w:val="20"/>
        </w:rPr>
        <w:tab/>
        <w:t>29.03.1999</w:t>
      </w:r>
      <w:r w:rsidRPr="00C0250C">
        <w:rPr>
          <w:sz w:val="20"/>
        </w:rPr>
        <w:tab/>
        <w:t>КОШЛЯК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3636</w:t>
      </w:r>
      <w:r w:rsidRPr="00C0250C">
        <w:rPr>
          <w:sz w:val="20"/>
        </w:rPr>
        <w:tab/>
        <w:t>27090</w:t>
      </w:r>
      <w:r w:rsidRPr="00C0250C">
        <w:rPr>
          <w:sz w:val="20"/>
        </w:rPr>
        <w:tab/>
        <w:t>29.03.1999</w:t>
      </w:r>
      <w:r w:rsidRPr="00C0250C">
        <w:rPr>
          <w:sz w:val="20"/>
        </w:rPr>
        <w:tab/>
        <w:t>РОДЬКІН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13.09.2004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3637</w:t>
      </w:r>
      <w:r w:rsidRPr="00C0250C">
        <w:rPr>
          <w:sz w:val="20"/>
        </w:rPr>
        <w:tab/>
        <w:t>27092</w:t>
      </w:r>
      <w:r w:rsidRPr="00C0250C">
        <w:rPr>
          <w:sz w:val="20"/>
        </w:rPr>
        <w:tab/>
        <w:t>29.03.1999</w:t>
      </w:r>
      <w:r w:rsidRPr="00C0250C">
        <w:rPr>
          <w:sz w:val="20"/>
        </w:rPr>
        <w:tab/>
        <w:t>ГВОЗДЕЦЬКИЙ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3638</w:t>
      </w:r>
      <w:r w:rsidRPr="00C0250C">
        <w:rPr>
          <w:sz w:val="20"/>
        </w:rPr>
        <w:tab/>
        <w:t>27972</w:t>
      </w:r>
      <w:r w:rsidRPr="00C0250C">
        <w:rPr>
          <w:sz w:val="20"/>
        </w:rPr>
        <w:tab/>
        <w:t>02.04.1999</w:t>
      </w:r>
      <w:r w:rsidRPr="00C0250C">
        <w:rPr>
          <w:sz w:val="20"/>
        </w:rPr>
        <w:tab/>
        <w:t>ПАВИЦЬКИЙ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02.04.1999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3639</w:t>
      </w:r>
      <w:r w:rsidRPr="00C0250C">
        <w:rPr>
          <w:sz w:val="20"/>
        </w:rPr>
        <w:tab/>
        <w:t>28638</w:t>
      </w:r>
      <w:r w:rsidRPr="00C0250C">
        <w:rPr>
          <w:sz w:val="20"/>
        </w:rPr>
        <w:tab/>
        <w:t>05.04.1999</w:t>
      </w:r>
      <w:r w:rsidRPr="00C0250C">
        <w:rPr>
          <w:sz w:val="20"/>
        </w:rPr>
        <w:tab/>
        <w:t>ЛІВШУН</w:t>
      </w:r>
      <w:r w:rsidRPr="00C0250C">
        <w:rPr>
          <w:sz w:val="20"/>
        </w:rPr>
        <w:tab/>
        <w:t>ВБ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05.04.1999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3640</w:t>
      </w:r>
      <w:r w:rsidRPr="00C0250C">
        <w:rPr>
          <w:sz w:val="20"/>
        </w:rPr>
        <w:tab/>
        <w:t>34261</w:t>
      </w:r>
      <w:r w:rsidRPr="00C0250C">
        <w:rPr>
          <w:sz w:val="20"/>
        </w:rPr>
        <w:tab/>
        <w:t>06.04.1999</w:t>
      </w:r>
      <w:r w:rsidRPr="00C0250C">
        <w:rPr>
          <w:sz w:val="20"/>
        </w:rPr>
        <w:tab/>
        <w:t>РЯБИНЧУК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06.04.1999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3641</w:t>
      </w:r>
      <w:r w:rsidRPr="00C0250C">
        <w:rPr>
          <w:sz w:val="20"/>
        </w:rPr>
        <w:tab/>
        <w:t>27112А</w:t>
      </w:r>
      <w:r w:rsidRPr="00C0250C">
        <w:rPr>
          <w:sz w:val="20"/>
        </w:rPr>
        <w:tab/>
        <w:t>19.04.1999</w:t>
      </w:r>
      <w:r w:rsidRPr="00C0250C">
        <w:rPr>
          <w:sz w:val="20"/>
        </w:rPr>
        <w:tab/>
        <w:t>ВЛАСОВ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3642</w:t>
      </w:r>
      <w:r w:rsidRPr="00C0250C">
        <w:rPr>
          <w:sz w:val="20"/>
        </w:rPr>
        <w:tab/>
        <w:t>27114А</w:t>
      </w:r>
      <w:r w:rsidRPr="00C0250C">
        <w:rPr>
          <w:sz w:val="20"/>
        </w:rPr>
        <w:tab/>
        <w:t>19.04.1999</w:t>
      </w:r>
      <w:r w:rsidRPr="00C0250C">
        <w:rPr>
          <w:sz w:val="20"/>
        </w:rPr>
        <w:tab/>
        <w:t>СІРЕНКО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3643</w:t>
      </w:r>
      <w:r w:rsidRPr="00C0250C">
        <w:rPr>
          <w:sz w:val="20"/>
        </w:rPr>
        <w:tab/>
        <w:t>27115</w:t>
      </w:r>
      <w:r w:rsidRPr="00C0250C">
        <w:rPr>
          <w:sz w:val="20"/>
        </w:rPr>
        <w:tab/>
        <w:t>19.04.1999</w:t>
      </w:r>
      <w:r w:rsidRPr="00C0250C">
        <w:rPr>
          <w:sz w:val="20"/>
        </w:rPr>
        <w:tab/>
        <w:t>БРАВОСЛАВСЬКИЙ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19.04.1999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3644</w:t>
      </w:r>
      <w:r w:rsidRPr="00C0250C">
        <w:rPr>
          <w:sz w:val="20"/>
        </w:rPr>
        <w:tab/>
        <w:t>27116</w:t>
      </w:r>
      <w:r w:rsidRPr="00C0250C">
        <w:rPr>
          <w:sz w:val="20"/>
        </w:rPr>
        <w:tab/>
        <w:t>19.04.1999</w:t>
      </w:r>
      <w:r w:rsidRPr="00C0250C">
        <w:rPr>
          <w:sz w:val="20"/>
        </w:rPr>
        <w:tab/>
        <w:t>ЛИТВИНЧЕНКО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19.04.1999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3645</w:t>
      </w:r>
      <w:r w:rsidRPr="00C0250C">
        <w:rPr>
          <w:sz w:val="20"/>
        </w:rPr>
        <w:tab/>
        <w:t>27123</w:t>
      </w:r>
      <w:r w:rsidRPr="00C0250C">
        <w:rPr>
          <w:sz w:val="20"/>
        </w:rPr>
        <w:tab/>
        <w:t>19.04.1999</w:t>
      </w:r>
      <w:r w:rsidRPr="00C0250C">
        <w:rPr>
          <w:sz w:val="20"/>
        </w:rPr>
        <w:tab/>
        <w:t>СТАДНИК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3646</w:t>
      </w:r>
      <w:r w:rsidRPr="00C0250C">
        <w:rPr>
          <w:sz w:val="20"/>
        </w:rPr>
        <w:tab/>
        <w:t>27126</w:t>
      </w:r>
      <w:r w:rsidRPr="00C0250C">
        <w:rPr>
          <w:sz w:val="20"/>
        </w:rPr>
        <w:tab/>
        <w:t>19.04.1999</w:t>
      </w:r>
      <w:r w:rsidRPr="00C0250C">
        <w:rPr>
          <w:sz w:val="20"/>
        </w:rPr>
        <w:tab/>
        <w:t>ПОПОВИЧ</w:t>
      </w:r>
      <w:r w:rsidRPr="00C0250C">
        <w:rPr>
          <w:sz w:val="20"/>
        </w:rPr>
        <w:tab/>
        <w:t>ГД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3647</w:t>
      </w:r>
      <w:r w:rsidRPr="00C0250C">
        <w:rPr>
          <w:sz w:val="20"/>
        </w:rPr>
        <w:tab/>
        <w:t>27130</w:t>
      </w:r>
      <w:r w:rsidRPr="00C0250C">
        <w:rPr>
          <w:sz w:val="20"/>
        </w:rPr>
        <w:tab/>
        <w:t>19.04.1999</w:t>
      </w:r>
      <w:r w:rsidRPr="00C0250C">
        <w:rPr>
          <w:sz w:val="20"/>
        </w:rPr>
        <w:tab/>
        <w:t>БЕРКО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19.04.1999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3648</w:t>
      </w:r>
      <w:r w:rsidRPr="00C0250C">
        <w:rPr>
          <w:sz w:val="20"/>
        </w:rPr>
        <w:tab/>
        <w:t>30366</w:t>
      </w:r>
      <w:r w:rsidRPr="00C0250C">
        <w:rPr>
          <w:sz w:val="20"/>
        </w:rPr>
        <w:tab/>
        <w:t>23.04.1999</w:t>
      </w:r>
      <w:r w:rsidRPr="00C0250C">
        <w:rPr>
          <w:sz w:val="20"/>
        </w:rPr>
        <w:tab/>
        <w:t>РІТШЕЛЬ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23.04.1999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3649</w:t>
      </w:r>
      <w:r w:rsidRPr="00C0250C">
        <w:rPr>
          <w:sz w:val="20"/>
        </w:rPr>
        <w:tab/>
        <w:t>972</w:t>
      </w:r>
      <w:r w:rsidRPr="00C0250C">
        <w:rPr>
          <w:sz w:val="20"/>
        </w:rPr>
        <w:tab/>
        <w:t>30.04.1999</w:t>
      </w:r>
      <w:r w:rsidRPr="00C0250C">
        <w:rPr>
          <w:sz w:val="20"/>
        </w:rPr>
        <w:tab/>
        <w:t>ГРИШАНОВА</w:t>
      </w:r>
      <w:r w:rsidRPr="00C0250C">
        <w:rPr>
          <w:sz w:val="20"/>
        </w:rPr>
        <w:tab/>
        <w:t>ІЮ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3650</w:t>
      </w:r>
      <w:r w:rsidRPr="00C0250C">
        <w:rPr>
          <w:sz w:val="20"/>
        </w:rPr>
        <w:tab/>
        <w:t>27156</w:t>
      </w:r>
      <w:r w:rsidRPr="00C0250C">
        <w:rPr>
          <w:sz w:val="20"/>
        </w:rPr>
        <w:tab/>
        <w:t>13.05.1999</w:t>
      </w:r>
      <w:r w:rsidRPr="00C0250C">
        <w:rPr>
          <w:sz w:val="20"/>
        </w:rPr>
        <w:tab/>
        <w:t>ГЛУХІВСЬКА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13.05.1999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3651</w:t>
      </w:r>
      <w:r w:rsidRPr="00C0250C">
        <w:rPr>
          <w:sz w:val="20"/>
        </w:rPr>
        <w:tab/>
        <w:t>27173</w:t>
      </w:r>
      <w:r w:rsidRPr="00C0250C">
        <w:rPr>
          <w:sz w:val="20"/>
        </w:rPr>
        <w:tab/>
        <w:t>13.05.1999</w:t>
      </w:r>
      <w:r w:rsidRPr="00C0250C">
        <w:rPr>
          <w:sz w:val="20"/>
        </w:rPr>
        <w:tab/>
        <w:t>СИРОТА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3652</w:t>
      </w:r>
      <w:r w:rsidRPr="00C0250C">
        <w:rPr>
          <w:sz w:val="20"/>
        </w:rPr>
        <w:tab/>
        <w:t>27176</w:t>
      </w:r>
      <w:r w:rsidRPr="00C0250C">
        <w:rPr>
          <w:sz w:val="20"/>
        </w:rPr>
        <w:tab/>
        <w:t>13.05.1999</w:t>
      </w:r>
      <w:r w:rsidRPr="00C0250C">
        <w:rPr>
          <w:sz w:val="20"/>
        </w:rPr>
        <w:tab/>
        <w:t>НІКІТІНА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13.05.1999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3653</w:t>
      </w:r>
      <w:r w:rsidRPr="00C0250C">
        <w:rPr>
          <w:sz w:val="20"/>
        </w:rPr>
        <w:tab/>
        <w:t>27177</w:t>
      </w:r>
      <w:r w:rsidRPr="00C0250C">
        <w:rPr>
          <w:sz w:val="20"/>
        </w:rPr>
        <w:tab/>
        <w:t>13.05.1999</w:t>
      </w:r>
      <w:r w:rsidRPr="00C0250C">
        <w:rPr>
          <w:sz w:val="20"/>
        </w:rPr>
        <w:tab/>
        <w:t>ПАВЛЮК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11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13.05.1999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3654</w:t>
      </w:r>
      <w:r w:rsidRPr="00C0250C">
        <w:rPr>
          <w:sz w:val="20"/>
        </w:rPr>
        <w:tab/>
        <w:t>27178А</w:t>
      </w:r>
      <w:r w:rsidRPr="00C0250C">
        <w:rPr>
          <w:sz w:val="20"/>
        </w:rPr>
        <w:tab/>
        <w:t>13.05.1999</w:t>
      </w:r>
      <w:r w:rsidRPr="00C0250C">
        <w:rPr>
          <w:sz w:val="20"/>
        </w:rPr>
        <w:tab/>
        <w:t>ЛАВРІНЕНКО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13.05.1999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3655</w:t>
      </w:r>
      <w:r w:rsidRPr="00C0250C">
        <w:rPr>
          <w:sz w:val="20"/>
        </w:rPr>
        <w:tab/>
        <w:t>27178Б</w:t>
      </w:r>
      <w:r w:rsidRPr="00C0250C">
        <w:rPr>
          <w:sz w:val="20"/>
        </w:rPr>
        <w:tab/>
        <w:t>13.05.1999</w:t>
      </w:r>
      <w:r w:rsidRPr="00C0250C">
        <w:rPr>
          <w:sz w:val="20"/>
        </w:rPr>
        <w:tab/>
        <w:t>ЛАВРІНЕНКО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3656</w:t>
      </w:r>
      <w:r w:rsidRPr="00C0250C">
        <w:rPr>
          <w:sz w:val="20"/>
        </w:rPr>
        <w:tab/>
        <w:t>27198</w:t>
      </w:r>
      <w:r w:rsidRPr="00C0250C">
        <w:rPr>
          <w:sz w:val="20"/>
        </w:rPr>
        <w:tab/>
        <w:t>27.05.1999</w:t>
      </w:r>
      <w:r w:rsidRPr="00C0250C">
        <w:rPr>
          <w:sz w:val="20"/>
        </w:rPr>
        <w:tab/>
        <w:t>ЛЕОНЕНКО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3657</w:t>
      </w:r>
      <w:r w:rsidRPr="00C0250C">
        <w:rPr>
          <w:sz w:val="20"/>
        </w:rPr>
        <w:tab/>
        <w:t>27199Б</w:t>
      </w:r>
      <w:r w:rsidRPr="00C0250C">
        <w:rPr>
          <w:sz w:val="20"/>
        </w:rPr>
        <w:tab/>
        <w:t>27.05.1999</w:t>
      </w:r>
      <w:r w:rsidRPr="00C0250C">
        <w:rPr>
          <w:sz w:val="20"/>
        </w:rPr>
        <w:tab/>
        <w:t>ЗЕЛІНКО</w:t>
      </w:r>
      <w:r w:rsidRPr="00C0250C">
        <w:rPr>
          <w:sz w:val="20"/>
        </w:rPr>
        <w:tab/>
        <w:t>ГБ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3658</w:t>
      </w:r>
      <w:r w:rsidRPr="00C0250C">
        <w:rPr>
          <w:sz w:val="20"/>
        </w:rPr>
        <w:tab/>
        <w:t>27203А</w:t>
      </w:r>
      <w:r w:rsidRPr="00C0250C">
        <w:rPr>
          <w:sz w:val="20"/>
        </w:rPr>
        <w:tab/>
        <w:t>27.05.1999</w:t>
      </w:r>
      <w:r w:rsidRPr="00C0250C">
        <w:rPr>
          <w:sz w:val="20"/>
        </w:rPr>
        <w:tab/>
        <w:t>КАРНАУХ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3659</w:t>
      </w:r>
      <w:r w:rsidRPr="00C0250C">
        <w:rPr>
          <w:sz w:val="20"/>
        </w:rPr>
        <w:tab/>
        <w:t>27203Б</w:t>
      </w:r>
      <w:r w:rsidRPr="00C0250C">
        <w:rPr>
          <w:sz w:val="20"/>
        </w:rPr>
        <w:tab/>
        <w:t>27.05.1999</w:t>
      </w:r>
      <w:r w:rsidRPr="00C0250C">
        <w:rPr>
          <w:sz w:val="20"/>
        </w:rPr>
        <w:tab/>
        <w:t>КАРНАУХ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3660</w:t>
      </w:r>
      <w:r w:rsidRPr="00C0250C">
        <w:rPr>
          <w:sz w:val="20"/>
        </w:rPr>
        <w:tab/>
        <w:t>27218</w:t>
      </w:r>
      <w:r w:rsidRPr="00C0250C">
        <w:rPr>
          <w:sz w:val="20"/>
        </w:rPr>
        <w:tab/>
        <w:t>27.05.1999</w:t>
      </w:r>
      <w:r w:rsidRPr="00C0250C">
        <w:rPr>
          <w:sz w:val="20"/>
        </w:rPr>
        <w:tab/>
        <w:t>ЗАГУРСЬКИЙ</w:t>
      </w:r>
      <w:r w:rsidRPr="00C0250C">
        <w:rPr>
          <w:sz w:val="20"/>
        </w:rPr>
        <w:tab/>
        <w:t>ПС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27.05.1999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3661</w:t>
      </w:r>
      <w:r w:rsidRPr="00C0250C">
        <w:rPr>
          <w:sz w:val="20"/>
        </w:rPr>
        <w:tab/>
        <w:t>27221</w:t>
      </w:r>
      <w:r w:rsidRPr="00C0250C">
        <w:rPr>
          <w:sz w:val="20"/>
        </w:rPr>
        <w:tab/>
        <w:t>27.05.1999</w:t>
      </w:r>
      <w:r w:rsidRPr="00C0250C">
        <w:rPr>
          <w:sz w:val="20"/>
        </w:rPr>
        <w:tab/>
        <w:t>СОВИНСЬКИЙ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3662</w:t>
      </w:r>
      <w:r w:rsidRPr="00C0250C">
        <w:rPr>
          <w:sz w:val="20"/>
        </w:rPr>
        <w:tab/>
        <w:t>30384А</w:t>
      </w:r>
      <w:r w:rsidRPr="00C0250C">
        <w:rPr>
          <w:sz w:val="20"/>
        </w:rPr>
        <w:tab/>
        <w:t>16.06.1999</w:t>
      </w:r>
      <w:r w:rsidRPr="00C0250C">
        <w:rPr>
          <w:sz w:val="20"/>
        </w:rPr>
        <w:tab/>
        <w:t>БОКЛАН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39</w:t>
      </w:r>
      <w:r w:rsidRPr="00C0250C">
        <w:rPr>
          <w:sz w:val="20"/>
        </w:rPr>
        <w:tab/>
        <w:t>16.06.1999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3663</w:t>
      </w:r>
      <w:r w:rsidRPr="00C0250C">
        <w:rPr>
          <w:sz w:val="20"/>
        </w:rPr>
        <w:tab/>
        <w:t>27227</w:t>
      </w:r>
      <w:r w:rsidRPr="00C0250C">
        <w:rPr>
          <w:sz w:val="20"/>
        </w:rPr>
        <w:tab/>
        <w:t>23.06.1999</w:t>
      </w:r>
      <w:r w:rsidRPr="00C0250C">
        <w:rPr>
          <w:sz w:val="20"/>
        </w:rPr>
        <w:tab/>
        <w:t>ЛЕВЕНЕЦЬ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3664</w:t>
      </w:r>
      <w:r w:rsidRPr="00C0250C">
        <w:rPr>
          <w:sz w:val="20"/>
        </w:rPr>
        <w:tab/>
        <w:t>27229</w:t>
      </w:r>
      <w:r w:rsidRPr="00C0250C">
        <w:rPr>
          <w:sz w:val="20"/>
        </w:rPr>
        <w:tab/>
        <w:t>23.06.1999</w:t>
      </w:r>
      <w:r w:rsidRPr="00C0250C">
        <w:rPr>
          <w:sz w:val="20"/>
        </w:rPr>
        <w:tab/>
        <w:t>МАРЧАК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3665</w:t>
      </w:r>
      <w:r w:rsidRPr="00C0250C">
        <w:rPr>
          <w:sz w:val="20"/>
        </w:rPr>
        <w:tab/>
        <w:t>27232</w:t>
      </w:r>
      <w:r w:rsidRPr="00C0250C">
        <w:rPr>
          <w:sz w:val="20"/>
        </w:rPr>
        <w:tab/>
        <w:t>23.06.1999</w:t>
      </w:r>
      <w:r w:rsidRPr="00C0250C">
        <w:rPr>
          <w:sz w:val="20"/>
        </w:rPr>
        <w:tab/>
        <w:t>ГЕРАСЮК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23.06.1999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3666</w:t>
      </w:r>
      <w:r w:rsidRPr="00C0250C">
        <w:rPr>
          <w:sz w:val="20"/>
        </w:rPr>
        <w:tab/>
        <w:t>27240</w:t>
      </w:r>
      <w:r w:rsidRPr="00C0250C">
        <w:rPr>
          <w:sz w:val="20"/>
        </w:rPr>
        <w:tab/>
        <w:t>23.06.1999</w:t>
      </w:r>
      <w:r w:rsidRPr="00C0250C">
        <w:rPr>
          <w:sz w:val="20"/>
        </w:rPr>
        <w:tab/>
        <w:t>МИКЛУХА</w:t>
      </w:r>
      <w:r w:rsidRPr="00C0250C">
        <w:rPr>
          <w:sz w:val="20"/>
        </w:rPr>
        <w:tab/>
        <w:t>НД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3667</w:t>
      </w:r>
      <w:r w:rsidRPr="00C0250C">
        <w:rPr>
          <w:sz w:val="20"/>
        </w:rPr>
        <w:tab/>
        <w:t>33890А</w:t>
      </w:r>
      <w:r w:rsidRPr="00C0250C">
        <w:rPr>
          <w:sz w:val="20"/>
        </w:rPr>
        <w:tab/>
        <w:t>23.06.1999</w:t>
      </w:r>
      <w:r w:rsidRPr="00C0250C">
        <w:rPr>
          <w:sz w:val="20"/>
        </w:rPr>
        <w:tab/>
        <w:t>ПЕТРУШКА</w:t>
      </w:r>
      <w:r w:rsidRPr="00C0250C">
        <w:rPr>
          <w:sz w:val="20"/>
        </w:rPr>
        <w:tab/>
        <w:t>ОФ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3668</w:t>
      </w:r>
      <w:r w:rsidRPr="00C0250C">
        <w:rPr>
          <w:sz w:val="20"/>
        </w:rPr>
        <w:tab/>
        <w:t>27288А</w:t>
      </w:r>
      <w:r w:rsidRPr="00C0250C">
        <w:rPr>
          <w:sz w:val="20"/>
        </w:rPr>
        <w:tab/>
        <w:t>08.07.1999</w:t>
      </w:r>
      <w:r w:rsidRPr="00C0250C">
        <w:rPr>
          <w:sz w:val="20"/>
        </w:rPr>
        <w:tab/>
        <w:t>ШКУРКО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08.07.1999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3669</w:t>
      </w:r>
      <w:r w:rsidRPr="00C0250C">
        <w:rPr>
          <w:sz w:val="20"/>
        </w:rPr>
        <w:tab/>
        <w:t>27288Б</w:t>
      </w:r>
      <w:r w:rsidRPr="00C0250C">
        <w:rPr>
          <w:sz w:val="20"/>
        </w:rPr>
        <w:tab/>
        <w:t>08.07.1999</w:t>
      </w:r>
      <w:r w:rsidRPr="00C0250C">
        <w:rPr>
          <w:sz w:val="20"/>
        </w:rPr>
        <w:tab/>
        <w:t>ШКУРКО</w:t>
      </w:r>
      <w:r w:rsidRPr="00C0250C">
        <w:rPr>
          <w:sz w:val="20"/>
        </w:rPr>
        <w:tab/>
        <w:t>РД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3670</w:t>
      </w:r>
      <w:r w:rsidRPr="00C0250C">
        <w:rPr>
          <w:sz w:val="20"/>
        </w:rPr>
        <w:tab/>
        <w:t>27290</w:t>
      </w:r>
      <w:r w:rsidRPr="00C0250C">
        <w:rPr>
          <w:sz w:val="20"/>
        </w:rPr>
        <w:tab/>
        <w:t>08.07.1999</w:t>
      </w:r>
      <w:r w:rsidRPr="00C0250C">
        <w:rPr>
          <w:sz w:val="20"/>
        </w:rPr>
        <w:tab/>
        <w:t>ПІДГУРСЬКИЙ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3671</w:t>
      </w:r>
      <w:r w:rsidRPr="00C0250C">
        <w:rPr>
          <w:sz w:val="20"/>
        </w:rPr>
        <w:tab/>
        <w:t>27292</w:t>
      </w:r>
      <w:r w:rsidRPr="00C0250C">
        <w:rPr>
          <w:sz w:val="20"/>
        </w:rPr>
        <w:tab/>
        <w:t>08.07.1999</w:t>
      </w:r>
      <w:r w:rsidRPr="00C0250C">
        <w:rPr>
          <w:sz w:val="20"/>
        </w:rPr>
        <w:tab/>
        <w:t>МОВЧАНЮК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08.07.1999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3672</w:t>
      </w:r>
      <w:r w:rsidRPr="00C0250C">
        <w:rPr>
          <w:sz w:val="20"/>
        </w:rPr>
        <w:tab/>
        <w:t>27296</w:t>
      </w:r>
      <w:r w:rsidRPr="00C0250C">
        <w:rPr>
          <w:sz w:val="20"/>
        </w:rPr>
        <w:tab/>
        <w:t>08.07.1999</w:t>
      </w:r>
      <w:r w:rsidRPr="00C0250C">
        <w:rPr>
          <w:sz w:val="20"/>
        </w:rPr>
        <w:tab/>
        <w:t>КОЗАЧОК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29.04.2004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3673</w:t>
      </w:r>
      <w:r w:rsidRPr="00C0250C">
        <w:rPr>
          <w:sz w:val="20"/>
        </w:rPr>
        <w:tab/>
        <w:t>27307</w:t>
      </w:r>
      <w:r w:rsidRPr="00C0250C">
        <w:rPr>
          <w:sz w:val="20"/>
        </w:rPr>
        <w:tab/>
        <w:t>16.07.1999</w:t>
      </w:r>
      <w:r w:rsidRPr="00C0250C">
        <w:rPr>
          <w:sz w:val="20"/>
        </w:rPr>
        <w:tab/>
        <w:t>ЧЕРКАШИНА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3674</w:t>
      </w:r>
      <w:r w:rsidRPr="00C0250C">
        <w:rPr>
          <w:sz w:val="20"/>
        </w:rPr>
        <w:tab/>
        <w:t>27320Б</w:t>
      </w:r>
      <w:r w:rsidRPr="00C0250C">
        <w:rPr>
          <w:sz w:val="20"/>
        </w:rPr>
        <w:tab/>
        <w:t>16.07.1999</w:t>
      </w:r>
      <w:r w:rsidRPr="00C0250C">
        <w:rPr>
          <w:sz w:val="20"/>
        </w:rPr>
        <w:tab/>
        <w:t>ЗАХАРЧЕНКО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09.04.2012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3675</w:t>
      </w:r>
      <w:r w:rsidRPr="00C0250C">
        <w:rPr>
          <w:sz w:val="20"/>
        </w:rPr>
        <w:tab/>
        <w:t>27332</w:t>
      </w:r>
      <w:r w:rsidRPr="00C0250C">
        <w:rPr>
          <w:sz w:val="20"/>
        </w:rPr>
        <w:tab/>
        <w:t>16.07.1999</w:t>
      </w:r>
      <w:r w:rsidRPr="00C0250C">
        <w:rPr>
          <w:sz w:val="20"/>
        </w:rPr>
        <w:tab/>
        <w:t>МАКАРЧУК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16.07.1999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3676</w:t>
      </w:r>
      <w:r w:rsidRPr="00C0250C">
        <w:rPr>
          <w:sz w:val="20"/>
        </w:rPr>
        <w:tab/>
        <w:t>27334</w:t>
      </w:r>
      <w:r w:rsidRPr="00C0250C">
        <w:rPr>
          <w:sz w:val="20"/>
        </w:rPr>
        <w:tab/>
        <w:t>16.07.1999</w:t>
      </w:r>
      <w:r w:rsidRPr="00C0250C">
        <w:rPr>
          <w:sz w:val="20"/>
        </w:rPr>
        <w:tab/>
        <w:t>МАКСИМЕНКО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16.07.1999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3677</w:t>
      </w:r>
      <w:r w:rsidRPr="00C0250C">
        <w:rPr>
          <w:sz w:val="20"/>
        </w:rPr>
        <w:tab/>
        <w:t>27336</w:t>
      </w:r>
      <w:r w:rsidRPr="00C0250C">
        <w:rPr>
          <w:sz w:val="20"/>
        </w:rPr>
        <w:tab/>
        <w:t>16.07.1999</w:t>
      </w:r>
      <w:r w:rsidRPr="00C0250C">
        <w:rPr>
          <w:sz w:val="20"/>
        </w:rPr>
        <w:tab/>
        <w:t>СОБЧЕНКО</w:t>
      </w:r>
      <w:r w:rsidRPr="00C0250C">
        <w:rPr>
          <w:sz w:val="20"/>
        </w:rPr>
        <w:tab/>
        <w:t>ОК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3678</w:t>
      </w:r>
      <w:r w:rsidRPr="00C0250C">
        <w:rPr>
          <w:sz w:val="20"/>
        </w:rPr>
        <w:tab/>
        <w:t>27343</w:t>
      </w:r>
      <w:r w:rsidRPr="00C0250C">
        <w:rPr>
          <w:sz w:val="20"/>
        </w:rPr>
        <w:tab/>
        <w:t>16.07.1999</w:t>
      </w:r>
      <w:r w:rsidRPr="00C0250C">
        <w:rPr>
          <w:sz w:val="20"/>
        </w:rPr>
        <w:tab/>
        <w:t>СТАШКЕВИЧ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3679</w:t>
      </w:r>
      <w:r w:rsidRPr="00C0250C">
        <w:rPr>
          <w:sz w:val="20"/>
        </w:rPr>
        <w:tab/>
        <w:t>30550</w:t>
      </w:r>
      <w:r w:rsidRPr="00C0250C">
        <w:rPr>
          <w:sz w:val="20"/>
        </w:rPr>
        <w:tab/>
        <w:t>16.08.1999</w:t>
      </w:r>
      <w:r w:rsidRPr="00C0250C">
        <w:rPr>
          <w:sz w:val="20"/>
        </w:rPr>
        <w:tab/>
        <w:t>СНІСАРЧУК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3680</w:t>
      </w:r>
      <w:r w:rsidRPr="00C0250C">
        <w:rPr>
          <w:sz w:val="20"/>
        </w:rPr>
        <w:tab/>
        <w:t>32922А</w:t>
      </w:r>
      <w:r w:rsidRPr="00C0250C">
        <w:rPr>
          <w:sz w:val="20"/>
        </w:rPr>
        <w:tab/>
        <w:t>26.08.1999</w:t>
      </w:r>
      <w:r w:rsidRPr="00C0250C">
        <w:rPr>
          <w:sz w:val="20"/>
        </w:rPr>
        <w:tab/>
        <w:t>КОТЛЯР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26.08.1999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3681</w:t>
      </w:r>
      <w:r w:rsidRPr="00C0250C">
        <w:rPr>
          <w:sz w:val="20"/>
        </w:rPr>
        <w:tab/>
        <w:t>17011Б</w:t>
      </w:r>
      <w:r w:rsidRPr="00C0250C">
        <w:rPr>
          <w:sz w:val="20"/>
        </w:rPr>
        <w:tab/>
        <w:t>30.08.1999</w:t>
      </w:r>
      <w:r w:rsidRPr="00C0250C">
        <w:rPr>
          <w:sz w:val="20"/>
        </w:rPr>
        <w:tab/>
        <w:t>МОЧОНИК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22.12.2009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3682</w:t>
      </w:r>
      <w:r w:rsidRPr="00C0250C">
        <w:rPr>
          <w:sz w:val="20"/>
        </w:rPr>
        <w:tab/>
        <w:t>27548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ГОРБАЧЕВСЬКА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3683</w:t>
      </w:r>
      <w:r w:rsidRPr="00C0250C">
        <w:rPr>
          <w:sz w:val="20"/>
        </w:rPr>
        <w:tab/>
        <w:t>27550А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АНТИПОВА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3684</w:t>
      </w:r>
      <w:r w:rsidRPr="00C0250C">
        <w:rPr>
          <w:sz w:val="20"/>
        </w:rPr>
        <w:tab/>
        <w:t>27553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ЗВАРИЧ</w:t>
      </w:r>
      <w:r w:rsidRPr="00C0250C">
        <w:rPr>
          <w:sz w:val="20"/>
        </w:rPr>
        <w:tab/>
        <w:t>ПР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3685</w:t>
      </w:r>
      <w:r w:rsidRPr="00C0250C">
        <w:rPr>
          <w:sz w:val="20"/>
        </w:rPr>
        <w:tab/>
        <w:t>27557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ЗУЛЬФІГАРОВ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3686</w:t>
      </w:r>
      <w:r w:rsidRPr="00C0250C">
        <w:rPr>
          <w:sz w:val="20"/>
        </w:rPr>
        <w:tab/>
        <w:t>27581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КРІПКА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3687</w:t>
      </w:r>
      <w:r w:rsidRPr="00C0250C">
        <w:rPr>
          <w:sz w:val="20"/>
        </w:rPr>
        <w:tab/>
        <w:t>27582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КОРОБКІНА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3688</w:t>
      </w:r>
      <w:r w:rsidRPr="00C0250C">
        <w:rPr>
          <w:sz w:val="20"/>
        </w:rPr>
        <w:tab/>
        <w:t>27585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ЯРМОЛЮК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13.04.2021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3689</w:t>
      </w:r>
      <w:r w:rsidRPr="00C0250C">
        <w:rPr>
          <w:sz w:val="20"/>
        </w:rPr>
        <w:tab/>
        <w:t>27587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КОРОБКІНА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3690</w:t>
      </w:r>
      <w:r w:rsidRPr="00C0250C">
        <w:rPr>
          <w:sz w:val="20"/>
        </w:rPr>
        <w:tab/>
        <w:t>27590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ПЕТРЕНКО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3691</w:t>
      </w:r>
      <w:r w:rsidRPr="00C0250C">
        <w:rPr>
          <w:sz w:val="20"/>
        </w:rPr>
        <w:tab/>
        <w:t>27592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КУБА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3692</w:t>
      </w:r>
      <w:r w:rsidRPr="00C0250C">
        <w:rPr>
          <w:sz w:val="20"/>
        </w:rPr>
        <w:tab/>
        <w:t>27594В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ТИМОШЕВСЬКА</w:t>
      </w:r>
      <w:r w:rsidRPr="00C0250C">
        <w:rPr>
          <w:sz w:val="20"/>
        </w:rPr>
        <w:tab/>
        <w:t>ЯВ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20.09.1999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3693</w:t>
      </w:r>
      <w:r w:rsidRPr="00C0250C">
        <w:rPr>
          <w:sz w:val="20"/>
        </w:rPr>
        <w:tab/>
        <w:t>27604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РУДЕНКО</w:t>
      </w:r>
      <w:r w:rsidRPr="00C0250C">
        <w:rPr>
          <w:sz w:val="20"/>
        </w:rPr>
        <w:tab/>
        <w:t>ІЮ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20.09.1999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3694</w:t>
      </w:r>
      <w:r w:rsidRPr="00C0250C">
        <w:rPr>
          <w:sz w:val="20"/>
        </w:rPr>
        <w:tab/>
        <w:t>27605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БІЛОУС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20.09.1999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3695</w:t>
      </w:r>
      <w:r w:rsidRPr="00C0250C">
        <w:rPr>
          <w:sz w:val="20"/>
        </w:rPr>
        <w:tab/>
        <w:t>27608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МАНЕВИЧ</w:t>
      </w:r>
      <w:r w:rsidRPr="00C0250C">
        <w:rPr>
          <w:sz w:val="20"/>
        </w:rPr>
        <w:tab/>
        <w:t>ІП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20.09.1999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3696</w:t>
      </w:r>
      <w:r w:rsidRPr="00C0250C">
        <w:rPr>
          <w:sz w:val="20"/>
        </w:rPr>
        <w:tab/>
        <w:t>27609</w:t>
      </w:r>
      <w:r w:rsidRPr="00C0250C">
        <w:rPr>
          <w:sz w:val="20"/>
        </w:rPr>
        <w:tab/>
        <w:t>20.09.1999</w:t>
      </w:r>
      <w:r w:rsidRPr="00C0250C">
        <w:rPr>
          <w:sz w:val="20"/>
        </w:rPr>
        <w:tab/>
        <w:t>ПРОКОПЧУК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3697</w:t>
      </w:r>
      <w:r w:rsidRPr="00C0250C">
        <w:rPr>
          <w:sz w:val="20"/>
        </w:rPr>
        <w:tab/>
        <w:t>30410</w:t>
      </w:r>
      <w:r w:rsidRPr="00C0250C">
        <w:rPr>
          <w:sz w:val="20"/>
        </w:rPr>
        <w:tab/>
        <w:t>21.09.1999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21.09.1999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3698</w:t>
      </w:r>
      <w:r w:rsidRPr="00C0250C">
        <w:rPr>
          <w:sz w:val="20"/>
        </w:rPr>
        <w:tab/>
        <w:t>27618</w:t>
      </w:r>
      <w:r w:rsidRPr="00C0250C">
        <w:rPr>
          <w:sz w:val="20"/>
        </w:rPr>
        <w:tab/>
        <w:t>29.09.1999</w:t>
      </w:r>
      <w:r w:rsidRPr="00C0250C">
        <w:rPr>
          <w:sz w:val="20"/>
        </w:rPr>
        <w:tab/>
        <w:t>ВОРОБЙОВА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3699</w:t>
      </w:r>
      <w:r w:rsidRPr="00C0250C">
        <w:rPr>
          <w:sz w:val="20"/>
        </w:rPr>
        <w:tab/>
        <w:t>27620</w:t>
      </w:r>
      <w:r w:rsidRPr="00C0250C">
        <w:rPr>
          <w:sz w:val="20"/>
        </w:rPr>
        <w:tab/>
        <w:t>29.09.1999</w:t>
      </w:r>
      <w:r w:rsidRPr="00C0250C">
        <w:rPr>
          <w:sz w:val="20"/>
        </w:rPr>
        <w:tab/>
        <w:t>КАРПОВА</w:t>
      </w:r>
      <w:r w:rsidRPr="00C0250C">
        <w:rPr>
          <w:sz w:val="20"/>
        </w:rPr>
        <w:tab/>
        <w:t>ТР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29.09.1999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3700</w:t>
      </w:r>
      <w:r w:rsidRPr="00C0250C">
        <w:rPr>
          <w:sz w:val="20"/>
        </w:rPr>
        <w:tab/>
        <w:t>3295Б</w:t>
      </w:r>
      <w:r w:rsidRPr="00C0250C">
        <w:rPr>
          <w:sz w:val="20"/>
        </w:rPr>
        <w:tab/>
        <w:t>13.10.1999</w:t>
      </w:r>
      <w:r w:rsidRPr="00C0250C">
        <w:rPr>
          <w:sz w:val="20"/>
        </w:rPr>
        <w:tab/>
        <w:t>ЯНКОВСЬКИЙ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3701</w:t>
      </w:r>
      <w:r w:rsidRPr="00C0250C">
        <w:rPr>
          <w:sz w:val="20"/>
        </w:rPr>
        <w:tab/>
        <w:t>27648</w:t>
      </w:r>
      <w:r w:rsidRPr="00C0250C">
        <w:rPr>
          <w:sz w:val="20"/>
        </w:rPr>
        <w:tab/>
        <w:t>18.10.1999</w:t>
      </w:r>
      <w:r w:rsidRPr="00C0250C">
        <w:rPr>
          <w:sz w:val="20"/>
        </w:rPr>
        <w:tab/>
        <w:t>КОРБУТ</w:t>
      </w:r>
      <w:r w:rsidRPr="00C0250C">
        <w:rPr>
          <w:sz w:val="20"/>
        </w:rPr>
        <w:tab/>
        <w:t>ВК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3702</w:t>
      </w:r>
      <w:r w:rsidRPr="00C0250C">
        <w:rPr>
          <w:sz w:val="20"/>
        </w:rPr>
        <w:tab/>
        <w:t>27658</w:t>
      </w:r>
      <w:r w:rsidRPr="00C0250C">
        <w:rPr>
          <w:sz w:val="20"/>
        </w:rPr>
        <w:tab/>
        <w:t>18.10.1999</w:t>
      </w:r>
      <w:r w:rsidRPr="00C0250C">
        <w:rPr>
          <w:sz w:val="20"/>
        </w:rPr>
        <w:tab/>
        <w:t>ЛЮТІКОВА</w:t>
      </w:r>
      <w:r w:rsidRPr="00C0250C">
        <w:rPr>
          <w:sz w:val="20"/>
        </w:rPr>
        <w:tab/>
        <w:t>ТД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3703</w:t>
      </w:r>
      <w:r w:rsidRPr="00C0250C">
        <w:rPr>
          <w:sz w:val="20"/>
        </w:rPr>
        <w:tab/>
        <w:t>27663</w:t>
      </w:r>
      <w:r w:rsidRPr="00C0250C">
        <w:rPr>
          <w:sz w:val="20"/>
        </w:rPr>
        <w:tab/>
        <w:t>18.10.1999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3704</w:t>
      </w:r>
      <w:r w:rsidRPr="00C0250C">
        <w:rPr>
          <w:sz w:val="20"/>
        </w:rPr>
        <w:tab/>
        <w:t>25145В</w:t>
      </w:r>
      <w:r w:rsidRPr="00C0250C">
        <w:rPr>
          <w:sz w:val="20"/>
        </w:rPr>
        <w:tab/>
        <w:t>17.11.1999</w:t>
      </w:r>
      <w:r w:rsidRPr="00C0250C">
        <w:rPr>
          <w:sz w:val="20"/>
        </w:rPr>
        <w:tab/>
        <w:t>АЛІСЄЙКО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21.05.2004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3705</w:t>
      </w:r>
      <w:r w:rsidRPr="00C0250C">
        <w:rPr>
          <w:sz w:val="20"/>
        </w:rPr>
        <w:tab/>
        <w:t>37821</w:t>
      </w:r>
      <w:r w:rsidRPr="00C0250C">
        <w:rPr>
          <w:sz w:val="20"/>
        </w:rPr>
        <w:tab/>
        <w:t>29.11.1999</w:t>
      </w:r>
      <w:r w:rsidRPr="00C0250C">
        <w:rPr>
          <w:sz w:val="20"/>
        </w:rPr>
        <w:tab/>
        <w:t xml:space="preserve"> ЛИХИЦЬКИЙ</w:t>
      </w:r>
      <w:r w:rsidRPr="00C0250C">
        <w:rPr>
          <w:sz w:val="20"/>
        </w:rPr>
        <w:tab/>
        <w:t>ПМ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3706</w:t>
      </w:r>
      <w:r w:rsidRPr="00C0250C">
        <w:rPr>
          <w:sz w:val="20"/>
        </w:rPr>
        <w:tab/>
        <w:t>27870</w:t>
      </w:r>
      <w:r w:rsidRPr="00C0250C">
        <w:rPr>
          <w:sz w:val="20"/>
        </w:rPr>
        <w:tab/>
        <w:t>30.11.1999</w:t>
      </w:r>
      <w:r w:rsidRPr="00C0250C">
        <w:rPr>
          <w:sz w:val="20"/>
        </w:rPr>
        <w:tab/>
        <w:t>МАНАКОВ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3707</w:t>
      </w:r>
      <w:r w:rsidRPr="00C0250C">
        <w:rPr>
          <w:sz w:val="20"/>
        </w:rPr>
        <w:tab/>
        <w:t>27717</w:t>
      </w:r>
      <w:r w:rsidRPr="00C0250C">
        <w:rPr>
          <w:sz w:val="20"/>
        </w:rPr>
        <w:tab/>
        <w:t>09.12.1999</w:t>
      </w:r>
      <w:r w:rsidRPr="00C0250C">
        <w:rPr>
          <w:sz w:val="20"/>
        </w:rPr>
        <w:tab/>
        <w:t>АВ'ЮЦЬКА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3708</w:t>
      </w:r>
      <w:r w:rsidRPr="00C0250C">
        <w:rPr>
          <w:sz w:val="20"/>
        </w:rPr>
        <w:tab/>
        <w:t>27718</w:t>
      </w:r>
      <w:r w:rsidRPr="00C0250C">
        <w:rPr>
          <w:sz w:val="20"/>
        </w:rPr>
        <w:tab/>
        <w:t>09.12.1999</w:t>
      </w:r>
      <w:r w:rsidRPr="00C0250C">
        <w:rPr>
          <w:sz w:val="20"/>
        </w:rPr>
        <w:tab/>
        <w:t>МОРОЗОВА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3709</w:t>
      </w:r>
      <w:r w:rsidRPr="00C0250C">
        <w:rPr>
          <w:sz w:val="20"/>
        </w:rPr>
        <w:tab/>
        <w:t>27729</w:t>
      </w:r>
      <w:r w:rsidRPr="00C0250C">
        <w:rPr>
          <w:sz w:val="20"/>
        </w:rPr>
        <w:tab/>
        <w:t>09.12.1999</w:t>
      </w:r>
      <w:r w:rsidRPr="00C0250C">
        <w:rPr>
          <w:sz w:val="20"/>
        </w:rPr>
        <w:tab/>
        <w:t>КВИШКО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3710</w:t>
      </w:r>
      <w:r w:rsidRPr="00C0250C">
        <w:rPr>
          <w:sz w:val="20"/>
        </w:rPr>
        <w:tab/>
        <w:t>27747</w:t>
      </w:r>
      <w:r w:rsidRPr="00C0250C">
        <w:rPr>
          <w:sz w:val="20"/>
        </w:rPr>
        <w:tab/>
        <w:t>09.12.1999</w:t>
      </w:r>
      <w:r w:rsidRPr="00C0250C">
        <w:rPr>
          <w:sz w:val="20"/>
        </w:rPr>
        <w:tab/>
        <w:t>ТКАЧЕНКО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3711</w:t>
      </w:r>
      <w:r w:rsidRPr="00C0250C">
        <w:rPr>
          <w:sz w:val="20"/>
        </w:rPr>
        <w:tab/>
        <w:t>27758Б</w:t>
      </w:r>
      <w:r w:rsidRPr="00C0250C">
        <w:rPr>
          <w:sz w:val="20"/>
        </w:rPr>
        <w:tab/>
        <w:t>09.12.1999</w:t>
      </w:r>
      <w:r w:rsidRPr="00C0250C">
        <w:rPr>
          <w:sz w:val="20"/>
        </w:rPr>
        <w:tab/>
        <w:t>БАРЧУК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3712</w:t>
      </w:r>
      <w:r w:rsidRPr="00C0250C">
        <w:rPr>
          <w:sz w:val="20"/>
        </w:rPr>
        <w:tab/>
        <w:t>27761</w:t>
      </w:r>
      <w:r w:rsidRPr="00C0250C">
        <w:rPr>
          <w:sz w:val="20"/>
        </w:rPr>
        <w:tab/>
        <w:t>09.12.1999</w:t>
      </w:r>
      <w:r w:rsidRPr="00C0250C">
        <w:rPr>
          <w:sz w:val="20"/>
        </w:rPr>
        <w:tab/>
        <w:t>КУШНІР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3713</w:t>
      </w:r>
      <w:r w:rsidRPr="00C0250C">
        <w:rPr>
          <w:sz w:val="20"/>
        </w:rPr>
        <w:tab/>
        <w:t>27770</w:t>
      </w:r>
      <w:r w:rsidRPr="00C0250C">
        <w:rPr>
          <w:sz w:val="20"/>
        </w:rPr>
        <w:tab/>
        <w:t>09.12.1999</w:t>
      </w:r>
      <w:r w:rsidRPr="00C0250C">
        <w:rPr>
          <w:sz w:val="20"/>
        </w:rPr>
        <w:tab/>
        <w:t>НОВОЖЕНЮК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3714</w:t>
      </w:r>
      <w:r w:rsidRPr="00C0250C">
        <w:rPr>
          <w:sz w:val="20"/>
        </w:rPr>
        <w:tab/>
        <w:t>27772</w:t>
      </w:r>
      <w:r w:rsidRPr="00C0250C">
        <w:rPr>
          <w:sz w:val="20"/>
        </w:rPr>
        <w:tab/>
        <w:t>09.12.1999</w:t>
      </w:r>
      <w:r w:rsidRPr="00C0250C">
        <w:rPr>
          <w:sz w:val="20"/>
        </w:rPr>
        <w:tab/>
        <w:t>ІВАНИЦЬКА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09.12.1999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3715</w:t>
      </w:r>
      <w:r w:rsidRPr="00C0250C">
        <w:rPr>
          <w:sz w:val="20"/>
        </w:rPr>
        <w:tab/>
        <w:t>37762</w:t>
      </w:r>
      <w:r w:rsidRPr="00C0250C">
        <w:rPr>
          <w:sz w:val="20"/>
        </w:rPr>
        <w:tab/>
        <w:t>10.12.1999</w:t>
      </w:r>
      <w:r w:rsidRPr="00C0250C">
        <w:rPr>
          <w:sz w:val="20"/>
        </w:rPr>
        <w:tab/>
        <w:t>КОНОВАЛЬЧУК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3716</w:t>
      </w:r>
      <w:r w:rsidRPr="00C0250C">
        <w:rPr>
          <w:sz w:val="20"/>
        </w:rPr>
        <w:tab/>
        <w:t>27810</w:t>
      </w:r>
      <w:r w:rsidRPr="00C0250C">
        <w:rPr>
          <w:sz w:val="20"/>
        </w:rPr>
        <w:tab/>
        <w:t>14.12.1999</w:t>
      </w:r>
      <w:r w:rsidRPr="00C0250C">
        <w:rPr>
          <w:sz w:val="20"/>
        </w:rPr>
        <w:tab/>
        <w:t>ІВАНЧЕНКО</w:t>
      </w:r>
      <w:r w:rsidRPr="00C0250C">
        <w:rPr>
          <w:sz w:val="20"/>
        </w:rPr>
        <w:tab/>
        <w:t>ЗА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3717</w:t>
      </w:r>
      <w:r w:rsidRPr="00C0250C">
        <w:rPr>
          <w:sz w:val="20"/>
        </w:rPr>
        <w:tab/>
        <w:t>30493Б</w:t>
      </w:r>
      <w:r w:rsidRPr="00C0250C">
        <w:rPr>
          <w:sz w:val="20"/>
        </w:rPr>
        <w:tab/>
        <w:t>14.12.1999</w:t>
      </w:r>
      <w:r w:rsidRPr="00C0250C">
        <w:rPr>
          <w:sz w:val="20"/>
        </w:rPr>
        <w:tab/>
        <w:t>ФЕДОРОВА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3718</w:t>
      </w:r>
      <w:r w:rsidRPr="00C0250C">
        <w:rPr>
          <w:sz w:val="20"/>
        </w:rPr>
        <w:tab/>
        <w:t>7068</w:t>
      </w:r>
      <w:r w:rsidRPr="00C0250C">
        <w:rPr>
          <w:sz w:val="20"/>
        </w:rPr>
        <w:tab/>
        <w:t>15.12.1999</w:t>
      </w:r>
      <w:r w:rsidRPr="00C0250C">
        <w:rPr>
          <w:sz w:val="20"/>
        </w:rPr>
        <w:tab/>
        <w:t>ГОРБАЧЕНКО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3719</w:t>
      </w:r>
      <w:r w:rsidRPr="00C0250C">
        <w:rPr>
          <w:sz w:val="20"/>
        </w:rPr>
        <w:tab/>
        <w:t>9772А</w:t>
      </w:r>
      <w:r w:rsidRPr="00C0250C">
        <w:rPr>
          <w:sz w:val="20"/>
        </w:rPr>
        <w:tab/>
        <w:t>27.12.1999</w:t>
      </w:r>
      <w:r w:rsidRPr="00C0250C">
        <w:rPr>
          <w:sz w:val="20"/>
        </w:rPr>
        <w:tab/>
        <w:t>ЦІЗАР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3720</w:t>
      </w:r>
      <w:r w:rsidRPr="00C0250C">
        <w:rPr>
          <w:sz w:val="20"/>
        </w:rPr>
        <w:tab/>
        <w:t>27824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ПЕТЕРС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3721</w:t>
      </w:r>
      <w:r w:rsidRPr="00C0250C">
        <w:rPr>
          <w:sz w:val="20"/>
        </w:rPr>
        <w:tab/>
        <w:t>27850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ОСТАПЕНКО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3722</w:t>
      </w:r>
      <w:r w:rsidRPr="00C0250C">
        <w:rPr>
          <w:sz w:val="20"/>
        </w:rPr>
        <w:tab/>
        <w:t>27851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ПАДАЛКА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30.12.1999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3723</w:t>
      </w:r>
      <w:r w:rsidRPr="00C0250C">
        <w:rPr>
          <w:sz w:val="20"/>
        </w:rPr>
        <w:tab/>
        <w:t>27885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ВОЙЦЮХ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3724</w:t>
      </w:r>
      <w:r w:rsidRPr="00C0250C">
        <w:rPr>
          <w:sz w:val="20"/>
        </w:rPr>
        <w:tab/>
        <w:t>27887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БОГДАН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3725</w:t>
      </w:r>
      <w:r w:rsidRPr="00C0250C">
        <w:rPr>
          <w:sz w:val="20"/>
        </w:rPr>
        <w:tab/>
        <w:t>27897А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КУЧЕРЕНКО</w:t>
      </w:r>
      <w:r w:rsidRPr="00C0250C">
        <w:rPr>
          <w:sz w:val="20"/>
        </w:rPr>
        <w:tab/>
        <w:t>НФ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3726</w:t>
      </w:r>
      <w:r w:rsidRPr="00C0250C">
        <w:rPr>
          <w:sz w:val="20"/>
        </w:rPr>
        <w:tab/>
        <w:t>27897В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КАРАБАН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3727</w:t>
      </w:r>
      <w:r w:rsidRPr="00C0250C">
        <w:rPr>
          <w:sz w:val="20"/>
        </w:rPr>
        <w:tab/>
        <w:t>27897Г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КУЧЕРЕНКО</w:t>
      </w:r>
      <w:r w:rsidRPr="00C0250C">
        <w:rPr>
          <w:sz w:val="20"/>
        </w:rPr>
        <w:tab/>
        <w:t>ДМ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3728</w:t>
      </w:r>
      <w:r w:rsidRPr="00C0250C">
        <w:rPr>
          <w:sz w:val="20"/>
        </w:rPr>
        <w:tab/>
        <w:t>27907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ФЕДОРОВ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30.12.1999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3729</w:t>
      </w:r>
      <w:r w:rsidRPr="00C0250C">
        <w:rPr>
          <w:sz w:val="20"/>
        </w:rPr>
        <w:tab/>
        <w:t>27921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ЖЕЛДАК</w:t>
      </w:r>
      <w:r w:rsidRPr="00C0250C">
        <w:rPr>
          <w:sz w:val="20"/>
        </w:rPr>
        <w:tab/>
        <w:t>ЛД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30.12.1999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3730</w:t>
      </w:r>
      <w:r w:rsidRPr="00C0250C">
        <w:rPr>
          <w:sz w:val="20"/>
        </w:rPr>
        <w:tab/>
        <w:t>27922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КИРИЛЮК</w:t>
      </w:r>
      <w:r w:rsidRPr="00C0250C">
        <w:rPr>
          <w:sz w:val="20"/>
        </w:rPr>
        <w:tab/>
        <w:t>СЯ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10.08.2000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3731</w:t>
      </w:r>
      <w:r w:rsidRPr="00C0250C">
        <w:rPr>
          <w:sz w:val="20"/>
        </w:rPr>
        <w:tab/>
        <w:t>27931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ОЛЕЙНИК</w:t>
      </w:r>
      <w:r w:rsidRPr="00C0250C">
        <w:rPr>
          <w:sz w:val="20"/>
        </w:rPr>
        <w:tab/>
        <w:t>ЄФ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08.01.2020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3732</w:t>
      </w:r>
      <w:r w:rsidRPr="00C0250C">
        <w:rPr>
          <w:sz w:val="20"/>
        </w:rPr>
        <w:tab/>
        <w:t>27933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БОСАКОВСЬКИЙ</w:t>
      </w:r>
      <w:r w:rsidRPr="00C0250C">
        <w:rPr>
          <w:sz w:val="20"/>
        </w:rPr>
        <w:tab/>
        <w:t>ІЛ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30.12.1999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3733</w:t>
      </w:r>
      <w:r w:rsidRPr="00C0250C">
        <w:rPr>
          <w:sz w:val="20"/>
        </w:rPr>
        <w:tab/>
        <w:t>27941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ВИГИЛЯНСЬКА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сім'ї загиблих</w:t>
      </w:r>
      <w:r w:rsidRPr="00C0250C">
        <w:rPr>
          <w:sz w:val="20"/>
        </w:rPr>
        <w:tab/>
        <w:t>30.12.1999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3734</w:t>
      </w:r>
      <w:r w:rsidRPr="00C0250C">
        <w:rPr>
          <w:sz w:val="20"/>
        </w:rPr>
        <w:tab/>
        <w:t>27943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ЧЕРВИНСЬКА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30.12.1999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3735</w:t>
      </w:r>
      <w:r w:rsidRPr="00C0250C">
        <w:rPr>
          <w:sz w:val="20"/>
        </w:rPr>
        <w:tab/>
        <w:t>27945А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КОЛЯДА</w:t>
      </w:r>
      <w:r w:rsidRPr="00C0250C">
        <w:rPr>
          <w:sz w:val="20"/>
        </w:rPr>
        <w:tab/>
        <w:t>ПВ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3736</w:t>
      </w:r>
      <w:r w:rsidRPr="00C0250C">
        <w:rPr>
          <w:sz w:val="20"/>
        </w:rPr>
        <w:tab/>
        <w:t>27946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НАТАЛЕНКО</w:t>
      </w:r>
      <w:r w:rsidRPr="00C0250C">
        <w:rPr>
          <w:sz w:val="20"/>
        </w:rPr>
        <w:tab/>
        <w:t>КД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3737</w:t>
      </w:r>
      <w:r w:rsidRPr="00C0250C">
        <w:rPr>
          <w:sz w:val="20"/>
        </w:rPr>
        <w:tab/>
        <w:t>30746В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КРАВЕЦЬ</w:t>
      </w:r>
      <w:r w:rsidRPr="00C0250C">
        <w:rPr>
          <w:sz w:val="20"/>
        </w:rPr>
        <w:tab/>
        <w:t>СЮ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3738</w:t>
      </w:r>
      <w:r w:rsidRPr="00C0250C">
        <w:rPr>
          <w:sz w:val="20"/>
        </w:rPr>
        <w:tab/>
        <w:t>36289</w:t>
      </w:r>
      <w:r w:rsidRPr="00C0250C">
        <w:rPr>
          <w:sz w:val="20"/>
        </w:rPr>
        <w:tab/>
        <w:t>30.12.1999</w:t>
      </w:r>
      <w:r w:rsidRPr="00C0250C">
        <w:rPr>
          <w:sz w:val="20"/>
        </w:rPr>
        <w:tab/>
        <w:t>КОРНАТЕНКО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30.12.1999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3739</w:t>
      </w:r>
      <w:r w:rsidRPr="00C0250C">
        <w:rPr>
          <w:sz w:val="20"/>
        </w:rPr>
        <w:tab/>
        <w:t>23765Б</w:t>
      </w:r>
      <w:r w:rsidRPr="00C0250C">
        <w:rPr>
          <w:sz w:val="20"/>
        </w:rPr>
        <w:tab/>
        <w:t>04.02.2000</w:t>
      </w:r>
      <w:r w:rsidRPr="00C0250C">
        <w:rPr>
          <w:sz w:val="20"/>
        </w:rPr>
        <w:tab/>
        <w:t>БИКАНОВА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11.06.2010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3740</w:t>
      </w:r>
      <w:r w:rsidRPr="00C0250C">
        <w:rPr>
          <w:sz w:val="20"/>
        </w:rPr>
        <w:tab/>
        <w:t>18878Б</w:t>
      </w:r>
      <w:r w:rsidRPr="00C0250C">
        <w:rPr>
          <w:sz w:val="20"/>
        </w:rPr>
        <w:tab/>
        <w:t>07.02.2000</w:t>
      </w:r>
      <w:r w:rsidRPr="00C0250C">
        <w:rPr>
          <w:sz w:val="20"/>
        </w:rPr>
        <w:tab/>
        <w:t>ЛАХТІОНОВА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05.07.2004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3741</w:t>
      </w:r>
      <w:r w:rsidRPr="00C0250C">
        <w:rPr>
          <w:sz w:val="20"/>
        </w:rPr>
        <w:tab/>
        <w:t>27957</w:t>
      </w:r>
      <w:r w:rsidRPr="00C0250C">
        <w:rPr>
          <w:sz w:val="20"/>
        </w:rPr>
        <w:tab/>
        <w:t>07.02.2000</w:t>
      </w:r>
      <w:r w:rsidRPr="00C0250C">
        <w:rPr>
          <w:sz w:val="20"/>
        </w:rPr>
        <w:tab/>
        <w:t>ТОКМЕНКО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3742</w:t>
      </w:r>
      <w:r w:rsidRPr="00C0250C">
        <w:rPr>
          <w:sz w:val="20"/>
        </w:rPr>
        <w:tab/>
        <w:t>27965</w:t>
      </w:r>
      <w:r w:rsidRPr="00C0250C">
        <w:rPr>
          <w:sz w:val="20"/>
        </w:rPr>
        <w:tab/>
        <w:t>07.02.2000</w:t>
      </w:r>
      <w:r w:rsidRPr="00C0250C">
        <w:rPr>
          <w:sz w:val="20"/>
        </w:rPr>
        <w:tab/>
        <w:t>БОРХАЛЕНКО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3743</w:t>
      </w:r>
      <w:r w:rsidRPr="00C0250C">
        <w:rPr>
          <w:sz w:val="20"/>
        </w:rPr>
        <w:tab/>
        <w:t>27993</w:t>
      </w:r>
      <w:r w:rsidRPr="00C0250C">
        <w:rPr>
          <w:sz w:val="20"/>
        </w:rPr>
        <w:tab/>
        <w:t>21.02.2000</w:t>
      </w:r>
      <w:r w:rsidRPr="00C0250C">
        <w:rPr>
          <w:sz w:val="20"/>
        </w:rPr>
        <w:tab/>
        <w:t>ТОПЧЕВ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3744</w:t>
      </w:r>
      <w:r w:rsidRPr="00C0250C">
        <w:rPr>
          <w:sz w:val="20"/>
        </w:rPr>
        <w:tab/>
        <w:t>27999</w:t>
      </w:r>
      <w:r w:rsidRPr="00C0250C">
        <w:rPr>
          <w:sz w:val="20"/>
        </w:rPr>
        <w:tab/>
        <w:t>21.02.2000</w:t>
      </w:r>
      <w:r w:rsidRPr="00C0250C">
        <w:rPr>
          <w:sz w:val="20"/>
        </w:rPr>
        <w:tab/>
        <w:t>ОВСЯННИК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3745</w:t>
      </w:r>
      <w:r w:rsidRPr="00C0250C">
        <w:rPr>
          <w:sz w:val="20"/>
        </w:rPr>
        <w:tab/>
        <w:t>28000</w:t>
      </w:r>
      <w:r w:rsidRPr="00C0250C">
        <w:rPr>
          <w:sz w:val="20"/>
        </w:rPr>
        <w:tab/>
        <w:t>21.02.2000</w:t>
      </w:r>
      <w:r w:rsidRPr="00C0250C">
        <w:rPr>
          <w:sz w:val="20"/>
        </w:rPr>
        <w:tab/>
        <w:t>КАМИШ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21.02.2000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3746</w:t>
      </w:r>
      <w:r w:rsidRPr="00C0250C">
        <w:rPr>
          <w:sz w:val="20"/>
        </w:rPr>
        <w:tab/>
        <w:t>28002</w:t>
      </w:r>
      <w:r w:rsidRPr="00C0250C">
        <w:rPr>
          <w:sz w:val="20"/>
        </w:rPr>
        <w:tab/>
        <w:t>21.02.2000</w:t>
      </w:r>
      <w:r w:rsidRPr="00C0250C">
        <w:rPr>
          <w:sz w:val="20"/>
        </w:rPr>
        <w:tab/>
        <w:t>ПИЛИПЧУК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10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27.02.2012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3747</w:t>
      </w:r>
      <w:r w:rsidRPr="00C0250C">
        <w:rPr>
          <w:sz w:val="20"/>
        </w:rPr>
        <w:tab/>
        <w:t>28006</w:t>
      </w:r>
      <w:r w:rsidRPr="00C0250C">
        <w:rPr>
          <w:sz w:val="20"/>
        </w:rPr>
        <w:tab/>
        <w:t>21.02.2000</w:t>
      </w:r>
      <w:r w:rsidRPr="00C0250C">
        <w:rPr>
          <w:sz w:val="20"/>
        </w:rPr>
        <w:tab/>
        <w:t>МОЛОДИКО</w:t>
      </w:r>
      <w:r w:rsidRPr="00C0250C">
        <w:rPr>
          <w:sz w:val="20"/>
        </w:rPr>
        <w:tab/>
        <w:t>АГ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3748</w:t>
      </w:r>
      <w:r w:rsidRPr="00C0250C">
        <w:rPr>
          <w:sz w:val="20"/>
        </w:rPr>
        <w:tab/>
        <w:t>28010</w:t>
      </w:r>
      <w:r w:rsidRPr="00C0250C">
        <w:rPr>
          <w:sz w:val="20"/>
        </w:rPr>
        <w:tab/>
        <w:t>21.02.2000</w:t>
      </w:r>
      <w:r w:rsidRPr="00C0250C">
        <w:rPr>
          <w:sz w:val="20"/>
        </w:rPr>
        <w:tab/>
        <w:t>ЛЕВЧЕНКО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3749</w:t>
      </w:r>
      <w:r w:rsidRPr="00C0250C">
        <w:rPr>
          <w:sz w:val="20"/>
        </w:rPr>
        <w:tab/>
        <w:t>28011</w:t>
      </w:r>
      <w:r w:rsidRPr="00C0250C">
        <w:rPr>
          <w:sz w:val="20"/>
        </w:rPr>
        <w:tab/>
        <w:t>21.02.2000</w:t>
      </w:r>
      <w:r w:rsidRPr="00C0250C">
        <w:rPr>
          <w:sz w:val="20"/>
        </w:rPr>
        <w:tab/>
        <w:t>МАРТИЧЕНКО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06.09.2002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3750</w:t>
      </w:r>
      <w:r w:rsidRPr="00C0250C">
        <w:rPr>
          <w:sz w:val="20"/>
        </w:rPr>
        <w:tab/>
        <w:t>28032</w:t>
      </w:r>
      <w:r w:rsidRPr="00C0250C">
        <w:rPr>
          <w:sz w:val="20"/>
        </w:rPr>
        <w:tab/>
        <w:t>21.02.2000</w:t>
      </w:r>
      <w:r w:rsidRPr="00C0250C">
        <w:rPr>
          <w:sz w:val="20"/>
        </w:rPr>
        <w:tab/>
        <w:t>ТАРАНЕНКО</w:t>
      </w:r>
      <w:r w:rsidRPr="00C0250C">
        <w:rPr>
          <w:sz w:val="20"/>
        </w:rPr>
        <w:tab/>
        <w:t>ЮГ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21.02.2000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3751</w:t>
      </w:r>
      <w:r w:rsidRPr="00C0250C">
        <w:rPr>
          <w:sz w:val="20"/>
        </w:rPr>
        <w:tab/>
        <w:t>3580Д</w:t>
      </w:r>
      <w:r w:rsidRPr="00C0250C">
        <w:rPr>
          <w:sz w:val="20"/>
        </w:rPr>
        <w:tab/>
        <w:t>26.02.2000</w:t>
      </w:r>
      <w:r w:rsidRPr="00C0250C">
        <w:rPr>
          <w:sz w:val="20"/>
        </w:rPr>
        <w:tab/>
        <w:t>ПАСКА</w:t>
      </w:r>
      <w:r w:rsidRPr="00C0250C">
        <w:rPr>
          <w:sz w:val="20"/>
        </w:rPr>
        <w:tab/>
        <w:t>ОБ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3752</w:t>
      </w:r>
      <w:r w:rsidRPr="00C0250C">
        <w:rPr>
          <w:sz w:val="20"/>
        </w:rPr>
        <w:tab/>
        <w:t>32042</w:t>
      </w:r>
      <w:r w:rsidRPr="00C0250C">
        <w:rPr>
          <w:sz w:val="20"/>
        </w:rPr>
        <w:tab/>
        <w:t>26.02.2000</w:t>
      </w:r>
      <w:r w:rsidRPr="00C0250C">
        <w:rPr>
          <w:sz w:val="20"/>
        </w:rPr>
        <w:tab/>
        <w:t>ТРОФІНЧУК</w:t>
      </w:r>
      <w:r w:rsidRPr="00C0250C">
        <w:rPr>
          <w:sz w:val="20"/>
        </w:rPr>
        <w:tab/>
        <w:t>ДГ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3753</w:t>
      </w:r>
      <w:r w:rsidRPr="00C0250C">
        <w:rPr>
          <w:sz w:val="20"/>
        </w:rPr>
        <w:tab/>
        <w:t>28047</w:t>
      </w:r>
      <w:r w:rsidRPr="00C0250C">
        <w:rPr>
          <w:sz w:val="20"/>
        </w:rPr>
        <w:tab/>
        <w:t>28.02.2000</w:t>
      </w:r>
      <w:r w:rsidRPr="00C0250C">
        <w:rPr>
          <w:sz w:val="20"/>
        </w:rPr>
        <w:tab/>
        <w:t>КАРПЕНКО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25.04.2002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3754</w:t>
      </w:r>
      <w:r w:rsidRPr="00C0250C">
        <w:rPr>
          <w:sz w:val="20"/>
        </w:rPr>
        <w:tab/>
        <w:t>28063</w:t>
      </w:r>
      <w:r w:rsidRPr="00C0250C">
        <w:rPr>
          <w:sz w:val="20"/>
        </w:rPr>
        <w:tab/>
        <w:t>28.02.2000</w:t>
      </w:r>
      <w:r w:rsidRPr="00C0250C">
        <w:rPr>
          <w:sz w:val="20"/>
        </w:rPr>
        <w:tab/>
        <w:t>ПАНЧЕНКО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3755</w:t>
      </w:r>
      <w:r w:rsidRPr="00C0250C">
        <w:rPr>
          <w:sz w:val="20"/>
        </w:rPr>
        <w:tab/>
        <w:t>28066</w:t>
      </w:r>
      <w:r w:rsidRPr="00C0250C">
        <w:rPr>
          <w:sz w:val="20"/>
        </w:rPr>
        <w:tab/>
        <w:t>28.02.2000</w:t>
      </w:r>
      <w:r w:rsidRPr="00C0250C">
        <w:rPr>
          <w:sz w:val="20"/>
        </w:rPr>
        <w:tab/>
        <w:t>КОЗЛОВА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3756</w:t>
      </w:r>
      <w:r w:rsidRPr="00C0250C">
        <w:rPr>
          <w:sz w:val="20"/>
        </w:rPr>
        <w:tab/>
        <w:t>28085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СИДОРЕНКО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3757</w:t>
      </w:r>
      <w:r w:rsidRPr="00C0250C">
        <w:rPr>
          <w:sz w:val="20"/>
        </w:rPr>
        <w:tab/>
        <w:t>28088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ФЕДОРОВИЧ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3758</w:t>
      </w:r>
      <w:r w:rsidRPr="00C0250C">
        <w:rPr>
          <w:sz w:val="20"/>
        </w:rPr>
        <w:tab/>
        <w:t>28089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ОРІШКО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3759</w:t>
      </w:r>
      <w:r w:rsidRPr="00C0250C">
        <w:rPr>
          <w:sz w:val="20"/>
        </w:rPr>
        <w:tab/>
        <w:t>28092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КОРБУТ</w:t>
      </w:r>
      <w:r w:rsidRPr="00C0250C">
        <w:rPr>
          <w:sz w:val="20"/>
        </w:rPr>
        <w:tab/>
        <w:t>ГЛ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14.03.2000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3760</w:t>
      </w:r>
      <w:r w:rsidRPr="00C0250C">
        <w:rPr>
          <w:sz w:val="20"/>
        </w:rPr>
        <w:tab/>
        <w:t>28096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БИБИК</w:t>
      </w:r>
      <w:r w:rsidRPr="00C0250C">
        <w:rPr>
          <w:sz w:val="20"/>
        </w:rPr>
        <w:tab/>
        <w:t>РІ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3761</w:t>
      </w:r>
      <w:r w:rsidRPr="00C0250C">
        <w:rPr>
          <w:sz w:val="20"/>
        </w:rPr>
        <w:tab/>
        <w:t>28099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ДРАНИЙ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3762</w:t>
      </w:r>
      <w:r w:rsidRPr="00C0250C">
        <w:rPr>
          <w:sz w:val="20"/>
        </w:rPr>
        <w:tab/>
        <w:t>28108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ПЯНТАК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3763</w:t>
      </w:r>
      <w:r w:rsidRPr="00C0250C">
        <w:rPr>
          <w:sz w:val="20"/>
        </w:rPr>
        <w:tab/>
        <w:t>28112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МАЛІШ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15.10.2008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3764</w:t>
      </w:r>
      <w:r w:rsidRPr="00C0250C">
        <w:rPr>
          <w:sz w:val="20"/>
        </w:rPr>
        <w:tab/>
        <w:t>28114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МАЛЮК</w:t>
      </w:r>
      <w:r w:rsidRPr="00C0250C">
        <w:rPr>
          <w:sz w:val="20"/>
        </w:rPr>
        <w:tab/>
        <w:t>МА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14.03.2000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3765</w:t>
      </w:r>
      <w:r w:rsidRPr="00C0250C">
        <w:rPr>
          <w:sz w:val="20"/>
        </w:rPr>
        <w:tab/>
        <w:t>28116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АКСЬОНОВ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14.03.2000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3766</w:t>
      </w:r>
      <w:r w:rsidRPr="00C0250C">
        <w:rPr>
          <w:sz w:val="20"/>
        </w:rPr>
        <w:tab/>
        <w:t>28122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ЗАКОМІРНИЙ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3767</w:t>
      </w:r>
      <w:r w:rsidRPr="00C0250C">
        <w:rPr>
          <w:sz w:val="20"/>
        </w:rPr>
        <w:tab/>
        <w:t>28127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РАСТЄРЯЄВА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14.03.2000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3768</w:t>
      </w:r>
      <w:r w:rsidRPr="00C0250C">
        <w:rPr>
          <w:sz w:val="20"/>
        </w:rPr>
        <w:tab/>
        <w:t>28131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ЗАГОРОДНІЙ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3769</w:t>
      </w:r>
      <w:r w:rsidRPr="00C0250C">
        <w:rPr>
          <w:sz w:val="20"/>
        </w:rPr>
        <w:tab/>
        <w:t>28134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КУРІС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3770</w:t>
      </w:r>
      <w:r w:rsidRPr="00C0250C">
        <w:rPr>
          <w:sz w:val="20"/>
        </w:rPr>
        <w:tab/>
        <w:t>28141</w:t>
      </w:r>
      <w:r w:rsidRPr="00C0250C">
        <w:rPr>
          <w:sz w:val="20"/>
        </w:rPr>
        <w:tab/>
        <w:t>14.03.2000</w:t>
      </w:r>
      <w:r w:rsidRPr="00C0250C">
        <w:rPr>
          <w:sz w:val="20"/>
        </w:rPr>
        <w:tab/>
        <w:t>САМОЙЛЮК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14.03.2000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3771</w:t>
      </w:r>
      <w:r w:rsidRPr="00C0250C">
        <w:rPr>
          <w:sz w:val="20"/>
        </w:rPr>
        <w:tab/>
        <w:t>28160А</w:t>
      </w:r>
      <w:r w:rsidRPr="00C0250C">
        <w:rPr>
          <w:sz w:val="20"/>
        </w:rPr>
        <w:tab/>
        <w:t>12.04.2000</w:t>
      </w:r>
      <w:r w:rsidRPr="00C0250C">
        <w:rPr>
          <w:sz w:val="20"/>
        </w:rPr>
        <w:tab/>
        <w:t>ДОДЕНКО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3772</w:t>
      </w:r>
      <w:r w:rsidRPr="00C0250C">
        <w:rPr>
          <w:sz w:val="20"/>
        </w:rPr>
        <w:tab/>
        <w:t>28160Б</w:t>
      </w:r>
      <w:r w:rsidRPr="00C0250C">
        <w:rPr>
          <w:sz w:val="20"/>
        </w:rPr>
        <w:tab/>
        <w:t>12.04.2000</w:t>
      </w:r>
      <w:r w:rsidRPr="00C0250C">
        <w:rPr>
          <w:sz w:val="20"/>
        </w:rPr>
        <w:tab/>
        <w:t>ЛІСНІЧЕНКО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24.02.2012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3773</w:t>
      </w:r>
      <w:r w:rsidRPr="00C0250C">
        <w:rPr>
          <w:sz w:val="20"/>
        </w:rPr>
        <w:tab/>
        <w:t>28163</w:t>
      </w:r>
      <w:r w:rsidRPr="00C0250C">
        <w:rPr>
          <w:sz w:val="20"/>
        </w:rPr>
        <w:tab/>
        <w:t>12.04.2000</w:t>
      </w:r>
      <w:r w:rsidRPr="00C0250C">
        <w:rPr>
          <w:sz w:val="20"/>
        </w:rPr>
        <w:tab/>
        <w:t>ТАРНАВСЬКА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27.07.2001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3774</w:t>
      </w:r>
      <w:r w:rsidRPr="00C0250C">
        <w:rPr>
          <w:sz w:val="20"/>
        </w:rPr>
        <w:tab/>
        <w:t>28171</w:t>
      </w:r>
      <w:r w:rsidRPr="00C0250C">
        <w:rPr>
          <w:sz w:val="20"/>
        </w:rPr>
        <w:tab/>
        <w:t>12.04.2000</w:t>
      </w:r>
      <w:r w:rsidRPr="00C0250C">
        <w:rPr>
          <w:sz w:val="20"/>
        </w:rPr>
        <w:tab/>
        <w:t>ЩЕРБАК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12.04.2000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3775</w:t>
      </w:r>
      <w:r w:rsidRPr="00C0250C">
        <w:rPr>
          <w:sz w:val="20"/>
        </w:rPr>
        <w:tab/>
        <w:t>28176</w:t>
      </w:r>
      <w:r w:rsidRPr="00C0250C">
        <w:rPr>
          <w:sz w:val="20"/>
        </w:rPr>
        <w:tab/>
        <w:t>12.04.2000</w:t>
      </w:r>
      <w:r w:rsidRPr="00C0250C">
        <w:rPr>
          <w:sz w:val="20"/>
        </w:rPr>
        <w:tab/>
        <w:t>МАРХОТКО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3776</w:t>
      </w:r>
      <w:r w:rsidRPr="00C0250C">
        <w:rPr>
          <w:sz w:val="20"/>
        </w:rPr>
        <w:tab/>
        <w:t>28182</w:t>
      </w:r>
      <w:r w:rsidRPr="00C0250C">
        <w:rPr>
          <w:sz w:val="20"/>
        </w:rPr>
        <w:tab/>
        <w:t>12.04.2000</w:t>
      </w:r>
      <w:r w:rsidRPr="00C0250C">
        <w:rPr>
          <w:sz w:val="20"/>
        </w:rPr>
        <w:tab/>
        <w:t>УМАНЕЦЬ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3777</w:t>
      </w:r>
      <w:r w:rsidRPr="00C0250C">
        <w:rPr>
          <w:sz w:val="20"/>
        </w:rPr>
        <w:tab/>
        <w:t>28183</w:t>
      </w:r>
      <w:r w:rsidRPr="00C0250C">
        <w:rPr>
          <w:sz w:val="20"/>
        </w:rPr>
        <w:tab/>
        <w:t>12.04.2000</w:t>
      </w:r>
      <w:r w:rsidRPr="00C0250C">
        <w:rPr>
          <w:sz w:val="20"/>
        </w:rPr>
        <w:tab/>
        <w:t>КОВАЛЬ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3778</w:t>
      </w:r>
      <w:r w:rsidRPr="00C0250C">
        <w:rPr>
          <w:sz w:val="20"/>
        </w:rPr>
        <w:tab/>
        <w:t>28186</w:t>
      </w:r>
      <w:r w:rsidRPr="00C0250C">
        <w:rPr>
          <w:sz w:val="20"/>
        </w:rPr>
        <w:tab/>
        <w:t>12.04.2000</w:t>
      </w:r>
      <w:r w:rsidRPr="00C0250C">
        <w:rPr>
          <w:sz w:val="20"/>
        </w:rPr>
        <w:tab/>
        <w:t>ВОЛОШИНА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3779</w:t>
      </w:r>
      <w:r w:rsidRPr="00C0250C">
        <w:rPr>
          <w:sz w:val="20"/>
        </w:rPr>
        <w:tab/>
        <w:t>28205</w:t>
      </w:r>
      <w:r w:rsidRPr="00C0250C">
        <w:rPr>
          <w:sz w:val="20"/>
        </w:rPr>
        <w:tab/>
        <w:t>12.04.2000</w:t>
      </w:r>
      <w:r w:rsidRPr="00C0250C">
        <w:rPr>
          <w:sz w:val="20"/>
        </w:rPr>
        <w:tab/>
        <w:t>ЧЕБУРАХІНА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3780</w:t>
      </w:r>
      <w:r w:rsidRPr="00C0250C">
        <w:rPr>
          <w:sz w:val="20"/>
        </w:rPr>
        <w:tab/>
        <w:t>28262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РИКОВА</w:t>
      </w:r>
      <w:r w:rsidRPr="00C0250C">
        <w:rPr>
          <w:sz w:val="20"/>
        </w:rPr>
        <w:tab/>
        <w:t>КП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3781</w:t>
      </w:r>
      <w:r w:rsidRPr="00C0250C">
        <w:rPr>
          <w:sz w:val="20"/>
        </w:rPr>
        <w:tab/>
        <w:t>28264Б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МАТІЄНКО-ЗУБЕНК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25.04.2000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3782</w:t>
      </w:r>
      <w:r w:rsidRPr="00C0250C">
        <w:rPr>
          <w:sz w:val="20"/>
        </w:rPr>
        <w:tab/>
        <w:t>28266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КОБРЯНСЬКА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3783</w:t>
      </w:r>
      <w:r w:rsidRPr="00C0250C">
        <w:rPr>
          <w:sz w:val="20"/>
        </w:rPr>
        <w:tab/>
        <w:t>28272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ТОЛМАЧОВ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25.04.2000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3784</w:t>
      </w:r>
      <w:r w:rsidRPr="00C0250C">
        <w:rPr>
          <w:sz w:val="20"/>
        </w:rPr>
        <w:tab/>
        <w:t>28273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КОНОНЕНКО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25.04.2000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3785</w:t>
      </w:r>
      <w:r w:rsidRPr="00C0250C">
        <w:rPr>
          <w:sz w:val="20"/>
        </w:rPr>
        <w:tab/>
        <w:t>28275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МИХАЙЛЕНКО-КОТО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25.04.2002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3786</w:t>
      </w:r>
      <w:r w:rsidRPr="00C0250C">
        <w:rPr>
          <w:sz w:val="20"/>
        </w:rPr>
        <w:tab/>
        <w:t>28277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АХМЕДОВА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25.04.2000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3787</w:t>
      </w:r>
      <w:r w:rsidRPr="00C0250C">
        <w:rPr>
          <w:sz w:val="20"/>
        </w:rPr>
        <w:tab/>
        <w:t>28280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ВАСИЛЕНКО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3788</w:t>
      </w:r>
      <w:r w:rsidRPr="00C0250C">
        <w:rPr>
          <w:sz w:val="20"/>
        </w:rPr>
        <w:tab/>
        <w:t>28294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ВОВКОТРУБ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12.02.2002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3789</w:t>
      </w:r>
      <w:r w:rsidRPr="00C0250C">
        <w:rPr>
          <w:sz w:val="20"/>
        </w:rPr>
        <w:tab/>
        <w:t>28295А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АНТОНЮК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3790</w:t>
      </w:r>
      <w:r w:rsidRPr="00C0250C">
        <w:rPr>
          <w:sz w:val="20"/>
        </w:rPr>
        <w:tab/>
        <w:t>28295Б</w:t>
      </w:r>
      <w:r w:rsidRPr="00C0250C">
        <w:rPr>
          <w:sz w:val="20"/>
        </w:rPr>
        <w:tab/>
        <w:t>25.04.2000</w:t>
      </w:r>
      <w:r w:rsidRPr="00C0250C">
        <w:rPr>
          <w:sz w:val="20"/>
        </w:rPr>
        <w:tab/>
        <w:t>АНТОНЮК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3791</w:t>
      </w:r>
      <w:r w:rsidRPr="00C0250C">
        <w:rPr>
          <w:sz w:val="20"/>
        </w:rPr>
        <w:tab/>
        <w:t>30506</w:t>
      </w:r>
      <w:r w:rsidRPr="00C0250C">
        <w:rPr>
          <w:sz w:val="20"/>
        </w:rPr>
        <w:tab/>
        <w:t>28.04.2000</w:t>
      </w:r>
      <w:r w:rsidRPr="00C0250C">
        <w:rPr>
          <w:sz w:val="20"/>
        </w:rPr>
        <w:tab/>
        <w:t>ПЕКЛІН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3792</w:t>
      </w:r>
      <w:r w:rsidRPr="00C0250C">
        <w:rPr>
          <w:sz w:val="20"/>
        </w:rPr>
        <w:tab/>
        <w:t>35070Б</w:t>
      </w:r>
      <w:r w:rsidRPr="00C0250C">
        <w:rPr>
          <w:sz w:val="20"/>
        </w:rPr>
        <w:tab/>
        <w:t>16.05.2000</w:t>
      </w:r>
      <w:r w:rsidRPr="00C0250C">
        <w:rPr>
          <w:sz w:val="20"/>
        </w:rPr>
        <w:tab/>
        <w:t>ГРЕБИНИК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05.01.2018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3793</w:t>
      </w:r>
      <w:r w:rsidRPr="00C0250C">
        <w:rPr>
          <w:sz w:val="20"/>
        </w:rPr>
        <w:tab/>
        <w:t>28314</w:t>
      </w:r>
      <w:r w:rsidRPr="00C0250C">
        <w:rPr>
          <w:sz w:val="20"/>
        </w:rPr>
        <w:tab/>
        <w:t>29.05.2000</w:t>
      </w:r>
      <w:r w:rsidRPr="00C0250C">
        <w:rPr>
          <w:sz w:val="20"/>
        </w:rPr>
        <w:tab/>
        <w:t>ФАЛЮШ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3794</w:t>
      </w:r>
      <w:r w:rsidRPr="00C0250C">
        <w:rPr>
          <w:sz w:val="20"/>
        </w:rPr>
        <w:tab/>
        <w:t>28315А</w:t>
      </w:r>
      <w:r w:rsidRPr="00C0250C">
        <w:rPr>
          <w:sz w:val="20"/>
        </w:rPr>
        <w:tab/>
        <w:t>29.05.2000</w:t>
      </w:r>
      <w:r w:rsidRPr="00C0250C">
        <w:rPr>
          <w:sz w:val="20"/>
        </w:rPr>
        <w:tab/>
        <w:t>ЦИРЕНЬ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12.02.2014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3795</w:t>
      </w:r>
      <w:r w:rsidRPr="00C0250C">
        <w:rPr>
          <w:sz w:val="20"/>
        </w:rPr>
        <w:tab/>
        <w:t>28315Б</w:t>
      </w:r>
      <w:r w:rsidRPr="00C0250C">
        <w:rPr>
          <w:sz w:val="20"/>
        </w:rPr>
        <w:tab/>
        <w:t>29.05.2000</w:t>
      </w:r>
      <w:r w:rsidRPr="00C0250C">
        <w:rPr>
          <w:sz w:val="20"/>
        </w:rPr>
        <w:tab/>
        <w:t>ЦИРЕНЬ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07.03.2014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3796</w:t>
      </w:r>
      <w:r w:rsidRPr="00C0250C">
        <w:rPr>
          <w:sz w:val="20"/>
        </w:rPr>
        <w:tab/>
        <w:t>28346</w:t>
      </w:r>
      <w:r w:rsidRPr="00C0250C">
        <w:rPr>
          <w:sz w:val="20"/>
        </w:rPr>
        <w:tab/>
        <w:t>31.05.2000</w:t>
      </w:r>
      <w:r w:rsidRPr="00C0250C">
        <w:rPr>
          <w:sz w:val="20"/>
        </w:rPr>
        <w:tab/>
        <w:t>ГЛІВІНСЬКА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29.08.2000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3797</w:t>
      </w:r>
      <w:r w:rsidRPr="00C0250C">
        <w:rPr>
          <w:sz w:val="20"/>
        </w:rPr>
        <w:tab/>
        <w:t>28394</w:t>
      </w:r>
      <w:r w:rsidRPr="00C0250C">
        <w:rPr>
          <w:sz w:val="20"/>
        </w:rPr>
        <w:tab/>
        <w:t>27.06.2000</w:t>
      </w:r>
      <w:r w:rsidRPr="00C0250C">
        <w:rPr>
          <w:sz w:val="20"/>
        </w:rPr>
        <w:tab/>
        <w:t>КОЛЕСНИК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14.08.2008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3798</w:t>
      </w:r>
      <w:r w:rsidRPr="00C0250C">
        <w:rPr>
          <w:sz w:val="20"/>
        </w:rPr>
        <w:tab/>
        <w:t>28401</w:t>
      </w:r>
      <w:r w:rsidRPr="00C0250C">
        <w:rPr>
          <w:sz w:val="20"/>
        </w:rPr>
        <w:tab/>
        <w:t>27.06.2000</w:t>
      </w:r>
      <w:r w:rsidRPr="00C0250C">
        <w:rPr>
          <w:sz w:val="20"/>
        </w:rPr>
        <w:tab/>
        <w:t>САВИЦЬКА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3799</w:t>
      </w:r>
      <w:r w:rsidRPr="00C0250C">
        <w:rPr>
          <w:sz w:val="20"/>
        </w:rPr>
        <w:tab/>
        <w:t>28407</w:t>
      </w:r>
      <w:r w:rsidRPr="00C0250C">
        <w:rPr>
          <w:sz w:val="20"/>
        </w:rPr>
        <w:tab/>
        <w:t>27.06.2000</w:t>
      </w:r>
      <w:r w:rsidRPr="00C0250C">
        <w:rPr>
          <w:sz w:val="20"/>
        </w:rPr>
        <w:tab/>
        <w:t>КОЗУБ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3800</w:t>
      </w:r>
      <w:r w:rsidRPr="00C0250C">
        <w:rPr>
          <w:sz w:val="20"/>
        </w:rPr>
        <w:tab/>
        <w:t>28410</w:t>
      </w:r>
      <w:r w:rsidRPr="00C0250C">
        <w:rPr>
          <w:sz w:val="20"/>
        </w:rPr>
        <w:tab/>
        <w:t>27.06.2000</w:t>
      </w:r>
      <w:r w:rsidRPr="00C0250C">
        <w:rPr>
          <w:sz w:val="20"/>
        </w:rPr>
        <w:tab/>
        <w:t>КУНОВ</w:t>
      </w:r>
      <w:r w:rsidRPr="00C0250C">
        <w:rPr>
          <w:sz w:val="20"/>
        </w:rPr>
        <w:tab/>
        <w:t>ВК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3801</w:t>
      </w:r>
      <w:r w:rsidRPr="00C0250C">
        <w:rPr>
          <w:sz w:val="20"/>
        </w:rPr>
        <w:tab/>
        <w:t>28412</w:t>
      </w:r>
      <w:r w:rsidRPr="00C0250C">
        <w:rPr>
          <w:sz w:val="20"/>
        </w:rPr>
        <w:tab/>
        <w:t>27.06.2000</w:t>
      </w:r>
      <w:r w:rsidRPr="00C0250C">
        <w:rPr>
          <w:sz w:val="20"/>
        </w:rPr>
        <w:tab/>
        <w:t>ДРОБІНЕНКО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30.12.2014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3802</w:t>
      </w:r>
      <w:r w:rsidRPr="00C0250C">
        <w:rPr>
          <w:sz w:val="20"/>
        </w:rPr>
        <w:tab/>
        <w:t>28414</w:t>
      </w:r>
      <w:r w:rsidRPr="00C0250C">
        <w:rPr>
          <w:sz w:val="20"/>
        </w:rPr>
        <w:tab/>
        <w:t>27.06.2000</w:t>
      </w:r>
      <w:r w:rsidRPr="00C0250C">
        <w:rPr>
          <w:sz w:val="20"/>
        </w:rPr>
        <w:tab/>
        <w:t>БІРЮКОВА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27.06.2000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3803</w:t>
      </w:r>
      <w:r w:rsidRPr="00C0250C">
        <w:rPr>
          <w:sz w:val="20"/>
        </w:rPr>
        <w:tab/>
        <w:t>28415</w:t>
      </w:r>
      <w:r w:rsidRPr="00C0250C">
        <w:rPr>
          <w:sz w:val="20"/>
        </w:rPr>
        <w:tab/>
        <w:t>27.06.2000</w:t>
      </w:r>
      <w:r w:rsidRPr="00C0250C">
        <w:rPr>
          <w:sz w:val="20"/>
        </w:rPr>
        <w:tab/>
        <w:t>КОВТУН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3804</w:t>
      </w:r>
      <w:r w:rsidRPr="00C0250C">
        <w:rPr>
          <w:sz w:val="20"/>
        </w:rPr>
        <w:tab/>
        <w:t>16957</w:t>
      </w:r>
      <w:r w:rsidRPr="00C0250C">
        <w:rPr>
          <w:sz w:val="20"/>
        </w:rPr>
        <w:tab/>
        <w:t>01.07.2000</w:t>
      </w:r>
      <w:r w:rsidRPr="00C0250C">
        <w:rPr>
          <w:sz w:val="20"/>
        </w:rPr>
        <w:tab/>
        <w:t>ЖАЛО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3805</w:t>
      </w:r>
      <w:r w:rsidRPr="00C0250C">
        <w:rPr>
          <w:sz w:val="20"/>
        </w:rPr>
        <w:tab/>
        <w:t>32760</w:t>
      </w:r>
      <w:r w:rsidRPr="00C0250C">
        <w:rPr>
          <w:sz w:val="20"/>
        </w:rPr>
        <w:tab/>
        <w:t>10.07.2000</w:t>
      </w:r>
      <w:r w:rsidRPr="00C0250C">
        <w:rPr>
          <w:sz w:val="20"/>
        </w:rPr>
        <w:tab/>
        <w:t>ДОМАНСЬКА</w:t>
      </w:r>
      <w:r w:rsidRPr="00C0250C">
        <w:rPr>
          <w:sz w:val="20"/>
        </w:rPr>
        <w:tab/>
        <w:t>ЗЙ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10.07.2000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3806</w:t>
      </w:r>
      <w:r w:rsidRPr="00C0250C">
        <w:rPr>
          <w:sz w:val="20"/>
        </w:rPr>
        <w:tab/>
        <w:t>32761</w:t>
      </w:r>
      <w:r w:rsidRPr="00C0250C">
        <w:rPr>
          <w:sz w:val="20"/>
        </w:rPr>
        <w:tab/>
        <w:t>10.07.2000</w:t>
      </w:r>
      <w:r w:rsidRPr="00C0250C">
        <w:rPr>
          <w:sz w:val="20"/>
        </w:rPr>
        <w:tab/>
        <w:t>ДОБРОВІНСЬКА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10.07.2000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3807</w:t>
      </w:r>
      <w:r w:rsidRPr="00C0250C">
        <w:rPr>
          <w:sz w:val="20"/>
        </w:rPr>
        <w:tab/>
        <w:t>22990В</w:t>
      </w:r>
      <w:r w:rsidRPr="00C0250C">
        <w:rPr>
          <w:sz w:val="20"/>
        </w:rPr>
        <w:tab/>
        <w:t>16.07.2000</w:t>
      </w:r>
      <w:r w:rsidRPr="00C0250C">
        <w:rPr>
          <w:sz w:val="20"/>
        </w:rPr>
        <w:tab/>
        <w:t>ГАТЧЕНКО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3808</w:t>
      </w:r>
      <w:r w:rsidRPr="00C0250C">
        <w:rPr>
          <w:sz w:val="20"/>
        </w:rPr>
        <w:tab/>
        <w:t>28433</w:t>
      </w:r>
      <w:r w:rsidRPr="00C0250C">
        <w:rPr>
          <w:sz w:val="20"/>
        </w:rPr>
        <w:tab/>
        <w:t>18.07.2000</w:t>
      </w:r>
      <w:r w:rsidRPr="00C0250C">
        <w:rPr>
          <w:sz w:val="20"/>
        </w:rPr>
        <w:tab/>
        <w:t>ВЕРЕМІЙЧУК</w:t>
      </w:r>
      <w:r w:rsidRPr="00C0250C">
        <w:rPr>
          <w:sz w:val="20"/>
        </w:rPr>
        <w:tab/>
        <w:t>ЄІ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3809</w:t>
      </w:r>
      <w:r w:rsidRPr="00C0250C">
        <w:rPr>
          <w:sz w:val="20"/>
        </w:rPr>
        <w:tab/>
        <w:t>28439А</w:t>
      </w:r>
      <w:r w:rsidRPr="00C0250C">
        <w:rPr>
          <w:sz w:val="20"/>
        </w:rPr>
        <w:tab/>
        <w:t>18.07.2000</w:t>
      </w:r>
      <w:r w:rsidRPr="00C0250C">
        <w:rPr>
          <w:sz w:val="20"/>
        </w:rPr>
        <w:tab/>
        <w:t>СІМАНОВСЬКА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3810</w:t>
      </w:r>
      <w:r w:rsidRPr="00C0250C">
        <w:rPr>
          <w:sz w:val="20"/>
        </w:rPr>
        <w:tab/>
        <w:t>28439Б</w:t>
      </w:r>
      <w:r w:rsidRPr="00C0250C">
        <w:rPr>
          <w:sz w:val="20"/>
        </w:rPr>
        <w:tab/>
        <w:t>18.07.2000</w:t>
      </w:r>
      <w:r w:rsidRPr="00C0250C">
        <w:rPr>
          <w:sz w:val="20"/>
        </w:rPr>
        <w:tab/>
        <w:t>КОПАНИЦЯ</w:t>
      </w:r>
      <w:r w:rsidRPr="00C0250C">
        <w:rPr>
          <w:sz w:val="20"/>
        </w:rPr>
        <w:tab/>
        <w:t>ЮД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3811</w:t>
      </w:r>
      <w:r w:rsidRPr="00C0250C">
        <w:rPr>
          <w:sz w:val="20"/>
        </w:rPr>
        <w:tab/>
        <w:t>28442</w:t>
      </w:r>
      <w:r w:rsidRPr="00C0250C">
        <w:rPr>
          <w:sz w:val="20"/>
        </w:rPr>
        <w:tab/>
        <w:t>18.07.2000</w:t>
      </w:r>
      <w:r w:rsidRPr="00C0250C">
        <w:rPr>
          <w:sz w:val="20"/>
        </w:rPr>
        <w:tab/>
        <w:t>ЛОЗОВА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3812</w:t>
      </w:r>
      <w:r w:rsidRPr="00C0250C">
        <w:rPr>
          <w:sz w:val="20"/>
        </w:rPr>
        <w:tab/>
        <w:t>28445</w:t>
      </w:r>
      <w:r w:rsidRPr="00C0250C">
        <w:rPr>
          <w:sz w:val="20"/>
        </w:rPr>
        <w:tab/>
        <w:t>18.07.2000</w:t>
      </w:r>
      <w:r w:rsidRPr="00C0250C">
        <w:rPr>
          <w:sz w:val="20"/>
        </w:rPr>
        <w:tab/>
        <w:t>БЕЗИМЧУК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3813</w:t>
      </w:r>
      <w:r w:rsidRPr="00C0250C">
        <w:rPr>
          <w:sz w:val="20"/>
        </w:rPr>
        <w:tab/>
        <w:t>28462</w:t>
      </w:r>
      <w:r w:rsidRPr="00C0250C">
        <w:rPr>
          <w:sz w:val="20"/>
        </w:rPr>
        <w:tab/>
        <w:t>18.07.2000</w:t>
      </w:r>
      <w:r w:rsidRPr="00C0250C">
        <w:rPr>
          <w:sz w:val="20"/>
        </w:rPr>
        <w:tab/>
        <w:t>БАРИШПОЛЬ</w:t>
      </w:r>
      <w:r w:rsidRPr="00C0250C">
        <w:rPr>
          <w:sz w:val="20"/>
        </w:rPr>
        <w:tab/>
        <w:t>ВД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18.07.2000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3814</w:t>
      </w:r>
      <w:r w:rsidRPr="00C0250C">
        <w:rPr>
          <w:sz w:val="20"/>
        </w:rPr>
        <w:tab/>
        <w:t>28466</w:t>
      </w:r>
      <w:r w:rsidRPr="00C0250C">
        <w:rPr>
          <w:sz w:val="20"/>
        </w:rPr>
        <w:tab/>
        <w:t>18.07.2000</w:t>
      </w:r>
      <w:r w:rsidRPr="00C0250C">
        <w:rPr>
          <w:sz w:val="20"/>
        </w:rPr>
        <w:tab/>
        <w:t>ТАРАСЕНКО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3815</w:t>
      </w:r>
      <w:r w:rsidRPr="00C0250C">
        <w:rPr>
          <w:sz w:val="20"/>
        </w:rPr>
        <w:tab/>
        <w:t>28473</w:t>
      </w:r>
      <w:r w:rsidRPr="00C0250C">
        <w:rPr>
          <w:sz w:val="20"/>
        </w:rPr>
        <w:tab/>
        <w:t>10.08.2000</w:t>
      </w:r>
      <w:r w:rsidRPr="00C0250C">
        <w:rPr>
          <w:sz w:val="20"/>
        </w:rPr>
        <w:tab/>
        <w:t>САЯННА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3816</w:t>
      </w:r>
      <w:r w:rsidRPr="00C0250C">
        <w:rPr>
          <w:sz w:val="20"/>
        </w:rPr>
        <w:tab/>
        <w:t>28503</w:t>
      </w:r>
      <w:r w:rsidRPr="00C0250C">
        <w:rPr>
          <w:sz w:val="20"/>
        </w:rPr>
        <w:tab/>
        <w:t>29.08.2000</w:t>
      </w:r>
      <w:r w:rsidRPr="00C0250C">
        <w:rPr>
          <w:sz w:val="20"/>
        </w:rPr>
        <w:tab/>
        <w:t>ЛИХІТЬКО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3817</w:t>
      </w:r>
      <w:r w:rsidRPr="00C0250C">
        <w:rPr>
          <w:sz w:val="20"/>
        </w:rPr>
        <w:tab/>
        <w:t>28507</w:t>
      </w:r>
      <w:r w:rsidRPr="00C0250C">
        <w:rPr>
          <w:sz w:val="20"/>
        </w:rPr>
        <w:tab/>
        <w:t>29.08.2000</w:t>
      </w:r>
      <w:r w:rsidRPr="00C0250C">
        <w:rPr>
          <w:sz w:val="20"/>
        </w:rPr>
        <w:tab/>
        <w:t>МАТЮХОВА</w:t>
      </w:r>
      <w:r w:rsidRPr="00C0250C">
        <w:rPr>
          <w:sz w:val="20"/>
        </w:rPr>
        <w:tab/>
        <w:t>ЗО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29.08.2000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3818</w:t>
      </w:r>
      <w:r w:rsidRPr="00C0250C">
        <w:rPr>
          <w:sz w:val="20"/>
        </w:rPr>
        <w:tab/>
        <w:t>28511</w:t>
      </w:r>
      <w:r w:rsidRPr="00C0250C">
        <w:rPr>
          <w:sz w:val="20"/>
        </w:rPr>
        <w:tab/>
        <w:t>29.08.2000</w:t>
      </w:r>
      <w:r w:rsidRPr="00C0250C">
        <w:rPr>
          <w:sz w:val="20"/>
        </w:rPr>
        <w:tab/>
        <w:t>КОРКАЧ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3819</w:t>
      </w:r>
      <w:r w:rsidRPr="00C0250C">
        <w:rPr>
          <w:sz w:val="20"/>
        </w:rPr>
        <w:tab/>
        <w:t>33096</w:t>
      </w:r>
      <w:r w:rsidRPr="00C0250C">
        <w:rPr>
          <w:sz w:val="20"/>
        </w:rPr>
        <w:tab/>
        <w:t>06.09.2000</w:t>
      </w:r>
      <w:r w:rsidRPr="00C0250C">
        <w:rPr>
          <w:sz w:val="20"/>
        </w:rPr>
        <w:tab/>
        <w:t>ГОЛОВАЧ</w:t>
      </w:r>
      <w:r w:rsidRPr="00C0250C">
        <w:rPr>
          <w:sz w:val="20"/>
        </w:rPr>
        <w:tab/>
        <w:t>КІ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3820</w:t>
      </w:r>
      <w:r w:rsidRPr="00C0250C">
        <w:rPr>
          <w:sz w:val="20"/>
        </w:rPr>
        <w:tab/>
        <w:t>15991Б</w:t>
      </w:r>
      <w:r w:rsidRPr="00C0250C">
        <w:rPr>
          <w:sz w:val="20"/>
        </w:rPr>
        <w:tab/>
        <w:t>26.09.2000</w:t>
      </w:r>
      <w:r w:rsidRPr="00C0250C">
        <w:rPr>
          <w:sz w:val="20"/>
        </w:rPr>
        <w:tab/>
        <w:t>МАНДЗЮК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3821</w:t>
      </w:r>
      <w:r w:rsidRPr="00C0250C">
        <w:rPr>
          <w:sz w:val="20"/>
        </w:rPr>
        <w:tab/>
        <w:t>28526</w:t>
      </w:r>
      <w:r w:rsidRPr="00C0250C">
        <w:rPr>
          <w:sz w:val="20"/>
        </w:rPr>
        <w:tab/>
        <w:t>28.09.2000</w:t>
      </w:r>
      <w:r w:rsidRPr="00C0250C">
        <w:rPr>
          <w:sz w:val="20"/>
        </w:rPr>
        <w:tab/>
        <w:t>ЯНОВСЬКИЙ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28.09.2000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3822</w:t>
      </w:r>
      <w:r w:rsidRPr="00C0250C">
        <w:rPr>
          <w:sz w:val="20"/>
        </w:rPr>
        <w:tab/>
        <w:t>28535</w:t>
      </w:r>
      <w:r w:rsidRPr="00C0250C">
        <w:rPr>
          <w:sz w:val="20"/>
        </w:rPr>
        <w:tab/>
        <w:t>28.09.2000</w:t>
      </w:r>
      <w:r w:rsidRPr="00C0250C">
        <w:rPr>
          <w:sz w:val="20"/>
        </w:rPr>
        <w:tab/>
        <w:t>РОЧНЯК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28.09.2000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3823</w:t>
      </w:r>
      <w:r w:rsidRPr="00C0250C">
        <w:rPr>
          <w:sz w:val="20"/>
        </w:rPr>
        <w:tab/>
        <w:t>28542</w:t>
      </w:r>
      <w:r w:rsidRPr="00C0250C">
        <w:rPr>
          <w:sz w:val="20"/>
        </w:rPr>
        <w:tab/>
        <w:t>28.09.2000</w:t>
      </w:r>
      <w:r w:rsidRPr="00C0250C">
        <w:rPr>
          <w:sz w:val="20"/>
        </w:rPr>
        <w:tab/>
        <w:t>СКОРОХОД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3824</w:t>
      </w:r>
      <w:r w:rsidRPr="00C0250C">
        <w:rPr>
          <w:sz w:val="20"/>
        </w:rPr>
        <w:tab/>
        <w:t>28545</w:t>
      </w:r>
      <w:r w:rsidRPr="00C0250C">
        <w:rPr>
          <w:sz w:val="20"/>
        </w:rPr>
        <w:tab/>
        <w:t>28.09.2000</w:t>
      </w:r>
      <w:r w:rsidRPr="00C0250C">
        <w:rPr>
          <w:sz w:val="20"/>
        </w:rPr>
        <w:tab/>
        <w:t>НІКІТЕНКО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15.12.2011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3825</w:t>
      </w:r>
      <w:r w:rsidRPr="00C0250C">
        <w:rPr>
          <w:sz w:val="20"/>
        </w:rPr>
        <w:tab/>
        <w:t>28552</w:t>
      </w:r>
      <w:r w:rsidRPr="00C0250C">
        <w:rPr>
          <w:sz w:val="20"/>
        </w:rPr>
        <w:tab/>
        <w:t>28.09.2000</w:t>
      </w:r>
      <w:r w:rsidRPr="00C0250C">
        <w:rPr>
          <w:sz w:val="20"/>
        </w:rPr>
        <w:tab/>
        <w:t>ВЕРБА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3826</w:t>
      </w:r>
      <w:r w:rsidRPr="00C0250C">
        <w:rPr>
          <w:sz w:val="20"/>
        </w:rPr>
        <w:tab/>
        <w:t>28564</w:t>
      </w:r>
      <w:r w:rsidRPr="00C0250C">
        <w:rPr>
          <w:sz w:val="20"/>
        </w:rPr>
        <w:tab/>
        <w:t>28.09.2000</w:t>
      </w:r>
      <w:r w:rsidRPr="00C0250C">
        <w:rPr>
          <w:sz w:val="20"/>
        </w:rPr>
        <w:tab/>
        <w:t>СОРОКА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28.09.2000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3827</w:t>
      </w:r>
      <w:r w:rsidRPr="00C0250C">
        <w:rPr>
          <w:sz w:val="20"/>
        </w:rPr>
        <w:tab/>
        <w:t>30742</w:t>
      </w:r>
      <w:r w:rsidRPr="00C0250C">
        <w:rPr>
          <w:sz w:val="20"/>
        </w:rPr>
        <w:tab/>
        <w:t>12.10.2000</w:t>
      </w:r>
      <w:r w:rsidRPr="00C0250C">
        <w:rPr>
          <w:sz w:val="20"/>
        </w:rPr>
        <w:tab/>
        <w:t>ЮРКІВСЬКА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3828</w:t>
      </w:r>
      <w:r w:rsidRPr="00C0250C">
        <w:rPr>
          <w:sz w:val="20"/>
        </w:rPr>
        <w:tab/>
        <w:t>34343</w:t>
      </w:r>
      <w:r w:rsidRPr="00C0250C">
        <w:rPr>
          <w:sz w:val="20"/>
        </w:rPr>
        <w:tab/>
        <w:t>12.10.2000</w:t>
      </w:r>
      <w:r w:rsidRPr="00C0250C">
        <w:rPr>
          <w:sz w:val="20"/>
        </w:rPr>
        <w:tab/>
        <w:t>КОБИЖЧА</w:t>
      </w:r>
      <w:r w:rsidRPr="00C0250C">
        <w:rPr>
          <w:sz w:val="20"/>
        </w:rPr>
        <w:tab/>
        <w:t>БІ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12.10.2000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3829</w:t>
      </w:r>
      <w:r w:rsidRPr="00C0250C">
        <w:rPr>
          <w:sz w:val="20"/>
        </w:rPr>
        <w:tab/>
        <w:t>28663</w:t>
      </w:r>
      <w:r w:rsidRPr="00C0250C">
        <w:rPr>
          <w:sz w:val="20"/>
        </w:rPr>
        <w:tab/>
        <w:t>31.10.2000</w:t>
      </w:r>
      <w:r w:rsidRPr="00C0250C">
        <w:rPr>
          <w:sz w:val="20"/>
        </w:rPr>
        <w:tab/>
        <w:t>КІОР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3830</w:t>
      </w:r>
      <w:r w:rsidRPr="00C0250C">
        <w:rPr>
          <w:sz w:val="20"/>
        </w:rPr>
        <w:tab/>
        <w:t>28670</w:t>
      </w:r>
      <w:r w:rsidRPr="00C0250C">
        <w:rPr>
          <w:sz w:val="20"/>
        </w:rPr>
        <w:tab/>
        <w:t>31.10.2000</w:t>
      </w:r>
      <w:r w:rsidRPr="00C0250C">
        <w:rPr>
          <w:sz w:val="20"/>
        </w:rPr>
        <w:tab/>
        <w:t>АНТОНЮК</w:t>
      </w:r>
      <w:r w:rsidRPr="00C0250C">
        <w:rPr>
          <w:sz w:val="20"/>
        </w:rPr>
        <w:tab/>
        <w:t>СД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3831</w:t>
      </w:r>
      <w:r w:rsidRPr="00C0250C">
        <w:rPr>
          <w:sz w:val="20"/>
        </w:rPr>
        <w:tab/>
        <w:t>28675</w:t>
      </w:r>
      <w:r w:rsidRPr="00C0250C">
        <w:rPr>
          <w:sz w:val="20"/>
        </w:rPr>
        <w:tab/>
        <w:t>31.10.2000</w:t>
      </w:r>
      <w:r w:rsidRPr="00C0250C">
        <w:rPr>
          <w:sz w:val="20"/>
        </w:rPr>
        <w:tab/>
        <w:t>ЦВИД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14.03.2005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3832</w:t>
      </w:r>
      <w:r w:rsidRPr="00C0250C">
        <w:rPr>
          <w:sz w:val="20"/>
        </w:rPr>
        <w:tab/>
        <w:t>28711А</w:t>
      </w:r>
      <w:r w:rsidRPr="00C0250C">
        <w:rPr>
          <w:sz w:val="20"/>
        </w:rPr>
        <w:tab/>
        <w:t>17.11.2000</w:t>
      </w:r>
      <w:r w:rsidRPr="00C0250C">
        <w:rPr>
          <w:sz w:val="20"/>
        </w:rPr>
        <w:tab/>
        <w:t>ГРИГОРОВИЧ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3833</w:t>
      </w:r>
      <w:r w:rsidRPr="00C0250C">
        <w:rPr>
          <w:sz w:val="20"/>
        </w:rPr>
        <w:tab/>
        <w:t>28711Б</w:t>
      </w:r>
      <w:r w:rsidRPr="00C0250C">
        <w:rPr>
          <w:sz w:val="20"/>
        </w:rPr>
        <w:tab/>
        <w:t>17.11.2000</w:t>
      </w:r>
      <w:r w:rsidRPr="00C0250C">
        <w:rPr>
          <w:sz w:val="20"/>
        </w:rPr>
        <w:tab/>
        <w:t>АБДУРАІМОВ</w:t>
      </w:r>
      <w:r w:rsidRPr="00C0250C">
        <w:rPr>
          <w:sz w:val="20"/>
        </w:rPr>
        <w:tab/>
        <w:t>АЕ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3834</w:t>
      </w:r>
      <w:r w:rsidRPr="00C0250C">
        <w:rPr>
          <w:sz w:val="20"/>
        </w:rPr>
        <w:tab/>
        <w:t>28718</w:t>
      </w:r>
      <w:r w:rsidRPr="00C0250C">
        <w:rPr>
          <w:sz w:val="20"/>
        </w:rPr>
        <w:tab/>
        <w:t>17.11.2000</w:t>
      </w:r>
      <w:r w:rsidRPr="00C0250C">
        <w:rPr>
          <w:sz w:val="20"/>
        </w:rPr>
        <w:tab/>
        <w:t>СЬОМКА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22.12.2003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3835</w:t>
      </w:r>
      <w:r w:rsidRPr="00C0250C">
        <w:rPr>
          <w:sz w:val="20"/>
        </w:rPr>
        <w:tab/>
        <w:t>28724</w:t>
      </w:r>
      <w:r w:rsidRPr="00C0250C">
        <w:rPr>
          <w:sz w:val="20"/>
        </w:rPr>
        <w:tab/>
        <w:t>17.11.2000</w:t>
      </w:r>
      <w:r w:rsidRPr="00C0250C">
        <w:rPr>
          <w:sz w:val="20"/>
        </w:rPr>
        <w:tab/>
        <w:t>РОМАН</w:t>
      </w:r>
      <w:r w:rsidRPr="00C0250C">
        <w:rPr>
          <w:sz w:val="20"/>
        </w:rPr>
        <w:tab/>
        <w:t>ЯМ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3836</w:t>
      </w:r>
      <w:r w:rsidRPr="00C0250C">
        <w:rPr>
          <w:sz w:val="20"/>
        </w:rPr>
        <w:tab/>
        <w:t>28735</w:t>
      </w:r>
      <w:r w:rsidRPr="00C0250C">
        <w:rPr>
          <w:sz w:val="20"/>
        </w:rPr>
        <w:tab/>
        <w:t>17.11.2000</w:t>
      </w:r>
      <w:r w:rsidRPr="00C0250C">
        <w:rPr>
          <w:sz w:val="20"/>
        </w:rPr>
        <w:tab/>
        <w:t>НЕКРУТЕНКО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17.11.2000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3837</w:t>
      </w:r>
      <w:r w:rsidRPr="00C0250C">
        <w:rPr>
          <w:sz w:val="20"/>
        </w:rPr>
        <w:tab/>
        <w:t>28743</w:t>
      </w:r>
      <w:r w:rsidRPr="00C0250C">
        <w:rPr>
          <w:sz w:val="20"/>
        </w:rPr>
        <w:tab/>
        <w:t>17.11.2000</w:t>
      </w:r>
      <w:r w:rsidRPr="00C0250C">
        <w:rPr>
          <w:sz w:val="20"/>
        </w:rPr>
        <w:tab/>
        <w:t>САМАРСЬКА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17.11.2000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3838</w:t>
      </w:r>
      <w:r w:rsidRPr="00C0250C">
        <w:rPr>
          <w:sz w:val="20"/>
        </w:rPr>
        <w:tab/>
        <w:t>32560</w:t>
      </w:r>
      <w:r w:rsidRPr="00C0250C">
        <w:rPr>
          <w:sz w:val="20"/>
        </w:rPr>
        <w:tab/>
        <w:t>27.11.2000</w:t>
      </w:r>
      <w:r w:rsidRPr="00C0250C">
        <w:rPr>
          <w:sz w:val="20"/>
        </w:rPr>
        <w:tab/>
        <w:t>ДОРОШЕНКО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13</w:t>
      </w:r>
      <w:r w:rsidRPr="00C0250C">
        <w:rPr>
          <w:sz w:val="20"/>
        </w:rPr>
        <w:tab/>
        <w:t>матері-героїні</w:t>
      </w:r>
      <w:r w:rsidRPr="00C0250C">
        <w:rPr>
          <w:sz w:val="20"/>
        </w:rPr>
        <w:tab/>
        <w:t>11.05.2013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3839</w:t>
      </w:r>
      <w:r w:rsidRPr="00C0250C">
        <w:rPr>
          <w:sz w:val="20"/>
        </w:rPr>
        <w:tab/>
        <w:t>36666</w:t>
      </w:r>
      <w:r w:rsidRPr="00C0250C">
        <w:rPr>
          <w:sz w:val="20"/>
        </w:rPr>
        <w:tab/>
        <w:t>04.12.2000</w:t>
      </w:r>
      <w:r w:rsidRPr="00C0250C">
        <w:rPr>
          <w:sz w:val="20"/>
        </w:rPr>
        <w:tab/>
        <w:t>ЦАРУЛІЦА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3840</w:t>
      </w:r>
      <w:r w:rsidRPr="00C0250C">
        <w:rPr>
          <w:sz w:val="20"/>
        </w:rPr>
        <w:tab/>
        <w:t>28749</w:t>
      </w:r>
      <w:r w:rsidRPr="00C0250C">
        <w:rPr>
          <w:sz w:val="20"/>
        </w:rPr>
        <w:tab/>
        <w:t>05.12.2000</w:t>
      </w:r>
      <w:r w:rsidRPr="00C0250C">
        <w:rPr>
          <w:sz w:val="20"/>
        </w:rPr>
        <w:tab/>
        <w:t>КАРЮЗЛОВА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сім'ї загиблих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3841</w:t>
      </w:r>
      <w:r w:rsidRPr="00C0250C">
        <w:rPr>
          <w:sz w:val="20"/>
        </w:rPr>
        <w:tab/>
        <w:t>28759</w:t>
      </w:r>
      <w:r w:rsidRPr="00C0250C">
        <w:rPr>
          <w:sz w:val="20"/>
        </w:rPr>
        <w:tab/>
        <w:t>05.12.2000</w:t>
      </w:r>
      <w:r w:rsidRPr="00C0250C">
        <w:rPr>
          <w:sz w:val="20"/>
        </w:rPr>
        <w:tab/>
        <w:t>КОЛЕСНІК</w:t>
      </w:r>
      <w:r w:rsidRPr="00C0250C">
        <w:rPr>
          <w:sz w:val="20"/>
        </w:rPr>
        <w:tab/>
        <w:t>ЗМ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3842</w:t>
      </w:r>
      <w:r w:rsidRPr="00C0250C">
        <w:rPr>
          <w:sz w:val="20"/>
        </w:rPr>
        <w:tab/>
        <w:t>28761</w:t>
      </w:r>
      <w:r w:rsidRPr="00C0250C">
        <w:rPr>
          <w:sz w:val="20"/>
        </w:rPr>
        <w:tab/>
        <w:t>05.12.2000</w:t>
      </w:r>
      <w:r w:rsidRPr="00C0250C">
        <w:rPr>
          <w:sz w:val="20"/>
        </w:rPr>
        <w:tab/>
        <w:t>ВОЙТЕНКО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3843</w:t>
      </w:r>
      <w:r w:rsidRPr="00C0250C">
        <w:rPr>
          <w:sz w:val="20"/>
        </w:rPr>
        <w:tab/>
        <w:t>28762</w:t>
      </w:r>
      <w:r w:rsidRPr="00C0250C">
        <w:rPr>
          <w:sz w:val="20"/>
        </w:rPr>
        <w:tab/>
        <w:t>05.12.2000</w:t>
      </w:r>
      <w:r w:rsidRPr="00C0250C">
        <w:rPr>
          <w:sz w:val="20"/>
        </w:rPr>
        <w:tab/>
        <w:t>ОМЕЛЬЧЕНКО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3844</w:t>
      </w:r>
      <w:r w:rsidRPr="00C0250C">
        <w:rPr>
          <w:sz w:val="20"/>
        </w:rPr>
        <w:tab/>
        <w:t>28770</w:t>
      </w:r>
      <w:r w:rsidRPr="00C0250C">
        <w:rPr>
          <w:sz w:val="20"/>
        </w:rPr>
        <w:tab/>
        <w:t>05.12.2000</w:t>
      </w:r>
      <w:r w:rsidRPr="00C0250C">
        <w:rPr>
          <w:sz w:val="20"/>
        </w:rPr>
        <w:tab/>
        <w:t>КОШИК</w:t>
      </w:r>
      <w:r w:rsidRPr="00C0250C">
        <w:rPr>
          <w:sz w:val="20"/>
        </w:rPr>
        <w:tab/>
        <w:t>ЮЛ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3845</w:t>
      </w:r>
      <w:r w:rsidRPr="00C0250C">
        <w:rPr>
          <w:sz w:val="20"/>
        </w:rPr>
        <w:tab/>
        <w:t>28789</w:t>
      </w:r>
      <w:r w:rsidRPr="00C0250C">
        <w:rPr>
          <w:sz w:val="20"/>
        </w:rPr>
        <w:tab/>
        <w:t>05.12.2000</w:t>
      </w:r>
      <w:r w:rsidRPr="00C0250C">
        <w:rPr>
          <w:sz w:val="20"/>
        </w:rPr>
        <w:tab/>
        <w:t>ПАРУБЕНКО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3846</w:t>
      </w:r>
      <w:r w:rsidRPr="00C0250C">
        <w:rPr>
          <w:sz w:val="20"/>
        </w:rPr>
        <w:tab/>
        <w:t>32931</w:t>
      </w:r>
      <w:r w:rsidRPr="00C0250C">
        <w:rPr>
          <w:sz w:val="20"/>
        </w:rPr>
        <w:tab/>
        <w:t>13.12.2000</w:t>
      </w:r>
      <w:r w:rsidRPr="00C0250C">
        <w:rPr>
          <w:sz w:val="20"/>
        </w:rPr>
        <w:tab/>
        <w:t>ПРІХНИЧ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3847</w:t>
      </w:r>
      <w:r w:rsidRPr="00C0250C">
        <w:rPr>
          <w:sz w:val="20"/>
        </w:rPr>
        <w:tab/>
        <w:t>23691Б</w:t>
      </w:r>
      <w:r w:rsidRPr="00C0250C">
        <w:rPr>
          <w:sz w:val="20"/>
        </w:rPr>
        <w:tab/>
        <w:t>19.12.2000</w:t>
      </w:r>
      <w:r w:rsidRPr="00C0250C">
        <w:rPr>
          <w:sz w:val="20"/>
        </w:rPr>
        <w:tab/>
        <w:t>СОКОЛ-ЧЕРНІЛОВС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19.12.2000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3848</w:t>
      </w:r>
      <w:r w:rsidRPr="00C0250C">
        <w:rPr>
          <w:sz w:val="20"/>
        </w:rPr>
        <w:tab/>
        <w:t>28823</w:t>
      </w:r>
      <w:r w:rsidRPr="00C0250C">
        <w:rPr>
          <w:sz w:val="20"/>
        </w:rPr>
        <w:tab/>
        <w:t>19.12.2000</w:t>
      </w:r>
      <w:r w:rsidRPr="00C0250C">
        <w:rPr>
          <w:sz w:val="20"/>
        </w:rPr>
        <w:tab/>
        <w:t>ГУК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3849</w:t>
      </w:r>
      <w:r w:rsidRPr="00C0250C">
        <w:rPr>
          <w:sz w:val="20"/>
        </w:rPr>
        <w:tab/>
        <w:t>28827</w:t>
      </w:r>
      <w:r w:rsidRPr="00C0250C">
        <w:rPr>
          <w:sz w:val="20"/>
        </w:rPr>
        <w:tab/>
        <w:t>19.12.2000</w:t>
      </w:r>
      <w:r w:rsidRPr="00C0250C">
        <w:rPr>
          <w:sz w:val="20"/>
        </w:rPr>
        <w:tab/>
        <w:t>ПОЛУХІНА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3850</w:t>
      </w:r>
      <w:r w:rsidRPr="00C0250C">
        <w:rPr>
          <w:sz w:val="20"/>
        </w:rPr>
        <w:tab/>
        <w:t>28829</w:t>
      </w:r>
      <w:r w:rsidRPr="00C0250C">
        <w:rPr>
          <w:sz w:val="20"/>
        </w:rPr>
        <w:tab/>
        <w:t>19.12.2000</w:t>
      </w:r>
      <w:r w:rsidRPr="00C0250C">
        <w:rPr>
          <w:sz w:val="20"/>
        </w:rPr>
        <w:tab/>
        <w:t>НІКІФОРОВ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20.10.2003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3851</w:t>
      </w:r>
      <w:r w:rsidRPr="00C0250C">
        <w:rPr>
          <w:sz w:val="20"/>
        </w:rPr>
        <w:tab/>
        <w:t>28840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ГЛУГОВСЬКА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3852</w:t>
      </w:r>
      <w:r w:rsidRPr="00C0250C">
        <w:rPr>
          <w:sz w:val="20"/>
        </w:rPr>
        <w:tab/>
        <w:t>28847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БОМКО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3853</w:t>
      </w:r>
      <w:r w:rsidRPr="00C0250C">
        <w:rPr>
          <w:sz w:val="20"/>
        </w:rPr>
        <w:tab/>
        <w:t>28855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КВАШУК</w:t>
      </w:r>
      <w:r w:rsidRPr="00C0250C">
        <w:rPr>
          <w:sz w:val="20"/>
        </w:rPr>
        <w:tab/>
        <w:t>ЛД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3854</w:t>
      </w:r>
      <w:r w:rsidRPr="00C0250C">
        <w:rPr>
          <w:sz w:val="20"/>
        </w:rPr>
        <w:tab/>
        <w:t>28860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КЛІЩ</w:t>
      </w:r>
      <w:r w:rsidRPr="00C0250C">
        <w:rPr>
          <w:sz w:val="20"/>
        </w:rPr>
        <w:tab/>
        <w:t>ВЯ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3855</w:t>
      </w:r>
      <w:r w:rsidRPr="00C0250C">
        <w:rPr>
          <w:sz w:val="20"/>
        </w:rPr>
        <w:tab/>
        <w:t>28863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3856</w:t>
      </w:r>
      <w:r w:rsidRPr="00C0250C">
        <w:rPr>
          <w:sz w:val="20"/>
        </w:rPr>
        <w:tab/>
        <w:t>28866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ВЛАСЕНКО</w:t>
      </w:r>
      <w:r w:rsidRPr="00C0250C">
        <w:rPr>
          <w:sz w:val="20"/>
        </w:rPr>
        <w:tab/>
        <w:t>СЛ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3857</w:t>
      </w:r>
      <w:r w:rsidRPr="00C0250C">
        <w:rPr>
          <w:sz w:val="20"/>
        </w:rPr>
        <w:tab/>
        <w:t>28869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ГУБАНОВА</w:t>
      </w:r>
      <w:r w:rsidRPr="00C0250C">
        <w:rPr>
          <w:sz w:val="20"/>
        </w:rPr>
        <w:tab/>
        <w:t>НЛ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3858</w:t>
      </w:r>
      <w:r w:rsidRPr="00C0250C">
        <w:rPr>
          <w:sz w:val="20"/>
        </w:rPr>
        <w:tab/>
        <w:t>28870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ДЕНЕГА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3859</w:t>
      </w:r>
      <w:r w:rsidRPr="00C0250C">
        <w:rPr>
          <w:sz w:val="20"/>
        </w:rPr>
        <w:tab/>
        <w:t>28873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ЗОЛОТАРЕНКО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3860</w:t>
      </w:r>
      <w:r w:rsidRPr="00C0250C">
        <w:rPr>
          <w:sz w:val="20"/>
        </w:rPr>
        <w:tab/>
        <w:t>28879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ОВДІЙЧУК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3861</w:t>
      </w:r>
      <w:r w:rsidRPr="00C0250C">
        <w:rPr>
          <w:sz w:val="20"/>
        </w:rPr>
        <w:tab/>
        <w:t>28885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КОВТОНЮК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3862</w:t>
      </w:r>
      <w:r w:rsidRPr="00C0250C">
        <w:rPr>
          <w:sz w:val="20"/>
        </w:rPr>
        <w:tab/>
        <w:t>28886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НІКОЛАЙЧУК</w:t>
      </w:r>
      <w:r w:rsidRPr="00C0250C">
        <w:rPr>
          <w:sz w:val="20"/>
        </w:rPr>
        <w:tab/>
        <w:t>РГ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3863</w:t>
      </w:r>
      <w:r w:rsidRPr="00C0250C">
        <w:rPr>
          <w:sz w:val="20"/>
        </w:rPr>
        <w:tab/>
        <w:t>28890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ЗАЇЦЬКИЙ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03.09.2001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3864</w:t>
      </w:r>
      <w:r w:rsidRPr="00C0250C">
        <w:rPr>
          <w:sz w:val="20"/>
        </w:rPr>
        <w:tab/>
        <w:t>28892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ЛИТОВЧЕНКО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3865</w:t>
      </w:r>
      <w:r w:rsidRPr="00C0250C">
        <w:rPr>
          <w:sz w:val="20"/>
        </w:rPr>
        <w:tab/>
        <w:t>28897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КАЧУРІНА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3866</w:t>
      </w:r>
      <w:r w:rsidRPr="00C0250C">
        <w:rPr>
          <w:sz w:val="20"/>
        </w:rPr>
        <w:tab/>
        <w:t>28905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САФОНОВА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3867</w:t>
      </w:r>
      <w:r w:rsidRPr="00C0250C">
        <w:rPr>
          <w:sz w:val="20"/>
        </w:rPr>
        <w:tab/>
        <w:t>28917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ТОМІЛІНА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3868</w:t>
      </w:r>
      <w:r w:rsidRPr="00C0250C">
        <w:rPr>
          <w:sz w:val="20"/>
        </w:rPr>
        <w:tab/>
        <w:t>28918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АЛЕКСАНОВА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3869</w:t>
      </w:r>
      <w:r w:rsidRPr="00C0250C">
        <w:rPr>
          <w:sz w:val="20"/>
        </w:rPr>
        <w:tab/>
        <w:t>28926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ОФШТЕЙН</w:t>
      </w:r>
      <w:r w:rsidRPr="00C0250C">
        <w:rPr>
          <w:sz w:val="20"/>
        </w:rPr>
        <w:tab/>
        <w:t>ПЛ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29.12.2000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3870</w:t>
      </w:r>
      <w:r w:rsidRPr="00C0250C">
        <w:rPr>
          <w:sz w:val="20"/>
        </w:rPr>
        <w:tab/>
        <w:t>28930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3871</w:t>
      </w:r>
      <w:r w:rsidRPr="00C0250C">
        <w:rPr>
          <w:sz w:val="20"/>
        </w:rPr>
        <w:tab/>
        <w:t>29068</w:t>
      </w:r>
      <w:r w:rsidRPr="00C0250C">
        <w:rPr>
          <w:sz w:val="20"/>
        </w:rPr>
        <w:tab/>
        <w:t>29.12.2000</w:t>
      </w:r>
      <w:r w:rsidRPr="00C0250C">
        <w:rPr>
          <w:sz w:val="20"/>
        </w:rPr>
        <w:tab/>
        <w:t>БАДРУК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3872</w:t>
      </w:r>
      <w:r w:rsidRPr="00C0250C">
        <w:rPr>
          <w:sz w:val="20"/>
        </w:rPr>
        <w:tab/>
        <w:t>32180А</w:t>
      </w:r>
      <w:r w:rsidRPr="00C0250C">
        <w:rPr>
          <w:sz w:val="20"/>
        </w:rPr>
        <w:tab/>
        <w:t>09.01.2001</w:t>
      </w:r>
      <w:r w:rsidRPr="00C0250C">
        <w:rPr>
          <w:sz w:val="20"/>
        </w:rPr>
        <w:tab/>
        <w:t>МАЛЯРЕНКО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3873</w:t>
      </w:r>
      <w:r w:rsidRPr="00C0250C">
        <w:rPr>
          <w:sz w:val="20"/>
        </w:rPr>
        <w:tab/>
        <w:t>12862Б</w:t>
      </w:r>
      <w:r w:rsidRPr="00C0250C">
        <w:rPr>
          <w:sz w:val="20"/>
        </w:rPr>
        <w:tab/>
        <w:t>02.02.2001</w:t>
      </w:r>
      <w:r w:rsidRPr="00C0250C">
        <w:rPr>
          <w:sz w:val="20"/>
        </w:rPr>
        <w:tab/>
        <w:t>МАТВІЄНКО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3874</w:t>
      </w:r>
      <w:r w:rsidRPr="00C0250C">
        <w:rPr>
          <w:sz w:val="20"/>
        </w:rPr>
        <w:tab/>
        <w:t>28937В</w:t>
      </w:r>
      <w:r w:rsidRPr="00C0250C">
        <w:rPr>
          <w:sz w:val="20"/>
        </w:rPr>
        <w:tab/>
        <w:t>02.02.2001</w:t>
      </w:r>
      <w:r w:rsidRPr="00C0250C">
        <w:rPr>
          <w:sz w:val="20"/>
        </w:rPr>
        <w:tab/>
        <w:t>РЕВТЮХ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3875</w:t>
      </w:r>
      <w:r w:rsidRPr="00C0250C">
        <w:rPr>
          <w:sz w:val="20"/>
        </w:rPr>
        <w:tab/>
        <w:t>31480</w:t>
      </w:r>
      <w:r w:rsidRPr="00C0250C">
        <w:rPr>
          <w:sz w:val="20"/>
        </w:rPr>
        <w:tab/>
        <w:t>09.02.2001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3876</w:t>
      </w:r>
      <w:r w:rsidRPr="00C0250C">
        <w:rPr>
          <w:sz w:val="20"/>
        </w:rPr>
        <w:tab/>
        <w:t>36078</w:t>
      </w:r>
      <w:r w:rsidRPr="00C0250C">
        <w:rPr>
          <w:sz w:val="20"/>
        </w:rPr>
        <w:tab/>
        <w:t>13.02.2001</w:t>
      </w:r>
      <w:r w:rsidRPr="00C0250C">
        <w:rPr>
          <w:sz w:val="20"/>
        </w:rPr>
        <w:tab/>
        <w:t>СЛОБОДЯНИК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13.02.2001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3877</w:t>
      </w:r>
      <w:r w:rsidRPr="00C0250C">
        <w:rPr>
          <w:sz w:val="20"/>
        </w:rPr>
        <w:tab/>
        <w:t>34225</w:t>
      </w:r>
      <w:r w:rsidRPr="00C0250C">
        <w:rPr>
          <w:sz w:val="20"/>
        </w:rPr>
        <w:tab/>
        <w:t>19.02.2001</w:t>
      </w:r>
      <w:r w:rsidRPr="00C0250C">
        <w:rPr>
          <w:sz w:val="20"/>
        </w:rPr>
        <w:tab/>
        <w:t>КОТИК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3878</w:t>
      </w:r>
      <w:r w:rsidRPr="00C0250C">
        <w:rPr>
          <w:sz w:val="20"/>
        </w:rPr>
        <w:tab/>
        <w:t>28993</w:t>
      </w:r>
      <w:r w:rsidRPr="00C0250C">
        <w:rPr>
          <w:sz w:val="20"/>
        </w:rPr>
        <w:tab/>
        <w:t>21.02.2001</w:t>
      </w:r>
      <w:r w:rsidRPr="00C0250C">
        <w:rPr>
          <w:sz w:val="20"/>
        </w:rPr>
        <w:tab/>
        <w:t>ВИХОР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3879</w:t>
      </w:r>
      <w:r w:rsidRPr="00C0250C">
        <w:rPr>
          <w:sz w:val="20"/>
        </w:rPr>
        <w:tab/>
        <w:t>28995</w:t>
      </w:r>
      <w:r w:rsidRPr="00C0250C">
        <w:rPr>
          <w:sz w:val="20"/>
        </w:rPr>
        <w:tab/>
        <w:t>21.02.2001</w:t>
      </w:r>
      <w:r w:rsidRPr="00C0250C">
        <w:rPr>
          <w:sz w:val="20"/>
        </w:rPr>
        <w:tab/>
        <w:t>КОРДА</w:t>
      </w:r>
      <w:r w:rsidRPr="00C0250C">
        <w:rPr>
          <w:sz w:val="20"/>
        </w:rPr>
        <w:tab/>
        <w:t>ВЄ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21.02.2001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3880</w:t>
      </w:r>
      <w:r w:rsidRPr="00C0250C">
        <w:rPr>
          <w:sz w:val="20"/>
        </w:rPr>
        <w:tab/>
        <w:t>36279</w:t>
      </w:r>
      <w:r w:rsidRPr="00C0250C">
        <w:rPr>
          <w:sz w:val="20"/>
        </w:rPr>
        <w:tab/>
        <w:t>22.02.2001</w:t>
      </w:r>
      <w:r w:rsidRPr="00C0250C">
        <w:rPr>
          <w:sz w:val="20"/>
        </w:rPr>
        <w:tab/>
        <w:t>ТАРАСОВ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3881</w:t>
      </w:r>
      <w:r w:rsidRPr="00C0250C">
        <w:rPr>
          <w:sz w:val="20"/>
        </w:rPr>
        <w:tab/>
        <w:t>28117</w:t>
      </w:r>
      <w:r w:rsidRPr="00C0250C">
        <w:rPr>
          <w:sz w:val="20"/>
        </w:rPr>
        <w:tab/>
        <w:t>27.02.2001</w:t>
      </w:r>
      <w:r w:rsidRPr="00C0250C">
        <w:rPr>
          <w:sz w:val="20"/>
        </w:rPr>
        <w:tab/>
        <w:t>ФАЛЬКО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27.02.2001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3882</w:t>
      </w:r>
      <w:r w:rsidRPr="00C0250C">
        <w:rPr>
          <w:sz w:val="20"/>
        </w:rPr>
        <w:tab/>
        <w:t>30520</w:t>
      </w:r>
      <w:r w:rsidRPr="00C0250C">
        <w:rPr>
          <w:sz w:val="20"/>
        </w:rPr>
        <w:tab/>
        <w:t>20.03.2001</w:t>
      </w:r>
      <w:r w:rsidRPr="00C0250C">
        <w:rPr>
          <w:sz w:val="20"/>
        </w:rPr>
        <w:tab/>
        <w:t>ФЕДОРЕНКО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07.05.2008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3883</w:t>
      </w:r>
      <w:r w:rsidRPr="00C0250C">
        <w:rPr>
          <w:sz w:val="20"/>
        </w:rPr>
        <w:tab/>
        <w:t>30521</w:t>
      </w:r>
      <w:r w:rsidRPr="00C0250C">
        <w:rPr>
          <w:sz w:val="20"/>
        </w:rPr>
        <w:tab/>
        <w:t>26.03.2001</w:t>
      </w:r>
      <w:r w:rsidRPr="00C0250C">
        <w:rPr>
          <w:sz w:val="20"/>
        </w:rPr>
        <w:tab/>
        <w:t>ОРЛОВ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3884</w:t>
      </w:r>
      <w:r w:rsidRPr="00C0250C">
        <w:rPr>
          <w:sz w:val="20"/>
        </w:rPr>
        <w:tab/>
        <w:t>36281</w:t>
      </w:r>
      <w:r w:rsidRPr="00C0250C">
        <w:rPr>
          <w:sz w:val="20"/>
        </w:rPr>
        <w:tab/>
        <w:t>26.03.2001</w:t>
      </w:r>
      <w:r w:rsidRPr="00C0250C">
        <w:rPr>
          <w:sz w:val="20"/>
        </w:rPr>
        <w:tab/>
        <w:t>ГОНЧАРУК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25.01.2022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3885</w:t>
      </w:r>
      <w:r w:rsidRPr="00C0250C">
        <w:rPr>
          <w:sz w:val="20"/>
        </w:rPr>
        <w:tab/>
        <w:t>35138Б</w:t>
      </w:r>
      <w:r w:rsidRPr="00C0250C">
        <w:rPr>
          <w:sz w:val="20"/>
        </w:rPr>
        <w:tab/>
        <w:t>02.04.2001</w:t>
      </w:r>
      <w:r w:rsidRPr="00C0250C">
        <w:rPr>
          <w:sz w:val="20"/>
        </w:rPr>
        <w:tab/>
        <w:t>ТОМИЛА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3886</w:t>
      </w:r>
      <w:r w:rsidRPr="00C0250C">
        <w:rPr>
          <w:sz w:val="20"/>
        </w:rPr>
        <w:tab/>
        <w:t>20904</w:t>
      </w:r>
      <w:r w:rsidRPr="00C0250C">
        <w:rPr>
          <w:sz w:val="20"/>
        </w:rPr>
        <w:tab/>
        <w:t>04.04.2001</w:t>
      </w:r>
      <w:r w:rsidRPr="00C0250C">
        <w:rPr>
          <w:sz w:val="20"/>
        </w:rPr>
        <w:tab/>
        <w:t>ТЮТЮННИК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3887</w:t>
      </w:r>
      <w:r w:rsidRPr="00C0250C">
        <w:rPr>
          <w:sz w:val="20"/>
        </w:rPr>
        <w:tab/>
        <w:t>34536А</w:t>
      </w:r>
      <w:r w:rsidRPr="00C0250C">
        <w:rPr>
          <w:sz w:val="20"/>
        </w:rPr>
        <w:tab/>
        <w:t>05.04.2001</w:t>
      </w:r>
      <w:r w:rsidRPr="00C0250C">
        <w:rPr>
          <w:sz w:val="20"/>
        </w:rPr>
        <w:tab/>
        <w:t>КОЛЬЧЕНКО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31.10.2018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3888</w:t>
      </w:r>
      <w:r w:rsidRPr="00C0250C">
        <w:rPr>
          <w:sz w:val="20"/>
        </w:rPr>
        <w:tab/>
        <w:t>23400А</w:t>
      </w:r>
      <w:r w:rsidRPr="00C0250C">
        <w:rPr>
          <w:sz w:val="20"/>
        </w:rPr>
        <w:tab/>
        <w:t>09.04.2001</w:t>
      </w:r>
      <w:r w:rsidRPr="00C0250C">
        <w:rPr>
          <w:sz w:val="20"/>
        </w:rPr>
        <w:tab/>
        <w:t>МАРТИНЕНКО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30.05.2023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3889</w:t>
      </w:r>
      <w:r w:rsidRPr="00C0250C">
        <w:rPr>
          <w:sz w:val="20"/>
        </w:rPr>
        <w:tab/>
        <w:t>27412Б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ТЕРЕЩЕНКОВА</w:t>
      </w:r>
      <w:r w:rsidRPr="00C0250C">
        <w:rPr>
          <w:sz w:val="20"/>
        </w:rPr>
        <w:tab/>
        <w:t>ЄВ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3890</w:t>
      </w:r>
      <w:r w:rsidRPr="00C0250C">
        <w:rPr>
          <w:sz w:val="20"/>
        </w:rPr>
        <w:tab/>
        <w:t>29075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ПОЛІЩУК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3891</w:t>
      </w:r>
      <w:r w:rsidRPr="00C0250C">
        <w:rPr>
          <w:sz w:val="20"/>
        </w:rPr>
        <w:tab/>
        <w:t>29077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ВАСИЛЕВСЬКА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3892</w:t>
      </w:r>
      <w:r w:rsidRPr="00C0250C">
        <w:rPr>
          <w:sz w:val="20"/>
        </w:rPr>
        <w:tab/>
        <w:t>29078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ГУДЗЬ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3893</w:t>
      </w:r>
      <w:r w:rsidRPr="00C0250C">
        <w:rPr>
          <w:sz w:val="20"/>
        </w:rPr>
        <w:tab/>
        <w:t>29089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КОСТРИЦЬКА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3894</w:t>
      </w:r>
      <w:r w:rsidRPr="00C0250C">
        <w:rPr>
          <w:sz w:val="20"/>
        </w:rPr>
        <w:tab/>
        <w:t>29090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ФУРМАН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17.04.2001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3895</w:t>
      </w:r>
      <w:r w:rsidRPr="00C0250C">
        <w:rPr>
          <w:sz w:val="20"/>
        </w:rPr>
        <w:tab/>
        <w:t>29092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ВЛАДИЧЕНКО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05.02.2010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3896</w:t>
      </w:r>
      <w:r w:rsidRPr="00C0250C">
        <w:rPr>
          <w:sz w:val="20"/>
        </w:rPr>
        <w:tab/>
        <w:t>29093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ЯРОЦЬКА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3897</w:t>
      </w:r>
      <w:r w:rsidRPr="00C0250C">
        <w:rPr>
          <w:sz w:val="20"/>
        </w:rPr>
        <w:tab/>
        <w:t>29094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КАЩЕНКО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3898</w:t>
      </w:r>
      <w:r w:rsidRPr="00C0250C">
        <w:rPr>
          <w:sz w:val="20"/>
        </w:rPr>
        <w:tab/>
        <w:t>29097А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ГЕРЛІНСЬКИЙ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10.12.2001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3899</w:t>
      </w:r>
      <w:r w:rsidRPr="00C0250C">
        <w:rPr>
          <w:sz w:val="20"/>
        </w:rPr>
        <w:tab/>
        <w:t>29098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ДОЛЖКО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05.07.2004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3900</w:t>
      </w:r>
      <w:r w:rsidRPr="00C0250C">
        <w:rPr>
          <w:sz w:val="20"/>
        </w:rPr>
        <w:tab/>
        <w:t>29104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ЛЕВІН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3901</w:t>
      </w:r>
      <w:r w:rsidRPr="00C0250C">
        <w:rPr>
          <w:sz w:val="20"/>
        </w:rPr>
        <w:tab/>
        <w:t>29107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ДОМОЖИЛКІН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17.04.2001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3902</w:t>
      </w:r>
      <w:r w:rsidRPr="00C0250C">
        <w:rPr>
          <w:sz w:val="20"/>
        </w:rPr>
        <w:tab/>
        <w:t>29109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БУШМА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3903</w:t>
      </w:r>
      <w:r w:rsidRPr="00C0250C">
        <w:rPr>
          <w:sz w:val="20"/>
        </w:rPr>
        <w:tab/>
        <w:t>29112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ЛАТА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3904</w:t>
      </w:r>
      <w:r w:rsidRPr="00C0250C">
        <w:rPr>
          <w:sz w:val="20"/>
        </w:rPr>
        <w:tab/>
        <w:t>29113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МІЛЬКЕВИЧ</w:t>
      </w:r>
      <w:r w:rsidRPr="00C0250C">
        <w:rPr>
          <w:sz w:val="20"/>
        </w:rPr>
        <w:tab/>
        <w:t>ГС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3905</w:t>
      </w:r>
      <w:r w:rsidRPr="00C0250C">
        <w:rPr>
          <w:sz w:val="20"/>
        </w:rPr>
        <w:tab/>
        <w:t>29115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ПЕЧАТНІКОВА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10.07.2019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3906</w:t>
      </w:r>
      <w:r w:rsidRPr="00C0250C">
        <w:rPr>
          <w:sz w:val="20"/>
        </w:rPr>
        <w:tab/>
        <w:t>29117А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ОСТРОВСЬКА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3907</w:t>
      </w:r>
      <w:r w:rsidRPr="00C0250C">
        <w:rPr>
          <w:sz w:val="20"/>
        </w:rPr>
        <w:tab/>
        <w:t>29118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ГАЙДАЙ</w:t>
      </w:r>
      <w:r w:rsidRPr="00C0250C">
        <w:rPr>
          <w:sz w:val="20"/>
        </w:rPr>
        <w:tab/>
        <w:t>ЄП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3908</w:t>
      </w:r>
      <w:r w:rsidRPr="00C0250C">
        <w:rPr>
          <w:sz w:val="20"/>
        </w:rPr>
        <w:tab/>
        <w:t>29119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ЛЕМІШ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3909</w:t>
      </w:r>
      <w:r w:rsidRPr="00C0250C">
        <w:rPr>
          <w:sz w:val="20"/>
        </w:rPr>
        <w:tab/>
        <w:t>29122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БИРЮК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3910</w:t>
      </w:r>
      <w:r w:rsidRPr="00C0250C">
        <w:rPr>
          <w:sz w:val="20"/>
        </w:rPr>
        <w:tab/>
        <w:t>29123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ГЕРРА МІРАНДА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3911</w:t>
      </w:r>
      <w:r w:rsidRPr="00C0250C">
        <w:rPr>
          <w:sz w:val="20"/>
        </w:rPr>
        <w:tab/>
        <w:t>29124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КУВШИНОВА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3912</w:t>
      </w:r>
      <w:r w:rsidRPr="00C0250C">
        <w:rPr>
          <w:sz w:val="20"/>
        </w:rPr>
        <w:tab/>
        <w:t>29128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НИКОДЮК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17.04.2001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3913</w:t>
      </w:r>
      <w:r w:rsidRPr="00C0250C">
        <w:rPr>
          <w:sz w:val="20"/>
        </w:rPr>
        <w:tab/>
        <w:t>29130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САХАРОВ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3914</w:t>
      </w:r>
      <w:r w:rsidRPr="00C0250C">
        <w:rPr>
          <w:sz w:val="20"/>
        </w:rPr>
        <w:tab/>
        <w:t>29135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КАРПЕНКО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11.07.2011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3915</w:t>
      </w:r>
      <w:r w:rsidRPr="00C0250C">
        <w:rPr>
          <w:sz w:val="20"/>
        </w:rPr>
        <w:tab/>
        <w:t>29141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КОРНІЮК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3916</w:t>
      </w:r>
      <w:r w:rsidRPr="00C0250C">
        <w:rPr>
          <w:sz w:val="20"/>
        </w:rPr>
        <w:tab/>
        <w:t>29142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ЗАЛЕВСЬКА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3917</w:t>
      </w:r>
      <w:r w:rsidRPr="00C0250C">
        <w:rPr>
          <w:sz w:val="20"/>
        </w:rPr>
        <w:tab/>
        <w:t>29148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ЄЛЄЗЄВА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3918</w:t>
      </w:r>
      <w:r w:rsidRPr="00C0250C">
        <w:rPr>
          <w:sz w:val="20"/>
        </w:rPr>
        <w:tab/>
        <w:t>29152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САМОНІН</w:t>
      </w:r>
      <w:r w:rsidRPr="00C0250C">
        <w:rPr>
          <w:sz w:val="20"/>
        </w:rPr>
        <w:tab/>
        <w:t>ЄІ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3919</w:t>
      </w:r>
      <w:r w:rsidRPr="00C0250C">
        <w:rPr>
          <w:sz w:val="20"/>
        </w:rPr>
        <w:tab/>
        <w:t>29156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ТРИГУБ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3920</w:t>
      </w:r>
      <w:r w:rsidRPr="00C0250C">
        <w:rPr>
          <w:sz w:val="20"/>
        </w:rPr>
        <w:tab/>
        <w:t>29157</w:t>
      </w:r>
      <w:r w:rsidRPr="00C0250C">
        <w:rPr>
          <w:sz w:val="20"/>
        </w:rPr>
        <w:tab/>
        <w:t>17.04.2001</w:t>
      </w:r>
      <w:r w:rsidRPr="00C0250C">
        <w:rPr>
          <w:sz w:val="20"/>
        </w:rPr>
        <w:tab/>
        <w:t>КРИЖАНОВСЬКА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03.10.2002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3921</w:t>
      </w:r>
      <w:r w:rsidRPr="00C0250C">
        <w:rPr>
          <w:sz w:val="20"/>
        </w:rPr>
        <w:tab/>
        <w:t>36093</w:t>
      </w:r>
      <w:r w:rsidRPr="00C0250C">
        <w:rPr>
          <w:sz w:val="20"/>
        </w:rPr>
        <w:tab/>
        <w:t>26.04.2001</w:t>
      </w:r>
      <w:r w:rsidRPr="00C0250C">
        <w:rPr>
          <w:sz w:val="20"/>
        </w:rPr>
        <w:tab/>
        <w:t>ДАЦЕНКО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3922</w:t>
      </w:r>
      <w:r w:rsidRPr="00C0250C">
        <w:rPr>
          <w:sz w:val="20"/>
        </w:rPr>
        <w:tab/>
        <w:t>10004А</w:t>
      </w:r>
      <w:r w:rsidRPr="00C0250C">
        <w:rPr>
          <w:sz w:val="20"/>
        </w:rPr>
        <w:tab/>
        <w:t>13.05.2001</w:t>
      </w:r>
      <w:r w:rsidRPr="00C0250C">
        <w:rPr>
          <w:sz w:val="20"/>
        </w:rPr>
        <w:tab/>
        <w:t>БІЛОУС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11.09.2019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3923</w:t>
      </w:r>
      <w:r w:rsidRPr="00C0250C">
        <w:rPr>
          <w:sz w:val="20"/>
        </w:rPr>
        <w:tab/>
        <w:t>14994Б</w:t>
      </w:r>
      <w:r w:rsidRPr="00C0250C">
        <w:rPr>
          <w:sz w:val="20"/>
        </w:rPr>
        <w:tab/>
        <w:t>13.05.2001</w:t>
      </w:r>
      <w:r w:rsidRPr="00C0250C">
        <w:rPr>
          <w:sz w:val="20"/>
        </w:rPr>
        <w:tab/>
        <w:t>БРАТЕЙКО</w:t>
      </w:r>
      <w:r w:rsidRPr="00C0250C">
        <w:rPr>
          <w:sz w:val="20"/>
        </w:rPr>
        <w:tab/>
        <w:t>МБ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3924</w:t>
      </w:r>
      <w:r w:rsidRPr="00C0250C">
        <w:rPr>
          <w:sz w:val="20"/>
        </w:rPr>
        <w:tab/>
        <w:t>36173</w:t>
      </w:r>
      <w:r w:rsidRPr="00C0250C">
        <w:rPr>
          <w:sz w:val="20"/>
        </w:rPr>
        <w:tab/>
        <w:t>16.05.2001</w:t>
      </w:r>
      <w:r w:rsidRPr="00C0250C">
        <w:rPr>
          <w:sz w:val="20"/>
        </w:rPr>
        <w:tab/>
        <w:t>ГАЛЕНКО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16.05.2001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3925</w:t>
      </w:r>
      <w:r w:rsidRPr="00C0250C">
        <w:rPr>
          <w:sz w:val="20"/>
        </w:rPr>
        <w:tab/>
        <w:t>38740</w:t>
      </w:r>
      <w:r w:rsidRPr="00C0250C">
        <w:rPr>
          <w:sz w:val="20"/>
        </w:rPr>
        <w:tab/>
        <w:t>16.05.2001</w:t>
      </w:r>
      <w:r w:rsidRPr="00C0250C">
        <w:rPr>
          <w:sz w:val="20"/>
        </w:rPr>
        <w:tab/>
        <w:t>ТЕКЛЮК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14.03.2017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3926</w:t>
      </w:r>
      <w:r w:rsidRPr="00C0250C">
        <w:rPr>
          <w:sz w:val="20"/>
        </w:rPr>
        <w:tab/>
        <w:t>37839</w:t>
      </w:r>
      <w:r w:rsidRPr="00C0250C">
        <w:rPr>
          <w:sz w:val="20"/>
        </w:rPr>
        <w:tab/>
        <w:t>21.05.2001</w:t>
      </w:r>
      <w:r w:rsidRPr="00C0250C">
        <w:rPr>
          <w:sz w:val="20"/>
        </w:rPr>
        <w:tab/>
        <w:t>КАЩЕНКО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21.05.2001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3927</w:t>
      </w:r>
      <w:r w:rsidRPr="00C0250C">
        <w:rPr>
          <w:sz w:val="20"/>
        </w:rPr>
        <w:tab/>
        <w:t>29213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ЛІСТРОВА</w:t>
      </w:r>
      <w:r w:rsidRPr="00C0250C">
        <w:rPr>
          <w:sz w:val="20"/>
        </w:rPr>
        <w:tab/>
        <w:t>АЄ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29.05.2001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3928</w:t>
      </w:r>
      <w:r w:rsidRPr="00C0250C">
        <w:rPr>
          <w:sz w:val="20"/>
        </w:rPr>
        <w:tab/>
        <w:t>29221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КОЖАН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3929</w:t>
      </w:r>
      <w:r w:rsidRPr="00C0250C">
        <w:rPr>
          <w:sz w:val="20"/>
        </w:rPr>
        <w:tab/>
        <w:t>29226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ДРУГОВА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10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29.05.2001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3930</w:t>
      </w:r>
      <w:r w:rsidRPr="00C0250C">
        <w:rPr>
          <w:sz w:val="20"/>
        </w:rPr>
        <w:tab/>
        <w:t>29228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ФАЦЬКА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3931</w:t>
      </w:r>
      <w:r w:rsidRPr="00C0250C">
        <w:rPr>
          <w:sz w:val="20"/>
        </w:rPr>
        <w:tab/>
        <w:t>29229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ЩЕРБА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3932</w:t>
      </w:r>
      <w:r w:rsidRPr="00C0250C">
        <w:rPr>
          <w:sz w:val="20"/>
        </w:rPr>
        <w:tab/>
        <w:t>29233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КОЛОМІЄЦЬ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25.01.2010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3933</w:t>
      </w:r>
      <w:r w:rsidRPr="00C0250C">
        <w:rPr>
          <w:sz w:val="20"/>
        </w:rPr>
        <w:tab/>
        <w:t>29236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ГУДЗЬ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29.05.2001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3934</w:t>
      </w:r>
      <w:r w:rsidRPr="00C0250C">
        <w:rPr>
          <w:sz w:val="20"/>
        </w:rPr>
        <w:tab/>
        <w:t>29238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ЖУКОВСЬКИЙ</w:t>
      </w:r>
      <w:r w:rsidRPr="00C0250C">
        <w:rPr>
          <w:sz w:val="20"/>
        </w:rPr>
        <w:tab/>
        <w:t>ВЛ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29.05.2001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3935</w:t>
      </w:r>
      <w:r w:rsidRPr="00C0250C">
        <w:rPr>
          <w:sz w:val="20"/>
        </w:rPr>
        <w:tab/>
        <w:t>29241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САМЕЛЮК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3936</w:t>
      </w:r>
      <w:r w:rsidRPr="00C0250C">
        <w:rPr>
          <w:sz w:val="20"/>
        </w:rPr>
        <w:tab/>
        <w:t>29242Б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ШЕВКОПЛЯС</w:t>
      </w:r>
      <w:r w:rsidRPr="00C0250C">
        <w:rPr>
          <w:sz w:val="20"/>
        </w:rPr>
        <w:tab/>
        <w:t>ФП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сім'ї загиблих</w:t>
      </w:r>
      <w:r w:rsidRPr="00C0250C">
        <w:rPr>
          <w:sz w:val="20"/>
        </w:rPr>
        <w:tab/>
        <w:t>15.04.2013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3937</w:t>
      </w:r>
      <w:r w:rsidRPr="00C0250C">
        <w:rPr>
          <w:sz w:val="20"/>
        </w:rPr>
        <w:tab/>
        <w:t>29243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ТРОФІМЕНКО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3938</w:t>
      </w:r>
      <w:r w:rsidRPr="00C0250C">
        <w:rPr>
          <w:sz w:val="20"/>
        </w:rPr>
        <w:tab/>
        <w:t>29247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ЗЕЛЕНА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3939</w:t>
      </w:r>
      <w:r w:rsidRPr="00C0250C">
        <w:rPr>
          <w:sz w:val="20"/>
        </w:rPr>
        <w:tab/>
        <w:t>29258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СЕМЧУК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3940</w:t>
      </w:r>
      <w:r w:rsidRPr="00C0250C">
        <w:rPr>
          <w:sz w:val="20"/>
        </w:rPr>
        <w:tab/>
        <w:t>29259Б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ДІДИК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3941</w:t>
      </w:r>
      <w:r w:rsidRPr="00C0250C">
        <w:rPr>
          <w:sz w:val="20"/>
        </w:rPr>
        <w:tab/>
        <w:t>29260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МОСТІПАКА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29.05.2001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3942</w:t>
      </w:r>
      <w:r w:rsidRPr="00C0250C">
        <w:rPr>
          <w:sz w:val="20"/>
        </w:rPr>
        <w:tab/>
        <w:t>29261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ЖУРБЕНКО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3943</w:t>
      </w:r>
      <w:r w:rsidRPr="00C0250C">
        <w:rPr>
          <w:sz w:val="20"/>
        </w:rPr>
        <w:tab/>
        <w:t>29262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ПЕТРОВА</w:t>
      </w:r>
      <w:r w:rsidRPr="00C0250C">
        <w:rPr>
          <w:sz w:val="20"/>
        </w:rPr>
        <w:tab/>
        <w:t>ВЯ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ос.з інв.в/с 1,</w:t>
      </w:r>
      <w:r w:rsidRPr="00C0250C">
        <w:rPr>
          <w:sz w:val="20"/>
        </w:rPr>
        <w:tab/>
        <w:t>10.12.2001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3944</w:t>
      </w:r>
      <w:r w:rsidRPr="00C0250C">
        <w:rPr>
          <w:sz w:val="20"/>
        </w:rPr>
        <w:tab/>
        <w:t>29265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ЛУКАНЕЦЬ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3945</w:t>
      </w:r>
      <w:r w:rsidRPr="00C0250C">
        <w:rPr>
          <w:sz w:val="20"/>
        </w:rPr>
        <w:tab/>
        <w:t>29266</w:t>
      </w:r>
      <w:r w:rsidRPr="00C0250C">
        <w:rPr>
          <w:sz w:val="20"/>
        </w:rPr>
        <w:tab/>
        <w:t>29.05.2001</w:t>
      </w:r>
      <w:r w:rsidRPr="00C0250C">
        <w:rPr>
          <w:sz w:val="20"/>
        </w:rPr>
        <w:tab/>
        <w:t>ЗАМКОВИЙ</w:t>
      </w:r>
      <w:r w:rsidRPr="00C0250C">
        <w:rPr>
          <w:sz w:val="20"/>
        </w:rPr>
        <w:tab/>
        <w:t>ЮА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29.05.2001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3946</w:t>
      </w:r>
      <w:r w:rsidRPr="00C0250C">
        <w:rPr>
          <w:sz w:val="20"/>
        </w:rPr>
        <w:tab/>
        <w:t>35822</w:t>
      </w:r>
      <w:r w:rsidRPr="00C0250C">
        <w:rPr>
          <w:sz w:val="20"/>
        </w:rPr>
        <w:tab/>
        <w:t>08.06.2001</w:t>
      </w:r>
      <w:r w:rsidRPr="00C0250C">
        <w:rPr>
          <w:sz w:val="20"/>
        </w:rPr>
        <w:tab/>
        <w:t>ГОРБИК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3947</w:t>
      </w:r>
      <w:r w:rsidRPr="00C0250C">
        <w:rPr>
          <w:sz w:val="20"/>
        </w:rPr>
        <w:tab/>
        <w:t>29271А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ГРИЩЕНКО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01.01.2010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3948</w:t>
      </w:r>
      <w:r w:rsidRPr="00C0250C">
        <w:rPr>
          <w:sz w:val="20"/>
        </w:rPr>
        <w:tab/>
        <w:t>29273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ДЕЙНЕКО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3949</w:t>
      </w:r>
      <w:r w:rsidRPr="00C0250C">
        <w:rPr>
          <w:sz w:val="20"/>
        </w:rPr>
        <w:tab/>
        <w:t>29275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КАРМАЗІНА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20.06.2001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3950</w:t>
      </w:r>
      <w:r w:rsidRPr="00C0250C">
        <w:rPr>
          <w:sz w:val="20"/>
        </w:rPr>
        <w:tab/>
        <w:t>29276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СОЛОДКІЙ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20.06.2001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3951</w:t>
      </w:r>
      <w:r w:rsidRPr="00C0250C">
        <w:rPr>
          <w:sz w:val="20"/>
        </w:rPr>
        <w:tab/>
        <w:t>29280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СОЛОПІЙ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20.06.2001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3952</w:t>
      </w:r>
      <w:r w:rsidRPr="00C0250C">
        <w:rPr>
          <w:sz w:val="20"/>
        </w:rPr>
        <w:tab/>
        <w:t>29281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ПІКУЛЬ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3953</w:t>
      </w:r>
      <w:r w:rsidRPr="00C0250C">
        <w:rPr>
          <w:sz w:val="20"/>
        </w:rPr>
        <w:tab/>
        <w:t>29293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ПЕТРЕНКО</w:t>
      </w:r>
      <w:r w:rsidRPr="00C0250C">
        <w:rPr>
          <w:sz w:val="20"/>
        </w:rPr>
        <w:tab/>
        <w:t>ІБ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3954</w:t>
      </w:r>
      <w:r w:rsidRPr="00C0250C">
        <w:rPr>
          <w:sz w:val="20"/>
        </w:rPr>
        <w:tab/>
        <w:t>29294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КОВПАК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20.06.2001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3955</w:t>
      </w:r>
      <w:r w:rsidRPr="00C0250C">
        <w:rPr>
          <w:sz w:val="20"/>
        </w:rPr>
        <w:tab/>
        <w:t>29296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ЦАРЕГОРОДЦЕВА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20.06.2001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3956</w:t>
      </w:r>
      <w:r w:rsidRPr="00C0250C">
        <w:rPr>
          <w:sz w:val="20"/>
        </w:rPr>
        <w:tab/>
        <w:t>29302А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НЕЖИВА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3957</w:t>
      </w:r>
      <w:r w:rsidRPr="00C0250C">
        <w:rPr>
          <w:sz w:val="20"/>
        </w:rPr>
        <w:tab/>
        <w:t>29302Б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НЕЖИВИЙ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18.09.2017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3958</w:t>
      </w:r>
      <w:r w:rsidRPr="00C0250C">
        <w:rPr>
          <w:sz w:val="20"/>
        </w:rPr>
        <w:tab/>
        <w:t>29309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ФЕСЕНКО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3959</w:t>
      </w:r>
      <w:r w:rsidRPr="00C0250C">
        <w:rPr>
          <w:sz w:val="20"/>
        </w:rPr>
        <w:tab/>
        <w:t>29316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ЙОВЕНКО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3960</w:t>
      </w:r>
      <w:r w:rsidRPr="00C0250C">
        <w:rPr>
          <w:sz w:val="20"/>
        </w:rPr>
        <w:tab/>
        <w:t>29318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РОМАНЕНКО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3961</w:t>
      </w:r>
      <w:r w:rsidRPr="00C0250C">
        <w:rPr>
          <w:sz w:val="20"/>
        </w:rPr>
        <w:tab/>
        <w:t>29323</w:t>
      </w:r>
      <w:r w:rsidRPr="00C0250C">
        <w:rPr>
          <w:sz w:val="20"/>
        </w:rPr>
        <w:tab/>
        <w:t>20.06.2001</w:t>
      </w:r>
      <w:r w:rsidRPr="00C0250C">
        <w:rPr>
          <w:sz w:val="20"/>
        </w:rPr>
        <w:tab/>
        <w:t>КУДИМ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3962</w:t>
      </w:r>
      <w:r w:rsidRPr="00C0250C">
        <w:rPr>
          <w:sz w:val="20"/>
        </w:rPr>
        <w:tab/>
        <w:t>36395</w:t>
      </w:r>
      <w:r w:rsidRPr="00C0250C">
        <w:rPr>
          <w:sz w:val="20"/>
        </w:rPr>
        <w:tab/>
        <w:t>26.06.2001</w:t>
      </w:r>
      <w:r w:rsidRPr="00C0250C">
        <w:rPr>
          <w:sz w:val="20"/>
        </w:rPr>
        <w:tab/>
        <w:t>ФРЕГАН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26.06.2001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3963</w:t>
      </w:r>
      <w:r w:rsidRPr="00C0250C">
        <w:rPr>
          <w:sz w:val="20"/>
        </w:rPr>
        <w:tab/>
        <w:t>35119</w:t>
      </w:r>
      <w:r w:rsidRPr="00C0250C">
        <w:rPr>
          <w:sz w:val="20"/>
        </w:rPr>
        <w:tab/>
        <w:t>03.07.2001</w:t>
      </w:r>
      <w:r w:rsidRPr="00C0250C">
        <w:rPr>
          <w:sz w:val="20"/>
        </w:rPr>
        <w:tab/>
        <w:t>ДЕМ'ЯНЕНКО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3964</w:t>
      </w:r>
      <w:r w:rsidRPr="00C0250C">
        <w:rPr>
          <w:sz w:val="20"/>
        </w:rPr>
        <w:tab/>
        <w:t>20482Г</w:t>
      </w:r>
      <w:r w:rsidRPr="00C0250C">
        <w:rPr>
          <w:sz w:val="20"/>
        </w:rPr>
        <w:tab/>
        <w:t>20.07.2001</w:t>
      </w:r>
      <w:r w:rsidRPr="00C0250C">
        <w:rPr>
          <w:sz w:val="20"/>
        </w:rPr>
        <w:tab/>
        <w:t>ПЕТРЕНКО</w:t>
      </w:r>
      <w:r w:rsidRPr="00C0250C">
        <w:rPr>
          <w:sz w:val="20"/>
        </w:rPr>
        <w:tab/>
        <w:t>ОФ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24.01.2013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3965</w:t>
      </w:r>
      <w:r w:rsidRPr="00C0250C">
        <w:rPr>
          <w:sz w:val="20"/>
        </w:rPr>
        <w:tab/>
        <w:t>34725Б</w:t>
      </w:r>
      <w:r w:rsidRPr="00C0250C">
        <w:rPr>
          <w:sz w:val="20"/>
        </w:rPr>
        <w:tab/>
        <w:t>25.07.2001</w:t>
      </w:r>
      <w:r w:rsidRPr="00C0250C">
        <w:rPr>
          <w:sz w:val="20"/>
        </w:rPr>
        <w:tab/>
        <w:t>ГУДЗЕНКО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3966</w:t>
      </w:r>
      <w:r w:rsidRPr="00C0250C">
        <w:rPr>
          <w:sz w:val="20"/>
        </w:rPr>
        <w:tab/>
        <w:t>29505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КОБИЗЬКИЙ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27.07.2001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3967</w:t>
      </w:r>
      <w:r w:rsidRPr="00C0250C">
        <w:rPr>
          <w:sz w:val="20"/>
        </w:rPr>
        <w:tab/>
        <w:t>29506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ГОЦАКОВА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3968</w:t>
      </w:r>
      <w:r w:rsidRPr="00C0250C">
        <w:rPr>
          <w:sz w:val="20"/>
        </w:rPr>
        <w:tab/>
        <w:t>29507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ПАНЧУК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3969</w:t>
      </w:r>
      <w:r w:rsidRPr="00C0250C">
        <w:rPr>
          <w:sz w:val="20"/>
        </w:rPr>
        <w:tab/>
        <w:t>29508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МІТЧЕНКО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3970</w:t>
      </w:r>
      <w:r w:rsidRPr="00C0250C">
        <w:rPr>
          <w:sz w:val="20"/>
        </w:rPr>
        <w:tab/>
        <w:t>29519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ОЛЕКСІЄНКО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3971</w:t>
      </w:r>
      <w:r w:rsidRPr="00C0250C">
        <w:rPr>
          <w:sz w:val="20"/>
        </w:rPr>
        <w:tab/>
        <w:t>29521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МАРТИНЕНКО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27.07.2001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3972</w:t>
      </w:r>
      <w:r w:rsidRPr="00C0250C">
        <w:rPr>
          <w:sz w:val="20"/>
        </w:rPr>
        <w:tab/>
        <w:t>29530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СУБОТЕНКО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27.07.2001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3973</w:t>
      </w:r>
      <w:r w:rsidRPr="00C0250C">
        <w:rPr>
          <w:sz w:val="20"/>
        </w:rPr>
        <w:tab/>
        <w:t>29533А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ЖУК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27.07.2001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3974</w:t>
      </w:r>
      <w:r w:rsidRPr="00C0250C">
        <w:rPr>
          <w:sz w:val="20"/>
        </w:rPr>
        <w:tab/>
        <w:t>29533Б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СТУПНИЦЬКИЙ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3975</w:t>
      </w:r>
      <w:r w:rsidRPr="00C0250C">
        <w:rPr>
          <w:sz w:val="20"/>
        </w:rPr>
        <w:tab/>
        <w:t>29534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БАНДРІВСЬКА</w:t>
      </w:r>
      <w:r w:rsidRPr="00C0250C">
        <w:rPr>
          <w:sz w:val="20"/>
        </w:rPr>
        <w:tab/>
        <w:t>ГА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3976</w:t>
      </w:r>
      <w:r w:rsidRPr="00C0250C">
        <w:rPr>
          <w:sz w:val="20"/>
        </w:rPr>
        <w:tab/>
        <w:t>29543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ЦАПЛІН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3977</w:t>
      </w:r>
      <w:r w:rsidRPr="00C0250C">
        <w:rPr>
          <w:sz w:val="20"/>
        </w:rPr>
        <w:tab/>
        <w:t>29551</w:t>
      </w:r>
      <w:r w:rsidRPr="00C0250C">
        <w:rPr>
          <w:sz w:val="20"/>
        </w:rPr>
        <w:tab/>
        <w:t>27.07.2001</w:t>
      </w:r>
      <w:r w:rsidRPr="00C0250C">
        <w:rPr>
          <w:sz w:val="20"/>
        </w:rPr>
        <w:tab/>
        <w:t>КИРИЛЬЧУК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3978</w:t>
      </w:r>
      <w:r w:rsidRPr="00C0250C">
        <w:rPr>
          <w:sz w:val="20"/>
        </w:rPr>
        <w:tab/>
        <w:t>13421Б</w:t>
      </w:r>
      <w:r w:rsidRPr="00C0250C">
        <w:rPr>
          <w:sz w:val="20"/>
        </w:rPr>
        <w:tab/>
        <w:t>13.08.2001</w:t>
      </w:r>
      <w:r w:rsidRPr="00C0250C">
        <w:rPr>
          <w:sz w:val="20"/>
        </w:rPr>
        <w:tab/>
        <w:t>БИЛДА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28.11.2011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3979</w:t>
      </w:r>
      <w:r w:rsidRPr="00C0250C">
        <w:rPr>
          <w:sz w:val="20"/>
        </w:rPr>
        <w:tab/>
        <w:t>34932</w:t>
      </w:r>
      <w:r w:rsidRPr="00C0250C">
        <w:rPr>
          <w:sz w:val="20"/>
        </w:rPr>
        <w:tab/>
        <w:t>21.08.2001</w:t>
      </w:r>
      <w:r w:rsidRPr="00C0250C">
        <w:rPr>
          <w:sz w:val="20"/>
        </w:rPr>
        <w:tab/>
        <w:t>ФЕРЕНЕЦЬ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3980</w:t>
      </w:r>
      <w:r w:rsidRPr="00C0250C">
        <w:rPr>
          <w:sz w:val="20"/>
        </w:rPr>
        <w:tab/>
        <w:t>33436Б</w:t>
      </w:r>
      <w:r w:rsidRPr="00C0250C">
        <w:rPr>
          <w:sz w:val="20"/>
        </w:rPr>
        <w:tab/>
        <w:t>26.08.2001</w:t>
      </w:r>
      <w:r w:rsidRPr="00C0250C">
        <w:rPr>
          <w:sz w:val="20"/>
        </w:rPr>
        <w:tab/>
        <w:t>САМСОНОВА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13.10.2011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3981</w:t>
      </w:r>
      <w:r w:rsidRPr="00C0250C">
        <w:rPr>
          <w:sz w:val="20"/>
        </w:rPr>
        <w:tab/>
        <w:t>29589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ВОРОБЙОВА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25.10.2006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3982</w:t>
      </w:r>
      <w:r w:rsidRPr="00C0250C">
        <w:rPr>
          <w:sz w:val="20"/>
        </w:rPr>
        <w:tab/>
        <w:t>29597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ЗУБЧЕНКО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3983</w:t>
      </w:r>
      <w:r w:rsidRPr="00C0250C">
        <w:rPr>
          <w:sz w:val="20"/>
        </w:rPr>
        <w:tab/>
        <w:t>29598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ІЛЬНИЦЬКИЙ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3984</w:t>
      </w:r>
      <w:r w:rsidRPr="00C0250C">
        <w:rPr>
          <w:sz w:val="20"/>
        </w:rPr>
        <w:tab/>
        <w:t>29602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КОЛЕСНИКОВА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3985</w:t>
      </w:r>
      <w:r w:rsidRPr="00C0250C">
        <w:rPr>
          <w:sz w:val="20"/>
        </w:rPr>
        <w:tab/>
        <w:t>29605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ЗАДОРОЖНА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3986</w:t>
      </w:r>
      <w:r w:rsidRPr="00C0250C">
        <w:rPr>
          <w:sz w:val="20"/>
        </w:rPr>
        <w:tab/>
        <w:t>29607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ЗАГОРОДНЯ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3987</w:t>
      </w:r>
      <w:r w:rsidRPr="00C0250C">
        <w:rPr>
          <w:sz w:val="20"/>
        </w:rPr>
        <w:tab/>
        <w:t>29608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КРАСНІКОВА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3988</w:t>
      </w:r>
      <w:r w:rsidRPr="00C0250C">
        <w:rPr>
          <w:sz w:val="20"/>
        </w:rPr>
        <w:tab/>
        <w:t>29609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КУЛАКІВСЬКИЙ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03.09.2001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3989</w:t>
      </w:r>
      <w:r w:rsidRPr="00C0250C">
        <w:rPr>
          <w:sz w:val="20"/>
        </w:rPr>
        <w:tab/>
        <w:t>29613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АВРАМЕНКО</w:t>
      </w:r>
      <w:r w:rsidRPr="00C0250C">
        <w:rPr>
          <w:sz w:val="20"/>
        </w:rPr>
        <w:tab/>
        <w:t>КП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3990</w:t>
      </w:r>
      <w:r w:rsidRPr="00C0250C">
        <w:rPr>
          <w:sz w:val="20"/>
        </w:rPr>
        <w:tab/>
        <w:t>29616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ЯКУНІН</w:t>
      </w:r>
      <w:r w:rsidRPr="00C0250C">
        <w:rPr>
          <w:sz w:val="20"/>
        </w:rPr>
        <w:tab/>
        <w:t>ОФ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06.04.2016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3991</w:t>
      </w:r>
      <w:r w:rsidRPr="00C0250C">
        <w:rPr>
          <w:sz w:val="20"/>
        </w:rPr>
        <w:tab/>
        <w:t>29621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ЛЕБЕДЬ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24.12.2002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3992</w:t>
      </w:r>
      <w:r w:rsidRPr="00C0250C">
        <w:rPr>
          <w:sz w:val="20"/>
        </w:rPr>
        <w:tab/>
        <w:t>29625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МОРОЗ</w:t>
      </w:r>
      <w:r w:rsidRPr="00C0250C">
        <w:rPr>
          <w:sz w:val="20"/>
        </w:rPr>
        <w:tab/>
        <w:t>КФ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03.09.2001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3993</w:t>
      </w:r>
      <w:r w:rsidRPr="00C0250C">
        <w:rPr>
          <w:sz w:val="20"/>
        </w:rPr>
        <w:tab/>
        <w:t>29626</w:t>
      </w:r>
      <w:r w:rsidRPr="00C0250C">
        <w:rPr>
          <w:sz w:val="20"/>
        </w:rPr>
        <w:tab/>
        <w:t>03.09.2001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03.09.2001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3994</w:t>
      </w:r>
      <w:r w:rsidRPr="00C0250C">
        <w:rPr>
          <w:sz w:val="20"/>
        </w:rPr>
        <w:tab/>
        <w:t>31213</w:t>
      </w:r>
      <w:r w:rsidRPr="00C0250C">
        <w:rPr>
          <w:sz w:val="20"/>
        </w:rPr>
        <w:tab/>
        <w:t>16.10.2001</w:t>
      </w:r>
      <w:r w:rsidRPr="00C0250C">
        <w:rPr>
          <w:sz w:val="20"/>
        </w:rPr>
        <w:tab/>
        <w:t>СКРИПТУН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мол. спеціал.</w:t>
      </w:r>
      <w:r w:rsidRPr="00C0250C">
        <w:rPr>
          <w:sz w:val="20"/>
        </w:rPr>
        <w:tab/>
        <w:t>16.10.2001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3995</w:t>
      </w:r>
      <w:r w:rsidRPr="00C0250C">
        <w:rPr>
          <w:sz w:val="20"/>
        </w:rPr>
        <w:tab/>
        <w:t>29665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ТЕРНОВСЬКА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3996</w:t>
      </w:r>
      <w:r w:rsidRPr="00C0250C">
        <w:rPr>
          <w:sz w:val="20"/>
        </w:rPr>
        <w:tab/>
        <w:t>29669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КЛЕПІНІН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30.10.2007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3997</w:t>
      </w:r>
      <w:r w:rsidRPr="00C0250C">
        <w:rPr>
          <w:sz w:val="20"/>
        </w:rPr>
        <w:tab/>
        <w:t>29673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ІПАТОВА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3998</w:t>
      </w:r>
      <w:r w:rsidRPr="00C0250C">
        <w:rPr>
          <w:sz w:val="20"/>
        </w:rPr>
        <w:tab/>
        <w:t>29687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ХОЛОСТЕНКО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17.10.2001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3999</w:t>
      </w:r>
      <w:r w:rsidRPr="00C0250C">
        <w:rPr>
          <w:sz w:val="20"/>
        </w:rPr>
        <w:tab/>
        <w:t>29690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ПІХУР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04.03.2011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4000</w:t>
      </w:r>
      <w:r w:rsidRPr="00C0250C">
        <w:rPr>
          <w:sz w:val="20"/>
        </w:rPr>
        <w:tab/>
        <w:t>29693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РОМАНЮК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17.10.2001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4001</w:t>
      </w:r>
      <w:r w:rsidRPr="00C0250C">
        <w:rPr>
          <w:sz w:val="20"/>
        </w:rPr>
        <w:tab/>
        <w:t>29694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ЛИСЕНКО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4002</w:t>
      </w:r>
      <w:r w:rsidRPr="00C0250C">
        <w:rPr>
          <w:sz w:val="20"/>
        </w:rPr>
        <w:tab/>
        <w:t>29699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МАЛАХІВСЬКА</w:t>
      </w:r>
      <w:r w:rsidRPr="00C0250C">
        <w:rPr>
          <w:sz w:val="20"/>
        </w:rPr>
        <w:tab/>
        <w:t>ВЄ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сім'ї загиблих</w:t>
      </w:r>
      <w:r w:rsidRPr="00C0250C">
        <w:rPr>
          <w:sz w:val="20"/>
        </w:rPr>
        <w:tab/>
        <w:t>11.06.2010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4003</w:t>
      </w:r>
      <w:r w:rsidRPr="00C0250C">
        <w:rPr>
          <w:sz w:val="20"/>
        </w:rPr>
        <w:tab/>
        <w:t>29705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ЄФІМЕНКО</w:t>
      </w:r>
      <w:r w:rsidRPr="00C0250C">
        <w:rPr>
          <w:sz w:val="20"/>
        </w:rPr>
        <w:tab/>
        <w:t>ОФ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4004</w:t>
      </w:r>
      <w:r w:rsidRPr="00C0250C">
        <w:rPr>
          <w:sz w:val="20"/>
        </w:rPr>
        <w:tab/>
        <w:t>29707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МАРЧЕНКО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17.10.2001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4005</w:t>
      </w:r>
      <w:r w:rsidRPr="00C0250C">
        <w:rPr>
          <w:sz w:val="20"/>
        </w:rPr>
        <w:tab/>
        <w:t>29709</w:t>
      </w:r>
      <w:r w:rsidRPr="00C0250C">
        <w:rPr>
          <w:sz w:val="20"/>
        </w:rPr>
        <w:tab/>
        <w:t>17.10.2001</w:t>
      </w:r>
      <w:r w:rsidRPr="00C0250C">
        <w:rPr>
          <w:sz w:val="20"/>
        </w:rPr>
        <w:tab/>
        <w:t>ТЕРТІЙ</w:t>
      </w:r>
      <w:r w:rsidRPr="00C0250C">
        <w:rPr>
          <w:sz w:val="20"/>
        </w:rPr>
        <w:tab/>
        <w:t>ТЄ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17.10.2001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4006</w:t>
      </w:r>
      <w:r w:rsidRPr="00C0250C">
        <w:rPr>
          <w:sz w:val="20"/>
        </w:rPr>
        <w:tab/>
        <w:t>29878</w:t>
      </w:r>
      <w:r w:rsidRPr="00C0250C">
        <w:rPr>
          <w:sz w:val="20"/>
        </w:rPr>
        <w:tab/>
        <w:t>23.10.2001</w:t>
      </w:r>
      <w:r w:rsidRPr="00C0250C">
        <w:rPr>
          <w:sz w:val="20"/>
        </w:rPr>
        <w:tab/>
        <w:t>СУСЛЕНКО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23.10.2001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4007</w:t>
      </w:r>
      <w:r w:rsidRPr="00C0250C">
        <w:rPr>
          <w:sz w:val="20"/>
        </w:rPr>
        <w:tab/>
        <w:t>27112Б</w:t>
      </w:r>
      <w:r w:rsidRPr="00C0250C">
        <w:rPr>
          <w:sz w:val="20"/>
        </w:rPr>
        <w:tab/>
        <w:t>06.11.2001</w:t>
      </w:r>
      <w:r w:rsidRPr="00C0250C">
        <w:rPr>
          <w:sz w:val="20"/>
        </w:rPr>
        <w:tab/>
        <w:t>ВЛАСОВ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4008</w:t>
      </w:r>
      <w:r w:rsidRPr="00C0250C">
        <w:rPr>
          <w:sz w:val="20"/>
        </w:rPr>
        <w:tab/>
        <w:t>29882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ПАСАЦЬКА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20.11.2001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4009</w:t>
      </w:r>
      <w:r w:rsidRPr="00C0250C">
        <w:rPr>
          <w:sz w:val="20"/>
        </w:rPr>
        <w:tab/>
        <w:t>29884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ПАВЛОВ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4010</w:t>
      </w:r>
      <w:r w:rsidRPr="00C0250C">
        <w:rPr>
          <w:sz w:val="20"/>
        </w:rPr>
        <w:tab/>
        <w:t>29886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ЖУРАВЛЬОВА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4011</w:t>
      </w:r>
      <w:r w:rsidRPr="00C0250C">
        <w:rPr>
          <w:sz w:val="20"/>
        </w:rPr>
        <w:tab/>
        <w:t>29892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ПИЛИПЧУК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4012</w:t>
      </w:r>
      <w:r w:rsidRPr="00C0250C">
        <w:rPr>
          <w:sz w:val="20"/>
        </w:rPr>
        <w:tab/>
        <w:t>29893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ТАРАНІК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4013</w:t>
      </w:r>
      <w:r w:rsidRPr="00C0250C">
        <w:rPr>
          <w:sz w:val="20"/>
        </w:rPr>
        <w:tab/>
        <w:t>29894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КОНОНЕНКО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20.11.2001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4014</w:t>
      </w:r>
      <w:r w:rsidRPr="00C0250C">
        <w:rPr>
          <w:sz w:val="20"/>
        </w:rPr>
        <w:tab/>
        <w:t>29896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СУЗДАЛ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4015</w:t>
      </w:r>
      <w:r w:rsidRPr="00C0250C">
        <w:rPr>
          <w:sz w:val="20"/>
        </w:rPr>
        <w:tab/>
        <w:t>29899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ЗМЕУ</w:t>
      </w:r>
      <w:r w:rsidRPr="00C0250C">
        <w:rPr>
          <w:sz w:val="20"/>
        </w:rPr>
        <w:tab/>
        <w:t>БМ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20.11.2001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4016</w:t>
      </w:r>
      <w:r w:rsidRPr="00C0250C">
        <w:rPr>
          <w:sz w:val="20"/>
        </w:rPr>
        <w:tab/>
        <w:t>29909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4017</w:t>
      </w:r>
      <w:r w:rsidRPr="00C0250C">
        <w:rPr>
          <w:sz w:val="20"/>
        </w:rPr>
        <w:tab/>
        <w:t>29915</w:t>
      </w:r>
      <w:r w:rsidRPr="00C0250C">
        <w:rPr>
          <w:sz w:val="20"/>
        </w:rPr>
        <w:tab/>
        <w:t>20.11.2001</w:t>
      </w:r>
      <w:r w:rsidRPr="00C0250C">
        <w:rPr>
          <w:sz w:val="20"/>
        </w:rPr>
        <w:tab/>
        <w:t>КУПЕЦЬ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44</w:t>
      </w:r>
      <w:r w:rsidRPr="00C0250C">
        <w:rPr>
          <w:sz w:val="20"/>
        </w:rPr>
        <w:tab/>
        <w:t>20.11.2001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4018</w:t>
      </w:r>
      <w:r w:rsidRPr="00C0250C">
        <w:rPr>
          <w:sz w:val="20"/>
        </w:rPr>
        <w:tab/>
        <w:t>37994</w:t>
      </w:r>
      <w:r w:rsidRPr="00C0250C">
        <w:rPr>
          <w:sz w:val="20"/>
        </w:rPr>
        <w:tab/>
        <w:t>30.11.2001</w:t>
      </w:r>
      <w:r w:rsidRPr="00C0250C">
        <w:rPr>
          <w:sz w:val="20"/>
        </w:rPr>
        <w:tab/>
        <w:t>АНДРІЄНКО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23.06.2010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4019</w:t>
      </w:r>
      <w:r w:rsidRPr="00C0250C">
        <w:rPr>
          <w:sz w:val="20"/>
        </w:rPr>
        <w:tab/>
        <w:t>36221</w:t>
      </w:r>
      <w:r w:rsidRPr="00C0250C">
        <w:rPr>
          <w:sz w:val="20"/>
        </w:rPr>
        <w:tab/>
        <w:t>03.12.2001</w:t>
      </w:r>
      <w:r w:rsidRPr="00C0250C">
        <w:rPr>
          <w:sz w:val="20"/>
        </w:rPr>
        <w:tab/>
        <w:t>ДАЛИБОЖИК</w:t>
      </w:r>
      <w:r w:rsidRPr="00C0250C">
        <w:rPr>
          <w:sz w:val="20"/>
        </w:rPr>
        <w:tab/>
        <w:t>ОР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4020</w:t>
      </w:r>
      <w:r w:rsidRPr="00C0250C">
        <w:rPr>
          <w:sz w:val="20"/>
        </w:rPr>
        <w:tab/>
        <w:t>29929</w:t>
      </w:r>
      <w:r w:rsidRPr="00C0250C">
        <w:rPr>
          <w:sz w:val="20"/>
        </w:rPr>
        <w:tab/>
        <w:t>10.12.2001</w:t>
      </w:r>
      <w:r w:rsidRPr="00C0250C">
        <w:rPr>
          <w:sz w:val="20"/>
        </w:rPr>
        <w:tab/>
        <w:t>КОРДОЛЕВСЬКИЙ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4021</w:t>
      </w:r>
      <w:r w:rsidRPr="00C0250C">
        <w:rPr>
          <w:sz w:val="20"/>
        </w:rPr>
        <w:tab/>
        <w:t>29930</w:t>
      </w:r>
      <w:r w:rsidRPr="00C0250C">
        <w:rPr>
          <w:sz w:val="20"/>
        </w:rPr>
        <w:tab/>
        <w:t>10.12.2001</w:t>
      </w:r>
      <w:r w:rsidRPr="00C0250C">
        <w:rPr>
          <w:sz w:val="20"/>
        </w:rPr>
        <w:tab/>
        <w:t>КЛИМЕНКО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4022</w:t>
      </w:r>
      <w:r w:rsidRPr="00C0250C">
        <w:rPr>
          <w:sz w:val="20"/>
        </w:rPr>
        <w:tab/>
        <w:t>29932</w:t>
      </w:r>
      <w:r w:rsidRPr="00C0250C">
        <w:rPr>
          <w:sz w:val="20"/>
        </w:rPr>
        <w:tab/>
        <w:t>10.12.2001</w:t>
      </w:r>
      <w:r w:rsidRPr="00C0250C">
        <w:rPr>
          <w:sz w:val="20"/>
        </w:rPr>
        <w:tab/>
        <w:t>МУКШИМЕНКО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4023</w:t>
      </w:r>
      <w:r w:rsidRPr="00C0250C">
        <w:rPr>
          <w:sz w:val="20"/>
        </w:rPr>
        <w:tab/>
        <w:t>29933</w:t>
      </w:r>
      <w:r w:rsidRPr="00C0250C">
        <w:rPr>
          <w:sz w:val="20"/>
        </w:rPr>
        <w:tab/>
        <w:t>10.12.2001</w:t>
      </w:r>
      <w:r w:rsidRPr="00C0250C">
        <w:rPr>
          <w:sz w:val="20"/>
        </w:rPr>
        <w:tab/>
        <w:t>АВРАМЧУК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10.12.2001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4024</w:t>
      </w:r>
      <w:r w:rsidRPr="00C0250C">
        <w:rPr>
          <w:sz w:val="20"/>
        </w:rPr>
        <w:tab/>
        <w:t>36979</w:t>
      </w:r>
      <w:r w:rsidRPr="00C0250C">
        <w:rPr>
          <w:sz w:val="20"/>
        </w:rPr>
        <w:tab/>
        <w:t>28.12.2001</w:t>
      </w:r>
      <w:r w:rsidRPr="00C0250C">
        <w:rPr>
          <w:sz w:val="20"/>
        </w:rPr>
        <w:tab/>
        <w:t>ДВОРНІК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4025</w:t>
      </w:r>
      <w:r w:rsidRPr="00C0250C">
        <w:rPr>
          <w:sz w:val="20"/>
        </w:rPr>
        <w:tab/>
        <w:t>7869А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КІСІЛЬОВ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4026</w:t>
      </w:r>
      <w:r w:rsidRPr="00C0250C">
        <w:rPr>
          <w:sz w:val="20"/>
        </w:rPr>
        <w:tab/>
        <w:t>29935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БОЙЧЕНКО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4027</w:t>
      </w:r>
      <w:r w:rsidRPr="00C0250C">
        <w:rPr>
          <w:sz w:val="20"/>
        </w:rPr>
        <w:tab/>
        <w:t>29936А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МІЧКОВСЬКИЙ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4028</w:t>
      </w:r>
      <w:r w:rsidRPr="00C0250C">
        <w:rPr>
          <w:sz w:val="20"/>
        </w:rPr>
        <w:tab/>
        <w:t>29938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МАЛИЙ</w:t>
      </w:r>
      <w:r w:rsidRPr="00C0250C">
        <w:rPr>
          <w:sz w:val="20"/>
        </w:rPr>
        <w:tab/>
        <w:t>РЄ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22.09.2016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4029</w:t>
      </w:r>
      <w:r w:rsidRPr="00C0250C">
        <w:rPr>
          <w:sz w:val="20"/>
        </w:rPr>
        <w:tab/>
        <w:t>29942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ТИЛИЛИМ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02.03.2007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4030</w:t>
      </w:r>
      <w:r w:rsidRPr="00C0250C">
        <w:rPr>
          <w:sz w:val="20"/>
        </w:rPr>
        <w:tab/>
        <w:t>29947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ХОМ'ЯКОВА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4031</w:t>
      </w:r>
      <w:r w:rsidRPr="00C0250C">
        <w:rPr>
          <w:sz w:val="20"/>
        </w:rPr>
        <w:tab/>
        <w:t>29948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ФЕДОРОВА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4032</w:t>
      </w:r>
      <w:r w:rsidRPr="00C0250C">
        <w:rPr>
          <w:sz w:val="20"/>
        </w:rPr>
        <w:tab/>
        <w:t>29950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ДОЦЕНКО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4033</w:t>
      </w:r>
      <w:r w:rsidRPr="00C0250C">
        <w:rPr>
          <w:sz w:val="20"/>
        </w:rPr>
        <w:tab/>
        <w:t>29961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ЛОСКУЧЕРЯВА</w:t>
      </w:r>
      <w:r w:rsidRPr="00C0250C">
        <w:rPr>
          <w:sz w:val="20"/>
        </w:rPr>
        <w:tab/>
        <w:t>ГА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28.11.2011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4034</w:t>
      </w:r>
      <w:r w:rsidRPr="00C0250C">
        <w:rPr>
          <w:sz w:val="20"/>
        </w:rPr>
        <w:tab/>
        <w:t>29963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ЯСЬКОВ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29.12.2001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4035</w:t>
      </w:r>
      <w:r w:rsidRPr="00C0250C">
        <w:rPr>
          <w:sz w:val="20"/>
        </w:rPr>
        <w:tab/>
        <w:t>29968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МАСНИЙ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4036</w:t>
      </w:r>
      <w:r w:rsidRPr="00C0250C">
        <w:rPr>
          <w:sz w:val="20"/>
        </w:rPr>
        <w:tab/>
        <w:t>29972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ДІХАНОВА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01.01.2010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4037</w:t>
      </w:r>
      <w:r w:rsidRPr="00C0250C">
        <w:rPr>
          <w:sz w:val="20"/>
        </w:rPr>
        <w:tab/>
        <w:t>29975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САЛЮК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4038</w:t>
      </w:r>
      <w:r w:rsidRPr="00C0250C">
        <w:rPr>
          <w:sz w:val="20"/>
        </w:rPr>
        <w:tab/>
        <w:t>29981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МИХАЙЛЕНКО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26.02.2003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4039</w:t>
      </w:r>
      <w:r w:rsidRPr="00C0250C">
        <w:rPr>
          <w:sz w:val="20"/>
        </w:rPr>
        <w:tab/>
        <w:t>29984Б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ГУР'ЄВА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4040</w:t>
      </w:r>
      <w:r w:rsidRPr="00C0250C">
        <w:rPr>
          <w:sz w:val="20"/>
        </w:rPr>
        <w:tab/>
        <w:t>29984Г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АНУЛЕНКО</w:t>
      </w:r>
      <w:r w:rsidRPr="00C0250C">
        <w:rPr>
          <w:sz w:val="20"/>
        </w:rPr>
        <w:tab/>
        <w:t>СТ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4041</w:t>
      </w:r>
      <w:r w:rsidRPr="00C0250C">
        <w:rPr>
          <w:sz w:val="20"/>
        </w:rPr>
        <w:tab/>
        <w:t>29991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ТИХОНОВА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4042</w:t>
      </w:r>
      <w:r w:rsidRPr="00C0250C">
        <w:rPr>
          <w:sz w:val="20"/>
        </w:rPr>
        <w:tab/>
        <w:t>29993А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КАНЕЛЬ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4043</w:t>
      </w:r>
      <w:r w:rsidRPr="00C0250C">
        <w:rPr>
          <w:sz w:val="20"/>
        </w:rPr>
        <w:tab/>
        <w:t>29995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РОМОДІНА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16.06.2005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4044</w:t>
      </w:r>
      <w:r w:rsidRPr="00C0250C">
        <w:rPr>
          <w:sz w:val="20"/>
        </w:rPr>
        <w:tab/>
        <w:t>29996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БУРЕНКО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4045</w:t>
      </w:r>
      <w:r w:rsidRPr="00C0250C">
        <w:rPr>
          <w:sz w:val="20"/>
        </w:rPr>
        <w:tab/>
        <w:t>30010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ВОЛОШИН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4046</w:t>
      </w:r>
      <w:r w:rsidRPr="00C0250C">
        <w:rPr>
          <w:sz w:val="20"/>
        </w:rPr>
        <w:tab/>
        <w:t>30018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РОМОДІН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ос.з інв.праці </w:t>
      </w:r>
      <w:r w:rsidRPr="00C0250C">
        <w:rPr>
          <w:sz w:val="20"/>
        </w:rPr>
        <w:tab/>
        <w:t>29.12.2001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4047</w:t>
      </w:r>
      <w:r w:rsidRPr="00C0250C">
        <w:rPr>
          <w:sz w:val="20"/>
        </w:rPr>
        <w:tab/>
        <w:t>30022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ІЩЕНКО</w:t>
      </w:r>
      <w:r w:rsidRPr="00C0250C">
        <w:rPr>
          <w:sz w:val="20"/>
        </w:rPr>
        <w:tab/>
        <w:t>ЛФ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28.04.2016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4048</w:t>
      </w:r>
      <w:r w:rsidRPr="00C0250C">
        <w:rPr>
          <w:sz w:val="20"/>
        </w:rPr>
        <w:tab/>
        <w:t>30024</w:t>
      </w:r>
      <w:r w:rsidRPr="00C0250C">
        <w:rPr>
          <w:sz w:val="20"/>
        </w:rPr>
        <w:tab/>
        <w:t>29.12.2001</w:t>
      </w:r>
      <w:r w:rsidRPr="00C0250C">
        <w:rPr>
          <w:sz w:val="20"/>
        </w:rPr>
        <w:tab/>
        <w:t>ТАТАРЧЕНКО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05.07.2012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4049</w:t>
      </w:r>
      <w:r w:rsidRPr="00C0250C">
        <w:rPr>
          <w:sz w:val="20"/>
        </w:rPr>
        <w:tab/>
        <w:t>30533</w:t>
      </w:r>
      <w:r w:rsidRPr="00C0250C">
        <w:rPr>
          <w:sz w:val="20"/>
        </w:rPr>
        <w:tab/>
        <w:t>30.01.2002</w:t>
      </w:r>
      <w:r w:rsidRPr="00C0250C">
        <w:rPr>
          <w:sz w:val="20"/>
        </w:rPr>
        <w:tab/>
        <w:t>БАРАНОВА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4050</w:t>
      </w:r>
      <w:r w:rsidRPr="00C0250C">
        <w:rPr>
          <w:sz w:val="20"/>
        </w:rPr>
        <w:tab/>
        <w:t>30534</w:t>
      </w:r>
      <w:r w:rsidRPr="00C0250C">
        <w:rPr>
          <w:sz w:val="20"/>
        </w:rPr>
        <w:tab/>
        <w:t>30.01.2002</w:t>
      </w:r>
      <w:r w:rsidRPr="00C0250C">
        <w:rPr>
          <w:sz w:val="20"/>
        </w:rPr>
        <w:tab/>
        <w:t>МАКСИМЧУК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4051</w:t>
      </w:r>
      <w:r w:rsidRPr="00C0250C">
        <w:rPr>
          <w:sz w:val="20"/>
        </w:rPr>
        <w:tab/>
        <w:t>30535</w:t>
      </w:r>
      <w:r w:rsidRPr="00C0250C">
        <w:rPr>
          <w:sz w:val="20"/>
        </w:rPr>
        <w:tab/>
        <w:t>30.01.2002</w:t>
      </w:r>
      <w:r w:rsidRPr="00C0250C">
        <w:rPr>
          <w:sz w:val="20"/>
        </w:rPr>
        <w:tab/>
        <w:t>МАЄВСЬКИЙ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30.01.2002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4052</w:t>
      </w:r>
      <w:r w:rsidRPr="00C0250C">
        <w:rPr>
          <w:sz w:val="20"/>
        </w:rPr>
        <w:tab/>
        <w:t>18244Б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БАЙРАМОВА</w:t>
      </w:r>
      <w:r w:rsidRPr="00C0250C">
        <w:rPr>
          <w:sz w:val="20"/>
        </w:rPr>
        <w:tab/>
        <w:t>РК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4053</w:t>
      </w:r>
      <w:r w:rsidRPr="00C0250C">
        <w:rPr>
          <w:sz w:val="20"/>
        </w:rPr>
        <w:tab/>
        <w:t>30591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КУБІЦЬКА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4054</w:t>
      </w:r>
      <w:r w:rsidRPr="00C0250C">
        <w:rPr>
          <w:sz w:val="20"/>
        </w:rPr>
        <w:tab/>
        <w:t>30595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СТОЛЯРОВА</w:t>
      </w:r>
      <w:r w:rsidRPr="00C0250C">
        <w:rPr>
          <w:sz w:val="20"/>
        </w:rPr>
        <w:tab/>
        <w:t>РІ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4055</w:t>
      </w:r>
      <w:r w:rsidRPr="00C0250C">
        <w:rPr>
          <w:sz w:val="20"/>
        </w:rPr>
        <w:tab/>
        <w:t>30601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РУДА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4056</w:t>
      </w:r>
      <w:r w:rsidRPr="00C0250C">
        <w:rPr>
          <w:sz w:val="20"/>
        </w:rPr>
        <w:tab/>
        <w:t>30606А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ТРУСОВ</w:t>
      </w:r>
      <w:r w:rsidRPr="00C0250C">
        <w:rPr>
          <w:sz w:val="20"/>
        </w:rPr>
        <w:tab/>
        <w:t>АГ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02.02.2004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4057</w:t>
      </w:r>
      <w:r w:rsidRPr="00C0250C">
        <w:rPr>
          <w:sz w:val="20"/>
        </w:rPr>
        <w:tab/>
        <w:t>30616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РИБКА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4058</w:t>
      </w:r>
      <w:r w:rsidRPr="00C0250C">
        <w:rPr>
          <w:sz w:val="20"/>
        </w:rPr>
        <w:tab/>
        <w:t>30617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ГЕРЛЯНД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4059</w:t>
      </w:r>
      <w:r w:rsidRPr="00C0250C">
        <w:rPr>
          <w:sz w:val="20"/>
        </w:rPr>
        <w:tab/>
        <w:t>30630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БАБИЧ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15.08.2011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4060</w:t>
      </w:r>
      <w:r w:rsidRPr="00C0250C">
        <w:rPr>
          <w:sz w:val="20"/>
        </w:rPr>
        <w:tab/>
        <w:t>30631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РАШИДОВ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12.02.2002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4061</w:t>
      </w:r>
      <w:r w:rsidRPr="00C0250C">
        <w:rPr>
          <w:sz w:val="20"/>
        </w:rPr>
        <w:tab/>
        <w:t>30632</w:t>
      </w:r>
      <w:r w:rsidRPr="00C0250C">
        <w:rPr>
          <w:sz w:val="20"/>
        </w:rPr>
        <w:tab/>
        <w:t>12.02.2002</w:t>
      </w:r>
      <w:r w:rsidRPr="00C0250C">
        <w:rPr>
          <w:sz w:val="20"/>
        </w:rPr>
        <w:tab/>
        <w:t>САЙЧЕНКО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4062</w:t>
      </w:r>
      <w:r w:rsidRPr="00C0250C">
        <w:rPr>
          <w:sz w:val="20"/>
        </w:rPr>
        <w:tab/>
        <w:t>30690</w:t>
      </w:r>
      <w:r w:rsidRPr="00C0250C">
        <w:rPr>
          <w:sz w:val="20"/>
        </w:rPr>
        <w:tab/>
        <w:t>26.02.2002</w:t>
      </w:r>
      <w:r w:rsidRPr="00C0250C">
        <w:rPr>
          <w:sz w:val="20"/>
        </w:rPr>
        <w:tab/>
        <w:t>БАБІЦЬКА</w:t>
      </w:r>
      <w:r w:rsidRPr="00C0250C">
        <w:rPr>
          <w:sz w:val="20"/>
        </w:rPr>
        <w:tab/>
        <w:t>ЄЮ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26.03.2002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4063</w:t>
      </w:r>
      <w:r w:rsidRPr="00C0250C">
        <w:rPr>
          <w:sz w:val="20"/>
        </w:rPr>
        <w:tab/>
        <w:t>1228Г</w:t>
      </w:r>
      <w:r w:rsidRPr="00C0250C">
        <w:rPr>
          <w:sz w:val="20"/>
        </w:rPr>
        <w:tab/>
        <w:t>06.03.2002</w:t>
      </w:r>
      <w:r w:rsidRPr="00C0250C">
        <w:rPr>
          <w:sz w:val="20"/>
        </w:rPr>
        <w:tab/>
        <w:t>СТОЛЯРОВА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4064</w:t>
      </w:r>
      <w:r w:rsidRPr="00C0250C">
        <w:rPr>
          <w:sz w:val="20"/>
        </w:rPr>
        <w:tab/>
        <w:t>29633</w:t>
      </w:r>
      <w:r w:rsidRPr="00C0250C">
        <w:rPr>
          <w:sz w:val="20"/>
        </w:rPr>
        <w:tab/>
        <w:t>10.03.2002</w:t>
      </w:r>
      <w:r w:rsidRPr="00C0250C">
        <w:rPr>
          <w:sz w:val="20"/>
        </w:rPr>
        <w:tab/>
        <w:t>ГОНЧАР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4065</w:t>
      </w:r>
      <w:r w:rsidRPr="00C0250C">
        <w:rPr>
          <w:sz w:val="20"/>
        </w:rPr>
        <w:tab/>
        <w:t>37535</w:t>
      </w:r>
      <w:r w:rsidRPr="00C0250C">
        <w:rPr>
          <w:sz w:val="20"/>
        </w:rPr>
        <w:tab/>
        <w:t>22.03.2002</w:t>
      </w:r>
      <w:r w:rsidRPr="00C0250C">
        <w:rPr>
          <w:sz w:val="20"/>
        </w:rPr>
        <w:tab/>
        <w:t>РОТАЧ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4066</w:t>
      </w:r>
      <w:r w:rsidRPr="00C0250C">
        <w:rPr>
          <w:sz w:val="20"/>
        </w:rPr>
        <w:tab/>
        <w:t>7922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БОЛТІВЕЦЬ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4067</w:t>
      </w:r>
      <w:r w:rsidRPr="00C0250C">
        <w:rPr>
          <w:sz w:val="20"/>
        </w:rPr>
        <w:tab/>
        <w:t>30652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ГОНЧАРЕНКО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26.03.2002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4068</w:t>
      </w:r>
      <w:r w:rsidRPr="00C0250C">
        <w:rPr>
          <w:sz w:val="20"/>
        </w:rPr>
        <w:tab/>
        <w:t>30655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ОЛЕКСІЄНКО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4069</w:t>
      </w:r>
      <w:r w:rsidRPr="00C0250C">
        <w:rPr>
          <w:sz w:val="20"/>
        </w:rPr>
        <w:tab/>
        <w:t>30662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БАБИЧ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26.03.2002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4070</w:t>
      </w:r>
      <w:r w:rsidRPr="00C0250C">
        <w:rPr>
          <w:sz w:val="20"/>
        </w:rPr>
        <w:tab/>
        <w:t>30681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ЧИСТЯКОВА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4071</w:t>
      </w:r>
      <w:r w:rsidRPr="00C0250C">
        <w:rPr>
          <w:sz w:val="20"/>
        </w:rPr>
        <w:tab/>
        <w:t>30687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ВАСИЛЕНКО</w:t>
      </w:r>
      <w:r w:rsidRPr="00C0250C">
        <w:rPr>
          <w:sz w:val="20"/>
        </w:rPr>
        <w:tab/>
        <w:t>ГФ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4072</w:t>
      </w:r>
      <w:r w:rsidRPr="00C0250C">
        <w:rPr>
          <w:sz w:val="20"/>
        </w:rPr>
        <w:tab/>
        <w:t>30689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КОСИНСЬКИЙ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4073</w:t>
      </w:r>
      <w:r w:rsidRPr="00C0250C">
        <w:rPr>
          <w:sz w:val="20"/>
        </w:rPr>
        <w:tab/>
        <w:t>30695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ФІЛОНЕНКО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26.03.2002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4074</w:t>
      </w:r>
      <w:r w:rsidRPr="00C0250C">
        <w:rPr>
          <w:sz w:val="20"/>
        </w:rPr>
        <w:tab/>
        <w:t>30697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РАЧКІВСЬКА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4075</w:t>
      </w:r>
      <w:r w:rsidRPr="00C0250C">
        <w:rPr>
          <w:sz w:val="20"/>
        </w:rPr>
        <w:tab/>
        <w:t>30703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ДЕНИСЕНКО</w:t>
      </w:r>
      <w:r w:rsidRPr="00C0250C">
        <w:rPr>
          <w:sz w:val="20"/>
        </w:rPr>
        <w:tab/>
        <w:t>ВБ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02.09.2015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4076</w:t>
      </w:r>
      <w:r w:rsidRPr="00C0250C">
        <w:rPr>
          <w:sz w:val="20"/>
        </w:rPr>
        <w:tab/>
        <w:t>30704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ВЛАСЕНКО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26.03.2002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4077</w:t>
      </w:r>
      <w:r w:rsidRPr="00C0250C">
        <w:rPr>
          <w:sz w:val="20"/>
        </w:rPr>
        <w:tab/>
        <w:t>30705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СЕМЕНОВ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26.03.2002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4078</w:t>
      </w:r>
      <w:r w:rsidRPr="00C0250C">
        <w:rPr>
          <w:sz w:val="20"/>
        </w:rPr>
        <w:tab/>
        <w:t>30707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БАЦУК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27.01.2009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4079</w:t>
      </w:r>
      <w:r w:rsidRPr="00C0250C">
        <w:rPr>
          <w:sz w:val="20"/>
        </w:rPr>
        <w:tab/>
        <w:t>30708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ІВАНОВА</w:t>
      </w:r>
      <w:r w:rsidRPr="00C0250C">
        <w:rPr>
          <w:sz w:val="20"/>
        </w:rPr>
        <w:tab/>
        <w:t>СД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09.11.2017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4080</w:t>
      </w:r>
      <w:r w:rsidRPr="00C0250C">
        <w:rPr>
          <w:sz w:val="20"/>
        </w:rPr>
        <w:tab/>
        <w:t>30717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ЛИТВИНЕНКО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4081</w:t>
      </w:r>
      <w:r w:rsidRPr="00C0250C">
        <w:rPr>
          <w:sz w:val="20"/>
        </w:rPr>
        <w:tab/>
        <w:t>30726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ГРОМ</w:t>
      </w:r>
      <w:r w:rsidRPr="00C0250C">
        <w:rPr>
          <w:sz w:val="20"/>
        </w:rPr>
        <w:tab/>
        <w:t>ОФ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28.11.2002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4082</w:t>
      </w:r>
      <w:r w:rsidRPr="00C0250C">
        <w:rPr>
          <w:sz w:val="20"/>
        </w:rPr>
        <w:tab/>
        <w:t>30727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ЛИНЕЦЬ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4083</w:t>
      </w:r>
      <w:r w:rsidRPr="00C0250C">
        <w:rPr>
          <w:sz w:val="20"/>
        </w:rPr>
        <w:tab/>
        <w:t>30728</w:t>
      </w:r>
      <w:r w:rsidRPr="00C0250C">
        <w:rPr>
          <w:sz w:val="20"/>
        </w:rPr>
        <w:tab/>
        <w:t>26.03.2002</w:t>
      </w:r>
      <w:r w:rsidRPr="00C0250C">
        <w:rPr>
          <w:sz w:val="20"/>
        </w:rPr>
        <w:tab/>
        <w:t>РУДЕНКО</w:t>
      </w:r>
      <w:r w:rsidRPr="00C0250C">
        <w:rPr>
          <w:sz w:val="20"/>
        </w:rPr>
        <w:tab/>
        <w:t>СФ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4084</w:t>
      </w:r>
      <w:r w:rsidRPr="00C0250C">
        <w:rPr>
          <w:sz w:val="20"/>
        </w:rPr>
        <w:tab/>
        <w:t>27422</w:t>
      </w:r>
      <w:r w:rsidRPr="00C0250C">
        <w:rPr>
          <w:sz w:val="20"/>
        </w:rPr>
        <w:tab/>
        <w:t>09.04.2002</w:t>
      </w:r>
      <w:r w:rsidRPr="00C0250C">
        <w:rPr>
          <w:sz w:val="20"/>
        </w:rPr>
        <w:tab/>
        <w:t>МАРТИНЕНКО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14.03.2017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4085</w:t>
      </w:r>
      <w:r w:rsidRPr="00C0250C">
        <w:rPr>
          <w:sz w:val="20"/>
        </w:rPr>
        <w:tab/>
        <w:t>30764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ШВЕДУН</w:t>
      </w:r>
      <w:r w:rsidRPr="00C0250C">
        <w:rPr>
          <w:sz w:val="20"/>
        </w:rPr>
        <w:tab/>
        <w:t>ЛЮ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4086</w:t>
      </w:r>
      <w:r w:rsidRPr="00C0250C">
        <w:rPr>
          <w:sz w:val="20"/>
        </w:rPr>
        <w:tab/>
        <w:t>30766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НАВРОЦЬКА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21.12.2018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4087</w:t>
      </w:r>
      <w:r w:rsidRPr="00C0250C">
        <w:rPr>
          <w:sz w:val="20"/>
        </w:rPr>
        <w:tab/>
        <w:t>30767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СЕМЕНЮК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09.08.2023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4088</w:t>
      </w:r>
      <w:r w:rsidRPr="00C0250C">
        <w:rPr>
          <w:sz w:val="20"/>
        </w:rPr>
        <w:tab/>
        <w:t>30772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ЧОРНЕНКО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25.04.2002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4089</w:t>
      </w:r>
      <w:r w:rsidRPr="00C0250C">
        <w:rPr>
          <w:sz w:val="20"/>
        </w:rPr>
        <w:tab/>
        <w:t>30773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ПЕТРОВСЬКА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4090</w:t>
      </w:r>
      <w:r w:rsidRPr="00C0250C">
        <w:rPr>
          <w:sz w:val="20"/>
        </w:rPr>
        <w:tab/>
        <w:t>30774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МАШКІВСЬКА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4091</w:t>
      </w:r>
      <w:r w:rsidRPr="00C0250C">
        <w:rPr>
          <w:sz w:val="20"/>
        </w:rPr>
        <w:tab/>
        <w:t>30777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КОРЕНДЮК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4092</w:t>
      </w:r>
      <w:r w:rsidRPr="00C0250C">
        <w:rPr>
          <w:sz w:val="20"/>
        </w:rPr>
        <w:tab/>
        <w:t>30784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РУДЕНКО</w:t>
      </w:r>
      <w:r w:rsidRPr="00C0250C">
        <w:rPr>
          <w:sz w:val="20"/>
        </w:rPr>
        <w:tab/>
        <w:t>ЯГ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28.04.2016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4093</w:t>
      </w:r>
      <w:r w:rsidRPr="00C0250C">
        <w:rPr>
          <w:sz w:val="20"/>
        </w:rPr>
        <w:tab/>
        <w:t>30787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ДУНАЄВА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25.04.2002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4094</w:t>
      </w:r>
      <w:r w:rsidRPr="00C0250C">
        <w:rPr>
          <w:sz w:val="20"/>
        </w:rPr>
        <w:tab/>
        <w:t>30791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ЧЕРЕДНІЧЕНКО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4095</w:t>
      </w:r>
      <w:r w:rsidRPr="00C0250C">
        <w:rPr>
          <w:sz w:val="20"/>
        </w:rPr>
        <w:tab/>
        <w:t>30792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ЗАКАЛЮЖНИЙ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4096</w:t>
      </w:r>
      <w:r w:rsidRPr="00C0250C">
        <w:rPr>
          <w:sz w:val="20"/>
        </w:rPr>
        <w:tab/>
        <w:t>30795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МИГРИН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4097</w:t>
      </w:r>
      <w:r w:rsidRPr="00C0250C">
        <w:rPr>
          <w:sz w:val="20"/>
        </w:rPr>
        <w:tab/>
        <w:t>30798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ШИТІКОВА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25.04.2002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4098</w:t>
      </w:r>
      <w:r w:rsidRPr="00C0250C">
        <w:rPr>
          <w:sz w:val="20"/>
        </w:rPr>
        <w:tab/>
        <w:t>30799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СОВИЧ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02.03.2016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4099</w:t>
      </w:r>
      <w:r w:rsidRPr="00C0250C">
        <w:rPr>
          <w:sz w:val="20"/>
        </w:rPr>
        <w:tab/>
        <w:t>30811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КАЛІНІНА</w:t>
      </w:r>
      <w:r w:rsidRPr="00C0250C">
        <w:rPr>
          <w:sz w:val="20"/>
        </w:rPr>
        <w:tab/>
        <w:t>ЛК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23.05.2008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4100</w:t>
      </w:r>
      <w:r w:rsidRPr="00C0250C">
        <w:rPr>
          <w:sz w:val="20"/>
        </w:rPr>
        <w:tab/>
        <w:t>30818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ІВАНОВА</w:t>
      </w:r>
      <w:r w:rsidRPr="00C0250C">
        <w:rPr>
          <w:sz w:val="20"/>
        </w:rPr>
        <w:tab/>
        <w:t>ГК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4101</w:t>
      </w:r>
      <w:r w:rsidRPr="00C0250C">
        <w:rPr>
          <w:sz w:val="20"/>
        </w:rPr>
        <w:tab/>
        <w:t>30826</w:t>
      </w:r>
      <w:r w:rsidRPr="00C0250C">
        <w:rPr>
          <w:sz w:val="20"/>
        </w:rPr>
        <w:tab/>
        <w:t>25.04.2002</w:t>
      </w:r>
      <w:r w:rsidRPr="00C0250C">
        <w:rPr>
          <w:sz w:val="20"/>
        </w:rPr>
        <w:tab/>
        <w:t>НАУМЕНКО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39</w:t>
      </w:r>
      <w:r w:rsidRPr="00C0250C">
        <w:rPr>
          <w:sz w:val="20"/>
        </w:rPr>
        <w:tab/>
        <w:t>25.04.2002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4102</w:t>
      </w:r>
      <w:r w:rsidRPr="00C0250C">
        <w:rPr>
          <w:sz w:val="20"/>
        </w:rPr>
        <w:tab/>
        <w:t>34064</w:t>
      </w:r>
      <w:r w:rsidRPr="00C0250C">
        <w:rPr>
          <w:sz w:val="20"/>
        </w:rPr>
        <w:tab/>
        <w:t>29.04.2002</w:t>
      </w:r>
      <w:r w:rsidRPr="00C0250C">
        <w:rPr>
          <w:sz w:val="20"/>
        </w:rPr>
        <w:tab/>
        <w:t>КОЗЛОВСЬКА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29.04.2002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4103</w:t>
      </w:r>
      <w:r w:rsidRPr="00C0250C">
        <w:rPr>
          <w:sz w:val="20"/>
        </w:rPr>
        <w:tab/>
        <w:t>38403</w:t>
      </w:r>
      <w:r w:rsidRPr="00C0250C">
        <w:rPr>
          <w:sz w:val="20"/>
        </w:rPr>
        <w:tab/>
        <w:t>17.05.2002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4104</w:t>
      </w:r>
      <w:r w:rsidRPr="00C0250C">
        <w:rPr>
          <w:sz w:val="20"/>
        </w:rPr>
        <w:tab/>
        <w:t>20967</w:t>
      </w:r>
      <w:r w:rsidRPr="00C0250C">
        <w:rPr>
          <w:sz w:val="20"/>
        </w:rPr>
        <w:tab/>
        <w:t>21.05.2002</w:t>
      </w:r>
      <w:r w:rsidRPr="00C0250C">
        <w:rPr>
          <w:sz w:val="20"/>
        </w:rPr>
        <w:tab/>
        <w:t>КАГАРЛИЦЬКА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4105</w:t>
      </w:r>
      <w:r w:rsidRPr="00C0250C">
        <w:rPr>
          <w:sz w:val="20"/>
        </w:rPr>
        <w:tab/>
        <w:t>34629</w:t>
      </w:r>
      <w:r w:rsidRPr="00C0250C">
        <w:rPr>
          <w:sz w:val="20"/>
        </w:rPr>
        <w:tab/>
        <w:t>23.05.2002</w:t>
      </w:r>
      <w:r w:rsidRPr="00C0250C">
        <w:rPr>
          <w:sz w:val="20"/>
        </w:rPr>
        <w:tab/>
        <w:t>ЛЕОНЕНКО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4106</w:t>
      </w:r>
      <w:r w:rsidRPr="00C0250C">
        <w:rPr>
          <w:sz w:val="20"/>
        </w:rPr>
        <w:tab/>
        <w:t>22049</w:t>
      </w:r>
      <w:r w:rsidRPr="00C0250C">
        <w:rPr>
          <w:sz w:val="20"/>
        </w:rPr>
        <w:tab/>
        <w:t>29.05.2002</w:t>
      </w:r>
      <w:r w:rsidRPr="00C0250C">
        <w:rPr>
          <w:sz w:val="20"/>
        </w:rPr>
        <w:tab/>
        <w:t>ГРІНЧУК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10.11.2016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4107</w:t>
      </w:r>
      <w:r w:rsidRPr="00C0250C">
        <w:rPr>
          <w:sz w:val="20"/>
        </w:rPr>
        <w:tab/>
        <w:t>30884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АТАМАНЧУК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4108</w:t>
      </w:r>
      <w:r w:rsidRPr="00C0250C">
        <w:rPr>
          <w:sz w:val="20"/>
        </w:rPr>
        <w:tab/>
        <w:t>30886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КОС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31.05.2002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4109</w:t>
      </w:r>
      <w:r w:rsidRPr="00C0250C">
        <w:rPr>
          <w:sz w:val="20"/>
        </w:rPr>
        <w:tab/>
        <w:t>30888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21.06.2011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4110</w:t>
      </w:r>
      <w:r w:rsidRPr="00C0250C">
        <w:rPr>
          <w:sz w:val="20"/>
        </w:rPr>
        <w:tab/>
        <w:t>30894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РАДЧЕНКО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4111</w:t>
      </w:r>
      <w:r w:rsidRPr="00C0250C">
        <w:rPr>
          <w:sz w:val="20"/>
        </w:rPr>
        <w:tab/>
        <w:t>30897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28.11.2016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4112</w:t>
      </w:r>
      <w:r w:rsidRPr="00C0250C">
        <w:rPr>
          <w:sz w:val="20"/>
        </w:rPr>
        <w:tab/>
        <w:t>30901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ГРУШКО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31.05.2002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4113</w:t>
      </w:r>
      <w:r w:rsidRPr="00C0250C">
        <w:rPr>
          <w:sz w:val="20"/>
        </w:rPr>
        <w:tab/>
        <w:t>30903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НІКІТЮК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4114</w:t>
      </w:r>
      <w:r w:rsidRPr="00C0250C">
        <w:rPr>
          <w:sz w:val="20"/>
        </w:rPr>
        <w:tab/>
        <w:t>30910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ВИХРИСТЮК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4115</w:t>
      </w:r>
      <w:r w:rsidRPr="00C0250C">
        <w:rPr>
          <w:sz w:val="20"/>
        </w:rPr>
        <w:tab/>
        <w:t>30912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КАРПЕНКО</w:t>
      </w:r>
      <w:r w:rsidRPr="00C0250C">
        <w:rPr>
          <w:sz w:val="20"/>
        </w:rPr>
        <w:tab/>
        <w:t>ЗМ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31.05.2002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4116</w:t>
      </w:r>
      <w:r w:rsidRPr="00C0250C">
        <w:rPr>
          <w:sz w:val="20"/>
        </w:rPr>
        <w:tab/>
        <w:t>30913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ГОРЄЛЄНКО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4117</w:t>
      </w:r>
      <w:r w:rsidRPr="00C0250C">
        <w:rPr>
          <w:sz w:val="20"/>
        </w:rPr>
        <w:tab/>
        <w:t>30914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КОСТЕНКО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31.05.2002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4118</w:t>
      </w:r>
      <w:r w:rsidRPr="00C0250C">
        <w:rPr>
          <w:sz w:val="20"/>
        </w:rPr>
        <w:tab/>
        <w:t>30915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ЄВПЛОВ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31.05.2002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4119</w:t>
      </w:r>
      <w:r w:rsidRPr="00C0250C">
        <w:rPr>
          <w:sz w:val="20"/>
        </w:rPr>
        <w:tab/>
        <w:t>30916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КОЛЕСНІК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4120</w:t>
      </w:r>
      <w:r w:rsidRPr="00C0250C">
        <w:rPr>
          <w:sz w:val="20"/>
        </w:rPr>
        <w:tab/>
        <w:t>30921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БРЕЧКО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4121</w:t>
      </w:r>
      <w:r w:rsidRPr="00C0250C">
        <w:rPr>
          <w:sz w:val="20"/>
        </w:rPr>
        <w:tab/>
        <w:t>30923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ГОНЧАРЕНКО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4122</w:t>
      </w:r>
      <w:r w:rsidRPr="00C0250C">
        <w:rPr>
          <w:sz w:val="20"/>
        </w:rPr>
        <w:tab/>
        <w:t>30926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ГРИНЕВИЧ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4123</w:t>
      </w:r>
      <w:r w:rsidRPr="00C0250C">
        <w:rPr>
          <w:sz w:val="20"/>
        </w:rPr>
        <w:tab/>
        <w:t>30930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4124</w:t>
      </w:r>
      <w:r w:rsidRPr="00C0250C">
        <w:rPr>
          <w:sz w:val="20"/>
        </w:rPr>
        <w:tab/>
        <w:t>30932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НИЗОВЕЦЬ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15.07.2014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4125</w:t>
      </w:r>
      <w:r w:rsidRPr="00C0250C">
        <w:rPr>
          <w:sz w:val="20"/>
        </w:rPr>
        <w:tab/>
        <w:t>30933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МИХАЙЛЮК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31.05.2002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4126</w:t>
      </w:r>
      <w:r w:rsidRPr="00C0250C">
        <w:rPr>
          <w:sz w:val="20"/>
        </w:rPr>
        <w:tab/>
        <w:t>30943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ЖИВАГА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4127</w:t>
      </w:r>
      <w:r w:rsidRPr="00C0250C">
        <w:rPr>
          <w:sz w:val="20"/>
        </w:rPr>
        <w:tab/>
        <w:t>30947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КОРОЛЬ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4128</w:t>
      </w:r>
      <w:r w:rsidRPr="00C0250C">
        <w:rPr>
          <w:sz w:val="20"/>
        </w:rPr>
        <w:tab/>
        <w:t>30953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ШКОТ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31.05.2002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4129</w:t>
      </w:r>
      <w:r w:rsidRPr="00C0250C">
        <w:rPr>
          <w:sz w:val="20"/>
        </w:rPr>
        <w:tab/>
        <w:t>30963А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РУУСТАЛУ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4130</w:t>
      </w:r>
      <w:r w:rsidRPr="00C0250C">
        <w:rPr>
          <w:sz w:val="20"/>
        </w:rPr>
        <w:tab/>
        <w:t>30970</w:t>
      </w:r>
      <w:r w:rsidRPr="00C0250C">
        <w:rPr>
          <w:sz w:val="20"/>
        </w:rPr>
        <w:tab/>
        <w:t>31.05.2002</w:t>
      </w:r>
      <w:r w:rsidRPr="00C0250C">
        <w:rPr>
          <w:sz w:val="20"/>
        </w:rPr>
        <w:tab/>
        <w:t>МІКІТАС</w:t>
      </w:r>
      <w:r w:rsidRPr="00C0250C">
        <w:rPr>
          <w:sz w:val="20"/>
        </w:rPr>
        <w:tab/>
        <w:t>ЗМ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учасники війни</w:t>
      </w:r>
      <w:r w:rsidRPr="00C0250C">
        <w:rPr>
          <w:sz w:val="20"/>
        </w:rPr>
        <w:tab/>
        <w:t>31.05.2002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4131</w:t>
      </w:r>
      <w:r w:rsidRPr="00C0250C">
        <w:rPr>
          <w:sz w:val="20"/>
        </w:rPr>
        <w:tab/>
        <w:t>19118В</w:t>
      </w:r>
      <w:r w:rsidRPr="00C0250C">
        <w:rPr>
          <w:sz w:val="20"/>
        </w:rPr>
        <w:tab/>
        <w:t>20.06.2002</w:t>
      </w:r>
      <w:r w:rsidRPr="00C0250C">
        <w:rPr>
          <w:sz w:val="20"/>
        </w:rPr>
        <w:tab/>
        <w:t>ГУБАР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4132</w:t>
      </w:r>
      <w:r w:rsidRPr="00C0250C">
        <w:rPr>
          <w:sz w:val="20"/>
        </w:rPr>
        <w:tab/>
        <w:t>31000А</w:t>
      </w:r>
      <w:r w:rsidRPr="00C0250C">
        <w:rPr>
          <w:sz w:val="20"/>
        </w:rPr>
        <w:tab/>
        <w:t>20.06.2002</w:t>
      </w:r>
      <w:r w:rsidRPr="00C0250C">
        <w:rPr>
          <w:sz w:val="20"/>
        </w:rPr>
        <w:tab/>
        <w:t>КАЧАЙ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4133</w:t>
      </w:r>
      <w:r w:rsidRPr="00C0250C">
        <w:rPr>
          <w:sz w:val="20"/>
        </w:rPr>
        <w:tab/>
        <w:t>31006</w:t>
      </w:r>
      <w:r w:rsidRPr="00C0250C">
        <w:rPr>
          <w:sz w:val="20"/>
        </w:rPr>
        <w:tab/>
        <w:t>20.06.2002</w:t>
      </w:r>
      <w:r w:rsidRPr="00C0250C">
        <w:rPr>
          <w:sz w:val="20"/>
        </w:rPr>
        <w:tab/>
        <w:t>КАРПЕНКО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4134</w:t>
      </w:r>
      <w:r w:rsidRPr="00C0250C">
        <w:rPr>
          <w:sz w:val="20"/>
        </w:rPr>
        <w:tab/>
        <w:t>31007</w:t>
      </w:r>
      <w:r w:rsidRPr="00C0250C">
        <w:rPr>
          <w:sz w:val="20"/>
        </w:rPr>
        <w:tab/>
        <w:t>20.06.2002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РП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20.06.2002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4135</w:t>
      </w:r>
      <w:r w:rsidRPr="00C0250C">
        <w:rPr>
          <w:sz w:val="20"/>
        </w:rPr>
        <w:tab/>
        <w:t>31014</w:t>
      </w:r>
      <w:r w:rsidRPr="00C0250C">
        <w:rPr>
          <w:sz w:val="20"/>
        </w:rPr>
        <w:tab/>
        <w:t>20.06.2002</w:t>
      </w:r>
      <w:r w:rsidRPr="00C0250C">
        <w:rPr>
          <w:sz w:val="20"/>
        </w:rPr>
        <w:tab/>
        <w:t>БІЛОКРИНИЦЬКА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4136</w:t>
      </w:r>
      <w:r w:rsidRPr="00C0250C">
        <w:rPr>
          <w:sz w:val="20"/>
        </w:rPr>
        <w:tab/>
        <w:t>31020</w:t>
      </w:r>
      <w:r w:rsidRPr="00C0250C">
        <w:rPr>
          <w:sz w:val="20"/>
        </w:rPr>
        <w:tab/>
        <w:t>20.06.2002</w:t>
      </w:r>
      <w:r w:rsidRPr="00C0250C">
        <w:rPr>
          <w:sz w:val="20"/>
        </w:rPr>
        <w:tab/>
        <w:t>ТИННИЙ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20.06.2002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4137</w:t>
      </w:r>
      <w:r w:rsidRPr="00C0250C">
        <w:rPr>
          <w:sz w:val="20"/>
        </w:rPr>
        <w:tab/>
        <w:t>31038</w:t>
      </w:r>
      <w:r w:rsidRPr="00C0250C">
        <w:rPr>
          <w:sz w:val="20"/>
        </w:rPr>
        <w:tab/>
        <w:t>12.07.2002</w:t>
      </w:r>
      <w:r w:rsidRPr="00C0250C">
        <w:rPr>
          <w:sz w:val="20"/>
        </w:rPr>
        <w:tab/>
        <w:t>КИСЛЮК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4138</w:t>
      </w:r>
      <w:r w:rsidRPr="00C0250C">
        <w:rPr>
          <w:sz w:val="20"/>
        </w:rPr>
        <w:tab/>
        <w:t>31039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БЕЛЯВСЬКА</w:t>
      </w:r>
      <w:r w:rsidRPr="00C0250C">
        <w:rPr>
          <w:sz w:val="20"/>
        </w:rPr>
        <w:tab/>
        <w:t>НЛ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4139</w:t>
      </w:r>
      <w:r w:rsidRPr="00C0250C">
        <w:rPr>
          <w:sz w:val="20"/>
        </w:rPr>
        <w:tab/>
        <w:t>31040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БАЛЬОХА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4140</w:t>
      </w:r>
      <w:r w:rsidRPr="00C0250C">
        <w:rPr>
          <w:sz w:val="20"/>
        </w:rPr>
        <w:tab/>
        <w:t>31047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СПИРИДОНОВА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4141</w:t>
      </w:r>
      <w:r w:rsidRPr="00C0250C">
        <w:rPr>
          <w:sz w:val="20"/>
        </w:rPr>
        <w:tab/>
        <w:t>31049Б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КАРАСЬ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11.06.2010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4142</w:t>
      </w:r>
      <w:r w:rsidRPr="00C0250C">
        <w:rPr>
          <w:sz w:val="20"/>
        </w:rPr>
        <w:tab/>
        <w:t>31053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ЧЕРЕВИЧНИК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4143</w:t>
      </w:r>
      <w:r w:rsidRPr="00C0250C">
        <w:rPr>
          <w:sz w:val="20"/>
        </w:rPr>
        <w:tab/>
        <w:t>31056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МАРТИНЮК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29.07.2002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4144</w:t>
      </w:r>
      <w:r w:rsidRPr="00C0250C">
        <w:rPr>
          <w:sz w:val="20"/>
        </w:rPr>
        <w:tab/>
        <w:t>31063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ВЛАСЮК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29.07.2002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4145</w:t>
      </w:r>
      <w:r w:rsidRPr="00C0250C">
        <w:rPr>
          <w:sz w:val="20"/>
        </w:rPr>
        <w:tab/>
        <w:t>31069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НАГЛЕНКО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4146</w:t>
      </w:r>
      <w:r w:rsidRPr="00C0250C">
        <w:rPr>
          <w:sz w:val="20"/>
        </w:rPr>
        <w:tab/>
        <w:t>31079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РОЖКОВА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4147</w:t>
      </w:r>
      <w:r w:rsidRPr="00C0250C">
        <w:rPr>
          <w:sz w:val="20"/>
        </w:rPr>
        <w:tab/>
        <w:t>31080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КОРЯКІНА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10.10.2023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4148</w:t>
      </w:r>
      <w:r w:rsidRPr="00C0250C">
        <w:rPr>
          <w:sz w:val="20"/>
        </w:rPr>
        <w:tab/>
        <w:t>31081А</w:t>
      </w:r>
      <w:r w:rsidRPr="00C0250C">
        <w:rPr>
          <w:sz w:val="20"/>
        </w:rPr>
        <w:tab/>
        <w:t>29.07.2002</w:t>
      </w:r>
      <w:r w:rsidRPr="00C0250C">
        <w:rPr>
          <w:sz w:val="20"/>
        </w:rPr>
        <w:tab/>
        <w:t>БЕРЕЗОВСЬКА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4149</w:t>
      </w:r>
      <w:r w:rsidRPr="00C0250C">
        <w:rPr>
          <w:sz w:val="20"/>
        </w:rPr>
        <w:tab/>
        <w:t>31105</w:t>
      </w:r>
      <w:r w:rsidRPr="00C0250C">
        <w:rPr>
          <w:sz w:val="20"/>
        </w:rPr>
        <w:tab/>
        <w:t>07.08.2002</w:t>
      </w:r>
      <w:r w:rsidRPr="00C0250C">
        <w:rPr>
          <w:sz w:val="20"/>
        </w:rPr>
        <w:tab/>
        <w:t>БЛОЩЕНКО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07.08.2002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4150</w:t>
      </w:r>
      <w:r w:rsidRPr="00C0250C">
        <w:rPr>
          <w:sz w:val="20"/>
        </w:rPr>
        <w:tab/>
        <w:t>31114</w:t>
      </w:r>
      <w:r w:rsidRPr="00C0250C">
        <w:rPr>
          <w:sz w:val="20"/>
        </w:rPr>
        <w:tab/>
        <w:t>07.08.2002</w:t>
      </w:r>
      <w:r w:rsidRPr="00C0250C">
        <w:rPr>
          <w:sz w:val="20"/>
        </w:rPr>
        <w:tab/>
        <w:t>ТХОР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28.04.2012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4151</w:t>
      </w:r>
      <w:r w:rsidRPr="00C0250C">
        <w:rPr>
          <w:sz w:val="20"/>
        </w:rPr>
        <w:tab/>
        <w:t>31120</w:t>
      </w:r>
      <w:r w:rsidRPr="00C0250C">
        <w:rPr>
          <w:sz w:val="20"/>
        </w:rPr>
        <w:tab/>
        <w:t>07.08.2002</w:t>
      </w:r>
      <w:r w:rsidRPr="00C0250C">
        <w:rPr>
          <w:sz w:val="20"/>
        </w:rPr>
        <w:tab/>
        <w:t>ЄГОРОВА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07.08.2002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4152</w:t>
      </w:r>
      <w:r w:rsidRPr="00C0250C">
        <w:rPr>
          <w:sz w:val="20"/>
        </w:rPr>
        <w:tab/>
        <w:t>25797Б</w:t>
      </w:r>
      <w:r w:rsidRPr="00C0250C">
        <w:rPr>
          <w:sz w:val="20"/>
        </w:rPr>
        <w:tab/>
        <w:t>12.08.2002</w:t>
      </w:r>
      <w:r w:rsidRPr="00C0250C">
        <w:rPr>
          <w:sz w:val="20"/>
        </w:rPr>
        <w:tab/>
        <w:t>ПЕТРЕНКО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4153</w:t>
      </w:r>
      <w:r w:rsidRPr="00C0250C">
        <w:rPr>
          <w:sz w:val="20"/>
        </w:rPr>
        <w:tab/>
        <w:t>24694А</w:t>
      </w:r>
      <w:r w:rsidRPr="00C0250C">
        <w:rPr>
          <w:sz w:val="20"/>
        </w:rPr>
        <w:tab/>
        <w:t>16.08.2002</w:t>
      </w:r>
      <w:r w:rsidRPr="00C0250C">
        <w:rPr>
          <w:sz w:val="20"/>
        </w:rPr>
        <w:tab/>
        <w:t>КРУЦЬ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4154</w:t>
      </w:r>
      <w:r w:rsidRPr="00C0250C">
        <w:rPr>
          <w:sz w:val="20"/>
        </w:rPr>
        <w:tab/>
        <w:t>28264А</w:t>
      </w:r>
      <w:r w:rsidRPr="00C0250C">
        <w:rPr>
          <w:sz w:val="20"/>
        </w:rPr>
        <w:tab/>
        <w:t>04.09.2002</w:t>
      </w:r>
      <w:r w:rsidRPr="00C0250C">
        <w:rPr>
          <w:sz w:val="20"/>
        </w:rPr>
        <w:tab/>
        <w:t>СЕРЕДА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17.10.2019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4155</w:t>
      </w:r>
      <w:r w:rsidRPr="00C0250C">
        <w:rPr>
          <w:sz w:val="20"/>
        </w:rPr>
        <w:tab/>
        <w:t>31145</w:t>
      </w:r>
      <w:r w:rsidRPr="00C0250C">
        <w:rPr>
          <w:sz w:val="20"/>
        </w:rPr>
        <w:tab/>
        <w:t>06.09.2002</w:t>
      </w:r>
      <w:r w:rsidRPr="00C0250C">
        <w:rPr>
          <w:sz w:val="20"/>
        </w:rPr>
        <w:tab/>
        <w:t>ХОДАСЕВИЧ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06.09.2002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4156</w:t>
      </w:r>
      <w:r w:rsidRPr="00C0250C">
        <w:rPr>
          <w:sz w:val="20"/>
        </w:rPr>
        <w:tab/>
        <w:t>31146</w:t>
      </w:r>
      <w:r w:rsidRPr="00C0250C">
        <w:rPr>
          <w:sz w:val="20"/>
        </w:rPr>
        <w:tab/>
        <w:t>06.09.2002</w:t>
      </w:r>
      <w:r w:rsidRPr="00C0250C">
        <w:rPr>
          <w:sz w:val="20"/>
        </w:rPr>
        <w:tab/>
        <w:t>ШУТЬКО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06.09.2002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4157</w:t>
      </w:r>
      <w:r w:rsidRPr="00C0250C">
        <w:rPr>
          <w:sz w:val="20"/>
        </w:rPr>
        <w:tab/>
        <w:t>31149</w:t>
      </w:r>
      <w:r w:rsidRPr="00C0250C">
        <w:rPr>
          <w:sz w:val="20"/>
        </w:rPr>
        <w:tab/>
        <w:t>06.09.2002</w:t>
      </w:r>
      <w:r w:rsidRPr="00C0250C">
        <w:rPr>
          <w:sz w:val="20"/>
        </w:rPr>
        <w:tab/>
        <w:t>ДУНАЄВСЬКА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4158</w:t>
      </w:r>
      <w:r w:rsidRPr="00C0250C">
        <w:rPr>
          <w:sz w:val="20"/>
        </w:rPr>
        <w:tab/>
        <w:t>31150</w:t>
      </w:r>
      <w:r w:rsidRPr="00C0250C">
        <w:rPr>
          <w:sz w:val="20"/>
        </w:rPr>
        <w:tab/>
        <w:t>06.09.2002</w:t>
      </w:r>
      <w:r w:rsidRPr="00C0250C">
        <w:rPr>
          <w:sz w:val="20"/>
        </w:rPr>
        <w:tab/>
        <w:t>МАЛИШЕВСЬКА</w:t>
      </w:r>
      <w:r w:rsidRPr="00C0250C">
        <w:rPr>
          <w:sz w:val="20"/>
        </w:rPr>
        <w:tab/>
        <w:t>НФ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4159</w:t>
      </w:r>
      <w:r w:rsidRPr="00C0250C">
        <w:rPr>
          <w:sz w:val="20"/>
        </w:rPr>
        <w:tab/>
        <w:t>31156</w:t>
      </w:r>
      <w:r w:rsidRPr="00C0250C">
        <w:rPr>
          <w:sz w:val="20"/>
        </w:rPr>
        <w:tab/>
        <w:t>06.09.2002</w:t>
      </w:r>
      <w:r w:rsidRPr="00C0250C">
        <w:rPr>
          <w:sz w:val="20"/>
        </w:rPr>
        <w:tab/>
        <w:t>ЯРМУЛЬСЬКИЙ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9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01.01.2010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4160</w:t>
      </w:r>
      <w:r w:rsidRPr="00C0250C">
        <w:rPr>
          <w:sz w:val="20"/>
        </w:rPr>
        <w:tab/>
        <w:t>31161</w:t>
      </w:r>
      <w:r w:rsidRPr="00C0250C">
        <w:rPr>
          <w:sz w:val="20"/>
        </w:rPr>
        <w:tab/>
        <w:t>06.09.2002</w:t>
      </w:r>
      <w:r w:rsidRPr="00C0250C">
        <w:rPr>
          <w:sz w:val="20"/>
        </w:rPr>
        <w:tab/>
        <w:t>ГАЛАСЮК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4161</w:t>
      </w:r>
      <w:r w:rsidRPr="00C0250C">
        <w:rPr>
          <w:sz w:val="20"/>
        </w:rPr>
        <w:tab/>
        <w:t>27450Б</w:t>
      </w:r>
      <w:r w:rsidRPr="00C0250C">
        <w:rPr>
          <w:sz w:val="20"/>
        </w:rPr>
        <w:tab/>
        <w:t>24.09.2002</w:t>
      </w:r>
      <w:r w:rsidRPr="00C0250C">
        <w:rPr>
          <w:sz w:val="20"/>
        </w:rPr>
        <w:tab/>
        <w:t>ЕРДЕІ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22.07.2014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4162</w:t>
      </w:r>
      <w:r w:rsidRPr="00C0250C">
        <w:rPr>
          <w:sz w:val="20"/>
        </w:rPr>
        <w:tab/>
        <w:t>31171</w:t>
      </w:r>
      <w:r w:rsidRPr="00C0250C">
        <w:rPr>
          <w:sz w:val="20"/>
        </w:rPr>
        <w:tab/>
        <w:t>03.10.2002</w:t>
      </w:r>
      <w:r w:rsidRPr="00C0250C">
        <w:rPr>
          <w:sz w:val="20"/>
        </w:rPr>
        <w:tab/>
        <w:t>ТАРАНЕНКО</w:t>
      </w:r>
      <w:r w:rsidRPr="00C0250C">
        <w:rPr>
          <w:sz w:val="20"/>
        </w:rPr>
        <w:tab/>
        <w:t>ЖА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03.10.2002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4163</w:t>
      </w:r>
      <w:r w:rsidRPr="00C0250C">
        <w:rPr>
          <w:sz w:val="20"/>
        </w:rPr>
        <w:tab/>
        <w:t>31178</w:t>
      </w:r>
      <w:r w:rsidRPr="00C0250C">
        <w:rPr>
          <w:sz w:val="20"/>
        </w:rPr>
        <w:tab/>
        <w:t>03.10.2002</w:t>
      </w:r>
      <w:r w:rsidRPr="00C0250C">
        <w:rPr>
          <w:sz w:val="20"/>
        </w:rPr>
        <w:tab/>
        <w:t>ПЛЄШКОВ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03.10.2002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4164</w:t>
      </w:r>
      <w:r w:rsidRPr="00C0250C">
        <w:rPr>
          <w:sz w:val="20"/>
        </w:rPr>
        <w:tab/>
        <w:t>31179</w:t>
      </w:r>
      <w:r w:rsidRPr="00C0250C">
        <w:rPr>
          <w:sz w:val="20"/>
        </w:rPr>
        <w:tab/>
        <w:t>03.10.2002</w:t>
      </w:r>
      <w:r w:rsidRPr="00C0250C">
        <w:rPr>
          <w:sz w:val="20"/>
        </w:rPr>
        <w:tab/>
        <w:t>ДУЛЬСЬКИЙ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03.10.2002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4165</w:t>
      </w:r>
      <w:r w:rsidRPr="00C0250C">
        <w:rPr>
          <w:sz w:val="20"/>
        </w:rPr>
        <w:tab/>
        <w:t>31185</w:t>
      </w:r>
      <w:r w:rsidRPr="00C0250C">
        <w:rPr>
          <w:sz w:val="20"/>
        </w:rPr>
        <w:tab/>
        <w:t>03.10.2002</w:t>
      </w:r>
      <w:r w:rsidRPr="00C0250C">
        <w:rPr>
          <w:sz w:val="20"/>
        </w:rPr>
        <w:tab/>
        <w:t>ГОРОДИСЬКА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4166</w:t>
      </w:r>
      <w:r w:rsidRPr="00C0250C">
        <w:rPr>
          <w:sz w:val="20"/>
        </w:rPr>
        <w:tab/>
        <w:t>31188</w:t>
      </w:r>
      <w:r w:rsidRPr="00C0250C">
        <w:rPr>
          <w:sz w:val="20"/>
        </w:rPr>
        <w:tab/>
        <w:t>03.10.2002</w:t>
      </w:r>
      <w:r w:rsidRPr="00C0250C">
        <w:rPr>
          <w:sz w:val="20"/>
        </w:rPr>
        <w:tab/>
        <w:t>ВАЛЕЄВА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4167</w:t>
      </w:r>
      <w:r w:rsidRPr="00C0250C">
        <w:rPr>
          <w:sz w:val="20"/>
        </w:rPr>
        <w:tab/>
        <w:t>31192</w:t>
      </w:r>
      <w:r w:rsidRPr="00C0250C">
        <w:rPr>
          <w:sz w:val="20"/>
        </w:rPr>
        <w:tab/>
        <w:t>03.10.2002</w:t>
      </w:r>
      <w:r w:rsidRPr="00C0250C">
        <w:rPr>
          <w:sz w:val="20"/>
        </w:rPr>
        <w:tab/>
        <w:t>ЄВДОКИМОВА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4168</w:t>
      </w:r>
      <w:r w:rsidRPr="00C0250C">
        <w:rPr>
          <w:sz w:val="20"/>
        </w:rPr>
        <w:tab/>
        <w:t>31193</w:t>
      </w:r>
      <w:r w:rsidRPr="00C0250C">
        <w:rPr>
          <w:sz w:val="20"/>
        </w:rPr>
        <w:tab/>
        <w:t>03.10.2002</w:t>
      </w:r>
      <w:r w:rsidRPr="00C0250C">
        <w:rPr>
          <w:sz w:val="20"/>
        </w:rPr>
        <w:tab/>
        <w:t>ЗАРІЦЬКА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4169</w:t>
      </w:r>
      <w:r w:rsidRPr="00C0250C">
        <w:rPr>
          <w:sz w:val="20"/>
        </w:rPr>
        <w:tab/>
        <w:t>31199</w:t>
      </w:r>
      <w:r w:rsidRPr="00C0250C">
        <w:rPr>
          <w:sz w:val="20"/>
        </w:rPr>
        <w:tab/>
        <w:t>03.10.2002</w:t>
      </w:r>
      <w:r w:rsidRPr="00C0250C">
        <w:rPr>
          <w:sz w:val="20"/>
        </w:rPr>
        <w:tab/>
        <w:t>ЗАХАРЧЕНКО</w:t>
      </w:r>
      <w:r w:rsidRPr="00C0250C">
        <w:rPr>
          <w:sz w:val="20"/>
        </w:rPr>
        <w:tab/>
        <w:t>СЮ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4170</w:t>
      </w:r>
      <w:r w:rsidRPr="00C0250C">
        <w:rPr>
          <w:sz w:val="20"/>
        </w:rPr>
        <w:tab/>
        <w:t>31202</w:t>
      </w:r>
      <w:r w:rsidRPr="00C0250C">
        <w:rPr>
          <w:sz w:val="20"/>
        </w:rPr>
        <w:tab/>
        <w:t>03.10.2002</w:t>
      </w:r>
      <w:r w:rsidRPr="00C0250C">
        <w:rPr>
          <w:sz w:val="20"/>
        </w:rPr>
        <w:tab/>
        <w:t>КОЦЮБА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03.10.2002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4171</w:t>
      </w:r>
      <w:r w:rsidRPr="00C0250C">
        <w:rPr>
          <w:sz w:val="20"/>
        </w:rPr>
        <w:tab/>
        <w:t>27430Г</w:t>
      </w:r>
      <w:r w:rsidRPr="00C0250C">
        <w:rPr>
          <w:sz w:val="20"/>
        </w:rPr>
        <w:tab/>
        <w:t>04.10.2002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31.05.2016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4172</w:t>
      </w:r>
      <w:r w:rsidRPr="00C0250C">
        <w:rPr>
          <w:sz w:val="20"/>
        </w:rPr>
        <w:tab/>
        <w:t>31225</w:t>
      </w:r>
      <w:r w:rsidRPr="00C0250C">
        <w:rPr>
          <w:sz w:val="20"/>
        </w:rPr>
        <w:tab/>
        <w:t>15.10.2002</w:t>
      </w:r>
      <w:r w:rsidRPr="00C0250C">
        <w:rPr>
          <w:sz w:val="20"/>
        </w:rPr>
        <w:tab/>
        <w:t>КОЧУБЕЙ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4173</w:t>
      </w:r>
      <w:r w:rsidRPr="00C0250C">
        <w:rPr>
          <w:sz w:val="20"/>
        </w:rPr>
        <w:tab/>
        <w:t>31228</w:t>
      </w:r>
      <w:r w:rsidRPr="00C0250C">
        <w:rPr>
          <w:sz w:val="20"/>
        </w:rPr>
        <w:tab/>
        <w:t>15.10.2002</w:t>
      </w:r>
      <w:r w:rsidRPr="00C0250C">
        <w:rPr>
          <w:sz w:val="20"/>
        </w:rPr>
        <w:tab/>
        <w:t>СВІТАЙЛО</w:t>
      </w:r>
      <w:r w:rsidRPr="00C0250C">
        <w:rPr>
          <w:sz w:val="20"/>
        </w:rPr>
        <w:tab/>
        <w:t>ЗА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15.10.2002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4174</w:t>
      </w:r>
      <w:r w:rsidRPr="00C0250C">
        <w:rPr>
          <w:sz w:val="20"/>
        </w:rPr>
        <w:tab/>
        <w:t>31230А</w:t>
      </w:r>
      <w:r w:rsidRPr="00C0250C">
        <w:rPr>
          <w:sz w:val="20"/>
        </w:rPr>
        <w:tab/>
        <w:t>15.10.2002</w:t>
      </w:r>
      <w:r w:rsidRPr="00C0250C">
        <w:rPr>
          <w:sz w:val="20"/>
        </w:rPr>
        <w:tab/>
        <w:t>ДУГІН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4175</w:t>
      </w:r>
      <w:r w:rsidRPr="00C0250C">
        <w:rPr>
          <w:sz w:val="20"/>
        </w:rPr>
        <w:tab/>
        <w:t>31236</w:t>
      </w:r>
      <w:r w:rsidRPr="00C0250C">
        <w:rPr>
          <w:sz w:val="20"/>
        </w:rPr>
        <w:tab/>
        <w:t>15.10.2002</w:t>
      </w:r>
      <w:r w:rsidRPr="00C0250C">
        <w:rPr>
          <w:sz w:val="20"/>
        </w:rPr>
        <w:tab/>
        <w:t>АЛІЄВ</w:t>
      </w:r>
      <w:r w:rsidRPr="00C0250C">
        <w:rPr>
          <w:sz w:val="20"/>
        </w:rPr>
        <w:tab/>
        <w:t>МБ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15.10.2002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4176</w:t>
      </w:r>
      <w:r w:rsidRPr="00C0250C">
        <w:rPr>
          <w:sz w:val="20"/>
        </w:rPr>
        <w:tab/>
        <w:t>31237</w:t>
      </w:r>
      <w:r w:rsidRPr="00C0250C">
        <w:rPr>
          <w:sz w:val="20"/>
        </w:rPr>
        <w:tab/>
        <w:t>15.10.2002</w:t>
      </w:r>
      <w:r w:rsidRPr="00C0250C">
        <w:rPr>
          <w:sz w:val="20"/>
        </w:rPr>
        <w:tab/>
        <w:t>БЕРЕЗОВСЬКИЙ</w:t>
      </w:r>
      <w:r w:rsidRPr="00C0250C">
        <w:rPr>
          <w:sz w:val="20"/>
        </w:rPr>
        <w:tab/>
        <w:t>ВЛ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12.11.2010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4177</w:t>
      </w:r>
      <w:r w:rsidRPr="00C0250C">
        <w:rPr>
          <w:sz w:val="20"/>
        </w:rPr>
        <w:tab/>
        <w:t>10963Б</w:t>
      </w:r>
      <w:r w:rsidRPr="00C0250C">
        <w:rPr>
          <w:sz w:val="20"/>
        </w:rPr>
        <w:tab/>
        <w:t>20.10.2002</w:t>
      </w:r>
      <w:r w:rsidRPr="00C0250C">
        <w:rPr>
          <w:sz w:val="20"/>
        </w:rPr>
        <w:tab/>
        <w:t>КРУПСЬКА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13.02.2006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4178</w:t>
      </w:r>
      <w:r w:rsidRPr="00C0250C">
        <w:rPr>
          <w:sz w:val="20"/>
        </w:rPr>
        <w:tab/>
        <w:t>31252</w:t>
      </w:r>
      <w:r w:rsidRPr="00C0250C">
        <w:rPr>
          <w:sz w:val="20"/>
        </w:rPr>
        <w:tab/>
        <w:t>22.10.2002</w:t>
      </w:r>
      <w:r w:rsidRPr="00C0250C">
        <w:rPr>
          <w:sz w:val="20"/>
        </w:rPr>
        <w:tab/>
        <w:t>ФІЛАТОВ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22.10.2002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4179</w:t>
      </w:r>
      <w:r w:rsidRPr="00C0250C">
        <w:rPr>
          <w:sz w:val="20"/>
        </w:rPr>
        <w:tab/>
        <w:t>31261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ХОЛОД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07.11.2002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4180</w:t>
      </w:r>
      <w:r w:rsidRPr="00C0250C">
        <w:rPr>
          <w:sz w:val="20"/>
        </w:rPr>
        <w:tab/>
        <w:t>31267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БЕРЕЗОВСЬКИЙ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4181</w:t>
      </w:r>
      <w:r w:rsidRPr="00C0250C">
        <w:rPr>
          <w:sz w:val="20"/>
        </w:rPr>
        <w:tab/>
        <w:t>31268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ХОМЕНКО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07.11.2002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4182</w:t>
      </w:r>
      <w:r w:rsidRPr="00C0250C">
        <w:rPr>
          <w:sz w:val="20"/>
        </w:rPr>
        <w:tab/>
        <w:t>31272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ПЕТРУШЕНКО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4183</w:t>
      </w:r>
      <w:r w:rsidRPr="00C0250C">
        <w:rPr>
          <w:sz w:val="20"/>
        </w:rPr>
        <w:tab/>
        <w:t>31273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ЯЦЮК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4184</w:t>
      </w:r>
      <w:r w:rsidRPr="00C0250C">
        <w:rPr>
          <w:sz w:val="20"/>
        </w:rPr>
        <w:tab/>
        <w:t>31282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ЧЕРЕВКО</w:t>
      </w:r>
      <w:r w:rsidRPr="00C0250C">
        <w:rPr>
          <w:sz w:val="20"/>
        </w:rPr>
        <w:tab/>
        <w:t>ЯГ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4185</w:t>
      </w:r>
      <w:r w:rsidRPr="00C0250C">
        <w:rPr>
          <w:sz w:val="20"/>
        </w:rPr>
        <w:tab/>
        <w:t>31283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ЛІТВІН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07.11.2002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4186</w:t>
      </w:r>
      <w:r w:rsidRPr="00C0250C">
        <w:rPr>
          <w:sz w:val="20"/>
        </w:rPr>
        <w:tab/>
        <w:t>31294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ГЕРАСИМЕНКО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07.11.2002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4187</w:t>
      </w:r>
      <w:r w:rsidRPr="00C0250C">
        <w:rPr>
          <w:sz w:val="20"/>
        </w:rPr>
        <w:tab/>
        <w:t>31297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ОНІЩЕНКО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45</w:t>
      </w:r>
      <w:r w:rsidRPr="00C0250C">
        <w:rPr>
          <w:sz w:val="20"/>
        </w:rPr>
        <w:tab/>
        <w:t>28.11.2002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4188</w:t>
      </w:r>
      <w:r w:rsidRPr="00C0250C">
        <w:rPr>
          <w:sz w:val="20"/>
        </w:rPr>
        <w:tab/>
        <w:t>33511</w:t>
      </w:r>
      <w:r w:rsidRPr="00C0250C">
        <w:rPr>
          <w:sz w:val="20"/>
        </w:rPr>
        <w:tab/>
        <w:t>07.11.2002</w:t>
      </w:r>
      <w:r w:rsidRPr="00C0250C">
        <w:rPr>
          <w:sz w:val="20"/>
        </w:rPr>
        <w:tab/>
        <w:t>УТВЕНКО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4189</w:t>
      </w:r>
      <w:r w:rsidRPr="00C0250C">
        <w:rPr>
          <w:sz w:val="20"/>
        </w:rPr>
        <w:tab/>
        <w:t>22219</w:t>
      </w:r>
      <w:r w:rsidRPr="00C0250C">
        <w:rPr>
          <w:sz w:val="20"/>
        </w:rPr>
        <w:tab/>
        <w:t>28.11.2002</w:t>
      </w:r>
      <w:r w:rsidRPr="00C0250C">
        <w:rPr>
          <w:sz w:val="20"/>
        </w:rPr>
        <w:tab/>
        <w:t>НОВАК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28.11.2002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4190</w:t>
      </w:r>
      <w:r w:rsidRPr="00C0250C">
        <w:rPr>
          <w:sz w:val="20"/>
        </w:rPr>
        <w:tab/>
        <w:t>31312</w:t>
      </w:r>
      <w:r w:rsidRPr="00C0250C">
        <w:rPr>
          <w:sz w:val="20"/>
        </w:rPr>
        <w:tab/>
        <w:t>28.11.2002</w:t>
      </w:r>
      <w:r w:rsidRPr="00C0250C">
        <w:rPr>
          <w:sz w:val="20"/>
        </w:rPr>
        <w:tab/>
        <w:t>РАДЧЕНКО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4191</w:t>
      </w:r>
      <w:r w:rsidRPr="00C0250C">
        <w:rPr>
          <w:sz w:val="20"/>
        </w:rPr>
        <w:tab/>
        <w:t>31318</w:t>
      </w:r>
      <w:r w:rsidRPr="00C0250C">
        <w:rPr>
          <w:sz w:val="20"/>
        </w:rPr>
        <w:tab/>
        <w:t>28.11.2002</w:t>
      </w:r>
      <w:r w:rsidRPr="00C0250C">
        <w:rPr>
          <w:sz w:val="20"/>
        </w:rPr>
        <w:tab/>
        <w:t>ЧЕРНИШ</w:t>
      </w:r>
      <w:r w:rsidRPr="00C0250C">
        <w:rPr>
          <w:sz w:val="20"/>
        </w:rPr>
        <w:tab/>
        <w:t>МА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4192</w:t>
      </w:r>
      <w:r w:rsidRPr="00C0250C">
        <w:rPr>
          <w:sz w:val="20"/>
        </w:rPr>
        <w:tab/>
        <w:t>31329</w:t>
      </w:r>
      <w:r w:rsidRPr="00C0250C">
        <w:rPr>
          <w:sz w:val="20"/>
        </w:rPr>
        <w:tab/>
        <w:t>28.11.2002</w:t>
      </w:r>
      <w:r w:rsidRPr="00C0250C">
        <w:rPr>
          <w:sz w:val="20"/>
        </w:rPr>
        <w:tab/>
        <w:t>ФІДЮКІНА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4193</w:t>
      </w:r>
      <w:r w:rsidRPr="00C0250C">
        <w:rPr>
          <w:sz w:val="20"/>
        </w:rPr>
        <w:tab/>
        <w:t>31334</w:t>
      </w:r>
      <w:r w:rsidRPr="00C0250C">
        <w:rPr>
          <w:sz w:val="20"/>
        </w:rPr>
        <w:tab/>
        <w:t>28.11.2002</w:t>
      </w:r>
      <w:r w:rsidRPr="00C0250C">
        <w:rPr>
          <w:sz w:val="20"/>
        </w:rPr>
        <w:tab/>
        <w:t>АСКЕРОВ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4194</w:t>
      </w:r>
      <w:r w:rsidRPr="00C0250C">
        <w:rPr>
          <w:sz w:val="20"/>
        </w:rPr>
        <w:tab/>
        <w:t>31338</w:t>
      </w:r>
      <w:r w:rsidRPr="00C0250C">
        <w:rPr>
          <w:sz w:val="20"/>
        </w:rPr>
        <w:tab/>
        <w:t>28.11.2002</w:t>
      </w:r>
      <w:r w:rsidRPr="00C0250C">
        <w:rPr>
          <w:sz w:val="20"/>
        </w:rPr>
        <w:tab/>
        <w:t>СОВИНСЬКИЙ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28.11.2002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4195</w:t>
      </w:r>
      <w:r w:rsidRPr="00C0250C">
        <w:rPr>
          <w:sz w:val="20"/>
        </w:rPr>
        <w:tab/>
        <w:t>37607</w:t>
      </w:r>
      <w:r w:rsidRPr="00C0250C">
        <w:rPr>
          <w:sz w:val="20"/>
        </w:rPr>
        <w:tab/>
        <w:t>08.12.2002</w:t>
      </w:r>
      <w:r w:rsidRPr="00C0250C">
        <w:rPr>
          <w:sz w:val="20"/>
        </w:rPr>
        <w:tab/>
        <w:t>МАЗУР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4196</w:t>
      </w:r>
      <w:r w:rsidRPr="00C0250C">
        <w:rPr>
          <w:sz w:val="20"/>
        </w:rPr>
        <w:tab/>
        <w:t>29787</w:t>
      </w:r>
      <w:r w:rsidRPr="00C0250C">
        <w:rPr>
          <w:sz w:val="20"/>
        </w:rPr>
        <w:tab/>
        <w:t>11.12.2002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24.10.2012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4197</w:t>
      </w:r>
      <w:r w:rsidRPr="00C0250C">
        <w:rPr>
          <w:sz w:val="20"/>
        </w:rPr>
        <w:tab/>
        <w:t>31359</w:t>
      </w:r>
      <w:r w:rsidRPr="00C0250C">
        <w:rPr>
          <w:sz w:val="20"/>
        </w:rPr>
        <w:tab/>
        <w:t>12.12.2002</w:t>
      </w:r>
      <w:r w:rsidRPr="00C0250C">
        <w:rPr>
          <w:sz w:val="20"/>
        </w:rPr>
        <w:tab/>
        <w:t>ПЕТРЕНКО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4198</w:t>
      </w:r>
      <w:r w:rsidRPr="00C0250C">
        <w:rPr>
          <w:sz w:val="20"/>
        </w:rPr>
        <w:tab/>
        <w:t>31360</w:t>
      </w:r>
      <w:r w:rsidRPr="00C0250C">
        <w:rPr>
          <w:sz w:val="20"/>
        </w:rPr>
        <w:tab/>
        <w:t>12.12.2002</w:t>
      </w:r>
      <w:r w:rsidRPr="00C0250C">
        <w:rPr>
          <w:sz w:val="20"/>
        </w:rPr>
        <w:tab/>
        <w:t>ГОРБОКОНЬ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12.12.2002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4199</w:t>
      </w:r>
      <w:r w:rsidRPr="00C0250C">
        <w:rPr>
          <w:sz w:val="20"/>
        </w:rPr>
        <w:tab/>
        <w:t>31362</w:t>
      </w:r>
      <w:r w:rsidRPr="00C0250C">
        <w:rPr>
          <w:sz w:val="20"/>
        </w:rPr>
        <w:tab/>
        <w:t>12.12.2002</w:t>
      </w:r>
      <w:r w:rsidRPr="00C0250C">
        <w:rPr>
          <w:sz w:val="20"/>
        </w:rPr>
        <w:tab/>
        <w:t>ЦІЛІЦЬКА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4200</w:t>
      </w:r>
      <w:r w:rsidRPr="00C0250C">
        <w:rPr>
          <w:sz w:val="20"/>
        </w:rPr>
        <w:tab/>
        <w:t>31367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СОРОКА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4201</w:t>
      </w:r>
      <w:r w:rsidRPr="00C0250C">
        <w:rPr>
          <w:sz w:val="20"/>
        </w:rPr>
        <w:tab/>
        <w:t>31372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КОНОШ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4202</w:t>
      </w:r>
      <w:r w:rsidRPr="00C0250C">
        <w:rPr>
          <w:sz w:val="20"/>
        </w:rPr>
        <w:tab/>
        <w:t>31374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КОНСТАНТИНОВА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4203</w:t>
      </w:r>
      <w:r w:rsidRPr="00C0250C">
        <w:rPr>
          <w:sz w:val="20"/>
        </w:rPr>
        <w:tab/>
        <w:t>31375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КАЛАТУР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4204</w:t>
      </w:r>
      <w:r w:rsidRPr="00C0250C">
        <w:rPr>
          <w:sz w:val="20"/>
        </w:rPr>
        <w:tab/>
        <w:t>31378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СОФІЄНКО</w:t>
      </w:r>
      <w:r w:rsidRPr="00C0250C">
        <w:rPr>
          <w:sz w:val="20"/>
        </w:rPr>
        <w:tab/>
        <w:t>ТЯ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4205</w:t>
      </w:r>
      <w:r w:rsidRPr="00C0250C">
        <w:rPr>
          <w:sz w:val="20"/>
        </w:rPr>
        <w:tab/>
        <w:t>31379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ФОМІНИХ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4206</w:t>
      </w:r>
      <w:r w:rsidRPr="00C0250C">
        <w:rPr>
          <w:sz w:val="20"/>
        </w:rPr>
        <w:tab/>
        <w:t>31383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ЛОСЄВ</w:t>
      </w:r>
      <w:r w:rsidRPr="00C0250C">
        <w:rPr>
          <w:sz w:val="20"/>
        </w:rPr>
        <w:tab/>
        <w:t>ІЮ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4207</w:t>
      </w:r>
      <w:r w:rsidRPr="00C0250C">
        <w:rPr>
          <w:sz w:val="20"/>
        </w:rPr>
        <w:tab/>
        <w:t>31388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АВЕДЕНКО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4208</w:t>
      </w:r>
      <w:r w:rsidRPr="00C0250C">
        <w:rPr>
          <w:sz w:val="20"/>
        </w:rPr>
        <w:tab/>
        <w:t>31389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КОРБУТ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4209</w:t>
      </w:r>
      <w:r w:rsidRPr="00C0250C">
        <w:rPr>
          <w:sz w:val="20"/>
        </w:rPr>
        <w:tab/>
        <w:t>31392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ЛИСОВЕЦЬ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4210</w:t>
      </w:r>
      <w:r w:rsidRPr="00C0250C">
        <w:rPr>
          <w:sz w:val="20"/>
        </w:rPr>
        <w:tab/>
        <w:t>31394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МАЛИШЕВСЬКИЙ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4211</w:t>
      </w:r>
      <w:r w:rsidRPr="00C0250C">
        <w:rPr>
          <w:sz w:val="20"/>
        </w:rPr>
        <w:tab/>
        <w:t>31395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ПЕЧЕРНА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4212</w:t>
      </w:r>
      <w:r w:rsidRPr="00C0250C">
        <w:rPr>
          <w:sz w:val="20"/>
        </w:rPr>
        <w:tab/>
        <w:t>31399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ТАРАНИК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4213</w:t>
      </w:r>
      <w:r w:rsidRPr="00C0250C">
        <w:rPr>
          <w:sz w:val="20"/>
        </w:rPr>
        <w:tab/>
        <w:t>31400Б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ПЕРЕПЕЛИЦЯ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04.03.2008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4214</w:t>
      </w:r>
      <w:r w:rsidRPr="00C0250C">
        <w:rPr>
          <w:sz w:val="20"/>
        </w:rPr>
        <w:tab/>
        <w:t>31405А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СТРАШКО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4215</w:t>
      </w:r>
      <w:r w:rsidRPr="00C0250C">
        <w:rPr>
          <w:sz w:val="20"/>
        </w:rPr>
        <w:tab/>
        <w:t>31405Б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ЧЕРНЮК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24.03.2023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4216</w:t>
      </w:r>
      <w:r w:rsidRPr="00C0250C">
        <w:rPr>
          <w:sz w:val="20"/>
        </w:rPr>
        <w:tab/>
        <w:t>31407А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ЯКИМЕНКО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4217</w:t>
      </w:r>
      <w:r w:rsidRPr="00C0250C">
        <w:rPr>
          <w:sz w:val="20"/>
        </w:rPr>
        <w:tab/>
        <w:t>31408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ДУБІЧ</w:t>
      </w:r>
      <w:r w:rsidRPr="00C0250C">
        <w:rPr>
          <w:sz w:val="20"/>
        </w:rPr>
        <w:tab/>
        <w:t>ТФ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4218</w:t>
      </w:r>
      <w:r w:rsidRPr="00C0250C">
        <w:rPr>
          <w:sz w:val="20"/>
        </w:rPr>
        <w:tab/>
        <w:t>31410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КОРБУТ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17.08.2010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4219</w:t>
      </w:r>
      <w:r w:rsidRPr="00C0250C">
        <w:rPr>
          <w:sz w:val="20"/>
        </w:rPr>
        <w:tab/>
        <w:t>31411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ГОНЧАРУК</w:t>
      </w:r>
      <w:r w:rsidRPr="00C0250C">
        <w:rPr>
          <w:sz w:val="20"/>
        </w:rPr>
        <w:tab/>
        <w:t>ОБ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4220</w:t>
      </w:r>
      <w:r w:rsidRPr="00C0250C">
        <w:rPr>
          <w:sz w:val="20"/>
        </w:rPr>
        <w:tab/>
        <w:t>31414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ВАСИЛЬКЕВИЧ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4221</w:t>
      </w:r>
      <w:r w:rsidRPr="00C0250C">
        <w:rPr>
          <w:sz w:val="20"/>
        </w:rPr>
        <w:tab/>
        <w:t>31415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БЛІЖНІКОВ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4222</w:t>
      </w:r>
      <w:r w:rsidRPr="00C0250C">
        <w:rPr>
          <w:sz w:val="20"/>
        </w:rPr>
        <w:tab/>
        <w:t>31416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КНЯЗЬ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25.09.2015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4223</w:t>
      </w:r>
      <w:r w:rsidRPr="00C0250C">
        <w:rPr>
          <w:sz w:val="20"/>
        </w:rPr>
        <w:tab/>
        <w:t>31423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КОНДЗЕРА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16.04.2010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4224</w:t>
      </w:r>
      <w:r w:rsidRPr="00C0250C">
        <w:rPr>
          <w:sz w:val="20"/>
        </w:rPr>
        <w:tab/>
        <w:t>31427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ДЕНИСЕНКО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4225</w:t>
      </w:r>
      <w:r w:rsidRPr="00C0250C">
        <w:rPr>
          <w:sz w:val="20"/>
        </w:rPr>
        <w:tab/>
        <w:t>31439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4226</w:t>
      </w:r>
      <w:r w:rsidRPr="00C0250C">
        <w:rPr>
          <w:sz w:val="20"/>
        </w:rPr>
        <w:tab/>
        <w:t>31454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СЛАБИНСЬКИЙ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4227</w:t>
      </w:r>
      <w:r w:rsidRPr="00C0250C">
        <w:rPr>
          <w:sz w:val="20"/>
        </w:rPr>
        <w:tab/>
        <w:t>31456</w:t>
      </w:r>
      <w:r w:rsidRPr="00C0250C">
        <w:rPr>
          <w:sz w:val="20"/>
        </w:rPr>
        <w:tab/>
        <w:t>29.12.2002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29.12.2002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4228</w:t>
      </w:r>
      <w:r w:rsidRPr="00C0250C">
        <w:rPr>
          <w:sz w:val="20"/>
        </w:rPr>
        <w:tab/>
        <w:t>22400</w:t>
      </w:r>
      <w:r w:rsidRPr="00C0250C">
        <w:rPr>
          <w:sz w:val="20"/>
        </w:rPr>
        <w:tab/>
        <w:t>30.12.2002</w:t>
      </w:r>
      <w:r w:rsidRPr="00C0250C">
        <w:rPr>
          <w:sz w:val="20"/>
        </w:rPr>
        <w:tab/>
        <w:t>ЗАЯЦЬ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4229</w:t>
      </w:r>
      <w:r w:rsidRPr="00C0250C">
        <w:rPr>
          <w:sz w:val="20"/>
        </w:rPr>
        <w:tab/>
        <w:t>11645В</w:t>
      </w:r>
      <w:r w:rsidRPr="00C0250C">
        <w:rPr>
          <w:sz w:val="20"/>
        </w:rPr>
        <w:tab/>
        <w:t>26.01.2003</w:t>
      </w:r>
      <w:r w:rsidRPr="00C0250C">
        <w:rPr>
          <w:sz w:val="20"/>
        </w:rPr>
        <w:tab/>
        <w:t>ГРОМОВА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4230</w:t>
      </w:r>
      <w:r w:rsidRPr="00C0250C">
        <w:rPr>
          <w:sz w:val="20"/>
        </w:rPr>
        <w:tab/>
        <w:t>31504</w:t>
      </w:r>
      <w:r w:rsidRPr="00C0250C">
        <w:rPr>
          <w:sz w:val="20"/>
        </w:rPr>
        <w:tab/>
        <w:t>29.01.2003</w:t>
      </w:r>
      <w:r w:rsidRPr="00C0250C">
        <w:rPr>
          <w:sz w:val="20"/>
        </w:rPr>
        <w:tab/>
        <w:t>ТКАЧОВ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4231</w:t>
      </w:r>
      <w:r w:rsidRPr="00C0250C">
        <w:rPr>
          <w:sz w:val="20"/>
        </w:rPr>
        <w:tab/>
        <w:t>28799Б</w:t>
      </w:r>
      <w:r w:rsidRPr="00C0250C">
        <w:rPr>
          <w:sz w:val="20"/>
        </w:rPr>
        <w:tab/>
        <w:t>06.02.2003</w:t>
      </w:r>
      <w:r w:rsidRPr="00C0250C">
        <w:rPr>
          <w:sz w:val="20"/>
        </w:rPr>
        <w:tab/>
        <w:t>ПОПЧЕНКО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4232</w:t>
      </w:r>
      <w:r w:rsidRPr="00C0250C">
        <w:rPr>
          <w:sz w:val="20"/>
        </w:rPr>
        <w:tab/>
        <w:t>19118Б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ГУБАР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4233</w:t>
      </w:r>
      <w:r w:rsidRPr="00C0250C">
        <w:rPr>
          <w:sz w:val="20"/>
        </w:rPr>
        <w:tab/>
        <w:t>31515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КРИВДА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17.02.2003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4234</w:t>
      </w:r>
      <w:r w:rsidRPr="00C0250C">
        <w:rPr>
          <w:sz w:val="20"/>
        </w:rPr>
        <w:tab/>
        <w:t>31520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МАЦУК</w:t>
      </w:r>
      <w:r w:rsidRPr="00C0250C">
        <w:rPr>
          <w:sz w:val="20"/>
        </w:rPr>
        <w:tab/>
        <w:t>СЛ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4235</w:t>
      </w:r>
      <w:r w:rsidRPr="00C0250C">
        <w:rPr>
          <w:sz w:val="20"/>
        </w:rPr>
        <w:tab/>
        <w:t>31521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СЕМЕНЧЕНКО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4236</w:t>
      </w:r>
      <w:r w:rsidRPr="00C0250C">
        <w:rPr>
          <w:sz w:val="20"/>
        </w:rPr>
        <w:tab/>
        <w:t>31532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КАПЛЮК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4237</w:t>
      </w:r>
      <w:r w:rsidRPr="00C0250C">
        <w:rPr>
          <w:sz w:val="20"/>
        </w:rPr>
        <w:tab/>
        <w:t>31537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ФЕДОРЕНКО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08.07.2016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4238</w:t>
      </w:r>
      <w:r w:rsidRPr="00C0250C">
        <w:rPr>
          <w:sz w:val="20"/>
        </w:rPr>
        <w:tab/>
        <w:t>31548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РІТЧЕНКО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4239</w:t>
      </w:r>
      <w:r w:rsidRPr="00C0250C">
        <w:rPr>
          <w:sz w:val="20"/>
        </w:rPr>
        <w:tab/>
        <w:t>31550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БІРЮК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05.05.2003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4240</w:t>
      </w:r>
      <w:r w:rsidRPr="00C0250C">
        <w:rPr>
          <w:sz w:val="20"/>
        </w:rPr>
        <w:tab/>
        <w:t>31551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НЕДАШКІВСЬКИЙ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17.02.2003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4241</w:t>
      </w:r>
      <w:r w:rsidRPr="00C0250C">
        <w:rPr>
          <w:sz w:val="20"/>
        </w:rPr>
        <w:tab/>
        <w:t>31553</w:t>
      </w:r>
      <w:r w:rsidRPr="00C0250C">
        <w:rPr>
          <w:sz w:val="20"/>
        </w:rPr>
        <w:tab/>
        <w:t>17.02.2003</w:t>
      </w:r>
      <w:r w:rsidRPr="00C0250C">
        <w:rPr>
          <w:sz w:val="20"/>
        </w:rPr>
        <w:tab/>
        <w:t>НОЧНИК</w:t>
      </w:r>
      <w:r w:rsidRPr="00C0250C">
        <w:rPr>
          <w:sz w:val="20"/>
        </w:rPr>
        <w:tab/>
        <w:t>ВБ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17.02.2003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4242</w:t>
      </w:r>
      <w:r w:rsidRPr="00C0250C">
        <w:rPr>
          <w:sz w:val="20"/>
        </w:rPr>
        <w:tab/>
        <w:t>31581</w:t>
      </w:r>
      <w:r w:rsidRPr="00C0250C">
        <w:rPr>
          <w:sz w:val="20"/>
        </w:rPr>
        <w:tab/>
        <w:t>26.02.2003</w:t>
      </w:r>
      <w:r w:rsidRPr="00C0250C">
        <w:rPr>
          <w:sz w:val="20"/>
        </w:rPr>
        <w:tab/>
        <w:t>ДУДАРЕНКО</w:t>
      </w:r>
      <w:r w:rsidRPr="00C0250C">
        <w:rPr>
          <w:sz w:val="20"/>
        </w:rPr>
        <w:tab/>
        <w:t>ЕБ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26.02.2003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4243</w:t>
      </w:r>
      <w:r w:rsidRPr="00C0250C">
        <w:rPr>
          <w:sz w:val="20"/>
        </w:rPr>
        <w:tab/>
        <w:t>31601</w:t>
      </w:r>
      <w:r w:rsidRPr="00C0250C">
        <w:rPr>
          <w:sz w:val="20"/>
        </w:rPr>
        <w:tab/>
        <w:t>26.02.2003</w:t>
      </w:r>
      <w:r w:rsidRPr="00C0250C">
        <w:rPr>
          <w:sz w:val="20"/>
        </w:rPr>
        <w:tab/>
        <w:t>БОРИСЕВИЧ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26.02.2003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4244</w:t>
      </w:r>
      <w:r w:rsidRPr="00C0250C">
        <w:rPr>
          <w:sz w:val="20"/>
        </w:rPr>
        <w:tab/>
        <w:t>31602</w:t>
      </w:r>
      <w:r w:rsidRPr="00C0250C">
        <w:rPr>
          <w:sz w:val="20"/>
        </w:rPr>
        <w:tab/>
        <w:t>26.02.2003</w:t>
      </w:r>
      <w:r w:rsidRPr="00C0250C">
        <w:rPr>
          <w:sz w:val="20"/>
        </w:rPr>
        <w:tab/>
        <w:t>ЯРЕМЧУК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4245</w:t>
      </w:r>
      <w:r w:rsidRPr="00C0250C">
        <w:rPr>
          <w:sz w:val="20"/>
        </w:rPr>
        <w:tab/>
        <w:t>31605</w:t>
      </w:r>
      <w:r w:rsidRPr="00C0250C">
        <w:rPr>
          <w:sz w:val="20"/>
        </w:rPr>
        <w:tab/>
        <w:t>26.02.2003</w:t>
      </w:r>
      <w:r w:rsidRPr="00C0250C">
        <w:rPr>
          <w:sz w:val="20"/>
        </w:rPr>
        <w:tab/>
        <w:t>ДІДКІВСЬКИЙ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28.11.2016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4246</w:t>
      </w:r>
      <w:r w:rsidRPr="00C0250C">
        <w:rPr>
          <w:sz w:val="20"/>
        </w:rPr>
        <w:tab/>
        <w:t>34147</w:t>
      </w:r>
      <w:r w:rsidRPr="00C0250C">
        <w:rPr>
          <w:sz w:val="20"/>
        </w:rPr>
        <w:tab/>
        <w:t>12.03.2003</w:t>
      </w:r>
      <w:r w:rsidRPr="00C0250C">
        <w:rPr>
          <w:sz w:val="20"/>
        </w:rPr>
        <w:tab/>
        <w:t>БАБІК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12.03.2003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4247</w:t>
      </w:r>
      <w:r w:rsidRPr="00C0250C">
        <w:rPr>
          <w:sz w:val="20"/>
        </w:rPr>
        <w:tab/>
        <w:t>31616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БОГАТИР</w:t>
      </w:r>
      <w:r w:rsidRPr="00C0250C">
        <w:rPr>
          <w:sz w:val="20"/>
        </w:rPr>
        <w:tab/>
        <w:t>ПП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24.03.2003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4248</w:t>
      </w:r>
      <w:r w:rsidRPr="00C0250C">
        <w:rPr>
          <w:sz w:val="20"/>
        </w:rPr>
        <w:tab/>
        <w:t>31618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ПЕРЕЙМИВОВК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05.04.2019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4249</w:t>
      </w:r>
      <w:r w:rsidRPr="00C0250C">
        <w:rPr>
          <w:sz w:val="20"/>
        </w:rPr>
        <w:tab/>
        <w:t>31619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ГОЛЯК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02.10.2007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4250</w:t>
      </w:r>
      <w:r w:rsidRPr="00C0250C">
        <w:rPr>
          <w:sz w:val="20"/>
        </w:rPr>
        <w:tab/>
        <w:t>31620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ГОЛЯК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01.01.2010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4251</w:t>
      </w:r>
      <w:r w:rsidRPr="00C0250C">
        <w:rPr>
          <w:sz w:val="20"/>
        </w:rPr>
        <w:tab/>
        <w:t>31624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ГАРАЩЕНКО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4252</w:t>
      </w:r>
      <w:r w:rsidRPr="00C0250C">
        <w:rPr>
          <w:sz w:val="20"/>
        </w:rPr>
        <w:tab/>
        <w:t>31625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МИХАЙЛЮК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4253</w:t>
      </w:r>
      <w:r w:rsidRPr="00C0250C">
        <w:rPr>
          <w:sz w:val="20"/>
        </w:rPr>
        <w:tab/>
        <w:t>31633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КОЛОДЗІНСЬКА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4254</w:t>
      </w:r>
      <w:r w:rsidRPr="00C0250C">
        <w:rPr>
          <w:sz w:val="20"/>
        </w:rPr>
        <w:tab/>
        <w:t>31637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БУЛИГІН</w:t>
      </w:r>
      <w:r w:rsidRPr="00C0250C">
        <w:rPr>
          <w:sz w:val="20"/>
        </w:rPr>
        <w:tab/>
        <w:t>ДІ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29.05.2008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4255</w:t>
      </w:r>
      <w:r w:rsidRPr="00C0250C">
        <w:rPr>
          <w:sz w:val="20"/>
        </w:rPr>
        <w:tab/>
        <w:t>31649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ГОЛОВЧЕНКО</w:t>
      </w:r>
      <w:r w:rsidRPr="00C0250C">
        <w:rPr>
          <w:sz w:val="20"/>
        </w:rPr>
        <w:tab/>
        <w:t>ЕЄ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4256</w:t>
      </w:r>
      <w:r w:rsidRPr="00C0250C">
        <w:rPr>
          <w:sz w:val="20"/>
        </w:rPr>
        <w:tab/>
        <w:t>31651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МОЛЧАНСЬКИЙ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24.03.2003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4257</w:t>
      </w:r>
      <w:r w:rsidRPr="00C0250C">
        <w:rPr>
          <w:sz w:val="20"/>
        </w:rPr>
        <w:tab/>
        <w:t>31655</w:t>
      </w:r>
      <w:r w:rsidRPr="00C0250C">
        <w:rPr>
          <w:sz w:val="20"/>
        </w:rPr>
        <w:tab/>
        <w:t>24.03.2003</w:t>
      </w:r>
      <w:r w:rsidRPr="00C0250C">
        <w:rPr>
          <w:sz w:val="20"/>
        </w:rPr>
        <w:tab/>
        <w:t>ГРОДСЬКИЙ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24.03.2003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4258</w:t>
      </w:r>
      <w:r w:rsidRPr="00C0250C">
        <w:rPr>
          <w:sz w:val="20"/>
        </w:rPr>
        <w:tab/>
        <w:t>36334</w:t>
      </w:r>
      <w:r w:rsidRPr="00C0250C">
        <w:rPr>
          <w:sz w:val="20"/>
        </w:rPr>
        <w:tab/>
        <w:t>15.04.2003</w:t>
      </w:r>
      <w:r w:rsidRPr="00C0250C">
        <w:rPr>
          <w:sz w:val="20"/>
        </w:rPr>
        <w:tab/>
        <w:t>РУБАН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15.04.2003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4259</w:t>
      </w:r>
      <w:r w:rsidRPr="00C0250C">
        <w:rPr>
          <w:sz w:val="20"/>
        </w:rPr>
        <w:tab/>
        <w:t>31673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НАСІМІ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4260</w:t>
      </w:r>
      <w:r w:rsidRPr="00C0250C">
        <w:rPr>
          <w:sz w:val="20"/>
        </w:rPr>
        <w:tab/>
        <w:t>31676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КУРЄННА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05.05.2003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4261</w:t>
      </w:r>
      <w:r w:rsidRPr="00C0250C">
        <w:rPr>
          <w:sz w:val="20"/>
        </w:rPr>
        <w:tab/>
        <w:t>31677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ГОНТАРЕНКО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4262</w:t>
      </w:r>
      <w:r w:rsidRPr="00C0250C">
        <w:rPr>
          <w:sz w:val="20"/>
        </w:rPr>
        <w:tab/>
        <w:t>31678А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КОВАЛЬЧУК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4263</w:t>
      </w:r>
      <w:r w:rsidRPr="00C0250C">
        <w:rPr>
          <w:sz w:val="20"/>
        </w:rPr>
        <w:tab/>
        <w:t>31679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ІЗОВІТА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05.05.2003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4264</w:t>
      </w:r>
      <w:r w:rsidRPr="00C0250C">
        <w:rPr>
          <w:sz w:val="20"/>
        </w:rPr>
        <w:tab/>
        <w:t>31680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14.07.2021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4265</w:t>
      </w:r>
      <w:r w:rsidRPr="00C0250C">
        <w:rPr>
          <w:sz w:val="20"/>
        </w:rPr>
        <w:tab/>
        <w:t>31688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КОТВІЦЬКА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4266</w:t>
      </w:r>
      <w:r w:rsidRPr="00C0250C">
        <w:rPr>
          <w:sz w:val="20"/>
        </w:rPr>
        <w:tab/>
        <w:t>31691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КАРАБАЄВА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4267</w:t>
      </w:r>
      <w:r w:rsidRPr="00C0250C">
        <w:rPr>
          <w:sz w:val="20"/>
        </w:rPr>
        <w:tab/>
        <w:t>31711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ЛОБОДА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4268</w:t>
      </w:r>
      <w:r w:rsidRPr="00C0250C">
        <w:rPr>
          <w:sz w:val="20"/>
        </w:rPr>
        <w:tab/>
        <w:t>31717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ДУДЧУК</w:t>
      </w:r>
      <w:r w:rsidRPr="00C0250C">
        <w:rPr>
          <w:sz w:val="20"/>
        </w:rPr>
        <w:tab/>
        <w:t>ЛБ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27.02.2015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4269</w:t>
      </w:r>
      <w:r w:rsidRPr="00C0250C">
        <w:rPr>
          <w:sz w:val="20"/>
        </w:rPr>
        <w:tab/>
        <w:t>31719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ПАТЮТА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05.05.2003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4270</w:t>
      </w:r>
      <w:r w:rsidRPr="00C0250C">
        <w:rPr>
          <w:sz w:val="20"/>
        </w:rPr>
        <w:tab/>
        <w:t>31724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ТУРЧИНА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05.05.2003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4271</w:t>
      </w:r>
      <w:r w:rsidRPr="00C0250C">
        <w:rPr>
          <w:sz w:val="20"/>
        </w:rPr>
        <w:tab/>
        <w:t>31725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МИКОЛЕНКО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05.05.2003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4272</w:t>
      </w:r>
      <w:r w:rsidRPr="00C0250C">
        <w:rPr>
          <w:sz w:val="20"/>
        </w:rPr>
        <w:tab/>
        <w:t>31726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УТУКІН</w:t>
      </w:r>
      <w:r w:rsidRPr="00C0250C">
        <w:rPr>
          <w:sz w:val="20"/>
        </w:rPr>
        <w:tab/>
        <w:t>АБ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05.05.2003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4273</w:t>
      </w:r>
      <w:r w:rsidRPr="00C0250C">
        <w:rPr>
          <w:sz w:val="20"/>
        </w:rPr>
        <w:tab/>
        <w:t>31728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ВУЧЕНІЧ</w:t>
      </w:r>
      <w:r w:rsidRPr="00C0250C">
        <w:rPr>
          <w:sz w:val="20"/>
        </w:rPr>
        <w:tab/>
        <w:t>ЛЧ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4274</w:t>
      </w:r>
      <w:r w:rsidRPr="00C0250C">
        <w:rPr>
          <w:sz w:val="20"/>
        </w:rPr>
        <w:tab/>
        <w:t>31734</w:t>
      </w:r>
      <w:r w:rsidRPr="00C0250C">
        <w:rPr>
          <w:sz w:val="20"/>
        </w:rPr>
        <w:tab/>
        <w:t>05.05.2003</w:t>
      </w:r>
      <w:r w:rsidRPr="00C0250C">
        <w:rPr>
          <w:sz w:val="20"/>
        </w:rPr>
        <w:tab/>
        <w:t>ПАРХОМЕНКО</w:t>
      </w:r>
      <w:r w:rsidRPr="00C0250C">
        <w:rPr>
          <w:sz w:val="20"/>
        </w:rPr>
        <w:tab/>
        <w:t>ГД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05.05.2003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4275</w:t>
      </w:r>
      <w:r w:rsidRPr="00C0250C">
        <w:rPr>
          <w:sz w:val="20"/>
        </w:rPr>
        <w:tab/>
        <w:t>36330</w:t>
      </w:r>
      <w:r w:rsidRPr="00C0250C">
        <w:rPr>
          <w:sz w:val="20"/>
        </w:rPr>
        <w:tab/>
        <w:t>08.05.2003</w:t>
      </w:r>
      <w:r w:rsidRPr="00C0250C">
        <w:rPr>
          <w:sz w:val="20"/>
        </w:rPr>
        <w:tab/>
        <w:t>БУРЧИК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02.03.2016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4276</w:t>
      </w:r>
      <w:r w:rsidRPr="00C0250C">
        <w:rPr>
          <w:sz w:val="20"/>
        </w:rPr>
        <w:tab/>
        <w:t>35061</w:t>
      </w:r>
      <w:r w:rsidRPr="00C0250C">
        <w:rPr>
          <w:sz w:val="20"/>
        </w:rPr>
        <w:tab/>
        <w:t>17.05.2003</w:t>
      </w:r>
      <w:r w:rsidRPr="00C0250C">
        <w:rPr>
          <w:sz w:val="20"/>
        </w:rPr>
        <w:tab/>
        <w:t>ПУШЕНКО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17.05.2003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4277</w:t>
      </w:r>
      <w:r w:rsidRPr="00C0250C">
        <w:rPr>
          <w:sz w:val="20"/>
        </w:rPr>
        <w:tab/>
        <w:t>31750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ВАСИЛЕНКО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28.07.2011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4278</w:t>
      </w:r>
      <w:r w:rsidRPr="00C0250C">
        <w:rPr>
          <w:sz w:val="20"/>
        </w:rPr>
        <w:tab/>
        <w:t>31756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4279</w:t>
      </w:r>
      <w:r w:rsidRPr="00C0250C">
        <w:rPr>
          <w:sz w:val="20"/>
        </w:rPr>
        <w:tab/>
        <w:t>31761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ПРЕДКО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4280</w:t>
      </w:r>
      <w:r w:rsidRPr="00C0250C">
        <w:rPr>
          <w:sz w:val="20"/>
        </w:rPr>
        <w:tab/>
        <w:t>31763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КУРКО</w:t>
      </w:r>
      <w:r w:rsidRPr="00C0250C">
        <w:rPr>
          <w:sz w:val="20"/>
        </w:rPr>
        <w:tab/>
        <w:t>ГЮ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23.05.2003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4281</w:t>
      </w:r>
      <w:r w:rsidRPr="00C0250C">
        <w:rPr>
          <w:sz w:val="20"/>
        </w:rPr>
        <w:tab/>
        <w:t>31764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БІЛЕЦЬКА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4282</w:t>
      </w:r>
      <w:r w:rsidRPr="00C0250C">
        <w:rPr>
          <w:sz w:val="20"/>
        </w:rPr>
        <w:tab/>
        <w:t>31767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КИЗИМА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4283</w:t>
      </w:r>
      <w:r w:rsidRPr="00C0250C">
        <w:rPr>
          <w:sz w:val="20"/>
        </w:rPr>
        <w:tab/>
        <w:t>31769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РУБАНКА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4284</w:t>
      </w:r>
      <w:r w:rsidRPr="00C0250C">
        <w:rPr>
          <w:sz w:val="20"/>
        </w:rPr>
        <w:tab/>
        <w:t>31773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ЛУЦЕНКО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4285</w:t>
      </w:r>
      <w:r w:rsidRPr="00C0250C">
        <w:rPr>
          <w:sz w:val="20"/>
        </w:rPr>
        <w:tab/>
        <w:t>31778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БАБЧЕНКО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23.05.2003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4286</w:t>
      </w:r>
      <w:r w:rsidRPr="00C0250C">
        <w:rPr>
          <w:sz w:val="20"/>
        </w:rPr>
        <w:tab/>
        <w:t>31785</w:t>
      </w:r>
      <w:r w:rsidRPr="00C0250C">
        <w:rPr>
          <w:sz w:val="20"/>
        </w:rPr>
        <w:tab/>
        <w:t>23.05.2003</w:t>
      </w:r>
      <w:r w:rsidRPr="00C0250C">
        <w:rPr>
          <w:sz w:val="20"/>
        </w:rPr>
        <w:tab/>
        <w:t>ФЕДОРЕНКО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4287</w:t>
      </w:r>
      <w:r w:rsidRPr="00C0250C">
        <w:rPr>
          <w:sz w:val="20"/>
        </w:rPr>
        <w:tab/>
        <w:t>31803</w:t>
      </w:r>
      <w:r w:rsidRPr="00C0250C">
        <w:rPr>
          <w:sz w:val="20"/>
        </w:rPr>
        <w:tab/>
        <w:t>18.06.2003</w:t>
      </w:r>
      <w:r w:rsidRPr="00C0250C">
        <w:rPr>
          <w:sz w:val="20"/>
        </w:rPr>
        <w:tab/>
        <w:t>ГЕРАСИМЧУК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4288</w:t>
      </w:r>
      <w:r w:rsidRPr="00C0250C">
        <w:rPr>
          <w:sz w:val="20"/>
        </w:rPr>
        <w:tab/>
        <w:t>31810</w:t>
      </w:r>
      <w:r w:rsidRPr="00C0250C">
        <w:rPr>
          <w:sz w:val="20"/>
        </w:rPr>
        <w:tab/>
        <w:t>18.06.2003</w:t>
      </w:r>
      <w:r w:rsidRPr="00C0250C">
        <w:rPr>
          <w:sz w:val="20"/>
        </w:rPr>
        <w:tab/>
        <w:t>КУДРІНСЬКА</w:t>
      </w:r>
      <w:r w:rsidRPr="00C0250C">
        <w:rPr>
          <w:sz w:val="20"/>
        </w:rPr>
        <w:tab/>
        <w:t>АБ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18.06.2003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4289</w:t>
      </w:r>
      <w:r w:rsidRPr="00C0250C">
        <w:rPr>
          <w:sz w:val="20"/>
        </w:rPr>
        <w:tab/>
        <w:t>31814А</w:t>
      </w:r>
      <w:r w:rsidRPr="00C0250C">
        <w:rPr>
          <w:sz w:val="20"/>
        </w:rPr>
        <w:tab/>
        <w:t>18.06.2003</w:t>
      </w:r>
      <w:r w:rsidRPr="00C0250C">
        <w:rPr>
          <w:sz w:val="20"/>
        </w:rPr>
        <w:tab/>
        <w:t>ТКАЧЕНКО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4290</w:t>
      </w:r>
      <w:r w:rsidRPr="00C0250C">
        <w:rPr>
          <w:sz w:val="20"/>
        </w:rPr>
        <w:tab/>
        <w:t>31814Б</w:t>
      </w:r>
      <w:r w:rsidRPr="00C0250C">
        <w:rPr>
          <w:sz w:val="20"/>
        </w:rPr>
        <w:tab/>
        <w:t>18.06.2003</w:t>
      </w:r>
      <w:r w:rsidRPr="00C0250C">
        <w:rPr>
          <w:sz w:val="20"/>
        </w:rPr>
        <w:tab/>
        <w:t>ТКАЧЕНКО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4291</w:t>
      </w:r>
      <w:r w:rsidRPr="00C0250C">
        <w:rPr>
          <w:sz w:val="20"/>
        </w:rPr>
        <w:tab/>
        <w:t>31818</w:t>
      </w:r>
      <w:r w:rsidRPr="00C0250C">
        <w:rPr>
          <w:sz w:val="20"/>
        </w:rPr>
        <w:tab/>
        <w:t>18.06.2003</w:t>
      </w:r>
      <w:r w:rsidRPr="00C0250C">
        <w:rPr>
          <w:sz w:val="20"/>
        </w:rPr>
        <w:tab/>
        <w:t>ЦЕРЕЛЕНКО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4292</w:t>
      </w:r>
      <w:r w:rsidRPr="00C0250C">
        <w:rPr>
          <w:sz w:val="20"/>
        </w:rPr>
        <w:tab/>
        <w:t>37820</w:t>
      </w:r>
      <w:r w:rsidRPr="00C0250C">
        <w:rPr>
          <w:sz w:val="20"/>
        </w:rPr>
        <w:tab/>
        <w:t>02.07.2003</w:t>
      </w:r>
      <w:r w:rsidRPr="00C0250C">
        <w:rPr>
          <w:sz w:val="20"/>
        </w:rPr>
        <w:tab/>
        <w:t>БАБАНОВА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4293</w:t>
      </w:r>
      <w:r w:rsidRPr="00C0250C">
        <w:rPr>
          <w:sz w:val="20"/>
        </w:rPr>
        <w:tab/>
        <w:t>36964</w:t>
      </w:r>
      <w:r w:rsidRPr="00C0250C">
        <w:rPr>
          <w:sz w:val="20"/>
        </w:rPr>
        <w:tab/>
        <w:t>07.07.2003</w:t>
      </w:r>
      <w:r w:rsidRPr="00C0250C">
        <w:rPr>
          <w:sz w:val="20"/>
        </w:rPr>
        <w:tab/>
        <w:t>СОРОКА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4294</w:t>
      </w:r>
      <w:r w:rsidRPr="00C0250C">
        <w:rPr>
          <w:sz w:val="20"/>
        </w:rPr>
        <w:tab/>
        <w:t>31860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ВАКАЦІЄНКО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14.06.2012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4295</w:t>
      </w:r>
      <w:r w:rsidRPr="00C0250C">
        <w:rPr>
          <w:sz w:val="20"/>
        </w:rPr>
        <w:tab/>
        <w:t>31869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САМБОРСЬКА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21.03.2014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4296</w:t>
      </w:r>
      <w:r w:rsidRPr="00C0250C">
        <w:rPr>
          <w:sz w:val="20"/>
        </w:rPr>
        <w:tab/>
        <w:t>31873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ІНДИЧЕНКО</w:t>
      </w:r>
      <w:r w:rsidRPr="00C0250C">
        <w:rPr>
          <w:sz w:val="20"/>
        </w:rPr>
        <w:tab/>
        <w:t>ІП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18.10.2012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4297</w:t>
      </w:r>
      <w:r w:rsidRPr="00C0250C">
        <w:rPr>
          <w:sz w:val="20"/>
        </w:rPr>
        <w:tab/>
        <w:t>31875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РАДЧЕНКО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09.07.2003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4298</w:t>
      </w:r>
      <w:r w:rsidRPr="00C0250C">
        <w:rPr>
          <w:sz w:val="20"/>
        </w:rPr>
        <w:tab/>
        <w:t>31879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ГРІДІНА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4299</w:t>
      </w:r>
      <w:r w:rsidRPr="00C0250C">
        <w:rPr>
          <w:sz w:val="20"/>
        </w:rPr>
        <w:tab/>
        <w:t>31888А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МАКАРЕНКО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09.07.2003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4300</w:t>
      </w:r>
      <w:r w:rsidRPr="00C0250C">
        <w:rPr>
          <w:sz w:val="20"/>
        </w:rPr>
        <w:tab/>
        <w:t>31888Б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МАКАРЕНКО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4301</w:t>
      </w:r>
      <w:r w:rsidRPr="00C0250C">
        <w:rPr>
          <w:sz w:val="20"/>
        </w:rPr>
        <w:tab/>
        <w:t>31896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КОНДРАТОВЕЦЬ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47</w:t>
      </w:r>
      <w:r w:rsidRPr="00C0250C">
        <w:rPr>
          <w:sz w:val="20"/>
        </w:rPr>
        <w:tab/>
        <w:t>14.03.2005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4302</w:t>
      </w:r>
      <w:r w:rsidRPr="00C0250C">
        <w:rPr>
          <w:sz w:val="20"/>
        </w:rPr>
        <w:tab/>
        <w:t>31898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ВАШУЛЕНКО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4303</w:t>
      </w:r>
      <w:r w:rsidRPr="00C0250C">
        <w:rPr>
          <w:sz w:val="20"/>
        </w:rPr>
        <w:tab/>
        <w:t>31901</w:t>
      </w:r>
      <w:r w:rsidRPr="00C0250C">
        <w:rPr>
          <w:sz w:val="20"/>
        </w:rPr>
        <w:tab/>
        <w:t>09.07.2003</w:t>
      </w:r>
      <w:r w:rsidRPr="00C0250C">
        <w:rPr>
          <w:sz w:val="20"/>
        </w:rPr>
        <w:tab/>
        <w:t>ТИХОНЕНКО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09.07.2003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4304</w:t>
      </w:r>
      <w:r w:rsidRPr="00C0250C">
        <w:rPr>
          <w:sz w:val="20"/>
        </w:rPr>
        <w:tab/>
        <w:t>4594Б</w:t>
      </w:r>
      <w:r w:rsidRPr="00C0250C">
        <w:rPr>
          <w:sz w:val="20"/>
        </w:rPr>
        <w:tab/>
        <w:t>27.07.2003</w:t>
      </w:r>
      <w:r w:rsidRPr="00C0250C">
        <w:rPr>
          <w:sz w:val="20"/>
        </w:rPr>
        <w:tab/>
        <w:t>ФЕДОРЕНКО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4305</w:t>
      </w:r>
      <w:r w:rsidRPr="00C0250C">
        <w:rPr>
          <w:sz w:val="20"/>
        </w:rPr>
        <w:tab/>
        <w:t>31918</w:t>
      </w:r>
      <w:r w:rsidRPr="00C0250C">
        <w:rPr>
          <w:sz w:val="20"/>
        </w:rPr>
        <w:tab/>
        <w:t>28.07.2003</w:t>
      </w:r>
      <w:r w:rsidRPr="00C0250C">
        <w:rPr>
          <w:sz w:val="20"/>
        </w:rPr>
        <w:tab/>
        <w:t>МАЦАК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28.07.2003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4306</w:t>
      </w:r>
      <w:r w:rsidRPr="00C0250C">
        <w:rPr>
          <w:sz w:val="20"/>
        </w:rPr>
        <w:tab/>
        <w:t>31922</w:t>
      </w:r>
      <w:r w:rsidRPr="00C0250C">
        <w:rPr>
          <w:sz w:val="20"/>
        </w:rPr>
        <w:tab/>
        <w:t>28.07.2003</w:t>
      </w:r>
      <w:r w:rsidRPr="00C0250C">
        <w:rPr>
          <w:sz w:val="20"/>
        </w:rPr>
        <w:tab/>
        <w:t>ЗІНЧЕНКО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18.06.2007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4307</w:t>
      </w:r>
      <w:r w:rsidRPr="00C0250C">
        <w:rPr>
          <w:sz w:val="20"/>
        </w:rPr>
        <w:tab/>
        <w:t>31931</w:t>
      </w:r>
      <w:r w:rsidRPr="00C0250C">
        <w:rPr>
          <w:sz w:val="20"/>
        </w:rPr>
        <w:tab/>
        <w:t>28.07.2003</w:t>
      </w:r>
      <w:r w:rsidRPr="00C0250C">
        <w:rPr>
          <w:sz w:val="20"/>
        </w:rPr>
        <w:tab/>
        <w:t>КРАВЕЦЬ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4308</w:t>
      </w:r>
      <w:r w:rsidRPr="00C0250C">
        <w:rPr>
          <w:sz w:val="20"/>
        </w:rPr>
        <w:tab/>
        <w:t>31932</w:t>
      </w:r>
      <w:r w:rsidRPr="00C0250C">
        <w:rPr>
          <w:sz w:val="20"/>
        </w:rPr>
        <w:tab/>
        <w:t>28.07.2003</w:t>
      </w:r>
      <w:r w:rsidRPr="00C0250C">
        <w:rPr>
          <w:sz w:val="20"/>
        </w:rPr>
        <w:tab/>
        <w:t>КОНОВАЛОВ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27.08.2007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4309</w:t>
      </w:r>
      <w:r w:rsidRPr="00C0250C">
        <w:rPr>
          <w:sz w:val="20"/>
        </w:rPr>
        <w:tab/>
        <w:t>31933</w:t>
      </w:r>
      <w:r w:rsidRPr="00C0250C">
        <w:rPr>
          <w:sz w:val="20"/>
        </w:rPr>
        <w:tab/>
        <w:t>28.07.2003</w:t>
      </w:r>
      <w:r w:rsidRPr="00C0250C">
        <w:rPr>
          <w:sz w:val="20"/>
        </w:rPr>
        <w:tab/>
        <w:t>МЕЛЕНЧУК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24.03.2023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4310</w:t>
      </w:r>
      <w:r w:rsidRPr="00C0250C">
        <w:rPr>
          <w:sz w:val="20"/>
        </w:rPr>
        <w:tab/>
        <w:t>31934</w:t>
      </w:r>
      <w:r w:rsidRPr="00C0250C">
        <w:rPr>
          <w:sz w:val="20"/>
        </w:rPr>
        <w:tab/>
        <w:t>28.07.2003</w:t>
      </w:r>
      <w:r w:rsidRPr="00C0250C">
        <w:rPr>
          <w:sz w:val="20"/>
        </w:rPr>
        <w:tab/>
        <w:t>СТЕПАНЮК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4311</w:t>
      </w:r>
      <w:r w:rsidRPr="00C0250C">
        <w:rPr>
          <w:sz w:val="20"/>
        </w:rPr>
        <w:tab/>
        <w:t>31959</w:t>
      </w:r>
      <w:r w:rsidRPr="00C0250C">
        <w:rPr>
          <w:sz w:val="20"/>
        </w:rPr>
        <w:tab/>
        <w:t>05.08.2003</w:t>
      </w:r>
      <w:r w:rsidRPr="00C0250C">
        <w:rPr>
          <w:sz w:val="20"/>
        </w:rPr>
        <w:tab/>
        <w:t>КУЗЬМЕНКО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4312</w:t>
      </w:r>
      <w:r w:rsidRPr="00C0250C">
        <w:rPr>
          <w:sz w:val="20"/>
        </w:rPr>
        <w:tab/>
        <w:t>31962</w:t>
      </w:r>
      <w:r w:rsidRPr="00C0250C">
        <w:rPr>
          <w:sz w:val="20"/>
        </w:rPr>
        <w:tab/>
        <w:t>05.08.2003</w:t>
      </w:r>
      <w:r w:rsidRPr="00C0250C">
        <w:rPr>
          <w:sz w:val="20"/>
        </w:rPr>
        <w:tab/>
        <w:t>САВЛУКОВА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05.08.2003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4313</w:t>
      </w:r>
      <w:r w:rsidRPr="00C0250C">
        <w:rPr>
          <w:sz w:val="20"/>
        </w:rPr>
        <w:tab/>
        <w:t>31963</w:t>
      </w:r>
      <w:r w:rsidRPr="00C0250C">
        <w:rPr>
          <w:sz w:val="20"/>
        </w:rPr>
        <w:tab/>
        <w:t>05.08.2003</w:t>
      </w:r>
      <w:r w:rsidRPr="00C0250C">
        <w:rPr>
          <w:sz w:val="20"/>
        </w:rPr>
        <w:tab/>
        <w:t>СТЕЛЬНИКОВИЧ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4314</w:t>
      </w:r>
      <w:r w:rsidRPr="00C0250C">
        <w:rPr>
          <w:sz w:val="20"/>
        </w:rPr>
        <w:tab/>
        <w:t>31971</w:t>
      </w:r>
      <w:r w:rsidRPr="00C0250C">
        <w:rPr>
          <w:sz w:val="20"/>
        </w:rPr>
        <w:tab/>
        <w:t>05.08.2003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4315</w:t>
      </w:r>
      <w:r w:rsidRPr="00C0250C">
        <w:rPr>
          <w:sz w:val="20"/>
        </w:rPr>
        <w:tab/>
        <w:t>34871</w:t>
      </w:r>
      <w:r w:rsidRPr="00C0250C">
        <w:rPr>
          <w:sz w:val="20"/>
        </w:rPr>
        <w:tab/>
        <w:t>14.08.2003</w:t>
      </w:r>
      <w:r w:rsidRPr="00C0250C">
        <w:rPr>
          <w:sz w:val="20"/>
        </w:rPr>
        <w:tab/>
        <w:t>КРАВЕЦЬ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4316</w:t>
      </w:r>
      <w:r w:rsidRPr="00C0250C">
        <w:rPr>
          <w:sz w:val="20"/>
        </w:rPr>
        <w:tab/>
        <w:t>36462</w:t>
      </w:r>
      <w:r w:rsidRPr="00C0250C">
        <w:rPr>
          <w:sz w:val="20"/>
        </w:rPr>
        <w:tab/>
        <w:t>22.08.2003</w:t>
      </w:r>
      <w:r w:rsidRPr="00C0250C">
        <w:rPr>
          <w:sz w:val="20"/>
        </w:rPr>
        <w:tab/>
        <w:t>ГОРАЛЬ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4317</w:t>
      </w:r>
      <w:r w:rsidRPr="00C0250C">
        <w:rPr>
          <w:sz w:val="20"/>
        </w:rPr>
        <w:tab/>
        <w:t>31984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КОРЖОВА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26.12.2013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4318</w:t>
      </w:r>
      <w:r w:rsidRPr="00C0250C">
        <w:rPr>
          <w:sz w:val="20"/>
        </w:rPr>
        <w:tab/>
        <w:t>31985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ЗАГАЙКО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4319</w:t>
      </w:r>
      <w:r w:rsidRPr="00C0250C">
        <w:rPr>
          <w:sz w:val="20"/>
        </w:rPr>
        <w:tab/>
        <w:t>31986А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КОЗЕЛ</w:t>
      </w:r>
      <w:r w:rsidRPr="00C0250C">
        <w:rPr>
          <w:sz w:val="20"/>
        </w:rPr>
        <w:tab/>
        <w:t>ЮБ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21.01.2021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4320</w:t>
      </w:r>
      <w:r w:rsidRPr="00C0250C">
        <w:rPr>
          <w:sz w:val="20"/>
        </w:rPr>
        <w:tab/>
        <w:t>31986Б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КОЗЕЛ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4321</w:t>
      </w:r>
      <w:r w:rsidRPr="00C0250C">
        <w:rPr>
          <w:sz w:val="20"/>
        </w:rPr>
        <w:tab/>
        <w:t>31987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КУВШИНОВА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01.09.2003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4322</w:t>
      </w:r>
      <w:r w:rsidRPr="00C0250C">
        <w:rPr>
          <w:sz w:val="20"/>
        </w:rPr>
        <w:tab/>
        <w:t>31993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ІЩУК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30.12.2015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4323</w:t>
      </w:r>
      <w:r w:rsidRPr="00C0250C">
        <w:rPr>
          <w:sz w:val="20"/>
        </w:rPr>
        <w:tab/>
        <w:t>31994А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ПАЛЬОК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05.07.2007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4324</w:t>
      </w:r>
      <w:r w:rsidRPr="00C0250C">
        <w:rPr>
          <w:sz w:val="20"/>
        </w:rPr>
        <w:tab/>
        <w:t>31994Б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ПАЛЬОК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4325</w:t>
      </w:r>
      <w:r w:rsidRPr="00C0250C">
        <w:rPr>
          <w:sz w:val="20"/>
        </w:rPr>
        <w:tab/>
        <w:t>31995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КРУППА</w:t>
      </w:r>
      <w:r w:rsidRPr="00C0250C">
        <w:rPr>
          <w:sz w:val="20"/>
        </w:rPr>
        <w:tab/>
        <w:t>ВД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4326</w:t>
      </w:r>
      <w:r w:rsidRPr="00C0250C">
        <w:rPr>
          <w:sz w:val="20"/>
        </w:rPr>
        <w:tab/>
        <w:t>31996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КУЗЬМЕНКО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4327</w:t>
      </w:r>
      <w:r w:rsidRPr="00C0250C">
        <w:rPr>
          <w:sz w:val="20"/>
        </w:rPr>
        <w:tab/>
        <w:t>32000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ПЕНЬКОВСЬКИЙ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4328</w:t>
      </w:r>
      <w:r w:rsidRPr="00C0250C">
        <w:rPr>
          <w:sz w:val="20"/>
        </w:rPr>
        <w:tab/>
        <w:t>32001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ГОРБАТА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01.09.2003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4329</w:t>
      </w:r>
      <w:r w:rsidRPr="00C0250C">
        <w:rPr>
          <w:sz w:val="20"/>
        </w:rPr>
        <w:tab/>
        <w:t>32003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СОЛІН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23.02.2009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4330</w:t>
      </w:r>
      <w:r w:rsidRPr="00C0250C">
        <w:rPr>
          <w:sz w:val="20"/>
        </w:rPr>
        <w:tab/>
        <w:t>32006</w:t>
      </w:r>
      <w:r w:rsidRPr="00C0250C">
        <w:rPr>
          <w:sz w:val="20"/>
        </w:rPr>
        <w:tab/>
        <w:t>01.09.2003</w:t>
      </w:r>
      <w:r w:rsidRPr="00C0250C">
        <w:rPr>
          <w:sz w:val="20"/>
        </w:rPr>
        <w:tab/>
        <w:t>СИНЧИШИН</w:t>
      </w:r>
      <w:r w:rsidRPr="00C0250C">
        <w:rPr>
          <w:sz w:val="20"/>
        </w:rPr>
        <w:tab/>
        <w:t>ЄА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4331</w:t>
      </w:r>
      <w:r w:rsidRPr="00C0250C">
        <w:rPr>
          <w:sz w:val="20"/>
        </w:rPr>
        <w:tab/>
        <w:t>8717Б</w:t>
      </w:r>
      <w:r w:rsidRPr="00C0250C">
        <w:rPr>
          <w:sz w:val="20"/>
        </w:rPr>
        <w:tab/>
        <w:t>08.09.2003</w:t>
      </w:r>
      <w:r w:rsidRPr="00C0250C">
        <w:rPr>
          <w:sz w:val="20"/>
        </w:rPr>
        <w:tab/>
        <w:t>СУЗОВА</w:t>
      </w:r>
      <w:r w:rsidRPr="00C0250C">
        <w:rPr>
          <w:sz w:val="20"/>
        </w:rPr>
        <w:tab/>
        <w:t>КС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4332</w:t>
      </w:r>
      <w:r w:rsidRPr="00C0250C">
        <w:rPr>
          <w:sz w:val="20"/>
        </w:rPr>
        <w:tab/>
        <w:t>37641</w:t>
      </w:r>
      <w:r w:rsidRPr="00C0250C">
        <w:rPr>
          <w:sz w:val="20"/>
        </w:rPr>
        <w:tab/>
        <w:t>11.09.2003</w:t>
      </w:r>
      <w:r w:rsidRPr="00C0250C">
        <w:rPr>
          <w:sz w:val="20"/>
        </w:rPr>
        <w:tab/>
        <w:t>КУЛЬБАЧНИЙ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11.09.2003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4333</w:t>
      </w:r>
      <w:r w:rsidRPr="00C0250C">
        <w:rPr>
          <w:sz w:val="20"/>
        </w:rPr>
        <w:tab/>
        <w:t>35850</w:t>
      </w:r>
      <w:r w:rsidRPr="00C0250C">
        <w:rPr>
          <w:sz w:val="20"/>
        </w:rPr>
        <w:tab/>
        <w:t>15.09.2003</w:t>
      </w:r>
      <w:r w:rsidRPr="00C0250C">
        <w:rPr>
          <w:sz w:val="20"/>
        </w:rPr>
        <w:tab/>
        <w:t>ГРОМОВА</w:t>
      </w:r>
      <w:r w:rsidRPr="00C0250C">
        <w:rPr>
          <w:sz w:val="20"/>
        </w:rPr>
        <w:tab/>
        <w:t>ЮФ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мол. спеціал.</w:t>
      </w:r>
      <w:r w:rsidRPr="00C0250C">
        <w:rPr>
          <w:sz w:val="20"/>
        </w:rPr>
        <w:tab/>
        <w:t>15.09.2003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4334</w:t>
      </w:r>
      <w:r w:rsidRPr="00C0250C">
        <w:rPr>
          <w:sz w:val="20"/>
        </w:rPr>
        <w:tab/>
        <w:t>32010</w:t>
      </w:r>
      <w:r w:rsidRPr="00C0250C">
        <w:rPr>
          <w:sz w:val="20"/>
        </w:rPr>
        <w:tab/>
        <w:t>18.09.2003</w:t>
      </w:r>
      <w:r w:rsidRPr="00C0250C">
        <w:rPr>
          <w:sz w:val="20"/>
        </w:rPr>
        <w:tab/>
        <w:t>МАЛАФЕЙКІНА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4335</w:t>
      </w:r>
      <w:r w:rsidRPr="00C0250C">
        <w:rPr>
          <w:sz w:val="20"/>
        </w:rPr>
        <w:tab/>
        <w:t>32018</w:t>
      </w:r>
      <w:r w:rsidRPr="00C0250C">
        <w:rPr>
          <w:sz w:val="20"/>
        </w:rPr>
        <w:tab/>
        <w:t>18.09.2003</w:t>
      </w:r>
      <w:r w:rsidRPr="00C0250C">
        <w:rPr>
          <w:sz w:val="20"/>
        </w:rPr>
        <w:tab/>
        <w:t>ФІЛЬКО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18.09.2003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4336</w:t>
      </w:r>
      <w:r w:rsidRPr="00C0250C">
        <w:rPr>
          <w:sz w:val="20"/>
        </w:rPr>
        <w:tab/>
        <w:t>32035</w:t>
      </w:r>
      <w:r w:rsidRPr="00C0250C">
        <w:rPr>
          <w:sz w:val="20"/>
        </w:rPr>
        <w:tab/>
        <w:t>18.09.2003</w:t>
      </w:r>
      <w:r w:rsidRPr="00C0250C">
        <w:rPr>
          <w:sz w:val="20"/>
        </w:rPr>
        <w:tab/>
        <w:t>ЯЩУК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18.09.2003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4337</w:t>
      </w:r>
      <w:r w:rsidRPr="00C0250C">
        <w:rPr>
          <w:sz w:val="20"/>
        </w:rPr>
        <w:tab/>
        <w:t>32036</w:t>
      </w:r>
      <w:r w:rsidRPr="00C0250C">
        <w:rPr>
          <w:sz w:val="20"/>
        </w:rPr>
        <w:tab/>
        <w:t>18.09.2003</w:t>
      </w:r>
      <w:r w:rsidRPr="00C0250C">
        <w:rPr>
          <w:sz w:val="20"/>
        </w:rPr>
        <w:tab/>
        <w:t>КУДРИК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4338</w:t>
      </w:r>
      <w:r w:rsidRPr="00C0250C">
        <w:rPr>
          <w:sz w:val="20"/>
        </w:rPr>
        <w:tab/>
        <w:t>32041</w:t>
      </w:r>
      <w:r w:rsidRPr="00C0250C">
        <w:rPr>
          <w:sz w:val="20"/>
        </w:rPr>
        <w:tab/>
        <w:t>18.09.2003</w:t>
      </w:r>
      <w:r w:rsidRPr="00C0250C">
        <w:rPr>
          <w:sz w:val="20"/>
        </w:rPr>
        <w:tab/>
        <w:t>ЛІЩУК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10.04.2017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4339</w:t>
      </w:r>
      <w:r w:rsidRPr="00C0250C">
        <w:rPr>
          <w:sz w:val="20"/>
        </w:rPr>
        <w:tab/>
        <w:t>36252</w:t>
      </w:r>
      <w:r w:rsidRPr="00C0250C">
        <w:rPr>
          <w:sz w:val="20"/>
        </w:rPr>
        <w:tab/>
        <w:t>29.09.2003</w:t>
      </w:r>
      <w:r w:rsidRPr="00C0250C">
        <w:rPr>
          <w:sz w:val="20"/>
        </w:rPr>
        <w:tab/>
        <w:t>ЮРКЕВИЧ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29.09.2003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4340</w:t>
      </w:r>
      <w:r w:rsidRPr="00C0250C">
        <w:rPr>
          <w:sz w:val="20"/>
        </w:rPr>
        <w:tab/>
        <w:t>32050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ЯКИМЕНКО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13.10.2003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4341</w:t>
      </w:r>
      <w:r w:rsidRPr="00C0250C">
        <w:rPr>
          <w:sz w:val="20"/>
        </w:rPr>
        <w:tab/>
        <w:t>32051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ЯКОВЕНКО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4342</w:t>
      </w:r>
      <w:r w:rsidRPr="00C0250C">
        <w:rPr>
          <w:sz w:val="20"/>
        </w:rPr>
        <w:tab/>
        <w:t>32057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4343</w:t>
      </w:r>
      <w:r w:rsidRPr="00C0250C">
        <w:rPr>
          <w:sz w:val="20"/>
        </w:rPr>
        <w:tab/>
        <w:t>32058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ГИРКО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4344</w:t>
      </w:r>
      <w:r w:rsidRPr="00C0250C">
        <w:rPr>
          <w:sz w:val="20"/>
        </w:rPr>
        <w:tab/>
        <w:t>32059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КОЛОМІЄЦЬ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4345</w:t>
      </w:r>
      <w:r w:rsidRPr="00C0250C">
        <w:rPr>
          <w:sz w:val="20"/>
        </w:rPr>
        <w:tab/>
        <w:t>32071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БУРИХАЙЛО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4346</w:t>
      </w:r>
      <w:r w:rsidRPr="00C0250C">
        <w:rPr>
          <w:sz w:val="20"/>
        </w:rPr>
        <w:tab/>
        <w:t>32075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ОДИНОКОВА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13.10.2003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4347</w:t>
      </w:r>
      <w:r w:rsidRPr="00C0250C">
        <w:rPr>
          <w:sz w:val="20"/>
        </w:rPr>
        <w:tab/>
        <w:t>32077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СТРЕЛЬЦОВА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4348</w:t>
      </w:r>
      <w:r w:rsidRPr="00C0250C">
        <w:rPr>
          <w:sz w:val="20"/>
        </w:rPr>
        <w:tab/>
        <w:t>32080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ДЕГРИК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4349</w:t>
      </w:r>
      <w:r w:rsidRPr="00C0250C">
        <w:rPr>
          <w:sz w:val="20"/>
        </w:rPr>
        <w:tab/>
        <w:t>32086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ЧОРНА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4350</w:t>
      </w:r>
      <w:r w:rsidRPr="00C0250C">
        <w:rPr>
          <w:sz w:val="20"/>
        </w:rPr>
        <w:tab/>
        <w:t>32091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КОГУТ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13.10.2003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4351</w:t>
      </w:r>
      <w:r w:rsidRPr="00C0250C">
        <w:rPr>
          <w:sz w:val="20"/>
        </w:rPr>
        <w:tab/>
        <w:t>32092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НІКОЛАЄНКО</w:t>
      </w:r>
      <w:r w:rsidRPr="00C0250C">
        <w:rPr>
          <w:sz w:val="20"/>
        </w:rPr>
        <w:tab/>
        <w:t>ПС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4352</w:t>
      </w:r>
      <w:r w:rsidRPr="00C0250C">
        <w:rPr>
          <w:sz w:val="20"/>
        </w:rPr>
        <w:tab/>
        <w:t>32095</w:t>
      </w:r>
      <w:r w:rsidRPr="00C0250C">
        <w:rPr>
          <w:sz w:val="20"/>
        </w:rPr>
        <w:tab/>
        <w:t>13.10.2003</w:t>
      </w:r>
      <w:r w:rsidRPr="00C0250C">
        <w:rPr>
          <w:sz w:val="20"/>
        </w:rPr>
        <w:tab/>
        <w:t>МІЩЕНКО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4353</w:t>
      </w:r>
      <w:r w:rsidRPr="00C0250C">
        <w:rPr>
          <w:sz w:val="20"/>
        </w:rPr>
        <w:tab/>
        <w:t>32107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ЧУХНО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4354</w:t>
      </w:r>
      <w:r w:rsidRPr="00C0250C">
        <w:rPr>
          <w:sz w:val="20"/>
        </w:rPr>
        <w:tab/>
        <w:t>32110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ГУЛА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4355</w:t>
      </w:r>
      <w:r w:rsidRPr="00C0250C">
        <w:rPr>
          <w:sz w:val="20"/>
        </w:rPr>
        <w:tab/>
        <w:t>32113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РУСИН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4356</w:t>
      </w:r>
      <w:r w:rsidRPr="00C0250C">
        <w:rPr>
          <w:sz w:val="20"/>
        </w:rPr>
        <w:tab/>
        <w:t>32114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КВАЩУК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4357</w:t>
      </w:r>
      <w:r w:rsidRPr="00C0250C">
        <w:rPr>
          <w:sz w:val="20"/>
        </w:rPr>
        <w:tab/>
        <w:t>32116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ХЕЙМДАЛЬ МІСКЕ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4358</w:t>
      </w:r>
      <w:r w:rsidRPr="00C0250C">
        <w:rPr>
          <w:sz w:val="20"/>
        </w:rPr>
        <w:tab/>
        <w:t>32124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НАЗАРЕНКО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4359</w:t>
      </w:r>
      <w:r w:rsidRPr="00C0250C">
        <w:rPr>
          <w:sz w:val="20"/>
        </w:rPr>
        <w:tab/>
        <w:t>32125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БОРСУК</w:t>
      </w:r>
      <w:r w:rsidRPr="00C0250C">
        <w:rPr>
          <w:sz w:val="20"/>
        </w:rPr>
        <w:tab/>
        <w:t>ПМ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09.08.2023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4360</w:t>
      </w:r>
      <w:r w:rsidRPr="00C0250C">
        <w:rPr>
          <w:sz w:val="20"/>
        </w:rPr>
        <w:tab/>
        <w:t>32126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БОНДАР</w:t>
      </w:r>
      <w:r w:rsidRPr="00C0250C">
        <w:rPr>
          <w:sz w:val="20"/>
        </w:rPr>
        <w:tab/>
        <w:t>КП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4361</w:t>
      </w:r>
      <w:r w:rsidRPr="00C0250C">
        <w:rPr>
          <w:sz w:val="20"/>
        </w:rPr>
        <w:tab/>
        <w:t>32130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КУБРАК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03.11.2006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4362</w:t>
      </w:r>
      <w:r w:rsidRPr="00C0250C">
        <w:rPr>
          <w:sz w:val="20"/>
        </w:rPr>
        <w:tab/>
        <w:t>32132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СЕРЖАНСЬКИЙ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4363</w:t>
      </w:r>
      <w:r w:rsidRPr="00C0250C">
        <w:rPr>
          <w:sz w:val="20"/>
        </w:rPr>
        <w:tab/>
        <w:t>32133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АНДРІЄВСЬКА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4364</w:t>
      </w:r>
      <w:r w:rsidRPr="00C0250C">
        <w:rPr>
          <w:sz w:val="20"/>
        </w:rPr>
        <w:tab/>
        <w:t>32134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МОХОНЬКО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4365</w:t>
      </w:r>
      <w:r w:rsidRPr="00C0250C">
        <w:rPr>
          <w:sz w:val="20"/>
        </w:rPr>
        <w:tab/>
        <w:t>32135А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РОМАНОВ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4366</w:t>
      </w:r>
      <w:r w:rsidRPr="00C0250C">
        <w:rPr>
          <w:sz w:val="20"/>
        </w:rPr>
        <w:tab/>
        <w:t>32138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КОЛЕСНІКОВА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4367</w:t>
      </w:r>
      <w:r w:rsidRPr="00C0250C">
        <w:rPr>
          <w:sz w:val="20"/>
        </w:rPr>
        <w:tab/>
        <w:t>32143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ФОМІНА</w:t>
      </w:r>
      <w:r w:rsidRPr="00C0250C">
        <w:rPr>
          <w:sz w:val="20"/>
        </w:rPr>
        <w:tab/>
        <w:t>КО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24.10.2003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4368</w:t>
      </w:r>
      <w:r w:rsidRPr="00C0250C">
        <w:rPr>
          <w:sz w:val="20"/>
        </w:rPr>
        <w:tab/>
        <w:t>32146</w:t>
      </w:r>
      <w:r w:rsidRPr="00C0250C">
        <w:rPr>
          <w:sz w:val="20"/>
        </w:rPr>
        <w:tab/>
        <w:t>24.10.2003</w:t>
      </w:r>
      <w:r w:rsidRPr="00C0250C">
        <w:rPr>
          <w:sz w:val="20"/>
        </w:rPr>
        <w:tab/>
        <w:t>ШВАЧКА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4369</w:t>
      </w:r>
      <w:r w:rsidRPr="00C0250C">
        <w:rPr>
          <w:sz w:val="20"/>
        </w:rPr>
        <w:tab/>
        <w:t>32921</w:t>
      </w:r>
      <w:r w:rsidRPr="00C0250C">
        <w:rPr>
          <w:sz w:val="20"/>
        </w:rPr>
        <w:tab/>
        <w:t>03.11.2003</w:t>
      </w:r>
      <w:r w:rsidRPr="00C0250C">
        <w:rPr>
          <w:sz w:val="20"/>
        </w:rPr>
        <w:tab/>
        <w:t>ОСИПЮК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4370</w:t>
      </w:r>
      <w:r w:rsidRPr="00C0250C">
        <w:rPr>
          <w:sz w:val="20"/>
        </w:rPr>
        <w:tab/>
        <w:t>32159</w:t>
      </w:r>
      <w:r w:rsidRPr="00C0250C">
        <w:rPr>
          <w:sz w:val="20"/>
        </w:rPr>
        <w:tab/>
        <w:t>10.11.2003</w:t>
      </w:r>
      <w:r w:rsidRPr="00C0250C">
        <w:rPr>
          <w:sz w:val="20"/>
        </w:rPr>
        <w:tab/>
        <w:t>ЧАНГЕЛІЯ</w:t>
      </w:r>
      <w:r w:rsidRPr="00C0250C">
        <w:rPr>
          <w:sz w:val="20"/>
        </w:rPr>
        <w:tab/>
        <w:t>ЕП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10.11.2003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4371</w:t>
      </w:r>
      <w:r w:rsidRPr="00C0250C">
        <w:rPr>
          <w:sz w:val="20"/>
        </w:rPr>
        <w:tab/>
        <w:t>32160</w:t>
      </w:r>
      <w:r w:rsidRPr="00C0250C">
        <w:rPr>
          <w:sz w:val="20"/>
        </w:rPr>
        <w:tab/>
        <w:t>10.11.2003</w:t>
      </w:r>
      <w:r w:rsidRPr="00C0250C">
        <w:rPr>
          <w:sz w:val="20"/>
        </w:rPr>
        <w:tab/>
        <w:t>ГУРІН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10.11.2003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4372</w:t>
      </w:r>
      <w:r w:rsidRPr="00C0250C">
        <w:rPr>
          <w:sz w:val="20"/>
        </w:rPr>
        <w:tab/>
        <w:t>32173</w:t>
      </w:r>
      <w:r w:rsidRPr="00C0250C">
        <w:rPr>
          <w:sz w:val="20"/>
        </w:rPr>
        <w:tab/>
        <w:t>10.11.2003</w:t>
      </w:r>
      <w:r w:rsidRPr="00C0250C">
        <w:rPr>
          <w:sz w:val="20"/>
        </w:rPr>
        <w:tab/>
        <w:t>ПАВЛЮКОВА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10.11.2003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4373</w:t>
      </w:r>
      <w:r w:rsidRPr="00C0250C">
        <w:rPr>
          <w:sz w:val="20"/>
        </w:rPr>
        <w:tab/>
        <w:t>16201Г</w:t>
      </w:r>
      <w:r w:rsidRPr="00C0250C">
        <w:rPr>
          <w:sz w:val="20"/>
        </w:rPr>
        <w:tab/>
        <w:t>20.11.2003</w:t>
      </w:r>
      <w:r w:rsidRPr="00C0250C">
        <w:rPr>
          <w:sz w:val="20"/>
        </w:rPr>
        <w:tab/>
        <w:t>БУРДЕЙНИЙ</w:t>
      </w:r>
      <w:r w:rsidRPr="00C0250C">
        <w:rPr>
          <w:sz w:val="20"/>
        </w:rPr>
        <w:tab/>
        <w:t>МА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03.04.2009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4374</w:t>
      </w:r>
      <w:r w:rsidRPr="00C0250C">
        <w:rPr>
          <w:sz w:val="20"/>
        </w:rPr>
        <w:tab/>
        <w:t>36440</w:t>
      </w:r>
      <w:r w:rsidRPr="00C0250C">
        <w:rPr>
          <w:sz w:val="20"/>
        </w:rPr>
        <w:tab/>
        <w:t>04.12.2003</w:t>
      </w:r>
      <w:r w:rsidRPr="00C0250C">
        <w:rPr>
          <w:sz w:val="20"/>
        </w:rPr>
        <w:tab/>
        <w:t>КАСЯНЧУК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20.02.2017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4375</w:t>
      </w:r>
      <w:r w:rsidRPr="00C0250C">
        <w:rPr>
          <w:sz w:val="20"/>
        </w:rPr>
        <w:tab/>
        <w:t>32188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ХОМЕНКО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08.12.2003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4376</w:t>
      </w:r>
      <w:r w:rsidRPr="00C0250C">
        <w:rPr>
          <w:sz w:val="20"/>
        </w:rPr>
        <w:tab/>
        <w:t>32197Б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ДОВГАНЬ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4377</w:t>
      </w:r>
      <w:r w:rsidRPr="00C0250C">
        <w:rPr>
          <w:sz w:val="20"/>
        </w:rPr>
        <w:tab/>
        <w:t>32200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ЛАЗАРЕНКО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08.12.2003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4378</w:t>
      </w:r>
      <w:r w:rsidRPr="00C0250C">
        <w:rPr>
          <w:sz w:val="20"/>
        </w:rPr>
        <w:tab/>
        <w:t>32201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ФІЛІПЕНКО</w:t>
      </w:r>
      <w:r w:rsidRPr="00C0250C">
        <w:rPr>
          <w:sz w:val="20"/>
        </w:rPr>
        <w:tab/>
        <w:t>ІЛ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08.12.2003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4379</w:t>
      </w:r>
      <w:r w:rsidRPr="00C0250C">
        <w:rPr>
          <w:sz w:val="20"/>
        </w:rPr>
        <w:tab/>
        <w:t>32205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ПУТРЯ</w:t>
      </w:r>
      <w:r w:rsidRPr="00C0250C">
        <w:rPr>
          <w:sz w:val="20"/>
        </w:rPr>
        <w:tab/>
        <w:t>ОБ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04.04.2013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4380</w:t>
      </w:r>
      <w:r w:rsidRPr="00C0250C">
        <w:rPr>
          <w:sz w:val="20"/>
        </w:rPr>
        <w:tab/>
        <w:t>32206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КРИЖАНІВСЬКА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23.07.2013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4381</w:t>
      </w:r>
      <w:r w:rsidRPr="00C0250C">
        <w:rPr>
          <w:sz w:val="20"/>
        </w:rPr>
        <w:tab/>
        <w:t>32207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МАЛЯРЧУК</w:t>
      </w:r>
      <w:r w:rsidRPr="00C0250C">
        <w:rPr>
          <w:sz w:val="20"/>
        </w:rPr>
        <w:tab/>
        <w:t>МЮ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4382</w:t>
      </w:r>
      <w:r w:rsidRPr="00C0250C">
        <w:rPr>
          <w:sz w:val="20"/>
        </w:rPr>
        <w:tab/>
        <w:t>32208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ШУШАКОВА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08.12.2003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4383</w:t>
      </w:r>
      <w:r w:rsidRPr="00C0250C">
        <w:rPr>
          <w:sz w:val="20"/>
        </w:rPr>
        <w:tab/>
        <w:t>32213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КОЗАЧЕНКО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4384</w:t>
      </w:r>
      <w:r w:rsidRPr="00C0250C">
        <w:rPr>
          <w:sz w:val="20"/>
        </w:rPr>
        <w:tab/>
        <w:t>32214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ЗОЗУЛЯ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4385</w:t>
      </w:r>
      <w:r w:rsidRPr="00C0250C">
        <w:rPr>
          <w:sz w:val="20"/>
        </w:rPr>
        <w:tab/>
        <w:t>32217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ЛК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4386</w:t>
      </w:r>
      <w:r w:rsidRPr="00C0250C">
        <w:rPr>
          <w:sz w:val="20"/>
        </w:rPr>
        <w:tab/>
        <w:t>32220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КОНДРАЧ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4387</w:t>
      </w:r>
      <w:r w:rsidRPr="00C0250C">
        <w:rPr>
          <w:sz w:val="20"/>
        </w:rPr>
        <w:tab/>
        <w:t>32224А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ЗАДЕРЕЙ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4388</w:t>
      </w:r>
      <w:r w:rsidRPr="00C0250C">
        <w:rPr>
          <w:sz w:val="20"/>
        </w:rPr>
        <w:tab/>
        <w:t>32224Б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ЗАДЕРЕЙ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06.04.2004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4389</w:t>
      </w:r>
      <w:r w:rsidRPr="00C0250C">
        <w:rPr>
          <w:sz w:val="20"/>
        </w:rPr>
        <w:tab/>
        <w:t>32230</w:t>
      </w:r>
      <w:r w:rsidRPr="00C0250C">
        <w:rPr>
          <w:sz w:val="20"/>
        </w:rPr>
        <w:tab/>
        <w:t>08.12.2003</w:t>
      </w:r>
      <w:r w:rsidRPr="00C0250C">
        <w:rPr>
          <w:sz w:val="20"/>
        </w:rPr>
        <w:tab/>
        <w:t>ДАНИЛЬЦОВА</w:t>
      </w:r>
      <w:r w:rsidRPr="00C0250C">
        <w:rPr>
          <w:sz w:val="20"/>
        </w:rPr>
        <w:tab/>
        <w:t>ІЄ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08.12.2003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4390</w:t>
      </w:r>
      <w:r w:rsidRPr="00C0250C">
        <w:rPr>
          <w:sz w:val="20"/>
        </w:rPr>
        <w:tab/>
        <w:t>32247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ПЕЛИХОВСЬКА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4391</w:t>
      </w:r>
      <w:r w:rsidRPr="00C0250C">
        <w:rPr>
          <w:sz w:val="20"/>
        </w:rPr>
        <w:tab/>
        <w:t>32249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ПОДЛЄГАЄВ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4392</w:t>
      </w:r>
      <w:r w:rsidRPr="00C0250C">
        <w:rPr>
          <w:sz w:val="20"/>
        </w:rPr>
        <w:tab/>
        <w:t>32250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ПОДЛЄГАЄВА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4393</w:t>
      </w:r>
      <w:r w:rsidRPr="00C0250C">
        <w:rPr>
          <w:sz w:val="20"/>
        </w:rPr>
        <w:tab/>
        <w:t>32256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ДЗЮБА</w:t>
      </w:r>
      <w:r w:rsidRPr="00C0250C">
        <w:rPr>
          <w:sz w:val="20"/>
        </w:rPr>
        <w:tab/>
        <w:t>НК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22.12.2003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4394</w:t>
      </w:r>
      <w:r w:rsidRPr="00C0250C">
        <w:rPr>
          <w:sz w:val="20"/>
        </w:rPr>
        <w:tab/>
        <w:t>32258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КАБАНЮК</w:t>
      </w:r>
      <w:r w:rsidRPr="00C0250C">
        <w:rPr>
          <w:sz w:val="20"/>
        </w:rPr>
        <w:tab/>
        <w:t>СЯ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4395</w:t>
      </w:r>
      <w:r w:rsidRPr="00C0250C">
        <w:rPr>
          <w:sz w:val="20"/>
        </w:rPr>
        <w:tab/>
        <w:t>32259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ГРАБАРЧУК</w:t>
      </w:r>
      <w:r w:rsidRPr="00C0250C">
        <w:rPr>
          <w:sz w:val="20"/>
        </w:rPr>
        <w:tab/>
        <w:t>ДМ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14.11.2019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4396</w:t>
      </w:r>
      <w:r w:rsidRPr="00C0250C">
        <w:rPr>
          <w:sz w:val="20"/>
        </w:rPr>
        <w:tab/>
        <w:t>32262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ЧМІР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16.07.2008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4397</w:t>
      </w:r>
      <w:r w:rsidRPr="00C0250C">
        <w:rPr>
          <w:sz w:val="20"/>
        </w:rPr>
        <w:tab/>
        <w:t>32263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ТКАЧЕНКО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19.10.2010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4398</w:t>
      </w:r>
      <w:r w:rsidRPr="00C0250C">
        <w:rPr>
          <w:sz w:val="20"/>
        </w:rPr>
        <w:tab/>
        <w:t>32268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ГОДОВАНЮК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22.12.2003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4399</w:t>
      </w:r>
      <w:r w:rsidRPr="00C0250C">
        <w:rPr>
          <w:sz w:val="20"/>
        </w:rPr>
        <w:tab/>
        <w:t>32273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МОМОТЮК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4400</w:t>
      </w:r>
      <w:r w:rsidRPr="00C0250C">
        <w:rPr>
          <w:sz w:val="20"/>
        </w:rPr>
        <w:tab/>
        <w:t>32277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СТЕПАНОВА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4401</w:t>
      </w:r>
      <w:r w:rsidRPr="00C0250C">
        <w:rPr>
          <w:sz w:val="20"/>
        </w:rPr>
        <w:tab/>
        <w:t>32280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ПИСАРЕНКО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4402</w:t>
      </w:r>
      <w:r w:rsidRPr="00C0250C">
        <w:rPr>
          <w:sz w:val="20"/>
        </w:rPr>
        <w:tab/>
        <w:t>32281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ЧЕРНІКОВА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4403</w:t>
      </w:r>
      <w:r w:rsidRPr="00C0250C">
        <w:rPr>
          <w:sz w:val="20"/>
        </w:rPr>
        <w:tab/>
        <w:t>32283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ГНІДЕНКО</w:t>
      </w:r>
      <w:r w:rsidRPr="00C0250C">
        <w:rPr>
          <w:sz w:val="20"/>
        </w:rPr>
        <w:tab/>
        <w:t>МЯ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22.12.2003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4404</w:t>
      </w:r>
      <w:r w:rsidRPr="00C0250C">
        <w:rPr>
          <w:sz w:val="20"/>
        </w:rPr>
        <w:tab/>
        <w:t>32284А</w:t>
      </w:r>
      <w:r w:rsidRPr="00C0250C">
        <w:rPr>
          <w:sz w:val="20"/>
        </w:rPr>
        <w:tab/>
        <w:t>22.12.2003</w:t>
      </w:r>
      <w:r w:rsidRPr="00C0250C">
        <w:rPr>
          <w:sz w:val="20"/>
        </w:rPr>
        <w:tab/>
        <w:t>НИЖНИК</w:t>
      </w:r>
      <w:r w:rsidRPr="00C0250C">
        <w:rPr>
          <w:sz w:val="20"/>
        </w:rPr>
        <w:tab/>
        <w:t>ЛР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4405</w:t>
      </w:r>
      <w:r w:rsidRPr="00C0250C">
        <w:rPr>
          <w:sz w:val="20"/>
        </w:rPr>
        <w:tab/>
        <w:t>36560</w:t>
      </w:r>
      <w:r w:rsidRPr="00C0250C">
        <w:rPr>
          <w:sz w:val="20"/>
        </w:rPr>
        <w:tab/>
        <w:t>25.12.2003</w:t>
      </w:r>
      <w:r w:rsidRPr="00C0250C">
        <w:rPr>
          <w:sz w:val="20"/>
        </w:rPr>
        <w:tab/>
        <w:t>СИТАЙЛО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14.03.2017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4406</w:t>
      </w:r>
      <w:r w:rsidRPr="00C0250C">
        <w:rPr>
          <w:sz w:val="20"/>
        </w:rPr>
        <w:tab/>
        <w:t>32301</w:t>
      </w:r>
      <w:r w:rsidRPr="00C0250C">
        <w:rPr>
          <w:sz w:val="20"/>
        </w:rPr>
        <w:tab/>
        <w:t>29.12.2003</w:t>
      </w:r>
      <w:r w:rsidRPr="00C0250C">
        <w:rPr>
          <w:sz w:val="20"/>
        </w:rPr>
        <w:tab/>
        <w:t>ГЛЄБОВА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4407</w:t>
      </w:r>
      <w:r w:rsidRPr="00C0250C">
        <w:rPr>
          <w:sz w:val="20"/>
        </w:rPr>
        <w:tab/>
        <w:t>32305</w:t>
      </w:r>
      <w:r w:rsidRPr="00C0250C">
        <w:rPr>
          <w:sz w:val="20"/>
        </w:rPr>
        <w:tab/>
        <w:t>29.12.2003</w:t>
      </w:r>
      <w:r w:rsidRPr="00C0250C">
        <w:rPr>
          <w:sz w:val="20"/>
        </w:rPr>
        <w:tab/>
        <w:t>ТУРКЬЯ</w:t>
      </w:r>
      <w:r w:rsidRPr="00C0250C">
        <w:rPr>
          <w:sz w:val="20"/>
        </w:rPr>
        <w:tab/>
        <w:t>ВД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4408</w:t>
      </w:r>
      <w:r w:rsidRPr="00C0250C">
        <w:rPr>
          <w:sz w:val="20"/>
        </w:rPr>
        <w:tab/>
        <w:t>32307</w:t>
      </w:r>
      <w:r w:rsidRPr="00C0250C">
        <w:rPr>
          <w:sz w:val="20"/>
        </w:rPr>
        <w:tab/>
        <w:t>29.12.2003</w:t>
      </w:r>
      <w:r w:rsidRPr="00C0250C">
        <w:rPr>
          <w:sz w:val="20"/>
        </w:rPr>
        <w:tab/>
        <w:t>ГЛУЩИК</w:t>
      </w:r>
      <w:r w:rsidRPr="00C0250C">
        <w:rPr>
          <w:sz w:val="20"/>
        </w:rPr>
        <w:tab/>
        <w:t>МА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29.12.2003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4409</w:t>
      </w:r>
      <w:r w:rsidRPr="00C0250C">
        <w:rPr>
          <w:sz w:val="20"/>
        </w:rPr>
        <w:tab/>
        <w:t>32311</w:t>
      </w:r>
      <w:r w:rsidRPr="00C0250C">
        <w:rPr>
          <w:sz w:val="20"/>
        </w:rPr>
        <w:tab/>
        <w:t>29.12.2003</w:t>
      </w:r>
      <w:r w:rsidRPr="00C0250C">
        <w:rPr>
          <w:sz w:val="20"/>
        </w:rPr>
        <w:tab/>
        <w:t>СКУДНА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4410</w:t>
      </w:r>
      <w:r w:rsidRPr="00C0250C">
        <w:rPr>
          <w:sz w:val="20"/>
        </w:rPr>
        <w:tab/>
        <w:t>32314</w:t>
      </w:r>
      <w:r w:rsidRPr="00C0250C">
        <w:rPr>
          <w:sz w:val="20"/>
        </w:rPr>
        <w:tab/>
        <w:t>29.12.2003</w:t>
      </w:r>
      <w:r w:rsidRPr="00C0250C">
        <w:rPr>
          <w:sz w:val="20"/>
        </w:rPr>
        <w:tab/>
        <w:t>БАБИЧ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4411</w:t>
      </w:r>
      <w:r w:rsidRPr="00C0250C">
        <w:rPr>
          <w:sz w:val="20"/>
        </w:rPr>
        <w:tab/>
        <w:t>32322</w:t>
      </w:r>
      <w:r w:rsidRPr="00C0250C">
        <w:rPr>
          <w:sz w:val="20"/>
        </w:rPr>
        <w:tab/>
        <w:t>29.12.2003</w:t>
      </w:r>
      <w:r w:rsidRPr="00C0250C">
        <w:rPr>
          <w:sz w:val="20"/>
        </w:rPr>
        <w:tab/>
        <w:t>НЕНЬКО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4412</w:t>
      </w:r>
      <w:r w:rsidRPr="00C0250C">
        <w:rPr>
          <w:sz w:val="20"/>
        </w:rPr>
        <w:tab/>
        <w:t>32326Б</w:t>
      </w:r>
      <w:r w:rsidRPr="00C0250C">
        <w:rPr>
          <w:sz w:val="20"/>
        </w:rPr>
        <w:tab/>
        <w:t>29.12.2003</w:t>
      </w:r>
      <w:r w:rsidRPr="00C0250C">
        <w:rPr>
          <w:sz w:val="20"/>
        </w:rPr>
        <w:tab/>
        <w:t>БЄЛІК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4413</w:t>
      </w:r>
      <w:r w:rsidRPr="00C0250C">
        <w:rPr>
          <w:sz w:val="20"/>
        </w:rPr>
        <w:tab/>
        <w:t>32338</w:t>
      </w:r>
      <w:r w:rsidRPr="00C0250C">
        <w:rPr>
          <w:sz w:val="20"/>
        </w:rPr>
        <w:tab/>
        <w:t>29.12.2003</w:t>
      </w:r>
      <w:r w:rsidRPr="00C0250C">
        <w:rPr>
          <w:sz w:val="20"/>
        </w:rPr>
        <w:tab/>
        <w:t>ПАРАЩУК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29.12.2003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4414</w:t>
      </w:r>
      <w:r w:rsidRPr="00C0250C">
        <w:rPr>
          <w:sz w:val="20"/>
        </w:rPr>
        <w:tab/>
        <w:t>32341</w:t>
      </w:r>
      <w:r w:rsidRPr="00C0250C">
        <w:rPr>
          <w:sz w:val="20"/>
        </w:rPr>
        <w:tab/>
        <w:t>29.12.2003</w:t>
      </w:r>
      <w:r w:rsidRPr="00C0250C">
        <w:rPr>
          <w:sz w:val="20"/>
        </w:rPr>
        <w:tab/>
        <w:t>МУРНИК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4415</w:t>
      </w:r>
      <w:r w:rsidRPr="00C0250C">
        <w:rPr>
          <w:sz w:val="20"/>
        </w:rPr>
        <w:tab/>
        <w:t>37890</w:t>
      </w:r>
      <w:r w:rsidRPr="00C0250C">
        <w:rPr>
          <w:sz w:val="20"/>
        </w:rPr>
        <w:tab/>
        <w:t>08.01.2004</w:t>
      </w:r>
      <w:r w:rsidRPr="00C0250C">
        <w:rPr>
          <w:sz w:val="20"/>
        </w:rPr>
        <w:tab/>
        <w:t>ГУЦАЛЕНКО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4416</w:t>
      </w:r>
      <w:r w:rsidRPr="00C0250C">
        <w:rPr>
          <w:sz w:val="20"/>
        </w:rPr>
        <w:tab/>
        <w:t>29860</w:t>
      </w:r>
      <w:r w:rsidRPr="00C0250C">
        <w:rPr>
          <w:sz w:val="20"/>
        </w:rPr>
        <w:tab/>
        <w:t>21.01.2004</w:t>
      </w:r>
      <w:r w:rsidRPr="00C0250C">
        <w:rPr>
          <w:sz w:val="20"/>
        </w:rPr>
        <w:tab/>
        <w:t>ШИРОКОВА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4417</w:t>
      </w:r>
      <w:r w:rsidRPr="00C0250C">
        <w:rPr>
          <w:sz w:val="20"/>
        </w:rPr>
        <w:tab/>
        <w:t>32351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КОСТИК</w:t>
      </w:r>
      <w:r w:rsidRPr="00C0250C">
        <w:rPr>
          <w:sz w:val="20"/>
        </w:rPr>
        <w:tab/>
        <w:t>МЯ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4418</w:t>
      </w:r>
      <w:r w:rsidRPr="00C0250C">
        <w:rPr>
          <w:sz w:val="20"/>
        </w:rPr>
        <w:tab/>
        <w:t>32354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СОЛОДЧЕНКО</w:t>
      </w:r>
      <w:r w:rsidRPr="00C0250C">
        <w:rPr>
          <w:sz w:val="20"/>
        </w:rPr>
        <w:tab/>
        <w:t>НЮ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4419</w:t>
      </w:r>
      <w:r w:rsidRPr="00C0250C">
        <w:rPr>
          <w:sz w:val="20"/>
        </w:rPr>
        <w:tab/>
        <w:t>32357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ЛИПСЬКИЙ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06.02.2004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4420</w:t>
      </w:r>
      <w:r w:rsidRPr="00C0250C">
        <w:rPr>
          <w:sz w:val="20"/>
        </w:rPr>
        <w:tab/>
        <w:t>32358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ЯРОШ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4421</w:t>
      </w:r>
      <w:r w:rsidRPr="00C0250C">
        <w:rPr>
          <w:sz w:val="20"/>
        </w:rPr>
        <w:tab/>
        <w:t>32361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НАУМЕНКО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26.07.2007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4422</w:t>
      </w:r>
      <w:r w:rsidRPr="00C0250C">
        <w:rPr>
          <w:sz w:val="20"/>
        </w:rPr>
        <w:tab/>
        <w:t>32366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МАЙСТРУК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01.01.2010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4423</w:t>
      </w:r>
      <w:r w:rsidRPr="00C0250C">
        <w:rPr>
          <w:sz w:val="20"/>
        </w:rPr>
        <w:tab/>
        <w:t>32371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БОРИСЕНКО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4424</w:t>
      </w:r>
      <w:r w:rsidRPr="00C0250C">
        <w:rPr>
          <w:sz w:val="20"/>
        </w:rPr>
        <w:tab/>
        <w:t>32375А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ГАЙОВИЙ</w:t>
      </w:r>
      <w:r w:rsidRPr="00C0250C">
        <w:rPr>
          <w:sz w:val="20"/>
        </w:rPr>
        <w:tab/>
        <w:t>ГТ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реабілітовані</w:t>
      </w:r>
      <w:r w:rsidRPr="00C0250C">
        <w:rPr>
          <w:sz w:val="20"/>
        </w:rPr>
        <w:tab/>
        <w:t>06.02.2004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4425</w:t>
      </w:r>
      <w:r w:rsidRPr="00C0250C">
        <w:rPr>
          <w:sz w:val="20"/>
        </w:rPr>
        <w:tab/>
        <w:t>32380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ПАСЕЧНИК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4426</w:t>
      </w:r>
      <w:r w:rsidRPr="00C0250C">
        <w:rPr>
          <w:sz w:val="20"/>
        </w:rPr>
        <w:tab/>
        <w:t>32381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ПАЦЬОРА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09.11.2017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4427</w:t>
      </w:r>
      <w:r w:rsidRPr="00C0250C">
        <w:rPr>
          <w:sz w:val="20"/>
        </w:rPr>
        <w:tab/>
        <w:t>32384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ХАНІНА</w:t>
      </w:r>
      <w:r w:rsidRPr="00C0250C">
        <w:rPr>
          <w:sz w:val="20"/>
        </w:rPr>
        <w:tab/>
        <w:t>ОФ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4428</w:t>
      </w:r>
      <w:r w:rsidRPr="00C0250C">
        <w:rPr>
          <w:sz w:val="20"/>
        </w:rPr>
        <w:tab/>
        <w:t>32387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ТЗ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4429</w:t>
      </w:r>
      <w:r w:rsidRPr="00C0250C">
        <w:rPr>
          <w:sz w:val="20"/>
        </w:rPr>
        <w:tab/>
        <w:t>32396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КИРИЛЮК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4430</w:t>
      </w:r>
      <w:r w:rsidRPr="00C0250C">
        <w:rPr>
          <w:sz w:val="20"/>
        </w:rPr>
        <w:tab/>
        <w:t>32397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ВОЛОТОВСЬКА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06.02.2004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4431</w:t>
      </w:r>
      <w:r w:rsidRPr="00C0250C">
        <w:rPr>
          <w:sz w:val="20"/>
        </w:rPr>
        <w:tab/>
        <w:t>32406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АНОСОВ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21.09.2005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4432</w:t>
      </w:r>
      <w:r w:rsidRPr="00C0250C">
        <w:rPr>
          <w:sz w:val="20"/>
        </w:rPr>
        <w:tab/>
        <w:t>32409А</w:t>
      </w:r>
      <w:r w:rsidRPr="00C0250C">
        <w:rPr>
          <w:sz w:val="20"/>
        </w:rPr>
        <w:tab/>
        <w:t>06.02.2004</w:t>
      </w:r>
      <w:r w:rsidRPr="00C0250C">
        <w:rPr>
          <w:sz w:val="20"/>
        </w:rPr>
        <w:tab/>
        <w:t>ЄВТУШЕНКО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06.02.2004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4433</w:t>
      </w:r>
      <w:r w:rsidRPr="00C0250C">
        <w:rPr>
          <w:sz w:val="20"/>
        </w:rPr>
        <w:tab/>
        <w:t>34523</w:t>
      </w:r>
      <w:r w:rsidRPr="00C0250C">
        <w:rPr>
          <w:sz w:val="20"/>
        </w:rPr>
        <w:tab/>
        <w:t>16.02.2004</w:t>
      </w:r>
      <w:r w:rsidRPr="00C0250C">
        <w:rPr>
          <w:sz w:val="20"/>
        </w:rPr>
        <w:tab/>
        <w:t>ГОМЕНЮК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4434</w:t>
      </w:r>
      <w:r w:rsidRPr="00C0250C">
        <w:rPr>
          <w:sz w:val="20"/>
        </w:rPr>
        <w:tab/>
        <w:t>32420</w:t>
      </w:r>
      <w:r w:rsidRPr="00C0250C">
        <w:rPr>
          <w:sz w:val="20"/>
        </w:rPr>
        <w:tab/>
        <w:t>18.02.2004</w:t>
      </w:r>
      <w:r w:rsidRPr="00C0250C">
        <w:rPr>
          <w:sz w:val="20"/>
        </w:rPr>
        <w:tab/>
        <w:t>БОЖИНСЬКА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4435</w:t>
      </w:r>
      <w:r w:rsidRPr="00C0250C">
        <w:rPr>
          <w:sz w:val="20"/>
        </w:rPr>
        <w:tab/>
        <w:t>32425А</w:t>
      </w:r>
      <w:r w:rsidRPr="00C0250C">
        <w:rPr>
          <w:sz w:val="20"/>
        </w:rPr>
        <w:tab/>
        <w:t>18.02.2004</w:t>
      </w:r>
      <w:r w:rsidRPr="00C0250C">
        <w:rPr>
          <w:sz w:val="20"/>
        </w:rPr>
        <w:tab/>
        <w:t>СТОС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4436</w:t>
      </w:r>
      <w:r w:rsidRPr="00C0250C">
        <w:rPr>
          <w:sz w:val="20"/>
        </w:rPr>
        <w:tab/>
        <w:t>32425Б</w:t>
      </w:r>
      <w:r w:rsidRPr="00C0250C">
        <w:rPr>
          <w:sz w:val="20"/>
        </w:rPr>
        <w:tab/>
        <w:t>18.02.2004</w:t>
      </w:r>
      <w:r w:rsidRPr="00C0250C">
        <w:rPr>
          <w:sz w:val="20"/>
        </w:rPr>
        <w:tab/>
        <w:t>ПІШКО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13.05.2005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4437</w:t>
      </w:r>
      <w:r w:rsidRPr="00C0250C">
        <w:rPr>
          <w:sz w:val="20"/>
        </w:rPr>
        <w:tab/>
        <w:t>32430</w:t>
      </w:r>
      <w:r w:rsidRPr="00C0250C">
        <w:rPr>
          <w:sz w:val="20"/>
        </w:rPr>
        <w:tab/>
        <w:t>18.02.2004</w:t>
      </w:r>
      <w:r w:rsidRPr="00C0250C">
        <w:rPr>
          <w:sz w:val="20"/>
        </w:rPr>
        <w:tab/>
        <w:t>ПОЛТАВЕЦЬ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4438</w:t>
      </w:r>
      <w:r w:rsidRPr="00C0250C">
        <w:rPr>
          <w:sz w:val="20"/>
        </w:rPr>
        <w:tab/>
        <w:t>32440</w:t>
      </w:r>
      <w:r w:rsidRPr="00C0250C">
        <w:rPr>
          <w:sz w:val="20"/>
        </w:rPr>
        <w:tab/>
        <w:t>18.02.2004</w:t>
      </w:r>
      <w:r w:rsidRPr="00C0250C">
        <w:rPr>
          <w:sz w:val="20"/>
        </w:rPr>
        <w:tab/>
        <w:t>ХОДАЦЬКА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4439</w:t>
      </w:r>
      <w:r w:rsidRPr="00C0250C">
        <w:rPr>
          <w:sz w:val="20"/>
        </w:rPr>
        <w:tab/>
        <w:t>39360</w:t>
      </w:r>
      <w:r w:rsidRPr="00C0250C">
        <w:rPr>
          <w:sz w:val="20"/>
        </w:rPr>
        <w:tab/>
        <w:t>25.02.2004</w:t>
      </w:r>
      <w:r w:rsidRPr="00C0250C">
        <w:rPr>
          <w:sz w:val="20"/>
        </w:rPr>
        <w:tab/>
        <w:t>КОВАЛЬ</w:t>
      </w:r>
      <w:r w:rsidRPr="00C0250C">
        <w:rPr>
          <w:sz w:val="20"/>
        </w:rPr>
        <w:tab/>
        <w:t>КС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30.08.2016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4440</w:t>
      </w:r>
      <w:r w:rsidRPr="00C0250C">
        <w:rPr>
          <w:sz w:val="20"/>
        </w:rPr>
        <w:tab/>
        <w:t>32441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АРТЕМЕНКО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05.03.2004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4441</w:t>
      </w:r>
      <w:r w:rsidRPr="00C0250C">
        <w:rPr>
          <w:sz w:val="20"/>
        </w:rPr>
        <w:tab/>
        <w:t>32446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НОВІЦЬКА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4442</w:t>
      </w:r>
      <w:r w:rsidRPr="00C0250C">
        <w:rPr>
          <w:sz w:val="20"/>
        </w:rPr>
        <w:tab/>
        <w:t>32447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ТУЗАК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05.03.2004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4443</w:t>
      </w:r>
      <w:r w:rsidRPr="00C0250C">
        <w:rPr>
          <w:sz w:val="20"/>
        </w:rPr>
        <w:tab/>
        <w:t>32449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ПРИМАЧЕНКО</w:t>
      </w:r>
      <w:r w:rsidRPr="00C0250C">
        <w:rPr>
          <w:sz w:val="20"/>
        </w:rPr>
        <w:tab/>
        <w:t>ЯБ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05.03.2004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4444</w:t>
      </w:r>
      <w:r w:rsidRPr="00C0250C">
        <w:rPr>
          <w:sz w:val="20"/>
        </w:rPr>
        <w:tab/>
        <w:t>32455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АРТЮШЕНКО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4445</w:t>
      </w:r>
      <w:r w:rsidRPr="00C0250C">
        <w:rPr>
          <w:sz w:val="20"/>
        </w:rPr>
        <w:tab/>
        <w:t>32457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ШЛИКОВА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05.03.2004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4446</w:t>
      </w:r>
      <w:r w:rsidRPr="00C0250C">
        <w:rPr>
          <w:sz w:val="20"/>
        </w:rPr>
        <w:tab/>
        <w:t>32467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ЯРМОЛЕНКО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05.03.2004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4447</w:t>
      </w:r>
      <w:r w:rsidRPr="00C0250C">
        <w:rPr>
          <w:sz w:val="20"/>
        </w:rPr>
        <w:tab/>
        <w:t>32468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СІРОШ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4448</w:t>
      </w:r>
      <w:r w:rsidRPr="00C0250C">
        <w:rPr>
          <w:sz w:val="20"/>
        </w:rPr>
        <w:tab/>
        <w:t>32469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ПРОКОПЧУК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4449</w:t>
      </w:r>
      <w:r w:rsidRPr="00C0250C">
        <w:rPr>
          <w:sz w:val="20"/>
        </w:rPr>
        <w:tab/>
        <w:t>32472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БЕРЕЩЕНКО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4450</w:t>
      </w:r>
      <w:r w:rsidRPr="00C0250C">
        <w:rPr>
          <w:sz w:val="20"/>
        </w:rPr>
        <w:tab/>
        <w:t>32473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ГЛУЩЕНКО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4451</w:t>
      </w:r>
      <w:r w:rsidRPr="00C0250C">
        <w:rPr>
          <w:sz w:val="20"/>
        </w:rPr>
        <w:tab/>
        <w:t>33979Б</w:t>
      </w:r>
      <w:r w:rsidRPr="00C0250C">
        <w:rPr>
          <w:sz w:val="20"/>
        </w:rPr>
        <w:tab/>
        <w:t>05.03.2004</w:t>
      </w:r>
      <w:r w:rsidRPr="00C0250C">
        <w:rPr>
          <w:sz w:val="20"/>
        </w:rPr>
        <w:tab/>
        <w:t>ПОГРЕБИЦЬКА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4452</w:t>
      </w:r>
      <w:r w:rsidRPr="00C0250C">
        <w:rPr>
          <w:sz w:val="20"/>
        </w:rPr>
        <w:tab/>
        <w:t>34616</w:t>
      </w:r>
      <w:r w:rsidRPr="00C0250C">
        <w:rPr>
          <w:sz w:val="20"/>
        </w:rPr>
        <w:tab/>
        <w:t>09.03.2004</w:t>
      </w:r>
      <w:r w:rsidRPr="00C0250C">
        <w:rPr>
          <w:sz w:val="20"/>
        </w:rPr>
        <w:tab/>
        <w:t>ШАРУДИЛО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20.02.2008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4453</w:t>
      </w:r>
      <w:r w:rsidRPr="00C0250C">
        <w:rPr>
          <w:sz w:val="20"/>
        </w:rPr>
        <w:tab/>
        <w:t>35572</w:t>
      </w:r>
      <w:r w:rsidRPr="00C0250C">
        <w:rPr>
          <w:sz w:val="20"/>
        </w:rPr>
        <w:tab/>
        <w:t>10.03.2004</w:t>
      </w:r>
      <w:r w:rsidRPr="00C0250C">
        <w:rPr>
          <w:sz w:val="20"/>
        </w:rPr>
        <w:tab/>
        <w:t>ТКАЧЕНКО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4454</w:t>
      </w:r>
      <w:r w:rsidRPr="00C0250C">
        <w:rPr>
          <w:sz w:val="20"/>
        </w:rPr>
        <w:tab/>
        <w:t>34427</w:t>
      </w:r>
      <w:r w:rsidRPr="00C0250C">
        <w:rPr>
          <w:sz w:val="20"/>
        </w:rPr>
        <w:tab/>
        <w:t>11.03.2004</w:t>
      </w:r>
      <w:r w:rsidRPr="00C0250C">
        <w:rPr>
          <w:sz w:val="20"/>
        </w:rPr>
        <w:tab/>
        <w:t>ПРИЙМАЧЕНКО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11.03.2004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4455</w:t>
      </w:r>
      <w:r w:rsidRPr="00C0250C">
        <w:rPr>
          <w:sz w:val="20"/>
        </w:rPr>
        <w:tab/>
        <w:t>32493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ЛАТКІНА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4456</w:t>
      </w:r>
      <w:r w:rsidRPr="00C0250C">
        <w:rPr>
          <w:sz w:val="20"/>
        </w:rPr>
        <w:tab/>
        <w:t>32498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ДУДКО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4457</w:t>
      </w:r>
      <w:r w:rsidRPr="00C0250C">
        <w:rPr>
          <w:sz w:val="20"/>
        </w:rPr>
        <w:tab/>
        <w:t>32501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ОТРОЩЕНКО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4458</w:t>
      </w:r>
      <w:r w:rsidRPr="00C0250C">
        <w:rPr>
          <w:sz w:val="20"/>
        </w:rPr>
        <w:tab/>
        <w:t>32503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ВОЛИНЕЦЬ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4459</w:t>
      </w:r>
      <w:r w:rsidRPr="00C0250C">
        <w:rPr>
          <w:sz w:val="20"/>
        </w:rPr>
        <w:tab/>
        <w:t>32505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КОЛОМІЄЦЬ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4460</w:t>
      </w:r>
      <w:r w:rsidRPr="00C0250C">
        <w:rPr>
          <w:sz w:val="20"/>
        </w:rPr>
        <w:tab/>
        <w:t>32506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ПУЗІЙ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4461</w:t>
      </w:r>
      <w:r w:rsidRPr="00C0250C">
        <w:rPr>
          <w:sz w:val="20"/>
        </w:rPr>
        <w:tab/>
        <w:t>32508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НІКІТЕНКО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03.04.2019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4462</w:t>
      </w:r>
      <w:r w:rsidRPr="00C0250C">
        <w:rPr>
          <w:sz w:val="20"/>
        </w:rPr>
        <w:tab/>
        <w:t>32513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МАЛИШЕНКО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4463</w:t>
      </w:r>
      <w:r w:rsidRPr="00C0250C">
        <w:rPr>
          <w:sz w:val="20"/>
        </w:rPr>
        <w:tab/>
        <w:t>32517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СВЯТНЕНКО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4464</w:t>
      </w:r>
      <w:r w:rsidRPr="00C0250C">
        <w:rPr>
          <w:sz w:val="20"/>
        </w:rPr>
        <w:tab/>
        <w:t>32520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ОНДА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4465</w:t>
      </w:r>
      <w:r w:rsidRPr="00C0250C">
        <w:rPr>
          <w:sz w:val="20"/>
        </w:rPr>
        <w:tab/>
        <w:t>32522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КОРОЛЬ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4466</w:t>
      </w:r>
      <w:r w:rsidRPr="00C0250C">
        <w:rPr>
          <w:sz w:val="20"/>
        </w:rPr>
        <w:tab/>
        <w:t>32527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ЛУЦЕНКО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4467</w:t>
      </w:r>
      <w:r w:rsidRPr="00C0250C">
        <w:rPr>
          <w:sz w:val="20"/>
        </w:rPr>
        <w:tab/>
        <w:t>32529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ЄФІМОВА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4468</w:t>
      </w:r>
      <w:r w:rsidRPr="00C0250C">
        <w:rPr>
          <w:sz w:val="20"/>
        </w:rPr>
        <w:tab/>
        <w:t>32530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ВОЛОВОДЧУК</w:t>
      </w:r>
      <w:r w:rsidRPr="00C0250C">
        <w:rPr>
          <w:sz w:val="20"/>
        </w:rPr>
        <w:tab/>
        <w:t>ЛФ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4469</w:t>
      </w:r>
      <w:r w:rsidRPr="00C0250C">
        <w:rPr>
          <w:sz w:val="20"/>
        </w:rPr>
        <w:tab/>
        <w:t>32533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АЛЕКСАНДРОВ</w:t>
      </w:r>
      <w:r w:rsidRPr="00C0250C">
        <w:rPr>
          <w:sz w:val="20"/>
        </w:rPr>
        <w:tab/>
        <w:t>ІП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4470</w:t>
      </w:r>
      <w:r w:rsidRPr="00C0250C">
        <w:rPr>
          <w:sz w:val="20"/>
        </w:rPr>
        <w:tab/>
        <w:t>32534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СВЯТКА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4471</w:t>
      </w:r>
      <w:r w:rsidRPr="00C0250C">
        <w:rPr>
          <w:sz w:val="20"/>
        </w:rPr>
        <w:tab/>
        <w:t>32545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ТЕЛЕГЕЙ</w:t>
      </w:r>
      <w:r w:rsidRPr="00C0250C">
        <w:rPr>
          <w:sz w:val="20"/>
        </w:rPr>
        <w:tab/>
        <w:t>МБ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4472</w:t>
      </w:r>
      <w:r w:rsidRPr="00C0250C">
        <w:rPr>
          <w:sz w:val="20"/>
        </w:rPr>
        <w:tab/>
        <w:t>32548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ФОМЕНКО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4473</w:t>
      </w:r>
      <w:r w:rsidRPr="00C0250C">
        <w:rPr>
          <w:sz w:val="20"/>
        </w:rPr>
        <w:tab/>
        <w:t>32549А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КУЩ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4474</w:t>
      </w:r>
      <w:r w:rsidRPr="00C0250C">
        <w:rPr>
          <w:sz w:val="20"/>
        </w:rPr>
        <w:tab/>
        <w:t>32549Б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КУЩ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4475</w:t>
      </w:r>
      <w:r w:rsidRPr="00C0250C">
        <w:rPr>
          <w:sz w:val="20"/>
        </w:rPr>
        <w:tab/>
        <w:t>32559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БУЛАХ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4476</w:t>
      </w:r>
      <w:r w:rsidRPr="00C0250C">
        <w:rPr>
          <w:sz w:val="20"/>
        </w:rPr>
        <w:tab/>
        <w:t>34350А</w:t>
      </w:r>
      <w:r w:rsidRPr="00C0250C">
        <w:rPr>
          <w:sz w:val="20"/>
        </w:rPr>
        <w:tab/>
        <w:t>29.03.2004</w:t>
      </w:r>
      <w:r w:rsidRPr="00C0250C">
        <w:rPr>
          <w:sz w:val="20"/>
        </w:rPr>
        <w:tab/>
        <w:t>ЛИХОЛАТ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29.03.2004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4477</w:t>
      </w:r>
      <w:r w:rsidRPr="00C0250C">
        <w:rPr>
          <w:sz w:val="20"/>
        </w:rPr>
        <w:tab/>
        <w:t>37787</w:t>
      </w:r>
      <w:r w:rsidRPr="00C0250C">
        <w:rPr>
          <w:sz w:val="20"/>
        </w:rPr>
        <w:tab/>
        <w:t>02.04.2004</w:t>
      </w:r>
      <w:r w:rsidRPr="00C0250C">
        <w:rPr>
          <w:sz w:val="20"/>
        </w:rPr>
        <w:tab/>
        <w:t>ЗІНІЧ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4478</w:t>
      </w:r>
      <w:r w:rsidRPr="00C0250C">
        <w:rPr>
          <w:sz w:val="20"/>
        </w:rPr>
        <w:tab/>
        <w:t>35868</w:t>
      </w:r>
      <w:r w:rsidRPr="00C0250C">
        <w:rPr>
          <w:sz w:val="20"/>
        </w:rPr>
        <w:tab/>
        <w:t>09.04.2004</w:t>
      </w:r>
      <w:r w:rsidRPr="00C0250C">
        <w:rPr>
          <w:sz w:val="20"/>
        </w:rPr>
        <w:tab/>
        <w:t>КОНДАКОВА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09.04.2004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4479</w:t>
      </w:r>
      <w:r w:rsidRPr="00C0250C">
        <w:rPr>
          <w:sz w:val="20"/>
        </w:rPr>
        <w:tab/>
        <w:t>18003Б</w:t>
      </w:r>
      <w:r w:rsidRPr="00C0250C">
        <w:rPr>
          <w:sz w:val="20"/>
        </w:rPr>
        <w:tab/>
        <w:t>14.04.2004</w:t>
      </w:r>
      <w:r w:rsidRPr="00C0250C">
        <w:rPr>
          <w:sz w:val="20"/>
        </w:rPr>
        <w:tab/>
        <w:t>ДУБІНКІНА</w:t>
      </w:r>
      <w:r w:rsidRPr="00C0250C">
        <w:rPr>
          <w:sz w:val="20"/>
        </w:rPr>
        <w:tab/>
        <w:t>ЮС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12.04.2010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4480</w:t>
      </w:r>
      <w:r w:rsidRPr="00C0250C">
        <w:rPr>
          <w:sz w:val="20"/>
        </w:rPr>
        <w:tab/>
        <w:t>35127</w:t>
      </w:r>
      <w:r w:rsidRPr="00C0250C">
        <w:rPr>
          <w:sz w:val="20"/>
        </w:rPr>
        <w:tab/>
        <w:t>28.04.2004</w:t>
      </w:r>
      <w:r w:rsidRPr="00C0250C">
        <w:rPr>
          <w:sz w:val="20"/>
        </w:rPr>
        <w:tab/>
        <w:t>ЛУЖАНСЬКА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4481</w:t>
      </w:r>
      <w:r w:rsidRPr="00C0250C">
        <w:rPr>
          <w:sz w:val="20"/>
        </w:rPr>
        <w:tab/>
        <w:t>19448Б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ГУРОВА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4482</w:t>
      </w:r>
      <w:r w:rsidRPr="00C0250C">
        <w:rPr>
          <w:sz w:val="20"/>
        </w:rPr>
        <w:tab/>
        <w:t>32588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ПАНІНА</w:t>
      </w:r>
      <w:r w:rsidRPr="00C0250C">
        <w:rPr>
          <w:sz w:val="20"/>
        </w:rPr>
        <w:tab/>
        <w:t>ЕВ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4483</w:t>
      </w:r>
      <w:r w:rsidRPr="00C0250C">
        <w:rPr>
          <w:sz w:val="20"/>
        </w:rPr>
        <w:tab/>
        <w:t>32589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ПУПИНІН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4484</w:t>
      </w:r>
      <w:r w:rsidRPr="00C0250C">
        <w:rPr>
          <w:sz w:val="20"/>
        </w:rPr>
        <w:tab/>
        <w:t>32591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ЛУЖАНСЬКА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29.04.2004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4485</w:t>
      </w:r>
      <w:r w:rsidRPr="00C0250C">
        <w:rPr>
          <w:sz w:val="20"/>
        </w:rPr>
        <w:tab/>
        <w:t>32594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ПРОКОПЕНКО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4486</w:t>
      </w:r>
      <w:r w:rsidRPr="00C0250C">
        <w:rPr>
          <w:sz w:val="20"/>
        </w:rPr>
        <w:tab/>
        <w:t>32595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СМЕЯН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4487</w:t>
      </w:r>
      <w:r w:rsidRPr="00C0250C">
        <w:rPr>
          <w:sz w:val="20"/>
        </w:rPr>
        <w:tab/>
        <w:t>32596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ПАНКРАТЬЄВ</w:t>
      </w:r>
      <w:r w:rsidRPr="00C0250C">
        <w:rPr>
          <w:sz w:val="20"/>
        </w:rPr>
        <w:tab/>
        <w:t>ОК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4488</w:t>
      </w:r>
      <w:r w:rsidRPr="00C0250C">
        <w:rPr>
          <w:sz w:val="20"/>
        </w:rPr>
        <w:tab/>
        <w:t>32598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СТАТКЕВИЧ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29.04.2004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4489</w:t>
      </w:r>
      <w:r w:rsidRPr="00C0250C">
        <w:rPr>
          <w:sz w:val="20"/>
        </w:rPr>
        <w:tab/>
        <w:t>32600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РЯБІНІН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29.04.2004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4490</w:t>
      </w:r>
      <w:r w:rsidRPr="00C0250C">
        <w:rPr>
          <w:sz w:val="20"/>
        </w:rPr>
        <w:tab/>
        <w:t>32602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САВЕНКО</w:t>
      </w:r>
      <w:r w:rsidRPr="00C0250C">
        <w:rPr>
          <w:sz w:val="20"/>
        </w:rPr>
        <w:tab/>
        <w:t>НЛ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07.05.2010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4491</w:t>
      </w:r>
      <w:r w:rsidRPr="00C0250C">
        <w:rPr>
          <w:sz w:val="20"/>
        </w:rPr>
        <w:tab/>
        <w:t>32607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ШИША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4492</w:t>
      </w:r>
      <w:r w:rsidRPr="00C0250C">
        <w:rPr>
          <w:sz w:val="20"/>
        </w:rPr>
        <w:tab/>
        <w:t>32611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ЧЕРНИШ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4493</w:t>
      </w:r>
      <w:r w:rsidRPr="00C0250C">
        <w:rPr>
          <w:sz w:val="20"/>
        </w:rPr>
        <w:tab/>
        <w:t>32614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МИХАЙЛОВА</w:t>
      </w:r>
      <w:r w:rsidRPr="00C0250C">
        <w:rPr>
          <w:sz w:val="20"/>
        </w:rPr>
        <w:tab/>
        <w:t>РД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29.04.2004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4494</w:t>
      </w:r>
      <w:r w:rsidRPr="00C0250C">
        <w:rPr>
          <w:sz w:val="20"/>
        </w:rPr>
        <w:tab/>
        <w:t>32622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ІЩУК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31.05.2005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4495</w:t>
      </w:r>
      <w:r w:rsidRPr="00C0250C">
        <w:rPr>
          <w:sz w:val="20"/>
        </w:rPr>
        <w:tab/>
        <w:t>32625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ЗВЄРЄВА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14.04.2009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4496</w:t>
      </w:r>
      <w:r w:rsidRPr="00C0250C">
        <w:rPr>
          <w:sz w:val="20"/>
        </w:rPr>
        <w:tab/>
        <w:t>32626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ПЕТРИЧЕНКО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4497</w:t>
      </w:r>
      <w:r w:rsidRPr="00C0250C">
        <w:rPr>
          <w:sz w:val="20"/>
        </w:rPr>
        <w:tab/>
        <w:t>32632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ЧЕРНЯКОВА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4498</w:t>
      </w:r>
      <w:r w:rsidRPr="00C0250C">
        <w:rPr>
          <w:sz w:val="20"/>
        </w:rPr>
        <w:tab/>
        <w:t>32639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ПЕТРУШКО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4499</w:t>
      </w:r>
      <w:r w:rsidRPr="00C0250C">
        <w:rPr>
          <w:sz w:val="20"/>
        </w:rPr>
        <w:tab/>
        <w:t>32640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ТОВСТЕНКО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4500</w:t>
      </w:r>
      <w:r w:rsidRPr="00C0250C">
        <w:rPr>
          <w:sz w:val="20"/>
        </w:rPr>
        <w:tab/>
        <w:t>32644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КОРОБОВА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4501</w:t>
      </w:r>
      <w:r w:rsidRPr="00C0250C">
        <w:rPr>
          <w:sz w:val="20"/>
        </w:rPr>
        <w:tab/>
        <w:t>32657</w:t>
      </w:r>
      <w:r w:rsidRPr="00C0250C">
        <w:rPr>
          <w:sz w:val="20"/>
        </w:rPr>
        <w:tab/>
        <w:t>29.04.2004</w:t>
      </w:r>
      <w:r w:rsidRPr="00C0250C">
        <w:rPr>
          <w:sz w:val="20"/>
        </w:rPr>
        <w:tab/>
        <w:t>НИЧИПОРЕНКО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пенсіонери МО</w:t>
      </w:r>
      <w:r w:rsidRPr="00C0250C">
        <w:rPr>
          <w:sz w:val="20"/>
        </w:rPr>
        <w:tab/>
        <w:t>29.04.2004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4502</w:t>
      </w:r>
      <w:r w:rsidRPr="00C0250C">
        <w:rPr>
          <w:sz w:val="20"/>
        </w:rPr>
        <w:tab/>
        <w:t>27805Б</w:t>
      </w:r>
      <w:r w:rsidRPr="00C0250C">
        <w:rPr>
          <w:sz w:val="20"/>
        </w:rPr>
        <w:tab/>
        <w:t>11.05.2004</w:t>
      </w:r>
      <w:r w:rsidRPr="00C0250C">
        <w:rPr>
          <w:sz w:val="20"/>
        </w:rPr>
        <w:tab/>
        <w:t>ЖУКОВ</w:t>
      </w:r>
      <w:r w:rsidRPr="00C0250C">
        <w:rPr>
          <w:sz w:val="20"/>
        </w:rPr>
        <w:tab/>
        <w:t>ЄО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4503</w:t>
      </w:r>
      <w:r w:rsidRPr="00C0250C">
        <w:rPr>
          <w:sz w:val="20"/>
        </w:rPr>
        <w:tab/>
        <w:t>32705</w:t>
      </w:r>
      <w:r w:rsidRPr="00C0250C">
        <w:rPr>
          <w:sz w:val="20"/>
        </w:rPr>
        <w:tab/>
        <w:t>21.05.2004</w:t>
      </w:r>
      <w:r w:rsidRPr="00C0250C">
        <w:rPr>
          <w:sz w:val="20"/>
        </w:rPr>
        <w:tab/>
        <w:t>БЛИЩИК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4504</w:t>
      </w:r>
      <w:r w:rsidRPr="00C0250C">
        <w:rPr>
          <w:sz w:val="20"/>
        </w:rPr>
        <w:tab/>
        <w:t>32716</w:t>
      </w:r>
      <w:r w:rsidRPr="00C0250C">
        <w:rPr>
          <w:sz w:val="20"/>
        </w:rPr>
        <w:tab/>
        <w:t>21.05.2004</w:t>
      </w:r>
      <w:r w:rsidRPr="00C0250C">
        <w:rPr>
          <w:sz w:val="20"/>
        </w:rPr>
        <w:tab/>
        <w:t>БЛІЗНІЧЕНКО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4505</w:t>
      </w:r>
      <w:r w:rsidRPr="00C0250C">
        <w:rPr>
          <w:sz w:val="20"/>
        </w:rPr>
        <w:tab/>
        <w:t>32719</w:t>
      </w:r>
      <w:r w:rsidRPr="00C0250C">
        <w:rPr>
          <w:sz w:val="20"/>
        </w:rPr>
        <w:tab/>
        <w:t>21.05.2004</w:t>
      </w:r>
      <w:r w:rsidRPr="00C0250C">
        <w:rPr>
          <w:sz w:val="20"/>
        </w:rPr>
        <w:tab/>
        <w:t>ШУКАЄВ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4506</w:t>
      </w:r>
      <w:r w:rsidRPr="00C0250C">
        <w:rPr>
          <w:sz w:val="20"/>
        </w:rPr>
        <w:tab/>
        <w:t>32720</w:t>
      </w:r>
      <w:r w:rsidRPr="00C0250C">
        <w:rPr>
          <w:sz w:val="20"/>
        </w:rPr>
        <w:tab/>
        <w:t>21.05.2004</w:t>
      </w:r>
      <w:r w:rsidRPr="00C0250C">
        <w:rPr>
          <w:sz w:val="20"/>
        </w:rPr>
        <w:tab/>
        <w:t>ШАФАРЕНКО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21.05.2004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4507</w:t>
      </w:r>
      <w:r w:rsidRPr="00C0250C">
        <w:rPr>
          <w:sz w:val="20"/>
        </w:rPr>
        <w:tab/>
        <w:t>32721</w:t>
      </w:r>
      <w:r w:rsidRPr="00C0250C">
        <w:rPr>
          <w:sz w:val="20"/>
        </w:rPr>
        <w:tab/>
        <w:t>21.05.2004</w:t>
      </w:r>
      <w:r w:rsidRPr="00C0250C">
        <w:rPr>
          <w:sz w:val="20"/>
        </w:rPr>
        <w:tab/>
        <w:t>КОЛЕСНИК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4508</w:t>
      </w:r>
      <w:r w:rsidRPr="00C0250C">
        <w:rPr>
          <w:sz w:val="20"/>
        </w:rPr>
        <w:tab/>
        <w:t>32724</w:t>
      </w:r>
      <w:r w:rsidRPr="00C0250C">
        <w:rPr>
          <w:sz w:val="20"/>
        </w:rPr>
        <w:tab/>
        <w:t>21.05.2004</w:t>
      </w:r>
      <w:r w:rsidRPr="00C0250C">
        <w:rPr>
          <w:sz w:val="20"/>
        </w:rPr>
        <w:tab/>
        <w:t>СКУРЖИНСЬКА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4509</w:t>
      </w:r>
      <w:r w:rsidRPr="00C0250C">
        <w:rPr>
          <w:sz w:val="20"/>
        </w:rPr>
        <w:tab/>
        <w:t>27430Б</w:t>
      </w:r>
      <w:r w:rsidRPr="00C0250C">
        <w:rPr>
          <w:sz w:val="20"/>
        </w:rPr>
        <w:tab/>
        <w:t>04.06.2004</w:t>
      </w:r>
      <w:r w:rsidRPr="00C0250C">
        <w:rPr>
          <w:sz w:val="20"/>
        </w:rPr>
        <w:tab/>
        <w:t>ДРОЗДЕЦЬКА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4510</w:t>
      </w:r>
      <w:r w:rsidRPr="00C0250C">
        <w:rPr>
          <w:sz w:val="20"/>
        </w:rPr>
        <w:tab/>
        <w:t>21408Б</w:t>
      </w:r>
      <w:r w:rsidRPr="00C0250C">
        <w:rPr>
          <w:sz w:val="20"/>
        </w:rPr>
        <w:tab/>
        <w:t>07.06.2004</w:t>
      </w:r>
      <w:r w:rsidRPr="00C0250C">
        <w:rPr>
          <w:sz w:val="20"/>
        </w:rPr>
        <w:tab/>
        <w:t>ЯЦЕНЮК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4511</w:t>
      </w:r>
      <w:r w:rsidRPr="00C0250C">
        <w:rPr>
          <w:sz w:val="20"/>
        </w:rPr>
        <w:tab/>
        <w:t>32831</w:t>
      </w:r>
      <w:r w:rsidRPr="00C0250C">
        <w:rPr>
          <w:sz w:val="20"/>
        </w:rPr>
        <w:tab/>
        <w:t>07.06.2004</w:t>
      </w:r>
      <w:r w:rsidRPr="00C0250C">
        <w:rPr>
          <w:sz w:val="20"/>
        </w:rPr>
        <w:tab/>
        <w:t>СТЕНЮК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4512</w:t>
      </w:r>
      <w:r w:rsidRPr="00C0250C">
        <w:rPr>
          <w:sz w:val="20"/>
        </w:rPr>
        <w:tab/>
        <w:t>32840</w:t>
      </w:r>
      <w:r w:rsidRPr="00C0250C">
        <w:rPr>
          <w:sz w:val="20"/>
        </w:rPr>
        <w:tab/>
        <w:t>07.06.2004</w:t>
      </w:r>
      <w:r w:rsidRPr="00C0250C">
        <w:rPr>
          <w:sz w:val="20"/>
        </w:rPr>
        <w:tab/>
        <w:t>ЛУК"ЯНЕНКО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4513</w:t>
      </w:r>
      <w:r w:rsidRPr="00C0250C">
        <w:rPr>
          <w:sz w:val="20"/>
        </w:rPr>
        <w:tab/>
        <w:t>32843</w:t>
      </w:r>
      <w:r w:rsidRPr="00C0250C">
        <w:rPr>
          <w:sz w:val="20"/>
        </w:rPr>
        <w:tab/>
        <w:t>07.06.2004</w:t>
      </w:r>
      <w:r w:rsidRPr="00C0250C">
        <w:rPr>
          <w:sz w:val="20"/>
        </w:rPr>
        <w:tab/>
        <w:t>ЦАРЮК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4514</w:t>
      </w:r>
      <w:r w:rsidRPr="00C0250C">
        <w:rPr>
          <w:sz w:val="20"/>
        </w:rPr>
        <w:tab/>
        <w:t>32860</w:t>
      </w:r>
      <w:r w:rsidRPr="00C0250C">
        <w:rPr>
          <w:sz w:val="20"/>
        </w:rPr>
        <w:tab/>
        <w:t>07.06.2004</w:t>
      </w:r>
      <w:r w:rsidRPr="00C0250C">
        <w:rPr>
          <w:sz w:val="20"/>
        </w:rPr>
        <w:tab/>
        <w:t>КІВАЛО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4515</w:t>
      </w:r>
      <w:r w:rsidRPr="00C0250C">
        <w:rPr>
          <w:sz w:val="20"/>
        </w:rPr>
        <w:tab/>
        <w:t>38969</w:t>
      </w:r>
      <w:r w:rsidRPr="00C0250C">
        <w:rPr>
          <w:sz w:val="20"/>
        </w:rPr>
        <w:tab/>
        <w:t>18.06.2004</w:t>
      </w:r>
      <w:r w:rsidRPr="00C0250C">
        <w:rPr>
          <w:sz w:val="20"/>
        </w:rPr>
        <w:tab/>
        <w:t>ГНАТЮК</w:t>
      </w:r>
      <w:r w:rsidRPr="00C0250C">
        <w:rPr>
          <w:sz w:val="20"/>
        </w:rPr>
        <w:tab/>
        <w:t>СЄ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10.01.2019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4516</w:t>
      </w:r>
      <w:r w:rsidRPr="00C0250C">
        <w:rPr>
          <w:sz w:val="20"/>
        </w:rPr>
        <w:tab/>
        <w:t>32869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ПУТРУСЕНКО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4517</w:t>
      </w:r>
      <w:r w:rsidRPr="00C0250C">
        <w:rPr>
          <w:sz w:val="20"/>
        </w:rPr>
        <w:tab/>
        <w:t>32870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ЛОГВИНЕНКО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05.07.2004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4518</w:t>
      </w:r>
      <w:r w:rsidRPr="00C0250C">
        <w:rPr>
          <w:sz w:val="20"/>
        </w:rPr>
        <w:tab/>
        <w:t>32873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БОДРОВА</w:t>
      </w:r>
      <w:r w:rsidRPr="00C0250C">
        <w:rPr>
          <w:sz w:val="20"/>
        </w:rPr>
        <w:tab/>
        <w:t>ОБ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31.03.2020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4519</w:t>
      </w:r>
      <w:r w:rsidRPr="00C0250C">
        <w:rPr>
          <w:sz w:val="20"/>
        </w:rPr>
        <w:tab/>
        <w:t>32882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ОСАДЧУК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05.07.2004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4520</w:t>
      </w:r>
      <w:r w:rsidRPr="00C0250C">
        <w:rPr>
          <w:sz w:val="20"/>
        </w:rPr>
        <w:tab/>
        <w:t>32884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КОВАЛЬОВ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4521</w:t>
      </w:r>
      <w:r w:rsidRPr="00C0250C">
        <w:rPr>
          <w:sz w:val="20"/>
        </w:rPr>
        <w:tab/>
        <w:t>32886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МАКУШКО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4522</w:t>
      </w:r>
      <w:r w:rsidRPr="00C0250C">
        <w:rPr>
          <w:sz w:val="20"/>
        </w:rPr>
        <w:tab/>
        <w:t>32887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ЯКУБОВА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4523</w:t>
      </w:r>
      <w:r w:rsidRPr="00C0250C">
        <w:rPr>
          <w:sz w:val="20"/>
        </w:rPr>
        <w:tab/>
        <w:t>32888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БІЛОУСОВ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05.07.2004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4524</w:t>
      </w:r>
      <w:r w:rsidRPr="00C0250C">
        <w:rPr>
          <w:sz w:val="20"/>
        </w:rPr>
        <w:tab/>
        <w:t>32889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ОБРАЗЦОВ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05.07.2004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4525</w:t>
      </w:r>
      <w:r w:rsidRPr="00C0250C">
        <w:rPr>
          <w:sz w:val="20"/>
        </w:rPr>
        <w:tab/>
        <w:t>32890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НИШПОР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4526</w:t>
      </w:r>
      <w:r w:rsidRPr="00C0250C">
        <w:rPr>
          <w:sz w:val="20"/>
        </w:rPr>
        <w:tab/>
        <w:t>32894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НІКОЛАЄВСЬКИЙ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4527</w:t>
      </w:r>
      <w:r w:rsidRPr="00C0250C">
        <w:rPr>
          <w:sz w:val="20"/>
        </w:rPr>
        <w:tab/>
        <w:t>32900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ГРИЦАК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05.07.2004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4528</w:t>
      </w:r>
      <w:r w:rsidRPr="00C0250C">
        <w:rPr>
          <w:sz w:val="20"/>
        </w:rPr>
        <w:tab/>
        <w:t>32906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СКИДАН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07.08.2015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4529</w:t>
      </w:r>
      <w:r w:rsidRPr="00C0250C">
        <w:rPr>
          <w:sz w:val="20"/>
        </w:rPr>
        <w:tab/>
        <w:t>32918</w:t>
      </w:r>
      <w:r w:rsidRPr="00C0250C">
        <w:rPr>
          <w:sz w:val="20"/>
        </w:rPr>
        <w:tab/>
        <w:t>05.07.2004</w:t>
      </w:r>
      <w:r w:rsidRPr="00C0250C">
        <w:rPr>
          <w:sz w:val="20"/>
        </w:rPr>
        <w:tab/>
        <w:t>ЧУДІНА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4530</w:t>
      </w:r>
      <w:r w:rsidRPr="00C0250C">
        <w:rPr>
          <w:sz w:val="20"/>
        </w:rPr>
        <w:tab/>
        <w:t>23002</w:t>
      </w:r>
      <w:r w:rsidRPr="00C0250C">
        <w:rPr>
          <w:sz w:val="20"/>
        </w:rPr>
        <w:tab/>
        <w:t>17.07.2004</w:t>
      </w:r>
      <w:r w:rsidRPr="00C0250C">
        <w:rPr>
          <w:sz w:val="20"/>
        </w:rPr>
        <w:tab/>
        <w:t>БОДНАР</w:t>
      </w:r>
      <w:r w:rsidRPr="00C0250C">
        <w:rPr>
          <w:sz w:val="20"/>
        </w:rPr>
        <w:tab/>
        <w:t>ІЛ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4531</w:t>
      </w:r>
      <w:r w:rsidRPr="00C0250C">
        <w:rPr>
          <w:sz w:val="20"/>
        </w:rPr>
        <w:tab/>
        <w:t>25699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ПАРХОМЕНКО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4532</w:t>
      </w:r>
      <w:r w:rsidRPr="00C0250C">
        <w:rPr>
          <w:sz w:val="20"/>
        </w:rPr>
        <w:tab/>
        <w:t>32950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БУРНЕЛЬ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4533</w:t>
      </w:r>
      <w:r w:rsidRPr="00C0250C">
        <w:rPr>
          <w:sz w:val="20"/>
        </w:rPr>
        <w:tab/>
        <w:t>32953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НАБІЛЬСЬКА</w:t>
      </w:r>
      <w:r w:rsidRPr="00C0250C">
        <w:rPr>
          <w:sz w:val="20"/>
        </w:rPr>
        <w:tab/>
        <w:t>КІ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23.07.2004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4534</w:t>
      </w:r>
      <w:r w:rsidRPr="00C0250C">
        <w:rPr>
          <w:sz w:val="20"/>
        </w:rPr>
        <w:tab/>
        <w:t>32955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ШРАМКО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4535</w:t>
      </w:r>
      <w:r w:rsidRPr="00C0250C">
        <w:rPr>
          <w:sz w:val="20"/>
        </w:rPr>
        <w:tab/>
        <w:t>32956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ПАНЧЕНКО</w:t>
      </w:r>
      <w:r w:rsidRPr="00C0250C">
        <w:rPr>
          <w:sz w:val="20"/>
        </w:rPr>
        <w:tab/>
        <w:t>НД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4536</w:t>
      </w:r>
      <w:r w:rsidRPr="00C0250C">
        <w:rPr>
          <w:sz w:val="20"/>
        </w:rPr>
        <w:tab/>
        <w:t>32957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ГУМЕНЮК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4537</w:t>
      </w:r>
      <w:r w:rsidRPr="00C0250C">
        <w:rPr>
          <w:sz w:val="20"/>
        </w:rPr>
        <w:tab/>
        <w:t>32963А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ДЯЧЕНКО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4538</w:t>
      </w:r>
      <w:r w:rsidRPr="00C0250C">
        <w:rPr>
          <w:sz w:val="20"/>
        </w:rPr>
        <w:tab/>
        <w:t>32964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МАЦАПУРА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18.03.2010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4539</w:t>
      </w:r>
      <w:r w:rsidRPr="00C0250C">
        <w:rPr>
          <w:sz w:val="20"/>
        </w:rPr>
        <w:tab/>
        <w:t>32970А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КУКІЛЬ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16.04.2010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4540</w:t>
      </w:r>
      <w:r w:rsidRPr="00C0250C">
        <w:rPr>
          <w:sz w:val="20"/>
        </w:rPr>
        <w:tab/>
        <w:t>32970Б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КУКІЛЬ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4541</w:t>
      </w:r>
      <w:r w:rsidRPr="00C0250C">
        <w:rPr>
          <w:sz w:val="20"/>
        </w:rPr>
        <w:tab/>
        <w:t>32977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НЕФЕДОВ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4542</w:t>
      </w:r>
      <w:r w:rsidRPr="00C0250C">
        <w:rPr>
          <w:sz w:val="20"/>
        </w:rPr>
        <w:tab/>
        <w:t>32980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ЛЕБЕДЬ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23.07.2004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4543</w:t>
      </w:r>
      <w:r w:rsidRPr="00C0250C">
        <w:rPr>
          <w:sz w:val="20"/>
        </w:rPr>
        <w:tab/>
        <w:t>32981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РУДЕНКО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4544</w:t>
      </w:r>
      <w:r w:rsidRPr="00C0250C">
        <w:rPr>
          <w:sz w:val="20"/>
        </w:rPr>
        <w:tab/>
        <w:t>32982</w:t>
      </w:r>
      <w:r w:rsidRPr="00C0250C">
        <w:rPr>
          <w:sz w:val="20"/>
        </w:rPr>
        <w:tab/>
        <w:t>23.07.2004</w:t>
      </w:r>
      <w:r w:rsidRPr="00C0250C">
        <w:rPr>
          <w:sz w:val="20"/>
        </w:rPr>
        <w:tab/>
        <w:t>ДАЦЮК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9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24.03.2021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4545</w:t>
      </w:r>
      <w:r w:rsidRPr="00C0250C">
        <w:rPr>
          <w:sz w:val="20"/>
        </w:rPr>
        <w:tab/>
        <w:t>37639</w:t>
      </w:r>
      <w:r w:rsidRPr="00C0250C">
        <w:rPr>
          <w:sz w:val="20"/>
        </w:rPr>
        <w:tab/>
        <w:t>02.08.2004</w:t>
      </w:r>
      <w:r w:rsidRPr="00C0250C">
        <w:rPr>
          <w:sz w:val="20"/>
        </w:rPr>
        <w:tab/>
        <w:t>ВАКУЛЕНКО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4546</w:t>
      </w:r>
      <w:r w:rsidRPr="00C0250C">
        <w:rPr>
          <w:sz w:val="20"/>
        </w:rPr>
        <w:tab/>
        <w:t>32922Б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КОТЛЯР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4547</w:t>
      </w:r>
      <w:r w:rsidRPr="00C0250C">
        <w:rPr>
          <w:sz w:val="20"/>
        </w:rPr>
        <w:tab/>
        <w:t>33007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ПШЕНИЧНА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4548</w:t>
      </w:r>
      <w:r w:rsidRPr="00C0250C">
        <w:rPr>
          <w:sz w:val="20"/>
        </w:rPr>
        <w:tab/>
        <w:t>33008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СЕРГІЄНКО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4549</w:t>
      </w:r>
      <w:r w:rsidRPr="00C0250C">
        <w:rPr>
          <w:sz w:val="20"/>
        </w:rPr>
        <w:tab/>
        <w:t>33009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СИДОРЕНКО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11.08.2004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4550</w:t>
      </w:r>
      <w:r w:rsidRPr="00C0250C">
        <w:rPr>
          <w:sz w:val="20"/>
        </w:rPr>
        <w:tab/>
        <w:t>33014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СЕМИСТРОК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11.08.2004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4551</w:t>
      </w:r>
      <w:r w:rsidRPr="00C0250C">
        <w:rPr>
          <w:sz w:val="20"/>
        </w:rPr>
        <w:tab/>
        <w:t>33021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ПОЛІЩУК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4552</w:t>
      </w:r>
      <w:r w:rsidRPr="00C0250C">
        <w:rPr>
          <w:sz w:val="20"/>
        </w:rPr>
        <w:tab/>
        <w:t>33022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РЕПЕТУН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4553</w:t>
      </w:r>
      <w:r w:rsidRPr="00C0250C">
        <w:rPr>
          <w:sz w:val="20"/>
        </w:rPr>
        <w:tab/>
        <w:t>33024А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ДЄДОВ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4554</w:t>
      </w:r>
      <w:r w:rsidRPr="00C0250C">
        <w:rPr>
          <w:sz w:val="20"/>
        </w:rPr>
        <w:tab/>
        <w:t>33024Б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ДЄДОВ</w:t>
      </w:r>
      <w:r w:rsidRPr="00C0250C">
        <w:rPr>
          <w:sz w:val="20"/>
        </w:rPr>
        <w:tab/>
        <w:t>ЄЮ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4555</w:t>
      </w:r>
      <w:r w:rsidRPr="00C0250C">
        <w:rPr>
          <w:sz w:val="20"/>
        </w:rPr>
        <w:tab/>
        <w:t>33025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КЛИМЕНКО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05.04.2019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4556</w:t>
      </w:r>
      <w:r w:rsidRPr="00C0250C">
        <w:rPr>
          <w:sz w:val="20"/>
        </w:rPr>
        <w:tab/>
        <w:t>33031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ВАСИЛЬЧУК</w:t>
      </w:r>
      <w:r w:rsidRPr="00C0250C">
        <w:rPr>
          <w:sz w:val="20"/>
        </w:rPr>
        <w:tab/>
        <w:t>ОБ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4557</w:t>
      </w:r>
      <w:r w:rsidRPr="00C0250C">
        <w:rPr>
          <w:sz w:val="20"/>
        </w:rPr>
        <w:tab/>
        <w:t>33033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БАРІБА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4558</w:t>
      </w:r>
      <w:r w:rsidRPr="00C0250C">
        <w:rPr>
          <w:sz w:val="20"/>
        </w:rPr>
        <w:tab/>
        <w:t>33041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ЗГУРЯ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11.08.2004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4559</w:t>
      </w:r>
      <w:r w:rsidRPr="00C0250C">
        <w:rPr>
          <w:sz w:val="20"/>
        </w:rPr>
        <w:tab/>
        <w:t>33048</w:t>
      </w:r>
      <w:r w:rsidRPr="00C0250C">
        <w:rPr>
          <w:sz w:val="20"/>
        </w:rPr>
        <w:tab/>
        <w:t>11.08.2004</w:t>
      </w:r>
      <w:r w:rsidRPr="00C0250C">
        <w:rPr>
          <w:sz w:val="20"/>
        </w:rPr>
        <w:tab/>
        <w:t>МАРИНОШЕНКО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11.08.2004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4560</w:t>
      </w:r>
      <w:r w:rsidRPr="00C0250C">
        <w:rPr>
          <w:sz w:val="20"/>
        </w:rPr>
        <w:tab/>
        <w:t>29117Б</w:t>
      </w:r>
      <w:r w:rsidRPr="00C0250C">
        <w:rPr>
          <w:sz w:val="20"/>
        </w:rPr>
        <w:tab/>
        <w:t>12.08.2004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КА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4561</w:t>
      </w:r>
      <w:r w:rsidRPr="00C0250C">
        <w:rPr>
          <w:sz w:val="20"/>
        </w:rPr>
        <w:tab/>
        <w:t>37293</w:t>
      </w:r>
      <w:r w:rsidRPr="00C0250C">
        <w:rPr>
          <w:sz w:val="20"/>
        </w:rPr>
        <w:tab/>
        <w:t>06.09.2004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ЮА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4562</w:t>
      </w:r>
      <w:r w:rsidRPr="00C0250C">
        <w:rPr>
          <w:sz w:val="20"/>
        </w:rPr>
        <w:tab/>
        <w:t>38886</w:t>
      </w:r>
      <w:r w:rsidRPr="00C0250C">
        <w:rPr>
          <w:sz w:val="20"/>
        </w:rPr>
        <w:tab/>
        <w:t>06.09.2004</w:t>
      </w:r>
      <w:r w:rsidRPr="00C0250C">
        <w:rPr>
          <w:sz w:val="20"/>
        </w:rPr>
        <w:tab/>
        <w:t>ЗАЧИНЯЄВ</w:t>
      </w:r>
      <w:r w:rsidRPr="00C0250C">
        <w:rPr>
          <w:sz w:val="20"/>
        </w:rPr>
        <w:tab/>
        <w:t>СЮ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4563</w:t>
      </w:r>
      <w:r w:rsidRPr="00C0250C">
        <w:rPr>
          <w:sz w:val="20"/>
        </w:rPr>
        <w:tab/>
        <w:t>33051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МИРОНЮК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4564</w:t>
      </w:r>
      <w:r w:rsidRPr="00C0250C">
        <w:rPr>
          <w:sz w:val="20"/>
        </w:rPr>
        <w:tab/>
        <w:t>33052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ПАВЛОВСЬКА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13.09.2004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4565</w:t>
      </w:r>
      <w:r w:rsidRPr="00C0250C">
        <w:rPr>
          <w:sz w:val="20"/>
        </w:rPr>
        <w:tab/>
        <w:t>33054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МИРОНЧУК</w:t>
      </w:r>
      <w:r w:rsidRPr="00C0250C">
        <w:rPr>
          <w:sz w:val="20"/>
        </w:rPr>
        <w:tab/>
        <w:t>КЮ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4566</w:t>
      </w:r>
      <w:r w:rsidRPr="00C0250C">
        <w:rPr>
          <w:sz w:val="20"/>
        </w:rPr>
        <w:tab/>
        <w:t>33065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ДЕГТЯРЬОВА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4567</w:t>
      </w:r>
      <w:r w:rsidRPr="00C0250C">
        <w:rPr>
          <w:sz w:val="20"/>
        </w:rPr>
        <w:tab/>
        <w:t>33069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КИРИЛЕНКО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4568</w:t>
      </w:r>
      <w:r w:rsidRPr="00C0250C">
        <w:rPr>
          <w:sz w:val="20"/>
        </w:rPr>
        <w:tab/>
        <w:t>33070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СВИНАРЕЦЬ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4569</w:t>
      </w:r>
      <w:r w:rsidRPr="00C0250C">
        <w:rPr>
          <w:sz w:val="20"/>
        </w:rPr>
        <w:tab/>
        <w:t>33073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ЩЕРБИНА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4570</w:t>
      </w:r>
      <w:r w:rsidRPr="00C0250C">
        <w:rPr>
          <w:sz w:val="20"/>
        </w:rPr>
        <w:tab/>
        <w:t>33080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КОСТЯНЕЦЬ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4571</w:t>
      </w:r>
      <w:r w:rsidRPr="00C0250C">
        <w:rPr>
          <w:sz w:val="20"/>
        </w:rPr>
        <w:tab/>
        <w:t>33081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БУРИК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4572</w:t>
      </w:r>
      <w:r w:rsidRPr="00C0250C">
        <w:rPr>
          <w:sz w:val="20"/>
        </w:rPr>
        <w:tab/>
        <w:t>33085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РИПІНСЬКА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13.09.2004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4573</w:t>
      </w:r>
      <w:r w:rsidRPr="00C0250C">
        <w:rPr>
          <w:sz w:val="20"/>
        </w:rPr>
        <w:tab/>
        <w:t>33090</w:t>
      </w:r>
      <w:r w:rsidRPr="00C0250C">
        <w:rPr>
          <w:sz w:val="20"/>
        </w:rPr>
        <w:tab/>
        <w:t>13.09.2004</w:t>
      </w:r>
      <w:r w:rsidRPr="00C0250C">
        <w:rPr>
          <w:sz w:val="20"/>
        </w:rPr>
        <w:tab/>
        <w:t>ГАДЖИМУРАДОВ</w:t>
      </w:r>
      <w:r w:rsidRPr="00C0250C">
        <w:rPr>
          <w:sz w:val="20"/>
        </w:rPr>
        <w:tab/>
        <w:t>НТ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4574</w:t>
      </w:r>
      <w:r w:rsidRPr="00C0250C">
        <w:rPr>
          <w:sz w:val="20"/>
        </w:rPr>
        <w:tab/>
        <w:t>35596</w:t>
      </w:r>
      <w:r w:rsidRPr="00C0250C">
        <w:rPr>
          <w:sz w:val="20"/>
        </w:rPr>
        <w:tab/>
        <w:t>14.10.2004</w:t>
      </w:r>
      <w:r w:rsidRPr="00C0250C">
        <w:rPr>
          <w:sz w:val="20"/>
        </w:rPr>
        <w:tab/>
        <w:t>МОЙСІЄНКО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4575</w:t>
      </w:r>
      <w:r w:rsidRPr="00C0250C">
        <w:rPr>
          <w:sz w:val="20"/>
        </w:rPr>
        <w:tab/>
        <w:t>33111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ЖИДЧЕНКО-РАДЧЕН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4576</w:t>
      </w:r>
      <w:r w:rsidRPr="00C0250C">
        <w:rPr>
          <w:sz w:val="20"/>
        </w:rPr>
        <w:tab/>
        <w:t>33114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ПАСТУХ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4577</w:t>
      </w:r>
      <w:r w:rsidRPr="00C0250C">
        <w:rPr>
          <w:sz w:val="20"/>
        </w:rPr>
        <w:tab/>
        <w:t>33116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ЛЕСИК</w:t>
      </w:r>
      <w:r w:rsidRPr="00C0250C">
        <w:rPr>
          <w:sz w:val="20"/>
        </w:rPr>
        <w:tab/>
        <w:t>ТД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4578</w:t>
      </w:r>
      <w:r w:rsidRPr="00C0250C">
        <w:rPr>
          <w:sz w:val="20"/>
        </w:rPr>
        <w:tab/>
        <w:t>33118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ТЕРЕЩЕНКО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27.02.2015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4579</w:t>
      </w:r>
      <w:r w:rsidRPr="00C0250C">
        <w:rPr>
          <w:sz w:val="20"/>
        </w:rPr>
        <w:tab/>
        <w:t>33120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НАУМЧУК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пенсіонери МО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4580</w:t>
      </w:r>
      <w:r w:rsidRPr="00C0250C">
        <w:rPr>
          <w:sz w:val="20"/>
        </w:rPr>
        <w:tab/>
        <w:t>33126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КАЛІНІЧЕНКО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4581</w:t>
      </w:r>
      <w:r w:rsidRPr="00C0250C">
        <w:rPr>
          <w:sz w:val="20"/>
        </w:rPr>
        <w:tab/>
        <w:t>33128А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ЗІНЧЕНКО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4582</w:t>
      </w:r>
      <w:r w:rsidRPr="00C0250C">
        <w:rPr>
          <w:sz w:val="20"/>
        </w:rPr>
        <w:tab/>
        <w:t>33129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БОГДАН</w:t>
      </w:r>
      <w:r w:rsidRPr="00C0250C">
        <w:rPr>
          <w:sz w:val="20"/>
        </w:rPr>
        <w:tab/>
        <w:t>ВД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4583</w:t>
      </w:r>
      <w:r w:rsidRPr="00C0250C">
        <w:rPr>
          <w:sz w:val="20"/>
        </w:rPr>
        <w:tab/>
        <w:t>33135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ОВДІЙ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4584</w:t>
      </w:r>
      <w:r w:rsidRPr="00C0250C">
        <w:rPr>
          <w:sz w:val="20"/>
        </w:rPr>
        <w:tab/>
        <w:t>33145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КАСІЧ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17.03.2006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4585</w:t>
      </w:r>
      <w:r w:rsidRPr="00C0250C">
        <w:rPr>
          <w:sz w:val="20"/>
        </w:rPr>
        <w:tab/>
        <w:t>33146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БАБЕНКО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4586</w:t>
      </w:r>
      <w:r w:rsidRPr="00C0250C">
        <w:rPr>
          <w:sz w:val="20"/>
        </w:rPr>
        <w:tab/>
        <w:t>33149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СКРИПНІК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4587</w:t>
      </w:r>
      <w:r w:rsidRPr="00C0250C">
        <w:rPr>
          <w:sz w:val="20"/>
        </w:rPr>
        <w:tab/>
        <w:t>33151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ДУДАР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4588</w:t>
      </w:r>
      <w:r w:rsidRPr="00C0250C">
        <w:rPr>
          <w:sz w:val="20"/>
        </w:rPr>
        <w:tab/>
        <w:t>33154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САЛАТА</w:t>
      </w:r>
      <w:r w:rsidRPr="00C0250C">
        <w:rPr>
          <w:sz w:val="20"/>
        </w:rPr>
        <w:tab/>
        <w:t>ГФ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4589</w:t>
      </w:r>
      <w:r w:rsidRPr="00C0250C">
        <w:rPr>
          <w:sz w:val="20"/>
        </w:rPr>
        <w:tab/>
        <w:t>33158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СВЯТНИЙ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4590</w:t>
      </w:r>
      <w:r w:rsidRPr="00C0250C">
        <w:rPr>
          <w:sz w:val="20"/>
        </w:rPr>
        <w:tab/>
        <w:t>33160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ЄВСТРАТОВА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4591</w:t>
      </w:r>
      <w:r w:rsidRPr="00C0250C">
        <w:rPr>
          <w:sz w:val="20"/>
        </w:rPr>
        <w:tab/>
        <w:t>33163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РАДОМСЬКА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4592</w:t>
      </w:r>
      <w:r w:rsidRPr="00C0250C">
        <w:rPr>
          <w:sz w:val="20"/>
        </w:rPr>
        <w:tab/>
        <w:t>33164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ПРИГОРНИЦЬКИЙ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4593</w:t>
      </w:r>
      <w:r w:rsidRPr="00C0250C">
        <w:rPr>
          <w:sz w:val="20"/>
        </w:rPr>
        <w:tab/>
        <w:t>33170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ТІТАРЕНКО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4594</w:t>
      </w:r>
      <w:r w:rsidRPr="00C0250C">
        <w:rPr>
          <w:sz w:val="20"/>
        </w:rPr>
        <w:tab/>
        <w:t>33172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КОВАЛЬОВ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4595</w:t>
      </w:r>
      <w:r w:rsidRPr="00C0250C">
        <w:rPr>
          <w:sz w:val="20"/>
        </w:rPr>
        <w:tab/>
        <w:t>33175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ШЕРЕМЕТ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СП жертв нац.пе</w:t>
      </w:r>
      <w:r w:rsidRPr="00C0250C">
        <w:rPr>
          <w:sz w:val="20"/>
        </w:rPr>
        <w:tab/>
        <w:t>19.10.2004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4596</w:t>
      </w:r>
      <w:r w:rsidRPr="00C0250C">
        <w:rPr>
          <w:sz w:val="20"/>
        </w:rPr>
        <w:tab/>
        <w:t>33181</w:t>
      </w:r>
      <w:r w:rsidRPr="00C0250C">
        <w:rPr>
          <w:sz w:val="20"/>
        </w:rPr>
        <w:tab/>
        <w:t>19.10.2004</w:t>
      </w:r>
      <w:r w:rsidRPr="00C0250C">
        <w:rPr>
          <w:sz w:val="20"/>
        </w:rPr>
        <w:tab/>
        <w:t>ВОРОНА</w:t>
      </w:r>
      <w:r w:rsidRPr="00C0250C">
        <w:rPr>
          <w:sz w:val="20"/>
        </w:rPr>
        <w:tab/>
        <w:t>КА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4597</w:t>
      </w:r>
      <w:r w:rsidRPr="00C0250C">
        <w:rPr>
          <w:sz w:val="20"/>
        </w:rPr>
        <w:tab/>
        <w:t>28961Б</w:t>
      </w:r>
      <w:r w:rsidRPr="00C0250C">
        <w:rPr>
          <w:sz w:val="20"/>
        </w:rPr>
        <w:tab/>
        <w:t>25.10.2004</w:t>
      </w:r>
      <w:r w:rsidRPr="00C0250C">
        <w:rPr>
          <w:sz w:val="20"/>
        </w:rPr>
        <w:tab/>
        <w:t>ЛАКЕЙ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03.01.2024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4598</w:t>
      </w:r>
      <w:r w:rsidRPr="00C0250C">
        <w:rPr>
          <w:sz w:val="20"/>
        </w:rPr>
        <w:tab/>
        <w:t>39080</w:t>
      </w:r>
      <w:r w:rsidRPr="00C0250C">
        <w:rPr>
          <w:sz w:val="20"/>
        </w:rPr>
        <w:tab/>
        <w:t>01.11.2004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ГЄ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4599</w:t>
      </w:r>
      <w:r w:rsidRPr="00C0250C">
        <w:rPr>
          <w:sz w:val="20"/>
        </w:rPr>
        <w:tab/>
        <w:t>27386Б</w:t>
      </w:r>
      <w:r w:rsidRPr="00C0250C">
        <w:rPr>
          <w:sz w:val="20"/>
        </w:rPr>
        <w:tab/>
        <w:t>03.11.2004</w:t>
      </w:r>
      <w:r w:rsidRPr="00C0250C">
        <w:rPr>
          <w:sz w:val="20"/>
        </w:rPr>
        <w:tab/>
        <w:t>ГАВРИЛОВ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4600</w:t>
      </w:r>
      <w:r w:rsidRPr="00C0250C">
        <w:rPr>
          <w:sz w:val="20"/>
        </w:rPr>
        <w:tab/>
        <w:t>10108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АПОСТОЛЮК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4601</w:t>
      </w:r>
      <w:r w:rsidRPr="00C0250C">
        <w:rPr>
          <w:sz w:val="20"/>
        </w:rPr>
        <w:tab/>
        <w:t>33193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ЄРАКОВА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4602</w:t>
      </w:r>
      <w:r w:rsidRPr="00C0250C">
        <w:rPr>
          <w:sz w:val="20"/>
        </w:rPr>
        <w:tab/>
        <w:t>33196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ПИРОЖЕНКО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4603</w:t>
      </w:r>
      <w:r w:rsidRPr="00C0250C">
        <w:rPr>
          <w:sz w:val="20"/>
        </w:rPr>
        <w:tab/>
        <w:t>33200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ЖУРАВЕЛЬ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08.11.2004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4604</w:t>
      </w:r>
      <w:r w:rsidRPr="00C0250C">
        <w:rPr>
          <w:sz w:val="20"/>
        </w:rPr>
        <w:tab/>
        <w:t>33202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КРИМЕЦЬ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4605</w:t>
      </w:r>
      <w:r w:rsidRPr="00C0250C">
        <w:rPr>
          <w:sz w:val="20"/>
        </w:rPr>
        <w:tab/>
        <w:t>33203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ГРІДІНА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учасники війни</w:t>
      </w:r>
      <w:r w:rsidRPr="00C0250C">
        <w:rPr>
          <w:sz w:val="20"/>
        </w:rPr>
        <w:tab/>
        <w:t>08.11.2004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4606</w:t>
      </w:r>
      <w:r w:rsidRPr="00C0250C">
        <w:rPr>
          <w:sz w:val="20"/>
        </w:rPr>
        <w:tab/>
        <w:t>33210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КАМЕНЧУК</w:t>
      </w:r>
      <w:r w:rsidRPr="00C0250C">
        <w:rPr>
          <w:sz w:val="20"/>
        </w:rPr>
        <w:tab/>
        <w:t>ПГ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08.11.2004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4607</w:t>
      </w:r>
      <w:r w:rsidRPr="00C0250C">
        <w:rPr>
          <w:sz w:val="20"/>
        </w:rPr>
        <w:tab/>
        <w:t>33213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ГАЛАГАН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08.11.2004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4608</w:t>
      </w:r>
      <w:r w:rsidRPr="00C0250C">
        <w:rPr>
          <w:sz w:val="20"/>
        </w:rPr>
        <w:tab/>
        <w:t>33220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СКИБА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4609</w:t>
      </w:r>
      <w:r w:rsidRPr="00C0250C">
        <w:rPr>
          <w:sz w:val="20"/>
        </w:rPr>
        <w:tab/>
        <w:t>33225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ПРИМАЧЕНКО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08.11.2004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4610</w:t>
      </w:r>
      <w:r w:rsidRPr="00C0250C">
        <w:rPr>
          <w:sz w:val="20"/>
        </w:rPr>
        <w:tab/>
        <w:t>33228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МАРТИНЕНКО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08.11.2004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4611</w:t>
      </w:r>
      <w:r w:rsidRPr="00C0250C">
        <w:rPr>
          <w:sz w:val="20"/>
        </w:rPr>
        <w:tab/>
        <w:t>33229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МИКИТЕНКО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4612</w:t>
      </w:r>
      <w:r w:rsidRPr="00C0250C">
        <w:rPr>
          <w:sz w:val="20"/>
        </w:rPr>
        <w:tab/>
        <w:t>33230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РОМАНЮК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4613</w:t>
      </w:r>
      <w:r w:rsidRPr="00C0250C">
        <w:rPr>
          <w:sz w:val="20"/>
        </w:rPr>
        <w:tab/>
        <w:t>33234</w:t>
      </w:r>
      <w:r w:rsidRPr="00C0250C">
        <w:rPr>
          <w:sz w:val="20"/>
        </w:rPr>
        <w:tab/>
        <w:t>08.11.2004</w:t>
      </w:r>
      <w:r w:rsidRPr="00C0250C">
        <w:rPr>
          <w:sz w:val="20"/>
        </w:rPr>
        <w:tab/>
        <w:t>БОРИСОВ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08.11.2004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4614</w:t>
      </w:r>
      <w:r w:rsidRPr="00C0250C">
        <w:rPr>
          <w:sz w:val="20"/>
        </w:rPr>
        <w:tab/>
        <w:t>25096Б</w:t>
      </w:r>
      <w:r w:rsidRPr="00C0250C">
        <w:rPr>
          <w:sz w:val="20"/>
        </w:rPr>
        <w:tab/>
        <w:t>09.11.2004</w:t>
      </w:r>
      <w:r w:rsidRPr="00C0250C">
        <w:rPr>
          <w:sz w:val="20"/>
        </w:rPr>
        <w:tab/>
        <w:t>ГРИВА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4615</w:t>
      </w:r>
      <w:r w:rsidRPr="00C0250C">
        <w:rPr>
          <w:sz w:val="20"/>
        </w:rPr>
        <w:tab/>
        <w:t>23426Б</w:t>
      </w:r>
      <w:r w:rsidRPr="00C0250C">
        <w:rPr>
          <w:sz w:val="20"/>
        </w:rPr>
        <w:tab/>
        <w:t>18.11.2004</w:t>
      </w:r>
      <w:r w:rsidRPr="00C0250C">
        <w:rPr>
          <w:sz w:val="20"/>
        </w:rPr>
        <w:tab/>
        <w:t>КОВАЛЬЧУК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4616</w:t>
      </w:r>
      <w:r w:rsidRPr="00C0250C">
        <w:rPr>
          <w:sz w:val="20"/>
        </w:rPr>
        <w:tab/>
        <w:t>35685</w:t>
      </w:r>
      <w:r w:rsidRPr="00C0250C">
        <w:rPr>
          <w:sz w:val="20"/>
        </w:rPr>
        <w:tab/>
        <w:t>18.11.2004</w:t>
      </w:r>
      <w:r w:rsidRPr="00C0250C">
        <w:rPr>
          <w:sz w:val="20"/>
        </w:rPr>
        <w:tab/>
        <w:t>КУЛІКОВА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4617</w:t>
      </w:r>
      <w:r w:rsidRPr="00C0250C">
        <w:rPr>
          <w:sz w:val="20"/>
        </w:rPr>
        <w:tab/>
        <w:t>28716Б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ТОМІЛЕНКО</w:t>
      </w:r>
      <w:r w:rsidRPr="00C0250C">
        <w:rPr>
          <w:sz w:val="20"/>
        </w:rPr>
        <w:tab/>
        <w:t>ЄО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4618</w:t>
      </w:r>
      <w:r w:rsidRPr="00C0250C">
        <w:rPr>
          <w:sz w:val="20"/>
        </w:rPr>
        <w:tab/>
        <w:t>33244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КОЗЛОВА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4619</w:t>
      </w:r>
      <w:r w:rsidRPr="00C0250C">
        <w:rPr>
          <w:sz w:val="20"/>
        </w:rPr>
        <w:tab/>
        <w:t>33248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ЦИНЦАЛАШВІЛІ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4620</w:t>
      </w:r>
      <w:r w:rsidRPr="00C0250C">
        <w:rPr>
          <w:sz w:val="20"/>
        </w:rPr>
        <w:tab/>
        <w:t>33251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ГЕРАСИМЧУК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22.11.2004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4621</w:t>
      </w:r>
      <w:r w:rsidRPr="00C0250C">
        <w:rPr>
          <w:sz w:val="20"/>
        </w:rPr>
        <w:tab/>
        <w:t>33255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КЛЮЧКО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22.11.2004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4622</w:t>
      </w:r>
      <w:r w:rsidRPr="00C0250C">
        <w:rPr>
          <w:sz w:val="20"/>
        </w:rPr>
        <w:tab/>
        <w:t>33259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ЖУКОВА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22.11.2004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4623</w:t>
      </w:r>
      <w:r w:rsidRPr="00C0250C">
        <w:rPr>
          <w:sz w:val="20"/>
        </w:rPr>
        <w:tab/>
        <w:t>33262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ДРОЗДЕНКО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4624</w:t>
      </w:r>
      <w:r w:rsidRPr="00C0250C">
        <w:rPr>
          <w:sz w:val="20"/>
        </w:rPr>
        <w:tab/>
        <w:t>33266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ЧЕРНИШОВ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4625</w:t>
      </w:r>
      <w:r w:rsidRPr="00C0250C">
        <w:rPr>
          <w:sz w:val="20"/>
        </w:rPr>
        <w:tab/>
        <w:t>33269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КОНОНЕНКО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22.11.2004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4626</w:t>
      </w:r>
      <w:r w:rsidRPr="00C0250C">
        <w:rPr>
          <w:sz w:val="20"/>
        </w:rPr>
        <w:tab/>
        <w:t>33274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ШОСТАК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4627</w:t>
      </w:r>
      <w:r w:rsidRPr="00C0250C">
        <w:rPr>
          <w:sz w:val="20"/>
        </w:rPr>
        <w:tab/>
        <w:t>33282</w:t>
      </w:r>
      <w:r w:rsidRPr="00C0250C">
        <w:rPr>
          <w:sz w:val="20"/>
        </w:rPr>
        <w:tab/>
        <w:t>22.11.2004</w:t>
      </w:r>
      <w:r w:rsidRPr="00C0250C">
        <w:rPr>
          <w:sz w:val="20"/>
        </w:rPr>
        <w:tab/>
        <w:t>БОДНАР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ос.з інв.праці </w:t>
      </w:r>
      <w:r w:rsidRPr="00C0250C">
        <w:rPr>
          <w:sz w:val="20"/>
        </w:rPr>
        <w:tab/>
        <w:t>12.02.2014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4628</w:t>
      </w:r>
      <w:r w:rsidRPr="00C0250C">
        <w:rPr>
          <w:sz w:val="20"/>
        </w:rPr>
        <w:tab/>
        <w:t>33293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СЛОБОДЯН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13.12.2004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4629</w:t>
      </w:r>
      <w:r w:rsidRPr="00C0250C">
        <w:rPr>
          <w:sz w:val="20"/>
        </w:rPr>
        <w:tab/>
        <w:t>33297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ПЕРШКО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13.12.2004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4630</w:t>
      </w:r>
      <w:r w:rsidRPr="00C0250C">
        <w:rPr>
          <w:sz w:val="20"/>
        </w:rPr>
        <w:tab/>
        <w:t>33300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ПЛАХОТНА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4631</w:t>
      </w:r>
      <w:r w:rsidRPr="00C0250C">
        <w:rPr>
          <w:sz w:val="20"/>
        </w:rPr>
        <w:tab/>
        <w:t>33301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ДУШЕНКІВСЬКА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4632</w:t>
      </w:r>
      <w:r w:rsidRPr="00C0250C">
        <w:rPr>
          <w:sz w:val="20"/>
        </w:rPr>
        <w:tab/>
        <w:t>33302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ДАНИЛЬЧУК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4633</w:t>
      </w:r>
      <w:r w:rsidRPr="00C0250C">
        <w:rPr>
          <w:sz w:val="20"/>
        </w:rPr>
        <w:tab/>
        <w:t>33312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СКИДАНЕНКО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4634</w:t>
      </w:r>
      <w:r w:rsidRPr="00C0250C">
        <w:rPr>
          <w:sz w:val="20"/>
        </w:rPr>
        <w:tab/>
        <w:t>33321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СОГА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13.12.2004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4635</w:t>
      </w:r>
      <w:r w:rsidRPr="00C0250C">
        <w:rPr>
          <w:sz w:val="20"/>
        </w:rPr>
        <w:tab/>
        <w:t>33322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МЕЛЬНИЧЕНКО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13.12.2004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4636</w:t>
      </w:r>
      <w:r w:rsidRPr="00C0250C">
        <w:rPr>
          <w:sz w:val="20"/>
        </w:rPr>
        <w:tab/>
        <w:t>33329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ТИВОНЕНКО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13.12.2004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4637</w:t>
      </w:r>
      <w:r w:rsidRPr="00C0250C">
        <w:rPr>
          <w:sz w:val="20"/>
        </w:rPr>
        <w:tab/>
        <w:t>33334</w:t>
      </w:r>
      <w:r w:rsidRPr="00C0250C">
        <w:rPr>
          <w:sz w:val="20"/>
        </w:rPr>
        <w:tab/>
        <w:t>13.12.2004</w:t>
      </w:r>
      <w:r w:rsidRPr="00C0250C">
        <w:rPr>
          <w:sz w:val="20"/>
        </w:rPr>
        <w:tab/>
        <w:t>САНДРАЦЬКА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4638</w:t>
      </w:r>
      <w:r w:rsidRPr="00C0250C">
        <w:rPr>
          <w:sz w:val="20"/>
        </w:rPr>
        <w:tab/>
        <w:t>39171</w:t>
      </w:r>
      <w:r w:rsidRPr="00C0250C">
        <w:rPr>
          <w:sz w:val="20"/>
        </w:rPr>
        <w:tab/>
        <w:t>23.12.2004</w:t>
      </w:r>
      <w:r w:rsidRPr="00C0250C">
        <w:rPr>
          <w:sz w:val="20"/>
        </w:rPr>
        <w:tab/>
        <w:t>ДЯЧЕНКО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  <w:t>23.12.2004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4639</w:t>
      </w:r>
      <w:r w:rsidRPr="00C0250C">
        <w:rPr>
          <w:sz w:val="20"/>
        </w:rPr>
        <w:tab/>
        <w:t>28104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МАЛИНІН</w:t>
      </w:r>
      <w:r w:rsidRPr="00C0250C">
        <w:rPr>
          <w:sz w:val="20"/>
        </w:rPr>
        <w:tab/>
        <w:t>ДО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4640</w:t>
      </w:r>
      <w:r w:rsidRPr="00C0250C">
        <w:rPr>
          <w:sz w:val="20"/>
        </w:rPr>
        <w:tab/>
        <w:t>33348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СТАШКО</w:t>
      </w:r>
      <w:r w:rsidRPr="00C0250C">
        <w:rPr>
          <w:sz w:val="20"/>
        </w:rPr>
        <w:tab/>
        <w:t>ЄД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4641</w:t>
      </w:r>
      <w:r w:rsidRPr="00C0250C">
        <w:rPr>
          <w:sz w:val="20"/>
        </w:rPr>
        <w:tab/>
        <w:t>33353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АВРАМЕНКО</w:t>
      </w:r>
      <w:r w:rsidRPr="00C0250C">
        <w:rPr>
          <w:sz w:val="20"/>
        </w:rPr>
        <w:tab/>
        <w:t>ЛБ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28.12.2004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4642</w:t>
      </w:r>
      <w:r w:rsidRPr="00C0250C">
        <w:rPr>
          <w:sz w:val="20"/>
        </w:rPr>
        <w:tab/>
        <w:t>33354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ЮРЧЕНКО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4643</w:t>
      </w:r>
      <w:r w:rsidRPr="00C0250C">
        <w:rPr>
          <w:sz w:val="20"/>
        </w:rPr>
        <w:tab/>
        <w:t>33355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КУЦЕКОНЬ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28.12.2004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4644</w:t>
      </w:r>
      <w:r w:rsidRPr="00C0250C">
        <w:rPr>
          <w:sz w:val="20"/>
        </w:rPr>
        <w:tab/>
        <w:t>33356А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КАНИЛО</w:t>
      </w:r>
      <w:r w:rsidRPr="00C0250C">
        <w:rPr>
          <w:sz w:val="20"/>
        </w:rPr>
        <w:tab/>
        <w:t>ІГ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23.02.2005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4645</w:t>
      </w:r>
      <w:r w:rsidRPr="00C0250C">
        <w:rPr>
          <w:sz w:val="20"/>
        </w:rPr>
        <w:tab/>
        <w:t>33357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БОЖКО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4646</w:t>
      </w:r>
      <w:r w:rsidRPr="00C0250C">
        <w:rPr>
          <w:sz w:val="20"/>
        </w:rPr>
        <w:tab/>
        <w:t>33359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ПРИСИКАР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4647</w:t>
      </w:r>
      <w:r w:rsidRPr="00C0250C">
        <w:rPr>
          <w:sz w:val="20"/>
        </w:rPr>
        <w:tab/>
        <w:t>33364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ЛАПЕНКОВА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4648</w:t>
      </w:r>
      <w:r w:rsidRPr="00C0250C">
        <w:rPr>
          <w:sz w:val="20"/>
        </w:rPr>
        <w:tab/>
        <w:t>33365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СУХЕНКО</w:t>
      </w:r>
      <w:r w:rsidRPr="00C0250C">
        <w:rPr>
          <w:sz w:val="20"/>
        </w:rPr>
        <w:tab/>
        <w:t>НФ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4649</w:t>
      </w:r>
      <w:r w:rsidRPr="00C0250C">
        <w:rPr>
          <w:sz w:val="20"/>
        </w:rPr>
        <w:tab/>
        <w:t>33369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МАТАШ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28.12.2004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4650</w:t>
      </w:r>
      <w:r w:rsidRPr="00C0250C">
        <w:rPr>
          <w:sz w:val="20"/>
        </w:rPr>
        <w:tab/>
        <w:t>33372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БУЙНОВСЬКА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4651</w:t>
      </w:r>
      <w:r w:rsidRPr="00C0250C">
        <w:rPr>
          <w:sz w:val="20"/>
        </w:rPr>
        <w:tab/>
        <w:t>33373</w:t>
      </w:r>
      <w:r w:rsidRPr="00C0250C">
        <w:rPr>
          <w:sz w:val="20"/>
        </w:rPr>
        <w:tab/>
        <w:t>28.12.2004</w:t>
      </w:r>
      <w:r w:rsidRPr="00C0250C">
        <w:rPr>
          <w:sz w:val="20"/>
        </w:rPr>
        <w:tab/>
        <w:t>ЮЩЕНКО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4652</w:t>
      </w:r>
      <w:r w:rsidRPr="00C0250C">
        <w:rPr>
          <w:sz w:val="20"/>
        </w:rPr>
        <w:tab/>
        <w:t>22473</w:t>
      </w:r>
      <w:r w:rsidRPr="00C0250C">
        <w:rPr>
          <w:sz w:val="20"/>
        </w:rPr>
        <w:tab/>
        <w:t>31.12.2004</w:t>
      </w:r>
      <w:r w:rsidRPr="00C0250C">
        <w:rPr>
          <w:sz w:val="20"/>
        </w:rPr>
        <w:tab/>
        <w:t>ДУДАРЕНКО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40</w:t>
      </w:r>
      <w:r w:rsidRPr="00C0250C">
        <w:rPr>
          <w:sz w:val="20"/>
        </w:rPr>
        <w:tab/>
        <w:t>27.08.2009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4653</w:t>
      </w:r>
      <w:r w:rsidRPr="00C0250C">
        <w:rPr>
          <w:sz w:val="20"/>
        </w:rPr>
        <w:tab/>
        <w:t>33382</w:t>
      </w:r>
      <w:r w:rsidRPr="00C0250C">
        <w:rPr>
          <w:sz w:val="20"/>
        </w:rPr>
        <w:tab/>
        <w:t>31.12.2004</w:t>
      </w:r>
      <w:r w:rsidRPr="00C0250C">
        <w:rPr>
          <w:sz w:val="20"/>
        </w:rPr>
        <w:tab/>
        <w:t>МЯЛКІВСЬКИЙ</w:t>
      </w:r>
      <w:r w:rsidRPr="00C0250C">
        <w:rPr>
          <w:sz w:val="20"/>
        </w:rPr>
        <w:tab/>
        <w:t>ОР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11.04.2005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4654</w:t>
      </w:r>
      <w:r w:rsidRPr="00C0250C">
        <w:rPr>
          <w:sz w:val="20"/>
        </w:rPr>
        <w:tab/>
        <w:t>33385</w:t>
      </w:r>
      <w:r w:rsidRPr="00C0250C">
        <w:rPr>
          <w:sz w:val="20"/>
        </w:rPr>
        <w:tab/>
        <w:t>31.12.2004</w:t>
      </w:r>
      <w:r w:rsidRPr="00C0250C">
        <w:rPr>
          <w:sz w:val="20"/>
        </w:rPr>
        <w:tab/>
        <w:t>БОДЕНЧУК</w:t>
      </w:r>
      <w:r w:rsidRPr="00C0250C">
        <w:rPr>
          <w:sz w:val="20"/>
        </w:rPr>
        <w:tab/>
        <w:t>СЛ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4655</w:t>
      </w:r>
      <w:r w:rsidRPr="00C0250C">
        <w:rPr>
          <w:sz w:val="20"/>
        </w:rPr>
        <w:tab/>
        <w:t>33388</w:t>
      </w:r>
      <w:r w:rsidRPr="00C0250C">
        <w:rPr>
          <w:sz w:val="20"/>
        </w:rPr>
        <w:tab/>
        <w:t>31.12.2004</w:t>
      </w:r>
      <w:r w:rsidRPr="00C0250C">
        <w:rPr>
          <w:sz w:val="20"/>
        </w:rPr>
        <w:tab/>
        <w:t>КОЗОРІЗ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4656</w:t>
      </w:r>
      <w:r w:rsidRPr="00C0250C">
        <w:rPr>
          <w:sz w:val="20"/>
        </w:rPr>
        <w:tab/>
        <w:t>33390</w:t>
      </w:r>
      <w:r w:rsidRPr="00C0250C">
        <w:rPr>
          <w:sz w:val="20"/>
        </w:rPr>
        <w:tab/>
        <w:t>31.12.2004</w:t>
      </w:r>
      <w:r w:rsidRPr="00C0250C">
        <w:rPr>
          <w:sz w:val="20"/>
        </w:rPr>
        <w:tab/>
        <w:t>КАРПОВА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4657</w:t>
      </w:r>
      <w:r w:rsidRPr="00C0250C">
        <w:rPr>
          <w:sz w:val="20"/>
        </w:rPr>
        <w:tab/>
        <w:t>33391</w:t>
      </w:r>
      <w:r w:rsidRPr="00C0250C">
        <w:rPr>
          <w:sz w:val="20"/>
        </w:rPr>
        <w:tab/>
        <w:t>31.12.2004</w:t>
      </w:r>
      <w:r w:rsidRPr="00C0250C">
        <w:rPr>
          <w:sz w:val="20"/>
        </w:rPr>
        <w:tab/>
        <w:t>САВЧУК</w:t>
      </w:r>
      <w:r w:rsidRPr="00C0250C">
        <w:rPr>
          <w:sz w:val="20"/>
        </w:rPr>
        <w:tab/>
        <w:t>ЮФ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4658</w:t>
      </w:r>
      <w:r w:rsidRPr="00C0250C">
        <w:rPr>
          <w:sz w:val="20"/>
        </w:rPr>
        <w:tab/>
        <w:t>33394</w:t>
      </w:r>
      <w:r w:rsidRPr="00C0250C">
        <w:rPr>
          <w:sz w:val="20"/>
        </w:rPr>
        <w:tab/>
        <w:t>31.12.2004</w:t>
      </w:r>
      <w:r w:rsidRPr="00C0250C">
        <w:rPr>
          <w:sz w:val="20"/>
        </w:rPr>
        <w:tab/>
        <w:t>ДЮРЯГІН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4659</w:t>
      </w:r>
      <w:r w:rsidRPr="00C0250C">
        <w:rPr>
          <w:sz w:val="20"/>
        </w:rPr>
        <w:tab/>
        <w:t>33400</w:t>
      </w:r>
      <w:r w:rsidRPr="00C0250C">
        <w:rPr>
          <w:sz w:val="20"/>
        </w:rPr>
        <w:tab/>
        <w:t>31.12.2004</w:t>
      </w:r>
      <w:r w:rsidRPr="00C0250C">
        <w:rPr>
          <w:sz w:val="20"/>
        </w:rPr>
        <w:tab/>
        <w:t>КОЛЕСНІКОВ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4660</w:t>
      </w:r>
      <w:r w:rsidRPr="00C0250C">
        <w:rPr>
          <w:sz w:val="20"/>
        </w:rPr>
        <w:tab/>
        <w:t>29993Б</w:t>
      </w:r>
      <w:r w:rsidRPr="00C0250C">
        <w:rPr>
          <w:sz w:val="20"/>
        </w:rPr>
        <w:tab/>
        <w:t>19.01.2005</w:t>
      </w:r>
      <w:r w:rsidRPr="00C0250C">
        <w:rPr>
          <w:sz w:val="20"/>
        </w:rPr>
        <w:tab/>
        <w:t>ОСИПЧУК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17.03.2006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4661</w:t>
      </w:r>
      <w:r w:rsidRPr="00C0250C">
        <w:rPr>
          <w:sz w:val="20"/>
        </w:rPr>
        <w:tab/>
        <w:t>36077</w:t>
      </w:r>
      <w:r w:rsidRPr="00C0250C">
        <w:rPr>
          <w:sz w:val="20"/>
        </w:rPr>
        <w:tab/>
        <w:t>25.01.2005</w:t>
      </w:r>
      <w:r w:rsidRPr="00C0250C">
        <w:rPr>
          <w:sz w:val="20"/>
        </w:rPr>
        <w:tab/>
        <w:t>ІЩЕНКО</w:t>
      </w:r>
      <w:r w:rsidRPr="00C0250C">
        <w:rPr>
          <w:sz w:val="20"/>
        </w:rPr>
        <w:tab/>
        <w:t>ОТ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25.01.2005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4662</w:t>
      </w:r>
      <w:r w:rsidRPr="00C0250C">
        <w:rPr>
          <w:sz w:val="20"/>
        </w:rPr>
        <w:tab/>
        <w:t>33406</w:t>
      </w:r>
      <w:r w:rsidRPr="00C0250C">
        <w:rPr>
          <w:sz w:val="20"/>
        </w:rPr>
        <w:tab/>
        <w:t>31.01.2005</w:t>
      </w:r>
      <w:r w:rsidRPr="00C0250C">
        <w:rPr>
          <w:sz w:val="20"/>
        </w:rPr>
        <w:tab/>
        <w:t>БУДЧЕНКО</w:t>
      </w:r>
      <w:r w:rsidRPr="00C0250C">
        <w:rPr>
          <w:sz w:val="20"/>
        </w:rPr>
        <w:tab/>
        <w:t>ВК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31.01.2005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4663</w:t>
      </w:r>
      <w:r w:rsidRPr="00C0250C">
        <w:rPr>
          <w:sz w:val="20"/>
        </w:rPr>
        <w:tab/>
        <w:t>33408</w:t>
      </w:r>
      <w:r w:rsidRPr="00C0250C">
        <w:rPr>
          <w:sz w:val="20"/>
        </w:rPr>
        <w:tab/>
        <w:t>31.01.2005</w:t>
      </w:r>
      <w:r w:rsidRPr="00C0250C">
        <w:rPr>
          <w:sz w:val="20"/>
        </w:rPr>
        <w:tab/>
        <w:t>ПОТЬОМКІНА</w:t>
      </w:r>
      <w:r w:rsidRPr="00C0250C">
        <w:rPr>
          <w:sz w:val="20"/>
        </w:rPr>
        <w:tab/>
        <w:t>ВЄ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31.01.2005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4664</w:t>
      </w:r>
      <w:r w:rsidRPr="00C0250C">
        <w:rPr>
          <w:sz w:val="20"/>
        </w:rPr>
        <w:tab/>
        <w:t>33410</w:t>
      </w:r>
      <w:r w:rsidRPr="00C0250C">
        <w:rPr>
          <w:sz w:val="20"/>
        </w:rPr>
        <w:tab/>
        <w:t>31.01.2005</w:t>
      </w:r>
      <w:r w:rsidRPr="00C0250C">
        <w:rPr>
          <w:sz w:val="20"/>
        </w:rPr>
        <w:tab/>
        <w:t>СКОРОХОД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31.01.2005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4665</w:t>
      </w:r>
      <w:r w:rsidRPr="00C0250C">
        <w:rPr>
          <w:sz w:val="20"/>
        </w:rPr>
        <w:tab/>
        <w:t>33411</w:t>
      </w:r>
      <w:r w:rsidRPr="00C0250C">
        <w:rPr>
          <w:sz w:val="20"/>
        </w:rPr>
        <w:tab/>
        <w:t>31.01.2005</w:t>
      </w:r>
      <w:r w:rsidRPr="00C0250C">
        <w:rPr>
          <w:sz w:val="20"/>
        </w:rPr>
        <w:tab/>
        <w:t>ГУНДЕРЧУК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4666</w:t>
      </w:r>
      <w:r w:rsidRPr="00C0250C">
        <w:rPr>
          <w:sz w:val="20"/>
        </w:rPr>
        <w:tab/>
        <w:t>33416</w:t>
      </w:r>
      <w:r w:rsidRPr="00C0250C">
        <w:rPr>
          <w:sz w:val="20"/>
        </w:rPr>
        <w:tab/>
        <w:t>31.01.2005</w:t>
      </w:r>
      <w:r w:rsidRPr="00C0250C">
        <w:rPr>
          <w:sz w:val="20"/>
        </w:rPr>
        <w:tab/>
        <w:t>СИДОРЕНКО</w:t>
      </w:r>
      <w:r w:rsidRPr="00C0250C">
        <w:rPr>
          <w:sz w:val="20"/>
        </w:rPr>
        <w:tab/>
        <w:t>ОТ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31.01.2005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4667</w:t>
      </w:r>
      <w:r w:rsidRPr="00C0250C">
        <w:rPr>
          <w:sz w:val="20"/>
        </w:rPr>
        <w:tab/>
        <w:t>33422Б</w:t>
      </w:r>
      <w:r w:rsidRPr="00C0250C">
        <w:rPr>
          <w:sz w:val="20"/>
        </w:rPr>
        <w:tab/>
        <w:t>31.01.2005</w:t>
      </w:r>
      <w:r w:rsidRPr="00C0250C">
        <w:rPr>
          <w:sz w:val="20"/>
        </w:rPr>
        <w:tab/>
        <w:t>БУТОВЧЕНКО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4668</w:t>
      </w:r>
      <w:r w:rsidRPr="00C0250C">
        <w:rPr>
          <w:sz w:val="20"/>
        </w:rPr>
        <w:tab/>
        <w:t>33427</w:t>
      </w:r>
      <w:r w:rsidRPr="00C0250C">
        <w:rPr>
          <w:sz w:val="20"/>
        </w:rPr>
        <w:tab/>
        <w:t>31.01.2005</w:t>
      </w:r>
      <w:r w:rsidRPr="00C0250C">
        <w:rPr>
          <w:sz w:val="20"/>
        </w:rPr>
        <w:tab/>
        <w:t>ВИНОГРАДОВА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31.01.2005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4669</w:t>
      </w:r>
      <w:r w:rsidRPr="00C0250C">
        <w:rPr>
          <w:sz w:val="20"/>
        </w:rPr>
        <w:tab/>
        <w:t>33430</w:t>
      </w:r>
      <w:r w:rsidRPr="00C0250C">
        <w:rPr>
          <w:sz w:val="20"/>
        </w:rPr>
        <w:tab/>
        <w:t>31.01.2005</w:t>
      </w:r>
      <w:r w:rsidRPr="00C0250C">
        <w:rPr>
          <w:sz w:val="20"/>
        </w:rPr>
        <w:tab/>
        <w:t>ГАЛУСТЯН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31.01.2005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4670</w:t>
      </w:r>
      <w:r w:rsidRPr="00C0250C">
        <w:rPr>
          <w:sz w:val="20"/>
        </w:rPr>
        <w:tab/>
        <w:t>33890Б</w:t>
      </w:r>
      <w:r w:rsidRPr="00C0250C">
        <w:rPr>
          <w:sz w:val="20"/>
        </w:rPr>
        <w:tab/>
        <w:t>31.01.2005</w:t>
      </w:r>
      <w:r w:rsidRPr="00C0250C">
        <w:rPr>
          <w:sz w:val="20"/>
        </w:rPr>
        <w:tab/>
        <w:t>ПЕТРУШКА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4671</w:t>
      </w:r>
      <w:r w:rsidRPr="00C0250C">
        <w:rPr>
          <w:sz w:val="20"/>
        </w:rPr>
        <w:tab/>
        <w:t>33444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КВАШУК</w:t>
      </w:r>
      <w:r w:rsidRPr="00C0250C">
        <w:rPr>
          <w:sz w:val="20"/>
        </w:rPr>
        <w:tab/>
        <w:t>ОЯ</w:t>
      </w:r>
      <w:r w:rsidRPr="00C0250C">
        <w:rPr>
          <w:sz w:val="20"/>
        </w:rPr>
        <w:tab/>
        <w:t>9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22.08.2016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4672</w:t>
      </w:r>
      <w:r w:rsidRPr="00C0250C">
        <w:rPr>
          <w:sz w:val="20"/>
        </w:rPr>
        <w:tab/>
        <w:t>33446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КАБАЧОК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23.02.2005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4673</w:t>
      </w:r>
      <w:r w:rsidRPr="00C0250C">
        <w:rPr>
          <w:sz w:val="20"/>
        </w:rPr>
        <w:tab/>
        <w:t>33449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ПЕРЕВОЗНИК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23.02.2005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4674</w:t>
      </w:r>
      <w:r w:rsidRPr="00C0250C">
        <w:rPr>
          <w:sz w:val="20"/>
        </w:rPr>
        <w:tab/>
        <w:t>33452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КРУТЬКО</w:t>
      </w:r>
      <w:r w:rsidRPr="00C0250C">
        <w:rPr>
          <w:sz w:val="20"/>
        </w:rPr>
        <w:tab/>
        <w:t>ЛБ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23.02.2005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4675</w:t>
      </w:r>
      <w:r w:rsidRPr="00C0250C">
        <w:rPr>
          <w:sz w:val="20"/>
        </w:rPr>
        <w:tab/>
        <w:t>33453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ФАСОЛЯ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сім'ї загиблих</w:t>
      </w:r>
      <w:r w:rsidRPr="00C0250C">
        <w:rPr>
          <w:sz w:val="20"/>
        </w:rPr>
        <w:tab/>
        <w:t>23.02.2005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4676</w:t>
      </w:r>
      <w:r w:rsidRPr="00C0250C">
        <w:rPr>
          <w:sz w:val="20"/>
        </w:rPr>
        <w:tab/>
        <w:t>33454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СЛОБОДЯНИК</w:t>
      </w:r>
      <w:r w:rsidRPr="00C0250C">
        <w:rPr>
          <w:sz w:val="20"/>
        </w:rPr>
        <w:tab/>
        <w:t>ВЄ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21.09.2005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4677</w:t>
      </w:r>
      <w:r w:rsidRPr="00C0250C">
        <w:rPr>
          <w:sz w:val="20"/>
        </w:rPr>
        <w:tab/>
        <w:t>33457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ЯКУБОВСЬКА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4678</w:t>
      </w:r>
      <w:r w:rsidRPr="00C0250C">
        <w:rPr>
          <w:sz w:val="20"/>
        </w:rPr>
        <w:tab/>
        <w:t>33459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КОСТЮК</w:t>
      </w:r>
      <w:r w:rsidRPr="00C0250C">
        <w:rPr>
          <w:sz w:val="20"/>
        </w:rPr>
        <w:tab/>
        <w:t>ГС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23.02.2005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4679</w:t>
      </w:r>
      <w:r w:rsidRPr="00C0250C">
        <w:rPr>
          <w:sz w:val="20"/>
        </w:rPr>
        <w:tab/>
        <w:t>33461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4680</w:t>
      </w:r>
      <w:r w:rsidRPr="00C0250C">
        <w:rPr>
          <w:sz w:val="20"/>
        </w:rPr>
        <w:tab/>
        <w:t>33465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ФЕДОРОВА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26.11.2015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4681</w:t>
      </w:r>
      <w:r w:rsidRPr="00C0250C">
        <w:rPr>
          <w:sz w:val="20"/>
        </w:rPr>
        <w:tab/>
        <w:t>33466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СЕНИК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4682</w:t>
      </w:r>
      <w:r w:rsidRPr="00C0250C">
        <w:rPr>
          <w:sz w:val="20"/>
        </w:rPr>
        <w:tab/>
        <w:t>33467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КАШИЧ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23.02.2005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4683</w:t>
      </w:r>
      <w:r w:rsidRPr="00C0250C">
        <w:rPr>
          <w:sz w:val="20"/>
        </w:rPr>
        <w:tab/>
        <w:t>33473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ПОЛІЩУК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4684</w:t>
      </w:r>
      <w:r w:rsidRPr="00C0250C">
        <w:rPr>
          <w:sz w:val="20"/>
        </w:rPr>
        <w:tab/>
        <w:t>33475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КОСТРИЦЯ</w:t>
      </w:r>
      <w:r w:rsidRPr="00C0250C">
        <w:rPr>
          <w:sz w:val="20"/>
        </w:rPr>
        <w:tab/>
        <w:t>МЛ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4685</w:t>
      </w:r>
      <w:r w:rsidRPr="00C0250C">
        <w:rPr>
          <w:sz w:val="20"/>
        </w:rPr>
        <w:tab/>
        <w:t>33476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ЯСЕНЕНКО</w:t>
      </w:r>
      <w:r w:rsidRPr="00C0250C">
        <w:rPr>
          <w:sz w:val="20"/>
        </w:rPr>
        <w:tab/>
        <w:t>НК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4686</w:t>
      </w:r>
      <w:r w:rsidRPr="00C0250C">
        <w:rPr>
          <w:sz w:val="20"/>
        </w:rPr>
        <w:tab/>
        <w:t>33478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ШАЙКЕВИЧ</w:t>
      </w:r>
      <w:r w:rsidRPr="00C0250C">
        <w:rPr>
          <w:sz w:val="20"/>
        </w:rPr>
        <w:tab/>
        <w:t>ЮГ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4687</w:t>
      </w:r>
      <w:r w:rsidRPr="00C0250C">
        <w:rPr>
          <w:sz w:val="20"/>
        </w:rPr>
        <w:tab/>
        <w:t>33480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ДУДКА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4688</w:t>
      </w:r>
      <w:r w:rsidRPr="00C0250C">
        <w:rPr>
          <w:sz w:val="20"/>
        </w:rPr>
        <w:tab/>
        <w:t>33484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ШПОРТКО</w:t>
      </w:r>
      <w:r w:rsidRPr="00C0250C">
        <w:rPr>
          <w:sz w:val="20"/>
        </w:rPr>
        <w:tab/>
        <w:t>АФ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4689</w:t>
      </w:r>
      <w:r w:rsidRPr="00C0250C">
        <w:rPr>
          <w:sz w:val="20"/>
        </w:rPr>
        <w:tab/>
        <w:t>33485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САРІЄВ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4690</w:t>
      </w:r>
      <w:r w:rsidRPr="00C0250C">
        <w:rPr>
          <w:sz w:val="20"/>
        </w:rPr>
        <w:tab/>
        <w:t>33486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ТЕРПУГОВА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4691</w:t>
      </w:r>
      <w:r w:rsidRPr="00C0250C">
        <w:rPr>
          <w:sz w:val="20"/>
        </w:rPr>
        <w:tab/>
        <w:t>33488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ДОЛБНЄВ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14.07.2005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4692</w:t>
      </w:r>
      <w:r w:rsidRPr="00C0250C">
        <w:rPr>
          <w:sz w:val="20"/>
        </w:rPr>
        <w:tab/>
        <w:t>33491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МАЗУРЕНКО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4693</w:t>
      </w:r>
      <w:r w:rsidRPr="00C0250C">
        <w:rPr>
          <w:sz w:val="20"/>
        </w:rPr>
        <w:tab/>
        <w:t>33492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СЕРГІЙЧУК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4694</w:t>
      </w:r>
      <w:r w:rsidRPr="00C0250C">
        <w:rPr>
          <w:sz w:val="20"/>
        </w:rPr>
        <w:tab/>
        <w:t>33496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БРІЛЬОВА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4695</w:t>
      </w:r>
      <w:r w:rsidRPr="00C0250C">
        <w:rPr>
          <w:sz w:val="20"/>
        </w:rPr>
        <w:tab/>
        <w:t>33499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МАРЦИФЕЙ-СКОКУН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23.02.2005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4696</w:t>
      </w:r>
      <w:r w:rsidRPr="00C0250C">
        <w:rPr>
          <w:sz w:val="20"/>
        </w:rPr>
        <w:tab/>
        <w:t>33501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ЛУДАН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4697</w:t>
      </w:r>
      <w:r w:rsidRPr="00C0250C">
        <w:rPr>
          <w:sz w:val="20"/>
        </w:rPr>
        <w:tab/>
        <w:t>33505</w:t>
      </w:r>
      <w:r w:rsidRPr="00C0250C">
        <w:rPr>
          <w:sz w:val="20"/>
        </w:rPr>
        <w:tab/>
        <w:t>23.02.2005</w:t>
      </w:r>
      <w:r w:rsidRPr="00C0250C">
        <w:rPr>
          <w:sz w:val="20"/>
        </w:rPr>
        <w:tab/>
        <w:t>МОСІЙЧУК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4698</w:t>
      </w:r>
      <w:r w:rsidRPr="00C0250C">
        <w:rPr>
          <w:sz w:val="20"/>
        </w:rPr>
        <w:tab/>
        <w:t>25098Б</w:t>
      </w:r>
      <w:r w:rsidRPr="00C0250C">
        <w:rPr>
          <w:sz w:val="20"/>
        </w:rPr>
        <w:tab/>
        <w:t>09.03.2005</w:t>
      </w:r>
      <w:r w:rsidRPr="00C0250C">
        <w:rPr>
          <w:sz w:val="20"/>
        </w:rPr>
        <w:tab/>
        <w:t>МАМЧУР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4699</w:t>
      </w:r>
      <w:r w:rsidRPr="00C0250C">
        <w:rPr>
          <w:sz w:val="20"/>
        </w:rPr>
        <w:tab/>
        <w:t>33527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ЛАШКЕВИЧ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4700</w:t>
      </w:r>
      <w:r w:rsidRPr="00C0250C">
        <w:rPr>
          <w:sz w:val="20"/>
        </w:rPr>
        <w:tab/>
        <w:t>33533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ГАВРИЛЬЧЕНКО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30.12.2016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4701</w:t>
      </w:r>
      <w:r w:rsidRPr="00C0250C">
        <w:rPr>
          <w:sz w:val="20"/>
        </w:rPr>
        <w:tab/>
        <w:t>33536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ЯКИМЧУК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4702</w:t>
      </w:r>
      <w:r w:rsidRPr="00C0250C">
        <w:rPr>
          <w:sz w:val="20"/>
        </w:rPr>
        <w:tab/>
        <w:t>33538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ГОЛОДНІКОВ</w:t>
      </w:r>
      <w:r w:rsidRPr="00C0250C">
        <w:rPr>
          <w:sz w:val="20"/>
        </w:rPr>
        <w:tab/>
        <w:t>ІГ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4703</w:t>
      </w:r>
      <w:r w:rsidRPr="00C0250C">
        <w:rPr>
          <w:sz w:val="20"/>
        </w:rPr>
        <w:tab/>
        <w:t>33552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ЧИЖ</w:t>
      </w:r>
      <w:r w:rsidRPr="00C0250C">
        <w:rPr>
          <w:sz w:val="20"/>
        </w:rPr>
        <w:tab/>
        <w:t>КБ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14.03.2005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4704</w:t>
      </w:r>
      <w:r w:rsidRPr="00C0250C">
        <w:rPr>
          <w:sz w:val="20"/>
        </w:rPr>
        <w:tab/>
        <w:t>33554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ЧЕПУКОВА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4705</w:t>
      </w:r>
      <w:r w:rsidRPr="00C0250C">
        <w:rPr>
          <w:sz w:val="20"/>
        </w:rPr>
        <w:tab/>
        <w:t>33555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СЕРЕБРІЯН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4706</w:t>
      </w:r>
      <w:r w:rsidRPr="00C0250C">
        <w:rPr>
          <w:sz w:val="20"/>
        </w:rPr>
        <w:tab/>
        <w:t>33557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ТАРАНЧЕНКО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4707</w:t>
      </w:r>
      <w:r w:rsidRPr="00C0250C">
        <w:rPr>
          <w:sz w:val="20"/>
        </w:rPr>
        <w:tab/>
        <w:t>33559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ПРИДЮК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4708</w:t>
      </w:r>
      <w:r w:rsidRPr="00C0250C">
        <w:rPr>
          <w:sz w:val="20"/>
        </w:rPr>
        <w:tab/>
        <w:t>33560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МАЛИНОВСЬКА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14.06.2013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4709</w:t>
      </w:r>
      <w:r w:rsidRPr="00C0250C">
        <w:rPr>
          <w:sz w:val="20"/>
        </w:rPr>
        <w:tab/>
        <w:t>33564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ПАСІЧНИК</w:t>
      </w:r>
      <w:r w:rsidRPr="00C0250C">
        <w:rPr>
          <w:sz w:val="20"/>
        </w:rPr>
        <w:tab/>
        <w:t>ПО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4710</w:t>
      </w:r>
      <w:r w:rsidRPr="00C0250C">
        <w:rPr>
          <w:sz w:val="20"/>
        </w:rPr>
        <w:tab/>
        <w:t>33565</w:t>
      </w:r>
      <w:r w:rsidRPr="00C0250C">
        <w:rPr>
          <w:sz w:val="20"/>
        </w:rPr>
        <w:tab/>
        <w:t>14.03.2005</w:t>
      </w:r>
      <w:r w:rsidRPr="00C0250C">
        <w:rPr>
          <w:sz w:val="20"/>
        </w:rPr>
        <w:tab/>
        <w:t>НІКОЛАЄНКО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26.05.2011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4711</w:t>
      </w:r>
      <w:r w:rsidRPr="00C0250C">
        <w:rPr>
          <w:sz w:val="20"/>
        </w:rPr>
        <w:tab/>
        <w:t>765Б</w:t>
      </w:r>
      <w:r w:rsidRPr="00C0250C">
        <w:rPr>
          <w:sz w:val="20"/>
        </w:rPr>
        <w:tab/>
        <w:t>02.04.2005</w:t>
      </w:r>
      <w:r w:rsidRPr="00C0250C">
        <w:rPr>
          <w:sz w:val="20"/>
        </w:rPr>
        <w:tab/>
        <w:t>КРУТЬ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20.02.2008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4712</w:t>
      </w:r>
      <w:r w:rsidRPr="00C0250C">
        <w:rPr>
          <w:sz w:val="20"/>
        </w:rPr>
        <w:tab/>
        <w:t>28222Б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КРИКЛЯ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4713</w:t>
      </w:r>
      <w:r w:rsidRPr="00C0250C">
        <w:rPr>
          <w:sz w:val="20"/>
        </w:rPr>
        <w:tab/>
        <w:t>33581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КІБІТЛЕВСЬКА</w:t>
      </w:r>
      <w:r w:rsidRPr="00C0250C">
        <w:rPr>
          <w:sz w:val="20"/>
        </w:rPr>
        <w:tab/>
        <w:t>ТФ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4714</w:t>
      </w:r>
      <w:r w:rsidRPr="00C0250C">
        <w:rPr>
          <w:sz w:val="20"/>
        </w:rPr>
        <w:tab/>
        <w:t>33585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МАСЛО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11.04.2005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4715</w:t>
      </w:r>
      <w:r w:rsidRPr="00C0250C">
        <w:rPr>
          <w:sz w:val="20"/>
        </w:rPr>
        <w:tab/>
        <w:t>33587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БЕЛІК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11.04.2005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4716</w:t>
      </w:r>
      <w:r w:rsidRPr="00C0250C">
        <w:rPr>
          <w:sz w:val="20"/>
        </w:rPr>
        <w:tab/>
        <w:t>33591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ФЕДЧЕНКО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11.04.2005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4717</w:t>
      </w:r>
      <w:r w:rsidRPr="00C0250C">
        <w:rPr>
          <w:sz w:val="20"/>
        </w:rPr>
        <w:tab/>
        <w:t>33594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КЛИМЕНКО</w:t>
      </w:r>
      <w:r w:rsidRPr="00C0250C">
        <w:rPr>
          <w:sz w:val="20"/>
        </w:rPr>
        <w:tab/>
        <w:t>СД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16.06.2005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4718</w:t>
      </w:r>
      <w:r w:rsidRPr="00C0250C">
        <w:rPr>
          <w:sz w:val="20"/>
        </w:rPr>
        <w:tab/>
        <w:t>33596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КЛЮЧНИКОВ</w:t>
      </w:r>
      <w:r w:rsidRPr="00C0250C">
        <w:rPr>
          <w:sz w:val="20"/>
        </w:rPr>
        <w:tab/>
        <w:t>ПО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4719</w:t>
      </w:r>
      <w:r w:rsidRPr="00C0250C">
        <w:rPr>
          <w:sz w:val="20"/>
        </w:rPr>
        <w:tab/>
        <w:t>33597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БЕРЕЗНЮК</w:t>
      </w:r>
      <w:r w:rsidRPr="00C0250C">
        <w:rPr>
          <w:sz w:val="20"/>
        </w:rPr>
        <w:tab/>
        <w:t>МА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4720</w:t>
      </w:r>
      <w:r w:rsidRPr="00C0250C">
        <w:rPr>
          <w:sz w:val="20"/>
        </w:rPr>
        <w:tab/>
        <w:t>33598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4721</w:t>
      </w:r>
      <w:r w:rsidRPr="00C0250C">
        <w:rPr>
          <w:sz w:val="20"/>
        </w:rPr>
        <w:tab/>
        <w:t>33601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ОРЛОВА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4722</w:t>
      </w:r>
      <w:r w:rsidRPr="00C0250C">
        <w:rPr>
          <w:sz w:val="20"/>
        </w:rPr>
        <w:tab/>
        <w:t>33603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ДАНИЛЬЧИК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4723</w:t>
      </w:r>
      <w:r w:rsidRPr="00C0250C">
        <w:rPr>
          <w:sz w:val="20"/>
        </w:rPr>
        <w:tab/>
        <w:t>33614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УШАКОВ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11.04.2005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4724</w:t>
      </w:r>
      <w:r w:rsidRPr="00C0250C">
        <w:rPr>
          <w:sz w:val="20"/>
        </w:rPr>
        <w:tab/>
        <w:t>33616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ГОПАЦА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4725</w:t>
      </w:r>
      <w:r w:rsidRPr="00C0250C">
        <w:rPr>
          <w:sz w:val="20"/>
        </w:rPr>
        <w:tab/>
        <w:t>33626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ФЕДОРОВА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11.04.2005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4726</w:t>
      </w:r>
      <w:r w:rsidRPr="00C0250C">
        <w:rPr>
          <w:sz w:val="20"/>
        </w:rPr>
        <w:tab/>
        <w:t>33628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МАКСИМЕНКО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4727</w:t>
      </w:r>
      <w:r w:rsidRPr="00C0250C">
        <w:rPr>
          <w:sz w:val="20"/>
        </w:rPr>
        <w:tab/>
        <w:t>33629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ХЕЙДАРІ</w:t>
      </w:r>
      <w:r w:rsidRPr="00C0250C">
        <w:rPr>
          <w:sz w:val="20"/>
        </w:rPr>
        <w:tab/>
        <w:t>МФ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4728</w:t>
      </w:r>
      <w:r w:rsidRPr="00C0250C">
        <w:rPr>
          <w:sz w:val="20"/>
        </w:rPr>
        <w:tab/>
        <w:t>33631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ТАТАРЧУК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11.04.2005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4729</w:t>
      </w:r>
      <w:r w:rsidRPr="00C0250C">
        <w:rPr>
          <w:sz w:val="20"/>
        </w:rPr>
        <w:tab/>
        <w:t>33636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ОМЕЛЬЧЕНКО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4730</w:t>
      </w:r>
      <w:r w:rsidRPr="00C0250C">
        <w:rPr>
          <w:sz w:val="20"/>
        </w:rPr>
        <w:tab/>
        <w:t>33638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МАТВІЄНКО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4731</w:t>
      </w:r>
      <w:r w:rsidRPr="00C0250C">
        <w:rPr>
          <w:sz w:val="20"/>
        </w:rPr>
        <w:tab/>
        <w:t>33641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ГІС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11.04.2005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4732</w:t>
      </w:r>
      <w:r w:rsidRPr="00C0250C">
        <w:rPr>
          <w:sz w:val="20"/>
        </w:rPr>
        <w:tab/>
        <w:t>33643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СУЛІМ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4733</w:t>
      </w:r>
      <w:r w:rsidRPr="00C0250C">
        <w:rPr>
          <w:sz w:val="20"/>
        </w:rPr>
        <w:tab/>
        <w:t>33651</w:t>
      </w:r>
      <w:r w:rsidRPr="00C0250C">
        <w:rPr>
          <w:sz w:val="20"/>
        </w:rPr>
        <w:tab/>
        <w:t>11.04.2005</w:t>
      </w:r>
      <w:r w:rsidRPr="00C0250C">
        <w:rPr>
          <w:sz w:val="20"/>
        </w:rPr>
        <w:tab/>
        <w:t>ВОВЧЕНКО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4734</w:t>
      </w:r>
      <w:r w:rsidRPr="00C0250C">
        <w:rPr>
          <w:sz w:val="20"/>
        </w:rPr>
        <w:tab/>
        <w:t>37234</w:t>
      </w:r>
      <w:r w:rsidRPr="00C0250C">
        <w:rPr>
          <w:sz w:val="20"/>
        </w:rPr>
        <w:tab/>
        <w:t>22.04.2005</w:t>
      </w:r>
      <w:r w:rsidRPr="00C0250C">
        <w:rPr>
          <w:sz w:val="20"/>
        </w:rPr>
        <w:tab/>
        <w:t>КОСЕВИЧ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4735</w:t>
      </w:r>
      <w:r w:rsidRPr="00C0250C">
        <w:rPr>
          <w:sz w:val="20"/>
        </w:rPr>
        <w:tab/>
        <w:t>36606</w:t>
      </w:r>
      <w:r w:rsidRPr="00C0250C">
        <w:rPr>
          <w:sz w:val="20"/>
        </w:rPr>
        <w:tab/>
        <w:t>25.04.2005</w:t>
      </w:r>
      <w:r w:rsidRPr="00C0250C">
        <w:rPr>
          <w:sz w:val="20"/>
        </w:rPr>
        <w:tab/>
        <w:t>ЛЯСКІВСЬКИЙ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4736</w:t>
      </w:r>
      <w:r w:rsidRPr="00C0250C">
        <w:rPr>
          <w:sz w:val="20"/>
        </w:rPr>
        <w:tab/>
        <w:t>2696Б</w:t>
      </w:r>
      <w:r w:rsidRPr="00C0250C">
        <w:rPr>
          <w:sz w:val="20"/>
        </w:rPr>
        <w:tab/>
        <w:t>05.05.2005</w:t>
      </w:r>
      <w:r w:rsidRPr="00C0250C">
        <w:rPr>
          <w:sz w:val="20"/>
        </w:rPr>
        <w:tab/>
        <w:t>САЛПАГАРОВА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02.05.2019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4737</w:t>
      </w:r>
      <w:r w:rsidRPr="00C0250C">
        <w:rPr>
          <w:sz w:val="20"/>
        </w:rPr>
        <w:tab/>
        <w:t>30807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ТАТАРЧУК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4738</w:t>
      </w:r>
      <w:r w:rsidRPr="00C0250C">
        <w:rPr>
          <w:sz w:val="20"/>
        </w:rPr>
        <w:tab/>
        <w:t>33670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БАБІЙЧУК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13.05.2005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4739</w:t>
      </w:r>
      <w:r w:rsidRPr="00C0250C">
        <w:rPr>
          <w:sz w:val="20"/>
        </w:rPr>
        <w:tab/>
        <w:t>33671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НАВРОЦЬКИЙ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13.05.2005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4740</w:t>
      </w:r>
      <w:r w:rsidRPr="00C0250C">
        <w:rPr>
          <w:sz w:val="20"/>
        </w:rPr>
        <w:tab/>
        <w:t>33677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ТУРЧЕНЮК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4741</w:t>
      </w:r>
      <w:r w:rsidRPr="00C0250C">
        <w:rPr>
          <w:sz w:val="20"/>
        </w:rPr>
        <w:tab/>
        <w:t>33678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БОРОВИК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4742</w:t>
      </w:r>
      <w:r w:rsidRPr="00C0250C">
        <w:rPr>
          <w:sz w:val="20"/>
        </w:rPr>
        <w:tab/>
        <w:t>33679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КАШИЧ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15.06.2015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4743</w:t>
      </w:r>
      <w:r w:rsidRPr="00C0250C">
        <w:rPr>
          <w:sz w:val="20"/>
        </w:rPr>
        <w:tab/>
        <w:t>33682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КУРЕЧКО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4744</w:t>
      </w:r>
      <w:r w:rsidRPr="00C0250C">
        <w:rPr>
          <w:sz w:val="20"/>
        </w:rPr>
        <w:tab/>
        <w:t>33686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БІЛОКОНСЬКА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13.05.2005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4745</w:t>
      </w:r>
      <w:r w:rsidRPr="00C0250C">
        <w:rPr>
          <w:sz w:val="20"/>
        </w:rPr>
        <w:tab/>
        <w:t>33689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БІГУН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4746</w:t>
      </w:r>
      <w:r w:rsidRPr="00C0250C">
        <w:rPr>
          <w:sz w:val="20"/>
        </w:rPr>
        <w:tab/>
        <w:t>33690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САБОЛДАШЕВ</w:t>
      </w:r>
      <w:r w:rsidRPr="00C0250C">
        <w:rPr>
          <w:sz w:val="20"/>
        </w:rPr>
        <w:tab/>
        <w:t>РП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4747</w:t>
      </w:r>
      <w:r w:rsidRPr="00C0250C">
        <w:rPr>
          <w:sz w:val="20"/>
        </w:rPr>
        <w:tab/>
        <w:t>33693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ШОФЕРІВСЬКИЙ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4748</w:t>
      </w:r>
      <w:r w:rsidRPr="00C0250C">
        <w:rPr>
          <w:sz w:val="20"/>
        </w:rPr>
        <w:tab/>
        <w:t>33697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ТВАРДОВСЬКА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4749</w:t>
      </w:r>
      <w:r w:rsidRPr="00C0250C">
        <w:rPr>
          <w:sz w:val="20"/>
        </w:rPr>
        <w:tab/>
        <w:t>33699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КАРАБАН</w:t>
      </w:r>
      <w:r w:rsidRPr="00C0250C">
        <w:rPr>
          <w:sz w:val="20"/>
        </w:rPr>
        <w:tab/>
        <w:t>РП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4750</w:t>
      </w:r>
      <w:r w:rsidRPr="00C0250C">
        <w:rPr>
          <w:sz w:val="20"/>
        </w:rPr>
        <w:tab/>
        <w:t>33701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ГРИЦЮК</w:t>
      </w:r>
      <w:r w:rsidRPr="00C0250C">
        <w:rPr>
          <w:sz w:val="20"/>
        </w:rPr>
        <w:tab/>
        <w:t>СД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4751</w:t>
      </w:r>
      <w:r w:rsidRPr="00C0250C">
        <w:rPr>
          <w:sz w:val="20"/>
        </w:rPr>
        <w:tab/>
        <w:t>33709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ТОПОЛЬ</w:t>
      </w:r>
      <w:r w:rsidRPr="00C0250C">
        <w:rPr>
          <w:sz w:val="20"/>
        </w:rPr>
        <w:tab/>
        <w:t>МФ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13.05.2005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4752</w:t>
      </w:r>
      <w:r w:rsidRPr="00C0250C">
        <w:rPr>
          <w:sz w:val="20"/>
        </w:rPr>
        <w:tab/>
        <w:t>33711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БОНДАРЧУК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4753</w:t>
      </w:r>
      <w:r w:rsidRPr="00C0250C">
        <w:rPr>
          <w:sz w:val="20"/>
        </w:rPr>
        <w:tab/>
        <w:t>33717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БОЯРЧУК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13.05.2005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4754</w:t>
      </w:r>
      <w:r w:rsidRPr="00C0250C">
        <w:rPr>
          <w:sz w:val="20"/>
        </w:rPr>
        <w:tab/>
        <w:t>33720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ПАСІЧНІЧЕНКО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4755</w:t>
      </w:r>
      <w:r w:rsidRPr="00C0250C">
        <w:rPr>
          <w:sz w:val="20"/>
        </w:rPr>
        <w:tab/>
        <w:t>33725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БАРАНОВСЬКА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13.05.2005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4756</w:t>
      </w:r>
      <w:r w:rsidRPr="00C0250C">
        <w:rPr>
          <w:sz w:val="20"/>
        </w:rPr>
        <w:tab/>
        <w:t>33726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БАБАЙ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4757</w:t>
      </w:r>
      <w:r w:rsidRPr="00C0250C">
        <w:rPr>
          <w:sz w:val="20"/>
        </w:rPr>
        <w:tab/>
        <w:t>33727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РЯБОВІЛ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4758</w:t>
      </w:r>
      <w:r w:rsidRPr="00C0250C">
        <w:rPr>
          <w:sz w:val="20"/>
        </w:rPr>
        <w:tab/>
        <w:t>33730А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БЛОЩІНСЬКА</w:t>
      </w:r>
      <w:r w:rsidRPr="00C0250C">
        <w:rPr>
          <w:sz w:val="20"/>
        </w:rPr>
        <w:tab/>
        <w:t>МК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4759</w:t>
      </w:r>
      <w:r w:rsidRPr="00C0250C">
        <w:rPr>
          <w:sz w:val="20"/>
        </w:rPr>
        <w:tab/>
        <w:t>33735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ЛУЦЬКА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13.10.2010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4760</w:t>
      </w:r>
      <w:r w:rsidRPr="00C0250C">
        <w:rPr>
          <w:sz w:val="20"/>
        </w:rPr>
        <w:tab/>
        <w:t>33738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ЄФІМЕНКО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4761</w:t>
      </w:r>
      <w:r w:rsidRPr="00C0250C">
        <w:rPr>
          <w:sz w:val="20"/>
        </w:rPr>
        <w:tab/>
        <w:t>33741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01.11.2023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4762</w:t>
      </w:r>
      <w:r w:rsidRPr="00C0250C">
        <w:rPr>
          <w:sz w:val="20"/>
        </w:rPr>
        <w:tab/>
        <w:t>33746</w:t>
      </w:r>
      <w:r w:rsidRPr="00C0250C">
        <w:rPr>
          <w:sz w:val="20"/>
        </w:rPr>
        <w:tab/>
        <w:t>13.05.2005</w:t>
      </w:r>
      <w:r w:rsidRPr="00C0250C">
        <w:rPr>
          <w:sz w:val="20"/>
        </w:rPr>
        <w:tab/>
        <w:t>МАЛАШЕНКОВ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40</w:t>
      </w:r>
      <w:r w:rsidRPr="00C0250C">
        <w:rPr>
          <w:sz w:val="20"/>
        </w:rPr>
        <w:tab/>
        <w:t>30.10.2007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4763</w:t>
      </w:r>
      <w:r w:rsidRPr="00C0250C">
        <w:rPr>
          <w:sz w:val="20"/>
        </w:rPr>
        <w:tab/>
        <w:t>29692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ТОМАШЕВСЬКА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31.05.2005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4764</w:t>
      </w:r>
      <w:r w:rsidRPr="00C0250C">
        <w:rPr>
          <w:sz w:val="20"/>
        </w:rPr>
        <w:tab/>
        <w:t>33758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ОНОПРІЄНКО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4765</w:t>
      </w:r>
      <w:r w:rsidRPr="00C0250C">
        <w:rPr>
          <w:sz w:val="20"/>
        </w:rPr>
        <w:tab/>
        <w:t>33761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ПЕРЕГНЯК</w:t>
      </w:r>
      <w:r w:rsidRPr="00C0250C">
        <w:rPr>
          <w:sz w:val="20"/>
        </w:rPr>
        <w:tab/>
        <w:t>КД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16.06.2016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4766</w:t>
      </w:r>
      <w:r w:rsidRPr="00C0250C">
        <w:rPr>
          <w:sz w:val="20"/>
        </w:rPr>
        <w:tab/>
        <w:t>33764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ВОЛОШИН</w:t>
      </w:r>
      <w:r w:rsidRPr="00C0250C">
        <w:rPr>
          <w:sz w:val="20"/>
        </w:rPr>
        <w:tab/>
        <w:t>ВЯ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31.05.2005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4767</w:t>
      </w:r>
      <w:r w:rsidRPr="00C0250C">
        <w:rPr>
          <w:sz w:val="20"/>
        </w:rPr>
        <w:tab/>
        <w:t>33765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БОРОВИК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07.05.2010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4768</w:t>
      </w:r>
      <w:r w:rsidRPr="00C0250C">
        <w:rPr>
          <w:sz w:val="20"/>
        </w:rPr>
        <w:tab/>
        <w:t>33766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РУДЕНКО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31.05.2005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4769</w:t>
      </w:r>
      <w:r w:rsidRPr="00C0250C">
        <w:rPr>
          <w:sz w:val="20"/>
        </w:rPr>
        <w:tab/>
        <w:t>33767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ЄФІМЕНКО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4770</w:t>
      </w:r>
      <w:r w:rsidRPr="00C0250C">
        <w:rPr>
          <w:sz w:val="20"/>
        </w:rPr>
        <w:tab/>
        <w:t>33773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МОТРОНІЧ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4771</w:t>
      </w:r>
      <w:r w:rsidRPr="00C0250C">
        <w:rPr>
          <w:sz w:val="20"/>
        </w:rPr>
        <w:tab/>
        <w:t>33777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ПРОКОПЧЕНКО</w:t>
      </w:r>
      <w:r w:rsidRPr="00C0250C">
        <w:rPr>
          <w:sz w:val="20"/>
        </w:rPr>
        <w:tab/>
        <w:t>СФ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4772</w:t>
      </w:r>
      <w:r w:rsidRPr="00C0250C">
        <w:rPr>
          <w:sz w:val="20"/>
        </w:rPr>
        <w:tab/>
        <w:t>33779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БЕРДА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4773</w:t>
      </w:r>
      <w:r w:rsidRPr="00C0250C">
        <w:rPr>
          <w:sz w:val="20"/>
        </w:rPr>
        <w:tab/>
        <w:t>33784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4774</w:t>
      </w:r>
      <w:r w:rsidRPr="00C0250C">
        <w:rPr>
          <w:sz w:val="20"/>
        </w:rPr>
        <w:tab/>
        <w:t>33791</w:t>
      </w:r>
      <w:r w:rsidRPr="00C0250C">
        <w:rPr>
          <w:sz w:val="20"/>
        </w:rPr>
        <w:tab/>
        <w:t>31.05.2005</w:t>
      </w:r>
      <w:r w:rsidRPr="00C0250C">
        <w:rPr>
          <w:sz w:val="20"/>
        </w:rPr>
        <w:tab/>
        <w:t>ЛИБАШ</w:t>
      </w:r>
      <w:r w:rsidRPr="00C0250C">
        <w:rPr>
          <w:sz w:val="20"/>
        </w:rPr>
        <w:tab/>
        <w:t>МК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31.05.2005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4775</w:t>
      </w:r>
      <w:r w:rsidRPr="00C0250C">
        <w:rPr>
          <w:sz w:val="20"/>
        </w:rPr>
        <w:tab/>
        <w:t>33798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ПАДИЛО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4776</w:t>
      </w:r>
      <w:r w:rsidRPr="00C0250C">
        <w:rPr>
          <w:sz w:val="20"/>
        </w:rPr>
        <w:tab/>
        <w:t>33803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ПАВЛЕНКО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16.06.2005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4777</w:t>
      </w:r>
      <w:r w:rsidRPr="00C0250C">
        <w:rPr>
          <w:sz w:val="20"/>
        </w:rPr>
        <w:tab/>
        <w:t>33813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КОСЯНЧУК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4778</w:t>
      </w:r>
      <w:r w:rsidRPr="00C0250C">
        <w:rPr>
          <w:sz w:val="20"/>
        </w:rPr>
        <w:tab/>
        <w:t>33817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КАМИШАНСЬКИЙ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4779</w:t>
      </w:r>
      <w:r w:rsidRPr="00C0250C">
        <w:rPr>
          <w:sz w:val="20"/>
        </w:rPr>
        <w:tab/>
        <w:t>33819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МАРКОВ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16.06.2005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4780</w:t>
      </w:r>
      <w:r w:rsidRPr="00C0250C">
        <w:rPr>
          <w:sz w:val="20"/>
        </w:rPr>
        <w:tab/>
        <w:t>33820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НОВІК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4781</w:t>
      </w:r>
      <w:r w:rsidRPr="00C0250C">
        <w:rPr>
          <w:sz w:val="20"/>
        </w:rPr>
        <w:tab/>
        <w:t>33827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ТУЛІСОВА</w:t>
      </w:r>
      <w:r w:rsidRPr="00C0250C">
        <w:rPr>
          <w:sz w:val="20"/>
        </w:rPr>
        <w:tab/>
        <w:t>СД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4782</w:t>
      </w:r>
      <w:r w:rsidRPr="00C0250C">
        <w:rPr>
          <w:sz w:val="20"/>
        </w:rPr>
        <w:tab/>
        <w:t>33830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ЛУБСЬКИЙ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16.06.2005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4783</w:t>
      </w:r>
      <w:r w:rsidRPr="00C0250C">
        <w:rPr>
          <w:sz w:val="20"/>
        </w:rPr>
        <w:tab/>
        <w:t>33834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КУЧЕРУК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4784</w:t>
      </w:r>
      <w:r w:rsidRPr="00C0250C">
        <w:rPr>
          <w:sz w:val="20"/>
        </w:rPr>
        <w:tab/>
        <w:t>33836А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УЛАСИК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39</w:t>
      </w:r>
      <w:r w:rsidRPr="00C0250C">
        <w:rPr>
          <w:sz w:val="20"/>
        </w:rPr>
        <w:tab/>
        <w:t>16.06.2005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4785</w:t>
      </w:r>
      <w:r w:rsidRPr="00C0250C">
        <w:rPr>
          <w:sz w:val="20"/>
        </w:rPr>
        <w:tab/>
        <w:t>33837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БОНДАРЧУК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4786</w:t>
      </w:r>
      <w:r w:rsidRPr="00C0250C">
        <w:rPr>
          <w:sz w:val="20"/>
        </w:rPr>
        <w:tab/>
        <w:t>33838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ЄІ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4787</w:t>
      </w:r>
      <w:r w:rsidRPr="00C0250C">
        <w:rPr>
          <w:sz w:val="20"/>
        </w:rPr>
        <w:tab/>
        <w:t>33839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ТИЧИНА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4788</w:t>
      </w:r>
      <w:r w:rsidRPr="00C0250C">
        <w:rPr>
          <w:sz w:val="20"/>
        </w:rPr>
        <w:tab/>
        <w:t>33843</w:t>
      </w:r>
      <w:r w:rsidRPr="00C0250C">
        <w:rPr>
          <w:sz w:val="20"/>
        </w:rPr>
        <w:tab/>
        <w:t>16.06.2005</w:t>
      </w:r>
      <w:r w:rsidRPr="00C0250C">
        <w:rPr>
          <w:sz w:val="20"/>
        </w:rPr>
        <w:tab/>
        <w:t>ГРАДОВСЬКА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4789</w:t>
      </w:r>
      <w:r w:rsidRPr="00C0250C">
        <w:rPr>
          <w:sz w:val="20"/>
        </w:rPr>
        <w:tab/>
        <w:t>17015Б</w:t>
      </w:r>
      <w:r w:rsidRPr="00C0250C">
        <w:rPr>
          <w:sz w:val="20"/>
        </w:rPr>
        <w:tab/>
        <w:t>01.07.2005</w:t>
      </w:r>
      <w:r w:rsidRPr="00C0250C">
        <w:rPr>
          <w:sz w:val="20"/>
        </w:rPr>
        <w:tab/>
        <w:t>ОРЕЛ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4790</w:t>
      </w:r>
      <w:r w:rsidRPr="00C0250C">
        <w:rPr>
          <w:sz w:val="20"/>
        </w:rPr>
        <w:tab/>
        <w:t>33860</w:t>
      </w:r>
      <w:r w:rsidRPr="00C0250C">
        <w:rPr>
          <w:sz w:val="20"/>
        </w:rPr>
        <w:tab/>
        <w:t>14.07.2005</w:t>
      </w:r>
      <w:r w:rsidRPr="00C0250C">
        <w:rPr>
          <w:sz w:val="20"/>
        </w:rPr>
        <w:tab/>
        <w:t>ДАНЕВИЧ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14.07.2005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4791</w:t>
      </w:r>
      <w:r w:rsidRPr="00C0250C">
        <w:rPr>
          <w:sz w:val="20"/>
        </w:rPr>
        <w:tab/>
        <w:t>33861А</w:t>
      </w:r>
      <w:r w:rsidRPr="00C0250C">
        <w:rPr>
          <w:sz w:val="20"/>
        </w:rPr>
        <w:tab/>
        <w:t>14.07.2005</w:t>
      </w:r>
      <w:r w:rsidRPr="00C0250C">
        <w:rPr>
          <w:sz w:val="20"/>
        </w:rPr>
        <w:tab/>
        <w:t>СКЛАДАНИЙ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4792</w:t>
      </w:r>
      <w:r w:rsidRPr="00C0250C">
        <w:rPr>
          <w:sz w:val="20"/>
        </w:rPr>
        <w:tab/>
        <w:t>33867</w:t>
      </w:r>
      <w:r w:rsidRPr="00C0250C">
        <w:rPr>
          <w:sz w:val="20"/>
        </w:rPr>
        <w:tab/>
        <w:t>14.07.2005</w:t>
      </w:r>
      <w:r w:rsidRPr="00C0250C">
        <w:rPr>
          <w:sz w:val="20"/>
        </w:rPr>
        <w:tab/>
        <w:t>ЧЕЧКО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14.07.2005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4793</w:t>
      </w:r>
      <w:r w:rsidRPr="00C0250C">
        <w:rPr>
          <w:sz w:val="20"/>
        </w:rPr>
        <w:tab/>
        <w:t>33868</w:t>
      </w:r>
      <w:r w:rsidRPr="00C0250C">
        <w:rPr>
          <w:sz w:val="20"/>
        </w:rPr>
        <w:tab/>
        <w:t>14.07.2005</w:t>
      </w:r>
      <w:r w:rsidRPr="00C0250C">
        <w:rPr>
          <w:sz w:val="20"/>
        </w:rPr>
        <w:tab/>
        <w:t>СМІЯН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4794</w:t>
      </w:r>
      <w:r w:rsidRPr="00C0250C">
        <w:rPr>
          <w:sz w:val="20"/>
        </w:rPr>
        <w:tab/>
        <w:t>33872</w:t>
      </w:r>
      <w:r w:rsidRPr="00C0250C">
        <w:rPr>
          <w:sz w:val="20"/>
        </w:rPr>
        <w:tab/>
        <w:t>14.07.2005</w:t>
      </w:r>
      <w:r w:rsidRPr="00C0250C">
        <w:rPr>
          <w:sz w:val="20"/>
        </w:rPr>
        <w:tab/>
        <w:t>ПАСТУШЕНКО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14.07.2005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4795</w:t>
      </w:r>
      <w:r w:rsidRPr="00C0250C">
        <w:rPr>
          <w:sz w:val="20"/>
        </w:rPr>
        <w:tab/>
        <w:t>33878</w:t>
      </w:r>
      <w:r w:rsidRPr="00C0250C">
        <w:rPr>
          <w:sz w:val="20"/>
        </w:rPr>
        <w:tab/>
        <w:t>14.07.2005</w:t>
      </w:r>
      <w:r w:rsidRPr="00C0250C">
        <w:rPr>
          <w:sz w:val="20"/>
        </w:rPr>
        <w:tab/>
        <w:t>СОЛОМАХА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4796</w:t>
      </w:r>
      <w:r w:rsidRPr="00C0250C">
        <w:rPr>
          <w:sz w:val="20"/>
        </w:rPr>
        <w:tab/>
        <w:t>33880</w:t>
      </w:r>
      <w:r w:rsidRPr="00C0250C">
        <w:rPr>
          <w:sz w:val="20"/>
        </w:rPr>
        <w:tab/>
        <w:t>14.07.2005</w:t>
      </w:r>
      <w:r w:rsidRPr="00C0250C">
        <w:rPr>
          <w:sz w:val="20"/>
        </w:rPr>
        <w:tab/>
        <w:t>ПЕТЮХ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4797</w:t>
      </w:r>
      <w:r w:rsidRPr="00C0250C">
        <w:rPr>
          <w:sz w:val="20"/>
        </w:rPr>
        <w:tab/>
        <w:t>33881</w:t>
      </w:r>
      <w:r w:rsidRPr="00C0250C">
        <w:rPr>
          <w:sz w:val="20"/>
        </w:rPr>
        <w:tab/>
        <w:t>14.07.2005</w:t>
      </w:r>
      <w:r w:rsidRPr="00C0250C">
        <w:rPr>
          <w:sz w:val="20"/>
        </w:rPr>
        <w:tab/>
        <w:t>БАЛАНЧУК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30.05.2023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4798</w:t>
      </w:r>
      <w:r w:rsidRPr="00C0250C">
        <w:rPr>
          <w:sz w:val="20"/>
        </w:rPr>
        <w:tab/>
        <w:t>33885</w:t>
      </w:r>
      <w:r w:rsidRPr="00C0250C">
        <w:rPr>
          <w:sz w:val="20"/>
        </w:rPr>
        <w:tab/>
        <w:t>14.07.2005</w:t>
      </w:r>
      <w:r w:rsidRPr="00C0250C">
        <w:rPr>
          <w:sz w:val="20"/>
        </w:rPr>
        <w:tab/>
        <w:t>ГРАКУН</w:t>
      </w:r>
      <w:r w:rsidRPr="00C0250C">
        <w:rPr>
          <w:sz w:val="20"/>
        </w:rPr>
        <w:tab/>
        <w:t>ВЛ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14.07.2005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4799</w:t>
      </w:r>
      <w:r w:rsidRPr="00C0250C">
        <w:rPr>
          <w:sz w:val="20"/>
        </w:rPr>
        <w:tab/>
        <w:t>33895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КУЛИК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4800</w:t>
      </w:r>
      <w:r w:rsidRPr="00C0250C">
        <w:rPr>
          <w:sz w:val="20"/>
        </w:rPr>
        <w:tab/>
        <w:t>33896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ЗАПІСОЧНИЙ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4801</w:t>
      </w:r>
      <w:r w:rsidRPr="00C0250C">
        <w:rPr>
          <w:sz w:val="20"/>
        </w:rPr>
        <w:tab/>
        <w:t>33902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ДІДЕНКО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4802</w:t>
      </w:r>
      <w:r w:rsidRPr="00C0250C">
        <w:rPr>
          <w:sz w:val="20"/>
        </w:rPr>
        <w:tab/>
        <w:t>33907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ТИШКЕВИЧ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04.08.2005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4803</w:t>
      </w:r>
      <w:r w:rsidRPr="00C0250C">
        <w:rPr>
          <w:sz w:val="20"/>
        </w:rPr>
        <w:tab/>
        <w:t>33909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ГОНЧАРЕНКО</w:t>
      </w:r>
      <w:r w:rsidRPr="00C0250C">
        <w:rPr>
          <w:sz w:val="20"/>
        </w:rPr>
        <w:tab/>
        <w:t>ЯВ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12.10.2018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4804</w:t>
      </w:r>
      <w:r w:rsidRPr="00C0250C">
        <w:rPr>
          <w:sz w:val="20"/>
        </w:rPr>
        <w:tab/>
        <w:t>33910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ВЛАСЕНКО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04.08.2005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4805</w:t>
      </w:r>
      <w:r w:rsidRPr="00C0250C">
        <w:rPr>
          <w:sz w:val="20"/>
        </w:rPr>
        <w:tab/>
        <w:t>33916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БУРМАТОВА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4806</w:t>
      </w:r>
      <w:r w:rsidRPr="00C0250C">
        <w:rPr>
          <w:sz w:val="20"/>
        </w:rPr>
        <w:tab/>
        <w:t>33919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ФІЛЬ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07.10.2013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4807</w:t>
      </w:r>
      <w:r w:rsidRPr="00C0250C">
        <w:rPr>
          <w:sz w:val="20"/>
        </w:rPr>
        <w:tab/>
        <w:t>33922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ФІЛОНЕНКО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4808</w:t>
      </w:r>
      <w:r w:rsidRPr="00C0250C">
        <w:rPr>
          <w:sz w:val="20"/>
        </w:rPr>
        <w:tab/>
        <w:t>33925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ВОРОНА</w:t>
      </w:r>
      <w:r w:rsidRPr="00C0250C">
        <w:rPr>
          <w:sz w:val="20"/>
        </w:rPr>
        <w:tab/>
        <w:t>ЛЛ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4809</w:t>
      </w:r>
      <w:r w:rsidRPr="00C0250C">
        <w:rPr>
          <w:sz w:val="20"/>
        </w:rPr>
        <w:tab/>
        <w:t>33926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ЄРЕМЕЄВА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4810</w:t>
      </w:r>
      <w:r w:rsidRPr="00C0250C">
        <w:rPr>
          <w:sz w:val="20"/>
        </w:rPr>
        <w:tab/>
        <w:t>33928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ІГНАТЬЄВА</w:t>
      </w:r>
      <w:r w:rsidRPr="00C0250C">
        <w:rPr>
          <w:sz w:val="20"/>
        </w:rPr>
        <w:tab/>
        <w:t>ГЛ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4811</w:t>
      </w:r>
      <w:r w:rsidRPr="00C0250C">
        <w:rPr>
          <w:sz w:val="20"/>
        </w:rPr>
        <w:tab/>
        <w:t>33929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МАРТИЧЕНКО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4812</w:t>
      </w:r>
      <w:r w:rsidRPr="00C0250C">
        <w:rPr>
          <w:sz w:val="20"/>
        </w:rPr>
        <w:tab/>
        <w:t>33934А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ЖОВТЮК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05.09.2007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4813</w:t>
      </w:r>
      <w:r w:rsidRPr="00C0250C">
        <w:rPr>
          <w:sz w:val="20"/>
        </w:rPr>
        <w:tab/>
        <w:t>33934Б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ПАМПУШКО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4814</w:t>
      </w:r>
      <w:r w:rsidRPr="00C0250C">
        <w:rPr>
          <w:sz w:val="20"/>
        </w:rPr>
        <w:tab/>
        <w:t>33934В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ВОЛИНКО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4815</w:t>
      </w:r>
      <w:r w:rsidRPr="00C0250C">
        <w:rPr>
          <w:sz w:val="20"/>
        </w:rPr>
        <w:tab/>
        <w:t>33937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ГРИНЮК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03.04.2009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4816</w:t>
      </w:r>
      <w:r w:rsidRPr="00C0250C">
        <w:rPr>
          <w:sz w:val="20"/>
        </w:rPr>
        <w:tab/>
        <w:t>33938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ЧУБ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04.08.2005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4817</w:t>
      </w:r>
      <w:r w:rsidRPr="00C0250C">
        <w:rPr>
          <w:sz w:val="20"/>
        </w:rPr>
        <w:tab/>
        <w:t>33941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ДЯЧУК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04.08.2005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4818</w:t>
      </w:r>
      <w:r w:rsidRPr="00C0250C">
        <w:rPr>
          <w:sz w:val="20"/>
        </w:rPr>
        <w:tab/>
        <w:t>37438</w:t>
      </w:r>
      <w:r w:rsidRPr="00C0250C">
        <w:rPr>
          <w:sz w:val="20"/>
        </w:rPr>
        <w:tab/>
        <w:t>04.08.2005</w:t>
      </w:r>
      <w:r w:rsidRPr="00C0250C">
        <w:rPr>
          <w:sz w:val="20"/>
        </w:rPr>
        <w:tab/>
        <w:t>ГРИГОРЕНКО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4819</w:t>
      </w:r>
      <w:r w:rsidRPr="00C0250C">
        <w:rPr>
          <w:sz w:val="20"/>
        </w:rPr>
        <w:tab/>
        <w:t>33952</w:t>
      </w:r>
      <w:r w:rsidRPr="00C0250C">
        <w:rPr>
          <w:sz w:val="20"/>
        </w:rPr>
        <w:tab/>
        <w:t>25.08.2005</w:t>
      </w:r>
      <w:r w:rsidRPr="00C0250C">
        <w:rPr>
          <w:sz w:val="20"/>
        </w:rPr>
        <w:tab/>
        <w:t>ЯРМАК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4820</w:t>
      </w:r>
      <w:r w:rsidRPr="00C0250C">
        <w:rPr>
          <w:sz w:val="20"/>
        </w:rPr>
        <w:tab/>
        <w:t>33954</w:t>
      </w:r>
      <w:r w:rsidRPr="00C0250C">
        <w:rPr>
          <w:sz w:val="20"/>
        </w:rPr>
        <w:tab/>
        <w:t>25.08.2005</w:t>
      </w:r>
      <w:r w:rsidRPr="00C0250C">
        <w:rPr>
          <w:sz w:val="20"/>
        </w:rPr>
        <w:tab/>
        <w:t>ЖУРБЕНКО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4821</w:t>
      </w:r>
      <w:r w:rsidRPr="00C0250C">
        <w:rPr>
          <w:sz w:val="20"/>
        </w:rPr>
        <w:tab/>
        <w:t>33955</w:t>
      </w:r>
      <w:r w:rsidRPr="00C0250C">
        <w:rPr>
          <w:sz w:val="20"/>
        </w:rPr>
        <w:tab/>
        <w:t>25.08.2005</w:t>
      </w:r>
      <w:r w:rsidRPr="00C0250C">
        <w:rPr>
          <w:sz w:val="20"/>
        </w:rPr>
        <w:tab/>
        <w:t>СТЕЛЬНИК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02.03.2018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4822</w:t>
      </w:r>
      <w:r w:rsidRPr="00C0250C">
        <w:rPr>
          <w:sz w:val="20"/>
        </w:rPr>
        <w:tab/>
        <w:t>33956</w:t>
      </w:r>
      <w:r w:rsidRPr="00C0250C">
        <w:rPr>
          <w:sz w:val="20"/>
        </w:rPr>
        <w:tab/>
        <w:t>25.08.2005</w:t>
      </w:r>
      <w:r w:rsidRPr="00C0250C">
        <w:rPr>
          <w:sz w:val="20"/>
        </w:rPr>
        <w:tab/>
        <w:t>КАЦЕРО</w:t>
      </w:r>
      <w:r w:rsidRPr="00C0250C">
        <w:rPr>
          <w:sz w:val="20"/>
        </w:rPr>
        <w:tab/>
        <w:t>ОК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11.03.2013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4823</w:t>
      </w:r>
      <w:r w:rsidRPr="00C0250C">
        <w:rPr>
          <w:sz w:val="20"/>
        </w:rPr>
        <w:tab/>
        <w:t>33959</w:t>
      </w:r>
      <w:r w:rsidRPr="00C0250C">
        <w:rPr>
          <w:sz w:val="20"/>
        </w:rPr>
        <w:tab/>
        <w:t>25.08.2005</w:t>
      </w:r>
      <w:r w:rsidRPr="00C0250C">
        <w:rPr>
          <w:sz w:val="20"/>
        </w:rPr>
        <w:tab/>
        <w:t>ДЕМ'ЯНЕНКО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4824</w:t>
      </w:r>
      <w:r w:rsidRPr="00C0250C">
        <w:rPr>
          <w:sz w:val="20"/>
        </w:rPr>
        <w:tab/>
        <w:t>33963</w:t>
      </w:r>
      <w:r w:rsidRPr="00C0250C">
        <w:rPr>
          <w:sz w:val="20"/>
        </w:rPr>
        <w:tab/>
        <w:t>25.08.2005</w:t>
      </w:r>
      <w:r w:rsidRPr="00C0250C">
        <w:rPr>
          <w:sz w:val="20"/>
        </w:rPr>
        <w:tab/>
        <w:t>СЛЮСАРЕНКО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12.02.2016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4825</w:t>
      </w:r>
      <w:r w:rsidRPr="00C0250C">
        <w:rPr>
          <w:sz w:val="20"/>
        </w:rPr>
        <w:tab/>
        <w:t>33969</w:t>
      </w:r>
      <w:r w:rsidRPr="00C0250C">
        <w:rPr>
          <w:sz w:val="20"/>
        </w:rPr>
        <w:tab/>
        <w:t>25.08.2005</w:t>
      </w:r>
      <w:r w:rsidRPr="00C0250C">
        <w:rPr>
          <w:sz w:val="20"/>
        </w:rPr>
        <w:tab/>
        <w:t>ГАРАНДА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4826</w:t>
      </w:r>
      <w:r w:rsidRPr="00C0250C">
        <w:rPr>
          <w:sz w:val="20"/>
        </w:rPr>
        <w:tab/>
        <w:t>33971</w:t>
      </w:r>
      <w:r w:rsidRPr="00C0250C">
        <w:rPr>
          <w:sz w:val="20"/>
        </w:rPr>
        <w:tab/>
        <w:t>25.08.2005</w:t>
      </w:r>
      <w:r w:rsidRPr="00C0250C">
        <w:rPr>
          <w:sz w:val="20"/>
        </w:rPr>
        <w:tab/>
        <w:t>СМИСЛОВСЬКА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4827</w:t>
      </w:r>
      <w:r w:rsidRPr="00C0250C">
        <w:rPr>
          <w:sz w:val="20"/>
        </w:rPr>
        <w:tab/>
        <w:t>3580Е</w:t>
      </w:r>
      <w:r w:rsidRPr="00C0250C">
        <w:rPr>
          <w:sz w:val="20"/>
        </w:rPr>
        <w:tab/>
        <w:t>06.09.2005</w:t>
      </w:r>
      <w:r w:rsidRPr="00C0250C">
        <w:rPr>
          <w:sz w:val="20"/>
        </w:rPr>
        <w:tab/>
        <w:t>КУРИЛЕНКО</w:t>
      </w:r>
      <w:r w:rsidRPr="00C0250C">
        <w:rPr>
          <w:sz w:val="20"/>
        </w:rPr>
        <w:tab/>
        <w:t>СБ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4828</w:t>
      </w:r>
      <w:r w:rsidRPr="00C0250C">
        <w:rPr>
          <w:sz w:val="20"/>
        </w:rPr>
        <w:tab/>
        <w:t>33983</w:t>
      </w:r>
      <w:r w:rsidRPr="00C0250C">
        <w:rPr>
          <w:sz w:val="20"/>
        </w:rPr>
        <w:tab/>
        <w:t>21.09.2005</w:t>
      </w:r>
      <w:r w:rsidRPr="00C0250C">
        <w:rPr>
          <w:sz w:val="20"/>
        </w:rPr>
        <w:tab/>
        <w:t>РОГОЗОВЕЦЬ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4829</w:t>
      </w:r>
      <w:r w:rsidRPr="00C0250C">
        <w:rPr>
          <w:sz w:val="20"/>
        </w:rPr>
        <w:tab/>
        <w:t>33989А</w:t>
      </w:r>
      <w:r w:rsidRPr="00C0250C">
        <w:rPr>
          <w:sz w:val="20"/>
        </w:rPr>
        <w:tab/>
        <w:t>21.09.2005</w:t>
      </w:r>
      <w:r w:rsidRPr="00C0250C">
        <w:rPr>
          <w:sz w:val="20"/>
        </w:rPr>
        <w:tab/>
        <w:t>ТАРГОНСЬКИЙ</w:t>
      </w:r>
      <w:r w:rsidRPr="00C0250C">
        <w:rPr>
          <w:sz w:val="20"/>
        </w:rPr>
        <w:tab/>
        <w:t>АД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4830</w:t>
      </w:r>
      <w:r w:rsidRPr="00C0250C">
        <w:rPr>
          <w:sz w:val="20"/>
        </w:rPr>
        <w:tab/>
        <w:t>33992</w:t>
      </w:r>
      <w:r w:rsidRPr="00C0250C">
        <w:rPr>
          <w:sz w:val="20"/>
        </w:rPr>
        <w:tab/>
        <w:t>21.09.2005</w:t>
      </w:r>
      <w:r w:rsidRPr="00C0250C">
        <w:rPr>
          <w:sz w:val="20"/>
        </w:rPr>
        <w:tab/>
        <w:t>ДЮДЕНКО</w:t>
      </w:r>
      <w:r w:rsidRPr="00C0250C">
        <w:rPr>
          <w:sz w:val="20"/>
        </w:rPr>
        <w:tab/>
        <w:t>ПД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21.09.2005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4831</w:t>
      </w:r>
      <w:r w:rsidRPr="00C0250C">
        <w:rPr>
          <w:sz w:val="20"/>
        </w:rPr>
        <w:tab/>
        <w:t>33994</w:t>
      </w:r>
      <w:r w:rsidRPr="00C0250C">
        <w:rPr>
          <w:sz w:val="20"/>
        </w:rPr>
        <w:tab/>
        <w:t>21.09.2005</w:t>
      </w:r>
      <w:r w:rsidRPr="00C0250C">
        <w:rPr>
          <w:sz w:val="20"/>
        </w:rPr>
        <w:tab/>
        <w:t>БУРЛАКА</w:t>
      </w:r>
      <w:r w:rsidRPr="00C0250C">
        <w:rPr>
          <w:sz w:val="20"/>
        </w:rPr>
        <w:tab/>
        <w:t>КС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21.09.2005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4832</w:t>
      </w:r>
      <w:r w:rsidRPr="00C0250C">
        <w:rPr>
          <w:sz w:val="20"/>
        </w:rPr>
        <w:tab/>
        <w:t>34000</w:t>
      </w:r>
      <w:r w:rsidRPr="00C0250C">
        <w:rPr>
          <w:sz w:val="20"/>
        </w:rPr>
        <w:tab/>
        <w:t>21.09.2005</w:t>
      </w:r>
      <w:r w:rsidRPr="00C0250C">
        <w:rPr>
          <w:sz w:val="20"/>
        </w:rPr>
        <w:tab/>
        <w:t>МАРТИНЧУК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4833</w:t>
      </w:r>
      <w:r w:rsidRPr="00C0250C">
        <w:rPr>
          <w:sz w:val="20"/>
        </w:rPr>
        <w:tab/>
        <w:t>34001</w:t>
      </w:r>
      <w:r w:rsidRPr="00C0250C">
        <w:rPr>
          <w:sz w:val="20"/>
        </w:rPr>
        <w:tab/>
        <w:t>21.09.2005</w:t>
      </w:r>
      <w:r w:rsidRPr="00C0250C">
        <w:rPr>
          <w:sz w:val="20"/>
        </w:rPr>
        <w:tab/>
        <w:t>ЗОТОВА</w:t>
      </w:r>
      <w:r w:rsidRPr="00C0250C">
        <w:rPr>
          <w:sz w:val="20"/>
        </w:rPr>
        <w:tab/>
        <w:t>НФ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4834</w:t>
      </w:r>
      <w:r w:rsidRPr="00C0250C">
        <w:rPr>
          <w:sz w:val="20"/>
        </w:rPr>
        <w:tab/>
        <w:t>34005</w:t>
      </w:r>
      <w:r w:rsidRPr="00C0250C">
        <w:rPr>
          <w:sz w:val="20"/>
        </w:rPr>
        <w:tab/>
        <w:t>21.09.2005</w:t>
      </w:r>
      <w:r w:rsidRPr="00C0250C">
        <w:rPr>
          <w:sz w:val="20"/>
        </w:rPr>
        <w:tab/>
        <w:t>МЕДВЕДЄВА</w:t>
      </w:r>
      <w:r w:rsidRPr="00C0250C">
        <w:rPr>
          <w:sz w:val="20"/>
        </w:rPr>
        <w:tab/>
        <w:t>КП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4835</w:t>
      </w:r>
      <w:r w:rsidRPr="00C0250C">
        <w:rPr>
          <w:sz w:val="20"/>
        </w:rPr>
        <w:tab/>
        <w:t>34008</w:t>
      </w:r>
      <w:r w:rsidRPr="00C0250C">
        <w:rPr>
          <w:sz w:val="20"/>
        </w:rPr>
        <w:tab/>
        <w:t>21.09.2005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21.09.2005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4836</w:t>
      </w:r>
      <w:r w:rsidRPr="00C0250C">
        <w:rPr>
          <w:sz w:val="20"/>
        </w:rPr>
        <w:tab/>
        <w:t>36124</w:t>
      </w:r>
      <w:r w:rsidRPr="00C0250C">
        <w:rPr>
          <w:sz w:val="20"/>
        </w:rPr>
        <w:tab/>
        <w:t>26.09.2005</w:t>
      </w:r>
      <w:r w:rsidRPr="00C0250C">
        <w:rPr>
          <w:sz w:val="20"/>
        </w:rPr>
        <w:tab/>
        <w:t>КРЕТЮК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4837</w:t>
      </w:r>
      <w:r w:rsidRPr="00C0250C">
        <w:rPr>
          <w:sz w:val="20"/>
        </w:rPr>
        <w:tab/>
        <w:t>3952</w:t>
      </w:r>
      <w:r w:rsidRPr="00C0250C">
        <w:rPr>
          <w:sz w:val="20"/>
        </w:rPr>
        <w:tab/>
        <w:t>19.10.2005</w:t>
      </w:r>
      <w:r w:rsidRPr="00C0250C">
        <w:rPr>
          <w:sz w:val="20"/>
        </w:rPr>
        <w:tab/>
        <w:t>МУКОМЕЛА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4838</w:t>
      </w:r>
      <w:r w:rsidRPr="00C0250C">
        <w:rPr>
          <w:sz w:val="20"/>
        </w:rPr>
        <w:tab/>
        <w:t>34020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21.10.2005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4839</w:t>
      </w:r>
      <w:r w:rsidRPr="00C0250C">
        <w:rPr>
          <w:sz w:val="20"/>
        </w:rPr>
        <w:tab/>
        <w:t>34021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ГІОРГАДЗЕ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4840</w:t>
      </w:r>
      <w:r w:rsidRPr="00C0250C">
        <w:rPr>
          <w:sz w:val="20"/>
        </w:rPr>
        <w:tab/>
        <w:t>34024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ШЛЯХОВА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21.10.2005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4841</w:t>
      </w:r>
      <w:r w:rsidRPr="00C0250C">
        <w:rPr>
          <w:sz w:val="20"/>
        </w:rPr>
        <w:tab/>
        <w:t>34027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МОРОЗ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4842</w:t>
      </w:r>
      <w:r w:rsidRPr="00C0250C">
        <w:rPr>
          <w:sz w:val="20"/>
        </w:rPr>
        <w:tab/>
        <w:t>34030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30.09.2010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4843</w:t>
      </w:r>
      <w:r w:rsidRPr="00C0250C">
        <w:rPr>
          <w:sz w:val="20"/>
        </w:rPr>
        <w:tab/>
        <w:t>34031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ГУЛЕНКО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4844</w:t>
      </w:r>
      <w:r w:rsidRPr="00C0250C">
        <w:rPr>
          <w:sz w:val="20"/>
        </w:rPr>
        <w:tab/>
        <w:t>34034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НЕТИКША</w:t>
      </w:r>
      <w:r w:rsidRPr="00C0250C">
        <w:rPr>
          <w:sz w:val="20"/>
        </w:rPr>
        <w:tab/>
        <w:t>МЙ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4845</w:t>
      </w:r>
      <w:r w:rsidRPr="00C0250C">
        <w:rPr>
          <w:sz w:val="20"/>
        </w:rPr>
        <w:tab/>
        <w:t>34035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ВОЛОКИТА</w:t>
      </w:r>
      <w:r w:rsidRPr="00C0250C">
        <w:rPr>
          <w:sz w:val="20"/>
        </w:rPr>
        <w:tab/>
        <w:t>ІП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21.10.2005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4846</w:t>
      </w:r>
      <w:r w:rsidRPr="00C0250C">
        <w:rPr>
          <w:sz w:val="20"/>
        </w:rPr>
        <w:tab/>
        <w:t>34037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ВОРОНЮК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21.10.2005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4847</w:t>
      </w:r>
      <w:r w:rsidRPr="00C0250C">
        <w:rPr>
          <w:sz w:val="20"/>
        </w:rPr>
        <w:tab/>
        <w:t>34041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ГУЛЕНКО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4848</w:t>
      </w:r>
      <w:r w:rsidRPr="00C0250C">
        <w:rPr>
          <w:sz w:val="20"/>
        </w:rPr>
        <w:tab/>
        <w:t>34044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ЯКОВЛЕВ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4849</w:t>
      </w:r>
      <w:r w:rsidRPr="00C0250C">
        <w:rPr>
          <w:sz w:val="20"/>
        </w:rPr>
        <w:tab/>
        <w:t>34045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ВІТКОВСЬКА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4850</w:t>
      </w:r>
      <w:r w:rsidRPr="00C0250C">
        <w:rPr>
          <w:sz w:val="20"/>
        </w:rPr>
        <w:tab/>
        <w:t>34048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ДРУЖИНСЬКА</w:t>
      </w:r>
      <w:r w:rsidRPr="00C0250C">
        <w:rPr>
          <w:sz w:val="20"/>
        </w:rPr>
        <w:tab/>
        <w:t>ЛЮ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11.11.2008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4851</w:t>
      </w:r>
      <w:r w:rsidRPr="00C0250C">
        <w:rPr>
          <w:sz w:val="20"/>
        </w:rPr>
        <w:tab/>
        <w:t>34051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ШЕВЦОВ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4852</w:t>
      </w:r>
      <w:r w:rsidRPr="00C0250C">
        <w:rPr>
          <w:sz w:val="20"/>
        </w:rPr>
        <w:tab/>
        <w:t>34055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ЛУК'ЯНЕЦЬ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21.10.2005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4853</w:t>
      </w:r>
      <w:r w:rsidRPr="00C0250C">
        <w:rPr>
          <w:sz w:val="20"/>
        </w:rPr>
        <w:tab/>
        <w:t>34059</w:t>
      </w:r>
      <w:r w:rsidRPr="00C0250C">
        <w:rPr>
          <w:sz w:val="20"/>
        </w:rPr>
        <w:tab/>
        <w:t>21.10.2005</w:t>
      </w:r>
      <w:r w:rsidRPr="00C0250C">
        <w:rPr>
          <w:sz w:val="20"/>
        </w:rPr>
        <w:tab/>
        <w:t>МАКСУМОВА</w:t>
      </w:r>
      <w:r w:rsidRPr="00C0250C">
        <w:rPr>
          <w:sz w:val="20"/>
        </w:rPr>
        <w:tab/>
        <w:t>ЕА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07.05.2012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4854</w:t>
      </w:r>
      <w:r w:rsidRPr="00C0250C">
        <w:rPr>
          <w:sz w:val="20"/>
        </w:rPr>
        <w:tab/>
        <w:t>18536</w:t>
      </w:r>
      <w:r w:rsidRPr="00C0250C">
        <w:rPr>
          <w:sz w:val="20"/>
        </w:rPr>
        <w:tab/>
        <w:t>25.10.2005</w:t>
      </w:r>
      <w:r w:rsidRPr="00C0250C">
        <w:rPr>
          <w:sz w:val="20"/>
        </w:rPr>
        <w:tab/>
        <w:t>КУЛІШ</w:t>
      </w:r>
      <w:r w:rsidRPr="00C0250C">
        <w:rPr>
          <w:sz w:val="20"/>
        </w:rPr>
        <w:tab/>
        <w:t>КА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4855</w:t>
      </w:r>
      <w:r w:rsidRPr="00C0250C">
        <w:rPr>
          <w:sz w:val="20"/>
        </w:rPr>
        <w:tab/>
        <w:t>36019</w:t>
      </w:r>
      <w:r w:rsidRPr="00C0250C">
        <w:rPr>
          <w:sz w:val="20"/>
        </w:rPr>
        <w:tab/>
        <w:t>01.11.2005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ЛЯ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24.11.2017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4856</w:t>
      </w:r>
      <w:r w:rsidRPr="00C0250C">
        <w:rPr>
          <w:sz w:val="20"/>
        </w:rPr>
        <w:tab/>
        <w:t>34069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ІЛЛЄНКО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4857</w:t>
      </w:r>
      <w:r w:rsidRPr="00C0250C">
        <w:rPr>
          <w:sz w:val="20"/>
        </w:rPr>
        <w:tab/>
        <w:t>34070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АНДРІЄНКО</w:t>
      </w:r>
      <w:r w:rsidRPr="00C0250C">
        <w:rPr>
          <w:sz w:val="20"/>
        </w:rPr>
        <w:tab/>
        <w:t>ПМ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45</w:t>
      </w:r>
      <w:r w:rsidRPr="00C0250C">
        <w:rPr>
          <w:sz w:val="20"/>
        </w:rPr>
        <w:tab/>
        <w:t>30.12.2005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4858</w:t>
      </w:r>
      <w:r w:rsidRPr="00C0250C">
        <w:rPr>
          <w:sz w:val="20"/>
        </w:rPr>
        <w:tab/>
        <w:t>34071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ПЛЕШКУН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4859</w:t>
      </w:r>
      <w:r w:rsidRPr="00C0250C">
        <w:rPr>
          <w:sz w:val="20"/>
        </w:rPr>
        <w:tab/>
        <w:t>34072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ДРОНОВ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16.07.2008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4860</w:t>
      </w:r>
      <w:r w:rsidRPr="00C0250C">
        <w:rPr>
          <w:sz w:val="20"/>
        </w:rPr>
        <w:tab/>
        <w:t>34080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ЛЕВЧУК</w:t>
      </w:r>
      <w:r w:rsidRPr="00C0250C">
        <w:rPr>
          <w:sz w:val="20"/>
        </w:rPr>
        <w:tab/>
        <w:t>ОЯ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07.02.2018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4861</w:t>
      </w:r>
      <w:r w:rsidRPr="00C0250C">
        <w:rPr>
          <w:sz w:val="20"/>
        </w:rPr>
        <w:tab/>
        <w:t>34081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БОНДАРЧУК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14.08.2008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4862</w:t>
      </w:r>
      <w:r w:rsidRPr="00C0250C">
        <w:rPr>
          <w:sz w:val="20"/>
        </w:rPr>
        <w:tab/>
        <w:t>34087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НЕВМЕРЖИЦЬКА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4863</w:t>
      </w:r>
      <w:r w:rsidRPr="00C0250C">
        <w:rPr>
          <w:sz w:val="20"/>
        </w:rPr>
        <w:tab/>
        <w:t>34090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СОПІГА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4864</w:t>
      </w:r>
      <w:r w:rsidRPr="00C0250C">
        <w:rPr>
          <w:sz w:val="20"/>
        </w:rPr>
        <w:tab/>
        <w:t>34096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ЛАПКА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4865</w:t>
      </w:r>
      <w:r w:rsidRPr="00C0250C">
        <w:rPr>
          <w:sz w:val="20"/>
        </w:rPr>
        <w:tab/>
        <w:t>34097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ПЛЮТА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4866</w:t>
      </w:r>
      <w:r w:rsidRPr="00C0250C">
        <w:rPr>
          <w:sz w:val="20"/>
        </w:rPr>
        <w:tab/>
        <w:t>34100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ЗЕНОВА</w:t>
      </w:r>
      <w:r w:rsidRPr="00C0250C">
        <w:rPr>
          <w:sz w:val="20"/>
        </w:rPr>
        <w:tab/>
        <w:t>РІ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4867</w:t>
      </w:r>
      <w:r w:rsidRPr="00C0250C">
        <w:rPr>
          <w:sz w:val="20"/>
        </w:rPr>
        <w:tab/>
        <w:t>34101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ГРИЩЕНКО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4868</w:t>
      </w:r>
      <w:r w:rsidRPr="00C0250C">
        <w:rPr>
          <w:sz w:val="20"/>
        </w:rPr>
        <w:tab/>
        <w:t>34104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ДІДИК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4869</w:t>
      </w:r>
      <w:r w:rsidRPr="00C0250C">
        <w:rPr>
          <w:sz w:val="20"/>
        </w:rPr>
        <w:tab/>
        <w:t>34106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ПРИХОДЬКО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4870</w:t>
      </w:r>
      <w:r w:rsidRPr="00C0250C">
        <w:rPr>
          <w:sz w:val="20"/>
        </w:rPr>
        <w:tab/>
        <w:t>34108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АТРОЩЕНКО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4871</w:t>
      </w:r>
      <w:r w:rsidRPr="00C0250C">
        <w:rPr>
          <w:sz w:val="20"/>
        </w:rPr>
        <w:tab/>
        <w:t>34110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ДУБАС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4872</w:t>
      </w:r>
      <w:r w:rsidRPr="00C0250C">
        <w:rPr>
          <w:sz w:val="20"/>
        </w:rPr>
        <w:tab/>
        <w:t>34111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ГАВРИЛЕНКО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4873</w:t>
      </w:r>
      <w:r w:rsidRPr="00C0250C">
        <w:rPr>
          <w:sz w:val="20"/>
        </w:rPr>
        <w:tab/>
        <w:t>34113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ПЕНЕК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4874</w:t>
      </w:r>
      <w:r w:rsidRPr="00C0250C">
        <w:rPr>
          <w:sz w:val="20"/>
        </w:rPr>
        <w:tab/>
        <w:t>34118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ДМИТРЕНКО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4875</w:t>
      </w:r>
      <w:r w:rsidRPr="00C0250C">
        <w:rPr>
          <w:sz w:val="20"/>
        </w:rPr>
        <w:tab/>
        <w:t>34119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РАЗДЕРИШИНА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4876</w:t>
      </w:r>
      <w:r w:rsidRPr="00C0250C">
        <w:rPr>
          <w:sz w:val="20"/>
        </w:rPr>
        <w:tab/>
        <w:t>34120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ГОНЧАРУК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4877</w:t>
      </w:r>
      <w:r w:rsidRPr="00C0250C">
        <w:rPr>
          <w:sz w:val="20"/>
        </w:rPr>
        <w:tab/>
        <w:t>34126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МАХСМА</w:t>
      </w:r>
      <w:r w:rsidRPr="00C0250C">
        <w:rPr>
          <w:sz w:val="20"/>
        </w:rPr>
        <w:tab/>
        <w:t>ВБ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4878</w:t>
      </w:r>
      <w:r w:rsidRPr="00C0250C">
        <w:rPr>
          <w:sz w:val="20"/>
        </w:rPr>
        <w:tab/>
        <w:t>34127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БОРИСОВ</w:t>
      </w:r>
      <w:r w:rsidRPr="00C0250C">
        <w:rPr>
          <w:sz w:val="20"/>
        </w:rPr>
        <w:tab/>
        <w:t>ПВ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4879</w:t>
      </w:r>
      <w:r w:rsidRPr="00C0250C">
        <w:rPr>
          <w:sz w:val="20"/>
        </w:rPr>
        <w:tab/>
        <w:t>34132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ПРЕДТЕЧА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4880</w:t>
      </w:r>
      <w:r w:rsidRPr="00C0250C">
        <w:rPr>
          <w:sz w:val="20"/>
        </w:rPr>
        <w:tab/>
        <w:t>34141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СПИНУ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4881</w:t>
      </w:r>
      <w:r w:rsidRPr="00C0250C">
        <w:rPr>
          <w:sz w:val="20"/>
        </w:rPr>
        <w:tab/>
        <w:t>34144</w:t>
      </w:r>
      <w:r w:rsidRPr="00C0250C">
        <w:rPr>
          <w:sz w:val="20"/>
        </w:rPr>
        <w:tab/>
        <w:t>28.11.2005</w:t>
      </w:r>
      <w:r w:rsidRPr="00C0250C">
        <w:rPr>
          <w:sz w:val="20"/>
        </w:rPr>
        <w:tab/>
        <w:t>НАУМЕНКО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28.11.2005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4882</w:t>
      </w:r>
      <w:r w:rsidRPr="00C0250C">
        <w:rPr>
          <w:sz w:val="20"/>
        </w:rPr>
        <w:tab/>
        <w:t>34234</w:t>
      </w:r>
      <w:r w:rsidRPr="00C0250C">
        <w:rPr>
          <w:sz w:val="20"/>
        </w:rPr>
        <w:tab/>
        <w:t>12.12.2005</w:t>
      </w:r>
      <w:r w:rsidRPr="00C0250C">
        <w:rPr>
          <w:sz w:val="20"/>
        </w:rPr>
        <w:tab/>
        <w:t>ОРДА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4883</w:t>
      </w:r>
      <w:r w:rsidRPr="00C0250C">
        <w:rPr>
          <w:sz w:val="20"/>
        </w:rPr>
        <w:tab/>
        <w:t>34244</w:t>
      </w:r>
      <w:r w:rsidRPr="00C0250C">
        <w:rPr>
          <w:sz w:val="20"/>
        </w:rPr>
        <w:tab/>
        <w:t>12.12.2005</w:t>
      </w:r>
      <w:r w:rsidRPr="00C0250C">
        <w:rPr>
          <w:sz w:val="20"/>
        </w:rPr>
        <w:tab/>
        <w:t>МАЛИШЕВА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4884</w:t>
      </w:r>
      <w:r w:rsidRPr="00C0250C">
        <w:rPr>
          <w:sz w:val="20"/>
        </w:rPr>
        <w:tab/>
        <w:t>34246</w:t>
      </w:r>
      <w:r w:rsidRPr="00C0250C">
        <w:rPr>
          <w:sz w:val="20"/>
        </w:rPr>
        <w:tab/>
        <w:t>12.12.2005</w:t>
      </w:r>
      <w:r w:rsidRPr="00C0250C">
        <w:rPr>
          <w:sz w:val="20"/>
        </w:rPr>
        <w:tab/>
        <w:t>НАГОРНЮК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4885</w:t>
      </w:r>
      <w:r w:rsidRPr="00C0250C">
        <w:rPr>
          <w:sz w:val="20"/>
        </w:rPr>
        <w:tab/>
        <w:t>34247</w:t>
      </w:r>
      <w:r w:rsidRPr="00C0250C">
        <w:rPr>
          <w:sz w:val="20"/>
        </w:rPr>
        <w:tab/>
        <w:t>12.12.2005</w:t>
      </w:r>
      <w:r w:rsidRPr="00C0250C">
        <w:rPr>
          <w:sz w:val="20"/>
        </w:rPr>
        <w:tab/>
        <w:t>САВА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12.12.2005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4886</w:t>
      </w:r>
      <w:r w:rsidRPr="00C0250C">
        <w:rPr>
          <w:sz w:val="20"/>
        </w:rPr>
        <w:tab/>
        <w:t>34251</w:t>
      </w:r>
      <w:r w:rsidRPr="00C0250C">
        <w:rPr>
          <w:sz w:val="20"/>
        </w:rPr>
        <w:tab/>
        <w:t>12.12.2005</w:t>
      </w:r>
      <w:r w:rsidRPr="00C0250C">
        <w:rPr>
          <w:sz w:val="20"/>
        </w:rPr>
        <w:tab/>
        <w:t>ОБОРСЬКА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4887</w:t>
      </w:r>
      <w:r w:rsidRPr="00C0250C">
        <w:rPr>
          <w:sz w:val="20"/>
        </w:rPr>
        <w:tab/>
        <w:t>34253Б</w:t>
      </w:r>
      <w:r w:rsidRPr="00C0250C">
        <w:rPr>
          <w:sz w:val="20"/>
        </w:rPr>
        <w:tab/>
        <w:t>12.12.2005</w:t>
      </w:r>
      <w:r w:rsidRPr="00C0250C">
        <w:rPr>
          <w:sz w:val="20"/>
        </w:rPr>
        <w:tab/>
        <w:t>ЛЕСІК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20.07.2012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4888</w:t>
      </w:r>
      <w:r w:rsidRPr="00C0250C">
        <w:rPr>
          <w:sz w:val="20"/>
        </w:rPr>
        <w:tab/>
        <w:t>34254</w:t>
      </w:r>
      <w:r w:rsidRPr="00C0250C">
        <w:rPr>
          <w:sz w:val="20"/>
        </w:rPr>
        <w:tab/>
        <w:t>12.12.2005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12.12.2005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4889</w:t>
      </w:r>
      <w:r w:rsidRPr="00C0250C">
        <w:rPr>
          <w:sz w:val="20"/>
        </w:rPr>
        <w:tab/>
        <w:t>38265</w:t>
      </w:r>
      <w:r w:rsidRPr="00C0250C">
        <w:rPr>
          <w:sz w:val="20"/>
        </w:rPr>
        <w:tab/>
        <w:t>28.12.2005</w:t>
      </w:r>
      <w:r w:rsidRPr="00C0250C">
        <w:rPr>
          <w:sz w:val="20"/>
        </w:rPr>
        <w:tab/>
        <w:t>КУЗНІК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4890</w:t>
      </w:r>
      <w:r w:rsidRPr="00C0250C">
        <w:rPr>
          <w:sz w:val="20"/>
        </w:rPr>
        <w:tab/>
        <w:t>34271</w:t>
      </w:r>
      <w:r w:rsidRPr="00C0250C">
        <w:rPr>
          <w:sz w:val="20"/>
        </w:rPr>
        <w:tab/>
        <w:t>30.12.2005</w:t>
      </w:r>
      <w:r w:rsidRPr="00C0250C">
        <w:rPr>
          <w:sz w:val="20"/>
        </w:rPr>
        <w:tab/>
        <w:t>ПАШИНІН</w:t>
      </w:r>
      <w:r w:rsidRPr="00C0250C">
        <w:rPr>
          <w:sz w:val="20"/>
        </w:rPr>
        <w:tab/>
        <w:t>ЄО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4891</w:t>
      </w:r>
      <w:r w:rsidRPr="00C0250C">
        <w:rPr>
          <w:sz w:val="20"/>
        </w:rPr>
        <w:tab/>
        <w:t>37646</w:t>
      </w:r>
      <w:r w:rsidRPr="00C0250C">
        <w:rPr>
          <w:sz w:val="20"/>
        </w:rPr>
        <w:tab/>
        <w:t>23.01.2006</w:t>
      </w:r>
      <w:r w:rsidRPr="00C0250C">
        <w:rPr>
          <w:sz w:val="20"/>
        </w:rPr>
        <w:tab/>
        <w:t>НАЙДЬОНОВА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4892</w:t>
      </w:r>
      <w:r w:rsidRPr="00C0250C">
        <w:rPr>
          <w:sz w:val="20"/>
        </w:rPr>
        <w:tab/>
        <w:t>34289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ШОПУЛКО</w:t>
      </w:r>
      <w:r w:rsidRPr="00C0250C">
        <w:rPr>
          <w:sz w:val="20"/>
        </w:rPr>
        <w:tab/>
        <w:t>АД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13.02.2006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4893</w:t>
      </w:r>
      <w:r w:rsidRPr="00C0250C">
        <w:rPr>
          <w:sz w:val="20"/>
        </w:rPr>
        <w:tab/>
        <w:t>34291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ТАРАПАТА</w:t>
      </w:r>
      <w:r w:rsidRPr="00C0250C">
        <w:rPr>
          <w:sz w:val="20"/>
        </w:rPr>
        <w:tab/>
        <w:t>РА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4894</w:t>
      </w:r>
      <w:r w:rsidRPr="00C0250C">
        <w:rPr>
          <w:sz w:val="20"/>
        </w:rPr>
        <w:tab/>
        <w:t>34295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СОНДЕЙ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4895</w:t>
      </w:r>
      <w:r w:rsidRPr="00C0250C">
        <w:rPr>
          <w:sz w:val="20"/>
        </w:rPr>
        <w:tab/>
        <w:t>34300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КОВАЛЬЧУК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4896</w:t>
      </w:r>
      <w:r w:rsidRPr="00C0250C">
        <w:rPr>
          <w:sz w:val="20"/>
        </w:rPr>
        <w:tab/>
        <w:t>34303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БИСТРОВА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4897</w:t>
      </w:r>
      <w:r w:rsidRPr="00C0250C">
        <w:rPr>
          <w:sz w:val="20"/>
        </w:rPr>
        <w:tab/>
        <w:t>34304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НАУМЕНКО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4898</w:t>
      </w:r>
      <w:r w:rsidRPr="00C0250C">
        <w:rPr>
          <w:sz w:val="20"/>
        </w:rPr>
        <w:tab/>
        <w:t>34307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ТИХОНЬКОВ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07.02.2018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4899</w:t>
      </w:r>
      <w:r w:rsidRPr="00C0250C">
        <w:rPr>
          <w:sz w:val="20"/>
        </w:rPr>
        <w:tab/>
        <w:t>34309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КУДРА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13.02.2006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4900</w:t>
      </w:r>
      <w:r w:rsidRPr="00C0250C">
        <w:rPr>
          <w:sz w:val="20"/>
        </w:rPr>
        <w:tab/>
        <w:t>34311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МОДЕР</w:t>
      </w:r>
      <w:r w:rsidRPr="00C0250C">
        <w:rPr>
          <w:sz w:val="20"/>
        </w:rPr>
        <w:tab/>
        <w:t>РІ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4901</w:t>
      </w:r>
      <w:r w:rsidRPr="00C0250C">
        <w:rPr>
          <w:sz w:val="20"/>
        </w:rPr>
        <w:tab/>
        <w:t>34324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КОМЛЄВ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13.02.2006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4902</w:t>
      </w:r>
      <w:r w:rsidRPr="00C0250C">
        <w:rPr>
          <w:sz w:val="20"/>
        </w:rPr>
        <w:tab/>
        <w:t>34329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ЧЕРНЕГА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4903</w:t>
      </w:r>
      <w:r w:rsidRPr="00C0250C">
        <w:rPr>
          <w:sz w:val="20"/>
        </w:rPr>
        <w:tab/>
        <w:t>34330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МАЙСТРУК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4904</w:t>
      </w:r>
      <w:r w:rsidRPr="00C0250C">
        <w:rPr>
          <w:sz w:val="20"/>
        </w:rPr>
        <w:tab/>
        <w:t>34331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ЦИГАНОК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4905</w:t>
      </w:r>
      <w:r w:rsidRPr="00C0250C">
        <w:rPr>
          <w:sz w:val="20"/>
        </w:rPr>
        <w:tab/>
        <w:t>34334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СЛАЩОВА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4906</w:t>
      </w:r>
      <w:r w:rsidRPr="00C0250C">
        <w:rPr>
          <w:sz w:val="20"/>
        </w:rPr>
        <w:tab/>
        <w:t>34336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АФАНАСЬЄВА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13.02.2006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4907</w:t>
      </w:r>
      <w:r w:rsidRPr="00C0250C">
        <w:rPr>
          <w:sz w:val="20"/>
        </w:rPr>
        <w:tab/>
        <w:t>34338А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ВАРНАВСЬКА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4908</w:t>
      </w:r>
      <w:r w:rsidRPr="00C0250C">
        <w:rPr>
          <w:sz w:val="20"/>
        </w:rPr>
        <w:tab/>
        <w:t>34339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БАРАНОВСЬКА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40</w:t>
      </w:r>
      <w:r w:rsidRPr="00C0250C">
        <w:rPr>
          <w:sz w:val="20"/>
        </w:rPr>
        <w:tab/>
        <w:t>30.12.2009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4909</w:t>
      </w:r>
      <w:r w:rsidRPr="00C0250C">
        <w:rPr>
          <w:sz w:val="20"/>
        </w:rPr>
        <w:tab/>
        <w:t>34341</w:t>
      </w:r>
      <w:r w:rsidRPr="00C0250C">
        <w:rPr>
          <w:sz w:val="20"/>
        </w:rPr>
        <w:tab/>
        <w:t>13.02.2006</w:t>
      </w:r>
      <w:r w:rsidRPr="00C0250C">
        <w:rPr>
          <w:sz w:val="20"/>
        </w:rPr>
        <w:tab/>
        <w:t>ЛОКТІОНОВ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4910</w:t>
      </w:r>
      <w:r w:rsidRPr="00C0250C">
        <w:rPr>
          <w:sz w:val="20"/>
        </w:rPr>
        <w:tab/>
        <w:t>24929</w:t>
      </w:r>
      <w:r w:rsidRPr="00C0250C">
        <w:rPr>
          <w:sz w:val="20"/>
        </w:rPr>
        <w:tab/>
        <w:t>17.02.2006</w:t>
      </w:r>
      <w:r w:rsidRPr="00C0250C">
        <w:rPr>
          <w:sz w:val="20"/>
        </w:rPr>
        <w:tab/>
        <w:t>ШАБЕЛЬНИК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4911</w:t>
      </w:r>
      <w:r w:rsidRPr="00C0250C">
        <w:rPr>
          <w:sz w:val="20"/>
        </w:rPr>
        <w:tab/>
        <w:t>34350Б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ГОГУЛЯ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07.05.2012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4912</w:t>
      </w:r>
      <w:r w:rsidRPr="00C0250C">
        <w:rPr>
          <w:sz w:val="20"/>
        </w:rPr>
        <w:tab/>
        <w:t>34351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ЄРШОВ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4913</w:t>
      </w:r>
      <w:r w:rsidRPr="00C0250C">
        <w:rPr>
          <w:sz w:val="20"/>
        </w:rPr>
        <w:tab/>
        <w:t>34357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ЩИРБА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4914</w:t>
      </w:r>
      <w:r w:rsidRPr="00C0250C">
        <w:rPr>
          <w:sz w:val="20"/>
        </w:rPr>
        <w:tab/>
        <w:t>34358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РОМАНОВСЬКИЙ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4915</w:t>
      </w:r>
      <w:r w:rsidRPr="00C0250C">
        <w:rPr>
          <w:sz w:val="20"/>
        </w:rPr>
        <w:tab/>
        <w:t>34359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КРАМАРЕНКО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4916</w:t>
      </w:r>
      <w:r w:rsidRPr="00C0250C">
        <w:rPr>
          <w:sz w:val="20"/>
        </w:rPr>
        <w:tab/>
        <w:t>34360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КРАМАРЕНКО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4917</w:t>
      </w:r>
      <w:r w:rsidRPr="00C0250C">
        <w:rPr>
          <w:sz w:val="20"/>
        </w:rPr>
        <w:tab/>
        <w:t>34361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БОЛГАР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4918</w:t>
      </w:r>
      <w:r w:rsidRPr="00C0250C">
        <w:rPr>
          <w:sz w:val="20"/>
        </w:rPr>
        <w:tab/>
        <w:t>34371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КРАСУЛЯ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4919</w:t>
      </w:r>
      <w:r w:rsidRPr="00C0250C">
        <w:rPr>
          <w:sz w:val="20"/>
        </w:rPr>
        <w:tab/>
        <w:t>34373А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АСАДЧИЙ</w:t>
      </w:r>
      <w:r w:rsidRPr="00C0250C">
        <w:rPr>
          <w:sz w:val="20"/>
        </w:rPr>
        <w:tab/>
        <w:t>МЯ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45</w:t>
      </w:r>
      <w:r w:rsidRPr="00C0250C">
        <w:rPr>
          <w:sz w:val="20"/>
        </w:rPr>
        <w:tab/>
        <w:t>17.03.2006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4920</w:t>
      </w:r>
      <w:r w:rsidRPr="00C0250C">
        <w:rPr>
          <w:sz w:val="20"/>
        </w:rPr>
        <w:tab/>
        <w:t>34373Б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АСАДЧА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4921</w:t>
      </w:r>
      <w:r w:rsidRPr="00C0250C">
        <w:rPr>
          <w:sz w:val="20"/>
        </w:rPr>
        <w:tab/>
        <w:t>34379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ПОЙДЕНКО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4922</w:t>
      </w:r>
      <w:r w:rsidRPr="00C0250C">
        <w:rPr>
          <w:sz w:val="20"/>
        </w:rPr>
        <w:tab/>
        <w:t>34380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ЗІМІНА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26.02.2016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4923</w:t>
      </w:r>
      <w:r w:rsidRPr="00C0250C">
        <w:rPr>
          <w:sz w:val="20"/>
        </w:rPr>
        <w:tab/>
        <w:t>34383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КОСЯЧЕНКО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17.03.2006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4924</w:t>
      </w:r>
      <w:r w:rsidRPr="00C0250C">
        <w:rPr>
          <w:sz w:val="20"/>
        </w:rPr>
        <w:tab/>
        <w:t>34384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РУДКОВСЬКА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4925</w:t>
      </w:r>
      <w:r w:rsidRPr="00C0250C">
        <w:rPr>
          <w:sz w:val="20"/>
        </w:rPr>
        <w:tab/>
        <w:t>34386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СОЛОМІЄНКО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4926</w:t>
      </w:r>
      <w:r w:rsidRPr="00C0250C">
        <w:rPr>
          <w:sz w:val="20"/>
        </w:rPr>
        <w:tab/>
        <w:t>34389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НЕДІЛЬКО</w:t>
      </w:r>
      <w:r w:rsidRPr="00C0250C">
        <w:rPr>
          <w:sz w:val="20"/>
        </w:rPr>
        <w:tab/>
        <w:t>ГС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17.03.2006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4927</w:t>
      </w:r>
      <w:r w:rsidRPr="00C0250C">
        <w:rPr>
          <w:sz w:val="20"/>
        </w:rPr>
        <w:tab/>
        <w:t>34391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СИНЯКОВА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4928</w:t>
      </w:r>
      <w:r w:rsidRPr="00C0250C">
        <w:rPr>
          <w:sz w:val="20"/>
        </w:rPr>
        <w:tab/>
        <w:t>34393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ХУДЬКО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4929</w:t>
      </w:r>
      <w:r w:rsidRPr="00C0250C">
        <w:rPr>
          <w:sz w:val="20"/>
        </w:rPr>
        <w:tab/>
        <w:t>34399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ВАКУЛЕНКО</w:t>
      </w:r>
      <w:r w:rsidRPr="00C0250C">
        <w:rPr>
          <w:sz w:val="20"/>
        </w:rPr>
        <w:tab/>
        <w:t>НЄ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4930</w:t>
      </w:r>
      <w:r w:rsidRPr="00C0250C">
        <w:rPr>
          <w:sz w:val="20"/>
        </w:rPr>
        <w:tab/>
        <w:t>34401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ТЕРЕЩЕНКО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4931</w:t>
      </w:r>
      <w:r w:rsidRPr="00C0250C">
        <w:rPr>
          <w:sz w:val="20"/>
        </w:rPr>
        <w:tab/>
        <w:t>34402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ЯРЕМЕНКО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4932</w:t>
      </w:r>
      <w:r w:rsidRPr="00C0250C">
        <w:rPr>
          <w:sz w:val="20"/>
        </w:rPr>
        <w:tab/>
        <w:t>34407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4933</w:t>
      </w:r>
      <w:r w:rsidRPr="00C0250C">
        <w:rPr>
          <w:sz w:val="20"/>
        </w:rPr>
        <w:tab/>
        <w:t>34408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ВІНОГРАДОВ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4934</w:t>
      </w:r>
      <w:r w:rsidRPr="00C0250C">
        <w:rPr>
          <w:sz w:val="20"/>
        </w:rPr>
        <w:tab/>
        <w:t>34410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АСТАХОВ</w:t>
      </w:r>
      <w:r w:rsidRPr="00C0250C">
        <w:rPr>
          <w:sz w:val="20"/>
        </w:rPr>
        <w:tab/>
        <w:t>ДО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17.03.2006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4935</w:t>
      </w:r>
      <w:r w:rsidRPr="00C0250C">
        <w:rPr>
          <w:sz w:val="20"/>
        </w:rPr>
        <w:tab/>
        <w:t>34417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ГОРОБЕЙ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4936</w:t>
      </w:r>
      <w:r w:rsidRPr="00C0250C">
        <w:rPr>
          <w:sz w:val="20"/>
        </w:rPr>
        <w:tab/>
        <w:t>34420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СЕРГІЄНКО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4937</w:t>
      </w:r>
      <w:r w:rsidRPr="00C0250C">
        <w:rPr>
          <w:sz w:val="20"/>
        </w:rPr>
        <w:tab/>
        <w:t>34422</w:t>
      </w:r>
      <w:r w:rsidRPr="00C0250C">
        <w:rPr>
          <w:sz w:val="20"/>
        </w:rPr>
        <w:tab/>
        <w:t>17.03.2006</w:t>
      </w:r>
      <w:r w:rsidRPr="00C0250C">
        <w:rPr>
          <w:sz w:val="20"/>
        </w:rPr>
        <w:tab/>
        <w:t>АНДРІЄВСЬКИЙ</w:t>
      </w:r>
      <w:r w:rsidRPr="00C0250C">
        <w:rPr>
          <w:sz w:val="20"/>
        </w:rPr>
        <w:tab/>
        <w:t>ОБ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4938</w:t>
      </w:r>
      <w:r w:rsidRPr="00C0250C">
        <w:rPr>
          <w:sz w:val="20"/>
        </w:rPr>
        <w:tab/>
        <w:t>37859</w:t>
      </w:r>
      <w:r w:rsidRPr="00C0250C">
        <w:rPr>
          <w:sz w:val="20"/>
        </w:rPr>
        <w:tab/>
        <w:t>23.03.2006</w:t>
      </w:r>
      <w:r w:rsidRPr="00C0250C">
        <w:rPr>
          <w:sz w:val="20"/>
        </w:rPr>
        <w:tab/>
        <w:t>СМИК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23.03.2006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4939</w:t>
      </w:r>
      <w:r w:rsidRPr="00C0250C">
        <w:rPr>
          <w:sz w:val="20"/>
        </w:rPr>
        <w:tab/>
        <w:t>36780</w:t>
      </w:r>
      <w:r w:rsidRPr="00C0250C">
        <w:rPr>
          <w:sz w:val="20"/>
        </w:rPr>
        <w:tab/>
        <w:t>30.03.2006</w:t>
      </w:r>
      <w:r w:rsidRPr="00C0250C">
        <w:rPr>
          <w:sz w:val="20"/>
        </w:rPr>
        <w:tab/>
        <w:t>ЦИВІНСЬКА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4940</w:t>
      </w:r>
      <w:r w:rsidRPr="00C0250C">
        <w:rPr>
          <w:sz w:val="20"/>
        </w:rPr>
        <w:tab/>
        <w:t>26008Б</w:t>
      </w:r>
      <w:r w:rsidRPr="00C0250C">
        <w:rPr>
          <w:sz w:val="20"/>
        </w:rPr>
        <w:tab/>
        <w:t>14.04.2006</w:t>
      </w:r>
      <w:r w:rsidRPr="00C0250C">
        <w:rPr>
          <w:sz w:val="20"/>
        </w:rPr>
        <w:tab/>
        <w:t>ДУМЕНКО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4941</w:t>
      </w:r>
      <w:r w:rsidRPr="00C0250C">
        <w:rPr>
          <w:sz w:val="20"/>
        </w:rPr>
        <w:tab/>
        <w:t>34433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МОРОЗ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4942</w:t>
      </w:r>
      <w:r w:rsidRPr="00C0250C">
        <w:rPr>
          <w:sz w:val="20"/>
        </w:rPr>
        <w:tab/>
        <w:t>34437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ЧЕРНОВА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4943</w:t>
      </w:r>
      <w:r w:rsidRPr="00C0250C">
        <w:rPr>
          <w:sz w:val="20"/>
        </w:rPr>
        <w:tab/>
        <w:t>34438А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ПЕРЕПЕЛИЧЕНКО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4944</w:t>
      </w:r>
      <w:r w:rsidRPr="00C0250C">
        <w:rPr>
          <w:sz w:val="20"/>
        </w:rPr>
        <w:tab/>
        <w:t>34440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ЩЕРБА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4945</w:t>
      </w:r>
      <w:r w:rsidRPr="00C0250C">
        <w:rPr>
          <w:sz w:val="20"/>
        </w:rPr>
        <w:tab/>
        <w:t>34441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ГАЄВСЬКА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4946</w:t>
      </w:r>
      <w:r w:rsidRPr="00C0250C">
        <w:rPr>
          <w:sz w:val="20"/>
        </w:rPr>
        <w:tab/>
        <w:t>34442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ЯКОВЕНКО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4947</w:t>
      </w:r>
      <w:r w:rsidRPr="00C0250C">
        <w:rPr>
          <w:sz w:val="20"/>
        </w:rPr>
        <w:tab/>
        <w:t>34444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БУГАЙОВА</w:t>
      </w:r>
      <w:r w:rsidRPr="00C0250C">
        <w:rPr>
          <w:sz w:val="20"/>
        </w:rPr>
        <w:tab/>
        <w:t>ГС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4948</w:t>
      </w:r>
      <w:r w:rsidRPr="00C0250C">
        <w:rPr>
          <w:sz w:val="20"/>
        </w:rPr>
        <w:tab/>
        <w:t>34446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СВЕРЕДЮК</w:t>
      </w:r>
      <w:r w:rsidRPr="00C0250C">
        <w:rPr>
          <w:sz w:val="20"/>
        </w:rPr>
        <w:tab/>
        <w:t>ПЛ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4949</w:t>
      </w:r>
      <w:r w:rsidRPr="00C0250C">
        <w:rPr>
          <w:sz w:val="20"/>
        </w:rPr>
        <w:tab/>
        <w:t>34447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КОРОЛЬОВА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4950</w:t>
      </w:r>
      <w:r w:rsidRPr="00C0250C">
        <w:rPr>
          <w:sz w:val="20"/>
        </w:rPr>
        <w:tab/>
        <w:t>34451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ЖЕБРІВСЬКА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4951</w:t>
      </w:r>
      <w:r w:rsidRPr="00C0250C">
        <w:rPr>
          <w:sz w:val="20"/>
        </w:rPr>
        <w:tab/>
        <w:t>34454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ШАДУРА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4952</w:t>
      </w:r>
      <w:r w:rsidRPr="00C0250C">
        <w:rPr>
          <w:sz w:val="20"/>
        </w:rPr>
        <w:tab/>
        <w:t>34456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КРОЧАК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4953</w:t>
      </w:r>
      <w:r w:rsidRPr="00C0250C">
        <w:rPr>
          <w:sz w:val="20"/>
        </w:rPr>
        <w:tab/>
        <w:t>34457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ПАНЧЕНКО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4954</w:t>
      </w:r>
      <w:r w:rsidRPr="00C0250C">
        <w:rPr>
          <w:sz w:val="20"/>
        </w:rPr>
        <w:tab/>
        <w:t>34460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ЛОЛА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25.01.2010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4955</w:t>
      </w:r>
      <w:r w:rsidRPr="00C0250C">
        <w:rPr>
          <w:sz w:val="20"/>
        </w:rPr>
        <w:tab/>
        <w:t>34463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РАБАНОВИЧ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4956</w:t>
      </w:r>
      <w:r w:rsidRPr="00C0250C">
        <w:rPr>
          <w:sz w:val="20"/>
        </w:rPr>
        <w:tab/>
        <w:t>34468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ГОЛОВКО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4957</w:t>
      </w:r>
      <w:r w:rsidRPr="00C0250C">
        <w:rPr>
          <w:sz w:val="20"/>
        </w:rPr>
        <w:tab/>
        <w:t>34469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ШЕТЕЛА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4958</w:t>
      </w:r>
      <w:r w:rsidRPr="00C0250C">
        <w:rPr>
          <w:sz w:val="20"/>
        </w:rPr>
        <w:tab/>
        <w:t>34470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ПОЛІЩУК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4959</w:t>
      </w:r>
      <w:r w:rsidRPr="00C0250C">
        <w:rPr>
          <w:sz w:val="20"/>
        </w:rPr>
        <w:tab/>
        <w:t>34471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ЧУМАКОВА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4960</w:t>
      </w:r>
      <w:r w:rsidRPr="00C0250C">
        <w:rPr>
          <w:sz w:val="20"/>
        </w:rPr>
        <w:tab/>
        <w:t>34473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КОЗАК</w:t>
      </w:r>
      <w:r w:rsidRPr="00C0250C">
        <w:rPr>
          <w:sz w:val="20"/>
        </w:rPr>
        <w:tab/>
        <w:t>СФ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4961</w:t>
      </w:r>
      <w:r w:rsidRPr="00C0250C">
        <w:rPr>
          <w:sz w:val="20"/>
        </w:rPr>
        <w:tab/>
        <w:t>34476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ЗАГОРУЙКО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4962</w:t>
      </w:r>
      <w:r w:rsidRPr="00C0250C">
        <w:rPr>
          <w:sz w:val="20"/>
        </w:rPr>
        <w:tab/>
        <w:t>34478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САВЧЕНКО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4963</w:t>
      </w:r>
      <w:r w:rsidRPr="00C0250C">
        <w:rPr>
          <w:sz w:val="20"/>
        </w:rPr>
        <w:tab/>
        <w:t>34479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ЗИМОВЕЦЬ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20.04.2018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4964</w:t>
      </w:r>
      <w:r w:rsidRPr="00C0250C">
        <w:rPr>
          <w:sz w:val="20"/>
        </w:rPr>
        <w:tab/>
        <w:t>34480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СКРЕБЦОВА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4965</w:t>
      </w:r>
      <w:r w:rsidRPr="00C0250C">
        <w:rPr>
          <w:sz w:val="20"/>
        </w:rPr>
        <w:tab/>
        <w:t>34482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ШУЛЬГА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21.07.2006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4966</w:t>
      </w:r>
      <w:r w:rsidRPr="00C0250C">
        <w:rPr>
          <w:sz w:val="20"/>
        </w:rPr>
        <w:tab/>
        <w:t>34483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ДАВИДЕНКО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4967</w:t>
      </w:r>
      <w:r w:rsidRPr="00C0250C">
        <w:rPr>
          <w:sz w:val="20"/>
        </w:rPr>
        <w:tab/>
        <w:t>34487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ЧЕРНЮК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4968</w:t>
      </w:r>
      <w:r w:rsidRPr="00C0250C">
        <w:rPr>
          <w:sz w:val="20"/>
        </w:rPr>
        <w:tab/>
        <w:t>34488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УСИК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4969</w:t>
      </w:r>
      <w:r w:rsidRPr="00C0250C">
        <w:rPr>
          <w:sz w:val="20"/>
        </w:rPr>
        <w:tab/>
        <w:t>34492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ТИМЧЕНКО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4970</w:t>
      </w:r>
      <w:r w:rsidRPr="00C0250C">
        <w:rPr>
          <w:sz w:val="20"/>
        </w:rPr>
        <w:tab/>
        <w:t>34497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ТЕРЕНЧУК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11.06.2010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4971</w:t>
      </w:r>
      <w:r w:rsidRPr="00C0250C">
        <w:rPr>
          <w:sz w:val="20"/>
        </w:rPr>
        <w:tab/>
        <w:t>34503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БЛОХІНА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4972</w:t>
      </w:r>
      <w:r w:rsidRPr="00C0250C">
        <w:rPr>
          <w:sz w:val="20"/>
        </w:rPr>
        <w:tab/>
        <w:t>34504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ГМИРЯНСЬКА</w:t>
      </w:r>
      <w:r w:rsidRPr="00C0250C">
        <w:rPr>
          <w:sz w:val="20"/>
        </w:rPr>
        <w:tab/>
        <w:t>ЛЙ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4973</w:t>
      </w:r>
      <w:r w:rsidRPr="00C0250C">
        <w:rPr>
          <w:sz w:val="20"/>
        </w:rPr>
        <w:tab/>
        <w:t>34507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ПЕРЕПЕЛИЦЯ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4974</w:t>
      </w:r>
      <w:r w:rsidRPr="00C0250C">
        <w:rPr>
          <w:sz w:val="20"/>
        </w:rPr>
        <w:tab/>
        <w:t>34509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КОРБУТ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4975</w:t>
      </w:r>
      <w:r w:rsidRPr="00C0250C">
        <w:rPr>
          <w:sz w:val="20"/>
        </w:rPr>
        <w:tab/>
        <w:t>34510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КОРБУТ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08.07.2019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4976</w:t>
      </w:r>
      <w:r w:rsidRPr="00C0250C">
        <w:rPr>
          <w:sz w:val="20"/>
        </w:rPr>
        <w:tab/>
        <w:t>34512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ГАЄВСЬКИЙ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4977</w:t>
      </w:r>
      <w:r w:rsidRPr="00C0250C">
        <w:rPr>
          <w:sz w:val="20"/>
        </w:rPr>
        <w:tab/>
        <w:t>34514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ОБОЗЮК</w:t>
      </w:r>
      <w:r w:rsidRPr="00C0250C">
        <w:rPr>
          <w:sz w:val="20"/>
        </w:rPr>
        <w:tab/>
        <w:t>КО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4978</w:t>
      </w:r>
      <w:r w:rsidRPr="00C0250C">
        <w:rPr>
          <w:sz w:val="20"/>
        </w:rPr>
        <w:tab/>
        <w:t>34516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ОТКАЛЕНКО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4979</w:t>
      </w:r>
      <w:r w:rsidRPr="00C0250C">
        <w:rPr>
          <w:sz w:val="20"/>
        </w:rPr>
        <w:tab/>
        <w:t>34518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БАЦЮН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27.04.2006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4980</w:t>
      </w:r>
      <w:r w:rsidRPr="00C0250C">
        <w:rPr>
          <w:sz w:val="20"/>
        </w:rPr>
        <w:tab/>
        <w:t>34519</w:t>
      </w:r>
      <w:r w:rsidRPr="00C0250C">
        <w:rPr>
          <w:sz w:val="20"/>
        </w:rPr>
        <w:tab/>
        <w:t>27.04.2006</w:t>
      </w:r>
      <w:r w:rsidRPr="00C0250C">
        <w:rPr>
          <w:sz w:val="20"/>
        </w:rPr>
        <w:tab/>
        <w:t>КРАСЮКОВА</w:t>
      </w:r>
      <w:r w:rsidRPr="00C0250C">
        <w:rPr>
          <w:sz w:val="20"/>
        </w:rPr>
        <w:tab/>
        <w:t>ЯВ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4981</w:t>
      </w:r>
      <w:r w:rsidRPr="00C0250C">
        <w:rPr>
          <w:sz w:val="20"/>
        </w:rPr>
        <w:tab/>
        <w:t>36421</w:t>
      </w:r>
      <w:r w:rsidRPr="00C0250C">
        <w:rPr>
          <w:sz w:val="20"/>
        </w:rPr>
        <w:tab/>
        <w:t>04.05.2006</w:t>
      </w:r>
      <w:r w:rsidRPr="00C0250C">
        <w:rPr>
          <w:sz w:val="20"/>
        </w:rPr>
        <w:tab/>
        <w:t>УГЛЕНКО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4982</w:t>
      </w:r>
      <w:r w:rsidRPr="00C0250C">
        <w:rPr>
          <w:sz w:val="20"/>
        </w:rPr>
        <w:tab/>
        <w:t>34560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ТЕРЕЩЕНКО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4983</w:t>
      </w:r>
      <w:r w:rsidRPr="00C0250C">
        <w:rPr>
          <w:sz w:val="20"/>
        </w:rPr>
        <w:tab/>
        <w:t>34563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ПОЛТОРАЦЬКА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4984</w:t>
      </w:r>
      <w:r w:rsidRPr="00C0250C">
        <w:rPr>
          <w:sz w:val="20"/>
        </w:rPr>
        <w:tab/>
        <w:t>34570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ОСАДЧИЙ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31.05.2006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4985</w:t>
      </w:r>
      <w:r w:rsidRPr="00C0250C">
        <w:rPr>
          <w:sz w:val="20"/>
        </w:rPr>
        <w:tab/>
        <w:t>34572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БОНДАР</w:t>
      </w:r>
      <w:r w:rsidRPr="00C0250C">
        <w:rPr>
          <w:sz w:val="20"/>
        </w:rPr>
        <w:tab/>
        <w:t>ІП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матері-героїні</w:t>
      </w:r>
      <w:r w:rsidRPr="00C0250C">
        <w:rPr>
          <w:sz w:val="20"/>
        </w:rPr>
        <w:tab/>
        <w:t>27.12.2019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4986</w:t>
      </w:r>
      <w:r w:rsidRPr="00C0250C">
        <w:rPr>
          <w:sz w:val="20"/>
        </w:rPr>
        <w:tab/>
        <w:t>34573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ЦІМОХ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31.05.2006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4987</w:t>
      </w:r>
      <w:r w:rsidRPr="00C0250C">
        <w:rPr>
          <w:sz w:val="20"/>
        </w:rPr>
        <w:tab/>
        <w:t>34574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ЗВЕРШХАНОВСЬКА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31.05.2006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4988</w:t>
      </w:r>
      <w:r w:rsidRPr="00C0250C">
        <w:rPr>
          <w:sz w:val="20"/>
        </w:rPr>
        <w:tab/>
        <w:t>34580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ВАКУЛЮК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4989</w:t>
      </w:r>
      <w:r w:rsidRPr="00C0250C">
        <w:rPr>
          <w:sz w:val="20"/>
        </w:rPr>
        <w:tab/>
        <w:t>34581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ЩУКІН-ЛЯДОВСЬКИ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4990</w:t>
      </w:r>
      <w:r w:rsidRPr="00C0250C">
        <w:rPr>
          <w:sz w:val="20"/>
        </w:rPr>
        <w:tab/>
        <w:t>34586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ПІКУЛЬСЬКА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4991</w:t>
      </w:r>
      <w:r w:rsidRPr="00C0250C">
        <w:rPr>
          <w:sz w:val="20"/>
        </w:rPr>
        <w:tab/>
        <w:t>34587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ГАРАЩУК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31.05.2006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4992</w:t>
      </w:r>
      <w:r w:rsidRPr="00C0250C">
        <w:rPr>
          <w:sz w:val="20"/>
        </w:rPr>
        <w:tab/>
        <w:t>34597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МУШТРУК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4993</w:t>
      </w:r>
      <w:r w:rsidRPr="00C0250C">
        <w:rPr>
          <w:sz w:val="20"/>
        </w:rPr>
        <w:tab/>
        <w:t>34598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САЧАВО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31.05.2006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4994</w:t>
      </w:r>
      <w:r w:rsidRPr="00C0250C">
        <w:rPr>
          <w:sz w:val="20"/>
        </w:rPr>
        <w:tab/>
        <w:t>34599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ВЛАСЕНКО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4995</w:t>
      </w:r>
      <w:r w:rsidRPr="00C0250C">
        <w:rPr>
          <w:sz w:val="20"/>
        </w:rPr>
        <w:tab/>
        <w:t>34600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ВЕКЛИЧ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4996</w:t>
      </w:r>
      <w:r w:rsidRPr="00C0250C">
        <w:rPr>
          <w:sz w:val="20"/>
        </w:rPr>
        <w:tab/>
        <w:t>34602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ГУР'ЄВ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31.05.2006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4997</w:t>
      </w:r>
      <w:r w:rsidRPr="00C0250C">
        <w:rPr>
          <w:sz w:val="20"/>
        </w:rPr>
        <w:tab/>
        <w:t>34609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КОВТОНЮК</w:t>
      </w:r>
      <w:r w:rsidRPr="00C0250C">
        <w:rPr>
          <w:sz w:val="20"/>
        </w:rPr>
        <w:tab/>
        <w:t>ПА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4998</w:t>
      </w:r>
      <w:r w:rsidRPr="00C0250C">
        <w:rPr>
          <w:sz w:val="20"/>
        </w:rPr>
        <w:tab/>
        <w:t>34614</w:t>
      </w:r>
      <w:r w:rsidRPr="00C0250C">
        <w:rPr>
          <w:sz w:val="20"/>
        </w:rPr>
        <w:tab/>
        <w:t>31.05.2006</w:t>
      </w:r>
      <w:r w:rsidRPr="00C0250C">
        <w:rPr>
          <w:sz w:val="20"/>
        </w:rPr>
        <w:tab/>
        <w:t>САВЧУК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4999</w:t>
      </w:r>
      <w:r w:rsidRPr="00C0250C">
        <w:rPr>
          <w:sz w:val="20"/>
        </w:rPr>
        <w:tab/>
        <w:t>28316</w:t>
      </w:r>
      <w:r w:rsidRPr="00C0250C">
        <w:rPr>
          <w:sz w:val="20"/>
        </w:rPr>
        <w:tab/>
        <w:t>08.06.2006</w:t>
      </w:r>
      <w:r w:rsidRPr="00C0250C">
        <w:rPr>
          <w:sz w:val="20"/>
        </w:rPr>
        <w:tab/>
        <w:t>МАТВІЄНКО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5000</w:t>
      </w:r>
      <w:r w:rsidRPr="00C0250C">
        <w:rPr>
          <w:sz w:val="20"/>
        </w:rPr>
        <w:tab/>
        <w:t>37822</w:t>
      </w:r>
      <w:r w:rsidRPr="00C0250C">
        <w:rPr>
          <w:sz w:val="20"/>
        </w:rPr>
        <w:tab/>
        <w:t>14.06.2006</w:t>
      </w:r>
      <w:r w:rsidRPr="00C0250C">
        <w:rPr>
          <w:sz w:val="20"/>
        </w:rPr>
        <w:tab/>
        <w:t>ПОЛІЩУК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30.12.2016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5001</w:t>
      </w:r>
      <w:r w:rsidRPr="00C0250C">
        <w:rPr>
          <w:sz w:val="20"/>
        </w:rPr>
        <w:tab/>
        <w:t>20166Б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КНЯЗЄВА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5002</w:t>
      </w:r>
      <w:r w:rsidRPr="00C0250C">
        <w:rPr>
          <w:sz w:val="20"/>
        </w:rPr>
        <w:tab/>
        <w:t>34634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МАЛЬКОВЕЦЬ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01.09.2023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5003</w:t>
      </w:r>
      <w:r w:rsidRPr="00C0250C">
        <w:rPr>
          <w:sz w:val="20"/>
        </w:rPr>
        <w:tab/>
        <w:t>34636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КОНДРАТ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5004</w:t>
      </w:r>
      <w:r w:rsidRPr="00C0250C">
        <w:rPr>
          <w:sz w:val="20"/>
        </w:rPr>
        <w:tab/>
        <w:t>34637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ФОРОСТОВЕЦЬ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5005</w:t>
      </w:r>
      <w:r w:rsidRPr="00C0250C">
        <w:rPr>
          <w:sz w:val="20"/>
        </w:rPr>
        <w:tab/>
        <w:t>34639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ХМАРА</w:t>
      </w:r>
      <w:r w:rsidRPr="00C0250C">
        <w:rPr>
          <w:sz w:val="20"/>
        </w:rPr>
        <w:tab/>
        <w:t>МА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5006</w:t>
      </w:r>
      <w:r w:rsidRPr="00C0250C">
        <w:rPr>
          <w:sz w:val="20"/>
        </w:rPr>
        <w:tab/>
        <w:t>34643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ПЕРЕПЕЛИЦЯ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10.07.2012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5007</w:t>
      </w:r>
      <w:r w:rsidRPr="00C0250C">
        <w:rPr>
          <w:sz w:val="20"/>
        </w:rPr>
        <w:tab/>
        <w:t>34647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МАГДЕБУРА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5008</w:t>
      </w:r>
      <w:r w:rsidRPr="00C0250C">
        <w:rPr>
          <w:sz w:val="20"/>
        </w:rPr>
        <w:tab/>
        <w:t>34651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ЯВОРСЬКА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5009</w:t>
      </w:r>
      <w:r w:rsidRPr="00C0250C">
        <w:rPr>
          <w:sz w:val="20"/>
        </w:rPr>
        <w:tab/>
        <w:t>34652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МЕЛЬНИКОВ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5010</w:t>
      </w:r>
      <w:r w:rsidRPr="00C0250C">
        <w:rPr>
          <w:sz w:val="20"/>
        </w:rPr>
        <w:tab/>
        <w:t>34654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ШМЕЛЬОВА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5011</w:t>
      </w:r>
      <w:r w:rsidRPr="00C0250C">
        <w:rPr>
          <w:sz w:val="20"/>
        </w:rPr>
        <w:tab/>
        <w:t>34657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СМІРНОВА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5012</w:t>
      </w:r>
      <w:r w:rsidRPr="00C0250C">
        <w:rPr>
          <w:sz w:val="20"/>
        </w:rPr>
        <w:tab/>
        <w:t>34658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САДОВА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5013</w:t>
      </w:r>
      <w:r w:rsidRPr="00C0250C">
        <w:rPr>
          <w:sz w:val="20"/>
        </w:rPr>
        <w:tab/>
        <w:t>34659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ТЯН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10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02.03.2007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5014</w:t>
      </w:r>
      <w:r w:rsidRPr="00C0250C">
        <w:rPr>
          <w:sz w:val="20"/>
        </w:rPr>
        <w:tab/>
        <w:t>34660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СМІРНОВ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9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5015</w:t>
      </w:r>
      <w:r w:rsidRPr="00C0250C">
        <w:rPr>
          <w:sz w:val="20"/>
        </w:rPr>
        <w:tab/>
        <w:t>34661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БОРИМСЬКА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5016</w:t>
      </w:r>
      <w:r w:rsidRPr="00C0250C">
        <w:rPr>
          <w:sz w:val="20"/>
        </w:rPr>
        <w:tab/>
        <w:t>34663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МЕТЛА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5017</w:t>
      </w:r>
      <w:r w:rsidRPr="00C0250C">
        <w:rPr>
          <w:sz w:val="20"/>
        </w:rPr>
        <w:tab/>
        <w:t>34665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ІЛЬЧЕНКО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5018</w:t>
      </w:r>
      <w:r w:rsidRPr="00C0250C">
        <w:rPr>
          <w:sz w:val="20"/>
        </w:rPr>
        <w:tab/>
        <w:t>34666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АНТОНЮК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5019</w:t>
      </w:r>
      <w:r w:rsidRPr="00C0250C">
        <w:rPr>
          <w:sz w:val="20"/>
        </w:rPr>
        <w:tab/>
        <w:t>34670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ХРИСТЮК</w:t>
      </w:r>
      <w:r w:rsidRPr="00C0250C">
        <w:rPr>
          <w:sz w:val="20"/>
        </w:rPr>
        <w:tab/>
        <w:t>ТЮ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5020</w:t>
      </w:r>
      <w:r w:rsidRPr="00C0250C">
        <w:rPr>
          <w:sz w:val="20"/>
        </w:rPr>
        <w:tab/>
        <w:t>34672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АНДРІЯШ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5021</w:t>
      </w:r>
      <w:r w:rsidRPr="00C0250C">
        <w:rPr>
          <w:sz w:val="20"/>
        </w:rPr>
        <w:tab/>
        <w:t>34677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ТАНАСІЙЧУК</w:t>
      </w:r>
      <w:r w:rsidRPr="00C0250C">
        <w:rPr>
          <w:sz w:val="20"/>
        </w:rPr>
        <w:tab/>
        <w:t>МФ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5022</w:t>
      </w:r>
      <w:r w:rsidRPr="00C0250C">
        <w:rPr>
          <w:sz w:val="20"/>
        </w:rPr>
        <w:tab/>
        <w:t>34678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ТРИКІША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5023</w:t>
      </w:r>
      <w:r w:rsidRPr="00C0250C">
        <w:rPr>
          <w:sz w:val="20"/>
        </w:rPr>
        <w:tab/>
        <w:t>34679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БАБІЙЧУК</w:t>
      </w:r>
      <w:r w:rsidRPr="00C0250C">
        <w:rPr>
          <w:sz w:val="20"/>
        </w:rPr>
        <w:tab/>
        <w:t>РЛ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5024</w:t>
      </w:r>
      <w:r w:rsidRPr="00C0250C">
        <w:rPr>
          <w:sz w:val="20"/>
        </w:rPr>
        <w:tab/>
        <w:t>34681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5025</w:t>
      </w:r>
      <w:r w:rsidRPr="00C0250C">
        <w:rPr>
          <w:sz w:val="20"/>
        </w:rPr>
        <w:tab/>
        <w:t>34685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ДВОРНІКОВ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5026</w:t>
      </w:r>
      <w:r w:rsidRPr="00C0250C">
        <w:rPr>
          <w:sz w:val="20"/>
        </w:rPr>
        <w:tab/>
        <w:t>34688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БАЛТАЗЮК</w:t>
      </w:r>
      <w:r w:rsidRPr="00C0250C">
        <w:rPr>
          <w:sz w:val="20"/>
        </w:rPr>
        <w:tab/>
        <w:t>КМ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5027</w:t>
      </w:r>
      <w:r w:rsidRPr="00C0250C">
        <w:rPr>
          <w:sz w:val="20"/>
        </w:rPr>
        <w:tab/>
        <w:t>34689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ПРИЖЕГАЛІНСЬКА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5028</w:t>
      </w:r>
      <w:r w:rsidRPr="00C0250C">
        <w:rPr>
          <w:sz w:val="20"/>
        </w:rPr>
        <w:tab/>
        <w:t>34690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ЯЦИШИНА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29.04.2009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5029</w:t>
      </w:r>
      <w:r w:rsidRPr="00C0250C">
        <w:rPr>
          <w:sz w:val="20"/>
        </w:rPr>
        <w:tab/>
        <w:t>34694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ЦИМБАЛ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5030</w:t>
      </w:r>
      <w:r w:rsidRPr="00C0250C">
        <w:rPr>
          <w:sz w:val="20"/>
        </w:rPr>
        <w:tab/>
        <w:t>34697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14.12.2021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5031</w:t>
      </w:r>
      <w:r w:rsidRPr="00C0250C">
        <w:rPr>
          <w:sz w:val="20"/>
        </w:rPr>
        <w:tab/>
        <w:t>34701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ПОЛУМІСКОВ</w:t>
      </w:r>
      <w:r w:rsidRPr="00C0250C">
        <w:rPr>
          <w:sz w:val="20"/>
        </w:rPr>
        <w:tab/>
        <w:t>АГ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5032</w:t>
      </w:r>
      <w:r w:rsidRPr="00C0250C">
        <w:rPr>
          <w:sz w:val="20"/>
        </w:rPr>
        <w:tab/>
        <w:t>34703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КЛИМОВЕЦЬ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03.07.2006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5033</w:t>
      </w:r>
      <w:r w:rsidRPr="00C0250C">
        <w:rPr>
          <w:sz w:val="20"/>
        </w:rPr>
        <w:tab/>
        <w:t>34704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ДОВГАНЬ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5034</w:t>
      </w:r>
      <w:r w:rsidRPr="00C0250C">
        <w:rPr>
          <w:sz w:val="20"/>
        </w:rPr>
        <w:tab/>
        <w:t>34711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ІВАШИНА</w:t>
      </w:r>
      <w:r w:rsidRPr="00C0250C">
        <w:rPr>
          <w:sz w:val="20"/>
        </w:rPr>
        <w:tab/>
        <w:t>ЮЮ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5035</w:t>
      </w:r>
      <w:r w:rsidRPr="00C0250C">
        <w:rPr>
          <w:sz w:val="20"/>
        </w:rPr>
        <w:tab/>
        <w:t>34716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ПИЛИПЧУК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5036</w:t>
      </w:r>
      <w:r w:rsidRPr="00C0250C">
        <w:rPr>
          <w:sz w:val="20"/>
        </w:rPr>
        <w:tab/>
        <w:t>34720</w:t>
      </w:r>
      <w:r w:rsidRPr="00C0250C">
        <w:rPr>
          <w:sz w:val="20"/>
        </w:rPr>
        <w:tab/>
        <w:t>03.07.2006</w:t>
      </w:r>
      <w:r w:rsidRPr="00C0250C">
        <w:rPr>
          <w:sz w:val="20"/>
        </w:rPr>
        <w:tab/>
        <w:t>КОСЯНЧУК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5037</w:t>
      </w:r>
      <w:r w:rsidRPr="00C0250C">
        <w:rPr>
          <w:sz w:val="20"/>
        </w:rPr>
        <w:tab/>
        <w:t>35849</w:t>
      </w:r>
      <w:r w:rsidRPr="00C0250C">
        <w:rPr>
          <w:sz w:val="20"/>
        </w:rPr>
        <w:tab/>
        <w:t>05.07.2006</w:t>
      </w:r>
      <w:r w:rsidRPr="00C0250C">
        <w:rPr>
          <w:sz w:val="20"/>
        </w:rPr>
        <w:tab/>
        <w:t>МЕЛЬНИЧЕНКО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29.11.2018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5038</w:t>
      </w:r>
      <w:r w:rsidRPr="00C0250C">
        <w:rPr>
          <w:sz w:val="20"/>
        </w:rPr>
        <w:tab/>
        <w:t>39173</w:t>
      </w:r>
      <w:r w:rsidRPr="00C0250C">
        <w:rPr>
          <w:sz w:val="20"/>
        </w:rPr>
        <w:tab/>
        <w:t>12.07.2006</w:t>
      </w:r>
      <w:r w:rsidRPr="00C0250C">
        <w:rPr>
          <w:sz w:val="20"/>
        </w:rPr>
        <w:tab/>
        <w:t>П'ЯТОВ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  <w:t>12.07.2006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5039</w:t>
      </w:r>
      <w:r w:rsidRPr="00C0250C">
        <w:rPr>
          <w:sz w:val="20"/>
        </w:rPr>
        <w:tab/>
        <w:t>32963Б</w:t>
      </w:r>
      <w:r w:rsidRPr="00C0250C">
        <w:rPr>
          <w:sz w:val="20"/>
        </w:rPr>
        <w:tab/>
        <w:t>18.07.2006</w:t>
      </w:r>
      <w:r w:rsidRPr="00C0250C">
        <w:rPr>
          <w:sz w:val="20"/>
        </w:rPr>
        <w:tab/>
        <w:t>ДЯЧЕНКО</w:t>
      </w:r>
      <w:r w:rsidRPr="00C0250C">
        <w:rPr>
          <w:sz w:val="20"/>
        </w:rPr>
        <w:tab/>
        <w:t>ІЮ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5040</w:t>
      </w:r>
      <w:r w:rsidRPr="00C0250C">
        <w:rPr>
          <w:sz w:val="20"/>
        </w:rPr>
        <w:tab/>
        <w:t>34732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МАРЦІНОВСЬКА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5041</w:t>
      </w:r>
      <w:r w:rsidRPr="00C0250C">
        <w:rPr>
          <w:sz w:val="20"/>
        </w:rPr>
        <w:tab/>
        <w:t>34734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ШПАК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5042</w:t>
      </w:r>
      <w:r w:rsidRPr="00C0250C">
        <w:rPr>
          <w:sz w:val="20"/>
        </w:rPr>
        <w:tab/>
        <w:t>34738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ТАРАСЮК</w:t>
      </w:r>
      <w:r w:rsidRPr="00C0250C">
        <w:rPr>
          <w:sz w:val="20"/>
        </w:rPr>
        <w:tab/>
        <w:t>ФО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5043</w:t>
      </w:r>
      <w:r w:rsidRPr="00C0250C">
        <w:rPr>
          <w:sz w:val="20"/>
        </w:rPr>
        <w:tab/>
        <w:t>34741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ПОЇЗД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21.07.2006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5044</w:t>
      </w:r>
      <w:r w:rsidRPr="00C0250C">
        <w:rPr>
          <w:sz w:val="20"/>
        </w:rPr>
        <w:tab/>
        <w:t>34742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КУЗЬМЕНКО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19.12.2016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5045</w:t>
      </w:r>
      <w:r w:rsidRPr="00C0250C">
        <w:rPr>
          <w:sz w:val="20"/>
        </w:rPr>
        <w:tab/>
        <w:t>34744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ЦИМБАЛЮК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5046</w:t>
      </w:r>
      <w:r w:rsidRPr="00C0250C">
        <w:rPr>
          <w:sz w:val="20"/>
        </w:rPr>
        <w:tab/>
        <w:t>34745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21.07.2006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5047</w:t>
      </w:r>
      <w:r w:rsidRPr="00C0250C">
        <w:rPr>
          <w:sz w:val="20"/>
        </w:rPr>
        <w:tab/>
        <w:t>34747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МЗ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21.07.2006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5048</w:t>
      </w:r>
      <w:r w:rsidRPr="00C0250C">
        <w:rPr>
          <w:sz w:val="20"/>
        </w:rPr>
        <w:tab/>
        <w:t>34748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ГОРДІЄНКО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5049</w:t>
      </w:r>
      <w:r w:rsidRPr="00C0250C">
        <w:rPr>
          <w:sz w:val="20"/>
        </w:rPr>
        <w:tab/>
        <w:t>34751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ВАЛИНКЕВИЧ</w:t>
      </w:r>
      <w:r w:rsidRPr="00C0250C">
        <w:rPr>
          <w:sz w:val="20"/>
        </w:rPr>
        <w:tab/>
        <w:t>ЖМ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21.07.2006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5050</w:t>
      </w:r>
      <w:r w:rsidRPr="00C0250C">
        <w:rPr>
          <w:sz w:val="20"/>
        </w:rPr>
        <w:tab/>
        <w:t>34754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ЖИЛІНА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40</w:t>
      </w:r>
      <w:r w:rsidRPr="00C0250C">
        <w:rPr>
          <w:sz w:val="20"/>
        </w:rPr>
        <w:tab/>
        <w:t>28.11.2007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5051</w:t>
      </w:r>
      <w:r w:rsidRPr="00C0250C">
        <w:rPr>
          <w:sz w:val="20"/>
        </w:rPr>
        <w:tab/>
        <w:t>34755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МАМОНТОВА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03.04.2009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5052</w:t>
      </w:r>
      <w:r w:rsidRPr="00C0250C">
        <w:rPr>
          <w:sz w:val="20"/>
        </w:rPr>
        <w:tab/>
        <w:t>34756А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ОНІЩЕНКО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5053</w:t>
      </w:r>
      <w:r w:rsidRPr="00C0250C">
        <w:rPr>
          <w:sz w:val="20"/>
        </w:rPr>
        <w:tab/>
        <w:t>34758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ОГУРКОВСЬКА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5054</w:t>
      </w:r>
      <w:r w:rsidRPr="00C0250C">
        <w:rPr>
          <w:sz w:val="20"/>
        </w:rPr>
        <w:tab/>
        <w:t>34760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ВАХОВИЧ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21.07.2006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5055</w:t>
      </w:r>
      <w:r w:rsidRPr="00C0250C">
        <w:rPr>
          <w:sz w:val="20"/>
        </w:rPr>
        <w:tab/>
        <w:t>34762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ГЛИТЕНЬ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21.07.2006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5056</w:t>
      </w:r>
      <w:r w:rsidRPr="00C0250C">
        <w:rPr>
          <w:sz w:val="20"/>
        </w:rPr>
        <w:tab/>
        <w:t>34763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ХОЛОСТА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5057</w:t>
      </w:r>
      <w:r w:rsidRPr="00C0250C">
        <w:rPr>
          <w:sz w:val="20"/>
        </w:rPr>
        <w:tab/>
        <w:t>34765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ХОМЕНКО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5058</w:t>
      </w:r>
      <w:r w:rsidRPr="00C0250C">
        <w:rPr>
          <w:sz w:val="20"/>
        </w:rPr>
        <w:tab/>
        <w:t>34868Б</w:t>
      </w:r>
      <w:r w:rsidRPr="00C0250C">
        <w:rPr>
          <w:sz w:val="20"/>
        </w:rPr>
        <w:tab/>
        <w:t>21.07.2006</w:t>
      </w:r>
      <w:r w:rsidRPr="00C0250C">
        <w:rPr>
          <w:sz w:val="20"/>
        </w:rPr>
        <w:tab/>
        <w:t>ДОЛГІХ</w:t>
      </w:r>
      <w:r w:rsidRPr="00C0250C">
        <w:rPr>
          <w:sz w:val="20"/>
        </w:rPr>
        <w:tab/>
        <w:t>ЮЮ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5059</w:t>
      </w:r>
      <w:r w:rsidRPr="00C0250C">
        <w:rPr>
          <w:sz w:val="20"/>
        </w:rPr>
        <w:tab/>
        <w:t>22801Г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БУРІЙ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5060</w:t>
      </w:r>
      <w:r w:rsidRPr="00C0250C">
        <w:rPr>
          <w:sz w:val="20"/>
        </w:rPr>
        <w:tab/>
        <w:t>34775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НЕВМЕРЖИЦЬКИЙ</w:t>
      </w:r>
      <w:r w:rsidRPr="00C0250C">
        <w:rPr>
          <w:sz w:val="20"/>
        </w:rPr>
        <w:tab/>
        <w:t>ЯС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18.08.2006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5061</w:t>
      </w:r>
      <w:r w:rsidRPr="00C0250C">
        <w:rPr>
          <w:sz w:val="20"/>
        </w:rPr>
        <w:tab/>
        <w:t>34776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15.07.2011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5062</w:t>
      </w:r>
      <w:r w:rsidRPr="00C0250C">
        <w:rPr>
          <w:sz w:val="20"/>
        </w:rPr>
        <w:tab/>
        <w:t>34782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ТИТАРЕНКО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5063</w:t>
      </w:r>
      <w:r w:rsidRPr="00C0250C">
        <w:rPr>
          <w:sz w:val="20"/>
        </w:rPr>
        <w:tab/>
        <w:t>34783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МАРЧУК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5064</w:t>
      </w:r>
      <w:r w:rsidRPr="00C0250C">
        <w:rPr>
          <w:sz w:val="20"/>
        </w:rPr>
        <w:tab/>
        <w:t>34784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ТОЛЧЕНОВА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18.08.2006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5065</w:t>
      </w:r>
      <w:r w:rsidRPr="00C0250C">
        <w:rPr>
          <w:sz w:val="20"/>
        </w:rPr>
        <w:tab/>
        <w:t>34785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ЛЕНДА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5066</w:t>
      </w:r>
      <w:r w:rsidRPr="00C0250C">
        <w:rPr>
          <w:sz w:val="20"/>
        </w:rPr>
        <w:tab/>
        <w:t>34786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КРИЗОВСЬКА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5067</w:t>
      </w:r>
      <w:r w:rsidRPr="00C0250C">
        <w:rPr>
          <w:sz w:val="20"/>
        </w:rPr>
        <w:tab/>
        <w:t>34787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БЕРЕЗНІЙ</w:t>
      </w:r>
      <w:r w:rsidRPr="00C0250C">
        <w:rPr>
          <w:sz w:val="20"/>
        </w:rPr>
        <w:tab/>
        <w:t>СЄ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18.08.2006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5068</w:t>
      </w:r>
      <w:r w:rsidRPr="00C0250C">
        <w:rPr>
          <w:sz w:val="20"/>
        </w:rPr>
        <w:tab/>
        <w:t>34789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ЛІЩИНСЬКА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учасники війни</w:t>
      </w:r>
      <w:r w:rsidRPr="00C0250C">
        <w:rPr>
          <w:sz w:val="20"/>
        </w:rPr>
        <w:tab/>
        <w:t>18.08.2006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5069</w:t>
      </w:r>
      <w:r w:rsidRPr="00C0250C">
        <w:rPr>
          <w:sz w:val="20"/>
        </w:rPr>
        <w:tab/>
        <w:t>34792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ХОЙНА</w:t>
      </w:r>
      <w:r w:rsidRPr="00C0250C">
        <w:rPr>
          <w:sz w:val="20"/>
        </w:rPr>
        <w:tab/>
        <w:t>ПІ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18.08.2006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5070</w:t>
      </w:r>
      <w:r w:rsidRPr="00C0250C">
        <w:rPr>
          <w:sz w:val="20"/>
        </w:rPr>
        <w:tab/>
        <w:t>34794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МОТОРНЮК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5071</w:t>
      </w:r>
      <w:r w:rsidRPr="00C0250C">
        <w:rPr>
          <w:sz w:val="20"/>
        </w:rPr>
        <w:tab/>
        <w:t>34796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ГОМЗЯК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5072</w:t>
      </w:r>
      <w:r w:rsidRPr="00C0250C">
        <w:rPr>
          <w:sz w:val="20"/>
        </w:rPr>
        <w:tab/>
        <w:t>34802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БАСИСТИЙ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5073</w:t>
      </w:r>
      <w:r w:rsidRPr="00C0250C">
        <w:rPr>
          <w:sz w:val="20"/>
        </w:rPr>
        <w:tab/>
        <w:t>34804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ЗЛИДЕНКО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5074</w:t>
      </w:r>
      <w:r w:rsidRPr="00C0250C">
        <w:rPr>
          <w:sz w:val="20"/>
        </w:rPr>
        <w:tab/>
        <w:t>34806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КОШОВА</w:t>
      </w:r>
      <w:r w:rsidRPr="00C0250C">
        <w:rPr>
          <w:sz w:val="20"/>
        </w:rPr>
        <w:tab/>
        <w:t>ОФ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18.08.2006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5075</w:t>
      </w:r>
      <w:r w:rsidRPr="00C0250C">
        <w:rPr>
          <w:sz w:val="20"/>
        </w:rPr>
        <w:tab/>
        <w:t>34811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ДЕНИСЕНКО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18.08.2006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5076</w:t>
      </w:r>
      <w:r w:rsidRPr="00C0250C">
        <w:rPr>
          <w:sz w:val="20"/>
        </w:rPr>
        <w:tab/>
        <w:t>34812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ЩЕРБИНА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5077</w:t>
      </w:r>
      <w:r w:rsidRPr="00C0250C">
        <w:rPr>
          <w:sz w:val="20"/>
        </w:rPr>
        <w:tab/>
        <w:t>34816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ДОКУНІНА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5078</w:t>
      </w:r>
      <w:r w:rsidRPr="00C0250C">
        <w:rPr>
          <w:sz w:val="20"/>
        </w:rPr>
        <w:tab/>
        <w:t>34819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САВЧУК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5079</w:t>
      </w:r>
      <w:r w:rsidRPr="00C0250C">
        <w:rPr>
          <w:sz w:val="20"/>
        </w:rPr>
        <w:tab/>
        <w:t>34820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КУБРУШКО</w:t>
      </w:r>
      <w:r w:rsidRPr="00C0250C">
        <w:rPr>
          <w:sz w:val="20"/>
        </w:rPr>
        <w:tab/>
        <w:t>ГК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учасники війни</w:t>
      </w:r>
      <w:r w:rsidRPr="00C0250C">
        <w:rPr>
          <w:sz w:val="20"/>
        </w:rPr>
        <w:tab/>
        <w:t>18.08.2006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5080</w:t>
      </w:r>
      <w:r w:rsidRPr="00C0250C">
        <w:rPr>
          <w:sz w:val="20"/>
        </w:rPr>
        <w:tab/>
        <w:t>34824</w:t>
      </w:r>
      <w:r w:rsidRPr="00C0250C">
        <w:rPr>
          <w:sz w:val="20"/>
        </w:rPr>
        <w:tab/>
        <w:t>18.08.2006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5081</w:t>
      </w:r>
      <w:r w:rsidRPr="00C0250C">
        <w:rPr>
          <w:sz w:val="20"/>
        </w:rPr>
        <w:tab/>
        <w:t>34828</w:t>
      </w:r>
      <w:r w:rsidRPr="00C0250C">
        <w:rPr>
          <w:sz w:val="20"/>
        </w:rPr>
        <w:tab/>
        <w:t>11.09.2006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11.09.2006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5082</w:t>
      </w:r>
      <w:r w:rsidRPr="00C0250C">
        <w:rPr>
          <w:sz w:val="20"/>
        </w:rPr>
        <w:tab/>
        <w:t>34831</w:t>
      </w:r>
      <w:r w:rsidRPr="00C0250C">
        <w:rPr>
          <w:sz w:val="20"/>
        </w:rPr>
        <w:tab/>
        <w:t>18.09.2006</w:t>
      </w:r>
      <w:r w:rsidRPr="00C0250C">
        <w:rPr>
          <w:sz w:val="20"/>
        </w:rPr>
        <w:tab/>
        <w:t>КИРИЛЕНКО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5083</w:t>
      </w:r>
      <w:r w:rsidRPr="00C0250C">
        <w:rPr>
          <w:sz w:val="20"/>
        </w:rPr>
        <w:tab/>
        <w:t>34834</w:t>
      </w:r>
      <w:r w:rsidRPr="00C0250C">
        <w:rPr>
          <w:sz w:val="20"/>
        </w:rPr>
        <w:tab/>
        <w:t>11.10.2006</w:t>
      </w:r>
      <w:r w:rsidRPr="00C0250C">
        <w:rPr>
          <w:sz w:val="20"/>
        </w:rPr>
        <w:tab/>
        <w:t>СВИРИДЮК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11.10.2006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5084</w:t>
      </w:r>
      <w:r w:rsidRPr="00C0250C">
        <w:rPr>
          <w:sz w:val="20"/>
        </w:rPr>
        <w:tab/>
        <w:t>34835</w:t>
      </w:r>
      <w:r w:rsidRPr="00C0250C">
        <w:rPr>
          <w:sz w:val="20"/>
        </w:rPr>
        <w:tab/>
        <w:t>11.10.2006</w:t>
      </w:r>
      <w:r w:rsidRPr="00C0250C">
        <w:rPr>
          <w:sz w:val="20"/>
        </w:rPr>
        <w:tab/>
        <w:t>ДЯТЕЛ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11.10.2006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5085</w:t>
      </w:r>
      <w:r w:rsidRPr="00C0250C">
        <w:rPr>
          <w:sz w:val="20"/>
        </w:rPr>
        <w:tab/>
        <w:t>38508</w:t>
      </w:r>
      <w:r w:rsidRPr="00C0250C">
        <w:rPr>
          <w:sz w:val="20"/>
        </w:rPr>
        <w:tab/>
        <w:t>13.10.2006</w:t>
      </w:r>
      <w:r w:rsidRPr="00C0250C">
        <w:rPr>
          <w:sz w:val="20"/>
        </w:rPr>
        <w:tab/>
        <w:t>КОСТИШИН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18.09.2017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5086</w:t>
      </w:r>
      <w:r w:rsidRPr="00C0250C">
        <w:rPr>
          <w:sz w:val="20"/>
        </w:rPr>
        <w:tab/>
        <w:t>25090Б</w:t>
      </w:r>
      <w:r w:rsidRPr="00C0250C">
        <w:rPr>
          <w:sz w:val="20"/>
        </w:rPr>
        <w:tab/>
        <w:t>19.10.2006</w:t>
      </w:r>
      <w:r w:rsidRPr="00C0250C">
        <w:rPr>
          <w:sz w:val="20"/>
        </w:rPr>
        <w:tab/>
        <w:t>СТЕПАНИЩЕНКО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5087</w:t>
      </w:r>
      <w:r w:rsidRPr="00C0250C">
        <w:rPr>
          <w:sz w:val="20"/>
        </w:rPr>
        <w:tab/>
        <w:t>34838</w:t>
      </w:r>
      <w:r w:rsidRPr="00C0250C">
        <w:rPr>
          <w:sz w:val="20"/>
        </w:rPr>
        <w:tab/>
        <w:t>03.11.2006</w:t>
      </w:r>
      <w:r w:rsidRPr="00C0250C">
        <w:rPr>
          <w:sz w:val="20"/>
        </w:rPr>
        <w:tab/>
        <w:t>ЧАБАНЮК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5088</w:t>
      </w:r>
      <w:r w:rsidRPr="00C0250C">
        <w:rPr>
          <w:sz w:val="20"/>
        </w:rPr>
        <w:tab/>
        <w:t>34839</w:t>
      </w:r>
      <w:r w:rsidRPr="00C0250C">
        <w:rPr>
          <w:sz w:val="20"/>
        </w:rPr>
        <w:tab/>
        <w:t>03.11.2006</w:t>
      </w:r>
      <w:r w:rsidRPr="00C0250C">
        <w:rPr>
          <w:sz w:val="20"/>
        </w:rPr>
        <w:tab/>
        <w:t>БЕРЗЕР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5089</w:t>
      </w:r>
      <w:r w:rsidRPr="00C0250C">
        <w:rPr>
          <w:sz w:val="20"/>
        </w:rPr>
        <w:tab/>
        <w:t>34843</w:t>
      </w:r>
      <w:r w:rsidRPr="00C0250C">
        <w:rPr>
          <w:sz w:val="20"/>
        </w:rPr>
        <w:tab/>
        <w:t>03.11.2006</w:t>
      </w:r>
      <w:r w:rsidRPr="00C0250C">
        <w:rPr>
          <w:sz w:val="20"/>
        </w:rPr>
        <w:tab/>
        <w:t>ТКАЧЕНКО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5090</w:t>
      </w:r>
      <w:r w:rsidRPr="00C0250C">
        <w:rPr>
          <w:sz w:val="20"/>
        </w:rPr>
        <w:tab/>
        <w:t>34844</w:t>
      </w:r>
      <w:r w:rsidRPr="00C0250C">
        <w:rPr>
          <w:sz w:val="20"/>
        </w:rPr>
        <w:tab/>
        <w:t>03.11.2006</w:t>
      </w:r>
      <w:r w:rsidRPr="00C0250C">
        <w:rPr>
          <w:sz w:val="20"/>
        </w:rPr>
        <w:tab/>
        <w:t>КОЛЯДЕНКО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03.11.2006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5091</w:t>
      </w:r>
      <w:r w:rsidRPr="00C0250C">
        <w:rPr>
          <w:sz w:val="20"/>
        </w:rPr>
        <w:tab/>
        <w:t>34847</w:t>
      </w:r>
      <w:r w:rsidRPr="00C0250C">
        <w:rPr>
          <w:sz w:val="20"/>
        </w:rPr>
        <w:tab/>
        <w:t>03.11.2006</w:t>
      </w:r>
      <w:r w:rsidRPr="00C0250C">
        <w:rPr>
          <w:sz w:val="20"/>
        </w:rPr>
        <w:tab/>
        <w:t>ОРОБЕЦЬ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03.11.2006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5092</w:t>
      </w:r>
      <w:r w:rsidRPr="00C0250C">
        <w:rPr>
          <w:sz w:val="20"/>
        </w:rPr>
        <w:tab/>
        <w:t>34848</w:t>
      </w:r>
      <w:r w:rsidRPr="00C0250C">
        <w:rPr>
          <w:sz w:val="20"/>
        </w:rPr>
        <w:tab/>
        <w:t>03.11.2006</w:t>
      </w:r>
      <w:r w:rsidRPr="00C0250C">
        <w:rPr>
          <w:sz w:val="20"/>
        </w:rPr>
        <w:tab/>
        <w:t>ФЕДУН</w:t>
      </w:r>
      <w:r w:rsidRPr="00C0250C">
        <w:rPr>
          <w:sz w:val="20"/>
        </w:rPr>
        <w:tab/>
        <w:t>РА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5093</w:t>
      </w:r>
      <w:r w:rsidRPr="00C0250C">
        <w:rPr>
          <w:sz w:val="20"/>
        </w:rPr>
        <w:tab/>
        <w:t>34855</w:t>
      </w:r>
      <w:r w:rsidRPr="00C0250C">
        <w:rPr>
          <w:sz w:val="20"/>
        </w:rPr>
        <w:tab/>
        <w:t>03.11.2006</w:t>
      </w:r>
      <w:r w:rsidRPr="00C0250C">
        <w:rPr>
          <w:sz w:val="20"/>
        </w:rPr>
        <w:tab/>
        <w:t>БЛІЗНІЧЕНКО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03.11.2006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5094</w:t>
      </w:r>
      <w:r w:rsidRPr="00C0250C">
        <w:rPr>
          <w:sz w:val="20"/>
        </w:rPr>
        <w:tab/>
        <w:t>34859</w:t>
      </w:r>
      <w:r w:rsidRPr="00C0250C">
        <w:rPr>
          <w:sz w:val="20"/>
        </w:rPr>
        <w:tab/>
        <w:t>03.11.2006</w:t>
      </w:r>
      <w:r w:rsidRPr="00C0250C">
        <w:rPr>
          <w:sz w:val="20"/>
        </w:rPr>
        <w:tab/>
        <w:t>ШИНДІНА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5095</w:t>
      </w:r>
      <w:r w:rsidRPr="00C0250C">
        <w:rPr>
          <w:sz w:val="20"/>
        </w:rPr>
        <w:tab/>
        <w:t>37929</w:t>
      </w:r>
      <w:r w:rsidRPr="00C0250C">
        <w:rPr>
          <w:sz w:val="20"/>
        </w:rPr>
        <w:tab/>
        <w:t>22.11.2006</w:t>
      </w:r>
      <w:r w:rsidRPr="00C0250C">
        <w:rPr>
          <w:sz w:val="20"/>
        </w:rPr>
        <w:tab/>
        <w:t>ОСАДЧА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5096</w:t>
      </w:r>
      <w:r w:rsidRPr="00C0250C">
        <w:rPr>
          <w:sz w:val="20"/>
        </w:rPr>
        <w:tab/>
        <w:t>25096В</w:t>
      </w:r>
      <w:r w:rsidRPr="00C0250C">
        <w:rPr>
          <w:sz w:val="20"/>
        </w:rPr>
        <w:tab/>
        <w:t>27.11.2006</w:t>
      </w:r>
      <w:r w:rsidRPr="00C0250C">
        <w:rPr>
          <w:sz w:val="20"/>
        </w:rPr>
        <w:tab/>
        <w:t>ШИНКАР</w:t>
      </w:r>
      <w:r w:rsidRPr="00C0250C">
        <w:rPr>
          <w:sz w:val="20"/>
        </w:rPr>
        <w:tab/>
        <w:t>ТЮ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5097</w:t>
      </w:r>
      <w:r w:rsidRPr="00C0250C">
        <w:rPr>
          <w:sz w:val="20"/>
        </w:rPr>
        <w:tab/>
        <w:t>34809</w:t>
      </w:r>
      <w:r w:rsidRPr="00C0250C">
        <w:rPr>
          <w:sz w:val="20"/>
        </w:rPr>
        <w:tab/>
        <w:t>29.11.2006</w:t>
      </w:r>
      <w:r w:rsidRPr="00C0250C">
        <w:rPr>
          <w:sz w:val="20"/>
        </w:rPr>
        <w:tab/>
        <w:t>МІЛЕВСЬКА</w:t>
      </w:r>
      <w:r w:rsidRPr="00C0250C">
        <w:rPr>
          <w:sz w:val="20"/>
        </w:rPr>
        <w:tab/>
        <w:t>АГ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5098</w:t>
      </w:r>
      <w:r w:rsidRPr="00C0250C">
        <w:rPr>
          <w:sz w:val="20"/>
        </w:rPr>
        <w:tab/>
        <w:t>34872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ТАТАРЧУК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5099</w:t>
      </w:r>
      <w:r w:rsidRPr="00C0250C">
        <w:rPr>
          <w:sz w:val="20"/>
        </w:rPr>
        <w:tab/>
        <w:t>34873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СТЕПАНЕНКО</w:t>
      </w:r>
      <w:r w:rsidRPr="00C0250C">
        <w:rPr>
          <w:sz w:val="20"/>
        </w:rPr>
        <w:tab/>
        <w:t>ФФ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5100</w:t>
      </w:r>
      <w:r w:rsidRPr="00C0250C">
        <w:rPr>
          <w:sz w:val="20"/>
        </w:rPr>
        <w:tab/>
        <w:t>34874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ТАТАРЧУК</w:t>
      </w:r>
      <w:r w:rsidRPr="00C0250C">
        <w:rPr>
          <w:sz w:val="20"/>
        </w:rPr>
        <w:tab/>
        <w:t>ЮФ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5101</w:t>
      </w:r>
      <w:r w:rsidRPr="00C0250C">
        <w:rPr>
          <w:sz w:val="20"/>
        </w:rPr>
        <w:tab/>
        <w:t>34877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РЕНКАС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15.12.2006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5102</w:t>
      </w:r>
      <w:r w:rsidRPr="00C0250C">
        <w:rPr>
          <w:sz w:val="20"/>
        </w:rPr>
        <w:tab/>
        <w:t>34878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БОГАТИРЬОВА</w:t>
      </w:r>
      <w:r w:rsidRPr="00C0250C">
        <w:rPr>
          <w:sz w:val="20"/>
        </w:rPr>
        <w:tab/>
        <w:t>ОК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5103</w:t>
      </w:r>
      <w:r w:rsidRPr="00C0250C">
        <w:rPr>
          <w:sz w:val="20"/>
        </w:rPr>
        <w:tab/>
        <w:t>34880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КЛЕПАЦЬКА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05.12.2011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5104</w:t>
      </w:r>
      <w:r w:rsidRPr="00C0250C">
        <w:rPr>
          <w:sz w:val="20"/>
        </w:rPr>
        <w:tab/>
        <w:t>34882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КОТОВ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15.12.2006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5105</w:t>
      </w:r>
      <w:r w:rsidRPr="00C0250C">
        <w:rPr>
          <w:sz w:val="20"/>
        </w:rPr>
        <w:tab/>
        <w:t>34887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СТРИЖ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5106</w:t>
      </w:r>
      <w:r w:rsidRPr="00C0250C">
        <w:rPr>
          <w:sz w:val="20"/>
        </w:rPr>
        <w:tab/>
        <w:t>34889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КОРОПАТНЮК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20.04.2018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5107</w:t>
      </w:r>
      <w:r w:rsidRPr="00C0250C">
        <w:rPr>
          <w:sz w:val="20"/>
        </w:rPr>
        <w:tab/>
        <w:t>34890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НЕВМЕРЖИЦЬКИЙ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5108</w:t>
      </w:r>
      <w:r w:rsidRPr="00C0250C">
        <w:rPr>
          <w:sz w:val="20"/>
        </w:rPr>
        <w:tab/>
        <w:t>34892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ЖУЛАЙ</w:t>
      </w:r>
      <w:r w:rsidRPr="00C0250C">
        <w:rPr>
          <w:sz w:val="20"/>
        </w:rPr>
        <w:tab/>
        <w:t>ВЄ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15.12.2006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5109</w:t>
      </w:r>
      <w:r w:rsidRPr="00C0250C">
        <w:rPr>
          <w:sz w:val="20"/>
        </w:rPr>
        <w:tab/>
        <w:t>34894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БЄЛАН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5110</w:t>
      </w:r>
      <w:r w:rsidRPr="00C0250C">
        <w:rPr>
          <w:sz w:val="20"/>
        </w:rPr>
        <w:tab/>
        <w:t>34895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БАДЖУРАК</w:t>
      </w:r>
      <w:r w:rsidRPr="00C0250C">
        <w:rPr>
          <w:sz w:val="20"/>
        </w:rPr>
        <w:tab/>
        <w:t>ПІ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15.12.2006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5111</w:t>
      </w:r>
      <w:r w:rsidRPr="00C0250C">
        <w:rPr>
          <w:sz w:val="20"/>
        </w:rPr>
        <w:tab/>
        <w:t>34897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ГРИЦАЙ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5112</w:t>
      </w:r>
      <w:r w:rsidRPr="00C0250C">
        <w:rPr>
          <w:sz w:val="20"/>
        </w:rPr>
        <w:tab/>
        <w:t>34901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ЗАТОВСЬКИЙ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5113</w:t>
      </w:r>
      <w:r w:rsidRPr="00C0250C">
        <w:rPr>
          <w:sz w:val="20"/>
        </w:rPr>
        <w:tab/>
        <w:t>34907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ПРОЦУН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5114</w:t>
      </w:r>
      <w:r w:rsidRPr="00C0250C">
        <w:rPr>
          <w:sz w:val="20"/>
        </w:rPr>
        <w:tab/>
        <w:t>34911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ВОЛИНЕЦЬ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5115</w:t>
      </w:r>
      <w:r w:rsidRPr="00C0250C">
        <w:rPr>
          <w:sz w:val="20"/>
        </w:rPr>
        <w:tab/>
        <w:t>34913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МЕТНІЧУК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5116</w:t>
      </w:r>
      <w:r w:rsidRPr="00C0250C">
        <w:rPr>
          <w:sz w:val="20"/>
        </w:rPr>
        <w:tab/>
        <w:t>34915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ГАЄВСЬКА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15.12.2006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5117</w:t>
      </w:r>
      <w:r w:rsidRPr="00C0250C">
        <w:rPr>
          <w:sz w:val="20"/>
        </w:rPr>
        <w:tab/>
        <w:t>34916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ВИСОЧІНА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5118</w:t>
      </w:r>
      <w:r w:rsidRPr="00C0250C">
        <w:rPr>
          <w:sz w:val="20"/>
        </w:rPr>
        <w:tab/>
        <w:t>34917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ЖЕКА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5119</w:t>
      </w:r>
      <w:r w:rsidRPr="00C0250C">
        <w:rPr>
          <w:sz w:val="20"/>
        </w:rPr>
        <w:tab/>
        <w:t>34923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ЯРЕМЧУК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5120</w:t>
      </w:r>
      <w:r w:rsidRPr="00C0250C">
        <w:rPr>
          <w:sz w:val="20"/>
        </w:rPr>
        <w:tab/>
        <w:t>34924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ГУДЗЕНКО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5121</w:t>
      </w:r>
      <w:r w:rsidRPr="00C0250C">
        <w:rPr>
          <w:sz w:val="20"/>
        </w:rPr>
        <w:tab/>
        <w:t>34927</w:t>
      </w:r>
      <w:r w:rsidRPr="00C0250C">
        <w:rPr>
          <w:sz w:val="20"/>
        </w:rPr>
        <w:tab/>
        <w:t>15.12.2006</w:t>
      </w:r>
      <w:r w:rsidRPr="00C0250C">
        <w:rPr>
          <w:sz w:val="20"/>
        </w:rPr>
        <w:tab/>
        <w:t>ЖИДЧЕНКО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15.12.2006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5122</w:t>
      </w:r>
      <w:r w:rsidRPr="00C0250C">
        <w:rPr>
          <w:sz w:val="20"/>
        </w:rPr>
        <w:tab/>
        <w:t>19980Б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КАРБОВСЬКА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15.03.2007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5123</w:t>
      </w:r>
      <w:r w:rsidRPr="00C0250C">
        <w:rPr>
          <w:sz w:val="20"/>
        </w:rPr>
        <w:tab/>
        <w:t>34937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ГАРБАРЧУК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5124</w:t>
      </w:r>
      <w:r w:rsidRPr="00C0250C">
        <w:rPr>
          <w:sz w:val="20"/>
        </w:rPr>
        <w:tab/>
        <w:t>34939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СТОРОЖЧУК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5125</w:t>
      </w:r>
      <w:r w:rsidRPr="00C0250C">
        <w:rPr>
          <w:sz w:val="20"/>
        </w:rPr>
        <w:tab/>
        <w:t>34949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НЕСТЕРЕНКО</w:t>
      </w:r>
      <w:r w:rsidRPr="00C0250C">
        <w:rPr>
          <w:sz w:val="20"/>
        </w:rPr>
        <w:tab/>
        <w:t>ЛД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5126</w:t>
      </w:r>
      <w:r w:rsidRPr="00C0250C">
        <w:rPr>
          <w:sz w:val="20"/>
        </w:rPr>
        <w:tab/>
        <w:t>34951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СТРАШИНСЬКА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11.01.2023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5127</w:t>
      </w:r>
      <w:r w:rsidRPr="00C0250C">
        <w:rPr>
          <w:sz w:val="20"/>
        </w:rPr>
        <w:tab/>
        <w:t>34953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БУЧКАРИК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5128</w:t>
      </w:r>
      <w:r w:rsidRPr="00C0250C">
        <w:rPr>
          <w:sz w:val="20"/>
        </w:rPr>
        <w:tab/>
        <w:t>34954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ГРУШАК</w:t>
      </w:r>
      <w:r w:rsidRPr="00C0250C">
        <w:rPr>
          <w:sz w:val="20"/>
        </w:rPr>
        <w:tab/>
        <w:t>ЗВ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5129</w:t>
      </w:r>
      <w:r w:rsidRPr="00C0250C">
        <w:rPr>
          <w:sz w:val="20"/>
        </w:rPr>
        <w:tab/>
        <w:t>34957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ТИХОНЧУК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5130</w:t>
      </w:r>
      <w:r w:rsidRPr="00C0250C">
        <w:rPr>
          <w:sz w:val="20"/>
        </w:rPr>
        <w:tab/>
        <w:t>34958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КОНОНЕНКО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5131</w:t>
      </w:r>
      <w:r w:rsidRPr="00C0250C">
        <w:rPr>
          <w:sz w:val="20"/>
        </w:rPr>
        <w:tab/>
        <w:t>34959А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БАДРАК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5132</w:t>
      </w:r>
      <w:r w:rsidRPr="00C0250C">
        <w:rPr>
          <w:sz w:val="20"/>
        </w:rPr>
        <w:tab/>
        <w:t>34959Б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БАДРАК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5133</w:t>
      </w:r>
      <w:r w:rsidRPr="00C0250C">
        <w:rPr>
          <w:sz w:val="20"/>
        </w:rPr>
        <w:tab/>
        <w:t>34960А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СТАРОСТЕНКО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5134</w:t>
      </w:r>
      <w:r w:rsidRPr="00C0250C">
        <w:rPr>
          <w:sz w:val="20"/>
        </w:rPr>
        <w:tab/>
        <w:t>34962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ГАРАСИМ'ЮК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5135</w:t>
      </w:r>
      <w:r w:rsidRPr="00C0250C">
        <w:rPr>
          <w:sz w:val="20"/>
        </w:rPr>
        <w:tab/>
        <w:t>34968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ІЄ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5136</w:t>
      </w:r>
      <w:r w:rsidRPr="00C0250C">
        <w:rPr>
          <w:sz w:val="20"/>
        </w:rPr>
        <w:tab/>
        <w:t>34969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МАРКОВА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5137</w:t>
      </w:r>
      <w:r w:rsidRPr="00C0250C">
        <w:rPr>
          <w:sz w:val="20"/>
        </w:rPr>
        <w:tab/>
        <w:t>34970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ДАНИШ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5138</w:t>
      </w:r>
      <w:r w:rsidRPr="00C0250C">
        <w:rPr>
          <w:sz w:val="20"/>
        </w:rPr>
        <w:tab/>
        <w:t>34973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БЕБА</w:t>
      </w:r>
      <w:r w:rsidRPr="00C0250C">
        <w:rPr>
          <w:sz w:val="20"/>
        </w:rPr>
        <w:tab/>
        <w:t>СЮ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5139</w:t>
      </w:r>
      <w:r w:rsidRPr="00C0250C">
        <w:rPr>
          <w:sz w:val="20"/>
        </w:rPr>
        <w:tab/>
        <w:t>34979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ФЕДОРЕНКО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5140</w:t>
      </w:r>
      <w:r w:rsidRPr="00C0250C">
        <w:rPr>
          <w:sz w:val="20"/>
        </w:rPr>
        <w:tab/>
        <w:t>34984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РУДНИК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5141</w:t>
      </w:r>
      <w:r w:rsidRPr="00C0250C">
        <w:rPr>
          <w:sz w:val="20"/>
        </w:rPr>
        <w:tab/>
        <w:t>34985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ЧУБЕНКО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5142</w:t>
      </w:r>
      <w:r w:rsidRPr="00C0250C">
        <w:rPr>
          <w:sz w:val="20"/>
        </w:rPr>
        <w:tab/>
        <w:t>34986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ЗДОБНОВА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5143</w:t>
      </w:r>
      <w:r w:rsidRPr="00C0250C">
        <w:rPr>
          <w:sz w:val="20"/>
        </w:rPr>
        <w:tab/>
        <w:t>34989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ПОНОМАРЕНКО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5144</w:t>
      </w:r>
      <w:r w:rsidRPr="00C0250C">
        <w:rPr>
          <w:sz w:val="20"/>
        </w:rPr>
        <w:tab/>
        <w:t>34990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ТРІТИНИЧЕНКО</w:t>
      </w:r>
      <w:r w:rsidRPr="00C0250C">
        <w:rPr>
          <w:sz w:val="20"/>
        </w:rPr>
        <w:tab/>
        <w:t>МТ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5145</w:t>
      </w:r>
      <w:r w:rsidRPr="00C0250C">
        <w:rPr>
          <w:sz w:val="20"/>
        </w:rPr>
        <w:tab/>
        <w:t>34991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БІНЕВСЬКА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5146</w:t>
      </w:r>
      <w:r w:rsidRPr="00C0250C">
        <w:rPr>
          <w:sz w:val="20"/>
        </w:rPr>
        <w:tab/>
        <w:t>34994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КОРОСТАШ</w:t>
      </w:r>
      <w:r w:rsidRPr="00C0250C">
        <w:rPr>
          <w:sz w:val="20"/>
        </w:rPr>
        <w:tab/>
        <w:t>ІЛ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5147</w:t>
      </w:r>
      <w:r w:rsidRPr="00C0250C">
        <w:rPr>
          <w:sz w:val="20"/>
        </w:rPr>
        <w:tab/>
        <w:t>34995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ВОЛОШИНА</w:t>
      </w:r>
      <w:r w:rsidRPr="00C0250C">
        <w:rPr>
          <w:sz w:val="20"/>
        </w:rPr>
        <w:tab/>
        <w:t>ОЄ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5148</w:t>
      </w:r>
      <w:r w:rsidRPr="00C0250C">
        <w:rPr>
          <w:sz w:val="20"/>
        </w:rPr>
        <w:tab/>
        <w:t>34997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ГОЛОВЦОВА</w:t>
      </w:r>
      <w:r w:rsidRPr="00C0250C">
        <w:rPr>
          <w:sz w:val="20"/>
        </w:rPr>
        <w:tab/>
        <w:t>ОК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5149</w:t>
      </w:r>
      <w:r w:rsidRPr="00C0250C">
        <w:rPr>
          <w:sz w:val="20"/>
        </w:rPr>
        <w:tab/>
        <w:t>34999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НЕЧІН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5150</w:t>
      </w:r>
      <w:r w:rsidRPr="00C0250C">
        <w:rPr>
          <w:sz w:val="20"/>
        </w:rPr>
        <w:tab/>
        <w:t>35002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ШУЛЬГАЧ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5151</w:t>
      </w:r>
      <w:r w:rsidRPr="00C0250C">
        <w:rPr>
          <w:sz w:val="20"/>
        </w:rPr>
        <w:tab/>
        <w:t>35003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ГАЛЬОПА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5152</w:t>
      </w:r>
      <w:r w:rsidRPr="00C0250C">
        <w:rPr>
          <w:sz w:val="20"/>
        </w:rPr>
        <w:tab/>
        <w:t>35017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ХАЛИМАН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5153</w:t>
      </w:r>
      <w:r w:rsidRPr="00C0250C">
        <w:rPr>
          <w:sz w:val="20"/>
        </w:rPr>
        <w:tab/>
        <w:t>35021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ЦИСАРЕНКО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5154</w:t>
      </w:r>
      <w:r w:rsidRPr="00C0250C">
        <w:rPr>
          <w:sz w:val="20"/>
        </w:rPr>
        <w:tab/>
        <w:t>35026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КОНОНУЧЕНКО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5155</w:t>
      </w:r>
      <w:r w:rsidRPr="00C0250C">
        <w:rPr>
          <w:sz w:val="20"/>
        </w:rPr>
        <w:tab/>
        <w:t>35027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СИДОРКО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5156</w:t>
      </w:r>
      <w:r w:rsidRPr="00C0250C">
        <w:rPr>
          <w:sz w:val="20"/>
        </w:rPr>
        <w:tab/>
        <w:t>35030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ШИЛІНГЕР</w:t>
      </w:r>
      <w:r w:rsidRPr="00C0250C">
        <w:rPr>
          <w:sz w:val="20"/>
        </w:rPr>
        <w:tab/>
        <w:t>ЯВ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5157</w:t>
      </w:r>
      <w:r w:rsidRPr="00C0250C">
        <w:rPr>
          <w:sz w:val="20"/>
        </w:rPr>
        <w:tab/>
        <w:t>35034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ШМАТКО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5158</w:t>
      </w:r>
      <w:r w:rsidRPr="00C0250C">
        <w:rPr>
          <w:sz w:val="20"/>
        </w:rPr>
        <w:tab/>
        <w:t>35035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РАЩЕНКО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5159</w:t>
      </w:r>
      <w:r w:rsidRPr="00C0250C">
        <w:rPr>
          <w:sz w:val="20"/>
        </w:rPr>
        <w:tab/>
        <w:t>35036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ПРИБИШ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5160</w:t>
      </w:r>
      <w:r w:rsidRPr="00C0250C">
        <w:rPr>
          <w:sz w:val="20"/>
        </w:rPr>
        <w:tab/>
        <w:t>35040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ЯНОВСЬКА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5161</w:t>
      </w:r>
      <w:r w:rsidRPr="00C0250C">
        <w:rPr>
          <w:sz w:val="20"/>
        </w:rPr>
        <w:tab/>
        <w:t>35041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МАКСІМОВА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5162</w:t>
      </w:r>
      <w:r w:rsidRPr="00C0250C">
        <w:rPr>
          <w:sz w:val="20"/>
        </w:rPr>
        <w:tab/>
        <w:t>35042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РЕВНЮК</w:t>
      </w:r>
      <w:r w:rsidRPr="00C0250C">
        <w:rPr>
          <w:sz w:val="20"/>
        </w:rPr>
        <w:tab/>
        <w:t>РП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12.07.2010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5163</w:t>
      </w:r>
      <w:r w:rsidRPr="00C0250C">
        <w:rPr>
          <w:sz w:val="20"/>
        </w:rPr>
        <w:tab/>
        <w:t>35045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РОМАЩЕНКО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5164</w:t>
      </w:r>
      <w:r w:rsidRPr="00C0250C">
        <w:rPr>
          <w:sz w:val="20"/>
        </w:rPr>
        <w:tab/>
        <w:t>35047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БЕНДЕРА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5165</w:t>
      </w:r>
      <w:r w:rsidRPr="00C0250C">
        <w:rPr>
          <w:sz w:val="20"/>
        </w:rPr>
        <w:tab/>
        <w:t>35048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ПОШЕЛЮЖНА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5166</w:t>
      </w:r>
      <w:r w:rsidRPr="00C0250C">
        <w:rPr>
          <w:sz w:val="20"/>
        </w:rPr>
        <w:tab/>
        <w:t>35052</w:t>
      </w:r>
      <w:r w:rsidRPr="00C0250C">
        <w:rPr>
          <w:sz w:val="20"/>
        </w:rPr>
        <w:tab/>
        <w:t>29.12.2006</w:t>
      </w:r>
      <w:r w:rsidRPr="00C0250C">
        <w:rPr>
          <w:sz w:val="20"/>
        </w:rPr>
        <w:tab/>
        <w:t>СУЩУК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03.03.2009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5167</w:t>
      </w:r>
      <w:r w:rsidRPr="00C0250C">
        <w:rPr>
          <w:sz w:val="20"/>
        </w:rPr>
        <w:tab/>
        <w:t>26039Б</w:t>
      </w:r>
      <w:r w:rsidRPr="00C0250C">
        <w:rPr>
          <w:sz w:val="20"/>
        </w:rPr>
        <w:tab/>
        <w:t>11.01.2007</w:t>
      </w:r>
      <w:r w:rsidRPr="00C0250C">
        <w:rPr>
          <w:sz w:val="20"/>
        </w:rPr>
        <w:tab/>
        <w:t>ПИСАРЧУК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5168</w:t>
      </w:r>
      <w:r w:rsidRPr="00C0250C">
        <w:rPr>
          <w:sz w:val="20"/>
        </w:rPr>
        <w:tab/>
        <w:t>28805</w:t>
      </w:r>
      <w:r w:rsidRPr="00C0250C">
        <w:rPr>
          <w:sz w:val="20"/>
        </w:rPr>
        <w:tab/>
        <w:t>31.01.2007</w:t>
      </w:r>
      <w:r w:rsidRPr="00C0250C">
        <w:rPr>
          <w:sz w:val="20"/>
        </w:rPr>
        <w:tab/>
        <w:t>ОНИКІЄНКО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5169</w:t>
      </w:r>
      <w:r w:rsidRPr="00C0250C">
        <w:rPr>
          <w:sz w:val="20"/>
        </w:rPr>
        <w:tab/>
        <w:t>37723</w:t>
      </w:r>
      <w:r w:rsidRPr="00C0250C">
        <w:rPr>
          <w:sz w:val="20"/>
        </w:rPr>
        <w:tab/>
        <w:t>08.02.2007</w:t>
      </w:r>
      <w:r w:rsidRPr="00C0250C">
        <w:rPr>
          <w:sz w:val="20"/>
        </w:rPr>
        <w:tab/>
        <w:t>ЛИПЯЦЬКИЙ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5170</w:t>
      </w:r>
      <w:r w:rsidRPr="00C0250C">
        <w:rPr>
          <w:sz w:val="20"/>
        </w:rPr>
        <w:tab/>
        <w:t>37945</w:t>
      </w:r>
      <w:r w:rsidRPr="00C0250C">
        <w:rPr>
          <w:sz w:val="20"/>
        </w:rPr>
        <w:tab/>
        <w:t>12.02.2007</w:t>
      </w:r>
      <w:r w:rsidRPr="00C0250C">
        <w:rPr>
          <w:sz w:val="20"/>
        </w:rPr>
        <w:tab/>
        <w:t>КОСТЕЦЬКИЙ</w:t>
      </w:r>
      <w:r w:rsidRPr="00C0250C">
        <w:rPr>
          <w:sz w:val="20"/>
        </w:rPr>
        <w:tab/>
        <w:t>ЄЙ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5171</w:t>
      </w:r>
      <w:r w:rsidRPr="00C0250C">
        <w:rPr>
          <w:sz w:val="20"/>
        </w:rPr>
        <w:tab/>
        <w:t>33623</w:t>
      </w:r>
      <w:r w:rsidRPr="00C0250C">
        <w:rPr>
          <w:sz w:val="20"/>
        </w:rPr>
        <w:tab/>
        <w:t>14.02.2007</w:t>
      </w:r>
      <w:r w:rsidRPr="00C0250C">
        <w:rPr>
          <w:sz w:val="20"/>
        </w:rPr>
        <w:tab/>
        <w:t>РИБАЧЕНКО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5172</w:t>
      </w:r>
      <w:r w:rsidRPr="00C0250C">
        <w:rPr>
          <w:sz w:val="20"/>
        </w:rPr>
        <w:tab/>
        <w:t>9341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ГАВРИЛЮК</w:t>
      </w:r>
      <w:r w:rsidRPr="00C0250C">
        <w:rPr>
          <w:sz w:val="20"/>
        </w:rPr>
        <w:tab/>
        <w:t>СД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5173</w:t>
      </w:r>
      <w:r w:rsidRPr="00C0250C">
        <w:rPr>
          <w:sz w:val="20"/>
        </w:rPr>
        <w:tab/>
        <w:t>14678Б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САЛІЙ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5174</w:t>
      </w:r>
      <w:r w:rsidRPr="00C0250C">
        <w:rPr>
          <w:sz w:val="20"/>
        </w:rPr>
        <w:tab/>
        <w:t>31000Б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КАЧАЙ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5175</w:t>
      </w:r>
      <w:r w:rsidRPr="00C0250C">
        <w:rPr>
          <w:sz w:val="20"/>
        </w:rPr>
        <w:tab/>
        <w:t>35077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КОЛОМОЄЦЬ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12.08.2020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5176</w:t>
      </w:r>
      <w:r w:rsidRPr="00C0250C">
        <w:rPr>
          <w:sz w:val="20"/>
        </w:rPr>
        <w:tab/>
        <w:t>35081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СКИБИЦЬКА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5177</w:t>
      </w:r>
      <w:r w:rsidRPr="00C0250C">
        <w:rPr>
          <w:sz w:val="20"/>
        </w:rPr>
        <w:tab/>
        <w:t>35083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КОРОЛЬОВА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02.03.2007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5178</w:t>
      </w:r>
      <w:r w:rsidRPr="00C0250C">
        <w:rPr>
          <w:sz w:val="20"/>
        </w:rPr>
        <w:tab/>
        <w:t>35084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ЛАРЬКІНА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5179</w:t>
      </w:r>
      <w:r w:rsidRPr="00C0250C">
        <w:rPr>
          <w:sz w:val="20"/>
        </w:rPr>
        <w:tab/>
        <w:t>35087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РЯБІНІНА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02.03.2007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5180</w:t>
      </w:r>
      <w:r w:rsidRPr="00C0250C">
        <w:rPr>
          <w:sz w:val="20"/>
        </w:rPr>
        <w:tab/>
        <w:t>35092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ЯНЕНКО</w:t>
      </w:r>
      <w:r w:rsidRPr="00C0250C">
        <w:rPr>
          <w:sz w:val="20"/>
        </w:rPr>
        <w:tab/>
        <w:t>ІБ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5181</w:t>
      </w:r>
      <w:r w:rsidRPr="00C0250C">
        <w:rPr>
          <w:sz w:val="20"/>
        </w:rPr>
        <w:tab/>
        <w:t>35096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ШАМОТА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07.07.2017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5182</w:t>
      </w:r>
      <w:r w:rsidRPr="00C0250C">
        <w:rPr>
          <w:sz w:val="20"/>
        </w:rPr>
        <w:tab/>
        <w:t>35100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ДОВГАНЮК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02.03.2007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5183</w:t>
      </w:r>
      <w:r w:rsidRPr="00C0250C">
        <w:rPr>
          <w:sz w:val="20"/>
        </w:rPr>
        <w:tab/>
        <w:t>35101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ТИМЧЕНКО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5184</w:t>
      </w:r>
      <w:r w:rsidRPr="00C0250C">
        <w:rPr>
          <w:sz w:val="20"/>
        </w:rPr>
        <w:tab/>
        <w:t>35103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ШМИГА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5185</w:t>
      </w:r>
      <w:r w:rsidRPr="00C0250C">
        <w:rPr>
          <w:sz w:val="20"/>
        </w:rPr>
        <w:tab/>
        <w:t>35108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КУЧИНСЬКИЙ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5186</w:t>
      </w:r>
      <w:r w:rsidRPr="00C0250C">
        <w:rPr>
          <w:sz w:val="20"/>
        </w:rPr>
        <w:tab/>
        <w:t>35110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ЛОСЄВ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5187</w:t>
      </w:r>
      <w:r w:rsidRPr="00C0250C">
        <w:rPr>
          <w:sz w:val="20"/>
        </w:rPr>
        <w:tab/>
        <w:t>35111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ГРИГОР'ЄВА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5188</w:t>
      </w:r>
      <w:r w:rsidRPr="00C0250C">
        <w:rPr>
          <w:sz w:val="20"/>
        </w:rPr>
        <w:tab/>
        <w:t>35112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МАЗУРЕЦЬ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18.09.2017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5189</w:t>
      </w:r>
      <w:r w:rsidRPr="00C0250C">
        <w:rPr>
          <w:sz w:val="20"/>
        </w:rPr>
        <w:tab/>
        <w:t>35113Б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БОЧКОВСЬКА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5190</w:t>
      </w:r>
      <w:r w:rsidRPr="00C0250C">
        <w:rPr>
          <w:sz w:val="20"/>
        </w:rPr>
        <w:tab/>
        <w:t>35115</w:t>
      </w:r>
      <w:r w:rsidRPr="00C0250C">
        <w:rPr>
          <w:sz w:val="20"/>
        </w:rPr>
        <w:tab/>
        <w:t>02.03.2007</w:t>
      </w:r>
      <w:r w:rsidRPr="00C0250C">
        <w:rPr>
          <w:sz w:val="20"/>
        </w:rPr>
        <w:tab/>
        <w:t>ТРИВОЛЕНКО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5191</w:t>
      </w:r>
      <w:r w:rsidRPr="00C0250C">
        <w:rPr>
          <w:sz w:val="20"/>
        </w:rPr>
        <w:tab/>
        <w:t>35155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ЛЕБЕДЄВА</w:t>
      </w:r>
      <w:r w:rsidRPr="00C0250C">
        <w:rPr>
          <w:sz w:val="20"/>
        </w:rPr>
        <w:tab/>
        <w:t>НК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5192</w:t>
      </w:r>
      <w:r w:rsidRPr="00C0250C">
        <w:rPr>
          <w:sz w:val="20"/>
        </w:rPr>
        <w:tab/>
        <w:t>35156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МЕЩЕРЯКОВА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5193</w:t>
      </w:r>
      <w:r w:rsidRPr="00C0250C">
        <w:rPr>
          <w:sz w:val="20"/>
        </w:rPr>
        <w:tab/>
        <w:t>35158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ТИМОШЕК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5194</w:t>
      </w:r>
      <w:r w:rsidRPr="00C0250C">
        <w:rPr>
          <w:sz w:val="20"/>
        </w:rPr>
        <w:tab/>
        <w:t>35162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САВЧЕНКО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5195</w:t>
      </w:r>
      <w:r w:rsidRPr="00C0250C">
        <w:rPr>
          <w:sz w:val="20"/>
        </w:rPr>
        <w:tab/>
        <w:t>35163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АГАРКОВА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5196</w:t>
      </w:r>
      <w:r w:rsidRPr="00C0250C">
        <w:rPr>
          <w:sz w:val="20"/>
        </w:rPr>
        <w:tab/>
        <w:t>35166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ПОЛІЩУК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5197</w:t>
      </w:r>
      <w:r w:rsidRPr="00C0250C">
        <w:rPr>
          <w:sz w:val="20"/>
        </w:rPr>
        <w:tab/>
        <w:t>35168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СТРУК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5198</w:t>
      </w:r>
      <w:r w:rsidRPr="00C0250C">
        <w:rPr>
          <w:sz w:val="20"/>
        </w:rPr>
        <w:tab/>
        <w:t>35171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РИЖУК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5199</w:t>
      </w:r>
      <w:r w:rsidRPr="00C0250C">
        <w:rPr>
          <w:sz w:val="20"/>
        </w:rPr>
        <w:tab/>
        <w:t>35172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ДРАГА</w:t>
      </w:r>
      <w:r w:rsidRPr="00C0250C">
        <w:rPr>
          <w:sz w:val="20"/>
        </w:rPr>
        <w:tab/>
        <w:t>ТБ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28.08.2008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5200</w:t>
      </w:r>
      <w:r w:rsidRPr="00C0250C">
        <w:rPr>
          <w:sz w:val="20"/>
        </w:rPr>
        <w:tab/>
        <w:t>35175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ЛАВРЕНЧУК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5201</w:t>
      </w:r>
      <w:r w:rsidRPr="00C0250C">
        <w:rPr>
          <w:sz w:val="20"/>
        </w:rPr>
        <w:tab/>
        <w:t>35176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ЛАВРЕНЧУК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5202</w:t>
      </w:r>
      <w:r w:rsidRPr="00C0250C">
        <w:rPr>
          <w:sz w:val="20"/>
        </w:rPr>
        <w:tab/>
        <w:t>35182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БАКЛАН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5203</w:t>
      </w:r>
      <w:r w:rsidRPr="00C0250C">
        <w:rPr>
          <w:sz w:val="20"/>
        </w:rPr>
        <w:tab/>
        <w:t>35184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ПЛІС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5204</w:t>
      </w:r>
      <w:r w:rsidRPr="00C0250C">
        <w:rPr>
          <w:sz w:val="20"/>
        </w:rPr>
        <w:tab/>
        <w:t>35187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ХАЧАТУРЯН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5205</w:t>
      </w:r>
      <w:r w:rsidRPr="00C0250C">
        <w:rPr>
          <w:sz w:val="20"/>
        </w:rPr>
        <w:tab/>
        <w:t>35190А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ЛОСКУЧЕРЯВА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5206</w:t>
      </w:r>
      <w:r w:rsidRPr="00C0250C">
        <w:rPr>
          <w:sz w:val="20"/>
        </w:rPr>
        <w:tab/>
        <w:t>35191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ЗІНОВКІН</w:t>
      </w:r>
      <w:r w:rsidRPr="00C0250C">
        <w:rPr>
          <w:sz w:val="20"/>
        </w:rPr>
        <w:tab/>
        <w:t>СЛ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5207</w:t>
      </w:r>
      <w:r w:rsidRPr="00C0250C">
        <w:rPr>
          <w:sz w:val="20"/>
        </w:rPr>
        <w:tab/>
        <w:t>35195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ГРИЩЕНКО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39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5208</w:t>
      </w:r>
      <w:r w:rsidRPr="00C0250C">
        <w:rPr>
          <w:sz w:val="20"/>
        </w:rPr>
        <w:tab/>
        <w:t>35196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5209</w:t>
      </w:r>
      <w:r w:rsidRPr="00C0250C">
        <w:rPr>
          <w:sz w:val="20"/>
        </w:rPr>
        <w:tab/>
        <w:t>35198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СІТЧЕНКО</w:t>
      </w:r>
      <w:r w:rsidRPr="00C0250C">
        <w:rPr>
          <w:sz w:val="20"/>
        </w:rPr>
        <w:tab/>
        <w:t>ЛЄ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5210</w:t>
      </w:r>
      <w:r w:rsidRPr="00C0250C">
        <w:rPr>
          <w:sz w:val="20"/>
        </w:rPr>
        <w:tab/>
        <w:t>35199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ДМИТРІЄВ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5211</w:t>
      </w:r>
      <w:r w:rsidRPr="00C0250C">
        <w:rPr>
          <w:sz w:val="20"/>
        </w:rPr>
        <w:tab/>
        <w:t>35201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САЧЕНКО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5212</w:t>
      </w:r>
      <w:r w:rsidRPr="00C0250C">
        <w:rPr>
          <w:sz w:val="20"/>
        </w:rPr>
        <w:tab/>
        <w:t>35207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СИДОРЧУК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5213</w:t>
      </w:r>
      <w:r w:rsidRPr="00C0250C">
        <w:rPr>
          <w:sz w:val="20"/>
        </w:rPr>
        <w:tab/>
        <w:t>35208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МАНАС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5214</w:t>
      </w:r>
      <w:r w:rsidRPr="00C0250C">
        <w:rPr>
          <w:sz w:val="20"/>
        </w:rPr>
        <w:tab/>
        <w:t>35209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КИЇВ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18.10.2007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5215</w:t>
      </w:r>
      <w:r w:rsidRPr="00C0250C">
        <w:rPr>
          <w:sz w:val="20"/>
        </w:rPr>
        <w:tab/>
        <w:t>35211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КА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5216</w:t>
      </w:r>
      <w:r w:rsidRPr="00C0250C">
        <w:rPr>
          <w:sz w:val="20"/>
        </w:rPr>
        <w:tab/>
        <w:t>35215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ХАНДОГА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5217</w:t>
      </w:r>
      <w:r w:rsidRPr="00C0250C">
        <w:rPr>
          <w:sz w:val="20"/>
        </w:rPr>
        <w:tab/>
        <w:t>35217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ОМЕЛЬЧУК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5218</w:t>
      </w:r>
      <w:r w:rsidRPr="00C0250C">
        <w:rPr>
          <w:sz w:val="20"/>
        </w:rPr>
        <w:tab/>
        <w:t>35218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НЕЖУР</w:t>
      </w:r>
      <w:r w:rsidRPr="00C0250C">
        <w:rPr>
          <w:sz w:val="20"/>
        </w:rPr>
        <w:tab/>
        <w:t>СФ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5219</w:t>
      </w:r>
      <w:r w:rsidRPr="00C0250C">
        <w:rPr>
          <w:sz w:val="20"/>
        </w:rPr>
        <w:tab/>
        <w:t>35222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БОРИСОВА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5220</w:t>
      </w:r>
      <w:r w:rsidRPr="00C0250C">
        <w:rPr>
          <w:sz w:val="20"/>
        </w:rPr>
        <w:tab/>
        <w:t>35224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ПАРАМОНОВА</w:t>
      </w:r>
      <w:r w:rsidRPr="00C0250C">
        <w:rPr>
          <w:sz w:val="20"/>
        </w:rPr>
        <w:tab/>
        <w:t>ГД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5221</w:t>
      </w:r>
      <w:r w:rsidRPr="00C0250C">
        <w:rPr>
          <w:sz w:val="20"/>
        </w:rPr>
        <w:tab/>
        <w:t>35225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БОРИСОВ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ветхий будин.</w:t>
      </w:r>
      <w:r w:rsidRPr="00C0250C">
        <w:rPr>
          <w:sz w:val="20"/>
        </w:rPr>
        <w:tab/>
        <w:t>06.04.2007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5222</w:t>
      </w:r>
      <w:r w:rsidRPr="00C0250C">
        <w:rPr>
          <w:sz w:val="20"/>
        </w:rPr>
        <w:tab/>
        <w:t>35228</w:t>
      </w:r>
      <w:r w:rsidRPr="00C0250C">
        <w:rPr>
          <w:sz w:val="20"/>
        </w:rPr>
        <w:tab/>
        <w:t>06.04.2007</w:t>
      </w:r>
      <w:r w:rsidRPr="00C0250C">
        <w:rPr>
          <w:sz w:val="20"/>
        </w:rPr>
        <w:tab/>
        <w:t>КУЛАКОВ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5223</w:t>
      </w:r>
      <w:r w:rsidRPr="00C0250C">
        <w:rPr>
          <w:sz w:val="20"/>
        </w:rPr>
        <w:tab/>
        <w:t>35786А</w:t>
      </w:r>
      <w:r w:rsidRPr="00C0250C">
        <w:rPr>
          <w:sz w:val="20"/>
        </w:rPr>
        <w:tab/>
        <w:t>10.04.2007</w:t>
      </w:r>
      <w:r w:rsidRPr="00C0250C">
        <w:rPr>
          <w:sz w:val="20"/>
        </w:rPr>
        <w:tab/>
        <w:t>ТЕРЕЩУК</w:t>
      </w:r>
      <w:r w:rsidRPr="00C0250C">
        <w:rPr>
          <w:sz w:val="20"/>
        </w:rPr>
        <w:tab/>
        <w:t>ЯІ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5224</w:t>
      </w:r>
      <w:r w:rsidRPr="00C0250C">
        <w:rPr>
          <w:sz w:val="20"/>
        </w:rPr>
        <w:tab/>
        <w:t>38860</w:t>
      </w:r>
      <w:r w:rsidRPr="00C0250C">
        <w:rPr>
          <w:sz w:val="20"/>
        </w:rPr>
        <w:tab/>
        <w:t>28.04.2007</w:t>
      </w:r>
      <w:r w:rsidRPr="00C0250C">
        <w:rPr>
          <w:sz w:val="20"/>
        </w:rPr>
        <w:tab/>
        <w:t>ФАРТУШНИЙ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28.04.2007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5225</w:t>
      </w:r>
      <w:r w:rsidRPr="00C0250C">
        <w:rPr>
          <w:sz w:val="20"/>
        </w:rPr>
        <w:tab/>
        <w:t>35261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ЗЛИДАРЬ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інв.в/інте</w:t>
      </w:r>
      <w:r w:rsidRPr="00C0250C">
        <w:rPr>
          <w:sz w:val="20"/>
        </w:rPr>
        <w:tab/>
        <w:t>19.05.2022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5226</w:t>
      </w:r>
      <w:r w:rsidRPr="00C0250C">
        <w:rPr>
          <w:sz w:val="20"/>
        </w:rPr>
        <w:tab/>
        <w:t>35263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БЕЗУШКО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5227</w:t>
      </w:r>
      <w:r w:rsidRPr="00C0250C">
        <w:rPr>
          <w:sz w:val="20"/>
        </w:rPr>
        <w:tab/>
        <w:t>35264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ГРИШАКОВА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5228</w:t>
      </w:r>
      <w:r w:rsidRPr="00C0250C">
        <w:rPr>
          <w:sz w:val="20"/>
        </w:rPr>
        <w:tab/>
        <w:t>35266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БЕРЕЗЮК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5229</w:t>
      </w:r>
      <w:r w:rsidRPr="00C0250C">
        <w:rPr>
          <w:sz w:val="20"/>
        </w:rPr>
        <w:tab/>
        <w:t>35267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5230</w:t>
      </w:r>
      <w:r w:rsidRPr="00C0250C">
        <w:rPr>
          <w:sz w:val="20"/>
        </w:rPr>
        <w:tab/>
        <w:t>35270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ДРАННИК</w:t>
      </w:r>
      <w:r w:rsidRPr="00C0250C">
        <w:rPr>
          <w:sz w:val="20"/>
        </w:rPr>
        <w:tab/>
        <w:t>ЛЛ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5231</w:t>
      </w:r>
      <w:r w:rsidRPr="00C0250C">
        <w:rPr>
          <w:sz w:val="20"/>
        </w:rPr>
        <w:tab/>
        <w:t>35272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ОСТАПЮК</w:t>
      </w:r>
      <w:r w:rsidRPr="00C0250C">
        <w:rPr>
          <w:sz w:val="20"/>
        </w:rPr>
        <w:tab/>
        <w:t>ЮС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5232</w:t>
      </w:r>
      <w:r w:rsidRPr="00C0250C">
        <w:rPr>
          <w:sz w:val="20"/>
        </w:rPr>
        <w:tab/>
        <w:t>35273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ПАВЛЕНКО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5233</w:t>
      </w:r>
      <w:r w:rsidRPr="00C0250C">
        <w:rPr>
          <w:sz w:val="20"/>
        </w:rPr>
        <w:tab/>
        <w:t>35276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КАРПИНА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24.09.2020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5234</w:t>
      </w:r>
      <w:r w:rsidRPr="00C0250C">
        <w:rPr>
          <w:sz w:val="20"/>
        </w:rPr>
        <w:tab/>
        <w:t>35279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КОРМАНОВСЬКА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5235</w:t>
      </w:r>
      <w:r w:rsidRPr="00C0250C">
        <w:rPr>
          <w:sz w:val="20"/>
        </w:rPr>
        <w:tab/>
        <w:t>35280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ШЕЙН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5236</w:t>
      </w:r>
      <w:r w:rsidRPr="00C0250C">
        <w:rPr>
          <w:sz w:val="20"/>
        </w:rPr>
        <w:tab/>
        <w:t>35281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БЕЗУГЛИЙ</w:t>
      </w:r>
      <w:r w:rsidRPr="00C0250C">
        <w:rPr>
          <w:sz w:val="20"/>
        </w:rPr>
        <w:tab/>
        <w:t>МЮ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5237</w:t>
      </w:r>
      <w:r w:rsidRPr="00C0250C">
        <w:rPr>
          <w:sz w:val="20"/>
        </w:rPr>
        <w:tab/>
        <w:t>35286Б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ОЛЕКСІЮК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5238</w:t>
      </w:r>
      <w:r w:rsidRPr="00C0250C">
        <w:rPr>
          <w:sz w:val="20"/>
        </w:rPr>
        <w:tab/>
        <w:t>35287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НЕВХОРОШЕВА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5239</w:t>
      </w:r>
      <w:r w:rsidRPr="00C0250C">
        <w:rPr>
          <w:sz w:val="20"/>
        </w:rPr>
        <w:tab/>
        <w:t>35293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АФАНАСЕНКО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15.12.2011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5240</w:t>
      </w:r>
      <w:r w:rsidRPr="00C0250C">
        <w:rPr>
          <w:sz w:val="20"/>
        </w:rPr>
        <w:tab/>
        <w:t>35294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СТАХОВА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5241</w:t>
      </w:r>
      <w:r w:rsidRPr="00C0250C">
        <w:rPr>
          <w:sz w:val="20"/>
        </w:rPr>
        <w:tab/>
        <w:t>35296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БУГРОВ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5242</w:t>
      </w:r>
      <w:r w:rsidRPr="00C0250C">
        <w:rPr>
          <w:sz w:val="20"/>
        </w:rPr>
        <w:tab/>
        <w:t>35298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ДОНЧУК</w:t>
      </w:r>
      <w:r w:rsidRPr="00C0250C">
        <w:rPr>
          <w:sz w:val="20"/>
        </w:rPr>
        <w:tab/>
        <w:t>ДІ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5243</w:t>
      </w:r>
      <w:r w:rsidRPr="00C0250C">
        <w:rPr>
          <w:sz w:val="20"/>
        </w:rPr>
        <w:tab/>
        <w:t>35299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КУЛЄШЄНЄ</w:t>
      </w:r>
      <w:r w:rsidRPr="00C0250C">
        <w:rPr>
          <w:sz w:val="20"/>
        </w:rPr>
        <w:tab/>
        <w:t>ІД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5244</w:t>
      </w:r>
      <w:r w:rsidRPr="00C0250C">
        <w:rPr>
          <w:sz w:val="20"/>
        </w:rPr>
        <w:tab/>
        <w:t>35300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МАРУСИЧ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5245</w:t>
      </w:r>
      <w:r w:rsidRPr="00C0250C">
        <w:rPr>
          <w:sz w:val="20"/>
        </w:rPr>
        <w:tab/>
        <w:t>35309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АВРАМЕНКО</w:t>
      </w:r>
      <w:r w:rsidRPr="00C0250C">
        <w:rPr>
          <w:sz w:val="20"/>
        </w:rPr>
        <w:tab/>
        <w:t>ОФ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5246</w:t>
      </w:r>
      <w:r w:rsidRPr="00C0250C">
        <w:rPr>
          <w:sz w:val="20"/>
        </w:rPr>
        <w:tab/>
        <w:t>35310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МІЩЕНКО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5247</w:t>
      </w:r>
      <w:r w:rsidRPr="00C0250C">
        <w:rPr>
          <w:sz w:val="20"/>
        </w:rPr>
        <w:tab/>
        <w:t>35312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ДЕНІС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04.05.2007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5248</w:t>
      </w:r>
      <w:r w:rsidRPr="00C0250C">
        <w:rPr>
          <w:sz w:val="20"/>
        </w:rPr>
        <w:tab/>
        <w:t>35317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ДЗИКОВСЬКА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5249</w:t>
      </w:r>
      <w:r w:rsidRPr="00C0250C">
        <w:rPr>
          <w:sz w:val="20"/>
        </w:rPr>
        <w:tab/>
        <w:t>35320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ДОРОШЕНКО</w:t>
      </w:r>
      <w:r w:rsidRPr="00C0250C">
        <w:rPr>
          <w:sz w:val="20"/>
        </w:rPr>
        <w:tab/>
        <w:t>ДМ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5250</w:t>
      </w:r>
      <w:r w:rsidRPr="00C0250C">
        <w:rPr>
          <w:sz w:val="20"/>
        </w:rPr>
        <w:tab/>
        <w:t>35321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ЛИНЧАК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27.02.2015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5251</w:t>
      </w:r>
      <w:r w:rsidRPr="00C0250C">
        <w:rPr>
          <w:sz w:val="20"/>
        </w:rPr>
        <w:tab/>
        <w:t>35322</w:t>
      </w:r>
      <w:r w:rsidRPr="00C0250C">
        <w:rPr>
          <w:sz w:val="20"/>
        </w:rPr>
        <w:tab/>
        <w:t>04.05.2007</w:t>
      </w:r>
      <w:r w:rsidRPr="00C0250C">
        <w:rPr>
          <w:sz w:val="20"/>
        </w:rPr>
        <w:tab/>
        <w:t>КІДАНОВ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5252</w:t>
      </w:r>
      <w:r w:rsidRPr="00C0250C">
        <w:rPr>
          <w:sz w:val="20"/>
        </w:rPr>
        <w:tab/>
        <w:t>35340</w:t>
      </w:r>
      <w:r w:rsidRPr="00C0250C">
        <w:rPr>
          <w:sz w:val="20"/>
        </w:rPr>
        <w:tab/>
        <w:t>14.05.2007</w:t>
      </w:r>
      <w:r w:rsidRPr="00C0250C">
        <w:rPr>
          <w:sz w:val="20"/>
        </w:rPr>
        <w:tab/>
        <w:t>СІДЕНКО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5253</w:t>
      </w:r>
      <w:r w:rsidRPr="00C0250C">
        <w:rPr>
          <w:sz w:val="20"/>
        </w:rPr>
        <w:tab/>
        <w:t>35341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КУЛИБАБА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5254</w:t>
      </w:r>
      <w:r w:rsidRPr="00C0250C">
        <w:rPr>
          <w:sz w:val="20"/>
        </w:rPr>
        <w:tab/>
        <w:t>35342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ЯКИМЧИК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5255</w:t>
      </w:r>
      <w:r w:rsidRPr="00C0250C">
        <w:rPr>
          <w:sz w:val="20"/>
        </w:rPr>
        <w:tab/>
        <w:t>35344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СЛОБОДЯНИК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30.05.2007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5256</w:t>
      </w:r>
      <w:r w:rsidRPr="00C0250C">
        <w:rPr>
          <w:sz w:val="20"/>
        </w:rPr>
        <w:tab/>
        <w:t>35348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ГОЛУБ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5257</w:t>
      </w:r>
      <w:r w:rsidRPr="00C0250C">
        <w:rPr>
          <w:sz w:val="20"/>
        </w:rPr>
        <w:tab/>
        <w:t>35355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БІЛАНЕНКО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5258</w:t>
      </w:r>
      <w:r w:rsidRPr="00C0250C">
        <w:rPr>
          <w:sz w:val="20"/>
        </w:rPr>
        <w:tab/>
        <w:t>35361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ПЕТРЕНКО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5259</w:t>
      </w:r>
      <w:r w:rsidRPr="00C0250C">
        <w:rPr>
          <w:sz w:val="20"/>
        </w:rPr>
        <w:tab/>
        <w:t>35362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ЛИСАК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5260</w:t>
      </w:r>
      <w:r w:rsidRPr="00C0250C">
        <w:rPr>
          <w:sz w:val="20"/>
        </w:rPr>
        <w:tab/>
        <w:t>35365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МЕГЕЙ</w:t>
      </w:r>
      <w:r w:rsidRPr="00C0250C">
        <w:rPr>
          <w:sz w:val="20"/>
        </w:rPr>
        <w:tab/>
        <w:t>ВЛ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30.05.2007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5261</w:t>
      </w:r>
      <w:r w:rsidRPr="00C0250C">
        <w:rPr>
          <w:sz w:val="20"/>
        </w:rPr>
        <w:tab/>
        <w:t>35370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КОРОЛЕНКО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30.05.2007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5262</w:t>
      </w:r>
      <w:r w:rsidRPr="00C0250C">
        <w:rPr>
          <w:sz w:val="20"/>
        </w:rPr>
        <w:tab/>
        <w:t>35375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САПУНЦОВА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5263</w:t>
      </w:r>
      <w:r w:rsidRPr="00C0250C">
        <w:rPr>
          <w:sz w:val="20"/>
        </w:rPr>
        <w:tab/>
        <w:t>35379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СУЧКОВА</w:t>
      </w:r>
      <w:r w:rsidRPr="00C0250C">
        <w:rPr>
          <w:sz w:val="20"/>
        </w:rPr>
        <w:tab/>
        <w:t>ЛЄ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39</w:t>
      </w:r>
      <w:r w:rsidRPr="00C0250C">
        <w:rPr>
          <w:sz w:val="20"/>
        </w:rPr>
        <w:tab/>
        <w:t>30.05.2007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5264</w:t>
      </w:r>
      <w:r w:rsidRPr="00C0250C">
        <w:rPr>
          <w:sz w:val="20"/>
        </w:rPr>
        <w:tab/>
        <w:t>35381</w:t>
      </w:r>
      <w:r w:rsidRPr="00C0250C">
        <w:rPr>
          <w:sz w:val="20"/>
        </w:rPr>
        <w:tab/>
        <w:t>30.05.2007</w:t>
      </w:r>
      <w:r w:rsidRPr="00C0250C">
        <w:rPr>
          <w:sz w:val="20"/>
        </w:rPr>
        <w:tab/>
        <w:t>СКОКОВСЬКИЙ</w:t>
      </w:r>
      <w:r w:rsidRPr="00C0250C">
        <w:rPr>
          <w:sz w:val="20"/>
        </w:rPr>
        <w:tab/>
        <w:t>МЗ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30.05.2007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5265</w:t>
      </w:r>
      <w:r w:rsidRPr="00C0250C">
        <w:rPr>
          <w:sz w:val="20"/>
        </w:rPr>
        <w:tab/>
        <w:t>38639</w:t>
      </w:r>
      <w:r w:rsidRPr="00C0250C">
        <w:rPr>
          <w:sz w:val="20"/>
        </w:rPr>
        <w:tab/>
        <w:t>08.06.2007</w:t>
      </w:r>
      <w:r w:rsidRPr="00C0250C">
        <w:rPr>
          <w:sz w:val="20"/>
        </w:rPr>
        <w:tab/>
        <w:t>КИРИЧУК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16.06.2016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5266</w:t>
      </w:r>
      <w:r w:rsidRPr="00C0250C">
        <w:rPr>
          <w:sz w:val="20"/>
        </w:rPr>
        <w:tab/>
        <w:t>33861В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ПОБЕРЕЗНІЧЕНКО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5267</w:t>
      </w:r>
      <w:r w:rsidRPr="00C0250C">
        <w:rPr>
          <w:sz w:val="20"/>
        </w:rPr>
        <w:tab/>
        <w:t>33861Г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ПОБЕРЕЗНІЧЕНКО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5268</w:t>
      </w:r>
      <w:r w:rsidRPr="00C0250C">
        <w:rPr>
          <w:sz w:val="20"/>
        </w:rPr>
        <w:tab/>
        <w:t>35393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МИХАЙЛЕНКО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5269</w:t>
      </w:r>
      <w:r w:rsidRPr="00C0250C">
        <w:rPr>
          <w:sz w:val="20"/>
        </w:rPr>
        <w:tab/>
        <w:t>35400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ФІЛІППСЬКА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5270</w:t>
      </w:r>
      <w:r w:rsidRPr="00C0250C">
        <w:rPr>
          <w:sz w:val="20"/>
        </w:rPr>
        <w:tab/>
        <w:t>35401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ЛОСЬ</w:t>
      </w:r>
      <w:r w:rsidRPr="00C0250C">
        <w:rPr>
          <w:sz w:val="20"/>
        </w:rPr>
        <w:tab/>
        <w:t>ЗП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5271</w:t>
      </w:r>
      <w:r w:rsidRPr="00C0250C">
        <w:rPr>
          <w:sz w:val="20"/>
        </w:rPr>
        <w:tab/>
        <w:t>35402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ТІШАЄВ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18.06.2007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5272</w:t>
      </w:r>
      <w:r w:rsidRPr="00C0250C">
        <w:rPr>
          <w:sz w:val="20"/>
        </w:rPr>
        <w:tab/>
        <w:t>35408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ПСЯРНЕЦЬКИЙ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18.06.2007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5273</w:t>
      </w:r>
      <w:r w:rsidRPr="00C0250C">
        <w:rPr>
          <w:sz w:val="20"/>
        </w:rPr>
        <w:tab/>
        <w:t>35409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АНДРІЄНКО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5274</w:t>
      </w:r>
      <w:r w:rsidRPr="00C0250C">
        <w:rPr>
          <w:sz w:val="20"/>
        </w:rPr>
        <w:tab/>
        <w:t>35416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КОНДРАЧ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5275</w:t>
      </w:r>
      <w:r w:rsidRPr="00C0250C">
        <w:rPr>
          <w:sz w:val="20"/>
        </w:rPr>
        <w:tab/>
        <w:t>35419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ГРИГОРЕНКО</w:t>
      </w:r>
      <w:r w:rsidRPr="00C0250C">
        <w:rPr>
          <w:sz w:val="20"/>
        </w:rPr>
        <w:tab/>
        <w:t>АЮ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5276</w:t>
      </w:r>
      <w:r w:rsidRPr="00C0250C">
        <w:rPr>
          <w:sz w:val="20"/>
        </w:rPr>
        <w:tab/>
        <w:t>35420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ПАЛІЙ-БАНДУРА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5277</w:t>
      </w:r>
      <w:r w:rsidRPr="00C0250C">
        <w:rPr>
          <w:sz w:val="20"/>
        </w:rPr>
        <w:tab/>
        <w:t>35421</w:t>
      </w:r>
      <w:r w:rsidRPr="00C0250C">
        <w:rPr>
          <w:sz w:val="20"/>
        </w:rPr>
        <w:tab/>
        <w:t>18.06.2007</w:t>
      </w:r>
      <w:r w:rsidRPr="00C0250C">
        <w:rPr>
          <w:sz w:val="20"/>
        </w:rPr>
        <w:tab/>
        <w:t>КУЦЕНКО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18.06.2007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5278</w:t>
      </w:r>
      <w:r w:rsidRPr="00C0250C">
        <w:rPr>
          <w:sz w:val="20"/>
        </w:rPr>
        <w:tab/>
        <w:t>35433</w:t>
      </w:r>
      <w:r w:rsidRPr="00C0250C">
        <w:rPr>
          <w:sz w:val="20"/>
        </w:rPr>
        <w:tab/>
        <w:t>05.07.2007</w:t>
      </w:r>
      <w:r w:rsidRPr="00C0250C">
        <w:rPr>
          <w:sz w:val="20"/>
        </w:rPr>
        <w:tab/>
        <w:t>ПЕРЕГУДОВ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05.07.2007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5279</w:t>
      </w:r>
      <w:r w:rsidRPr="00C0250C">
        <w:rPr>
          <w:sz w:val="20"/>
        </w:rPr>
        <w:tab/>
        <w:t>35435</w:t>
      </w:r>
      <w:r w:rsidRPr="00C0250C">
        <w:rPr>
          <w:sz w:val="20"/>
        </w:rPr>
        <w:tab/>
        <w:t>05.07.2007</w:t>
      </w:r>
      <w:r w:rsidRPr="00C0250C">
        <w:rPr>
          <w:sz w:val="20"/>
        </w:rPr>
        <w:tab/>
        <w:t>КМЕТЬ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05.07.2007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5280</w:t>
      </w:r>
      <w:r w:rsidRPr="00C0250C">
        <w:rPr>
          <w:sz w:val="20"/>
        </w:rPr>
        <w:tab/>
        <w:t>35436</w:t>
      </w:r>
      <w:r w:rsidRPr="00C0250C">
        <w:rPr>
          <w:sz w:val="20"/>
        </w:rPr>
        <w:tab/>
        <w:t>05.07.2007</w:t>
      </w:r>
      <w:r w:rsidRPr="00C0250C">
        <w:rPr>
          <w:sz w:val="20"/>
        </w:rPr>
        <w:tab/>
        <w:t>ЯСИНЕЦЬКА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5281</w:t>
      </w:r>
      <w:r w:rsidRPr="00C0250C">
        <w:rPr>
          <w:sz w:val="20"/>
        </w:rPr>
        <w:tab/>
        <w:t>35437</w:t>
      </w:r>
      <w:r w:rsidRPr="00C0250C">
        <w:rPr>
          <w:sz w:val="20"/>
        </w:rPr>
        <w:tab/>
        <w:t>05.07.2007</w:t>
      </w:r>
      <w:r w:rsidRPr="00C0250C">
        <w:rPr>
          <w:sz w:val="20"/>
        </w:rPr>
        <w:tab/>
        <w:t>КУЗЬМИЧ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06.08.2007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5282</w:t>
      </w:r>
      <w:r w:rsidRPr="00C0250C">
        <w:rPr>
          <w:sz w:val="20"/>
        </w:rPr>
        <w:tab/>
        <w:t>35441</w:t>
      </w:r>
      <w:r w:rsidRPr="00C0250C">
        <w:rPr>
          <w:sz w:val="20"/>
        </w:rPr>
        <w:tab/>
        <w:t>05.07.2007</w:t>
      </w:r>
      <w:r w:rsidRPr="00C0250C">
        <w:rPr>
          <w:sz w:val="20"/>
        </w:rPr>
        <w:tab/>
        <w:t>БІЛОПОЛИЙ</w:t>
      </w:r>
      <w:r w:rsidRPr="00C0250C">
        <w:rPr>
          <w:sz w:val="20"/>
        </w:rPr>
        <w:tab/>
        <w:t>ОФ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5283</w:t>
      </w:r>
      <w:r w:rsidRPr="00C0250C">
        <w:rPr>
          <w:sz w:val="20"/>
        </w:rPr>
        <w:tab/>
        <w:t>35445</w:t>
      </w:r>
      <w:r w:rsidRPr="00C0250C">
        <w:rPr>
          <w:sz w:val="20"/>
        </w:rPr>
        <w:tab/>
        <w:t>05.07.2007</w:t>
      </w:r>
      <w:r w:rsidRPr="00C0250C">
        <w:rPr>
          <w:sz w:val="20"/>
        </w:rPr>
        <w:tab/>
        <w:t>ШАРАЙ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05.07.2007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5284</w:t>
      </w:r>
      <w:r w:rsidRPr="00C0250C">
        <w:rPr>
          <w:sz w:val="20"/>
        </w:rPr>
        <w:tab/>
        <w:t>35446</w:t>
      </w:r>
      <w:r w:rsidRPr="00C0250C">
        <w:rPr>
          <w:sz w:val="20"/>
        </w:rPr>
        <w:tab/>
        <w:t>05.07.2007</w:t>
      </w:r>
      <w:r w:rsidRPr="00C0250C">
        <w:rPr>
          <w:sz w:val="20"/>
        </w:rPr>
        <w:tab/>
        <w:t>СОРОКОПУД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5285</w:t>
      </w:r>
      <w:r w:rsidRPr="00C0250C">
        <w:rPr>
          <w:sz w:val="20"/>
        </w:rPr>
        <w:tab/>
        <w:t>35453</w:t>
      </w:r>
      <w:r w:rsidRPr="00C0250C">
        <w:rPr>
          <w:sz w:val="20"/>
        </w:rPr>
        <w:tab/>
        <w:t>05.07.2007</w:t>
      </w:r>
      <w:r w:rsidRPr="00C0250C">
        <w:rPr>
          <w:sz w:val="20"/>
        </w:rPr>
        <w:tab/>
        <w:t>СУПРУН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5286</w:t>
      </w:r>
      <w:r w:rsidRPr="00C0250C">
        <w:rPr>
          <w:sz w:val="20"/>
        </w:rPr>
        <w:tab/>
        <w:t>31081Б</w:t>
      </w:r>
      <w:r w:rsidRPr="00C0250C">
        <w:rPr>
          <w:sz w:val="20"/>
        </w:rPr>
        <w:tab/>
        <w:t>08.07.2007</w:t>
      </w:r>
      <w:r w:rsidRPr="00C0250C">
        <w:rPr>
          <w:sz w:val="20"/>
        </w:rPr>
        <w:tab/>
        <w:t>ЧЕРНЯК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5287</w:t>
      </w:r>
      <w:r w:rsidRPr="00C0250C">
        <w:rPr>
          <w:sz w:val="20"/>
        </w:rPr>
        <w:tab/>
        <w:t>30306Б</w:t>
      </w:r>
      <w:r w:rsidRPr="00C0250C">
        <w:rPr>
          <w:sz w:val="20"/>
        </w:rPr>
        <w:tab/>
        <w:t>14.07.2007</w:t>
      </w:r>
      <w:r w:rsidRPr="00C0250C">
        <w:rPr>
          <w:sz w:val="20"/>
        </w:rPr>
        <w:tab/>
        <w:t>БРУНЬОВА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02.03.2018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5288</w:t>
      </w:r>
      <w:r w:rsidRPr="00C0250C">
        <w:rPr>
          <w:sz w:val="20"/>
        </w:rPr>
        <w:tab/>
        <w:t>35455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ПЛОТНІК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5289</w:t>
      </w:r>
      <w:r w:rsidRPr="00C0250C">
        <w:rPr>
          <w:sz w:val="20"/>
        </w:rPr>
        <w:tab/>
        <w:t>35456А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ПАРХОМЕНКО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26.07.2007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5290</w:t>
      </w:r>
      <w:r w:rsidRPr="00C0250C">
        <w:rPr>
          <w:sz w:val="20"/>
        </w:rPr>
        <w:tab/>
        <w:t>35456Б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ПАРХОМЕНКО</w:t>
      </w:r>
      <w:r w:rsidRPr="00C0250C">
        <w:rPr>
          <w:sz w:val="20"/>
        </w:rPr>
        <w:tab/>
        <w:t>ОЄ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5291</w:t>
      </w:r>
      <w:r w:rsidRPr="00C0250C">
        <w:rPr>
          <w:sz w:val="20"/>
        </w:rPr>
        <w:tab/>
        <w:t>35457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СИВКА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5292</w:t>
      </w:r>
      <w:r w:rsidRPr="00C0250C">
        <w:rPr>
          <w:sz w:val="20"/>
        </w:rPr>
        <w:tab/>
        <w:t>35458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СОРОКОПУД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5293</w:t>
      </w:r>
      <w:r w:rsidRPr="00C0250C">
        <w:rPr>
          <w:sz w:val="20"/>
        </w:rPr>
        <w:tab/>
        <w:t>35459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СЛОБОДСЬКА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5294</w:t>
      </w:r>
      <w:r w:rsidRPr="00C0250C">
        <w:rPr>
          <w:sz w:val="20"/>
        </w:rPr>
        <w:tab/>
        <w:t>35464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ДУБАС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5295</w:t>
      </w:r>
      <w:r w:rsidRPr="00C0250C">
        <w:rPr>
          <w:sz w:val="20"/>
        </w:rPr>
        <w:tab/>
        <w:t>35477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ЧЕРЕДНІЧЕНКО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26.07.2007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5296</w:t>
      </w:r>
      <w:r w:rsidRPr="00C0250C">
        <w:rPr>
          <w:sz w:val="20"/>
        </w:rPr>
        <w:tab/>
        <w:t>35484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ДАНЮК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5297</w:t>
      </w:r>
      <w:r w:rsidRPr="00C0250C">
        <w:rPr>
          <w:sz w:val="20"/>
        </w:rPr>
        <w:tab/>
        <w:t>35488</w:t>
      </w:r>
      <w:r w:rsidRPr="00C0250C">
        <w:rPr>
          <w:sz w:val="20"/>
        </w:rPr>
        <w:tab/>
        <w:t>26.07.2007</w:t>
      </w:r>
      <w:r w:rsidRPr="00C0250C">
        <w:rPr>
          <w:sz w:val="20"/>
        </w:rPr>
        <w:tab/>
        <w:t>МАНЬКОВСЬКА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5298</w:t>
      </w:r>
      <w:r w:rsidRPr="00C0250C">
        <w:rPr>
          <w:sz w:val="20"/>
        </w:rPr>
        <w:tab/>
        <w:t>35490</w:t>
      </w:r>
      <w:r w:rsidRPr="00C0250C">
        <w:rPr>
          <w:sz w:val="20"/>
        </w:rPr>
        <w:tab/>
        <w:t>30.07.2007</w:t>
      </w:r>
      <w:r w:rsidRPr="00C0250C">
        <w:rPr>
          <w:sz w:val="20"/>
        </w:rPr>
        <w:tab/>
        <w:t>МАКАРЕНКО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30.07.2007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5299</w:t>
      </w:r>
      <w:r w:rsidRPr="00C0250C">
        <w:rPr>
          <w:sz w:val="20"/>
        </w:rPr>
        <w:tab/>
        <w:t>36811А</w:t>
      </w:r>
      <w:r w:rsidRPr="00C0250C">
        <w:rPr>
          <w:sz w:val="20"/>
        </w:rPr>
        <w:tab/>
        <w:t>31.07.2007</w:t>
      </w:r>
      <w:r w:rsidRPr="00C0250C">
        <w:rPr>
          <w:sz w:val="20"/>
        </w:rPr>
        <w:tab/>
        <w:t>БИСТРИЦЬКИЙ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31.07.2007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5300</w:t>
      </w:r>
      <w:r w:rsidRPr="00C0250C">
        <w:rPr>
          <w:sz w:val="20"/>
        </w:rPr>
        <w:tab/>
        <w:t>35515</w:t>
      </w:r>
      <w:r w:rsidRPr="00C0250C">
        <w:rPr>
          <w:sz w:val="20"/>
        </w:rPr>
        <w:tab/>
        <w:t>06.08.2007</w:t>
      </w:r>
      <w:r w:rsidRPr="00C0250C">
        <w:rPr>
          <w:sz w:val="20"/>
        </w:rPr>
        <w:tab/>
        <w:t>ЄВТУШЕНКО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10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06.08.2007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5301</w:t>
      </w:r>
      <w:r w:rsidRPr="00C0250C">
        <w:rPr>
          <w:sz w:val="20"/>
        </w:rPr>
        <w:tab/>
        <w:t>35520</w:t>
      </w:r>
      <w:r w:rsidRPr="00C0250C">
        <w:rPr>
          <w:sz w:val="20"/>
        </w:rPr>
        <w:tab/>
        <w:t>06.08.2007</w:t>
      </w:r>
      <w:r w:rsidRPr="00C0250C">
        <w:rPr>
          <w:sz w:val="20"/>
        </w:rPr>
        <w:tab/>
        <w:t>ГАМОВА</w:t>
      </w:r>
      <w:r w:rsidRPr="00C0250C">
        <w:rPr>
          <w:sz w:val="20"/>
        </w:rPr>
        <w:tab/>
        <w:t>МЮ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5302</w:t>
      </w:r>
      <w:r w:rsidRPr="00C0250C">
        <w:rPr>
          <w:sz w:val="20"/>
        </w:rPr>
        <w:tab/>
        <w:t>35521</w:t>
      </w:r>
      <w:r w:rsidRPr="00C0250C">
        <w:rPr>
          <w:sz w:val="20"/>
        </w:rPr>
        <w:tab/>
        <w:t>06.08.2007</w:t>
      </w:r>
      <w:r w:rsidRPr="00C0250C">
        <w:rPr>
          <w:sz w:val="20"/>
        </w:rPr>
        <w:tab/>
        <w:t>ЖОРОНЬКО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мол. спеціал.</w:t>
      </w:r>
      <w:r w:rsidRPr="00C0250C">
        <w:rPr>
          <w:sz w:val="20"/>
        </w:rPr>
        <w:tab/>
        <w:t>06.08.2007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5303</w:t>
      </w:r>
      <w:r w:rsidRPr="00C0250C">
        <w:rPr>
          <w:sz w:val="20"/>
        </w:rPr>
        <w:tab/>
        <w:t>35524</w:t>
      </w:r>
      <w:r w:rsidRPr="00C0250C">
        <w:rPr>
          <w:sz w:val="20"/>
        </w:rPr>
        <w:tab/>
        <w:t>06.08.2007</w:t>
      </w:r>
      <w:r w:rsidRPr="00C0250C">
        <w:rPr>
          <w:sz w:val="20"/>
        </w:rPr>
        <w:tab/>
        <w:t>ГРИГОРЕНКО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5304</w:t>
      </w:r>
      <w:r w:rsidRPr="00C0250C">
        <w:rPr>
          <w:sz w:val="20"/>
        </w:rPr>
        <w:tab/>
        <w:t>35527</w:t>
      </w:r>
      <w:r w:rsidRPr="00C0250C">
        <w:rPr>
          <w:sz w:val="20"/>
        </w:rPr>
        <w:tab/>
        <w:t>27.08.2007</w:t>
      </w:r>
      <w:r w:rsidRPr="00C0250C">
        <w:rPr>
          <w:sz w:val="20"/>
        </w:rPr>
        <w:tab/>
        <w:t>СІМОНЧУК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27.08.2007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5305</w:t>
      </w:r>
      <w:r w:rsidRPr="00C0250C">
        <w:rPr>
          <w:sz w:val="20"/>
        </w:rPr>
        <w:tab/>
        <w:t>35528</w:t>
      </w:r>
      <w:r w:rsidRPr="00C0250C">
        <w:rPr>
          <w:sz w:val="20"/>
        </w:rPr>
        <w:tab/>
        <w:t>27.08.2007</w:t>
      </w:r>
      <w:r w:rsidRPr="00C0250C">
        <w:rPr>
          <w:sz w:val="20"/>
        </w:rPr>
        <w:tab/>
        <w:t>ДОБРОСКОК</w:t>
      </w:r>
      <w:r w:rsidRPr="00C0250C">
        <w:rPr>
          <w:sz w:val="20"/>
        </w:rPr>
        <w:tab/>
        <w:t>АЮ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5306</w:t>
      </w:r>
      <w:r w:rsidRPr="00C0250C">
        <w:rPr>
          <w:sz w:val="20"/>
        </w:rPr>
        <w:tab/>
        <w:t>35531</w:t>
      </w:r>
      <w:r w:rsidRPr="00C0250C">
        <w:rPr>
          <w:sz w:val="20"/>
        </w:rPr>
        <w:tab/>
        <w:t>27.08.2007</w:t>
      </w:r>
      <w:r w:rsidRPr="00C0250C">
        <w:rPr>
          <w:sz w:val="20"/>
        </w:rPr>
        <w:tab/>
        <w:t>ПИЛИПЕНКО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5307</w:t>
      </w:r>
      <w:r w:rsidRPr="00C0250C">
        <w:rPr>
          <w:sz w:val="20"/>
        </w:rPr>
        <w:tab/>
        <w:t>35539</w:t>
      </w:r>
      <w:r w:rsidRPr="00C0250C">
        <w:rPr>
          <w:sz w:val="20"/>
        </w:rPr>
        <w:tab/>
        <w:t>27.08.2007</w:t>
      </w:r>
      <w:r w:rsidRPr="00C0250C">
        <w:rPr>
          <w:sz w:val="20"/>
        </w:rPr>
        <w:tab/>
        <w:t>ГОЛУБ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27.08.2007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5308</w:t>
      </w:r>
      <w:r w:rsidRPr="00C0250C">
        <w:rPr>
          <w:sz w:val="20"/>
        </w:rPr>
        <w:tab/>
        <w:t>35541</w:t>
      </w:r>
      <w:r w:rsidRPr="00C0250C">
        <w:rPr>
          <w:sz w:val="20"/>
        </w:rPr>
        <w:tab/>
        <w:t>27.08.2007</w:t>
      </w:r>
      <w:r w:rsidRPr="00C0250C">
        <w:rPr>
          <w:sz w:val="20"/>
        </w:rPr>
        <w:tab/>
        <w:t>ЩОКІНА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27.08.2007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5309</w:t>
      </w:r>
      <w:r w:rsidRPr="00C0250C">
        <w:rPr>
          <w:sz w:val="20"/>
        </w:rPr>
        <w:tab/>
        <w:t>35542</w:t>
      </w:r>
      <w:r w:rsidRPr="00C0250C">
        <w:rPr>
          <w:sz w:val="20"/>
        </w:rPr>
        <w:tab/>
        <w:t>27.08.2007</w:t>
      </w:r>
      <w:r w:rsidRPr="00C0250C">
        <w:rPr>
          <w:sz w:val="20"/>
        </w:rPr>
        <w:tab/>
        <w:t>БЛАХ</w:t>
      </w:r>
      <w:r w:rsidRPr="00C0250C">
        <w:rPr>
          <w:sz w:val="20"/>
        </w:rPr>
        <w:tab/>
        <w:t>ЮГ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08.01.2019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5310</w:t>
      </w:r>
      <w:r w:rsidRPr="00C0250C">
        <w:rPr>
          <w:sz w:val="20"/>
        </w:rPr>
        <w:tab/>
        <w:t>35543</w:t>
      </w:r>
      <w:r w:rsidRPr="00C0250C">
        <w:rPr>
          <w:sz w:val="20"/>
        </w:rPr>
        <w:tab/>
        <w:t>27.08.2007</w:t>
      </w:r>
      <w:r w:rsidRPr="00C0250C">
        <w:rPr>
          <w:sz w:val="20"/>
        </w:rPr>
        <w:tab/>
        <w:t>КОВБАСЮК</w:t>
      </w:r>
      <w:r w:rsidRPr="00C0250C">
        <w:rPr>
          <w:sz w:val="20"/>
        </w:rPr>
        <w:tab/>
        <w:t>ДІ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5311</w:t>
      </w:r>
      <w:r w:rsidRPr="00C0250C">
        <w:rPr>
          <w:sz w:val="20"/>
        </w:rPr>
        <w:tab/>
        <w:t>35545</w:t>
      </w:r>
      <w:r w:rsidRPr="00C0250C">
        <w:rPr>
          <w:sz w:val="20"/>
        </w:rPr>
        <w:tab/>
        <w:t>27.08.2007</w:t>
      </w:r>
      <w:r w:rsidRPr="00C0250C">
        <w:rPr>
          <w:sz w:val="20"/>
        </w:rPr>
        <w:tab/>
        <w:t>КОТЕНКО</w:t>
      </w:r>
      <w:r w:rsidRPr="00C0250C">
        <w:rPr>
          <w:sz w:val="20"/>
        </w:rPr>
        <w:tab/>
        <w:t>АД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27.08.2007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5312</w:t>
      </w:r>
      <w:r w:rsidRPr="00C0250C">
        <w:rPr>
          <w:sz w:val="20"/>
        </w:rPr>
        <w:tab/>
        <w:t>35546</w:t>
      </w:r>
      <w:r w:rsidRPr="00C0250C">
        <w:rPr>
          <w:sz w:val="20"/>
        </w:rPr>
        <w:tab/>
        <w:t>27.08.2007</w:t>
      </w:r>
      <w:r w:rsidRPr="00C0250C">
        <w:rPr>
          <w:sz w:val="20"/>
        </w:rPr>
        <w:tab/>
        <w:t>МІЩЕНКО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27.08.2007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5313</w:t>
      </w:r>
      <w:r w:rsidRPr="00C0250C">
        <w:rPr>
          <w:sz w:val="20"/>
        </w:rPr>
        <w:tab/>
        <w:t>35549</w:t>
      </w:r>
      <w:r w:rsidRPr="00C0250C">
        <w:rPr>
          <w:sz w:val="20"/>
        </w:rPr>
        <w:tab/>
        <w:t>05.09.2007</w:t>
      </w:r>
      <w:r w:rsidRPr="00C0250C">
        <w:rPr>
          <w:sz w:val="20"/>
        </w:rPr>
        <w:tab/>
        <w:t>БАМБЛЮК</w:t>
      </w:r>
      <w:r w:rsidRPr="00C0250C">
        <w:rPr>
          <w:sz w:val="20"/>
        </w:rPr>
        <w:tab/>
        <w:t>АГ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05.09.2007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5314</w:t>
      </w:r>
      <w:r w:rsidRPr="00C0250C">
        <w:rPr>
          <w:sz w:val="20"/>
        </w:rPr>
        <w:tab/>
        <w:t>35553</w:t>
      </w:r>
      <w:r w:rsidRPr="00C0250C">
        <w:rPr>
          <w:sz w:val="20"/>
        </w:rPr>
        <w:tab/>
        <w:t>05.09.2007</w:t>
      </w:r>
      <w:r w:rsidRPr="00C0250C">
        <w:rPr>
          <w:sz w:val="20"/>
        </w:rPr>
        <w:tab/>
        <w:t>ВОВЧЕНКО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05.09.2007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5315</w:t>
      </w:r>
      <w:r w:rsidRPr="00C0250C">
        <w:rPr>
          <w:sz w:val="20"/>
        </w:rPr>
        <w:tab/>
        <w:t>35559</w:t>
      </w:r>
      <w:r w:rsidRPr="00C0250C">
        <w:rPr>
          <w:sz w:val="20"/>
        </w:rPr>
        <w:tab/>
        <w:t>05.09.2007</w:t>
      </w:r>
      <w:r w:rsidRPr="00C0250C">
        <w:rPr>
          <w:sz w:val="20"/>
        </w:rPr>
        <w:tab/>
        <w:t>ПИЛИПЕНКО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9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10.01.2013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5316</w:t>
      </w:r>
      <w:r w:rsidRPr="00C0250C">
        <w:rPr>
          <w:sz w:val="20"/>
        </w:rPr>
        <w:tab/>
        <w:t>35568</w:t>
      </w:r>
      <w:r w:rsidRPr="00C0250C">
        <w:rPr>
          <w:sz w:val="20"/>
        </w:rPr>
        <w:tab/>
        <w:t>05.09.2007</w:t>
      </w:r>
      <w:r w:rsidRPr="00C0250C">
        <w:rPr>
          <w:sz w:val="20"/>
        </w:rPr>
        <w:tab/>
        <w:t>МУЗИКА</w:t>
      </w:r>
      <w:r w:rsidRPr="00C0250C">
        <w:rPr>
          <w:sz w:val="20"/>
        </w:rPr>
        <w:tab/>
        <w:t>КО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08.07.2019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5317</w:t>
      </w:r>
      <w:r w:rsidRPr="00C0250C">
        <w:rPr>
          <w:sz w:val="20"/>
        </w:rPr>
        <w:tab/>
        <w:t>35569</w:t>
      </w:r>
      <w:r w:rsidRPr="00C0250C">
        <w:rPr>
          <w:sz w:val="20"/>
        </w:rPr>
        <w:tab/>
        <w:t>05.09.2007</w:t>
      </w:r>
      <w:r w:rsidRPr="00C0250C">
        <w:rPr>
          <w:sz w:val="20"/>
        </w:rPr>
        <w:tab/>
        <w:t>ШВИДКА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5318</w:t>
      </w:r>
      <w:r w:rsidRPr="00C0250C">
        <w:rPr>
          <w:sz w:val="20"/>
        </w:rPr>
        <w:tab/>
        <w:t>35573</w:t>
      </w:r>
      <w:r w:rsidRPr="00C0250C">
        <w:rPr>
          <w:sz w:val="20"/>
        </w:rPr>
        <w:tab/>
        <w:t>05.09.2007</w:t>
      </w:r>
      <w:r w:rsidRPr="00C0250C">
        <w:rPr>
          <w:sz w:val="20"/>
        </w:rPr>
        <w:tab/>
        <w:t>ЛИГО</w:t>
      </w:r>
      <w:r w:rsidRPr="00C0250C">
        <w:rPr>
          <w:sz w:val="20"/>
        </w:rPr>
        <w:tab/>
        <w:t>ПЕ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40</w:t>
      </w:r>
      <w:r w:rsidRPr="00C0250C">
        <w:rPr>
          <w:sz w:val="20"/>
        </w:rPr>
        <w:tab/>
        <w:t>05.09.2007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5319</w:t>
      </w:r>
      <w:r w:rsidRPr="00C0250C">
        <w:rPr>
          <w:sz w:val="20"/>
        </w:rPr>
        <w:tab/>
        <w:t>37311</w:t>
      </w:r>
      <w:r w:rsidRPr="00C0250C">
        <w:rPr>
          <w:sz w:val="20"/>
        </w:rPr>
        <w:tab/>
        <w:t>07.09.2007</w:t>
      </w:r>
      <w:r w:rsidRPr="00C0250C">
        <w:rPr>
          <w:sz w:val="20"/>
        </w:rPr>
        <w:tab/>
        <w:t>ГРУДІЙ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5320</w:t>
      </w:r>
      <w:r w:rsidRPr="00C0250C">
        <w:rPr>
          <w:sz w:val="20"/>
        </w:rPr>
        <w:tab/>
        <w:t>4594В</w:t>
      </w:r>
      <w:r w:rsidRPr="00C0250C">
        <w:rPr>
          <w:sz w:val="20"/>
        </w:rPr>
        <w:tab/>
        <w:t>02.10.2007</w:t>
      </w:r>
      <w:r w:rsidRPr="00C0250C">
        <w:rPr>
          <w:sz w:val="20"/>
        </w:rPr>
        <w:tab/>
        <w:t>БОРОВЕЦЬ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5321</w:t>
      </w:r>
      <w:r w:rsidRPr="00C0250C">
        <w:rPr>
          <w:sz w:val="20"/>
        </w:rPr>
        <w:tab/>
        <w:t>30746Г</w:t>
      </w:r>
      <w:r w:rsidRPr="00C0250C">
        <w:rPr>
          <w:sz w:val="20"/>
        </w:rPr>
        <w:tab/>
        <w:t>02.10.2007</w:t>
      </w:r>
      <w:r w:rsidRPr="00C0250C">
        <w:rPr>
          <w:sz w:val="20"/>
        </w:rPr>
        <w:tab/>
        <w:t>КОЛМИКОВА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5322</w:t>
      </w:r>
      <w:r w:rsidRPr="00C0250C">
        <w:rPr>
          <w:sz w:val="20"/>
        </w:rPr>
        <w:tab/>
        <w:t>35582</w:t>
      </w:r>
      <w:r w:rsidRPr="00C0250C">
        <w:rPr>
          <w:sz w:val="20"/>
        </w:rPr>
        <w:tab/>
        <w:t>02.10.2007</w:t>
      </w:r>
      <w:r w:rsidRPr="00C0250C">
        <w:rPr>
          <w:sz w:val="20"/>
        </w:rPr>
        <w:tab/>
        <w:t>ГОНЧАРЕНКО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02.10.2007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5323</w:t>
      </w:r>
      <w:r w:rsidRPr="00C0250C">
        <w:rPr>
          <w:sz w:val="20"/>
        </w:rPr>
        <w:tab/>
        <w:t>35586</w:t>
      </w:r>
      <w:r w:rsidRPr="00C0250C">
        <w:rPr>
          <w:sz w:val="20"/>
        </w:rPr>
        <w:tab/>
        <w:t>02.10.2007</w:t>
      </w:r>
      <w:r w:rsidRPr="00C0250C">
        <w:rPr>
          <w:sz w:val="20"/>
        </w:rPr>
        <w:tab/>
        <w:t>НАУМЕЦЬ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02.10.2007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5324</w:t>
      </w:r>
      <w:r w:rsidRPr="00C0250C">
        <w:rPr>
          <w:sz w:val="20"/>
        </w:rPr>
        <w:tab/>
        <w:t>35592</w:t>
      </w:r>
      <w:r w:rsidRPr="00C0250C">
        <w:rPr>
          <w:sz w:val="20"/>
        </w:rPr>
        <w:tab/>
        <w:t>02.10.2007</w:t>
      </w:r>
      <w:r w:rsidRPr="00C0250C">
        <w:rPr>
          <w:sz w:val="20"/>
        </w:rPr>
        <w:tab/>
        <w:t>ПАХНЕВСЬКА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5325</w:t>
      </w:r>
      <w:r w:rsidRPr="00C0250C">
        <w:rPr>
          <w:sz w:val="20"/>
        </w:rPr>
        <w:tab/>
        <w:t>35594</w:t>
      </w:r>
      <w:r w:rsidRPr="00C0250C">
        <w:rPr>
          <w:sz w:val="20"/>
        </w:rPr>
        <w:tab/>
        <w:t>02.10.2007</w:t>
      </w:r>
      <w:r w:rsidRPr="00C0250C">
        <w:rPr>
          <w:sz w:val="20"/>
        </w:rPr>
        <w:tab/>
        <w:t>ШТАНЬКО</w:t>
      </w:r>
      <w:r w:rsidRPr="00C0250C">
        <w:rPr>
          <w:sz w:val="20"/>
        </w:rPr>
        <w:tab/>
        <w:t>КМ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02.10.2007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5326</w:t>
      </w:r>
      <w:r w:rsidRPr="00C0250C">
        <w:rPr>
          <w:sz w:val="20"/>
        </w:rPr>
        <w:tab/>
        <w:t>35600</w:t>
      </w:r>
      <w:r w:rsidRPr="00C0250C">
        <w:rPr>
          <w:sz w:val="20"/>
        </w:rPr>
        <w:tab/>
        <w:t>02.10.2007</w:t>
      </w:r>
      <w:r w:rsidRPr="00C0250C">
        <w:rPr>
          <w:sz w:val="20"/>
        </w:rPr>
        <w:tab/>
        <w:t>ФЕЛОНЕНКО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5327</w:t>
      </w:r>
      <w:r w:rsidRPr="00C0250C">
        <w:rPr>
          <w:sz w:val="20"/>
        </w:rPr>
        <w:tab/>
        <w:t>35601</w:t>
      </w:r>
      <w:r w:rsidRPr="00C0250C">
        <w:rPr>
          <w:sz w:val="20"/>
        </w:rPr>
        <w:tab/>
        <w:t>18.10.2007</w:t>
      </w:r>
      <w:r w:rsidRPr="00C0250C">
        <w:rPr>
          <w:sz w:val="20"/>
        </w:rPr>
        <w:tab/>
        <w:t>ЧЕРНЯВСЬКА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5328</w:t>
      </w:r>
      <w:r w:rsidRPr="00C0250C">
        <w:rPr>
          <w:sz w:val="20"/>
        </w:rPr>
        <w:tab/>
        <w:t>35602</w:t>
      </w:r>
      <w:r w:rsidRPr="00C0250C">
        <w:rPr>
          <w:sz w:val="20"/>
        </w:rPr>
        <w:tab/>
        <w:t>18.10.2007</w:t>
      </w:r>
      <w:r w:rsidRPr="00C0250C">
        <w:rPr>
          <w:sz w:val="20"/>
        </w:rPr>
        <w:tab/>
        <w:t>ТЕРТЕНЮК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5329</w:t>
      </w:r>
      <w:r w:rsidRPr="00C0250C">
        <w:rPr>
          <w:sz w:val="20"/>
        </w:rPr>
        <w:tab/>
        <w:t>35606</w:t>
      </w:r>
      <w:r w:rsidRPr="00C0250C">
        <w:rPr>
          <w:sz w:val="20"/>
        </w:rPr>
        <w:tab/>
        <w:t>18.10.2007</w:t>
      </w:r>
      <w:r w:rsidRPr="00C0250C">
        <w:rPr>
          <w:sz w:val="20"/>
        </w:rPr>
        <w:tab/>
        <w:t>КРІПАКОВ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5330</w:t>
      </w:r>
      <w:r w:rsidRPr="00C0250C">
        <w:rPr>
          <w:sz w:val="20"/>
        </w:rPr>
        <w:tab/>
        <w:t>35615</w:t>
      </w:r>
      <w:r w:rsidRPr="00C0250C">
        <w:rPr>
          <w:sz w:val="20"/>
        </w:rPr>
        <w:tab/>
        <w:t>18.10.2007</w:t>
      </w:r>
      <w:r w:rsidRPr="00C0250C">
        <w:rPr>
          <w:sz w:val="20"/>
        </w:rPr>
        <w:tab/>
        <w:t>ЗАВОДНЮК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5331</w:t>
      </w:r>
      <w:r w:rsidRPr="00C0250C">
        <w:rPr>
          <w:sz w:val="20"/>
        </w:rPr>
        <w:tab/>
        <w:t>35618</w:t>
      </w:r>
      <w:r w:rsidRPr="00C0250C">
        <w:rPr>
          <w:sz w:val="20"/>
        </w:rPr>
        <w:tab/>
        <w:t>18.10.2007</w:t>
      </w:r>
      <w:r w:rsidRPr="00C0250C">
        <w:rPr>
          <w:sz w:val="20"/>
        </w:rPr>
        <w:tab/>
        <w:t>ЛАУРІКАЙНЕН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24.01.2013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5332</w:t>
      </w:r>
      <w:r w:rsidRPr="00C0250C">
        <w:rPr>
          <w:sz w:val="20"/>
        </w:rPr>
        <w:tab/>
        <w:t>35619</w:t>
      </w:r>
      <w:r w:rsidRPr="00C0250C">
        <w:rPr>
          <w:sz w:val="20"/>
        </w:rPr>
        <w:tab/>
        <w:t>18.10.2007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ВК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18.10.2007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5333</w:t>
      </w:r>
      <w:r w:rsidRPr="00C0250C">
        <w:rPr>
          <w:sz w:val="20"/>
        </w:rPr>
        <w:tab/>
        <w:t>35190Б</w:t>
      </w:r>
      <w:r w:rsidRPr="00C0250C">
        <w:rPr>
          <w:sz w:val="20"/>
        </w:rPr>
        <w:tab/>
        <w:t>20.10.2007</w:t>
      </w:r>
      <w:r w:rsidRPr="00C0250C">
        <w:rPr>
          <w:sz w:val="20"/>
        </w:rPr>
        <w:tab/>
        <w:t>ЯШКЕВИЧ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5334</w:t>
      </w:r>
      <w:r w:rsidRPr="00C0250C">
        <w:rPr>
          <w:sz w:val="20"/>
        </w:rPr>
        <w:tab/>
        <w:t>35627</w:t>
      </w:r>
      <w:r w:rsidRPr="00C0250C">
        <w:rPr>
          <w:sz w:val="20"/>
        </w:rPr>
        <w:tab/>
        <w:t>30.10.2007</w:t>
      </w:r>
      <w:r w:rsidRPr="00C0250C">
        <w:rPr>
          <w:sz w:val="20"/>
        </w:rPr>
        <w:tab/>
        <w:t>КОНДРАЧ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5335</w:t>
      </w:r>
      <w:r w:rsidRPr="00C0250C">
        <w:rPr>
          <w:sz w:val="20"/>
        </w:rPr>
        <w:tab/>
        <w:t>35631</w:t>
      </w:r>
      <w:r w:rsidRPr="00C0250C">
        <w:rPr>
          <w:sz w:val="20"/>
        </w:rPr>
        <w:tab/>
        <w:t>30.10.2007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5336</w:t>
      </w:r>
      <w:r w:rsidRPr="00C0250C">
        <w:rPr>
          <w:sz w:val="20"/>
        </w:rPr>
        <w:tab/>
        <w:t>35632</w:t>
      </w:r>
      <w:r w:rsidRPr="00C0250C">
        <w:rPr>
          <w:sz w:val="20"/>
        </w:rPr>
        <w:tab/>
        <w:t>30.10.2007</w:t>
      </w:r>
      <w:r w:rsidRPr="00C0250C">
        <w:rPr>
          <w:sz w:val="20"/>
        </w:rPr>
        <w:tab/>
        <w:t>ХАРЧУК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5337</w:t>
      </w:r>
      <w:r w:rsidRPr="00C0250C">
        <w:rPr>
          <w:sz w:val="20"/>
        </w:rPr>
        <w:tab/>
        <w:t>35633</w:t>
      </w:r>
      <w:r w:rsidRPr="00C0250C">
        <w:rPr>
          <w:sz w:val="20"/>
        </w:rPr>
        <w:tab/>
        <w:t>30.10.2007</w:t>
      </w:r>
      <w:r w:rsidRPr="00C0250C">
        <w:rPr>
          <w:sz w:val="20"/>
        </w:rPr>
        <w:tab/>
        <w:t>НАТАЛЕНКО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5338</w:t>
      </w:r>
      <w:r w:rsidRPr="00C0250C">
        <w:rPr>
          <w:sz w:val="20"/>
        </w:rPr>
        <w:tab/>
        <w:t>35634</w:t>
      </w:r>
      <w:r w:rsidRPr="00C0250C">
        <w:rPr>
          <w:sz w:val="20"/>
        </w:rPr>
        <w:tab/>
        <w:t>30.10.2007</w:t>
      </w:r>
      <w:r w:rsidRPr="00C0250C">
        <w:rPr>
          <w:sz w:val="20"/>
        </w:rPr>
        <w:tab/>
        <w:t>ЛИСЕНКО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5339</w:t>
      </w:r>
      <w:r w:rsidRPr="00C0250C">
        <w:rPr>
          <w:sz w:val="20"/>
        </w:rPr>
        <w:tab/>
        <w:t>35635</w:t>
      </w:r>
      <w:r w:rsidRPr="00C0250C">
        <w:rPr>
          <w:sz w:val="20"/>
        </w:rPr>
        <w:tab/>
        <w:t>30.10.2007</w:t>
      </w:r>
      <w:r w:rsidRPr="00C0250C">
        <w:rPr>
          <w:sz w:val="20"/>
        </w:rPr>
        <w:tab/>
        <w:t>ЛЕЩУК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5340</w:t>
      </w:r>
      <w:r w:rsidRPr="00C0250C">
        <w:rPr>
          <w:sz w:val="20"/>
        </w:rPr>
        <w:tab/>
        <w:t>35637</w:t>
      </w:r>
      <w:r w:rsidRPr="00C0250C">
        <w:rPr>
          <w:sz w:val="20"/>
        </w:rPr>
        <w:tab/>
        <w:t>30.10.2007</w:t>
      </w:r>
      <w:r w:rsidRPr="00C0250C">
        <w:rPr>
          <w:sz w:val="20"/>
        </w:rPr>
        <w:tab/>
        <w:t>КОСТЕНКО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30.10.2007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5341</w:t>
      </w:r>
      <w:r w:rsidRPr="00C0250C">
        <w:rPr>
          <w:sz w:val="20"/>
        </w:rPr>
        <w:tab/>
        <w:t>35643</w:t>
      </w:r>
      <w:r w:rsidRPr="00C0250C">
        <w:rPr>
          <w:sz w:val="20"/>
        </w:rPr>
        <w:tab/>
        <w:t>30.10.2007</w:t>
      </w:r>
      <w:r w:rsidRPr="00C0250C">
        <w:rPr>
          <w:sz w:val="20"/>
        </w:rPr>
        <w:tab/>
        <w:t>НОВІКОВ</w:t>
      </w:r>
      <w:r w:rsidRPr="00C0250C">
        <w:rPr>
          <w:sz w:val="20"/>
        </w:rPr>
        <w:tab/>
        <w:t>АГ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5342</w:t>
      </w:r>
      <w:r w:rsidRPr="00C0250C">
        <w:rPr>
          <w:sz w:val="20"/>
        </w:rPr>
        <w:tab/>
        <w:t>35651</w:t>
      </w:r>
      <w:r w:rsidRPr="00C0250C">
        <w:rPr>
          <w:sz w:val="20"/>
        </w:rPr>
        <w:tab/>
        <w:t>02.11.2007</w:t>
      </w:r>
      <w:r w:rsidRPr="00C0250C">
        <w:rPr>
          <w:sz w:val="20"/>
        </w:rPr>
        <w:tab/>
        <w:t>КРАСНОВА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02.11.2007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5343</w:t>
      </w:r>
      <w:r w:rsidRPr="00C0250C">
        <w:rPr>
          <w:sz w:val="20"/>
        </w:rPr>
        <w:tab/>
        <w:t>35652</w:t>
      </w:r>
      <w:r w:rsidRPr="00C0250C">
        <w:rPr>
          <w:sz w:val="20"/>
        </w:rPr>
        <w:tab/>
        <w:t>02.11.2007</w:t>
      </w:r>
      <w:r w:rsidRPr="00C0250C">
        <w:rPr>
          <w:sz w:val="20"/>
        </w:rPr>
        <w:tab/>
        <w:t>СЕКРЕТА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5344</w:t>
      </w:r>
      <w:r w:rsidRPr="00C0250C">
        <w:rPr>
          <w:sz w:val="20"/>
        </w:rPr>
        <w:tab/>
        <w:t>35654</w:t>
      </w:r>
      <w:r w:rsidRPr="00C0250C">
        <w:rPr>
          <w:sz w:val="20"/>
        </w:rPr>
        <w:tab/>
        <w:t>02.11.2007</w:t>
      </w:r>
      <w:r w:rsidRPr="00C0250C">
        <w:rPr>
          <w:sz w:val="20"/>
        </w:rPr>
        <w:tab/>
        <w:t>НЕСТЕРЕНКО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5345</w:t>
      </w:r>
      <w:r w:rsidRPr="00C0250C">
        <w:rPr>
          <w:sz w:val="20"/>
        </w:rPr>
        <w:tab/>
        <w:t>35658</w:t>
      </w:r>
      <w:r w:rsidRPr="00C0250C">
        <w:rPr>
          <w:sz w:val="20"/>
        </w:rPr>
        <w:tab/>
        <w:t>02.11.2007</w:t>
      </w:r>
      <w:r w:rsidRPr="00C0250C">
        <w:rPr>
          <w:sz w:val="20"/>
        </w:rPr>
        <w:tab/>
        <w:t>ГОНЧАРОВ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02.11.2007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5346</w:t>
      </w:r>
      <w:r w:rsidRPr="00C0250C">
        <w:rPr>
          <w:sz w:val="20"/>
        </w:rPr>
        <w:tab/>
        <w:t>35659</w:t>
      </w:r>
      <w:r w:rsidRPr="00C0250C">
        <w:rPr>
          <w:sz w:val="20"/>
        </w:rPr>
        <w:tab/>
        <w:t>02.11.2007</w:t>
      </w:r>
      <w:r w:rsidRPr="00C0250C">
        <w:rPr>
          <w:sz w:val="20"/>
        </w:rPr>
        <w:tab/>
        <w:t>СЛАБОШЕВСЬКА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02.11.2007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5347</w:t>
      </w:r>
      <w:r w:rsidRPr="00C0250C">
        <w:rPr>
          <w:sz w:val="20"/>
        </w:rPr>
        <w:tab/>
        <w:t>35662</w:t>
      </w:r>
      <w:r w:rsidRPr="00C0250C">
        <w:rPr>
          <w:sz w:val="20"/>
        </w:rPr>
        <w:tab/>
        <w:t>02.11.2007</w:t>
      </w:r>
      <w:r w:rsidRPr="00C0250C">
        <w:rPr>
          <w:sz w:val="20"/>
        </w:rPr>
        <w:tab/>
        <w:t>ГОЛОВЧЕНКО</w:t>
      </w:r>
      <w:r w:rsidRPr="00C0250C">
        <w:rPr>
          <w:sz w:val="20"/>
        </w:rPr>
        <w:tab/>
        <w:t>КО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02.11.2007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5348</w:t>
      </w:r>
      <w:r w:rsidRPr="00C0250C">
        <w:rPr>
          <w:sz w:val="20"/>
        </w:rPr>
        <w:tab/>
        <w:t>35663А</w:t>
      </w:r>
      <w:r w:rsidRPr="00C0250C">
        <w:rPr>
          <w:sz w:val="20"/>
        </w:rPr>
        <w:tab/>
        <w:t>02.11.2007</w:t>
      </w:r>
      <w:r w:rsidRPr="00C0250C">
        <w:rPr>
          <w:sz w:val="20"/>
        </w:rPr>
        <w:tab/>
        <w:t>АФАНАСЬЄВ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02.11.2007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5349</w:t>
      </w:r>
      <w:r w:rsidRPr="00C0250C">
        <w:rPr>
          <w:sz w:val="20"/>
        </w:rPr>
        <w:tab/>
        <w:t>35663Б</w:t>
      </w:r>
      <w:r w:rsidRPr="00C0250C">
        <w:rPr>
          <w:sz w:val="20"/>
        </w:rPr>
        <w:tab/>
        <w:t>02.11.2007</w:t>
      </w:r>
      <w:r w:rsidRPr="00C0250C">
        <w:rPr>
          <w:sz w:val="20"/>
        </w:rPr>
        <w:tab/>
        <w:t>АФАНАСЬЄВА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5350</w:t>
      </w:r>
      <w:r w:rsidRPr="00C0250C">
        <w:rPr>
          <w:sz w:val="20"/>
        </w:rPr>
        <w:tab/>
        <w:t>35667</w:t>
      </w:r>
      <w:r w:rsidRPr="00C0250C">
        <w:rPr>
          <w:sz w:val="20"/>
        </w:rPr>
        <w:tab/>
        <w:t>28.11.2007</w:t>
      </w:r>
      <w:r w:rsidRPr="00C0250C">
        <w:rPr>
          <w:sz w:val="20"/>
        </w:rPr>
        <w:tab/>
        <w:t>ПОХОДА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28.11.2007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5351</w:t>
      </w:r>
      <w:r w:rsidRPr="00C0250C">
        <w:rPr>
          <w:sz w:val="20"/>
        </w:rPr>
        <w:tab/>
        <w:t>35669</w:t>
      </w:r>
      <w:r w:rsidRPr="00C0250C">
        <w:rPr>
          <w:sz w:val="20"/>
        </w:rPr>
        <w:tab/>
        <w:t>28.11.2007</w:t>
      </w:r>
      <w:r w:rsidRPr="00C0250C">
        <w:rPr>
          <w:sz w:val="20"/>
        </w:rPr>
        <w:tab/>
        <w:t>ШМАКОВ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09.09.2009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5352</w:t>
      </w:r>
      <w:r w:rsidRPr="00C0250C">
        <w:rPr>
          <w:sz w:val="20"/>
        </w:rPr>
        <w:tab/>
        <w:t>35694</w:t>
      </w:r>
      <w:r w:rsidRPr="00C0250C">
        <w:rPr>
          <w:sz w:val="20"/>
        </w:rPr>
        <w:tab/>
        <w:t>24.12.2007</w:t>
      </w:r>
      <w:r w:rsidRPr="00C0250C">
        <w:rPr>
          <w:sz w:val="20"/>
        </w:rPr>
        <w:tab/>
        <w:t>ІВАНЕНКО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5353</w:t>
      </w:r>
      <w:r w:rsidRPr="00C0250C">
        <w:rPr>
          <w:sz w:val="20"/>
        </w:rPr>
        <w:tab/>
        <w:t>35695</w:t>
      </w:r>
      <w:r w:rsidRPr="00C0250C">
        <w:rPr>
          <w:sz w:val="20"/>
        </w:rPr>
        <w:tab/>
        <w:t>24.12.2007</w:t>
      </w:r>
      <w:r w:rsidRPr="00C0250C">
        <w:rPr>
          <w:sz w:val="20"/>
        </w:rPr>
        <w:tab/>
        <w:t>РОМАНЕЦЬ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5354</w:t>
      </w:r>
      <w:r w:rsidRPr="00C0250C">
        <w:rPr>
          <w:sz w:val="20"/>
        </w:rPr>
        <w:tab/>
        <w:t>35698</w:t>
      </w:r>
      <w:r w:rsidRPr="00C0250C">
        <w:rPr>
          <w:sz w:val="20"/>
        </w:rPr>
        <w:tab/>
        <w:t>24.12.2007</w:t>
      </w:r>
      <w:r w:rsidRPr="00C0250C">
        <w:rPr>
          <w:sz w:val="20"/>
        </w:rPr>
        <w:tab/>
        <w:t>УЛ'ЯНОВСЬКА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судді</w:t>
      </w:r>
      <w:r w:rsidRPr="00C0250C">
        <w:rPr>
          <w:sz w:val="20"/>
        </w:rPr>
        <w:tab/>
        <w:t>24.12.2007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5355</w:t>
      </w:r>
      <w:r w:rsidRPr="00C0250C">
        <w:rPr>
          <w:sz w:val="20"/>
        </w:rPr>
        <w:tab/>
        <w:t>35702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ПАРФЕНЕНКО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5356</w:t>
      </w:r>
      <w:r w:rsidRPr="00C0250C">
        <w:rPr>
          <w:sz w:val="20"/>
        </w:rPr>
        <w:tab/>
        <w:t>35709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БУЛИЧ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5357</w:t>
      </w:r>
      <w:r w:rsidRPr="00C0250C">
        <w:rPr>
          <w:sz w:val="20"/>
        </w:rPr>
        <w:tab/>
        <w:t>35710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МУШЕНОК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5358</w:t>
      </w:r>
      <w:r w:rsidRPr="00C0250C">
        <w:rPr>
          <w:sz w:val="20"/>
        </w:rPr>
        <w:tab/>
        <w:t>35712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ПАСІЧНЮК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5359</w:t>
      </w:r>
      <w:r w:rsidRPr="00C0250C">
        <w:rPr>
          <w:sz w:val="20"/>
        </w:rPr>
        <w:tab/>
        <w:t>35716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ДЕРЕВ"ЯНКО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5360</w:t>
      </w:r>
      <w:r w:rsidRPr="00C0250C">
        <w:rPr>
          <w:sz w:val="20"/>
        </w:rPr>
        <w:tab/>
        <w:t>35719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ЛАЗАРЕНКО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5361</w:t>
      </w:r>
      <w:r w:rsidRPr="00C0250C">
        <w:rPr>
          <w:sz w:val="20"/>
        </w:rPr>
        <w:tab/>
        <w:t>35724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СОМИК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5362</w:t>
      </w:r>
      <w:r w:rsidRPr="00C0250C">
        <w:rPr>
          <w:sz w:val="20"/>
        </w:rPr>
        <w:tab/>
        <w:t>35725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БАШИНСЬКА</w:t>
      </w:r>
      <w:r w:rsidRPr="00C0250C">
        <w:rPr>
          <w:sz w:val="20"/>
        </w:rPr>
        <w:tab/>
        <w:t>МД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5363</w:t>
      </w:r>
      <w:r w:rsidRPr="00C0250C">
        <w:rPr>
          <w:sz w:val="20"/>
        </w:rPr>
        <w:tab/>
        <w:t>35730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ЖУБЕР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5364</w:t>
      </w:r>
      <w:r w:rsidRPr="00C0250C">
        <w:rPr>
          <w:sz w:val="20"/>
        </w:rPr>
        <w:tab/>
        <w:t>35745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ВЕДЕРНІКОВА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5365</w:t>
      </w:r>
      <w:r w:rsidRPr="00C0250C">
        <w:rPr>
          <w:sz w:val="20"/>
        </w:rPr>
        <w:tab/>
        <w:t>35746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ЮДИЦЬКИЙ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5366</w:t>
      </w:r>
      <w:r w:rsidRPr="00C0250C">
        <w:rPr>
          <w:sz w:val="20"/>
        </w:rPr>
        <w:tab/>
        <w:t>35748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ВОЙТЕНКО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10.07.2023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5367</w:t>
      </w:r>
      <w:r w:rsidRPr="00C0250C">
        <w:rPr>
          <w:sz w:val="20"/>
        </w:rPr>
        <w:tab/>
        <w:t>35749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ДАРМОГРАЙ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5368</w:t>
      </w:r>
      <w:r w:rsidRPr="00C0250C">
        <w:rPr>
          <w:sz w:val="20"/>
        </w:rPr>
        <w:tab/>
        <w:t>35752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НЕГОДА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5369</w:t>
      </w:r>
      <w:r w:rsidRPr="00C0250C">
        <w:rPr>
          <w:sz w:val="20"/>
        </w:rPr>
        <w:tab/>
        <w:t>35754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БАЙДИК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5370</w:t>
      </w:r>
      <w:r w:rsidRPr="00C0250C">
        <w:rPr>
          <w:sz w:val="20"/>
        </w:rPr>
        <w:tab/>
        <w:t>35756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МАЛИШКО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5371</w:t>
      </w:r>
      <w:r w:rsidRPr="00C0250C">
        <w:rPr>
          <w:sz w:val="20"/>
        </w:rPr>
        <w:tab/>
        <w:t>35758</w:t>
      </w:r>
      <w:r w:rsidRPr="00C0250C">
        <w:rPr>
          <w:sz w:val="20"/>
        </w:rPr>
        <w:tab/>
        <w:t>29.12.2007</w:t>
      </w:r>
      <w:r w:rsidRPr="00C0250C">
        <w:rPr>
          <w:sz w:val="20"/>
        </w:rPr>
        <w:tab/>
        <w:t>КРОПИВНИЦЬКИЙ</w:t>
      </w:r>
      <w:r w:rsidRPr="00C0250C">
        <w:rPr>
          <w:sz w:val="20"/>
        </w:rPr>
        <w:tab/>
        <w:t>РС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29.12.2007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5372</w:t>
      </w:r>
      <w:r w:rsidRPr="00C0250C">
        <w:rPr>
          <w:sz w:val="20"/>
        </w:rPr>
        <w:tab/>
        <w:t>35762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ІГНАТКО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5373</w:t>
      </w:r>
      <w:r w:rsidRPr="00C0250C">
        <w:rPr>
          <w:sz w:val="20"/>
        </w:rPr>
        <w:tab/>
        <w:t>35765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СЕРДУНІЧ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13.02.2008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5374</w:t>
      </w:r>
      <w:r w:rsidRPr="00C0250C">
        <w:rPr>
          <w:sz w:val="20"/>
        </w:rPr>
        <w:tab/>
        <w:t>35767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ТАЙКОВ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5375</w:t>
      </w:r>
      <w:r w:rsidRPr="00C0250C">
        <w:rPr>
          <w:sz w:val="20"/>
        </w:rPr>
        <w:tab/>
        <w:t>35768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САНЧКІВСЬКА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5376</w:t>
      </w:r>
      <w:r w:rsidRPr="00C0250C">
        <w:rPr>
          <w:sz w:val="20"/>
        </w:rPr>
        <w:tab/>
        <w:t>35772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СКОРИНА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5377</w:t>
      </w:r>
      <w:r w:rsidRPr="00C0250C">
        <w:rPr>
          <w:sz w:val="20"/>
        </w:rPr>
        <w:tab/>
        <w:t>35774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ЧЕРПАК</w:t>
      </w:r>
      <w:r w:rsidRPr="00C0250C">
        <w:rPr>
          <w:sz w:val="20"/>
        </w:rPr>
        <w:tab/>
        <w:t>АЄ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5378</w:t>
      </w:r>
      <w:r w:rsidRPr="00C0250C">
        <w:rPr>
          <w:sz w:val="20"/>
        </w:rPr>
        <w:tab/>
        <w:t>35775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ТЕРЕХОВА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5379</w:t>
      </w:r>
      <w:r w:rsidRPr="00C0250C">
        <w:rPr>
          <w:sz w:val="20"/>
        </w:rPr>
        <w:tab/>
        <w:t>35776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ПАМФІЛЕВИЧ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13.02.2008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5380</w:t>
      </w:r>
      <w:r w:rsidRPr="00C0250C">
        <w:rPr>
          <w:sz w:val="20"/>
        </w:rPr>
        <w:tab/>
        <w:t>35777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ЖДАНОВ</w:t>
      </w:r>
      <w:r w:rsidRPr="00C0250C">
        <w:rPr>
          <w:sz w:val="20"/>
        </w:rPr>
        <w:tab/>
        <w:t>ВБ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5381</w:t>
      </w:r>
      <w:r w:rsidRPr="00C0250C">
        <w:rPr>
          <w:sz w:val="20"/>
        </w:rPr>
        <w:tab/>
        <w:t>35780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НОВИЦЬКА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13.02.2008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5382</w:t>
      </w:r>
      <w:r w:rsidRPr="00C0250C">
        <w:rPr>
          <w:sz w:val="20"/>
        </w:rPr>
        <w:tab/>
        <w:t>35782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БАРТЮК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5383</w:t>
      </w:r>
      <w:r w:rsidRPr="00C0250C">
        <w:rPr>
          <w:sz w:val="20"/>
        </w:rPr>
        <w:tab/>
        <w:t>35783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САВЧЕНКО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5384</w:t>
      </w:r>
      <w:r w:rsidRPr="00C0250C">
        <w:rPr>
          <w:sz w:val="20"/>
        </w:rPr>
        <w:tab/>
        <w:t>35787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ПОСТНІК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13.02.2008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5385</w:t>
      </w:r>
      <w:r w:rsidRPr="00C0250C">
        <w:rPr>
          <w:sz w:val="20"/>
        </w:rPr>
        <w:tab/>
        <w:t>35791</w:t>
      </w:r>
      <w:r w:rsidRPr="00C0250C">
        <w:rPr>
          <w:sz w:val="20"/>
        </w:rPr>
        <w:tab/>
        <w:t>13.02.2008</w:t>
      </w:r>
      <w:r w:rsidRPr="00C0250C">
        <w:rPr>
          <w:sz w:val="20"/>
        </w:rPr>
        <w:tab/>
        <w:t>ДЕМЧЕНКО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13.02.2008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5386</w:t>
      </w:r>
      <w:r w:rsidRPr="00C0250C">
        <w:rPr>
          <w:sz w:val="20"/>
        </w:rPr>
        <w:tab/>
        <w:t>35793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ХАБЛО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5387</w:t>
      </w:r>
      <w:r w:rsidRPr="00C0250C">
        <w:rPr>
          <w:sz w:val="20"/>
        </w:rPr>
        <w:tab/>
        <w:t>35797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ПРЯДКО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5388</w:t>
      </w:r>
      <w:r w:rsidRPr="00C0250C">
        <w:rPr>
          <w:sz w:val="20"/>
        </w:rPr>
        <w:tab/>
        <w:t>35798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МОЗГОВА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5389</w:t>
      </w:r>
      <w:r w:rsidRPr="00C0250C">
        <w:rPr>
          <w:sz w:val="20"/>
        </w:rPr>
        <w:tab/>
        <w:t>35803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КИСЛИЙ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20.02.2008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5390</w:t>
      </w:r>
      <w:r w:rsidRPr="00C0250C">
        <w:rPr>
          <w:sz w:val="20"/>
        </w:rPr>
        <w:tab/>
        <w:t>35804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ЖОВАНИК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20.02.2008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5391</w:t>
      </w:r>
      <w:r w:rsidRPr="00C0250C">
        <w:rPr>
          <w:sz w:val="20"/>
        </w:rPr>
        <w:tab/>
        <w:t>35805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ЗУБЦОВА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20.02.2008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5392</w:t>
      </w:r>
      <w:r w:rsidRPr="00C0250C">
        <w:rPr>
          <w:sz w:val="20"/>
        </w:rPr>
        <w:tab/>
        <w:t>35808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СУПРУН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5393</w:t>
      </w:r>
      <w:r w:rsidRPr="00C0250C">
        <w:rPr>
          <w:sz w:val="20"/>
        </w:rPr>
        <w:tab/>
        <w:t>35809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КОЛОТІЙ</w:t>
      </w:r>
      <w:r w:rsidRPr="00C0250C">
        <w:rPr>
          <w:sz w:val="20"/>
        </w:rPr>
        <w:tab/>
        <w:t>ЛФ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5394</w:t>
      </w:r>
      <w:r w:rsidRPr="00C0250C">
        <w:rPr>
          <w:sz w:val="20"/>
        </w:rPr>
        <w:tab/>
        <w:t>35810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КОЗЕНЮК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9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14.09.2012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5395</w:t>
      </w:r>
      <w:r w:rsidRPr="00C0250C">
        <w:rPr>
          <w:sz w:val="20"/>
        </w:rPr>
        <w:tab/>
        <w:t>35811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ЖУВАКА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5396</w:t>
      </w:r>
      <w:r w:rsidRPr="00C0250C">
        <w:rPr>
          <w:sz w:val="20"/>
        </w:rPr>
        <w:tab/>
        <w:t>35814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КОЛЕСНИК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5397</w:t>
      </w:r>
      <w:r w:rsidRPr="00C0250C">
        <w:rPr>
          <w:sz w:val="20"/>
        </w:rPr>
        <w:tab/>
        <w:t>35815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БЕЗСМЕРТНИЙ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5398</w:t>
      </w:r>
      <w:r w:rsidRPr="00C0250C">
        <w:rPr>
          <w:sz w:val="20"/>
        </w:rPr>
        <w:tab/>
        <w:t>35818</w:t>
      </w:r>
      <w:r w:rsidRPr="00C0250C">
        <w:rPr>
          <w:sz w:val="20"/>
        </w:rPr>
        <w:tab/>
        <w:t>20.02.2008</w:t>
      </w:r>
      <w:r w:rsidRPr="00C0250C">
        <w:rPr>
          <w:sz w:val="20"/>
        </w:rPr>
        <w:tab/>
        <w:t>КОЗЕЛЕЦЬКА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5399</w:t>
      </w:r>
      <w:r w:rsidRPr="00C0250C">
        <w:rPr>
          <w:sz w:val="20"/>
        </w:rPr>
        <w:tab/>
        <w:t>36206</w:t>
      </w:r>
      <w:r w:rsidRPr="00C0250C">
        <w:rPr>
          <w:sz w:val="20"/>
        </w:rPr>
        <w:tab/>
        <w:t>21.02.2008</w:t>
      </w:r>
      <w:r w:rsidRPr="00C0250C">
        <w:rPr>
          <w:sz w:val="20"/>
        </w:rPr>
        <w:tab/>
        <w:t>АНДРОСЕНКО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5400</w:t>
      </w:r>
      <w:r w:rsidRPr="00C0250C">
        <w:rPr>
          <w:sz w:val="20"/>
        </w:rPr>
        <w:tab/>
        <w:t>35826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БУРІЙ</w:t>
      </w:r>
      <w:r w:rsidRPr="00C0250C">
        <w:rPr>
          <w:sz w:val="20"/>
        </w:rPr>
        <w:tab/>
        <w:t>РІ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02.08.2018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5401</w:t>
      </w:r>
      <w:r w:rsidRPr="00C0250C">
        <w:rPr>
          <w:sz w:val="20"/>
        </w:rPr>
        <w:tab/>
        <w:t>35827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ВЕСЕЛЬСЬКИЙ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9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5402</w:t>
      </w:r>
      <w:r w:rsidRPr="00C0250C">
        <w:rPr>
          <w:sz w:val="20"/>
        </w:rPr>
        <w:tab/>
        <w:t>35832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ГС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5403</w:t>
      </w:r>
      <w:r w:rsidRPr="00C0250C">
        <w:rPr>
          <w:sz w:val="20"/>
        </w:rPr>
        <w:tab/>
        <w:t>35835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ІЩУК</w:t>
      </w:r>
      <w:r w:rsidRPr="00C0250C">
        <w:rPr>
          <w:sz w:val="20"/>
        </w:rPr>
        <w:tab/>
        <w:t>ДС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5404</w:t>
      </w:r>
      <w:r w:rsidRPr="00C0250C">
        <w:rPr>
          <w:sz w:val="20"/>
        </w:rPr>
        <w:tab/>
        <w:t>35836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МОСКАЛЮК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5405</w:t>
      </w:r>
      <w:r w:rsidRPr="00C0250C">
        <w:rPr>
          <w:sz w:val="20"/>
        </w:rPr>
        <w:tab/>
        <w:t>35839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ГРІНЧІЙ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5406</w:t>
      </w:r>
      <w:r w:rsidRPr="00C0250C">
        <w:rPr>
          <w:sz w:val="20"/>
        </w:rPr>
        <w:tab/>
        <w:t>35840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5407</w:t>
      </w:r>
      <w:r w:rsidRPr="00C0250C">
        <w:rPr>
          <w:sz w:val="20"/>
        </w:rPr>
        <w:tab/>
        <w:t>35841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МАКАРЕНКО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22.02.2008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5408</w:t>
      </w:r>
      <w:r w:rsidRPr="00C0250C">
        <w:rPr>
          <w:sz w:val="20"/>
        </w:rPr>
        <w:tab/>
        <w:t>35843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КИСІЛЬ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5409</w:t>
      </w:r>
      <w:r w:rsidRPr="00C0250C">
        <w:rPr>
          <w:sz w:val="20"/>
        </w:rPr>
        <w:tab/>
        <w:t>35844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СЛОБОДЕНЮК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22.02.2008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5410</w:t>
      </w:r>
      <w:r w:rsidRPr="00C0250C">
        <w:rPr>
          <w:sz w:val="20"/>
        </w:rPr>
        <w:tab/>
        <w:t>35845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ДЗЕЦИК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5411</w:t>
      </w:r>
      <w:r w:rsidRPr="00C0250C">
        <w:rPr>
          <w:sz w:val="20"/>
        </w:rPr>
        <w:tab/>
        <w:t>35846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БОРОЗЕНЕЦЬ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22.02.2008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5412</w:t>
      </w:r>
      <w:r w:rsidRPr="00C0250C">
        <w:rPr>
          <w:sz w:val="20"/>
        </w:rPr>
        <w:tab/>
        <w:t>35848</w:t>
      </w:r>
      <w:r w:rsidRPr="00C0250C">
        <w:rPr>
          <w:sz w:val="20"/>
        </w:rPr>
        <w:tab/>
        <w:t>22.02.2008</w:t>
      </w:r>
      <w:r w:rsidRPr="00C0250C">
        <w:rPr>
          <w:sz w:val="20"/>
        </w:rPr>
        <w:tab/>
        <w:t>ГУМЕНЮК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5413</w:t>
      </w:r>
      <w:r w:rsidRPr="00C0250C">
        <w:rPr>
          <w:sz w:val="20"/>
        </w:rPr>
        <w:tab/>
        <w:t>37166</w:t>
      </w:r>
      <w:r w:rsidRPr="00C0250C">
        <w:rPr>
          <w:sz w:val="20"/>
        </w:rPr>
        <w:tab/>
        <w:t>04.03.2008</w:t>
      </w:r>
      <w:r w:rsidRPr="00C0250C">
        <w:rPr>
          <w:sz w:val="20"/>
        </w:rPr>
        <w:tab/>
        <w:t>ЄГОРОВА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5414</w:t>
      </w:r>
      <w:r w:rsidRPr="00C0250C">
        <w:rPr>
          <w:sz w:val="20"/>
        </w:rPr>
        <w:tab/>
        <w:t>27854Б</w:t>
      </w:r>
      <w:r w:rsidRPr="00C0250C">
        <w:rPr>
          <w:sz w:val="20"/>
        </w:rPr>
        <w:tab/>
        <w:t>18.03.2008</w:t>
      </w:r>
      <w:r w:rsidRPr="00C0250C">
        <w:rPr>
          <w:sz w:val="20"/>
        </w:rPr>
        <w:tab/>
        <w:t>РАДКОВСЬКА</w:t>
      </w:r>
      <w:r w:rsidRPr="00C0250C">
        <w:rPr>
          <w:sz w:val="20"/>
        </w:rPr>
        <w:tab/>
        <w:t>МК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5415</w:t>
      </w:r>
      <w:r w:rsidRPr="00C0250C">
        <w:rPr>
          <w:sz w:val="20"/>
        </w:rPr>
        <w:tab/>
        <w:t>39097</w:t>
      </w:r>
      <w:r w:rsidRPr="00C0250C">
        <w:rPr>
          <w:sz w:val="20"/>
        </w:rPr>
        <w:tab/>
        <w:t>20.03.2008</w:t>
      </w:r>
      <w:r w:rsidRPr="00C0250C">
        <w:rPr>
          <w:sz w:val="20"/>
        </w:rPr>
        <w:tab/>
        <w:t>ПРОЦЕНКО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5416</w:t>
      </w:r>
      <w:r w:rsidRPr="00C0250C">
        <w:rPr>
          <w:sz w:val="20"/>
        </w:rPr>
        <w:tab/>
        <w:t>34960Б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СТАРОСТЕНКО</w:t>
      </w:r>
      <w:r w:rsidRPr="00C0250C">
        <w:rPr>
          <w:sz w:val="20"/>
        </w:rPr>
        <w:tab/>
        <w:t>ГС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5417</w:t>
      </w:r>
      <w:r w:rsidRPr="00C0250C">
        <w:rPr>
          <w:sz w:val="20"/>
        </w:rPr>
        <w:tab/>
        <w:t>35284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КРАСНОЛІЦЬКА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5418</w:t>
      </w:r>
      <w:r w:rsidRPr="00C0250C">
        <w:rPr>
          <w:sz w:val="20"/>
        </w:rPr>
        <w:tab/>
        <w:t>35851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ДУТКАНИЧ</w:t>
      </w:r>
      <w:r w:rsidRPr="00C0250C">
        <w:rPr>
          <w:sz w:val="20"/>
        </w:rPr>
        <w:tab/>
        <w:t>НФ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5419</w:t>
      </w:r>
      <w:r w:rsidRPr="00C0250C">
        <w:rPr>
          <w:sz w:val="20"/>
        </w:rPr>
        <w:tab/>
        <w:t>35857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ЄРМАК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26.05.2011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5420</w:t>
      </w:r>
      <w:r w:rsidRPr="00C0250C">
        <w:rPr>
          <w:sz w:val="20"/>
        </w:rPr>
        <w:tab/>
        <w:t>35858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ФЕДЕНКО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30.03.2018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5421</w:t>
      </w:r>
      <w:r w:rsidRPr="00C0250C">
        <w:rPr>
          <w:sz w:val="20"/>
        </w:rPr>
        <w:tab/>
        <w:t>35859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ШИБИРИН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5422</w:t>
      </w:r>
      <w:r w:rsidRPr="00C0250C">
        <w:rPr>
          <w:sz w:val="20"/>
        </w:rPr>
        <w:tab/>
        <w:t>35861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Д'ЯЧЕНКО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5423</w:t>
      </w:r>
      <w:r w:rsidRPr="00C0250C">
        <w:rPr>
          <w:sz w:val="20"/>
        </w:rPr>
        <w:tab/>
        <w:t>35870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КУПЦОВА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5424</w:t>
      </w:r>
      <w:r w:rsidRPr="00C0250C">
        <w:rPr>
          <w:sz w:val="20"/>
        </w:rPr>
        <w:tab/>
        <w:t>35874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ЗАГОРОВСЬКИЙ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39</w:t>
      </w:r>
      <w:r w:rsidRPr="00C0250C">
        <w:rPr>
          <w:sz w:val="20"/>
        </w:rPr>
        <w:tab/>
        <w:t>24.03.2008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5425</w:t>
      </w:r>
      <w:r w:rsidRPr="00C0250C">
        <w:rPr>
          <w:sz w:val="20"/>
        </w:rPr>
        <w:tab/>
        <w:t>35876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ГРІНЧІЙ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5426</w:t>
      </w:r>
      <w:r w:rsidRPr="00C0250C">
        <w:rPr>
          <w:sz w:val="20"/>
        </w:rPr>
        <w:tab/>
        <w:t>35877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БОЙКОВА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5427</w:t>
      </w:r>
      <w:r w:rsidRPr="00C0250C">
        <w:rPr>
          <w:sz w:val="20"/>
        </w:rPr>
        <w:tab/>
        <w:t>35879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ХАНЕЦЬКА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5428</w:t>
      </w:r>
      <w:r w:rsidRPr="00C0250C">
        <w:rPr>
          <w:sz w:val="20"/>
        </w:rPr>
        <w:tab/>
        <w:t>35880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СЕМЕНЕНКО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5429</w:t>
      </w:r>
      <w:r w:rsidRPr="00C0250C">
        <w:rPr>
          <w:sz w:val="20"/>
        </w:rPr>
        <w:tab/>
        <w:t>35882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ЛЕВИЦЬКА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5430</w:t>
      </w:r>
      <w:r w:rsidRPr="00C0250C">
        <w:rPr>
          <w:sz w:val="20"/>
        </w:rPr>
        <w:tab/>
        <w:t>35883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БАГАЄВА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5431</w:t>
      </w:r>
      <w:r w:rsidRPr="00C0250C">
        <w:rPr>
          <w:sz w:val="20"/>
        </w:rPr>
        <w:tab/>
        <w:t>35884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БІЛОКІНЬ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5432</w:t>
      </w:r>
      <w:r w:rsidRPr="00C0250C">
        <w:rPr>
          <w:sz w:val="20"/>
        </w:rPr>
        <w:tab/>
        <w:t>35887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ШЕНДЕРЮК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5433</w:t>
      </w:r>
      <w:r w:rsidRPr="00C0250C">
        <w:rPr>
          <w:sz w:val="20"/>
        </w:rPr>
        <w:tab/>
        <w:t>35892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ЖМИХОВА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5434</w:t>
      </w:r>
      <w:r w:rsidRPr="00C0250C">
        <w:rPr>
          <w:sz w:val="20"/>
        </w:rPr>
        <w:tab/>
        <w:t>35895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МЕЛЬНИЧЕНКО</w:t>
      </w:r>
      <w:r w:rsidRPr="00C0250C">
        <w:rPr>
          <w:sz w:val="20"/>
        </w:rPr>
        <w:tab/>
        <w:t>АЮ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5435</w:t>
      </w:r>
      <w:r w:rsidRPr="00C0250C">
        <w:rPr>
          <w:sz w:val="20"/>
        </w:rPr>
        <w:tab/>
        <w:t>35898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ДІХТЯРУК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5436</w:t>
      </w:r>
      <w:r w:rsidRPr="00C0250C">
        <w:rPr>
          <w:sz w:val="20"/>
        </w:rPr>
        <w:tab/>
        <w:t>35900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СМОВЖ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5437</w:t>
      </w:r>
      <w:r w:rsidRPr="00C0250C">
        <w:rPr>
          <w:sz w:val="20"/>
        </w:rPr>
        <w:tab/>
        <w:t>35901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ОБУХОВСЬКИЙ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5438</w:t>
      </w:r>
      <w:r w:rsidRPr="00C0250C">
        <w:rPr>
          <w:sz w:val="20"/>
        </w:rPr>
        <w:tab/>
        <w:t>35904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ДОРОГАНЬ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24.03.2008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5439</w:t>
      </w:r>
      <w:r w:rsidRPr="00C0250C">
        <w:rPr>
          <w:sz w:val="20"/>
        </w:rPr>
        <w:tab/>
        <w:t>35906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ФЕСЮК</w:t>
      </w:r>
      <w:r w:rsidRPr="00C0250C">
        <w:rPr>
          <w:sz w:val="20"/>
        </w:rPr>
        <w:tab/>
        <w:t>ІЛ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5440</w:t>
      </w:r>
      <w:r w:rsidRPr="00C0250C">
        <w:rPr>
          <w:sz w:val="20"/>
        </w:rPr>
        <w:tab/>
        <w:t>35907</w:t>
      </w:r>
      <w:r w:rsidRPr="00C0250C">
        <w:rPr>
          <w:sz w:val="20"/>
        </w:rPr>
        <w:tab/>
        <w:t>24.03.2008</w:t>
      </w:r>
      <w:r w:rsidRPr="00C0250C">
        <w:rPr>
          <w:sz w:val="20"/>
        </w:rPr>
        <w:tab/>
        <w:t>КОСТЮШКО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5441</w:t>
      </w:r>
      <w:r w:rsidRPr="00C0250C">
        <w:rPr>
          <w:sz w:val="20"/>
        </w:rPr>
        <w:tab/>
        <w:t>35919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КАЛИНИЧЕНКО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5442</w:t>
      </w:r>
      <w:r w:rsidRPr="00C0250C">
        <w:rPr>
          <w:sz w:val="20"/>
        </w:rPr>
        <w:tab/>
        <w:t>35922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БІЛЕНКО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5443</w:t>
      </w:r>
      <w:r w:rsidRPr="00C0250C">
        <w:rPr>
          <w:sz w:val="20"/>
        </w:rPr>
        <w:tab/>
        <w:t>35924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КОРЧОМНИЙ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5444</w:t>
      </w:r>
      <w:r w:rsidRPr="00C0250C">
        <w:rPr>
          <w:sz w:val="20"/>
        </w:rPr>
        <w:tab/>
        <w:t>35927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ШЕНЬ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08.04.2008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5445</w:t>
      </w:r>
      <w:r w:rsidRPr="00C0250C">
        <w:rPr>
          <w:sz w:val="20"/>
        </w:rPr>
        <w:tab/>
        <w:t>35928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СОЛОТВА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5446</w:t>
      </w:r>
      <w:r w:rsidRPr="00C0250C">
        <w:rPr>
          <w:sz w:val="20"/>
        </w:rPr>
        <w:tab/>
        <w:t>35929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ЯКОВІШИНА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5447</w:t>
      </w:r>
      <w:r w:rsidRPr="00C0250C">
        <w:rPr>
          <w:sz w:val="20"/>
        </w:rPr>
        <w:tab/>
        <w:t>35930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БЕСАРАБ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27.03.2017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5448</w:t>
      </w:r>
      <w:r w:rsidRPr="00C0250C">
        <w:rPr>
          <w:sz w:val="20"/>
        </w:rPr>
        <w:tab/>
        <w:t>35933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САЛАГАЦЬКА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08.04.2008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5449</w:t>
      </w:r>
      <w:r w:rsidRPr="00C0250C">
        <w:rPr>
          <w:sz w:val="20"/>
        </w:rPr>
        <w:tab/>
        <w:t>35934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СИЧИНСЬКА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5450</w:t>
      </w:r>
      <w:r w:rsidRPr="00C0250C">
        <w:rPr>
          <w:sz w:val="20"/>
        </w:rPr>
        <w:tab/>
        <w:t>35935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ЛОСІК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5451</w:t>
      </w:r>
      <w:r w:rsidRPr="00C0250C">
        <w:rPr>
          <w:sz w:val="20"/>
        </w:rPr>
        <w:tab/>
        <w:t>35937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ГИТЧЕНКО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5452</w:t>
      </w:r>
      <w:r w:rsidRPr="00C0250C">
        <w:rPr>
          <w:sz w:val="20"/>
        </w:rPr>
        <w:tab/>
        <w:t>35940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АРІСКІНА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09.04.2012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5453</w:t>
      </w:r>
      <w:r w:rsidRPr="00C0250C">
        <w:rPr>
          <w:sz w:val="20"/>
        </w:rPr>
        <w:tab/>
        <w:t>35942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ДМИТРЕНКО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08.04.2008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5454</w:t>
      </w:r>
      <w:r w:rsidRPr="00C0250C">
        <w:rPr>
          <w:sz w:val="20"/>
        </w:rPr>
        <w:tab/>
        <w:t>35944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КОБЕНЯК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5455</w:t>
      </w:r>
      <w:r w:rsidRPr="00C0250C">
        <w:rPr>
          <w:sz w:val="20"/>
        </w:rPr>
        <w:tab/>
        <w:t>35945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ЛАПІЙ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08.04.2008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5456</w:t>
      </w:r>
      <w:r w:rsidRPr="00C0250C">
        <w:rPr>
          <w:sz w:val="20"/>
        </w:rPr>
        <w:tab/>
        <w:t>35948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ПОГОРІЛИЙ</w:t>
      </w:r>
      <w:r w:rsidRPr="00C0250C">
        <w:rPr>
          <w:sz w:val="20"/>
        </w:rPr>
        <w:tab/>
        <w:t>КС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08.04.2008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5457</w:t>
      </w:r>
      <w:r w:rsidRPr="00C0250C">
        <w:rPr>
          <w:sz w:val="20"/>
        </w:rPr>
        <w:tab/>
        <w:t>35952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СВЯТНЮК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5458</w:t>
      </w:r>
      <w:r w:rsidRPr="00C0250C">
        <w:rPr>
          <w:sz w:val="20"/>
        </w:rPr>
        <w:tab/>
        <w:t>35953</w:t>
      </w:r>
      <w:r w:rsidRPr="00C0250C">
        <w:rPr>
          <w:sz w:val="20"/>
        </w:rPr>
        <w:tab/>
        <w:t>08.04.2008</w:t>
      </w:r>
      <w:r w:rsidRPr="00C0250C">
        <w:rPr>
          <w:sz w:val="20"/>
        </w:rPr>
        <w:tab/>
        <w:t>ГРЕВЦОВА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5459</w:t>
      </w:r>
      <w:r w:rsidRPr="00C0250C">
        <w:rPr>
          <w:sz w:val="20"/>
        </w:rPr>
        <w:tab/>
        <w:t>39070</w:t>
      </w:r>
      <w:r w:rsidRPr="00C0250C">
        <w:rPr>
          <w:sz w:val="20"/>
        </w:rPr>
        <w:tab/>
        <w:t>23.04.2008</w:t>
      </w:r>
      <w:r w:rsidRPr="00C0250C">
        <w:rPr>
          <w:sz w:val="20"/>
        </w:rPr>
        <w:tab/>
        <w:t>ШТАНЬКО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23.04.2008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5460</w:t>
      </w:r>
      <w:r w:rsidRPr="00C0250C">
        <w:rPr>
          <w:sz w:val="20"/>
        </w:rPr>
        <w:tab/>
        <w:t>35960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ВІТЕР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07.05.2008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5461</w:t>
      </w:r>
      <w:r w:rsidRPr="00C0250C">
        <w:rPr>
          <w:sz w:val="20"/>
        </w:rPr>
        <w:tab/>
        <w:t>35962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СВИСТУНОВ</w:t>
      </w:r>
      <w:r w:rsidRPr="00C0250C">
        <w:rPr>
          <w:sz w:val="20"/>
        </w:rPr>
        <w:tab/>
        <w:t>ЄО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5462</w:t>
      </w:r>
      <w:r w:rsidRPr="00C0250C">
        <w:rPr>
          <w:sz w:val="20"/>
        </w:rPr>
        <w:tab/>
        <w:t>35963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ЧОВГАН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5463</w:t>
      </w:r>
      <w:r w:rsidRPr="00C0250C">
        <w:rPr>
          <w:sz w:val="20"/>
        </w:rPr>
        <w:tab/>
        <w:t>35968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СОКОЛІВСЬКИЙ</w:t>
      </w:r>
      <w:r w:rsidRPr="00C0250C">
        <w:rPr>
          <w:sz w:val="20"/>
        </w:rPr>
        <w:tab/>
        <w:t>АБ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5464</w:t>
      </w:r>
      <w:r w:rsidRPr="00C0250C">
        <w:rPr>
          <w:sz w:val="20"/>
        </w:rPr>
        <w:tab/>
        <w:t>35970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САВЧУК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5465</w:t>
      </w:r>
      <w:r w:rsidRPr="00C0250C">
        <w:rPr>
          <w:sz w:val="20"/>
        </w:rPr>
        <w:tab/>
        <w:t>35971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ВЛАСЕНКО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07.05.2008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5466</w:t>
      </w:r>
      <w:r w:rsidRPr="00C0250C">
        <w:rPr>
          <w:sz w:val="20"/>
        </w:rPr>
        <w:tab/>
        <w:t>35972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БОБИЛЬОВА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07.05.2008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5467</w:t>
      </w:r>
      <w:r w:rsidRPr="00C0250C">
        <w:rPr>
          <w:sz w:val="20"/>
        </w:rPr>
        <w:tab/>
        <w:t>35973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КУЗЬМІНСЬКА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5468</w:t>
      </w:r>
      <w:r w:rsidRPr="00C0250C">
        <w:rPr>
          <w:sz w:val="20"/>
        </w:rPr>
        <w:tab/>
        <w:t>35974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БУЧЕК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5469</w:t>
      </w:r>
      <w:r w:rsidRPr="00C0250C">
        <w:rPr>
          <w:sz w:val="20"/>
        </w:rPr>
        <w:tab/>
        <w:t>35975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ОСТАПЕНКО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5470</w:t>
      </w:r>
      <w:r w:rsidRPr="00C0250C">
        <w:rPr>
          <w:sz w:val="20"/>
        </w:rPr>
        <w:tab/>
        <w:t>35976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СИМОНЕНКО</w:t>
      </w:r>
      <w:r w:rsidRPr="00C0250C">
        <w:rPr>
          <w:sz w:val="20"/>
        </w:rPr>
        <w:tab/>
        <w:t>ЛЛ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5471</w:t>
      </w:r>
      <w:r w:rsidRPr="00C0250C">
        <w:rPr>
          <w:sz w:val="20"/>
        </w:rPr>
        <w:tab/>
        <w:t>35978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ХІЛІМОНЮК</w:t>
      </w:r>
      <w:r w:rsidRPr="00C0250C">
        <w:rPr>
          <w:sz w:val="20"/>
        </w:rPr>
        <w:tab/>
        <w:t>ІП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5472</w:t>
      </w:r>
      <w:r w:rsidRPr="00C0250C">
        <w:rPr>
          <w:sz w:val="20"/>
        </w:rPr>
        <w:tab/>
        <w:t>35979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ЄРМОЛА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07.05.2008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5473</w:t>
      </w:r>
      <w:r w:rsidRPr="00C0250C">
        <w:rPr>
          <w:sz w:val="20"/>
        </w:rPr>
        <w:tab/>
        <w:t>35982</w:t>
      </w:r>
      <w:r w:rsidRPr="00C0250C">
        <w:rPr>
          <w:sz w:val="20"/>
        </w:rPr>
        <w:tab/>
        <w:t>07.05.2008</w:t>
      </w:r>
      <w:r w:rsidRPr="00C0250C">
        <w:rPr>
          <w:sz w:val="20"/>
        </w:rPr>
        <w:tab/>
        <w:t>ЗАБУГА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5474</w:t>
      </w:r>
      <w:r w:rsidRPr="00C0250C">
        <w:rPr>
          <w:sz w:val="20"/>
        </w:rPr>
        <w:tab/>
        <w:t>35992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КОЛЕСНИК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5475</w:t>
      </w:r>
      <w:r w:rsidRPr="00C0250C">
        <w:rPr>
          <w:sz w:val="20"/>
        </w:rPr>
        <w:tab/>
        <w:t>35994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ЯКУХНО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5476</w:t>
      </w:r>
      <w:r w:rsidRPr="00C0250C">
        <w:rPr>
          <w:sz w:val="20"/>
        </w:rPr>
        <w:tab/>
        <w:t>35995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КОНДРАЧ</w:t>
      </w:r>
      <w:r w:rsidRPr="00C0250C">
        <w:rPr>
          <w:sz w:val="20"/>
        </w:rPr>
        <w:tab/>
        <w:t>ПВ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19.05.2008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5477</w:t>
      </w:r>
      <w:r w:rsidRPr="00C0250C">
        <w:rPr>
          <w:sz w:val="20"/>
        </w:rPr>
        <w:tab/>
        <w:t>35996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ГУЛЯЄВА</w:t>
      </w:r>
      <w:r w:rsidRPr="00C0250C">
        <w:rPr>
          <w:sz w:val="20"/>
        </w:rPr>
        <w:tab/>
        <w:t>КР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19.05.2008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5478</w:t>
      </w:r>
      <w:r w:rsidRPr="00C0250C">
        <w:rPr>
          <w:sz w:val="20"/>
        </w:rPr>
        <w:tab/>
        <w:t>35997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ПОЛІЩУК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5479</w:t>
      </w:r>
      <w:r w:rsidRPr="00C0250C">
        <w:rPr>
          <w:sz w:val="20"/>
        </w:rPr>
        <w:tab/>
        <w:t>35998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МІШКОВСЬКИЙ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5480</w:t>
      </w:r>
      <w:r w:rsidRPr="00C0250C">
        <w:rPr>
          <w:sz w:val="20"/>
        </w:rPr>
        <w:tab/>
        <w:t>35999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СТУПАК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5481</w:t>
      </w:r>
      <w:r w:rsidRPr="00C0250C">
        <w:rPr>
          <w:sz w:val="20"/>
        </w:rPr>
        <w:tab/>
        <w:t>36001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ЧЕТВЕРУХА</w:t>
      </w:r>
      <w:r w:rsidRPr="00C0250C">
        <w:rPr>
          <w:sz w:val="20"/>
        </w:rPr>
        <w:tab/>
        <w:t>НЛ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02.05.2019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5482</w:t>
      </w:r>
      <w:r w:rsidRPr="00C0250C">
        <w:rPr>
          <w:sz w:val="20"/>
        </w:rPr>
        <w:tab/>
        <w:t>36004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КЛЕВЕЦЬ</w:t>
      </w:r>
      <w:r w:rsidRPr="00C0250C">
        <w:rPr>
          <w:sz w:val="20"/>
        </w:rPr>
        <w:tab/>
        <w:t>БТ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5483</w:t>
      </w:r>
      <w:r w:rsidRPr="00C0250C">
        <w:rPr>
          <w:sz w:val="20"/>
        </w:rPr>
        <w:tab/>
        <w:t>36005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5484</w:t>
      </w:r>
      <w:r w:rsidRPr="00C0250C">
        <w:rPr>
          <w:sz w:val="20"/>
        </w:rPr>
        <w:tab/>
        <w:t>36007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ОЛАДЬКО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5485</w:t>
      </w:r>
      <w:r w:rsidRPr="00C0250C">
        <w:rPr>
          <w:sz w:val="20"/>
        </w:rPr>
        <w:tab/>
        <w:t>36021</w:t>
      </w:r>
      <w:r w:rsidRPr="00C0250C">
        <w:rPr>
          <w:sz w:val="20"/>
        </w:rPr>
        <w:tab/>
        <w:t>19.05.2008</w:t>
      </w:r>
      <w:r w:rsidRPr="00C0250C">
        <w:rPr>
          <w:sz w:val="20"/>
        </w:rPr>
        <w:tab/>
        <w:t>ЮРЧЕНКО</w:t>
      </w:r>
      <w:r w:rsidRPr="00C0250C">
        <w:rPr>
          <w:sz w:val="20"/>
        </w:rPr>
        <w:tab/>
        <w:t>ПБ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5486</w:t>
      </w:r>
      <w:r w:rsidRPr="00C0250C">
        <w:rPr>
          <w:sz w:val="20"/>
        </w:rPr>
        <w:tab/>
        <w:t>36024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ЗАХАРОВА</w:t>
      </w:r>
      <w:r w:rsidRPr="00C0250C">
        <w:rPr>
          <w:sz w:val="20"/>
        </w:rPr>
        <w:tab/>
        <w:t>ГГ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5487</w:t>
      </w:r>
      <w:r w:rsidRPr="00C0250C">
        <w:rPr>
          <w:sz w:val="20"/>
        </w:rPr>
        <w:tab/>
        <w:t>36026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МИКОЛАЄНКО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5488</w:t>
      </w:r>
      <w:r w:rsidRPr="00C0250C">
        <w:rPr>
          <w:sz w:val="20"/>
        </w:rPr>
        <w:tab/>
        <w:t>36029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ВОВК-ЛОМАЧИНСЬК</w:t>
      </w:r>
      <w:r w:rsidRPr="00C0250C">
        <w:rPr>
          <w:sz w:val="20"/>
        </w:rPr>
        <w:tab/>
        <w:t>СД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5489</w:t>
      </w:r>
      <w:r w:rsidRPr="00C0250C">
        <w:rPr>
          <w:sz w:val="20"/>
        </w:rPr>
        <w:tab/>
        <w:t>36033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ЛАПІТАН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5490</w:t>
      </w:r>
      <w:r w:rsidRPr="00C0250C">
        <w:rPr>
          <w:sz w:val="20"/>
        </w:rPr>
        <w:tab/>
        <w:t>36036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ГРИГОРЕВСЬКА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5491</w:t>
      </w:r>
      <w:r w:rsidRPr="00C0250C">
        <w:rPr>
          <w:sz w:val="20"/>
        </w:rPr>
        <w:tab/>
        <w:t>36044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КАРПО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5492</w:t>
      </w:r>
      <w:r w:rsidRPr="00C0250C">
        <w:rPr>
          <w:sz w:val="20"/>
        </w:rPr>
        <w:tab/>
        <w:t>36053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КУШНІР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5493</w:t>
      </w:r>
      <w:r w:rsidRPr="00C0250C">
        <w:rPr>
          <w:sz w:val="20"/>
        </w:rPr>
        <w:tab/>
        <w:t>36055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РУЖИЦЬКА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29.05.2008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5494</w:t>
      </w:r>
      <w:r w:rsidRPr="00C0250C">
        <w:rPr>
          <w:sz w:val="20"/>
        </w:rPr>
        <w:tab/>
        <w:t>36057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РИМАРЧУК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29.05.2008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5495</w:t>
      </w:r>
      <w:r w:rsidRPr="00C0250C">
        <w:rPr>
          <w:sz w:val="20"/>
        </w:rPr>
        <w:tab/>
        <w:t>36058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БОРУК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5496</w:t>
      </w:r>
      <w:r w:rsidRPr="00C0250C">
        <w:rPr>
          <w:sz w:val="20"/>
        </w:rPr>
        <w:tab/>
        <w:t>36059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ПРОЦУН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5497</w:t>
      </w:r>
      <w:r w:rsidRPr="00C0250C">
        <w:rPr>
          <w:sz w:val="20"/>
        </w:rPr>
        <w:tab/>
        <w:t>36061</w:t>
      </w:r>
      <w:r w:rsidRPr="00C0250C">
        <w:rPr>
          <w:sz w:val="20"/>
        </w:rPr>
        <w:tab/>
        <w:t>29.05.2008</w:t>
      </w:r>
      <w:r w:rsidRPr="00C0250C">
        <w:rPr>
          <w:sz w:val="20"/>
        </w:rPr>
        <w:tab/>
        <w:t>КОЛАР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5498</w:t>
      </w:r>
      <w:r w:rsidRPr="00C0250C">
        <w:rPr>
          <w:sz w:val="20"/>
        </w:rPr>
        <w:tab/>
        <w:t>37380</w:t>
      </w:r>
      <w:r w:rsidRPr="00C0250C">
        <w:rPr>
          <w:sz w:val="20"/>
        </w:rPr>
        <w:tab/>
        <w:t>06.06.2008</w:t>
      </w:r>
      <w:r w:rsidRPr="00C0250C">
        <w:rPr>
          <w:sz w:val="20"/>
        </w:rPr>
        <w:tab/>
        <w:t>ПАРЧЕВСЬКА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31.05.2021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5499</w:t>
      </w:r>
      <w:r w:rsidRPr="00C0250C">
        <w:rPr>
          <w:sz w:val="20"/>
        </w:rPr>
        <w:tab/>
        <w:t>15705Б</w:t>
      </w:r>
      <w:r w:rsidRPr="00C0250C">
        <w:rPr>
          <w:sz w:val="20"/>
        </w:rPr>
        <w:tab/>
        <w:t>13.06.2008</w:t>
      </w:r>
      <w:r w:rsidRPr="00C0250C">
        <w:rPr>
          <w:sz w:val="20"/>
        </w:rPr>
        <w:tab/>
        <w:t>ПАШКОВА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22.08.2016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5500</w:t>
      </w:r>
      <w:r w:rsidRPr="00C0250C">
        <w:rPr>
          <w:sz w:val="20"/>
        </w:rPr>
        <w:tab/>
        <w:t>21144Б</w:t>
      </w:r>
      <w:r w:rsidRPr="00C0250C">
        <w:rPr>
          <w:sz w:val="20"/>
        </w:rPr>
        <w:tab/>
        <w:t>15.06.2008</w:t>
      </w:r>
      <w:r w:rsidRPr="00C0250C">
        <w:rPr>
          <w:sz w:val="20"/>
        </w:rPr>
        <w:tab/>
        <w:t>АНДРУХ</w:t>
      </w:r>
      <w:r w:rsidRPr="00C0250C">
        <w:rPr>
          <w:sz w:val="20"/>
        </w:rPr>
        <w:tab/>
        <w:t>ВЛ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03.01.2024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5501</w:t>
      </w:r>
      <w:r w:rsidRPr="00C0250C">
        <w:rPr>
          <w:sz w:val="20"/>
        </w:rPr>
        <w:tab/>
        <w:t>36063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ВДОВЕНКО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18.06.2008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5502</w:t>
      </w:r>
      <w:r w:rsidRPr="00C0250C">
        <w:rPr>
          <w:sz w:val="20"/>
        </w:rPr>
        <w:tab/>
        <w:t>36064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МОЛЧАНОВ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18.06.2008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5503</w:t>
      </w:r>
      <w:r w:rsidRPr="00C0250C">
        <w:rPr>
          <w:sz w:val="20"/>
        </w:rPr>
        <w:tab/>
        <w:t>36068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ЛИСЕНКО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18.06.2008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5504</w:t>
      </w:r>
      <w:r w:rsidRPr="00C0250C">
        <w:rPr>
          <w:sz w:val="20"/>
        </w:rPr>
        <w:tab/>
        <w:t>36069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ПЕТРУСЬ</w:t>
      </w:r>
      <w:r w:rsidRPr="00C0250C">
        <w:rPr>
          <w:sz w:val="20"/>
        </w:rPr>
        <w:tab/>
        <w:t>ОБ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5505</w:t>
      </w:r>
      <w:r w:rsidRPr="00C0250C">
        <w:rPr>
          <w:sz w:val="20"/>
        </w:rPr>
        <w:tab/>
        <w:t>36071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ГУЗЬ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5506</w:t>
      </w:r>
      <w:r w:rsidRPr="00C0250C">
        <w:rPr>
          <w:sz w:val="20"/>
        </w:rPr>
        <w:tab/>
        <w:t>36073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МАКАРЕНКО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5507</w:t>
      </w:r>
      <w:r w:rsidRPr="00C0250C">
        <w:rPr>
          <w:sz w:val="20"/>
        </w:rPr>
        <w:tab/>
        <w:t>36074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ПОЛЯК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5508</w:t>
      </w:r>
      <w:r w:rsidRPr="00C0250C">
        <w:rPr>
          <w:sz w:val="20"/>
        </w:rPr>
        <w:tab/>
        <w:t>36076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КУТАРЕНКО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5509</w:t>
      </w:r>
      <w:r w:rsidRPr="00C0250C">
        <w:rPr>
          <w:sz w:val="20"/>
        </w:rPr>
        <w:tab/>
        <w:t>36082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ПАЩЕНКО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5510</w:t>
      </w:r>
      <w:r w:rsidRPr="00C0250C">
        <w:rPr>
          <w:sz w:val="20"/>
        </w:rPr>
        <w:tab/>
        <w:t>36083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ВИСОТІНА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18.06.2008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5511</w:t>
      </w:r>
      <w:r w:rsidRPr="00C0250C">
        <w:rPr>
          <w:sz w:val="20"/>
        </w:rPr>
        <w:tab/>
        <w:t>36085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ЗАХАРЧЕНКО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5512</w:t>
      </w:r>
      <w:r w:rsidRPr="00C0250C">
        <w:rPr>
          <w:sz w:val="20"/>
        </w:rPr>
        <w:tab/>
        <w:t>36086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КУРИЛОВА</w:t>
      </w:r>
      <w:r w:rsidRPr="00C0250C">
        <w:rPr>
          <w:sz w:val="20"/>
        </w:rPr>
        <w:tab/>
        <w:t>КГ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02.03.2016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5513</w:t>
      </w:r>
      <w:r w:rsidRPr="00C0250C">
        <w:rPr>
          <w:sz w:val="20"/>
        </w:rPr>
        <w:tab/>
        <w:t>36089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ІСАЮК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5514</w:t>
      </w:r>
      <w:r w:rsidRPr="00C0250C">
        <w:rPr>
          <w:sz w:val="20"/>
        </w:rPr>
        <w:tab/>
        <w:t>36092</w:t>
      </w:r>
      <w:r w:rsidRPr="00C0250C">
        <w:rPr>
          <w:sz w:val="20"/>
        </w:rPr>
        <w:tab/>
        <w:t>18.06.2008</w:t>
      </w:r>
      <w:r w:rsidRPr="00C0250C">
        <w:rPr>
          <w:sz w:val="20"/>
        </w:rPr>
        <w:tab/>
        <w:t>КУЧЕР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18.06.2008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5515</w:t>
      </w:r>
      <w:r w:rsidRPr="00C0250C">
        <w:rPr>
          <w:sz w:val="20"/>
        </w:rPr>
        <w:tab/>
        <w:t>36099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ЛИСТОПАД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27.06.2008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5516</w:t>
      </w:r>
      <w:r w:rsidRPr="00C0250C">
        <w:rPr>
          <w:sz w:val="20"/>
        </w:rPr>
        <w:tab/>
        <w:t>36104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ЦИМБАЛЮК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27.06.2008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5517</w:t>
      </w:r>
      <w:r w:rsidRPr="00C0250C">
        <w:rPr>
          <w:sz w:val="20"/>
        </w:rPr>
        <w:tab/>
        <w:t>36107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ГУРАЛЮК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22.08.2016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5518</w:t>
      </w:r>
      <w:r w:rsidRPr="00C0250C">
        <w:rPr>
          <w:sz w:val="20"/>
        </w:rPr>
        <w:tab/>
        <w:t>36108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ВОЛІНА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5519</w:t>
      </w:r>
      <w:r w:rsidRPr="00C0250C">
        <w:rPr>
          <w:sz w:val="20"/>
        </w:rPr>
        <w:tab/>
        <w:t>36109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ДЬОМІН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27.06.2008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5520</w:t>
      </w:r>
      <w:r w:rsidRPr="00C0250C">
        <w:rPr>
          <w:sz w:val="20"/>
        </w:rPr>
        <w:tab/>
        <w:t>36110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ЛАГОДА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5521</w:t>
      </w:r>
      <w:r w:rsidRPr="00C0250C">
        <w:rPr>
          <w:sz w:val="20"/>
        </w:rPr>
        <w:tab/>
        <w:t>36113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ЮРЧУК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27.06.2008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5522</w:t>
      </w:r>
      <w:r w:rsidRPr="00C0250C">
        <w:rPr>
          <w:sz w:val="20"/>
        </w:rPr>
        <w:tab/>
        <w:t>36115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АДАМЕНКО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5523</w:t>
      </w:r>
      <w:r w:rsidRPr="00C0250C">
        <w:rPr>
          <w:sz w:val="20"/>
        </w:rPr>
        <w:tab/>
        <w:t>36116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ЧЕРЕДНІЧЕНКО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5524</w:t>
      </w:r>
      <w:r w:rsidRPr="00C0250C">
        <w:rPr>
          <w:sz w:val="20"/>
        </w:rPr>
        <w:tab/>
        <w:t>36117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ВОЙТОК</w:t>
      </w:r>
      <w:r w:rsidRPr="00C0250C">
        <w:rPr>
          <w:sz w:val="20"/>
        </w:rPr>
        <w:tab/>
        <w:t>ФМ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5525</w:t>
      </w:r>
      <w:r w:rsidRPr="00C0250C">
        <w:rPr>
          <w:sz w:val="20"/>
        </w:rPr>
        <w:tab/>
        <w:t>36119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СЛАЖНЄВА</w:t>
      </w:r>
      <w:r w:rsidRPr="00C0250C">
        <w:rPr>
          <w:sz w:val="20"/>
        </w:rPr>
        <w:tab/>
        <w:t>ЛФ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5526</w:t>
      </w:r>
      <w:r w:rsidRPr="00C0250C">
        <w:rPr>
          <w:sz w:val="20"/>
        </w:rPr>
        <w:tab/>
        <w:t>36121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ЩЕРБИНА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5527</w:t>
      </w:r>
      <w:r w:rsidRPr="00C0250C">
        <w:rPr>
          <w:sz w:val="20"/>
        </w:rPr>
        <w:tab/>
        <w:t>36128</w:t>
      </w:r>
      <w:r w:rsidRPr="00C0250C">
        <w:rPr>
          <w:sz w:val="20"/>
        </w:rPr>
        <w:tab/>
        <w:t>27.06.2008</w:t>
      </w:r>
      <w:r w:rsidRPr="00C0250C">
        <w:rPr>
          <w:sz w:val="20"/>
        </w:rPr>
        <w:tab/>
        <w:t>ЮР"ЄВА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5528</w:t>
      </w:r>
      <w:r w:rsidRPr="00C0250C">
        <w:rPr>
          <w:sz w:val="20"/>
        </w:rPr>
        <w:tab/>
        <w:t>36135</w:t>
      </w:r>
      <w:r w:rsidRPr="00C0250C">
        <w:rPr>
          <w:sz w:val="20"/>
        </w:rPr>
        <w:tab/>
        <w:t>16.07.2008</w:t>
      </w:r>
      <w:r w:rsidRPr="00C0250C">
        <w:rPr>
          <w:sz w:val="20"/>
        </w:rPr>
        <w:tab/>
        <w:t>ШИЛІН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16.07.2008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5529</w:t>
      </w:r>
      <w:r w:rsidRPr="00C0250C">
        <w:rPr>
          <w:sz w:val="20"/>
        </w:rPr>
        <w:tab/>
        <w:t>36140</w:t>
      </w:r>
      <w:r w:rsidRPr="00C0250C">
        <w:rPr>
          <w:sz w:val="20"/>
        </w:rPr>
        <w:tab/>
        <w:t>16.07.2008</w:t>
      </w:r>
      <w:r w:rsidRPr="00C0250C">
        <w:rPr>
          <w:sz w:val="20"/>
        </w:rPr>
        <w:tab/>
        <w:t>ПІРОГ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16.07.2008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5530</w:t>
      </w:r>
      <w:r w:rsidRPr="00C0250C">
        <w:rPr>
          <w:sz w:val="20"/>
        </w:rPr>
        <w:tab/>
        <w:t>36141</w:t>
      </w:r>
      <w:r w:rsidRPr="00C0250C">
        <w:rPr>
          <w:sz w:val="20"/>
        </w:rPr>
        <w:tab/>
        <w:t>16.07.2008</w:t>
      </w:r>
      <w:r w:rsidRPr="00C0250C">
        <w:rPr>
          <w:sz w:val="20"/>
        </w:rPr>
        <w:tab/>
        <w:t>ПАРХОМЕНКО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5531</w:t>
      </w:r>
      <w:r w:rsidRPr="00C0250C">
        <w:rPr>
          <w:sz w:val="20"/>
        </w:rPr>
        <w:tab/>
        <w:t>36142</w:t>
      </w:r>
      <w:r w:rsidRPr="00C0250C">
        <w:rPr>
          <w:sz w:val="20"/>
        </w:rPr>
        <w:tab/>
        <w:t>16.07.2008</w:t>
      </w:r>
      <w:r w:rsidRPr="00C0250C">
        <w:rPr>
          <w:sz w:val="20"/>
        </w:rPr>
        <w:tab/>
        <w:t>КОВАЛЬЧУК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5532</w:t>
      </w:r>
      <w:r w:rsidRPr="00C0250C">
        <w:rPr>
          <w:sz w:val="20"/>
        </w:rPr>
        <w:tab/>
        <w:t>36144</w:t>
      </w:r>
      <w:r w:rsidRPr="00C0250C">
        <w:rPr>
          <w:sz w:val="20"/>
        </w:rPr>
        <w:tab/>
        <w:t>16.07.2008</w:t>
      </w:r>
      <w:r w:rsidRPr="00C0250C">
        <w:rPr>
          <w:sz w:val="20"/>
        </w:rPr>
        <w:tab/>
        <w:t>ЛУЦЮК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5533</w:t>
      </w:r>
      <w:r w:rsidRPr="00C0250C">
        <w:rPr>
          <w:sz w:val="20"/>
        </w:rPr>
        <w:tab/>
        <w:t>36145</w:t>
      </w:r>
      <w:r w:rsidRPr="00C0250C">
        <w:rPr>
          <w:sz w:val="20"/>
        </w:rPr>
        <w:tab/>
        <w:t>16.07.2008</w:t>
      </w:r>
      <w:r w:rsidRPr="00C0250C">
        <w:rPr>
          <w:sz w:val="20"/>
        </w:rPr>
        <w:tab/>
        <w:t>ГОРБАЧ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5534</w:t>
      </w:r>
      <w:r w:rsidRPr="00C0250C">
        <w:rPr>
          <w:sz w:val="20"/>
        </w:rPr>
        <w:tab/>
        <w:t>36147</w:t>
      </w:r>
      <w:r w:rsidRPr="00C0250C">
        <w:rPr>
          <w:sz w:val="20"/>
        </w:rPr>
        <w:tab/>
        <w:t>16.07.2008</w:t>
      </w:r>
      <w:r w:rsidRPr="00C0250C">
        <w:rPr>
          <w:sz w:val="20"/>
        </w:rPr>
        <w:tab/>
        <w:t>ПОВРОЗНИК</w:t>
      </w:r>
      <w:r w:rsidRPr="00C0250C">
        <w:rPr>
          <w:sz w:val="20"/>
        </w:rPr>
        <w:tab/>
        <w:t>ВЯ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16.07.2008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5535</w:t>
      </w:r>
      <w:r w:rsidRPr="00C0250C">
        <w:rPr>
          <w:sz w:val="20"/>
        </w:rPr>
        <w:tab/>
        <w:t>36150</w:t>
      </w:r>
      <w:r w:rsidRPr="00C0250C">
        <w:rPr>
          <w:sz w:val="20"/>
        </w:rPr>
        <w:tab/>
        <w:t>16.07.2008</w:t>
      </w:r>
      <w:r w:rsidRPr="00C0250C">
        <w:rPr>
          <w:sz w:val="20"/>
        </w:rPr>
        <w:tab/>
        <w:t>ПИСАРЕНКО</w:t>
      </w:r>
      <w:r w:rsidRPr="00C0250C">
        <w:rPr>
          <w:sz w:val="20"/>
        </w:rPr>
        <w:tab/>
        <w:t>ЄВ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5536</w:t>
      </w:r>
      <w:r w:rsidRPr="00C0250C">
        <w:rPr>
          <w:sz w:val="20"/>
        </w:rPr>
        <w:tab/>
        <w:t>36176</w:t>
      </w:r>
      <w:r w:rsidRPr="00C0250C">
        <w:rPr>
          <w:sz w:val="20"/>
        </w:rPr>
        <w:tab/>
        <w:t>17.07.2008</w:t>
      </w:r>
      <w:r w:rsidRPr="00C0250C">
        <w:rPr>
          <w:sz w:val="20"/>
        </w:rPr>
        <w:tab/>
        <w:t>КАЛІНІЧЕНКО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17.07.2008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5537</w:t>
      </w:r>
      <w:r w:rsidRPr="00C0250C">
        <w:rPr>
          <w:sz w:val="20"/>
        </w:rPr>
        <w:tab/>
        <w:t>36179</w:t>
      </w:r>
      <w:r w:rsidRPr="00C0250C">
        <w:rPr>
          <w:sz w:val="20"/>
        </w:rPr>
        <w:tab/>
        <w:t>17.07.2008</w:t>
      </w:r>
      <w:r w:rsidRPr="00C0250C">
        <w:rPr>
          <w:sz w:val="20"/>
        </w:rPr>
        <w:tab/>
        <w:t>КОРНУТА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5538</w:t>
      </w:r>
      <w:r w:rsidRPr="00C0250C">
        <w:rPr>
          <w:sz w:val="20"/>
        </w:rPr>
        <w:tab/>
        <w:t>18158</w:t>
      </w:r>
      <w:r w:rsidRPr="00C0250C">
        <w:rPr>
          <w:sz w:val="20"/>
        </w:rPr>
        <w:tab/>
        <w:t>20.07.2008</w:t>
      </w:r>
      <w:r w:rsidRPr="00C0250C">
        <w:rPr>
          <w:sz w:val="20"/>
        </w:rPr>
        <w:tab/>
        <w:t>ДОБРОВОЛЬСЬКА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5539</w:t>
      </w:r>
      <w:r w:rsidRPr="00C0250C">
        <w:rPr>
          <w:sz w:val="20"/>
        </w:rPr>
        <w:tab/>
        <w:t>35786Б</w:t>
      </w:r>
      <w:r w:rsidRPr="00C0250C">
        <w:rPr>
          <w:sz w:val="20"/>
        </w:rPr>
        <w:tab/>
        <w:t>22.07.2008</w:t>
      </w:r>
      <w:r w:rsidRPr="00C0250C">
        <w:rPr>
          <w:sz w:val="20"/>
        </w:rPr>
        <w:tab/>
        <w:t>ТЕРЕЩУК</w:t>
      </w:r>
      <w:r w:rsidRPr="00C0250C">
        <w:rPr>
          <w:sz w:val="20"/>
        </w:rPr>
        <w:tab/>
        <w:t>ДД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5540</w:t>
      </w:r>
      <w:r w:rsidRPr="00C0250C">
        <w:rPr>
          <w:sz w:val="20"/>
        </w:rPr>
        <w:tab/>
        <w:t>36154</w:t>
      </w:r>
      <w:r w:rsidRPr="00C0250C">
        <w:rPr>
          <w:sz w:val="20"/>
        </w:rPr>
        <w:tab/>
        <w:t>22.07.2008</w:t>
      </w:r>
      <w:r w:rsidRPr="00C0250C">
        <w:rPr>
          <w:sz w:val="20"/>
        </w:rPr>
        <w:tab/>
        <w:t>ЧЕПАЙКІН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5541</w:t>
      </w:r>
      <w:r w:rsidRPr="00C0250C">
        <w:rPr>
          <w:sz w:val="20"/>
        </w:rPr>
        <w:tab/>
        <w:t>36156</w:t>
      </w:r>
      <w:r w:rsidRPr="00C0250C">
        <w:rPr>
          <w:sz w:val="20"/>
        </w:rPr>
        <w:tab/>
        <w:t>22.07.2008</w:t>
      </w:r>
      <w:r w:rsidRPr="00C0250C">
        <w:rPr>
          <w:sz w:val="20"/>
        </w:rPr>
        <w:tab/>
        <w:t>КОРБУТ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5542</w:t>
      </w:r>
      <w:r w:rsidRPr="00C0250C">
        <w:rPr>
          <w:sz w:val="20"/>
        </w:rPr>
        <w:tab/>
        <w:t>36157</w:t>
      </w:r>
      <w:r w:rsidRPr="00C0250C">
        <w:rPr>
          <w:sz w:val="20"/>
        </w:rPr>
        <w:tab/>
        <w:t>22.07.2008</w:t>
      </w:r>
      <w:r w:rsidRPr="00C0250C">
        <w:rPr>
          <w:sz w:val="20"/>
        </w:rPr>
        <w:tab/>
        <w:t>ХРИСТЕНКО</w:t>
      </w:r>
      <w:r w:rsidRPr="00C0250C">
        <w:rPr>
          <w:sz w:val="20"/>
        </w:rPr>
        <w:tab/>
        <w:t>ТБ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22.07.2008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5543</w:t>
      </w:r>
      <w:r w:rsidRPr="00C0250C">
        <w:rPr>
          <w:sz w:val="20"/>
        </w:rPr>
        <w:tab/>
        <w:t>36160</w:t>
      </w:r>
      <w:r w:rsidRPr="00C0250C">
        <w:rPr>
          <w:sz w:val="20"/>
        </w:rPr>
        <w:tab/>
        <w:t>22.07.2008</w:t>
      </w:r>
      <w:r w:rsidRPr="00C0250C">
        <w:rPr>
          <w:sz w:val="20"/>
        </w:rPr>
        <w:tab/>
        <w:t>ГУДЗЬ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5544</w:t>
      </w:r>
      <w:r w:rsidRPr="00C0250C">
        <w:rPr>
          <w:sz w:val="20"/>
        </w:rPr>
        <w:tab/>
        <w:t>36164</w:t>
      </w:r>
      <w:r w:rsidRPr="00C0250C">
        <w:rPr>
          <w:sz w:val="20"/>
        </w:rPr>
        <w:tab/>
        <w:t>22.07.2008</w:t>
      </w:r>
      <w:r w:rsidRPr="00C0250C">
        <w:rPr>
          <w:sz w:val="20"/>
        </w:rPr>
        <w:tab/>
        <w:t>БЄГУН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22.07.2008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5545</w:t>
      </w:r>
      <w:r w:rsidRPr="00C0250C">
        <w:rPr>
          <w:sz w:val="20"/>
        </w:rPr>
        <w:tab/>
        <w:t>36167</w:t>
      </w:r>
      <w:r w:rsidRPr="00C0250C">
        <w:rPr>
          <w:sz w:val="20"/>
        </w:rPr>
        <w:tab/>
        <w:t>22.07.2008</w:t>
      </w:r>
      <w:r w:rsidRPr="00C0250C">
        <w:rPr>
          <w:sz w:val="20"/>
        </w:rPr>
        <w:tab/>
        <w:t>МОГИЛА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22.07.2008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5546</w:t>
      </w:r>
      <w:r w:rsidRPr="00C0250C">
        <w:rPr>
          <w:sz w:val="20"/>
        </w:rPr>
        <w:tab/>
        <w:t>36168</w:t>
      </w:r>
      <w:r w:rsidRPr="00C0250C">
        <w:rPr>
          <w:sz w:val="20"/>
        </w:rPr>
        <w:tab/>
        <w:t>22.07.2008</w:t>
      </w:r>
      <w:r w:rsidRPr="00C0250C">
        <w:rPr>
          <w:sz w:val="20"/>
        </w:rPr>
        <w:tab/>
        <w:t>РОРА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5547</w:t>
      </w:r>
      <w:r w:rsidRPr="00C0250C">
        <w:rPr>
          <w:sz w:val="20"/>
        </w:rPr>
        <w:tab/>
        <w:t>36170</w:t>
      </w:r>
      <w:r w:rsidRPr="00C0250C">
        <w:rPr>
          <w:sz w:val="20"/>
        </w:rPr>
        <w:tab/>
        <w:t>22.07.2008</w:t>
      </w:r>
      <w:r w:rsidRPr="00C0250C">
        <w:rPr>
          <w:sz w:val="20"/>
        </w:rPr>
        <w:tab/>
        <w:t>ЛЕНІЧКІНА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5548</w:t>
      </w:r>
      <w:r w:rsidRPr="00C0250C">
        <w:rPr>
          <w:sz w:val="20"/>
        </w:rPr>
        <w:tab/>
        <w:t>36175</w:t>
      </w:r>
      <w:r w:rsidRPr="00C0250C">
        <w:rPr>
          <w:sz w:val="20"/>
        </w:rPr>
        <w:tab/>
        <w:t>25.07.2008</w:t>
      </w:r>
      <w:r w:rsidRPr="00C0250C">
        <w:rPr>
          <w:sz w:val="20"/>
        </w:rPr>
        <w:tab/>
        <w:t>СУБОТЕНКО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5549</w:t>
      </w:r>
      <w:r w:rsidRPr="00C0250C">
        <w:rPr>
          <w:sz w:val="20"/>
        </w:rPr>
        <w:tab/>
        <w:t>36177</w:t>
      </w:r>
      <w:r w:rsidRPr="00C0250C">
        <w:rPr>
          <w:sz w:val="20"/>
        </w:rPr>
        <w:tab/>
        <w:t>25.07.2008</w:t>
      </w:r>
      <w:r w:rsidRPr="00C0250C">
        <w:rPr>
          <w:sz w:val="20"/>
        </w:rPr>
        <w:tab/>
        <w:t>АНДРУЩЕНКО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40</w:t>
      </w:r>
      <w:r w:rsidRPr="00C0250C">
        <w:rPr>
          <w:sz w:val="20"/>
        </w:rPr>
        <w:tab/>
        <w:t>25.07.2008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5550</w:t>
      </w:r>
      <w:r w:rsidRPr="00C0250C">
        <w:rPr>
          <w:sz w:val="20"/>
        </w:rPr>
        <w:tab/>
        <w:t>36178</w:t>
      </w:r>
      <w:r w:rsidRPr="00C0250C">
        <w:rPr>
          <w:sz w:val="20"/>
        </w:rPr>
        <w:tab/>
        <w:t>25.07.2008</w:t>
      </w:r>
      <w:r w:rsidRPr="00C0250C">
        <w:rPr>
          <w:sz w:val="20"/>
        </w:rPr>
        <w:tab/>
        <w:t>БУХТІЯРОВ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5551</w:t>
      </w:r>
      <w:r w:rsidRPr="00C0250C">
        <w:rPr>
          <w:sz w:val="20"/>
        </w:rPr>
        <w:tab/>
        <w:t>36180</w:t>
      </w:r>
      <w:r w:rsidRPr="00C0250C">
        <w:rPr>
          <w:sz w:val="20"/>
        </w:rPr>
        <w:tab/>
        <w:t>25.07.2008</w:t>
      </w:r>
      <w:r w:rsidRPr="00C0250C">
        <w:rPr>
          <w:sz w:val="20"/>
        </w:rPr>
        <w:tab/>
        <w:t>СТРЕЛЬЦОВА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5552</w:t>
      </w:r>
      <w:r w:rsidRPr="00C0250C">
        <w:rPr>
          <w:sz w:val="20"/>
        </w:rPr>
        <w:tab/>
        <w:t>36187</w:t>
      </w:r>
      <w:r w:rsidRPr="00C0250C">
        <w:rPr>
          <w:sz w:val="20"/>
        </w:rPr>
        <w:tab/>
        <w:t>14.08.2008</w:t>
      </w:r>
      <w:r w:rsidRPr="00C0250C">
        <w:rPr>
          <w:sz w:val="20"/>
        </w:rPr>
        <w:tab/>
        <w:t>СУМАРОКОВА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5553</w:t>
      </w:r>
      <w:r w:rsidRPr="00C0250C">
        <w:rPr>
          <w:sz w:val="20"/>
        </w:rPr>
        <w:tab/>
        <w:t>36189</w:t>
      </w:r>
      <w:r w:rsidRPr="00C0250C">
        <w:rPr>
          <w:sz w:val="20"/>
        </w:rPr>
        <w:tab/>
        <w:t>14.08.2008</w:t>
      </w:r>
      <w:r w:rsidRPr="00C0250C">
        <w:rPr>
          <w:sz w:val="20"/>
        </w:rPr>
        <w:tab/>
        <w:t>ГАРМАТЮК</w:t>
      </w:r>
      <w:r w:rsidRPr="00C0250C">
        <w:rPr>
          <w:sz w:val="20"/>
        </w:rPr>
        <w:tab/>
        <w:t>МА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28.08.2008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5554</w:t>
      </w:r>
      <w:r w:rsidRPr="00C0250C">
        <w:rPr>
          <w:sz w:val="20"/>
        </w:rPr>
        <w:tab/>
        <w:t>30396</w:t>
      </w:r>
      <w:r w:rsidRPr="00C0250C">
        <w:rPr>
          <w:sz w:val="20"/>
        </w:rPr>
        <w:tab/>
        <w:t>26.08.2008</w:t>
      </w:r>
      <w:r w:rsidRPr="00C0250C">
        <w:rPr>
          <w:sz w:val="20"/>
        </w:rPr>
        <w:tab/>
        <w:t>СУПРУНЮК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5555</w:t>
      </w:r>
      <w:r w:rsidRPr="00C0250C">
        <w:rPr>
          <w:sz w:val="20"/>
        </w:rPr>
        <w:tab/>
        <w:t>36190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БЕЗРУК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28.08.2008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5556</w:t>
      </w:r>
      <w:r w:rsidRPr="00C0250C">
        <w:rPr>
          <w:sz w:val="20"/>
        </w:rPr>
        <w:tab/>
        <w:t>36192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ВИНОГРАДОВА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28.08.2008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5557</w:t>
      </w:r>
      <w:r w:rsidRPr="00C0250C">
        <w:rPr>
          <w:sz w:val="20"/>
        </w:rPr>
        <w:tab/>
        <w:t>36194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ЄФІМОВА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5558</w:t>
      </w:r>
      <w:r w:rsidRPr="00C0250C">
        <w:rPr>
          <w:sz w:val="20"/>
        </w:rPr>
        <w:tab/>
        <w:t>36195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ГРОССУ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5559</w:t>
      </w:r>
      <w:r w:rsidRPr="00C0250C">
        <w:rPr>
          <w:sz w:val="20"/>
        </w:rPr>
        <w:tab/>
        <w:t>36196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НІКДУСТ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28.08.2008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5560</w:t>
      </w:r>
      <w:r w:rsidRPr="00C0250C">
        <w:rPr>
          <w:sz w:val="20"/>
        </w:rPr>
        <w:tab/>
        <w:t>36198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НІДЗЕЛЬСЬКИЙ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5561</w:t>
      </w:r>
      <w:r w:rsidRPr="00C0250C">
        <w:rPr>
          <w:sz w:val="20"/>
        </w:rPr>
        <w:tab/>
        <w:t>36203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ДЕШКО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20.02.2017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5562</w:t>
      </w:r>
      <w:r w:rsidRPr="00C0250C">
        <w:rPr>
          <w:sz w:val="20"/>
        </w:rPr>
        <w:tab/>
        <w:t>36207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КОНОНЧУК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5563</w:t>
      </w:r>
      <w:r w:rsidRPr="00C0250C">
        <w:rPr>
          <w:sz w:val="20"/>
        </w:rPr>
        <w:tab/>
        <w:t>36211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ЗАВОДИНСЬКА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5564</w:t>
      </w:r>
      <w:r w:rsidRPr="00C0250C">
        <w:rPr>
          <w:sz w:val="20"/>
        </w:rPr>
        <w:tab/>
        <w:t>36213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КАПЕЛЬКА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5565</w:t>
      </w:r>
      <w:r w:rsidRPr="00C0250C">
        <w:rPr>
          <w:sz w:val="20"/>
        </w:rPr>
        <w:tab/>
        <w:t>36217</w:t>
      </w:r>
      <w:r w:rsidRPr="00C0250C">
        <w:rPr>
          <w:sz w:val="20"/>
        </w:rPr>
        <w:tab/>
        <w:t>28.08.2008</w:t>
      </w:r>
      <w:r w:rsidRPr="00C0250C">
        <w:rPr>
          <w:sz w:val="20"/>
        </w:rPr>
        <w:tab/>
        <w:t>СТУДІНСЬКА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5566</w:t>
      </w:r>
      <w:r w:rsidRPr="00C0250C">
        <w:rPr>
          <w:sz w:val="20"/>
        </w:rPr>
        <w:tab/>
        <w:t>16036</w:t>
      </w:r>
      <w:r w:rsidRPr="00C0250C">
        <w:rPr>
          <w:sz w:val="20"/>
        </w:rPr>
        <w:tab/>
        <w:t>30.08.2008</w:t>
      </w:r>
      <w:r w:rsidRPr="00C0250C">
        <w:rPr>
          <w:sz w:val="20"/>
        </w:rPr>
        <w:tab/>
        <w:t>МЕРДУХ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5567</w:t>
      </w:r>
      <w:r w:rsidRPr="00C0250C">
        <w:rPr>
          <w:sz w:val="20"/>
        </w:rPr>
        <w:tab/>
        <w:t>36226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ЗАГІРНА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5568</w:t>
      </w:r>
      <w:r w:rsidRPr="00C0250C">
        <w:rPr>
          <w:sz w:val="20"/>
        </w:rPr>
        <w:tab/>
        <w:t>36227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ХОМЯКОВ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01.01.2010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5569</w:t>
      </w:r>
      <w:r w:rsidRPr="00C0250C">
        <w:rPr>
          <w:sz w:val="20"/>
        </w:rPr>
        <w:tab/>
        <w:t>36229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КАЛАЧНЮК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06.10.2008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5570</w:t>
      </w:r>
      <w:r w:rsidRPr="00C0250C">
        <w:rPr>
          <w:sz w:val="20"/>
        </w:rPr>
        <w:tab/>
        <w:t>36230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ПИЛИПЧУК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5571</w:t>
      </w:r>
      <w:r w:rsidRPr="00C0250C">
        <w:rPr>
          <w:sz w:val="20"/>
        </w:rPr>
        <w:tab/>
        <w:t>36233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ГУРАК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06.10.2008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5572</w:t>
      </w:r>
      <w:r w:rsidRPr="00C0250C">
        <w:rPr>
          <w:sz w:val="20"/>
        </w:rPr>
        <w:tab/>
        <w:t>36235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ТЕСЛЕНКО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5573</w:t>
      </w:r>
      <w:r w:rsidRPr="00C0250C">
        <w:rPr>
          <w:sz w:val="20"/>
        </w:rPr>
        <w:tab/>
        <w:t>36238Б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ЧУЄНКО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5574</w:t>
      </w:r>
      <w:r w:rsidRPr="00C0250C">
        <w:rPr>
          <w:sz w:val="20"/>
        </w:rPr>
        <w:tab/>
        <w:t>36241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ХОДОС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06.10.2008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5575</w:t>
      </w:r>
      <w:r w:rsidRPr="00C0250C">
        <w:rPr>
          <w:sz w:val="20"/>
        </w:rPr>
        <w:tab/>
        <w:t>36243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СІРОШ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06.10.2008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5576</w:t>
      </w:r>
      <w:r w:rsidRPr="00C0250C">
        <w:rPr>
          <w:sz w:val="20"/>
        </w:rPr>
        <w:tab/>
        <w:t>36250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ЛИМБОРСЬКА</w:t>
      </w:r>
      <w:r w:rsidRPr="00C0250C">
        <w:rPr>
          <w:sz w:val="20"/>
        </w:rPr>
        <w:tab/>
        <w:t>ТЛ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06.10.2008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5577</w:t>
      </w:r>
      <w:r w:rsidRPr="00C0250C">
        <w:rPr>
          <w:sz w:val="20"/>
        </w:rPr>
        <w:tab/>
        <w:t>36253</w:t>
      </w:r>
      <w:r w:rsidRPr="00C0250C">
        <w:rPr>
          <w:sz w:val="20"/>
        </w:rPr>
        <w:tab/>
        <w:t>06.10.2008</w:t>
      </w:r>
      <w:r w:rsidRPr="00C0250C">
        <w:rPr>
          <w:sz w:val="20"/>
        </w:rPr>
        <w:tab/>
        <w:t>КРУПКА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5578</w:t>
      </w:r>
      <w:r w:rsidRPr="00C0250C">
        <w:rPr>
          <w:sz w:val="20"/>
        </w:rPr>
        <w:tab/>
        <w:t>36259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ТКАЧОВА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5579</w:t>
      </w:r>
      <w:r w:rsidRPr="00C0250C">
        <w:rPr>
          <w:sz w:val="20"/>
        </w:rPr>
        <w:tab/>
        <w:t>36264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ЦЮПЦЮН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5580</w:t>
      </w:r>
      <w:r w:rsidRPr="00C0250C">
        <w:rPr>
          <w:sz w:val="20"/>
        </w:rPr>
        <w:tab/>
        <w:t>36265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ПАРХОМЕНКО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5581</w:t>
      </w:r>
      <w:r w:rsidRPr="00C0250C">
        <w:rPr>
          <w:sz w:val="20"/>
        </w:rPr>
        <w:tab/>
        <w:t>36266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ПЕТРОВСЬКИЙ</w:t>
      </w:r>
      <w:r w:rsidRPr="00C0250C">
        <w:rPr>
          <w:sz w:val="20"/>
        </w:rPr>
        <w:tab/>
        <w:t>ЮА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5582</w:t>
      </w:r>
      <w:r w:rsidRPr="00C0250C">
        <w:rPr>
          <w:sz w:val="20"/>
        </w:rPr>
        <w:tab/>
        <w:t>36268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ФОРМАНЮК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5583</w:t>
      </w:r>
      <w:r w:rsidRPr="00C0250C">
        <w:rPr>
          <w:sz w:val="20"/>
        </w:rPr>
        <w:tab/>
        <w:t>36272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МУДРЕЦЬКА</w:t>
      </w:r>
      <w:r w:rsidRPr="00C0250C">
        <w:rPr>
          <w:sz w:val="20"/>
        </w:rPr>
        <w:tab/>
        <w:t>ІЛ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5584</w:t>
      </w:r>
      <w:r w:rsidRPr="00C0250C">
        <w:rPr>
          <w:sz w:val="20"/>
        </w:rPr>
        <w:tab/>
        <w:t>36274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УХТОМСЬКА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15.10.2008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5585</w:t>
      </w:r>
      <w:r w:rsidRPr="00C0250C">
        <w:rPr>
          <w:sz w:val="20"/>
        </w:rPr>
        <w:tab/>
        <w:t>36275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ДЯЧЕНКО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15.10.2008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5586</w:t>
      </w:r>
      <w:r w:rsidRPr="00C0250C">
        <w:rPr>
          <w:sz w:val="20"/>
        </w:rPr>
        <w:tab/>
        <w:t>36276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РОМАНЕНКО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5587</w:t>
      </w:r>
      <w:r w:rsidRPr="00C0250C">
        <w:rPr>
          <w:sz w:val="20"/>
        </w:rPr>
        <w:tab/>
        <w:t>36283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СОЛОДКА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5588</w:t>
      </w:r>
      <w:r w:rsidRPr="00C0250C">
        <w:rPr>
          <w:sz w:val="20"/>
        </w:rPr>
        <w:tab/>
        <w:t>36284</w:t>
      </w:r>
      <w:r w:rsidRPr="00C0250C">
        <w:rPr>
          <w:sz w:val="20"/>
        </w:rPr>
        <w:tab/>
        <w:t>15.10.2008</w:t>
      </w:r>
      <w:r w:rsidRPr="00C0250C">
        <w:rPr>
          <w:sz w:val="20"/>
        </w:rPr>
        <w:tab/>
        <w:t>ФІЛОНЕНКО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5589</w:t>
      </w:r>
      <w:r w:rsidRPr="00C0250C">
        <w:rPr>
          <w:sz w:val="20"/>
        </w:rPr>
        <w:tab/>
        <w:t>36287</w:t>
      </w:r>
      <w:r w:rsidRPr="00C0250C">
        <w:rPr>
          <w:sz w:val="20"/>
        </w:rPr>
        <w:tab/>
        <w:t>30.10.2008</w:t>
      </w:r>
      <w:r w:rsidRPr="00C0250C">
        <w:rPr>
          <w:sz w:val="20"/>
        </w:rPr>
        <w:tab/>
        <w:t>ПРИЛУКА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5590</w:t>
      </w:r>
      <w:r w:rsidRPr="00C0250C">
        <w:rPr>
          <w:sz w:val="20"/>
        </w:rPr>
        <w:tab/>
        <w:t>36291</w:t>
      </w:r>
      <w:r w:rsidRPr="00C0250C">
        <w:rPr>
          <w:sz w:val="20"/>
        </w:rPr>
        <w:tab/>
        <w:t>30.10.2008</w:t>
      </w:r>
      <w:r w:rsidRPr="00C0250C">
        <w:rPr>
          <w:sz w:val="20"/>
        </w:rPr>
        <w:tab/>
        <w:t>ДУКА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5591</w:t>
      </w:r>
      <w:r w:rsidRPr="00C0250C">
        <w:rPr>
          <w:sz w:val="20"/>
        </w:rPr>
        <w:tab/>
        <w:t>36293</w:t>
      </w:r>
      <w:r w:rsidRPr="00C0250C">
        <w:rPr>
          <w:sz w:val="20"/>
        </w:rPr>
        <w:tab/>
        <w:t>30.10.2008</w:t>
      </w:r>
      <w:r w:rsidRPr="00C0250C">
        <w:rPr>
          <w:sz w:val="20"/>
        </w:rPr>
        <w:tab/>
        <w:t>КАШКОВСЬКИЙ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30.10.2008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5592</w:t>
      </w:r>
      <w:r w:rsidRPr="00C0250C">
        <w:rPr>
          <w:sz w:val="20"/>
        </w:rPr>
        <w:tab/>
        <w:t>36295</w:t>
      </w:r>
      <w:r w:rsidRPr="00C0250C">
        <w:rPr>
          <w:sz w:val="20"/>
        </w:rPr>
        <w:tab/>
        <w:t>30.10.2008</w:t>
      </w:r>
      <w:r w:rsidRPr="00C0250C">
        <w:rPr>
          <w:sz w:val="20"/>
        </w:rPr>
        <w:tab/>
        <w:t>ТОПЧІЙ</w:t>
      </w:r>
      <w:r w:rsidRPr="00C0250C">
        <w:rPr>
          <w:sz w:val="20"/>
        </w:rPr>
        <w:tab/>
        <w:t>ЄІ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5593</w:t>
      </w:r>
      <w:r w:rsidRPr="00C0250C">
        <w:rPr>
          <w:sz w:val="20"/>
        </w:rPr>
        <w:tab/>
        <w:t>37927</w:t>
      </w:r>
      <w:r w:rsidRPr="00C0250C">
        <w:rPr>
          <w:sz w:val="20"/>
        </w:rPr>
        <w:tab/>
        <w:t>10.11.2008</w:t>
      </w:r>
      <w:r w:rsidRPr="00C0250C">
        <w:rPr>
          <w:sz w:val="20"/>
        </w:rPr>
        <w:tab/>
        <w:t>КЕБА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5594</w:t>
      </w:r>
      <w:r w:rsidRPr="00C0250C">
        <w:rPr>
          <w:sz w:val="20"/>
        </w:rPr>
        <w:tab/>
        <w:t>36301</w:t>
      </w:r>
      <w:r w:rsidRPr="00C0250C">
        <w:rPr>
          <w:sz w:val="20"/>
        </w:rPr>
        <w:tab/>
        <w:t>11.11.2008</w:t>
      </w:r>
      <w:r w:rsidRPr="00C0250C">
        <w:rPr>
          <w:sz w:val="20"/>
        </w:rPr>
        <w:tab/>
        <w:t>ПОСОХОВА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5595</w:t>
      </w:r>
      <w:r w:rsidRPr="00C0250C">
        <w:rPr>
          <w:sz w:val="20"/>
        </w:rPr>
        <w:tab/>
        <w:t>36302</w:t>
      </w:r>
      <w:r w:rsidRPr="00C0250C">
        <w:rPr>
          <w:sz w:val="20"/>
        </w:rPr>
        <w:tab/>
        <w:t>11.11.2008</w:t>
      </w:r>
      <w:r w:rsidRPr="00C0250C">
        <w:rPr>
          <w:sz w:val="20"/>
        </w:rPr>
        <w:tab/>
        <w:t>ПЕРЕХРЕСТ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5596</w:t>
      </w:r>
      <w:r w:rsidRPr="00C0250C">
        <w:rPr>
          <w:sz w:val="20"/>
        </w:rPr>
        <w:tab/>
        <w:t>36320</w:t>
      </w:r>
      <w:r w:rsidRPr="00C0250C">
        <w:rPr>
          <w:sz w:val="20"/>
        </w:rPr>
        <w:tab/>
        <w:t>15.12.2008</w:t>
      </w:r>
      <w:r w:rsidRPr="00C0250C">
        <w:rPr>
          <w:sz w:val="20"/>
        </w:rPr>
        <w:tab/>
        <w:t>ЗАГОРУЛЬКО</w:t>
      </w:r>
      <w:r w:rsidRPr="00C0250C">
        <w:rPr>
          <w:sz w:val="20"/>
        </w:rPr>
        <w:tab/>
        <w:t>ДО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5597</w:t>
      </w:r>
      <w:r w:rsidRPr="00C0250C">
        <w:rPr>
          <w:sz w:val="20"/>
        </w:rPr>
        <w:tab/>
        <w:t>36321</w:t>
      </w:r>
      <w:r w:rsidRPr="00C0250C">
        <w:rPr>
          <w:sz w:val="20"/>
        </w:rPr>
        <w:tab/>
        <w:t>15.12.2008</w:t>
      </w:r>
      <w:r w:rsidRPr="00C0250C">
        <w:rPr>
          <w:sz w:val="20"/>
        </w:rPr>
        <w:tab/>
        <w:t>СИЗОНЕНКО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5598</w:t>
      </w:r>
      <w:r w:rsidRPr="00C0250C">
        <w:rPr>
          <w:sz w:val="20"/>
        </w:rPr>
        <w:tab/>
        <w:t>36323</w:t>
      </w:r>
      <w:r w:rsidRPr="00C0250C">
        <w:rPr>
          <w:sz w:val="20"/>
        </w:rPr>
        <w:tab/>
        <w:t>15.12.2008</w:t>
      </w:r>
      <w:r w:rsidRPr="00C0250C">
        <w:rPr>
          <w:sz w:val="20"/>
        </w:rPr>
        <w:tab/>
        <w:t>ГОЛОСКІК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15.12.2008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5599</w:t>
      </w:r>
      <w:r w:rsidRPr="00C0250C">
        <w:rPr>
          <w:sz w:val="20"/>
        </w:rPr>
        <w:tab/>
        <w:t>36324</w:t>
      </w:r>
      <w:r w:rsidRPr="00C0250C">
        <w:rPr>
          <w:sz w:val="20"/>
        </w:rPr>
        <w:tab/>
        <w:t>15.12.2008</w:t>
      </w:r>
      <w:r w:rsidRPr="00C0250C">
        <w:rPr>
          <w:sz w:val="20"/>
        </w:rPr>
        <w:tab/>
        <w:t>ЛЕЩЕНКО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15.12.2008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5600</w:t>
      </w:r>
      <w:r w:rsidRPr="00C0250C">
        <w:rPr>
          <w:sz w:val="20"/>
        </w:rPr>
        <w:tab/>
        <w:t>36327</w:t>
      </w:r>
      <w:r w:rsidRPr="00C0250C">
        <w:rPr>
          <w:sz w:val="20"/>
        </w:rPr>
        <w:tab/>
        <w:t>15.12.2008</w:t>
      </w:r>
      <w:r w:rsidRPr="00C0250C">
        <w:rPr>
          <w:sz w:val="20"/>
        </w:rPr>
        <w:tab/>
        <w:t>КИСЛИЦИН</w:t>
      </w:r>
      <w:r w:rsidRPr="00C0250C">
        <w:rPr>
          <w:sz w:val="20"/>
        </w:rPr>
        <w:tab/>
        <w:t>КІ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5601</w:t>
      </w:r>
      <w:r w:rsidRPr="00C0250C">
        <w:rPr>
          <w:sz w:val="20"/>
        </w:rPr>
        <w:tab/>
        <w:t>36331</w:t>
      </w:r>
      <w:r w:rsidRPr="00C0250C">
        <w:rPr>
          <w:sz w:val="20"/>
        </w:rPr>
        <w:tab/>
        <w:t>15.12.2008</w:t>
      </w:r>
      <w:r w:rsidRPr="00C0250C">
        <w:rPr>
          <w:sz w:val="20"/>
        </w:rPr>
        <w:tab/>
        <w:t>БІЛИК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15.12.2008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5602</w:t>
      </w:r>
      <w:r w:rsidRPr="00C0250C">
        <w:rPr>
          <w:sz w:val="20"/>
        </w:rPr>
        <w:tab/>
        <w:t>36333</w:t>
      </w:r>
      <w:r w:rsidRPr="00C0250C">
        <w:rPr>
          <w:sz w:val="20"/>
        </w:rPr>
        <w:tab/>
        <w:t>15.12.2008</w:t>
      </w:r>
      <w:r w:rsidRPr="00C0250C">
        <w:rPr>
          <w:sz w:val="20"/>
        </w:rPr>
        <w:tab/>
        <w:t>ДУКА</w:t>
      </w:r>
      <w:r w:rsidRPr="00C0250C">
        <w:rPr>
          <w:sz w:val="20"/>
        </w:rPr>
        <w:tab/>
        <w:t>КА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5603</w:t>
      </w:r>
      <w:r w:rsidRPr="00C0250C">
        <w:rPr>
          <w:sz w:val="20"/>
        </w:rPr>
        <w:tab/>
        <w:t>36337</w:t>
      </w:r>
      <w:r w:rsidRPr="00C0250C">
        <w:rPr>
          <w:sz w:val="20"/>
        </w:rPr>
        <w:tab/>
        <w:t>15.12.2008</w:t>
      </w:r>
      <w:r w:rsidRPr="00C0250C">
        <w:rPr>
          <w:sz w:val="20"/>
        </w:rPr>
        <w:tab/>
        <w:t>КІРЯКОВ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5604</w:t>
      </w:r>
      <w:r w:rsidRPr="00C0250C">
        <w:rPr>
          <w:sz w:val="20"/>
        </w:rPr>
        <w:tab/>
        <w:t>33730Б</w:t>
      </w:r>
      <w:r w:rsidRPr="00C0250C">
        <w:rPr>
          <w:sz w:val="20"/>
        </w:rPr>
        <w:tab/>
        <w:t>18.12.2008</w:t>
      </w:r>
      <w:r w:rsidRPr="00C0250C">
        <w:rPr>
          <w:sz w:val="20"/>
        </w:rPr>
        <w:tab/>
        <w:t>БЛОЩІНСЬКА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5605</w:t>
      </w:r>
      <w:r w:rsidRPr="00C0250C">
        <w:rPr>
          <w:sz w:val="20"/>
        </w:rPr>
        <w:tab/>
        <w:t>33276</w:t>
      </w:r>
      <w:r w:rsidRPr="00C0250C">
        <w:rPr>
          <w:sz w:val="20"/>
        </w:rPr>
        <w:tab/>
        <w:t>23.12.2008</w:t>
      </w:r>
      <w:r w:rsidRPr="00C0250C">
        <w:rPr>
          <w:sz w:val="20"/>
        </w:rPr>
        <w:tab/>
        <w:t>ДЯКОВ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5606</w:t>
      </w:r>
      <w:r w:rsidRPr="00C0250C">
        <w:rPr>
          <w:sz w:val="20"/>
        </w:rPr>
        <w:tab/>
        <w:t>36341</w:t>
      </w:r>
      <w:r w:rsidRPr="00C0250C">
        <w:rPr>
          <w:sz w:val="20"/>
        </w:rPr>
        <w:tab/>
        <w:t>30.12.2008</w:t>
      </w:r>
      <w:r w:rsidRPr="00C0250C">
        <w:rPr>
          <w:sz w:val="20"/>
        </w:rPr>
        <w:tab/>
        <w:t>МАРЧУК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5607</w:t>
      </w:r>
      <w:r w:rsidRPr="00C0250C">
        <w:rPr>
          <w:sz w:val="20"/>
        </w:rPr>
        <w:tab/>
        <w:t>36342</w:t>
      </w:r>
      <w:r w:rsidRPr="00C0250C">
        <w:rPr>
          <w:sz w:val="20"/>
        </w:rPr>
        <w:tab/>
        <w:t>30.12.2008</w:t>
      </w:r>
      <w:r w:rsidRPr="00C0250C">
        <w:rPr>
          <w:sz w:val="20"/>
        </w:rPr>
        <w:tab/>
        <w:t>ДРУЖИН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5608</w:t>
      </w:r>
      <w:r w:rsidRPr="00C0250C">
        <w:rPr>
          <w:sz w:val="20"/>
        </w:rPr>
        <w:tab/>
        <w:t>36343</w:t>
      </w:r>
      <w:r w:rsidRPr="00C0250C">
        <w:rPr>
          <w:sz w:val="20"/>
        </w:rPr>
        <w:tab/>
        <w:t>30.12.2008</w:t>
      </w:r>
      <w:r w:rsidRPr="00C0250C">
        <w:rPr>
          <w:sz w:val="20"/>
        </w:rPr>
        <w:tab/>
        <w:t>КАЦЮБА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5609</w:t>
      </w:r>
      <w:r w:rsidRPr="00C0250C">
        <w:rPr>
          <w:sz w:val="20"/>
        </w:rPr>
        <w:tab/>
        <w:t>36344</w:t>
      </w:r>
      <w:r w:rsidRPr="00C0250C">
        <w:rPr>
          <w:sz w:val="20"/>
        </w:rPr>
        <w:tab/>
        <w:t>30.12.2008</w:t>
      </w:r>
      <w:r w:rsidRPr="00C0250C">
        <w:rPr>
          <w:sz w:val="20"/>
        </w:rPr>
        <w:tab/>
        <w:t>ГЕЙКО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30.12.2008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5610</w:t>
      </w:r>
      <w:r w:rsidRPr="00C0250C">
        <w:rPr>
          <w:sz w:val="20"/>
        </w:rPr>
        <w:tab/>
        <w:t>36351</w:t>
      </w:r>
      <w:r w:rsidRPr="00C0250C">
        <w:rPr>
          <w:sz w:val="20"/>
        </w:rPr>
        <w:tab/>
        <w:t>30.12.2008</w:t>
      </w:r>
      <w:r w:rsidRPr="00C0250C">
        <w:rPr>
          <w:sz w:val="20"/>
        </w:rPr>
        <w:tab/>
        <w:t>ВЕРШИНІНА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40</w:t>
      </w:r>
      <w:r w:rsidRPr="00C0250C">
        <w:rPr>
          <w:sz w:val="20"/>
        </w:rPr>
        <w:tab/>
        <w:t>30.12.2008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5611</w:t>
      </w:r>
      <w:r w:rsidRPr="00C0250C">
        <w:rPr>
          <w:sz w:val="20"/>
        </w:rPr>
        <w:tab/>
        <w:t>36353</w:t>
      </w:r>
      <w:r w:rsidRPr="00C0250C">
        <w:rPr>
          <w:sz w:val="20"/>
        </w:rPr>
        <w:tab/>
        <w:t>30.12.2008</w:t>
      </w:r>
      <w:r w:rsidRPr="00C0250C">
        <w:rPr>
          <w:sz w:val="20"/>
        </w:rPr>
        <w:tab/>
        <w:t>ЯНЧЕНКО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30.12.2008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5612</w:t>
      </w:r>
      <w:r w:rsidRPr="00C0250C">
        <w:rPr>
          <w:sz w:val="20"/>
        </w:rPr>
        <w:tab/>
        <w:t>36354</w:t>
      </w:r>
      <w:r w:rsidRPr="00C0250C">
        <w:rPr>
          <w:sz w:val="20"/>
        </w:rPr>
        <w:tab/>
        <w:t>30.12.2008</w:t>
      </w:r>
      <w:r w:rsidRPr="00C0250C">
        <w:rPr>
          <w:sz w:val="20"/>
        </w:rPr>
        <w:tab/>
        <w:t>МЕРЕЖКО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39</w:t>
      </w:r>
      <w:r w:rsidRPr="00C0250C">
        <w:rPr>
          <w:sz w:val="20"/>
        </w:rPr>
        <w:tab/>
        <w:t>30.12.2008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5613</w:t>
      </w:r>
      <w:r w:rsidRPr="00C0250C">
        <w:rPr>
          <w:sz w:val="20"/>
        </w:rPr>
        <w:tab/>
        <w:t>36355</w:t>
      </w:r>
      <w:r w:rsidRPr="00C0250C">
        <w:rPr>
          <w:sz w:val="20"/>
        </w:rPr>
        <w:tab/>
        <w:t>30.12.2008</w:t>
      </w:r>
      <w:r w:rsidRPr="00C0250C">
        <w:rPr>
          <w:sz w:val="20"/>
        </w:rPr>
        <w:tab/>
        <w:t>ПОБЕРЕЖЕЦЬ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30.12.2008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5614</w:t>
      </w:r>
      <w:r w:rsidRPr="00C0250C">
        <w:rPr>
          <w:sz w:val="20"/>
        </w:rPr>
        <w:tab/>
        <w:t>36358</w:t>
      </w:r>
      <w:r w:rsidRPr="00C0250C">
        <w:rPr>
          <w:sz w:val="20"/>
        </w:rPr>
        <w:tab/>
        <w:t>30.12.2008</w:t>
      </w:r>
      <w:r w:rsidRPr="00C0250C">
        <w:rPr>
          <w:sz w:val="20"/>
        </w:rPr>
        <w:tab/>
        <w:t>КІЩЕНКО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5615</w:t>
      </w:r>
      <w:r w:rsidRPr="00C0250C">
        <w:rPr>
          <w:sz w:val="20"/>
        </w:rPr>
        <w:tab/>
        <w:t>32984Б</w:t>
      </w:r>
      <w:r w:rsidRPr="00C0250C">
        <w:rPr>
          <w:sz w:val="20"/>
        </w:rPr>
        <w:tab/>
        <w:t>05.02.2009</w:t>
      </w:r>
      <w:r w:rsidRPr="00C0250C">
        <w:rPr>
          <w:sz w:val="20"/>
        </w:rPr>
        <w:tab/>
        <w:t>КАНДИЛОВ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5616</w:t>
      </w:r>
      <w:r w:rsidRPr="00C0250C">
        <w:rPr>
          <w:sz w:val="20"/>
        </w:rPr>
        <w:tab/>
        <w:t>30384Б</w:t>
      </w:r>
      <w:r w:rsidRPr="00C0250C">
        <w:rPr>
          <w:sz w:val="20"/>
        </w:rPr>
        <w:tab/>
        <w:t>06.02.2009</w:t>
      </w:r>
      <w:r w:rsidRPr="00C0250C">
        <w:rPr>
          <w:sz w:val="20"/>
        </w:rPr>
        <w:tab/>
        <w:t>БОКЛАН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31.08.2021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5617</w:t>
      </w:r>
      <w:r w:rsidRPr="00C0250C">
        <w:rPr>
          <w:sz w:val="20"/>
        </w:rPr>
        <w:tab/>
        <w:t>36365</w:t>
      </w:r>
      <w:r w:rsidRPr="00C0250C">
        <w:rPr>
          <w:sz w:val="20"/>
        </w:rPr>
        <w:tab/>
        <w:t>13.02.2009</w:t>
      </w:r>
      <w:r w:rsidRPr="00C0250C">
        <w:rPr>
          <w:sz w:val="20"/>
        </w:rPr>
        <w:tab/>
        <w:t>ПЕЛИПЕНКО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13.02.2009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5618</w:t>
      </w:r>
      <w:r w:rsidRPr="00C0250C">
        <w:rPr>
          <w:sz w:val="20"/>
        </w:rPr>
        <w:tab/>
        <w:t>36368</w:t>
      </w:r>
      <w:r w:rsidRPr="00C0250C">
        <w:rPr>
          <w:sz w:val="20"/>
        </w:rPr>
        <w:tab/>
        <w:t>13.02.2009</w:t>
      </w:r>
      <w:r w:rsidRPr="00C0250C">
        <w:rPr>
          <w:sz w:val="20"/>
        </w:rPr>
        <w:tab/>
        <w:t>КРИВЕНКО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5619</w:t>
      </w:r>
      <w:r w:rsidRPr="00C0250C">
        <w:rPr>
          <w:sz w:val="20"/>
        </w:rPr>
        <w:tab/>
        <w:t>36371</w:t>
      </w:r>
      <w:r w:rsidRPr="00C0250C">
        <w:rPr>
          <w:sz w:val="20"/>
        </w:rPr>
        <w:tab/>
        <w:t>13.02.2009</w:t>
      </w:r>
      <w:r w:rsidRPr="00C0250C">
        <w:rPr>
          <w:sz w:val="20"/>
        </w:rPr>
        <w:tab/>
        <w:t>ГОРЕНКО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5620</w:t>
      </w:r>
      <w:r w:rsidRPr="00C0250C">
        <w:rPr>
          <w:sz w:val="20"/>
        </w:rPr>
        <w:tab/>
        <w:t>36372</w:t>
      </w:r>
      <w:r w:rsidRPr="00C0250C">
        <w:rPr>
          <w:sz w:val="20"/>
        </w:rPr>
        <w:tab/>
        <w:t>13.02.2009</w:t>
      </w:r>
      <w:r w:rsidRPr="00C0250C">
        <w:rPr>
          <w:sz w:val="20"/>
        </w:rPr>
        <w:tab/>
        <w:t>ГУЛЕНКО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5621</w:t>
      </w:r>
      <w:r w:rsidRPr="00C0250C">
        <w:rPr>
          <w:sz w:val="20"/>
        </w:rPr>
        <w:tab/>
        <w:t>36375</w:t>
      </w:r>
      <w:r w:rsidRPr="00C0250C">
        <w:rPr>
          <w:sz w:val="20"/>
        </w:rPr>
        <w:tab/>
        <w:t>13.02.2009</w:t>
      </w:r>
      <w:r w:rsidRPr="00C0250C">
        <w:rPr>
          <w:sz w:val="20"/>
        </w:rPr>
        <w:tab/>
        <w:t>КАРЧЕВСЬКИЙ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5622</w:t>
      </w:r>
      <w:r w:rsidRPr="00C0250C">
        <w:rPr>
          <w:sz w:val="20"/>
        </w:rPr>
        <w:tab/>
        <w:t>36380</w:t>
      </w:r>
      <w:r w:rsidRPr="00C0250C">
        <w:rPr>
          <w:sz w:val="20"/>
        </w:rPr>
        <w:tab/>
        <w:t>23.02.2009</w:t>
      </w:r>
      <w:r w:rsidRPr="00C0250C">
        <w:rPr>
          <w:sz w:val="20"/>
        </w:rPr>
        <w:tab/>
        <w:t>БАЙДИЧ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23.02.2009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5623</w:t>
      </w:r>
      <w:r w:rsidRPr="00C0250C">
        <w:rPr>
          <w:sz w:val="20"/>
        </w:rPr>
        <w:tab/>
        <w:t>36381</w:t>
      </w:r>
      <w:r w:rsidRPr="00C0250C">
        <w:rPr>
          <w:sz w:val="20"/>
        </w:rPr>
        <w:tab/>
        <w:t>23.02.2009</w:t>
      </w:r>
      <w:r w:rsidRPr="00C0250C">
        <w:rPr>
          <w:sz w:val="20"/>
        </w:rPr>
        <w:tab/>
        <w:t>КОЛОЛА</w:t>
      </w:r>
      <w:r w:rsidRPr="00C0250C">
        <w:rPr>
          <w:sz w:val="20"/>
        </w:rPr>
        <w:tab/>
        <w:t>ГА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5624</w:t>
      </w:r>
      <w:r w:rsidRPr="00C0250C">
        <w:rPr>
          <w:sz w:val="20"/>
        </w:rPr>
        <w:tab/>
        <w:t>36383</w:t>
      </w:r>
      <w:r w:rsidRPr="00C0250C">
        <w:rPr>
          <w:sz w:val="20"/>
        </w:rPr>
        <w:tab/>
        <w:t>23.02.2009</w:t>
      </w:r>
      <w:r w:rsidRPr="00C0250C">
        <w:rPr>
          <w:sz w:val="20"/>
        </w:rPr>
        <w:tab/>
        <w:t>ШКОЛЬНИЙ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5625</w:t>
      </w:r>
      <w:r w:rsidRPr="00C0250C">
        <w:rPr>
          <w:sz w:val="20"/>
        </w:rPr>
        <w:tab/>
        <w:t>36386</w:t>
      </w:r>
      <w:r w:rsidRPr="00C0250C">
        <w:rPr>
          <w:sz w:val="20"/>
        </w:rPr>
        <w:tab/>
        <w:t>23.02.2009</w:t>
      </w:r>
      <w:r w:rsidRPr="00C0250C">
        <w:rPr>
          <w:sz w:val="20"/>
        </w:rPr>
        <w:tab/>
        <w:t>ДАРМОСТУК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23.02.2009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5626</w:t>
      </w:r>
      <w:r w:rsidRPr="00C0250C">
        <w:rPr>
          <w:sz w:val="20"/>
        </w:rPr>
        <w:tab/>
        <w:t>36388</w:t>
      </w:r>
      <w:r w:rsidRPr="00C0250C">
        <w:rPr>
          <w:sz w:val="20"/>
        </w:rPr>
        <w:tab/>
        <w:t>03.03.2009</w:t>
      </w:r>
      <w:r w:rsidRPr="00C0250C">
        <w:rPr>
          <w:sz w:val="20"/>
        </w:rPr>
        <w:tab/>
        <w:t>СТЕПАНЕНКО</w:t>
      </w:r>
      <w:r w:rsidRPr="00C0250C">
        <w:rPr>
          <w:sz w:val="20"/>
        </w:rPr>
        <w:tab/>
        <w:t>ЄП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5627</w:t>
      </w:r>
      <w:r w:rsidRPr="00C0250C">
        <w:rPr>
          <w:sz w:val="20"/>
        </w:rPr>
        <w:tab/>
        <w:t>36390</w:t>
      </w:r>
      <w:r w:rsidRPr="00C0250C">
        <w:rPr>
          <w:sz w:val="20"/>
        </w:rPr>
        <w:tab/>
        <w:t>03.03.2009</w:t>
      </w:r>
      <w:r w:rsidRPr="00C0250C">
        <w:rPr>
          <w:sz w:val="20"/>
        </w:rPr>
        <w:tab/>
        <w:t>МАТВІЄНКО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03.03.2009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5628</w:t>
      </w:r>
      <w:r w:rsidRPr="00C0250C">
        <w:rPr>
          <w:sz w:val="20"/>
        </w:rPr>
        <w:tab/>
        <w:t>36391</w:t>
      </w:r>
      <w:r w:rsidRPr="00C0250C">
        <w:rPr>
          <w:sz w:val="20"/>
        </w:rPr>
        <w:tab/>
        <w:t>03.03.2009</w:t>
      </w:r>
      <w:r w:rsidRPr="00C0250C">
        <w:rPr>
          <w:sz w:val="20"/>
        </w:rPr>
        <w:tab/>
        <w:t>ГРИГОРЕНКО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11.06.2018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5629</w:t>
      </w:r>
      <w:r w:rsidRPr="00C0250C">
        <w:rPr>
          <w:sz w:val="20"/>
        </w:rPr>
        <w:tab/>
        <w:t>36393</w:t>
      </w:r>
      <w:r w:rsidRPr="00C0250C">
        <w:rPr>
          <w:sz w:val="20"/>
        </w:rPr>
        <w:tab/>
        <w:t>03.03.2009</w:t>
      </w:r>
      <w:r w:rsidRPr="00C0250C">
        <w:rPr>
          <w:sz w:val="20"/>
        </w:rPr>
        <w:tab/>
        <w:t>ТІНЬКОВ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5630</w:t>
      </w:r>
      <w:r w:rsidRPr="00C0250C">
        <w:rPr>
          <w:sz w:val="20"/>
        </w:rPr>
        <w:tab/>
        <w:t>36955</w:t>
      </w:r>
      <w:r w:rsidRPr="00C0250C">
        <w:rPr>
          <w:sz w:val="20"/>
        </w:rPr>
        <w:tab/>
        <w:t>03.03.2009</w:t>
      </w:r>
      <w:r w:rsidRPr="00C0250C">
        <w:rPr>
          <w:sz w:val="20"/>
        </w:rPr>
        <w:tab/>
        <w:t>ВОЛОЩУК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5631</w:t>
      </w:r>
      <w:r w:rsidRPr="00C0250C">
        <w:rPr>
          <w:sz w:val="20"/>
        </w:rPr>
        <w:tab/>
        <w:t>9576Б</w:t>
      </w:r>
      <w:r w:rsidRPr="00C0250C">
        <w:rPr>
          <w:sz w:val="20"/>
        </w:rPr>
        <w:tab/>
        <w:t>11.03.2009</w:t>
      </w:r>
      <w:r w:rsidRPr="00C0250C">
        <w:rPr>
          <w:sz w:val="20"/>
        </w:rPr>
        <w:tab/>
        <w:t>ГНАП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5632</w:t>
      </w:r>
      <w:r w:rsidRPr="00C0250C">
        <w:rPr>
          <w:sz w:val="20"/>
        </w:rPr>
        <w:tab/>
        <w:t>36396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БУРМЕНКО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18.03.2009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5633</w:t>
      </w:r>
      <w:r w:rsidRPr="00C0250C">
        <w:rPr>
          <w:sz w:val="20"/>
        </w:rPr>
        <w:tab/>
        <w:t>36397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ПЕДОС</w:t>
      </w:r>
      <w:r w:rsidRPr="00C0250C">
        <w:rPr>
          <w:sz w:val="20"/>
        </w:rPr>
        <w:tab/>
        <w:t>НЮ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18.03.2009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5634</w:t>
      </w:r>
      <w:r w:rsidRPr="00C0250C">
        <w:rPr>
          <w:sz w:val="20"/>
        </w:rPr>
        <w:tab/>
        <w:t>36399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ЯЦЬКОВИЙ</w:t>
      </w:r>
      <w:r w:rsidRPr="00C0250C">
        <w:rPr>
          <w:sz w:val="20"/>
        </w:rPr>
        <w:tab/>
        <w:t>ПЦ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18.03.2009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5635</w:t>
      </w:r>
      <w:r w:rsidRPr="00C0250C">
        <w:rPr>
          <w:sz w:val="20"/>
        </w:rPr>
        <w:tab/>
        <w:t>36400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ПОЛЮЛЯХ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12.05.2014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5636</w:t>
      </w:r>
      <w:r w:rsidRPr="00C0250C">
        <w:rPr>
          <w:sz w:val="20"/>
        </w:rPr>
        <w:tab/>
        <w:t>36401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КРИВЕНКО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5637</w:t>
      </w:r>
      <w:r w:rsidRPr="00C0250C">
        <w:rPr>
          <w:sz w:val="20"/>
        </w:rPr>
        <w:tab/>
        <w:t>36402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СОКОЛОВСЬКА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26.05.2011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5638</w:t>
      </w:r>
      <w:r w:rsidRPr="00C0250C">
        <w:rPr>
          <w:sz w:val="20"/>
        </w:rPr>
        <w:tab/>
        <w:t>36403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ФЕЩУК</w:t>
      </w:r>
      <w:r w:rsidRPr="00C0250C">
        <w:rPr>
          <w:sz w:val="20"/>
        </w:rPr>
        <w:tab/>
        <w:t>ЮЮ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24.09.2020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5639</w:t>
      </w:r>
      <w:r w:rsidRPr="00C0250C">
        <w:rPr>
          <w:sz w:val="20"/>
        </w:rPr>
        <w:tab/>
        <w:t>36404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ПАЛАМАРЧУК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18.03.2009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5640</w:t>
      </w:r>
      <w:r w:rsidRPr="00C0250C">
        <w:rPr>
          <w:sz w:val="20"/>
        </w:rPr>
        <w:tab/>
        <w:t>36405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ПАРНЯКОВ</w:t>
      </w:r>
      <w:r w:rsidRPr="00C0250C">
        <w:rPr>
          <w:sz w:val="20"/>
        </w:rPr>
        <w:tab/>
        <w:t>СЄ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5641</w:t>
      </w:r>
      <w:r w:rsidRPr="00C0250C">
        <w:rPr>
          <w:sz w:val="20"/>
        </w:rPr>
        <w:tab/>
        <w:t>36408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БІЛИК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сім'ї загиблих</w:t>
      </w:r>
      <w:r w:rsidRPr="00C0250C">
        <w:rPr>
          <w:sz w:val="20"/>
        </w:rPr>
        <w:tab/>
        <w:t>18.03.2009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5642</w:t>
      </w:r>
      <w:r w:rsidRPr="00C0250C">
        <w:rPr>
          <w:sz w:val="20"/>
        </w:rPr>
        <w:tab/>
        <w:t>36409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ВІЛІЛАЄВ</w:t>
      </w:r>
      <w:r w:rsidRPr="00C0250C">
        <w:rPr>
          <w:sz w:val="20"/>
        </w:rPr>
        <w:tab/>
        <w:t>БС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10.12.2018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5643</w:t>
      </w:r>
      <w:r w:rsidRPr="00C0250C">
        <w:rPr>
          <w:sz w:val="20"/>
        </w:rPr>
        <w:tab/>
        <w:t>36411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РЯБЧЕНКО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5644</w:t>
      </w:r>
      <w:r w:rsidRPr="00C0250C">
        <w:rPr>
          <w:sz w:val="20"/>
        </w:rPr>
        <w:tab/>
        <w:t>36412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ЖЕГАЛЮК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5645</w:t>
      </w:r>
      <w:r w:rsidRPr="00C0250C">
        <w:rPr>
          <w:sz w:val="20"/>
        </w:rPr>
        <w:tab/>
        <w:t>36419</w:t>
      </w:r>
      <w:r w:rsidRPr="00C0250C">
        <w:rPr>
          <w:sz w:val="20"/>
        </w:rPr>
        <w:tab/>
        <w:t>18.03.2009</w:t>
      </w:r>
      <w:r w:rsidRPr="00C0250C">
        <w:rPr>
          <w:sz w:val="20"/>
        </w:rPr>
        <w:tab/>
        <w:t>СИДОРЕНКО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5646</w:t>
      </w:r>
      <w:r w:rsidRPr="00C0250C">
        <w:rPr>
          <w:sz w:val="20"/>
        </w:rPr>
        <w:tab/>
        <w:t>36080</w:t>
      </w:r>
      <w:r w:rsidRPr="00C0250C">
        <w:rPr>
          <w:sz w:val="20"/>
        </w:rPr>
        <w:tab/>
        <w:t>19.03.2009</w:t>
      </w:r>
      <w:r w:rsidRPr="00C0250C">
        <w:rPr>
          <w:sz w:val="20"/>
        </w:rPr>
        <w:tab/>
        <w:t>ШАПОВАЛОВА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26.10.2017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5647</w:t>
      </w:r>
      <w:r w:rsidRPr="00C0250C">
        <w:rPr>
          <w:sz w:val="20"/>
        </w:rPr>
        <w:tab/>
        <w:t>37164</w:t>
      </w:r>
      <w:r w:rsidRPr="00C0250C">
        <w:rPr>
          <w:sz w:val="20"/>
        </w:rPr>
        <w:tab/>
        <w:t>20.03.2009</w:t>
      </w:r>
      <w:r w:rsidRPr="00C0250C">
        <w:rPr>
          <w:sz w:val="20"/>
        </w:rPr>
        <w:tab/>
        <w:t>АНТЮХОВ</w:t>
      </w:r>
      <w:r w:rsidRPr="00C0250C">
        <w:rPr>
          <w:sz w:val="20"/>
        </w:rPr>
        <w:tab/>
        <w:t>БВ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5648</w:t>
      </w:r>
      <w:r w:rsidRPr="00C0250C">
        <w:rPr>
          <w:sz w:val="20"/>
        </w:rPr>
        <w:tab/>
        <w:t>36428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СЕМЕНЄЄВ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03.04.2009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5649</w:t>
      </w:r>
      <w:r w:rsidRPr="00C0250C">
        <w:rPr>
          <w:sz w:val="20"/>
        </w:rPr>
        <w:tab/>
        <w:t>36429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СТАЄЦЬКИЙ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03.04.2009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5650</w:t>
      </w:r>
      <w:r w:rsidRPr="00C0250C">
        <w:rPr>
          <w:sz w:val="20"/>
        </w:rPr>
        <w:tab/>
        <w:t>36430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ГОРБАЧ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5651</w:t>
      </w:r>
      <w:r w:rsidRPr="00C0250C">
        <w:rPr>
          <w:sz w:val="20"/>
        </w:rPr>
        <w:tab/>
        <w:t>36431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БЄЛЯК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5652</w:t>
      </w:r>
      <w:r w:rsidRPr="00C0250C">
        <w:rPr>
          <w:sz w:val="20"/>
        </w:rPr>
        <w:tab/>
        <w:t>36433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ЯРЕМЧУК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5653</w:t>
      </w:r>
      <w:r w:rsidRPr="00C0250C">
        <w:rPr>
          <w:sz w:val="20"/>
        </w:rPr>
        <w:tab/>
        <w:t>36435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ДОВГОПОЛ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03.04.2009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5654</w:t>
      </w:r>
      <w:r w:rsidRPr="00C0250C">
        <w:rPr>
          <w:sz w:val="20"/>
        </w:rPr>
        <w:tab/>
        <w:t>36436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ЖУРБА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5655</w:t>
      </w:r>
      <w:r w:rsidRPr="00C0250C">
        <w:rPr>
          <w:sz w:val="20"/>
        </w:rPr>
        <w:tab/>
        <w:t>36438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МАРЧУК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5656</w:t>
      </w:r>
      <w:r w:rsidRPr="00C0250C">
        <w:rPr>
          <w:sz w:val="20"/>
        </w:rPr>
        <w:tab/>
        <w:t>36439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ТІТАРЕНКО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03.04.2009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5657</w:t>
      </w:r>
      <w:r w:rsidRPr="00C0250C">
        <w:rPr>
          <w:sz w:val="20"/>
        </w:rPr>
        <w:tab/>
        <w:t>36445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ПАЛАБАШ</w:t>
      </w:r>
      <w:r w:rsidRPr="00C0250C">
        <w:rPr>
          <w:sz w:val="20"/>
        </w:rPr>
        <w:tab/>
        <w:t>КІ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5658</w:t>
      </w:r>
      <w:r w:rsidRPr="00C0250C">
        <w:rPr>
          <w:sz w:val="20"/>
        </w:rPr>
        <w:tab/>
        <w:t>36446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ЯЩУК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5659</w:t>
      </w:r>
      <w:r w:rsidRPr="00C0250C">
        <w:rPr>
          <w:sz w:val="20"/>
        </w:rPr>
        <w:tab/>
        <w:t>36447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СМАЖЕНКО</w:t>
      </w:r>
      <w:r w:rsidRPr="00C0250C">
        <w:rPr>
          <w:sz w:val="20"/>
        </w:rPr>
        <w:tab/>
        <w:t>ЯМ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5660</w:t>
      </w:r>
      <w:r w:rsidRPr="00C0250C">
        <w:rPr>
          <w:sz w:val="20"/>
        </w:rPr>
        <w:tab/>
        <w:t>36448</w:t>
      </w:r>
      <w:r w:rsidRPr="00C0250C">
        <w:rPr>
          <w:sz w:val="20"/>
        </w:rPr>
        <w:tab/>
        <w:t>03.04.2009</w:t>
      </w:r>
      <w:r w:rsidRPr="00C0250C">
        <w:rPr>
          <w:sz w:val="20"/>
        </w:rPr>
        <w:tab/>
        <w:t>ДЕМ"ЯНЧИК</w:t>
      </w:r>
      <w:r w:rsidRPr="00C0250C">
        <w:rPr>
          <w:sz w:val="20"/>
        </w:rPr>
        <w:tab/>
        <w:t>ТЮ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5661</w:t>
      </w:r>
      <w:r w:rsidRPr="00C0250C">
        <w:rPr>
          <w:sz w:val="20"/>
        </w:rPr>
        <w:tab/>
        <w:t>36450</w:t>
      </w:r>
      <w:r w:rsidRPr="00C0250C">
        <w:rPr>
          <w:sz w:val="20"/>
        </w:rPr>
        <w:tab/>
        <w:t>14.04.2009</w:t>
      </w:r>
      <w:r w:rsidRPr="00C0250C">
        <w:rPr>
          <w:sz w:val="20"/>
        </w:rPr>
        <w:tab/>
        <w:t>БОРИСОВ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14.04.2009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5662</w:t>
      </w:r>
      <w:r w:rsidRPr="00C0250C">
        <w:rPr>
          <w:sz w:val="20"/>
        </w:rPr>
        <w:tab/>
        <w:t>36451</w:t>
      </w:r>
      <w:r w:rsidRPr="00C0250C">
        <w:rPr>
          <w:sz w:val="20"/>
        </w:rPr>
        <w:tab/>
        <w:t>14.04.2009</w:t>
      </w:r>
      <w:r w:rsidRPr="00C0250C">
        <w:rPr>
          <w:sz w:val="20"/>
        </w:rPr>
        <w:tab/>
        <w:t>КОЗЛЮК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14.04.2009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5663</w:t>
      </w:r>
      <w:r w:rsidRPr="00C0250C">
        <w:rPr>
          <w:sz w:val="20"/>
        </w:rPr>
        <w:tab/>
        <w:t>36454</w:t>
      </w:r>
      <w:r w:rsidRPr="00C0250C">
        <w:rPr>
          <w:sz w:val="20"/>
        </w:rPr>
        <w:tab/>
        <w:t>14.04.2009</w:t>
      </w:r>
      <w:r w:rsidRPr="00C0250C">
        <w:rPr>
          <w:sz w:val="20"/>
        </w:rPr>
        <w:tab/>
        <w:t>ЯЦИШИНА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5664</w:t>
      </w:r>
      <w:r w:rsidRPr="00C0250C">
        <w:rPr>
          <w:sz w:val="20"/>
        </w:rPr>
        <w:tab/>
        <w:t>36458</w:t>
      </w:r>
      <w:r w:rsidRPr="00C0250C">
        <w:rPr>
          <w:sz w:val="20"/>
        </w:rPr>
        <w:tab/>
        <w:t>14.04.2009</w:t>
      </w:r>
      <w:r w:rsidRPr="00C0250C">
        <w:rPr>
          <w:sz w:val="20"/>
        </w:rPr>
        <w:tab/>
        <w:t>РУДИК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5665</w:t>
      </w:r>
      <w:r w:rsidRPr="00C0250C">
        <w:rPr>
          <w:sz w:val="20"/>
        </w:rPr>
        <w:tab/>
        <w:t>36464</w:t>
      </w:r>
      <w:r w:rsidRPr="00C0250C">
        <w:rPr>
          <w:sz w:val="20"/>
        </w:rPr>
        <w:tab/>
        <w:t>29.04.2009</w:t>
      </w:r>
      <w:r w:rsidRPr="00C0250C">
        <w:rPr>
          <w:sz w:val="20"/>
        </w:rPr>
        <w:tab/>
        <w:t>ХМІЛЬ</w:t>
      </w:r>
      <w:r w:rsidRPr="00C0250C">
        <w:rPr>
          <w:sz w:val="20"/>
        </w:rPr>
        <w:tab/>
        <w:t>ПМ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30.09.2010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5666</w:t>
      </w:r>
      <w:r w:rsidRPr="00C0250C">
        <w:rPr>
          <w:sz w:val="20"/>
        </w:rPr>
        <w:tab/>
        <w:t>36466</w:t>
      </w:r>
      <w:r w:rsidRPr="00C0250C">
        <w:rPr>
          <w:sz w:val="20"/>
        </w:rPr>
        <w:tab/>
        <w:t>29.04.2009</w:t>
      </w:r>
      <w:r w:rsidRPr="00C0250C">
        <w:rPr>
          <w:sz w:val="20"/>
        </w:rPr>
        <w:tab/>
        <w:t>ЖУК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5667</w:t>
      </w:r>
      <w:r w:rsidRPr="00C0250C">
        <w:rPr>
          <w:sz w:val="20"/>
        </w:rPr>
        <w:tab/>
        <w:t>36470</w:t>
      </w:r>
      <w:r w:rsidRPr="00C0250C">
        <w:rPr>
          <w:sz w:val="20"/>
        </w:rPr>
        <w:tab/>
        <w:t>29.04.2009</w:t>
      </w:r>
      <w:r w:rsidRPr="00C0250C">
        <w:rPr>
          <w:sz w:val="20"/>
        </w:rPr>
        <w:tab/>
        <w:t>МАЛЬОВАНА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5668</w:t>
      </w:r>
      <w:r w:rsidRPr="00C0250C">
        <w:rPr>
          <w:sz w:val="20"/>
        </w:rPr>
        <w:tab/>
        <w:t>36471</w:t>
      </w:r>
      <w:r w:rsidRPr="00C0250C">
        <w:rPr>
          <w:sz w:val="20"/>
        </w:rPr>
        <w:tab/>
        <w:t>29.04.2009</w:t>
      </w:r>
      <w:r w:rsidRPr="00C0250C">
        <w:rPr>
          <w:sz w:val="20"/>
        </w:rPr>
        <w:tab/>
        <w:t>ГРАБИНА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5669</w:t>
      </w:r>
      <w:r w:rsidRPr="00C0250C">
        <w:rPr>
          <w:sz w:val="20"/>
        </w:rPr>
        <w:tab/>
        <w:t>36474</w:t>
      </w:r>
      <w:r w:rsidRPr="00C0250C">
        <w:rPr>
          <w:sz w:val="20"/>
        </w:rPr>
        <w:tab/>
        <w:t>29.04.2009</w:t>
      </w:r>
      <w:r w:rsidRPr="00C0250C">
        <w:rPr>
          <w:sz w:val="20"/>
        </w:rPr>
        <w:tab/>
        <w:t>ІВКО</w:t>
      </w:r>
      <w:r w:rsidRPr="00C0250C">
        <w:rPr>
          <w:sz w:val="20"/>
        </w:rPr>
        <w:tab/>
        <w:t>ПВ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5670</w:t>
      </w:r>
      <w:r w:rsidRPr="00C0250C">
        <w:rPr>
          <w:sz w:val="20"/>
        </w:rPr>
        <w:tab/>
        <w:t>36476</w:t>
      </w:r>
      <w:r w:rsidRPr="00C0250C">
        <w:rPr>
          <w:sz w:val="20"/>
        </w:rPr>
        <w:tab/>
        <w:t>29.04.2009</w:t>
      </w:r>
      <w:r w:rsidRPr="00C0250C">
        <w:rPr>
          <w:sz w:val="20"/>
        </w:rPr>
        <w:tab/>
        <w:t>МЕДВЕДЄВА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5671</w:t>
      </w:r>
      <w:r w:rsidRPr="00C0250C">
        <w:rPr>
          <w:sz w:val="20"/>
        </w:rPr>
        <w:tab/>
        <w:t>36478</w:t>
      </w:r>
      <w:r w:rsidRPr="00C0250C">
        <w:rPr>
          <w:sz w:val="20"/>
        </w:rPr>
        <w:tab/>
        <w:t>29.04.2009</w:t>
      </w:r>
      <w:r w:rsidRPr="00C0250C">
        <w:rPr>
          <w:sz w:val="20"/>
        </w:rPr>
        <w:tab/>
        <w:t>ТИМОШЕНКО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29.04.2009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5672</w:t>
      </w:r>
      <w:r w:rsidRPr="00C0250C">
        <w:rPr>
          <w:sz w:val="20"/>
        </w:rPr>
        <w:tab/>
        <w:t>36479</w:t>
      </w:r>
      <w:r w:rsidRPr="00C0250C">
        <w:rPr>
          <w:sz w:val="20"/>
        </w:rPr>
        <w:tab/>
        <w:t>29.04.2009</w:t>
      </w:r>
      <w:r w:rsidRPr="00C0250C">
        <w:rPr>
          <w:sz w:val="20"/>
        </w:rPr>
        <w:tab/>
        <w:t>СТРУЦИНСЬКИЙ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5673</w:t>
      </w:r>
      <w:r w:rsidRPr="00C0250C">
        <w:rPr>
          <w:sz w:val="20"/>
        </w:rPr>
        <w:tab/>
        <w:t>36484</w:t>
      </w:r>
      <w:r w:rsidRPr="00C0250C">
        <w:rPr>
          <w:sz w:val="20"/>
        </w:rPr>
        <w:tab/>
        <w:t>08.05.2009</w:t>
      </w:r>
      <w:r w:rsidRPr="00C0250C">
        <w:rPr>
          <w:sz w:val="20"/>
        </w:rPr>
        <w:tab/>
        <w:t>ГОЛОВАТЕНКО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14.03.2017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5674</w:t>
      </w:r>
      <w:r w:rsidRPr="00C0250C">
        <w:rPr>
          <w:sz w:val="20"/>
        </w:rPr>
        <w:tab/>
        <w:t>36485</w:t>
      </w:r>
      <w:r w:rsidRPr="00C0250C">
        <w:rPr>
          <w:sz w:val="20"/>
        </w:rPr>
        <w:tab/>
        <w:t>08.05.2009</w:t>
      </w:r>
      <w:r w:rsidRPr="00C0250C">
        <w:rPr>
          <w:sz w:val="20"/>
        </w:rPr>
        <w:tab/>
        <w:t>ХРОМОВА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5675</w:t>
      </w:r>
      <w:r w:rsidRPr="00C0250C">
        <w:rPr>
          <w:sz w:val="20"/>
        </w:rPr>
        <w:tab/>
        <w:t>36486</w:t>
      </w:r>
      <w:r w:rsidRPr="00C0250C">
        <w:rPr>
          <w:sz w:val="20"/>
        </w:rPr>
        <w:tab/>
        <w:t>08.05.2009</w:t>
      </w:r>
      <w:r w:rsidRPr="00C0250C">
        <w:rPr>
          <w:sz w:val="20"/>
        </w:rPr>
        <w:tab/>
        <w:t>ЛІТВІНЕЦЬ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5676</w:t>
      </w:r>
      <w:r w:rsidRPr="00C0250C">
        <w:rPr>
          <w:sz w:val="20"/>
        </w:rPr>
        <w:tab/>
        <w:t>36487</w:t>
      </w:r>
      <w:r w:rsidRPr="00C0250C">
        <w:rPr>
          <w:sz w:val="20"/>
        </w:rPr>
        <w:tab/>
        <w:t>08.05.2009</w:t>
      </w:r>
      <w:r w:rsidRPr="00C0250C">
        <w:rPr>
          <w:sz w:val="20"/>
        </w:rPr>
        <w:tab/>
        <w:t>ЛАРЧЕНКО</w:t>
      </w:r>
      <w:r w:rsidRPr="00C0250C">
        <w:rPr>
          <w:sz w:val="20"/>
        </w:rPr>
        <w:tab/>
        <w:t>ОБ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5677</w:t>
      </w:r>
      <w:r w:rsidRPr="00C0250C">
        <w:rPr>
          <w:sz w:val="20"/>
        </w:rPr>
        <w:tab/>
        <w:t>36491</w:t>
      </w:r>
      <w:r w:rsidRPr="00C0250C">
        <w:rPr>
          <w:sz w:val="20"/>
        </w:rPr>
        <w:tab/>
        <w:t>08.05.2009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ВЛ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5678</w:t>
      </w:r>
      <w:r w:rsidRPr="00C0250C">
        <w:rPr>
          <w:sz w:val="20"/>
        </w:rPr>
        <w:tab/>
        <w:t>36493</w:t>
      </w:r>
      <w:r w:rsidRPr="00C0250C">
        <w:rPr>
          <w:sz w:val="20"/>
        </w:rPr>
        <w:tab/>
        <w:t>08.05.2009</w:t>
      </w:r>
      <w:r w:rsidRPr="00C0250C">
        <w:rPr>
          <w:sz w:val="20"/>
        </w:rPr>
        <w:tab/>
        <w:t>МАЗУРЕНКО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5679</w:t>
      </w:r>
      <w:r w:rsidRPr="00C0250C">
        <w:rPr>
          <w:sz w:val="20"/>
        </w:rPr>
        <w:tab/>
        <w:t>36494</w:t>
      </w:r>
      <w:r w:rsidRPr="00C0250C">
        <w:rPr>
          <w:sz w:val="20"/>
        </w:rPr>
        <w:tab/>
        <w:t>08.05.2009</w:t>
      </w:r>
      <w:r w:rsidRPr="00C0250C">
        <w:rPr>
          <w:sz w:val="20"/>
        </w:rPr>
        <w:tab/>
        <w:t>ЛИСЕНКО</w:t>
      </w:r>
      <w:r w:rsidRPr="00C0250C">
        <w:rPr>
          <w:sz w:val="20"/>
        </w:rPr>
        <w:tab/>
        <w:t>ЛЛ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5680</w:t>
      </w:r>
      <w:r w:rsidRPr="00C0250C">
        <w:rPr>
          <w:sz w:val="20"/>
        </w:rPr>
        <w:tab/>
        <w:t>36495</w:t>
      </w:r>
      <w:r w:rsidRPr="00C0250C">
        <w:rPr>
          <w:sz w:val="20"/>
        </w:rPr>
        <w:tab/>
        <w:t>08.05.2009</w:t>
      </w:r>
      <w:r w:rsidRPr="00C0250C">
        <w:rPr>
          <w:sz w:val="20"/>
        </w:rPr>
        <w:tab/>
        <w:t>БОРДОВСЬКА</w:t>
      </w:r>
      <w:r w:rsidRPr="00C0250C">
        <w:rPr>
          <w:sz w:val="20"/>
        </w:rPr>
        <w:tab/>
        <w:t>ІГ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5681</w:t>
      </w:r>
      <w:r w:rsidRPr="00C0250C">
        <w:rPr>
          <w:sz w:val="20"/>
        </w:rPr>
        <w:tab/>
        <w:t>37165</w:t>
      </w:r>
      <w:r w:rsidRPr="00C0250C">
        <w:rPr>
          <w:sz w:val="20"/>
        </w:rPr>
        <w:tab/>
        <w:t>26.05.2009</w:t>
      </w:r>
      <w:r w:rsidRPr="00C0250C">
        <w:rPr>
          <w:sz w:val="20"/>
        </w:rPr>
        <w:tab/>
        <w:t>ФАЛИНСЬКА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5682</w:t>
      </w:r>
      <w:r w:rsidRPr="00C0250C">
        <w:rPr>
          <w:sz w:val="20"/>
        </w:rPr>
        <w:tab/>
        <w:t>36497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БОВАРСЬКА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5683</w:t>
      </w:r>
      <w:r w:rsidRPr="00C0250C">
        <w:rPr>
          <w:sz w:val="20"/>
        </w:rPr>
        <w:tab/>
        <w:t>36498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5684</w:t>
      </w:r>
      <w:r w:rsidRPr="00C0250C">
        <w:rPr>
          <w:sz w:val="20"/>
        </w:rPr>
        <w:tab/>
        <w:t>36500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ВЕРБЕЛЬЧУК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5685</w:t>
      </w:r>
      <w:r w:rsidRPr="00C0250C">
        <w:rPr>
          <w:sz w:val="20"/>
        </w:rPr>
        <w:tab/>
        <w:t>36501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5686</w:t>
      </w:r>
      <w:r w:rsidRPr="00C0250C">
        <w:rPr>
          <w:sz w:val="20"/>
        </w:rPr>
        <w:tab/>
        <w:t>36502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РИБЧЕНКО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27.05.2009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5687</w:t>
      </w:r>
      <w:r w:rsidRPr="00C0250C">
        <w:rPr>
          <w:sz w:val="20"/>
        </w:rPr>
        <w:tab/>
        <w:t>36503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ХОМЕНКО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24.01.2013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5688</w:t>
      </w:r>
      <w:r w:rsidRPr="00C0250C">
        <w:rPr>
          <w:sz w:val="20"/>
        </w:rPr>
        <w:tab/>
        <w:t>36504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БЕЛЯЄВА</w:t>
      </w:r>
      <w:r w:rsidRPr="00C0250C">
        <w:rPr>
          <w:sz w:val="20"/>
        </w:rPr>
        <w:tab/>
        <w:t>КП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5689</w:t>
      </w:r>
      <w:r w:rsidRPr="00C0250C">
        <w:rPr>
          <w:sz w:val="20"/>
        </w:rPr>
        <w:tab/>
        <w:t>36507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ВЕЛИКАНОВА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5690</w:t>
      </w:r>
      <w:r w:rsidRPr="00C0250C">
        <w:rPr>
          <w:sz w:val="20"/>
        </w:rPr>
        <w:tab/>
        <w:t>36509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ЛІТОВЧЕНКО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5691</w:t>
      </w:r>
      <w:r w:rsidRPr="00C0250C">
        <w:rPr>
          <w:sz w:val="20"/>
        </w:rPr>
        <w:tab/>
        <w:t>36511</w:t>
      </w:r>
      <w:r w:rsidRPr="00C0250C">
        <w:rPr>
          <w:sz w:val="20"/>
        </w:rPr>
        <w:tab/>
        <w:t>27.05.2009</w:t>
      </w:r>
      <w:r w:rsidRPr="00C0250C">
        <w:rPr>
          <w:sz w:val="20"/>
        </w:rPr>
        <w:tab/>
        <w:t>ТОЛУМНА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27.05.2009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5692</w:t>
      </w:r>
      <w:r w:rsidRPr="00C0250C">
        <w:rPr>
          <w:sz w:val="20"/>
        </w:rPr>
        <w:tab/>
        <w:t>16258Б</w:t>
      </w:r>
      <w:r w:rsidRPr="00C0250C">
        <w:rPr>
          <w:sz w:val="20"/>
        </w:rPr>
        <w:tab/>
        <w:t>08.06.2009</w:t>
      </w:r>
      <w:r w:rsidRPr="00C0250C">
        <w:rPr>
          <w:sz w:val="20"/>
        </w:rPr>
        <w:tab/>
        <w:t>ВОВКОТРУБ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5693</w:t>
      </w:r>
      <w:r w:rsidRPr="00C0250C">
        <w:rPr>
          <w:sz w:val="20"/>
        </w:rPr>
        <w:tab/>
        <w:t>38938</w:t>
      </w:r>
      <w:r w:rsidRPr="00C0250C">
        <w:rPr>
          <w:sz w:val="20"/>
        </w:rPr>
        <w:tab/>
        <w:t>10.06.2009</w:t>
      </w:r>
      <w:r w:rsidRPr="00C0250C">
        <w:rPr>
          <w:sz w:val="20"/>
        </w:rPr>
        <w:tab/>
        <w:t>ЛИЧМАНЮК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5694</w:t>
      </w:r>
      <w:r w:rsidRPr="00C0250C">
        <w:rPr>
          <w:sz w:val="20"/>
        </w:rPr>
        <w:tab/>
        <w:t>36512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МАРЧУК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5695</w:t>
      </w:r>
      <w:r w:rsidRPr="00C0250C">
        <w:rPr>
          <w:sz w:val="20"/>
        </w:rPr>
        <w:tab/>
        <w:t>36513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ТЕРТИЧНА</w:t>
      </w:r>
      <w:r w:rsidRPr="00C0250C">
        <w:rPr>
          <w:sz w:val="20"/>
        </w:rPr>
        <w:tab/>
        <w:t>ЗФ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12.06.2009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5696</w:t>
      </w:r>
      <w:r w:rsidRPr="00C0250C">
        <w:rPr>
          <w:sz w:val="20"/>
        </w:rPr>
        <w:tab/>
        <w:t>36515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ЛАГОША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15.02.2011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5697</w:t>
      </w:r>
      <w:r w:rsidRPr="00C0250C">
        <w:rPr>
          <w:sz w:val="20"/>
        </w:rPr>
        <w:tab/>
        <w:t>36516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ЛАГОША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12.06.2009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5698</w:t>
      </w:r>
      <w:r w:rsidRPr="00C0250C">
        <w:rPr>
          <w:sz w:val="20"/>
        </w:rPr>
        <w:tab/>
        <w:t>36522А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ТАЛЬКО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5699</w:t>
      </w:r>
      <w:r w:rsidRPr="00C0250C">
        <w:rPr>
          <w:sz w:val="20"/>
        </w:rPr>
        <w:tab/>
        <w:t>36524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ЯСИНСЬКА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12.06.2009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5700</w:t>
      </w:r>
      <w:r w:rsidRPr="00C0250C">
        <w:rPr>
          <w:sz w:val="20"/>
        </w:rPr>
        <w:tab/>
        <w:t>36527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ЛАКАТОШ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15.07.2013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5701</w:t>
      </w:r>
      <w:r w:rsidRPr="00C0250C">
        <w:rPr>
          <w:sz w:val="20"/>
        </w:rPr>
        <w:tab/>
        <w:t>36529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МИРОНЕНКО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5702</w:t>
      </w:r>
      <w:r w:rsidRPr="00C0250C">
        <w:rPr>
          <w:sz w:val="20"/>
        </w:rPr>
        <w:tab/>
        <w:t>36530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КРИКУНОВА</w:t>
      </w:r>
      <w:r w:rsidRPr="00C0250C">
        <w:rPr>
          <w:sz w:val="20"/>
        </w:rPr>
        <w:tab/>
        <w:t>НЖ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5703</w:t>
      </w:r>
      <w:r w:rsidRPr="00C0250C">
        <w:rPr>
          <w:sz w:val="20"/>
        </w:rPr>
        <w:tab/>
        <w:t>36531</w:t>
      </w:r>
      <w:r w:rsidRPr="00C0250C">
        <w:rPr>
          <w:sz w:val="20"/>
        </w:rPr>
        <w:tab/>
        <w:t>12.06.2009</w:t>
      </w:r>
      <w:r w:rsidRPr="00C0250C">
        <w:rPr>
          <w:sz w:val="20"/>
        </w:rPr>
        <w:tab/>
        <w:t>ТИХОНЧИК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5704</w:t>
      </w:r>
      <w:r w:rsidRPr="00C0250C">
        <w:rPr>
          <w:sz w:val="20"/>
        </w:rPr>
        <w:tab/>
        <w:t>36537</w:t>
      </w:r>
      <w:r w:rsidRPr="00C0250C">
        <w:rPr>
          <w:sz w:val="20"/>
        </w:rPr>
        <w:tab/>
        <w:t>26.06.2009</w:t>
      </w:r>
      <w:r w:rsidRPr="00C0250C">
        <w:rPr>
          <w:sz w:val="20"/>
        </w:rPr>
        <w:tab/>
        <w:t>КАЛЮЖКА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5705</w:t>
      </w:r>
      <w:r w:rsidRPr="00C0250C">
        <w:rPr>
          <w:sz w:val="20"/>
        </w:rPr>
        <w:tab/>
        <w:t>36538</w:t>
      </w:r>
      <w:r w:rsidRPr="00C0250C">
        <w:rPr>
          <w:sz w:val="20"/>
        </w:rPr>
        <w:tab/>
        <w:t>26.06.2009</w:t>
      </w:r>
      <w:r w:rsidRPr="00C0250C">
        <w:rPr>
          <w:sz w:val="20"/>
        </w:rPr>
        <w:tab/>
        <w:t>ВЕДМІДЬ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5706</w:t>
      </w:r>
      <w:r w:rsidRPr="00C0250C">
        <w:rPr>
          <w:sz w:val="20"/>
        </w:rPr>
        <w:tab/>
        <w:t>36541</w:t>
      </w:r>
      <w:r w:rsidRPr="00C0250C">
        <w:rPr>
          <w:sz w:val="20"/>
        </w:rPr>
        <w:tab/>
        <w:t>26.06.2009</w:t>
      </w:r>
      <w:r w:rsidRPr="00C0250C">
        <w:rPr>
          <w:sz w:val="20"/>
        </w:rPr>
        <w:tab/>
        <w:t>ТИСАК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5707</w:t>
      </w:r>
      <w:r w:rsidRPr="00C0250C">
        <w:rPr>
          <w:sz w:val="20"/>
        </w:rPr>
        <w:tab/>
        <w:t>36543</w:t>
      </w:r>
      <w:r w:rsidRPr="00C0250C">
        <w:rPr>
          <w:sz w:val="20"/>
        </w:rPr>
        <w:tab/>
        <w:t>14.07.2009</w:t>
      </w:r>
      <w:r w:rsidRPr="00C0250C">
        <w:rPr>
          <w:sz w:val="20"/>
        </w:rPr>
        <w:tab/>
        <w:t>КОБЮК</w:t>
      </w:r>
      <w:r w:rsidRPr="00C0250C">
        <w:rPr>
          <w:sz w:val="20"/>
        </w:rPr>
        <w:tab/>
        <w:t>РО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14.07.2009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5708</w:t>
      </w:r>
      <w:r w:rsidRPr="00C0250C">
        <w:rPr>
          <w:sz w:val="20"/>
        </w:rPr>
        <w:tab/>
        <w:t>36545</w:t>
      </w:r>
      <w:r w:rsidRPr="00C0250C">
        <w:rPr>
          <w:sz w:val="20"/>
        </w:rPr>
        <w:tab/>
        <w:t>14.07.2009</w:t>
      </w:r>
      <w:r w:rsidRPr="00C0250C">
        <w:rPr>
          <w:sz w:val="20"/>
        </w:rPr>
        <w:tab/>
        <w:t>ЛЕМІШ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5709</w:t>
      </w:r>
      <w:r w:rsidRPr="00C0250C">
        <w:rPr>
          <w:sz w:val="20"/>
        </w:rPr>
        <w:tab/>
        <w:t>36548</w:t>
      </w:r>
      <w:r w:rsidRPr="00C0250C">
        <w:rPr>
          <w:sz w:val="20"/>
        </w:rPr>
        <w:tab/>
        <w:t>14.07.2009</w:t>
      </w:r>
      <w:r w:rsidRPr="00C0250C">
        <w:rPr>
          <w:sz w:val="20"/>
        </w:rPr>
        <w:tab/>
        <w:t>КУПРІЄНКО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5710</w:t>
      </w:r>
      <w:r w:rsidRPr="00C0250C">
        <w:rPr>
          <w:sz w:val="20"/>
        </w:rPr>
        <w:tab/>
        <w:t>36552</w:t>
      </w:r>
      <w:r w:rsidRPr="00C0250C">
        <w:rPr>
          <w:sz w:val="20"/>
        </w:rPr>
        <w:tab/>
        <w:t>14.07.2009</w:t>
      </w:r>
      <w:r w:rsidRPr="00C0250C">
        <w:rPr>
          <w:sz w:val="20"/>
        </w:rPr>
        <w:tab/>
        <w:t>ОСТРЕНОК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5711</w:t>
      </w:r>
      <w:r w:rsidRPr="00C0250C">
        <w:rPr>
          <w:sz w:val="20"/>
        </w:rPr>
        <w:tab/>
        <w:t>36553</w:t>
      </w:r>
      <w:r w:rsidRPr="00C0250C">
        <w:rPr>
          <w:sz w:val="20"/>
        </w:rPr>
        <w:tab/>
        <w:t>14.07.2009</w:t>
      </w:r>
      <w:r w:rsidRPr="00C0250C">
        <w:rPr>
          <w:sz w:val="20"/>
        </w:rPr>
        <w:tab/>
        <w:t>ДУНДАЛ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27.06.2013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5712</w:t>
      </w:r>
      <w:r w:rsidRPr="00C0250C">
        <w:rPr>
          <w:sz w:val="20"/>
        </w:rPr>
        <w:tab/>
        <w:t>36558</w:t>
      </w:r>
      <w:r w:rsidRPr="00C0250C">
        <w:rPr>
          <w:sz w:val="20"/>
        </w:rPr>
        <w:tab/>
        <w:t>14.07.2009</w:t>
      </w:r>
      <w:r w:rsidRPr="00C0250C">
        <w:rPr>
          <w:sz w:val="20"/>
        </w:rPr>
        <w:tab/>
        <w:t>СТЕЛЬМАХ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5713</w:t>
      </w:r>
      <w:r w:rsidRPr="00C0250C">
        <w:rPr>
          <w:sz w:val="20"/>
        </w:rPr>
        <w:tab/>
        <w:t>36562</w:t>
      </w:r>
      <w:r w:rsidRPr="00C0250C">
        <w:rPr>
          <w:sz w:val="20"/>
        </w:rPr>
        <w:tab/>
        <w:t>14.07.2009</w:t>
      </w:r>
      <w:r w:rsidRPr="00C0250C">
        <w:rPr>
          <w:sz w:val="20"/>
        </w:rPr>
        <w:tab/>
        <w:t>МОСЕНДЗ</w:t>
      </w:r>
      <w:r w:rsidRPr="00C0250C">
        <w:rPr>
          <w:sz w:val="20"/>
        </w:rPr>
        <w:tab/>
        <w:t>МЮ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5714</w:t>
      </w:r>
      <w:r w:rsidRPr="00C0250C">
        <w:rPr>
          <w:sz w:val="20"/>
        </w:rPr>
        <w:tab/>
        <w:t>36565</w:t>
      </w:r>
      <w:r w:rsidRPr="00C0250C">
        <w:rPr>
          <w:sz w:val="20"/>
        </w:rPr>
        <w:tab/>
        <w:t>14.07.2009</w:t>
      </w:r>
      <w:r w:rsidRPr="00C0250C">
        <w:rPr>
          <w:sz w:val="20"/>
        </w:rPr>
        <w:tab/>
        <w:t>БЄЛКОВ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14.07.2009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5715</w:t>
      </w:r>
      <w:r w:rsidRPr="00C0250C">
        <w:rPr>
          <w:sz w:val="20"/>
        </w:rPr>
        <w:tab/>
        <w:t>36826</w:t>
      </w:r>
      <w:r w:rsidRPr="00C0250C">
        <w:rPr>
          <w:sz w:val="20"/>
        </w:rPr>
        <w:tab/>
        <w:t>14.07.2009</w:t>
      </w:r>
      <w:r w:rsidRPr="00C0250C">
        <w:rPr>
          <w:sz w:val="20"/>
        </w:rPr>
        <w:tab/>
        <w:t>БЕРДИЧЕВСЬКИЙ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5716</w:t>
      </w:r>
      <w:r w:rsidRPr="00C0250C">
        <w:rPr>
          <w:sz w:val="20"/>
        </w:rPr>
        <w:tab/>
        <w:t>36567</w:t>
      </w:r>
      <w:r w:rsidRPr="00C0250C">
        <w:rPr>
          <w:sz w:val="20"/>
        </w:rPr>
        <w:tab/>
        <w:t>24.07.2009</w:t>
      </w:r>
      <w:r w:rsidRPr="00C0250C">
        <w:rPr>
          <w:sz w:val="20"/>
        </w:rPr>
        <w:tab/>
        <w:t>МРІЩУК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24.07.2009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5717</w:t>
      </w:r>
      <w:r w:rsidRPr="00C0250C">
        <w:rPr>
          <w:sz w:val="20"/>
        </w:rPr>
        <w:tab/>
        <w:t>36569</w:t>
      </w:r>
      <w:r w:rsidRPr="00C0250C">
        <w:rPr>
          <w:sz w:val="20"/>
        </w:rPr>
        <w:tab/>
        <w:t>24.07.2009</w:t>
      </w:r>
      <w:r w:rsidRPr="00C0250C">
        <w:rPr>
          <w:sz w:val="20"/>
        </w:rPr>
        <w:tab/>
        <w:t>НАУМЕНКО</w:t>
      </w:r>
      <w:r w:rsidRPr="00C0250C">
        <w:rPr>
          <w:sz w:val="20"/>
        </w:rPr>
        <w:tab/>
        <w:t>УЗ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5718</w:t>
      </w:r>
      <w:r w:rsidRPr="00C0250C">
        <w:rPr>
          <w:sz w:val="20"/>
        </w:rPr>
        <w:tab/>
        <w:t>36570</w:t>
      </w:r>
      <w:r w:rsidRPr="00C0250C">
        <w:rPr>
          <w:sz w:val="20"/>
        </w:rPr>
        <w:tab/>
        <w:t>24.07.2009</w:t>
      </w:r>
      <w:r w:rsidRPr="00C0250C">
        <w:rPr>
          <w:sz w:val="20"/>
        </w:rPr>
        <w:tab/>
        <w:t>ОМЕЛЬЧЕНКО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5719</w:t>
      </w:r>
      <w:r w:rsidRPr="00C0250C">
        <w:rPr>
          <w:sz w:val="20"/>
        </w:rPr>
        <w:tab/>
        <w:t>36571</w:t>
      </w:r>
      <w:r w:rsidRPr="00C0250C">
        <w:rPr>
          <w:sz w:val="20"/>
        </w:rPr>
        <w:tab/>
        <w:t>24.07.2009</w:t>
      </w:r>
      <w:r w:rsidRPr="00C0250C">
        <w:rPr>
          <w:sz w:val="20"/>
        </w:rPr>
        <w:tab/>
        <w:t>БУТЕНКО</w:t>
      </w:r>
      <w:r w:rsidRPr="00C0250C">
        <w:rPr>
          <w:sz w:val="20"/>
        </w:rPr>
        <w:tab/>
        <w:t>ЄВ</w:t>
      </w:r>
      <w:r w:rsidRPr="00C0250C">
        <w:rPr>
          <w:sz w:val="20"/>
        </w:rPr>
        <w:tab/>
        <w:t>10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12.02.2014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5720</w:t>
      </w:r>
      <w:r w:rsidRPr="00C0250C">
        <w:rPr>
          <w:sz w:val="20"/>
        </w:rPr>
        <w:tab/>
        <w:t>36572</w:t>
      </w:r>
      <w:r w:rsidRPr="00C0250C">
        <w:rPr>
          <w:sz w:val="20"/>
        </w:rPr>
        <w:tab/>
        <w:t>24.07.2009</w:t>
      </w:r>
      <w:r w:rsidRPr="00C0250C">
        <w:rPr>
          <w:sz w:val="20"/>
        </w:rPr>
        <w:tab/>
        <w:t>ЗАПОРОЖЕЦЬ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5721</w:t>
      </w:r>
      <w:r w:rsidRPr="00C0250C">
        <w:rPr>
          <w:sz w:val="20"/>
        </w:rPr>
        <w:tab/>
        <w:t>36575</w:t>
      </w:r>
      <w:r w:rsidRPr="00C0250C">
        <w:rPr>
          <w:sz w:val="20"/>
        </w:rPr>
        <w:tab/>
        <w:t>24.07.2009</w:t>
      </w:r>
      <w:r w:rsidRPr="00C0250C">
        <w:rPr>
          <w:sz w:val="20"/>
        </w:rPr>
        <w:tab/>
        <w:t>РОМАНЮК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24.07.2009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5722</w:t>
      </w:r>
      <w:r w:rsidRPr="00C0250C">
        <w:rPr>
          <w:sz w:val="20"/>
        </w:rPr>
        <w:tab/>
        <w:t>36577</w:t>
      </w:r>
      <w:r w:rsidRPr="00C0250C">
        <w:rPr>
          <w:sz w:val="20"/>
        </w:rPr>
        <w:tab/>
        <w:t>24.07.2009</w:t>
      </w:r>
      <w:r w:rsidRPr="00C0250C">
        <w:rPr>
          <w:sz w:val="20"/>
        </w:rPr>
        <w:tab/>
        <w:t>КОНОНЕНКО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5723</w:t>
      </w:r>
      <w:r w:rsidRPr="00C0250C">
        <w:rPr>
          <w:sz w:val="20"/>
        </w:rPr>
        <w:tab/>
        <w:t>36578</w:t>
      </w:r>
      <w:r w:rsidRPr="00C0250C">
        <w:rPr>
          <w:sz w:val="20"/>
        </w:rPr>
        <w:tab/>
        <w:t>24.07.2009</w:t>
      </w:r>
      <w:r w:rsidRPr="00C0250C">
        <w:rPr>
          <w:sz w:val="20"/>
        </w:rPr>
        <w:tab/>
        <w:t>МАКОГОН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24.07.2009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5724</w:t>
      </w:r>
      <w:r w:rsidRPr="00C0250C">
        <w:rPr>
          <w:sz w:val="20"/>
        </w:rPr>
        <w:tab/>
        <w:t>30752</w:t>
      </w:r>
      <w:r w:rsidRPr="00C0250C">
        <w:rPr>
          <w:sz w:val="20"/>
        </w:rPr>
        <w:tab/>
        <w:t>10.08.2009</w:t>
      </w:r>
      <w:r w:rsidRPr="00C0250C">
        <w:rPr>
          <w:sz w:val="20"/>
        </w:rPr>
        <w:tab/>
        <w:t>ФРОЛОВ</w:t>
      </w:r>
      <w:r w:rsidRPr="00C0250C">
        <w:rPr>
          <w:sz w:val="20"/>
        </w:rPr>
        <w:tab/>
        <w:t>КІ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5725</w:t>
      </w:r>
      <w:r w:rsidRPr="00C0250C">
        <w:rPr>
          <w:sz w:val="20"/>
        </w:rPr>
        <w:tab/>
        <w:t>36580</w:t>
      </w:r>
      <w:r w:rsidRPr="00C0250C">
        <w:rPr>
          <w:sz w:val="20"/>
        </w:rPr>
        <w:tab/>
        <w:t>12.08.2009</w:t>
      </w:r>
      <w:r w:rsidRPr="00C0250C">
        <w:rPr>
          <w:sz w:val="20"/>
        </w:rPr>
        <w:tab/>
        <w:t>БОКИЙ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12.08.2009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5726</w:t>
      </w:r>
      <w:r w:rsidRPr="00C0250C">
        <w:rPr>
          <w:sz w:val="20"/>
        </w:rPr>
        <w:tab/>
        <w:t>36581</w:t>
      </w:r>
      <w:r w:rsidRPr="00C0250C">
        <w:rPr>
          <w:sz w:val="20"/>
        </w:rPr>
        <w:tab/>
        <w:t>12.08.2009</w:t>
      </w:r>
      <w:r w:rsidRPr="00C0250C">
        <w:rPr>
          <w:sz w:val="20"/>
        </w:rPr>
        <w:tab/>
        <w:t>ВАСИЛЬЧЕНКО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5727</w:t>
      </w:r>
      <w:r w:rsidRPr="00C0250C">
        <w:rPr>
          <w:sz w:val="20"/>
        </w:rPr>
        <w:tab/>
        <w:t>36582А</w:t>
      </w:r>
      <w:r w:rsidRPr="00C0250C">
        <w:rPr>
          <w:sz w:val="20"/>
        </w:rPr>
        <w:tab/>
        <w:t>12.08.2009</w:t>
      </w:r>
      <w:r w:rsidRPr="00C0250C">
        <w:rPr>
          <w:sz w:val="20"/>
        </w:rPr>
        <w:tab/>
        <w:t>ЗАГОРОВСЬКИЙ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12.08.2009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5728</w:t>
      </w:r>
      <w:r w:rsidRPr="00C0250C">
        <w:rPr>
          <w:sz w:val="20"/>
        </w:rPr>
        <w:tab/>
        <w:t>36583</w:t>
      </w:r>
      <w:r w:rsidRPr="00C0250C">
        <w:rPr>
          <w:sz w:val="20"/>
        </w:rPr>
        <w:tab/>
        <w:t>12.08.2009</w:t>
      </w:r>
      <w:r w:rsidRPr="00C0250C">
        <w:rPr>
          <w:sz w:val="20"/>
        </w:rPr>
        <w:tab/>
        <w:t>ВИСОТА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12.08.2009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5729</w:t>
      </w:r>
      <w:r w:rsidRPr="00C0250C">
        <w:rPr>
          <w:sz w:val="20"/>
        </w:rPr>
        <w:tab/>
        <w:t>36584</w:t>
      </w:r>
      <w:r w:rsidRPr="00C0250C">
        <w:rPr>
          <w:sz w:val="20"/>
        </w:rPr>
        <w:tab/>
        <w:t>12.08.2009</w:t>
      </w:r>
      <w:r w:rsidRPr="00C0250C">
        <w:rPr>
          <w:sz w:val="20"/>
        </w:rPr>
        <w:tab/>
        <w:t>КОВБАСЮК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12.08.2009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5730</w:t>
      </w:r>
      <w:r w:rsidRPr="00C0250C">
        <w:rPr>
          <w:sz w:val="20"/>
        </w:rPr>
        <w:tab/>
        <w:t>36586</w:t>
      </w:r>
      <w:r w:rsidRPr="00C0250C">
        <w:rPr>
          <w:sz w:val="20"/>
        </w:rPr>
        <w:tab/>
        <w:t>12.08.2009</w:t>
      </w:r>
      <w:r w:rsidRPr="00C0250C">
        <w:rPr>
          <w:sz w:val="20"/>
        </w:rPr>
        <w:tab/>
        <w:t>ШУМ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12.08.2009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5731</w:t>
      </w:r>
      <w:r w:rsidRPr="00C0250C">
        <w:rPr>
          <w:sz w:val="20"/>
        </w:rPr>
        <w:tab/>
        <w:t>37247</w:t>
      </w:r>
      <w:r w:rsidRPr="00C0250C">
        <w:rPr>
          <w:sz w:val="20"/>
        </w:rPr>
        <w:tab/>
        <w:t>18.08.2009</w:t>
      </w:r>
      <w:r w:rsidRPr="00C0250C">
        <w:rPr>
          <w:sz w:val="20"/>
        </w:rPr>
        <w:tab/>
        <w:t>АГАДЖАНЯН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5732</w:t>
      </w:r>
      <w:r w:rsidRPr="00C0250C">
        <w:rPr>
          <w:sz w:val="20"/>
        </w:rPr>
        <w:tab/>
        <w:t>36589</w:t>
      </w:r>
      <w:r w:rsidRPr="00C0250C">
        <w:rPr>
          <w:sz w:val="20"/>
        </w:rPr>
        <w:tab/>
        <w:t>20.08.2009</w:t>
      </w:r>
      <w:r w:rsidRPr="00C0250C">
        <w:rPr>
          <w:sz w:val="20"/>
        </w:rPr>
        <w:tab/>
        <w:t>СЕВРУК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5733</w:t>
      </w:r>
      <w:r w:rsidRPr="00C0250C">
        <w:rPr>
          <w:sz w:val="20"/>
        </w:rPr>
        <w:tab/>
        <w:t>36590</w:t>
      </w:r>
      <w:r w:rsidRPr="00C0250C">
        <w:rPr>
          <w:sz w:val="20"/>
        </w:rPr>
        <w:tab/>
        <w:t>20.08.2009</w:t>
      </w:r>
      <w:r w:rsidRPr="00C0250C">
        <w:rPr>
          <w:sz w:val="20"/>
        </w:rPr>
        <w:tab/>
        <w:t>ТЕРЕХОВ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20.08.2009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5734</w:t>
      </w:r>
      <w:r w:rsidRPr="00C0250C">
        <w:rPr>
          <w:sz w:val="20"/>
        </w:rPr>
        <w:tab/>
        <w:t>36591</w:t>
      </w:r>
      <w:r w:rsidRPr="00C0250C">
        <w:rPr>
          <w:sz w:val="20"/>
        </w:rPr>
        <w:tab/>
        <w:t>20.08.2009</w:t>
      </w:r>
      <w:r w:rsidRPr="00C0250C">
        <w:rPr>
          <w:sz w:val="20"/>
        </w:rPr>
        <w:tab/>
        <w:t>АВРАМЕНКО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5735</w:t>
      </w:r>
      <w:r w:rsidRPr="00C0250C">
        <w:rPr>
          <w:sz w:val="20"/>
        </w:rPr>
        <w:tab/>
        <w:t>36596</w:t>
      </w:r>
      <w:r w:rsidRPr="00C0250C">
        <w:rPr>
          <w:sz w:val="20"/>
        </w:rPr>
        <w:tab/>
        <w:t>20.08.2009</w:t>
      </w:r>
      <w:r w:rsidRPr="00C0250C">
        <w:rPr>
          <w:sz w:val="20"/>
        </w:rPr>
        <w:tab/>
        <w:t>МІРОШНІЧЕНКО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28.11.2016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5736</w:t>
      </w:r>
      <w:r w:rsidRPr="00C0250C">
        <w:rPr>
          <w:sz w:val="20"/>
        </w:rPr>
        <w:tab/>
        <w:t>32675Б</w:t>
      </w:r>
      <w:r w:rsidRPr="00C0250C">
        <w:rPr>
          <w:sz w:val="20"/>
        </w:rPr>
        <w:tab/>
        <w:t>25.08.2009</w:t>
      </w:r>
      <w:r w:rsidRPr="00C0250C">
        <w:rPr>
          <w:sz w:val="20"/>
        </w:rPr>
        <w:tab/>
        <w:t>ЧЕРКАСЬКА</w:t>
      </w:r>
      <w:r w:rsidRPr="00C0250C">
        <w:rPr>
          <w:sz w:val="20"/>
        </w:rPr>
        <w:tab/>
        <w:t>АЛ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5737</w:t>
      </w:r>
      <w:r w:rsidRPr="00C0250C">
        <w:rPr>
          <w:sz w:val="20"/>
        </w:rPr>
        <w:tab/>
        <w:t>36598</w:t>
      </w:r>
      <w:r w:rsidRPr="00C0250C">
        <w:rPr>
          <w:sz w:val="20"/>
        </w:rPr>
        <w:tab/>
        <w:t>27.08.2009</w:t>
      </w:r>
      <w:r w:rsidRPr="00C0250C">
        <w:rPr>
          <w:sz w:val="20"/>
        </w:rPr>
        <w:tab/>
        <w:t>КАДЕЧКІН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27.08.2009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5738</w:t>
      </w:r>
      <w:r w:rsidRPr="00C0250C">
        <w:rPr>
          <w:sz w:val="20"/>
        </w:rPr>
        <w:tab/>
        <w:t>36601</w:t>
      </w:r>
      <w:r w:rsidRPr="00C0250C">
        <w:rPr>
          <w:sz w:val="20"/>
        </w:rPr>
        <w:tab/>
        <w:t>27.08.2009</w:t>
      </w:r>
      <w:r w:rsidRPr="00C0250C">
        <w:rPr>
          <w:sz w:val="20"/>
        </w:rPr>
        <w:tab/>
        <w:t>БОГОЛІЙ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5739</w:t>
      </w:r>
      <w:r w:rsidRPr="00C0250C">
        <w:rPr>
          <w:sz w:val="20"/>
        </w:rPr>
        <w:tab/>
        <w:t>36603</w:t>
      </w:r>
      <w:r w:rsidRPr="00C0250C">
        <w:rPr>
          <w:sz w:val="20"/>
        </w:rPr>
        <w:tab/>
        <w:t>27.08.2009</w:t>
      </w:r>
      <w:r w:rsidRPr="00C0250C">
        <w:rPr>
          <w:sz w:val="20"/>
        </w:rPr>
        <w:tab/>
        <w:t>МОЛЯВЧИК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5740</w:t>
      </w:r>
      <w:r w:rsidRPr="00C0250C">
        <w:rPr>
          <w:sz w:val="20"/>
        </w:rPr>
        <w:tab/>
        <w:t>36605</w:t>
      </w:r>
      <w:r w:rsidRPr="00C0250C">
        <w:rPr>
          <w:sz w:val="20"/>
        </w:rPr>
        <w:tab/>
        <w:t>27.08.2009</w:t>
      </w:r>
      <w:r w:rsidRPr="00C0250C">
        <w:rPr>
          <w:sz w:val="20"/>
        </w:rPr>
        <w:tab/>
        <w:t>МАРЧАК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5741</w:t>
      </w:r>
      <w:r w:rsidRPr="00C0250C">
        <w:rPr>
          <w:sz w:val="20"/>
        </w:rPr>
        <w:tab/>
        <w:t>15299Б</w:t>
      </w:r>
      <w:r w:rsidRPr="00C0250C">
        <w:rPr>
          <w:sz w:val="20"/>
        </w:rPr>
        <w:tab/>
        <w:t>31.08.2009</w:t>
      </w:r>
      <w:r w:rsidRPr="00C0250C">
        <w:rPr>
          <w:sz w:val="20"/>
        </w:rPr>
        <w:tab/>
        <w:t>ЩЕРБИНА</w:t>
      </w:r>
      <w:r w:rsidRPr="00C0250C">
        <w:rPr>
          <w:sz w:val="20"/>
        </w:rPr>
        <w:tab/>
        <w:t>ЄО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5742</w:t>
      </w:r>
      <w:r w:rsidRPr="00C0250C">
        <w:rPr>
          <w:sz w:val="20"/>
        </w:rPr>
        <w:tab/>
        <w:t>36610</w:t>
      </w:r>
      <w:r w:rsidRPr="00C0250C">
        <w:rPr>
          <w:sz w:val="20"/>
        </w:rPr>
        <w:tab/>
        <w:t>09.09.2009</w:t>
      </w:r>
      <w:r w:rsidRPr="00C0250C">
        <w:rPr>
          <w:sz w:val="20"/>
        </w:rPr>
        <w:tab/>
        <w:t>ГОРІН</w:t>
      </w:r>
      <w:r w:rsidRPr="00C0250C">
        <w:rPr>
          <w:sz w:val="20"/>
        </w:rPr>
        <w:tab/>
        <w:t>ЮА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09.09.2009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5743</w:t>
      </w:r>
      <w:r w:rsidRPr="00C0250C">
        <w:rPr>
          <w:sz w:val="20"/>
        </w:rPr>
        <w:tab/>
        <w:t>36611</w:t>
      </w:r>
      <w:r w:rsidRPr="00C0250C">
        <w:rPr>
          <w:sz w:val="20"/>
        </w:rPr>
        <w:tab/>
        <w:t>09.09.2009</w:t>
      </w:r>
      <w:r w:rsidRPr="00C0250C">
        <w:rPr>
          <w:sz w:val="20"/>
        </w:rPr>
        <w:tab/>
        <w:t>РОМАЩЕНКО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09.09.2009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5744</w:t>
      </w:r>
      <w:r w:rsidRPr="00C0250C">
        <w:rPr>
          <w:sz w:val="20"/>
        </w:rPr>
        <w:tab/>
        <w:t>36614</w:t>
      </w:r>
      <w:r w:rsidRPr="00C0250C">
        <w:rPr>
          <w:sz w:val="20"/>
        </w:rPr>
        <w:tab/>
        <w:t>09.09.2009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НЮ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5745</w:t>
      </w:r>
      <w:r w:rsidRPr="00C0250C">
        <w:rPr>
          <w:sz w:val="20"/>
        </w:rPr>
        <w:tab/>
        <w:t>36615</w:t>
      </w:r>
      <w:r w:rsidRPr="00C0250C">
        <w:rPr>
          <w:sz w:val="20"/>
        </w:rPr>
        <w:tab/>
        <w:t>09.09.2009</w:t>
      </w:r>
      <w:r w:rsidRPr="00C0250C">
        <w:rPr>
          <w:sz w:val="20"/>
        </w:rPr>
        <w:tab/>
        <w:t>ЦЕВЕЛІДЗЕ</w:t>
      </w:r>
      <w:r w:rsidRPr="00C0250C">
        <w:rPr>
          <w:sz w:val="20"/>
        </w:rPr>
        <w:tab/>
        <w:t>РО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5746</w:t>
      </w:r>
      <w:r w:rsidRPr="00C0250C">
        <w:rPr>
          <w:sz w:val="20"/>
        </w:rPr>
        <w:tab/>
        <w:t>36616</w:t>
      </w:r>
      <w:r w:rsidRPr="00C0250C">
        <w:rPr>
          <w:sz w:val="20"/>
        </w:rPr>
        <w:tab/>
        <w:t>09.09.2009</w:t>
      </w:r>
      <w:r w:rsidRPr="00C0250C">
        <w:rPr>
          <w:sz w:val="20"/>
        </w:rPr>
        <w:tab/>
        <w:t>СЕМЕНОВА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09.09.2009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5747</w:t>
      </w:r>
      <w:r w:rsidRPr="00C0250C">
        <w:rPr>
          <w:sz w:val="20"/>
        </w:rPr>
        <w:tab/>
        <w:t>36617</w:t>
      </w:r>
      <w:r w:rsidRPr="00C0250C">
        <w:rPr>
          <w:sz w:val="20"/>
        </w:rPr>
        <w:tab/>
        <w:t>09.09.2009</w:t>
      </w:r>
      <w:r w:rsidRPr="00C0250C">
        <w:rPr>
          <w:sz w:val="20"/>
        </w:rPr>
        <w:tab/>
        <w:t>НЕТРЕБА</w:t>
      </w:r>
      <w:r w:rsidRPr="00C0250C">
        <w:rPr>
          <w:sz w:val="20"/>
        </w:rPr>
        <w:tab/>
        <w:t>ІГ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5748</w:t>
      </w:r>
      <w:r w:rsidRPr="00C0250C">
        <w:rPr>
          <w:sz w:val="20"/>
        </w:rPr>
        <w:tab/>
        <w:t>36619</w:t>
      </w:r>
      <w:r w:rsidRPr="00C0250C">
        <w:rPr>
          <w:sz w:val="20"/>
        </w:rPr>
        <w:tab/>
        <w:t>02.10.2009</w:t>
      </w:r>
      <w:r w:rsidRPr="00C0250C">
        <w:rPr>
          <w:sz w:val="20"/>
        </w:rPr>
        <w:tab/>
        <w:t>ВАРДАНЯН</w:t>
      </w:r>
      <w:r w:rsidRPr="00C0250C">
        <w:rPr>
          <w:sz w:val="20"/>
        </w:rPr>
        <w:tab/>
        <w:t>АФ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02.10.2009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5749</w:t>
      </w:r>
      <w:r w:rsidRPr="00C0250C">
        <w:rPr>
          <w:sz w:val="20"/>
        </w:rPr>
        <w:tab/>
        <w:t>36621</w:t>
      </w:r>
      <w:r w:rsidRPr="00C0250C">
        <w:rPr>
          <w:sz w:val="20"/>
        </w:rPr>
        <w:tab/>
        <w:t>02.10.2009</w:t>
      </w:r>
      <w:r w:rsidRPr="00C0250C">
        <w:rPr>
          <w:sz w:val="20"/>
        </w:rPr>
        <w:tab/>
        <w:t>ГАПОНЬКО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5750</w:t>
      </w:r>
      <w:r w:rsidRPr="00C0250C">
        <w:rPr>
          <w:sz w:val="20"/>
        </w:rPr>
        <w:tab/>
        <w:t>36625</w:t>
      </w:r>
      <w:r w:rsidRPr="00C0250C">
        <w:rPr>
          <w:sz w:val="20"/>
        </w:rPr>
        <w:tab/>
        <w:t>02.10.2009</w:t>
      </w:r>
      <w:r w:rsidRPr="00C0250C">
        <w:rPr>
          <w:sz w:val="20"/>
        </w:rPr>
        <w:tab/>
        <w:t>БЕРЕЖНА</w:t>
      </w:r>
      <w:r w:rsidRPr="00C0250C">
        <w:rPr>
          <w:sz w:val="20"/>
        </w:rPr>
        <w:tab/>
        <w:t>ТЛ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02.10.2009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5751</w:t>
      </w:r>
      <w:r w:rsidRPr="00C0250C">
        <w:rPr>
          <w:sz w:val="20"/>
        </w:rPr>
        <w:tab/>
        <w:t>36626</w:t>
      </w:r>
      <w:r w:rsidRPr="00C0250C">
        <w:rPr>
          <w:sz w:val="20"/>
        </w:rPr>
        <w:tab/>
        <w:t>02.10.2009</w:t>
      </w:r>
      <w:r w:rsidRPr="00C0250C">
        <w:rPr>
          <w:sz w:val="20"/>
        </w:rPr>
        <w:tab/>
        <w:t>СТАВИЦЬКА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5752</w:t>
      </w:r>
      <w:r w:rsidRPr="00C0250C">
        <w:rPr>
          <w:sz w:val="20"/>
        </w:rPr>
        <w:tab/>
        <w:t>36629</w:t>
      </w:r>
      <w:r w:rsidRPr="00C0250C">
        <w:rPr>
          <w:sz w:val="20"/>
        </w:rPr>
        <w:tab/>
        <w:t>02.10.2009</w:t>
      </w:r>
      <w:r w:rsidRPr="00C0250C">
        <w:rPr>
          <w:sz w:val="20"/>
        </w:rPr>
        <w:tab/>
        <w:t>ІЛЛЯШ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5753</w:t>
      </w:r>
      <w:r w:rsidRPr="00C0250C">
        <w:rPr>
          <w:sz w:val="20"/>
        </w:rPr>
        <w:tab/>
        <w:t>36633</w:t>
      </w:r>
      <w:r w:rsidRPr="00C0250C">
        <w:rPr>
          <w:sz w:val="20"/>
        </w:rPr>
        <w:tab/>
        <w:t>02.10.2009</w:t>
      </w:r>
      <w:r w:rsidRPr="00C0250C">
        <w:rPr>
          <w:sz w:val="20"/>
        </w:rPr>
        <w:tab/>
        <w:t>ТЕРЕЩЕНКО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5754</w:t>
      </w:r>
      <w:r w:rsidRPr="00C0250C">
        <w:rPr>
          <w:sz w:val="20"/>
        </w:rPr>
        <w:tab/>
        <w:t>24557Б</w:t>
      </w:r>
      <w:r w:rsidRPr="00C0250C">
        <w:rPr>
          <w:sz w:val="20"/>
        </w:rPr>
        <w:tab/>
        <w:t>11.10.2009</w:t>
      </w:r>
      <w:r w:rsidRPr="00C0250C">
        <w:rPr>
          <w:sz w:val="20"/>
        </w:rPr>
        <w:tab/>
        <w:t>КІРІЧКОВ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5755</w:t>
      </w:r>
      <w:r w:rsidRPr="00C0250C">
        <w:rPr>
          <w:sz w:val="20"/>
        </w:rPr>
        <w:tab/>
        <w:t>36634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ЯМКОВИЙ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12.10.2009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5756</w:t>
      </w:r>
      <w:r w:rsidRPr="00C0250C">
        <w:rPr>
          <w:sz w:val="20"/>
        </w:rPr>
        <w:tab/>
        <w:t>36635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КОСТЕНКО</w:t>
      </w:r>
      <w:r w:rsidRPr="00C0250C">
        <w:rPr>
          <w:sz w:val="20"/>
        </w:rPr>
        <w:tab/>
        <w:t>МЯ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39</w:t>
      </w:r>
      <w:r w:rsidRPr="00C0250C">
        <w:rPr>
          <w:sz w:val="20"/>
        </w:rPr>
        <w:tab/>
        <w:t>13.03.2014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5757</w:t>
      </w:r>
      <w:r w:rsidRPr="00C0250C">
        <w:rPr>
          <w:sz w:val="20"/>
        </w:rPr>
        <w:tab/>
        <w:t>36636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ПОПОВИЧ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5758</w:t>
      </w:r>
      <w:r w:rsidRPr="00C0250C">
        <w:rPr>
          <w:sz w:val="20"/>
        </w:rPr>
        <w:tab/>
        <w:t>36638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НОСАЧ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5759</w:t>
      </w:r>
      <w:r w:rsidRPr="00C0250C">
        <w:rPr>
          <w:sz w:val="20"/>
        </w:rPr>
        <w:tab/>
        <w:t>36641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КЛИМЕНОК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12.10.2009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5760</w:t>
      </w:r>
      <w:r w:rsidRPr="00C0250C">
        <w:rPr>
          <w:sz w:val="20"/>
        </w:rPr>
        <w:tab/>
        <w:t>36642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ПІСКУН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5761</w:t>
      </w:r>
      <w:r w:rsidRPr="00C0250C">
        <w:rPr>
          <w:sz w:val="20"/>
        </w:rPr>
        <w:tab/>
        <w:t>36646А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СТРЕТОВИЧ</w:t>
      </w:r>
      <w:r w:rsidRPr="00C0250C">
        <w:rPr>
          <w:sz w:val="20"/>
        </w:rPr>
        <w:tab/>
        <w:t>ПІ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5762</w:t>
      </w:r>
      <w:r w:rsidRPr="00C0250C">
        <w:rPr>
          <w:sz w:val="20"/>
        </w:rPr>
        <w:tab/>
        <w:t>36646Б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СТРЕТОВИЧ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5763</w:t>
      </w:r>
      <w:r w:rsidRPr="00C0250C">
        <w:rPr>
          <w:sz w:val="20"/>
        </w:rPr>
        <w:tab/>
        <w:t>36647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КЛУБАЄЦ</w:t>
      </w:r>
      <w:r w:rsidRPr="00C0250C">
        <w:rPr>
          <w:sz w:val="20"/>
        </w:rPr>
        <w:tab/>
        <w:t>ЮС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27.05.2019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5764</w:t>
      </w:r>
      <w:r w:rsidRPr="00C0250C">
        <w:rPr>
          <w:sz w:val="20"/>
        </w:rPr>
        <w:tab/>
        <w:t>36648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ЯЗВИНСЬКА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5765</w:t>
      </w:r>
      <w:r w:rsidRPr="00C0250C">
        <w:rPr>
          <w:sz w:val="20"/>
        </w:rPr>
        <w:tab/>
        <w:t>36650</w:t>
      </w:r>
      <w:r w:rsidRPr="00C0250C">
        <w:rPr>
          <w:sz w:val="20"/>
        </w:rPr>
        <w:tab/>
        <w:t>12.10.2009</w:t>
      </w:r>
      <w:r w:rsidRPr="00C0250C">
        <w:rPr>
          <w:sz w:val="20"/>
        </w:rPr>
        <w:tab/>
        <w:t>БОЖЕНКО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5766</w:t>
      </w:r>
      <w:r w:rsidRPr="00C0250C">
        <w:rPr>
          <w:sz w:val="20"/>
        </w:rPr>
        <w:tab/>
        <w:t>36653</w:t>
      </w:r>
      <w:r w:rsidRPr="00C0250C">
        <w:rPr>
          <w:sz w:val="20"/>
        </w:rPr>
        <w:tab/>
        <w:t>19.10.2009</w:t>
      </w:r>
      <w:r w:rsidRPr="00C0250C">
        <w:rPr>
          <w:sz w:val="20"/>
        </w:rPr>
        <w:tab/>
        <w:t>РАДИНСЬКИЙ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5767</w:t>
      </w:r>
      <w:r w:rsidRPr="00C0250C">
        <w:rPr>
          <w:sz w:val="20"/>
        </w:rPr>
        <w:tab/>
        <w:t>36656</w:t>
      </w:r>
      <w:r w:rsidRPr="00C0250C">
        <w:rPr>
          <w:sz w:val="20"/>
        </w:rPr>
        <w:tab/>
        <w:t>28.10.2009</w:t>
      </w:r>
      <w:r w:rsidRPr="00C0250C">
        <w:rPr>
          <w:sz w:val="20"/>
        </w:rPr>
        <w:tab/>
        <w:t>ЛАЗАРЧУК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5768</w:t>
      </w:r>
      <w:r w:rsidRPr="00C0250C">
        <w:rPr>
          <w:sz w:val="20"/>
        </w:rPr>
        <w:tab/>
        <w:t>36657</w:t>
      </w:r>
      <w:r w:rsidRPr="00C0250C">
        <w:rPr>
          <w:sz w:val="20"/>
        </w:rPr>
        <w:tab/>
        <w:t>28.10.2009</w:t>
      </w:r>
      <w:r w:rsidRPr="00C0250C">
        <w:rPr>
          <w:sz w:val="20"/>
        </w:rPr>
        <w:tab/>
        <w:t>НОВАКОВЕЦЬ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5769</w:t>
      </w:r>
      <w:r w:rsidRPr="00C0250C">
        <w:rPr>
          <w:sz w:val="20"/>
        </w:rPr>
        <w:tab/>
        <w:t>36658</w:t>
      </w:r>
      <w:r w:rsidRPr="00C0250C">
        <w:rPr>
          <w:sz w:val="20"/>
        </w:rPr>
        <w:tab/>
        <w:t>28.10.2009</w:t>
      </w:r>
      <w:r w:rsidRPr="00C0250C">
        <w:rPr>
          <w:sz w:val="20"/>
        </w:rPr>
        <w:tab/>
        <w:t>ЛАВРЕНЮК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28.10.2009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5770</w:t>
      </w:r>
      <w:r w:rsidRPr="00C0250C">
        <w:rPr>
          <w:sz w:val="20"/>
        </w:rPr>
        <w:tab/>
        <w:t>36659</w:t>
      </w:r>
      <w:r w:rsidRPr="00C0250C">
        <w:rPr>
          <w:sz w:val="20"/>
        </w:rPr>
        <w:tab/>
        <w:t>28.10.2009</w:t>
      </w:r>
      <w:r w:rsidRPr="00C0250C">
        <w:rPr>
          <w:sz w:val="20"/>
        </w:rPr>
        <w:tab/>
        <w:t>ГОПКАЛО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5771</w:t>
      </w:r>
      <w:r w:rsidRPr="00C0250C">
        <w:rPr>
          <w:sz w:val="20"/>
        </w:rPr>
        <w:tab/>
        <w:t>36661</w:t>
      </w:r>
      <w:r w:rsidRPr="00C0250C">
        <w:rPr>
          <w:sz w:val="20"/>
        </w:rPr>
        <w:tab/>
        <w:t>04.11.2009</w:t>
      </w:r>
      <w:r w:rsidRPr="00C0250C">
        <w:rPr>
          <w:sz w:val="20"/>
        </w:rPr>
        <w:tab/>
        <w:t>РУДЕНКО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5772</w:t>
      </w:r>
      <w:r w:rsidRPr="00C0250C">
        <w:rPr>
          <w:sz w:val="20"/>
        </w:rPr>
        <w:tab/>
        <w:t>36662</w:t>
      </w:r>
      <w:r w:rsidRPr="00C0250C">
        <w:rPr>
          <w:sz w:val="20"/>
        </w:rPr>
        <w:tab/>
        <w:t>04.11.2009</w:t>
      </w:r>
      <w:r w:rsidRPr="00C0250C">
        <w:rPr>
          <w:sz w:val="20"/>
        </w:rPr>
        <w:tab/>
        <w:t>ВЛАСЮК</w:t>
      </w:r>
      <w:r w:rsidRPr="00C0250C">
        <w:rPr>
          <w:sz w:val="20"/>
        </w:rPr>
        <w:tab/>
        <w:t>ПО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5773</w:t>
      </w:r>
      <w:r w:rsidRPr="00C0250C">
        <w:rPr>
          <w:sz w:val="20"/>
        </w:rPr>
        <w:tab/>
        <w:t>36663</w:t>
      </w:r>
      <w:r w:rsidRPr="00C0250C">
        <w:rPr>
          <w:sz w:val="20"/>
        </w:rPr>
        <w:tab/>
        <w:t>04.11.2009</w:t>
      </w:r>
      <w:r w:rsidRPr="00C0250C">
        <w:rPr>
          <w:sz w:val="20"/>
        </w:rPr>
        <w:tab/>
        <w:t>ВІТЮК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5774</w:t>
      </w:r>
      <w:r w:rsidRPr="00C0250C">
        <w:rPr>
          <w:sz w:val="20"/>
        </w:rPr>
        <w:tab/>
        <w:t>36667</w:t>
      </w:r>
      <w:r w:rsidRPr="00C0250C">
        <w:rPr>
          <w:sz w:val="20"/>
        </w:rPr>
        <w:tab/>
        <w:t>04.11.2009</w:t>
      </w:r>
      <w:r w:rsidRPr="00C0250C">
        <w:rPr>
          <w:sz w:val="20"/>
        </w:rPr>
        <w:tab/>
        <w:t>МУРАШКО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04.11.2009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5775</w:t>
      </w:r>
      <w:r w:rsidRPr="00C0250C">
        <w:rPr>
          <w:sz w:val="20"/>
        </w:rPr>
        <w:tab/>
        <w:t>37784</w:t>
      </w:r>
      <w:r w:rsidRPr="00C0250C">
        <w:rPr>
          <w:sz w:val="20"/>
        </w:rPr>
        <w:tab/>
        <w:t>09.11.2009</w:t>
      </w:r>
      <w:r w:rsidRPr="00C0250C">
        <w:rPr>
          <w:sz w:val="20"/>
        </w:rPr>
        <w:tab/>
        <w:t>ДОРОШ</w:t>
      </w:r>
      <w:r w:rsidRPr="00C0250C">
        <w:rPr>
          <w:sz w:val="20"/>
        </w:rPr>
        <w:tab/>
        <w:t>ЮС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5776</w:t>
      </w:r>
      <w:r w:rsidRPr="00C0250C">
        <w:rPr>
          <w:sz w:val="20"/>
        </w:rPr>
        <w:tab/>
        <w:t>36671</w:t>
      </w:r>
      <w:r w:rsidRPr="00C0250C">
        <w:rPr>
          <w:sz w:val="20"/>
        </w:rPr>
        <w:tab/>
        <w:t>13.11.2009</w:t>
      </w:r>
      <w:r w:rsidRPr="00C0250C">
        <w:rPr>
          <w:sz w:val="20"/>
        </w:rPr>
        <w:tab/>
        <w:t>КРЮКОВА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13.11.2009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5777</w:t>
      </w:r>
      <w:r w:rsidRPr="00C0250C">
        <w:rPr>
          <w:sz w:val="20"/>
        </w:rPr>
        <w:tab/>
        <w:t>36672</w:t>
      </w:r>
      <w:r w:rsidRPr="00C0250C">
        <w:rPr>
          <w:sz w:val="20"/>
        </w:rPr>
        <w:tab/>
        <w:t>30.11.2009</w:t>
      </w:r>
      <w:r w:rsidRPr="00C0250C">
        <w:rPr>
          <w:sz w:val="20"/>
        </w:rPr>
        <w:tab/>
        <w:t>КОРНЕЛЮК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08.01.2019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5778</w:t>
      </w:r>
      <w:r w:rsidRPr="00C0250C">
        <w:rPr>
          <w:sz w:val="20"/>
        </w:rPr>
        <w:tab/>
        <w:t>36677</w:t>
      </w:r>
      <w:r w:rsidRPr="00C0250C">
        <w:rPr>
          <w:sz w:val="20"/>
        </w:rPr>
        <w:tab/>
        <w:t>30.11.2009</w:t>
      </w:r>
      <w:r w:rsidRPr="00C0250C">
        <w:rPr>
          <w:sz w:val="20"/>
        </w:rPr>
        <w:tab/>
        <w:t>ДАВИДЮК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5779</w:t>
      </w:r>
      <w:r w:rsidRPr="00C0250C">
        <w:rPr>
          <w:sz w:val="20"/>
        </w:rPr>
        <w:tab/>
        <w:t>36678</w:t>
      </w:r>
      <w:r w:rsidRPr="00C0250C">
        <w:rPr>
          <w:sz w:val="20"/>
        </w:rPr>
        <w:tab/>
        <w:t>30.11.2009</w:t>
      </w:r>
      <w:r w:rsidRPr="00C0250C">
        <w:rPr>
          <w:sz w:val="20"/>
        </w:rPr>
        <w:tab/>
        <w:t>МИТЯЙ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5780</w:t>
      </w:r>
      <w:r w:rsidRPr="00C0250C">
        <w:rPr>
          <w:sz w:val="20"/>
        </w:rPr>
        <w:tab/>
        <w:t>36685</w:t>
      </w:r>
      <w:r w:rsidRPr="00C0250C">
        <w:rPr>
          <w:sz w:val="20"/>
        </w:rPr>
        <w:tab/>
        <w:t>17.12.2009</w:t>
      </w:r>
      <w:r w:rsidRPr="00C0250C">
        <w:rPr>
          <w:sz w:val="20"/>
        </w:rPr>
        <w:tab/>
        <w:t>ПОХИЛ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5781</w:t>
      </w:r>
      <w:r w:rsidRPr="00C0250C">
        <w:rPr>
          <w:sz w:val="20"/>
        </w:rPr>
        <w:tab/>
        <w:t>37802</w:t>
      </w:r>
      <w:r w:rsidRPr="00C0250C">
        <w:rPr>
          <w:sz w:val="20"/>
        </w:rPr>
        <w:tab/>
        <w:t>21.12.2009</w:t>
      </w:r>
      <w:r w:rsidRPr="00C0250C">
        <w:rPr>
          <w:sz w:val="20"/>
        </w:rPr>
        <w:tab/>
        <w:t>МЕРКУЛОВ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5782</w:t>
      </w:r>
      <w:r w:rsidRPr="00C0250C">
        <w:rPr>
          <w:sz w:val="20"/>
        </w:rPr>
        <w:tab/>
        <w:t>37871</w:t>
      </w:r>
      <w:r w:rsidRPr="00C0250C">
        <w:rPr>
          <w:sz w:val="20"/>
        </w:rPr>
        <w:tab/>
        <w:t>21.12.2009</w:t>
      </w:r>
      <w:r w:rsidRPr="00C0250C">
        <w:rPr>
          <w:sz w:val="20"/>
        </w:rPr>
        <w:tab/>
        <w:t>КУЧЕРЯВЕНКО</w:t>
      </w:r>
      <w:r w:rsidRPr="00C0250C">
        <w:rPr>
          <w:sz w:val="20"/>
        </w:rPr>
        <w:tab/>
        <w:t>ПЛ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5783</w:t>
      </w:r>
      <w:r w:rsidRPr="00C0250C">
        <w:rPr>
          <w:sz w:val="20"/>
        </w:rPr>
        <w:tab/>
        <w:t>37971</w:t>
      </w:r>
      <w:r w:rsidRPr="00C0250C">
        <w:rPr>
          <w:sz w:val="20"/>
        </w:rPr>
        <w:tab/>
        <w:t>21.12.2009</w:t>
      </w:r>
      <w:r w:rsidRPr="00C0250C">
        <w:rPr>
          <w:sz w:val="20"/>
        </w:rPr>
        <w:tab/>
        <w:t>РУДАКОВ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5784</w:t>
      </w:r>
      <w:r w:rsidRPr="00C0250C">
        <w:rPr>
          <w:sz w:val="20"/>
        </w:rPr>
        <w:tab/>
        <w:t>36687</w:t>
      </w:r>
      <w:r w:rsidRPr="00C0250C">
        <w:rPr>
          <w:sz w:val="20"/>
        </w:rPr>
        <w:tab/>
        <w:t>30.12.2009</w:t>
      </w:r>
      <w:r w:rsidRPr="00C0250C">
        <w:rPr>
          <w:sz w:val="20"/>
        </w:rPr>
        <w:tab/>
        <w:t>РУДНІЦЬКА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5785</w:t>
      </w:r>
      <w:r w:rsidRPr="00C0250C">
        <w:rPr>
          <w:sz w:val="20"/>
        </w:rPr>
        <w:tab/>
        <w:t>36689</w:t>
      </w:r>
      <w:r w:rsidRPr="00C0250C">
        <w:rPr>
          <w:sz w:val="20"/>
        </w:rPr>
        <w:tab/>
        <w:t>30.12.2009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5786</w:t>
      </w:r>
      <w:r w:rsidRPr="00C0250C">
        <w:rPr>
          <w:sz w:val="20"/>
        </w:rPr>
        <w:tab/>
        <w:t>36692</w:t>
      </w:r>
      <w:r w:rsidRPr="00C0250C">
        <w:rPr>
          <w:sz w:val="20"/>
        </w:rPr>
        <w:tab/>
        <w:t>31.12.2009</w:t>
      </w:r>
      <w:r w:rsidRPr="00C0250C">
        <w:rPr>
          <w:sz w:val="20"/>
        </w:rPr>
        <w:tab/>
        <w:t>СОЗОНОВИЧ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5787</w:t>
      </w:r>
      <w:r w:rsidRPr="00C0250C">
        <w:rPr>
          <w:sz w:val="20"/>
        </w:rPr>
        <w:tab/>
        <w:t>36695</w:t>
      </w:r>
      <w:r w:rsidRPr="00C0250C">
        <w:rPr>
          <w:sz w:val="20"/>
        </w:rPr>
        <w:tab/>
        <w:t>31.12.2009</w:t>
      </w:r>
      <w:r w:rsidRPr="00C0250C">
        <w:rPr>
          <w:sz w:val="20"/>
        </w:rPr>
        <w:tab/>
        <w:t>РОССОХА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31.12.2009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5788</w:t>
      </w:r>
      <w:r w:rsidRPr="00C0250C">
        <w:rPr>
          <w:sz w:val="20"/>
        </w:rPr>
        <w:tab/>
        <w:t>36696</w:t>
      </w:r>
      <w:r w:rsidRPr="00C0250C">
        <w:rPr>
          <w:sz w:val="20"/>
        </w:rPr>
        <w:tab/>
        <w:t>31.12.2009</w:t>
      </w:r>
      <w:r w:rsidRPr="00C0250C">
        <w:rPr>
          <w:sz w:val="20"/>
        </w:rPr>
        <w:tab/>
        <w:t>ШУМ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31.12.2009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5789</w:t>
      </w:r>
      <w:r w:rsidRPr="00C0250C">
        <w:rPr>
          <w:sz w:val="20"/>
        </w:rPr>
        <w:tab/>
        <w:t>36700</w:t>
      </w:r>
      <w:r w:rsidRPr="00C0250C">
        <w:rPr>
          <w:sz w:val="20"/>
        </w:rPr>
        <w:tab/>
        <w:t>31.12.2009</w:t>
      </w:r>
      <w:r w:rsidRPr="00C0250C">
        <w:rPr>
          <w:sz w:val="20"/>
        </w:rPr>
        <w:tab/>
        <w:t>ЧЕРНЯЄВ</w:t>
      </w:r>
      <w:r w:rsidRPr="00C0250C">
        <w:rPr>
          <w:sz w:val="20"/>
        </w:rPr>
        <w:tab/>
        <w:t>ПВ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5790</w:t>
      </w:r>
      <w:r w:rsidRPr="00C0250C">
        <w:rPr>
          <w:sz w:val="20"/>
        </w:rPr>
        <w:tab/>
        <w:t>36703</w:t>
      </w:r>
      <w:r w:rsidRPr="00C0250C">
        <w:rPr>
          <w:sz w:val="20"/>
        </w:rPr>
        <w:tab/>
        <w:t>25.01.2010</w:t>
      </w:r>
      <w:r w:rsidRPr="00C0250C">
        <w:rPr>
          <w:sz w:val="20"/>
        </w:rPr>
        <w:tab/>
        <w:t>ГОЛОВІНА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5791</w:t>
      </w:r>
      <w:r w:rsidRPr="00C0250C">
        <w:rPr>
          <w:sz w:val="20"/>
        </w:rPr>
        <w:tab/>
        <w:t>30814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ПАНАЙОТОВА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5792</w:t>
      </w:r>
      <w:r w:rsidRPr="00C0250C">
        <w:rPr>
          <w:sz w:val="20"/>
        </w:rPr>
        <w:tab/>
        <w:t>36704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БІЛИЙ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05.02.2010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5793</w:t>
      </w:r>
      <w:r w:rsidRPr="00C0250C">
        <w:rPr>
          <w:sz w:val="20"/>
        </w:rPr>
        <w:tab/>
        <w:t>36705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ОСІПЕНКО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5794</w:t>
      </w:r>
      <w:r w:rsidRPr="00C0250C">
        <w:rPr>
          <w:sz w:val="20"/>
        </w:rPr>
        <w:tab/>
        <w:t>36707Б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САУЛІН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5795</w:t>
      </w:r>
      <w:r w:rsidRPr="00C0250C">
        <w:rPr>
          <w:sz w:val="20"/>
        </w:rPr>
        <w:tab/>
        <w:t>36709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КОВАЛЬЧУК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5796</w:t>
      </w:r>
      <w:r w:rsidRPr="00C0250C">
        <w:rPr>
          <w:sz w:val="20"/>
        </w:rPr>
        <w:tab/>
        <w:t>36710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ДУБИНА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17.02.2015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5797</w:t>
      </w:r>
      <w:r w:rsidRPr="00C0250C">
        <w:rPr>
          <w:sz w:val="20"/>
        </w:rPr>
        <w:tab/>
        <w:t>36712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МОРЩ</w:t>
      </w:r>
      <w:r w:rsidRPr="00C0250C">
        <w:rPr>
          <w:sz w:val="20"/>
        </w:rPr>
        <w:tab/>
        <w:t>ЄВ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05.02.2010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5798</w:t>
      </w:r>
      <w:r w:rsidRPr="00C0250C">
        <w:rPr>
          <w:sz w:val="20"/>
        </w:rPr>
        <w:tab/>
        <w:t>36716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05.02.2010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5799</w:t>
      </w:r>
      <w:r w:rsidRPr="00C0250C">
        <w:rPr>
          <w:sz w:val="20"/>
        </w:rPr>
        <w:tab/>
        <w:t>36717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АНДРЖІЄВСЬКА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5800</w:t>
      </w:r>
      <w:r w:rsidRPr="00C0250C">
        <w:rPr>
          <w:sz w:val="20"/>
        </w:rPr>
        <w:tab/>
        <w:t>36719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ЧЕРНЯК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05.02.2010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5801</w:t>
      </w:r>
      <w:r w:rsidRPr="00C0250C">
        <w:rPr>
          <w:sz w:val="20"/>
        </w:rPr>
        <w:tab/>
        <w:t>36721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ЛОЗИЦЬКИЙ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5802</w:t>
      </w:r>
      <w:r w:rsidRPr="00C0250C">
        <w:rPr>
          <w:sz w:val="20"/>
        </w:rPr>
        <w:tab/>
        <w:t>36722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БОЙЧЕНКО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5803</w:t>
      </w:r>
      <w:r w:rsidRPr="00C0250C">
        <w:rPr>
          <w:sz w:val="20"/>
        </w:rPr>
        <w:tab/>
        <w:t>36725</w:t>
      </w:r>
      <w:r w:rsidRPr="00C0250C">
        <w:rPr>
          <w:sz w:val="20"/>
        </w:rPr>
        <w:tab/>
        <w:t>05.02.2010</w:t>
      </w:r>
      <w:r w:rsidRPr="00C0250C">
        <w:rPr>
          <w:sz w:val="20"/>
        </w:rPr>
        <w:tab/>
        <w:t>МОРДЮК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05.02.2010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5804</w:t>
      </w:r>
      <w:r w:rsidRPr="00C0250C">
        <w:rPr>
          <w:sz w:val="20"/>
        </w:rPr>
        <w:tab/>
        <w:t>37918</w:t>
      </w:r>
      <w:r w:rsidRPr="00C0250C">
        <w:rPr>
          <w:sz w:val="20"/>
        </w:rPr>
        <w:tab/>
        <w:t>17.02.2010</w:t>
      </w:r>
      <w:r w:rsidRPr="00C0250C">
        <w:rPr>
          <w:sz w:val="20"/>
        </w:rPr>
        <w:tab/>
        <w:t>ГОРОБЕЦЬ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30.05.2017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5805</w:t>
      </w:r>
      <w:r w:rsidRPr="00C0250C">
        <w:rPr>
          <w:sz w:val="20"/>
        </w:rPr>
        <w:tab/>
        <w:t>36727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ПИЛИПЕНКО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5806</w:t>
      </w:r>
      <w:r w:rsidRPr="00C0250C">
        <w:rPr>
          <w:sz w:val="20"/>
        </w:rPr>
        <w:tab/>
        <w:t>36729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ФАДІН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19.02.2010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5807</w:t>
      </w:r>
      <w:r w:rsidRPr="00C0250C">
        <w:rPr>
          <w:sz w:val="20"/>
        </w:rPr>
        <w:tab/>
        <w:t>36731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ЗАЙЧЕНКО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19.02.2010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5808</w:t>
      </w:r>
      <w:r w:rsidRPr="00C0250C">
        <w:rPr>
          <w:sz w:val="20"/>
        </w:rPr>
        <w:tab/>
        <w:t>36732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ПОЛЯРУШ</w:t>
      </w:r>
      <w:r w:rsidRPr="00C0250C">
        <w:rPr>
          <w:sz w:val="20"/>
        </w:rPr>
        <w:tab/>
        <w:t>СЮ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5809</w:t>
      </w:r>
      <w:r w:rsidRPr="00C0250C">
        <w:rPr>
          <w:sz w:val="20"/>
        </w:rPr>
        <w:tab/>
        <w:t>36733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ПАДАЛКА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СЗ учасників АТ</w:t>
      </w:r>
      <w:r w:rsidRPr="00C0250C">
        <w:rPr>
          <w:sz w:val="20"/>
        </w:rPr>
        <w:tab/>
        <w:t>10.07.2023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5810</w:t>
      </w:r>
      <w:r w:rsidRPr="00C0250C">
        <w:rPr>
          <w:sz w:val="20"/>
        </w:rPr>
        <w:tab/>
        <w:t>36736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БУЛАЄВСЬКА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5811</w:t>
      </w:r>
      <w:r w:rsidRPr="00C0250C">
        <w:rPr>
          <w:sz w:val="20"/>
        </w:rPr>
        <w:tab/>
        <w:t>36739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КОНЮШЕНКО</w:t>
      </w:r>
      <w:r w:rsidRPr="00C0250C">
        <w:rPr>
          <w:sz w:val="20"/>
        </w:rPr>
        <w:tab/>
        <w:t>ЯЮ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19.02.2010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5812</w:t>
      </w:r>
      <w:r w:rsidRPr="00C0250C">
        <w:rPr>
          <w:sz w:val="20"/>
        </w:rPr>
        <w:tab/>
        <w:t>36741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ГУЦАЛ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5813</w:t>
      </w:r>
      <w:r w:rsidRPr="00C0250C">
        <w:rPr>
          <w:sz w:val="20"/>
        </w:rPr>
        <w:tab/>
        <w:t>36742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РАДЗІЄВСЬКА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19.02.2010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5814</w:t>
      </w:r>
      <w:r w:rsidRPr="00C0250C">
        <w:rPr>
          <w:sz w:val="20"/>
        </w:rPr>
        <w:tab/>
        <w:t>36744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ФЕДОРЕНКО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19.02.2010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5815</w:t>
      </w:r>
      <w:r w:rsidRPr="00C0250C">
        <w:rPr>
          <w:sz w:val="20"/>
        </w:rPr>
        <w:tab/>
        <w:t>36747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УНІНЕЦЬ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5816</w:t>
      </w:r>
      <w:r w:rsidRPr="00C0250C">
        <w:rPr>
          <w:sz w:val="20"/>
        </w:rPr>
        <w:tab/>
        <w:t>36748</w:t>
      </w:r>
      <w:r w:rsidRPr="00C0250C">
        <w:rPr>
          <w:sz w:val="20"/>
        </w:rPr>
        <w:tab/>
        <w:t>19.02.2010</w:t>
      </w:r>
      <w:r w:rsidRPr="00C0250C">
        <w:rPr>
          <w:sz w:val="20"/>
        </w:rPr>
        <w:tab/>
        <w:t>МАКАРЕНКО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19.02.2010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5817</w:t>
      </w:r>
      <w:r w:rsidRPr="00C0250C">
        <w:rPr>
          <w:sz w:val="20"/>
        </w:rPr>
        <w:tab/>
        <w:t>38346</w:t>
      </w:r>
      <w:r w:rsidRPr="00C0250C">
        <w:rPr>
          <w:sz w:val="20"/>
        </w:rPr>
        <w:tab/>
        <w:t>02.03.2010</w:t>
      </w:r>
      <w:r w:rsidRPr="00C0250C">
        <w:rPr>
          <w:sz w:val="20"/>
        </w:rPr>
        <w:tab/>
        <w:t>ГОЛОВЧЕНКО</w:t>
      </w:r>
      <w:r w:rsidRPr="00C0250C">
        <w:rPr>
          <w:sz w:val="20"/>
        </w:rPr>
        <w:tab/>
        <w:t>ОЄ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5818</w:t>
      </w:r>
      <w:r w:rsidRPr="00C0250C">
        <w:rPr>
          <w:sz w:val="20"/>
        </w:rPr>
        <w:tab/>
        <w:t>36750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РОЩУК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12</w:t>
      </w:r>
      <w:r w:rsidRPr="00C0250C">
        <w:rPr>
          <w:sz w:val="20"/>
        </w:rPr>
        <w:tab/>
        <w:t>матері-героїні</w:t>
      </w:r>
      <w:r w:rsidRPr="00C0250C">
        <w:rPr>
          <w:sz w:val="20"/>
        </w:rPr>
        <w:tab/>
        <w:t>13.04.2021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5819</w:t>
      </w:r>
      <w:r w:rsidRPr="00C0250C">
        <w:rPr>
          <w:sz w:val="20"/>
        </w:rPr>
        <w:tab/>
        <w:t>36752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МЕЛЬНИЧЕНКО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5820</w:t>
      </w:r>
      <w:r w:rsidRPr="00C0250C">
        <w:rPr>
          <w:sz w:val="20"/>
        </w:rPr>
        <w:tab/>
        <w:t>36755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ТАТЬЯНЕНКО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5821</w:t>
      </w:r>
      <w:r w:rsidRPr="00C0250C">
        <w:rPr>
          <w:sz w:val="20"/>
        </w:rPr>
        <w:tab/>
        <w:t>36756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ФУРМАНЮК</w:t>
      </w:r>
      <w:r w:rsidRPr="00C0250C">
        <w:rPr>
          <w:sz w:val="20"/>
        </w:rPr>
        <w:tab/>
        <w:t>ЮЮ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5822</w:t>
      </w:r>
      <w:r w:rsidRPr="00C0250C">
        <w:rPr>
          <w:sz w:val="20"/>
        </w:rPr>
        <w:tab/>
        <w:t>36757А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МАЦІПУРА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22.09.2010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5823</w:t>
      </w:r>
      <w:r w:rsidRPr="00C0250C">
        <w:rPr>
          <w:sz w:val="20"/>
        </w:rPr>
        <w:tab/>
        <w:t>36757Б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МАЦІПУРА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5824</w:t>
      </w:r>
      <w:r w:rsidRPr="00C0250C">
        <w:rPr>
          <w:sz w:val="20"/>
        </w:rPr>
        <w:tab/>
        <w:t>36758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САЙКО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5825</w:t>
      </w:r>
      <w:r w:rsidRPr="00C0250C">
        <w:rPr>
          <w:sz w:val="20"/>
        </w:rPr>
        <w:tab/>
        <w:t>36759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МАНОХІН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5826</w:t>
      </w:r>
      <w:r w:rsidRPr="00C0250C">
        <w:rPr>
          <w:sz w:val="20"/>
        </w:rPr>
        <w:tab/>
        <w:t>36761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ФОМЕНКО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05.03.2010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5827</w:t>
      </w:r>
      <w:r w:rsidRPr="00C0250C">
        <w:rPr>
          <w:sz w:val="20"/>
        </w:rPr>
        <w:tab/>
        <w:t>36766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СКАЛА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5828</w:t>
      </w:r>
      <w:r w:rsidRPr="00C0250C">
        <w:rPr>
          <w:sz w:val="20"/>
        </w:rPr>
        <w:tab/>
        <w:t>36767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ОВЧИННІКОВА</w:t>
      </w:r>
      <w:r w:rsidRPr="00C0250C">
        <w:rPr>
          <w:sz w:val="20"/>
        </w:rPr>
        <w:tab/>
        <w:t>КМ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13.05.2015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5829</w:t>
      </w:r>
      <w:r w:rsidRPr="00C0250C">
        <w:rPr>
          <w:sz w:val="20"/>
        </w:rPr>
        <w:tab/>
        <w:t>36769</w:t>
      </w:r>
      <w:r w:rsidRPr="00C0250C">
        <w:rPr>
          <w:sz w:val="20"/>
        </w:rPr>
        <w:tab/>
        <w:t>05.03.2010</w:t>
      </w:r>
      <w:r w:rsidRPr="00C0250C">
        <w:rPr>
          <w:sz w:val="20"/>
        </w:rPr>
        <w:tab/>
        <w:t>ЄРКУЛЬОВА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5830</w:t>
      </w:r>
      <w:r w:rsidRPr="00C0250C">
        <w:rPr>
          <w:sz w:val="20"/>
        </w:rPr>
        <w:tab/>
        <w:t>37860</w:t>
      </w:r>
      <w:r w:rsidRPr="00C0250C">
        <w:rPr>
          <w:sz w:val="20"/>
        </w:rPr>
        <w:tab/>
        <w:t>10.03.2010</w:t>
      </w:r>
      <w:r w:rsidRPr="00C0250C">
        <w:rPr>
          <w:sz w:val="20"/>
        </w:rPr>
        <w:tab/>
        <w:t>ПАВЛИК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5831</w:t>
      </w:r>
      <w:r w:rsidRPr="00C0250C">
        <w:rPr>
          <w:sz w:val="20"/>
        </w:rPr>
        <w:tab/>
        <w:t>37897</w:t>
      </w:r>
      <w:r w:rsidRPr="00C0250C">
        <w:rPr>
          <w:sz w:val="20"/>
        </w:rPr>
        <w:tab/>
        <w:t>10.03.2010</w:t>
      </w:r>
      <w:r w:rsidRPr="00C0250C">
        <w:rPr>
          <w:sz w:val="20"/>
        </w:rPr>
        <w:tab/>
        <w:t>СТРІХА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5832</w:t>
      </w:r>
      <w:r w:rsidRPr="00C0250C">
        <w:rPr>
          <w:sz w:val="20"/>
        </w:rPr>
        <w:tab/>
        <w:t>36772</w:t>
      </w:r>
      <w:r w:rsidRPr="00C0250C">
        <w:rPr>
          <w:sz w:val="20"/>
        </w:rPr>
        <w:tab/>
        <w:t>18.03.2010</w:t>
      </w:r>
      <w:r w:rsidRPr="00C0250C">
        <w:rPr>
          <w:sz w:val="20"/>
        </w:rPr>
        <w:tab/>
        <w:t>ЄРЕШКО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5833</w:t>
      </w:r>
      <w:r w:rsidRPr="00C0250C">
        <w:rPr>
          <w:sz w:val="20"/>
        </w:rPr>
        <w:tab/>
        <w:t>36773</w:t>
      </w:r>
      <w:r w:rsidRPr="00C0250C">
        <w:rPr>
          <w:sz w:val="20"/>
        </w:rPr>
        <w:tab/>
        <w:t>18.03.2010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5834</w:t>
      </w:r>
      <w:r w:rsidRPr="00C0250C">
        <w:rPr>
          <w:sz w:val="20"/>
        </w:rPr>
        <w:tab/>
        <w:t>36774</w:t>
      </w:r>
      <w:r w:rsidRPr="00C0250C">
        <w:rPr>
          <w:sz w:val="20"/>
        </w:rPr>
        <w:tab/>
        <w:t>18.03.2010</w:t>
      </w:r>
      <w:r w:rsidRPr="00C0250C">
        <w:rPr>
          <w:sz w:val="20"/>
        </w:rPr>
        <w:tab/>
        <w:t>КОЗЕЛ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5835</w:t>
      </w:r>
      <w:r w:rsidRPr="00C0250C">
        <w:rPr>
          <w:sz w:val="20"/>
        </w:rPr>
        <w:tab/>
        <w:t>36777</w:t>
      </w:r>
      <w:r w:rsidRPr="00C0250C">
        <w:rPr>
          <w:sz w:val="20"/>
        </w:rPr>
        <w:tab/>
        <w:t>18.03.2010</w:t>
      </w:r>
      <w:r w:rsidRPr="00C0250C">
        <w:rPr>
          <w:sz w:val="20"/>
        </w:rPr>
        <w:tab/>
        <w:t>ПРЕДОЛЯК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5836</w:t>
      </w:r>
      <w:r w:rsidRPr="00C0250C">
        <w:rPr>
          <w:sz w:val="20"/>
        </w:rPr>
        <w:tab/>
        <w:t>36779</w:t>
      </w:r>
      <w:r w:rsidRPr="00C0250C">
        <w:rPr>
          <w:sz w:val="20"/>
        </w:rPr>
        <w:tab/>
        <w:t>18.03.2010</w:t>
      </w:r>
      <w:r w:rsidRPr="00C0250C">
        <w:rPr>
          <w:sz w:val="20"/>
        </w:rPr>
        <w:tab/>
        <w:t>КОНОПЛІЦЬКА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5837</w:t>
      </w:r>
      <w:r w:rsidRPr="00C0250C">
        <w:rPr>
          <w:sz w:val="20"/>
        </w:rPr>
        <w:tab/>
        <w:t>36783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ПЕТЛИЦЬКА</w:t>
      </w:r>
      <w:r w:rsidRPr="00C0250C">
        <w:rPr>
          <w:sz w:val="20"/>
        </w:rPr>
        <w:tab/>
        <w:t>ТЛ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12.04.2010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5838</w:t>
      </w:r>
      <w:r w:rsidRPr="00C0250C">
        <w:rPr>
          <w:sz w:val="20"/>
        </w:rPr>
        <w:tab/>
        <w:t>36784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ВРУБЛЬОВСЬКИЙ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08.07.2016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5839</w:t>
      </w:r>
      <w:r w:rsidRPr="00C0250C">
        <w:rPr>
          <w:sz w:val="20"/>
        </w:rPr>
        <w:tab/>
        <w:t>36785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НІКОЛАЙЧУК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5840</w:t>
      </w:r>
      <w:r w:rsidRPr="00C0250C">
        <w:rPr>
          <w:sz w:val="20"/>
        </w:rPr>
        <w:tab/>
        <w:t>36787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ГЕРЦИК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12.04.2010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5841</w:t>
      </w:r>
      <w:r w:rsidRPr="00C0250C">
        <w:rPr>
          <w:sz w:val="20"/>
        </w:rPr>
        <w:tab/>
        <w:t>36788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ТАЛАХ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5842</w:t>
      </w:r>
      <w:r w:rsidRPr="00C0250C">
        <w:rPr>
          <w:sz w:val="20"/>
        </w:rPr>
        <w:tab/>
        <w:t>36789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МИКОЛАЙЧУК</w:t>
      </w:r>
      <w:r w:rsidRPr="00C0250C">
        <w:rPr>
          <w:sz w:val="20"/>
        </w:rPr>
        <w:tab/>
        <w:t>КМ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5843</w:t>
      </w:r>
      <w:r w:rsidRPr="00C0250C">
        <w:rPr>
          <w:sz w:val="20"/>
        </w:rPr>
        <w:tab/>
        <w:t>36792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СТЕЛЬМАХ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5844</w:t>
      </w:r>
      <w:r w:rsidRPr="00C0250C">
        <w:rPr>
          <w:sz w:val="20"/>
        </w:rPr>
        <w:tab/>
        <w:t>36793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ЦЕДИК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12.04.2010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5845</w:t>
      </w:r>
      <w:r w:rsidRPr="00C0250C">
        <w:rPr>
          <w:sz w:val="20"/>
        </w:rPr>
        <w:tab/>
        <w:t>36794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ФУКС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5846</w:t>
      </w:r>
      <w:r w:rsidRPr="00C0250C">
        <w:rPr>
          <w:sz w:val="20"/>
        </w:rPr>
        <w:tab/>
        <w:t>36795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ВОЄВУТКО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5847</w:t>
      </w:r>
      <w:r w:rsidRPr="00C0250C">
        <w:rPr>
          <w:sz w:val="20"/>
        </w:rPr>
        <w:tab/>
        <w:t>36796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ТАРАБАН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5848</w:t>
      </w:r>
      <w:r w:rsidRPr="00C0250C">
        <w:rPr>
          <w:sz w:val="20"/>
        </w:rPr>
        <w:tab/>
        <w:t>36797</w:t>
      </w:r>
      <w:r w:rsidRPr="00C0250C">
        <w:rPr>
          <w:sz w:val="20"/>
        </w:rPr>
        <w:tab/>
        <w:t>12.04.2010</w:t>
      </w:r>
      <w:r w:rsidRPr="00C0250C">
        <w:rPr>
          <w:sz w:val="20"/>
        </w:rPr>
        <w:tab/>
        <w:t>ПЕТРЕНКО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5849</w:t>
      </w:r>
      <w:r w:rsidRPr="00C0250C">
        <w:rPr>
          <w:sz w:val="20"/>
        </w:rPr>
        <w:tab/>
        <w:t>36798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БЄЛОУСОВА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5850</w:t>
      </w:r>
      <w:r w:rsidRPr="00C0250C">
        <w:rPr>
          <w:sz w:val="20"/>
        </w:rPr>
        <w:tab/>
        <w:t>36800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ОБОДОВСЬКА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5851</w:t>
      </w:r>
      <w:r w:rsidRPr="00C0250C">
        <w:rPr>
          <w:sz w:val="20"/>
        </w:rPr>
        <w:tab/>
        <w:t>36801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ПАДАЛКА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5852</w:t>
      </w:r>
      <w:r w:rsidRPr="00C0250C">
        <w:rPr>
          <w:sz w:val="20"/>
        </w:rPr>
        <w:tab/>
        <w:t>36802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ДОБРОВОЛЬСЬКИЙ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5853</w:t>
      </w:r>
      <w:r w:rsidRPr="00C0250C">
        <w:rPr>
          <w:sz w:val="20"/>
        </w:rPr>
        <w:tab/>
        <w:t>36803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МАЛИНОВСЬКА</w:t>
      </w:r>
      <w:r w:rsidRPr="00C0250C">
        <w:rPr>
          <w:sz w:val="20"/>
        </w:rPr>
        <w:tab/>
        <w:t>ІГ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11.12.2015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5854</w:t>
      </w:r>
      <w:r w:rsidRPr="00C0250C">
        <w:rPr>
          <w:sz w:val="20"/>
        </w:rPr>
        <w:tab/>
        <w:t>36804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КИРИЧЕНКО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02.02.2017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5855</w:t>
      </w:r>
      <w:r w:rsidRPr="00C0250C">
        <w:rPr>
          <w:sz w:val="20"/>
        </w:rPr>
        <w:tab/>
        <w:t>36806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СЗ учасників АТ</w:t>
      </w:r>
      <w:r w:rsidRPr="00C0250C">
        <w:rPr>
          <w:sz w:val="20"/>
        </w:rPr>
        <w:tab/>
        <w:t>27.01.2023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5856</w:t>
      </w:r>
      <w:r w:rsidRPr="00C0250C">
        <w:rPr>
          <w:sz w:val="20"/>
        </w:rPr>
        <w:tab/>
        <w:t>36807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ШАРГОРОДСЬКИЙ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5857</w:t>
      </w:r>
      <w:r w:rsidRPr="00C0250C">
        <w:rPr>
          <w:sz w:val="20"/>
        </w:rPr>
        <w:tab/>
        <w:t>36809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КУЩ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5858</w:t>
      </w:r>
      <w:r w:rsidRPr="00C0250C">
        <w:rPr>
          <w:sz w:val="20"/>
        </w:rPr>
        <w:tab/>
        <w:t>36810</w:t>
      </w:r>
      <w:r w:rsidRPr="00C0250C">
        <w:rPr>
          <w:sz w:val="20"/>
        </w:rPr>
        <w:tab/>
        <w:t>16.04.2010</w:t>
      </w:r>
      <w:r w:rsidRPr="00C0250C">
        <w:rPr>
          <w:sz w:val="20"/>
        </w:rPr>
        <w:tab/>
        <w:t>СТАДНИК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5859</w:t>
      </w:r>
      <w:r w:rsidRPr="00C0250C">
        <w:rPr>
          <w:sz w:val="20"/>
        </w:rPr>
        <w:tab/>
        <w:t>38087</w:t>
      </w:r>
      <w:r w:rsidRPr="00C0250C">
        <w:rPr>
          <w:sz w:val="20"/>
        </w:rPr>
        <w:tab/>
        <w:t>19.04.2010</w:t>
      </w:r>
      <w:r w:rsidRPr="00C0250C">
        <w:rPr>
          <w:sz w:val="20"/>
        </w:rPr>
        <w:tab/>
        <w:t>ДАНИЛЬЧУК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5860</w:t>
      </w:r>
      <w:r w:rsidRPr="00C0250C">
        <w:rPr>
          <w:sz w:val="20"/>
        </w:rPr>
        <w:tab/>
        <w:t>36815</w:t>
      </w:r>
      <w:r w:rsidRPr="00C0250C">
        <w:rPr>
          <w:sz w:val="20"/>
        </w:rPr>
        <w:tab/>
        <w:t>07.05.2010</w:t>
      </w:r>
      <w:r w:rsidRPr="00C0250C">
        <w:rPr>
          <w:sz w:val="20"/>
        </w:rPr>
        <w:tab/>
        <w:t>ДОВІДНА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5861</w:t>
      </w:r>
      <w:r w:rsidRPr="00C0250C">
        <w:rPr>
          <w:sz w:val="20"/>
        </w:rPr>
        <w:tab/>
        <w:t>36818</w:t>
      </w:r>
      <w:r w:rsidRPr="00C0250C">
        <w:rPr>
          <w:sz w:val="20"/>
        </w:rPr>
        <w:tab/>
        <w:t>07.05.2010</w:t>
      </w:r>
      <w:r w:rsidRPr="00C0250C">
        <w:rPr>
          <w:sz w:val="20"/>
        </w:rPr>
        <w:tab/>
        <w:t>РОМАНЧУК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07.05.2010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5862</w:t>
      </w:r>
      <w:r w:rsidRPr="00C0250C">
        <w:rPr>
          <w:sz w:val="20"/>
        </w:rPr>
        <w:tab/>
        <w:t>36822</w:t>
      </w:r>
      <w:r w:rsidRPr="00C0250C">
        <w:rPr>
          <w:sz w:val="20"/>
        </w:rPr>
        <w:tab/>
        <w:t>07.05.2010</w:t>
      </w:r>
      <w:r w:rsidRPr="00C0250C">
        <w:rPr>
          <w:sz w:val="20"/>
        </w:rPr>
        <w:tab/>
        <w:t>ТОМЧАК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07.05.2010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5863</w:t>
      </w:r>
      <w:r w:rsidRPr="00C0250C">
        <w:rPr>
          <w:sz w:val="20"/>
        </w:rPr>
        <w:tab/>
        <w:t>36823</w:t>
      </w:r>
      <w:r w:rsidRPr="00C0250C">
        <w:rPr>
          <w:sz w:val="20"/>
        </w:rPr>
        <w:tab/>
        <w:t>07.05.2010</w:t>
      </w:r>
      <w:r w:rsidRPr="00C0250C">
        <w:rPr>
          <w:sz w:val="20"/>
        </w:rPr>
        <w:tab/>
        <w:t>КОРОБКІН</w:t>
      </w:r>
      <w:r w:rsidRPr="00C0250C">
        <w:rPr>
          <w:sz w:val="20"/>
        </w:rPr>
        <w:tab/>
        <w:t>МФ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07.05.2010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5864</w:t>
      </w:r>
      <w:r w:rsidRPr="00C0250C">
        <w:rPr>
          <w:sz w:val="20"/>
        </w:rPr>
        <w:tab/>
        <w:t>36824</w:t>
      </w:r>
      <w:r w:rsidRPr="00C0250C">
        <w:rPr>
          <w:sz w:val="20"/>
        </w:rPr>
        <w:tab/>
        <w:t>11.05.2010</w:t>
      </w:r>
      <w:r w:rsidRPr="00C0250C">
        <w:rPr>
          <w:sz w:val="20"/>
        </w:rPr>
        <w:tab/>
        <w:t>ТКАЧЕНКО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11.05.2010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5865</w:t>
      </w:r>
      <w:r w:rsidRPr="00C0250C">
        <w:rPr>
          <w:sz w:val="20"/>
        </w:rPr>
        <w:tab/>
        <w:t>36825</w:t>
      </w:r>
      <w:r w:rsidRPr="00C0250C">
        <w:rPr>
          <w:sz w:val="20"/>
        </w:rPr>
        <w:tab/>
        <w:t>14.05.2010</w:t>
      </w:r>
      <w:r w:rsidRPr="00C0250C">
        <w:rPr>
          <w:sz w:val="20"/>
        </w:rPr>
        <w:tab/>
        <w:t>СОКОЛЬЧУК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5866</w:t>
      </w:r>
      <w:r w:rsidRPr="00C0250C">
        <w:rPr>
          <w:sz w:val="20"/>
        </w:rPr>
        <w:tab/>
        <w:t>20692Б</w:t>
      </w:r>
      <w:r w:rsidRPr="00C0250C">
        <w:rPr>
          <w:sz w:val="20"/>
        </w:rPr>
        <w:tab/>
        <w:t>29.05.2010</w:t>
      </w:r>
      <w:r w:rsidRPr="00C0250C">
        <w:rPr>
          <w:sz w:val="20"/>
        </w:rPr>
        <w:tab/>
        <w:t>МАТВІЙКО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5867</w:t>
      </w:r>
      <w:r w:rsidRPr="00C0250C">
        <w:rPr>
          <w:sz w:val="20"/>
        </w:rPr>
        <w:tab/>
        <w:t>36828</w:t>
      </w:r>
      <w:r w:rsidRPr="00C0250C">
        <w:rPr>
          <w:sz w:val="20"/>
        </w:rPr>
        <w:tab/>
        <w:t>04.06.2010</w:t>
      </w:r>
      <w:r w:rsidRPr="00C0250C">
        <w:rPr>
          <w:sz w:val="20"/>
        </w:rPr>
        <w:tab/>
        <w:t>ШУКАЄВ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5868</w:t>
      </w:r>
      <w:r w:rsidRPr="00C0250C">
        <w:rPr>
          <w:sz w:val="20"/>
        </w:rPr>
        <w:tab/>
        <w:t>36830</w:t>
      </w:r>
      <w:r w:rsidRPr="00C0250C">
        <w:rPr>
          <w:sz w:val="20"/>
        </w:rPr>
        <w:tab/>
        <w:t>04.06.2010</w:t>
      </w:r>
      <w:r w:rsidRPr="00C0250C">
        <w:rPr>
          <w:sz w:val="20"/>
        </w:rPr>
        <w:tab/>
        <w:t>КОЗЕНЮК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5869</w:t>
      </w:r>
      <w:r w:rsidRPr="00C0250C">
        <w:rPr>
          <w:sz w:val="20"/>
        </w:rPr>
        <w:tab/>
        <w:t>36831</w:t>
      </w:r>
      <w:r w:rsidRPr="00C0250C">
        <w:rPr>
          <w:sz w:val="20"/>
        </w:rPr>
        <w:tab/>
        <w:t>04.06.2010</w:t>
      </w:r>
      <w:r w:rsidRPr="00C0250C">
        <w:rPr>
          <w:sz w:val="20"/>
        </w:rPr>
        <w:tab/>
        <w:t>КУЛАКОВСЬКА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5870</w:t>
      </w:r>
      <w:r w:rsidRPr="00C0250C">
        <w:rPr>
          <w:sz w:val="20"/>
        </w:rPr>
        <w:tab/>
        <w:t>36832</w:t>
      </w:r>
      <w:r w:rsidRPr="00C0250C">
        <w:rPr>
          <w:sz w:val="20"/>
        </w:rPr>
        <w:tab/>
        <w:t>04.06.2010</w:t>
      </w:r>
      <w:r w:rsidRPr="00C0250C">
        <w:rPr>
          <w:sz w:val="20"/>
        </w:rPr>
        <w:tab/>
        <w:t>ЦИМБАЛЮК</w:t>
      </w:r>
      <w:r w:rsidRPr="00C0250C">
        <w:rPr>
          <w:sz w:val="20"/>
        </w:rPr>
        <w:tab/>
        <w:t>ПВ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5871</w:t>
      </w:r>
      <w:r w:rsidRPr="00C0250C">
        <w:rPr>
          <w:sz w:val="20"/>
        </w:rPr>
        <w:tab/>
        <w:t>36833</w:t>
      </w:r>
      <w:r w:rsidRPr="00C0250C">
        <w:rPr>
          <w:sz w:val="20"/>
        </w:rPr>
        <w:tab/>
        <w:t>04.06.2010</w:t>
      </w:r>
      <w:r w:rsidRPr="00C0250C">
        <w:rPr>
          <w:sz w:val="20"/>
        </w:rPr>
        <w:tab/>
        <w:t>КОНОВАЛОВА</w:t>
      </w:r>
      <w:r w:rsidRPr="00C0250C">
        <w:rPr>
          <w:sz w:val="20"/>
        </w:rPr>
        <w:tab/>
        <w:t>СЛ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5872</w:t>
      </w:r>
      <w:r w:rsidRPr="00C0250C">
        <w:rPr>
          <w:sz w:val="20"/>
        </w:rPr>
        <w:tab/>
        <w:t>36834</w:t>
      </w:r>
      <w:r w:rsidRPr="00C0250C">
        <w:rPr>
          <w:sz w:val="20"/>
        </w:rPr>
        <w:tab/>
        <w:t>04.06.2010</w:t>
      </w:r>
      <w:r w:rsidRPr="00C0250C">
        <w:rPr>
          <w:sz w:val="20"/>
        </w:rPr>
        <w:tab/>
        <w:t>КУЧЕРА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5873</w:t>
      </w:r>
      <w:r w:rsidRPr="00C0250C">
        <w:rPr>
          <w:sz w:val="20"/>
        </w:rPr>
        <w:tab/>
        <w:t>36835</w:t>
      </w:r>
      <w:r w:rsidRPr="00C0250C">
        <w:rPr>
          <w:sz w:val="20"/>
        </w:rPr>
        <w:tab/>
        <w:t>04.06.2010</w:t>
      </w:r>
      <w:r w:rsidRPr="00C0250C">
        <w:rPr>
          <w:sz w:val="20"/>
        </w:rPr>
        <w:tab/>
        <w:t>ШЕПЕТА</w:t>
      </w:r>
      <w:r w:rsidRPr="00C0250C">
        <w:rPr>
          <w:sz w:val="20"/>
        </w:rPr>
        <w:tab/>
        <w:t>ЮБ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5874</w:t>
      </w:r>
      <w:r w:rsidRPr="00C0250C">
        <w:rPr>
          <w:sz w:val="20"/>
        </w:rPr>
        <w:tab/>
        <w:t>36836</w:t>
      </w:r>
      <w:r w:rsidRPr="00C0250C">
        <w:rPr>
          <w:sz w:val="20"/>
        </w:rPr>
        <w:tab/>
        <w:t>04.06.2010</w:t>
      </w:r>
      <w:r w:rsidRPr="00C0250C">
        <w:rPr>
          <w:sz w:val="20"/>
        </w:rPr>
        <w:tab/>
        <w:t>РОМАНЮК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5875</w:t>
      </w:r>
      <w:r w:rsidRPr="00C0250C">
        <w:rPr>
          <w:sz w:val="20"/>
        </w:rPr>
        <w:tab/>
        <w:t>36839</w:t>
      </w:r>
      <w:r w:rsidRPr="00C0250C">
        <w:rPr>
          <w:sz w:val="20"/>
        </w:rPr>
        <w:tab/>
        <w:t>04.06.2010</w:t>
      </w:r>
      <w:r w:rsidRPr="00C0250C">
        <w:rPr>
          <w:sz w:val="20"/>
        </w:rPr>
        <w:tab/>
        <w:t>ЗІНЕВИЧ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5876</w:t>
      </w:r>
      <w:r w:rsidRPr="00C0250C">
        <w:rPr>
          <w:sz w:val="20"/>
        </w:rPr>
        <w:tab/>
        <w:t>36845</w:t>
      </w:r>
      <w:r w:rsidRPr="00C0250C">
        <w:rPr>
          <w:sz w:val="20"/>
        </w:rPr>
        <w:tab/>
        <w:t>11.06.2010</w:t>
      </w:r>
      <w:r w:rsidRPr="00C0250C">
        <w:rPr>
          <w:sz w:val="20"/>
        </w:rPr>
        <w:tab/>
        <w:t>ТЕРЕЩЕНКО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5877</w:t>
      </w:r>
      <w:r w:rsidRPr="00C0250C">
        <w:rPr>
          <w:sz w:val="20"/>
        </w:rPr>
        <w:tab/>
        <w:t>36846</w:t>
      </w:r>
      <w:r w:rsidRPr="00C0250C">
        <w:rPr>
          <w:sz w:val="20"/>
        </w:rPr>
        <w:tab/>
        <w:t>11.06.2010</w:t>
      </w:r>
      <w:r w:rsidRPr="00C0250C">
        <w:rPr>
          <w:sz w:val="20"/>
        </w:rPr>
        <w:tab/>
        <w:t>РИМАР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інші категорії</w:t>
      </w:r>
      <w:r w:rsidRPr="00C0250C">
        <w:rPr>
          <w:sz w:val="20"/>
        </w:rPr>
        <w:tab/>
        <w:t>11.06.2010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5878</w:t>
      </w:r>
      <w:r w:rsidRPr="00C0250C">
        <w:rPr>
          <w:sz w:val="20"/>
        </w:rPr>
        <w:tab/>
        <w:t>36847</w:t>
      </w:r>
      <w:r w:rsidRPr="00C0250C">
        <w:rPr>
          <w:sz w:val="20"/>
        </w:rPr>
        <w:tab/>
        <w:t>11.06.2010</w:t>
      </w:r>
      <w:r w:rsidRPr="00C0250C">
        <w:rPr>
          <w:sz w:val="20"/>
        </w:rPr>
        <w:tab/>
        <w:t>КОТ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5879</w:t>
      </w:r>
      <w:r w:rsidRPr="00C0250C">
        <w:rPr>
          <w:sz w:val="20"/>
        </w:rPr>
        <w:tab/>
        <w:t>36848</w:t>
      </w:r>
      <w:r w:rsidRPr="00C0250C">
        <w:rPr>
          <w:sz w:val="20"/>
        </w:rPr>
        <w:tab/>
        <w:t>11.06.2010</w:t>
      </w:r>
      <w:r w:rsidRPr="00C0250C">
        <w:rPr>
          <w:sz w:val="20"/>
        </w:rPr>
        <w:tab/>
        <w:t>ЩЕРБАНЮК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5880</w:t>
      </w:r>
      <w:r w:rsidRPr="00C0250C">
        <w:rPr>
          <w:sz w:val="20"/>
        </w:rPr>
        <w:tab/>
        <w:t>36849</w:t>
      </w:r>
      <w:r w:rsidRPr="00C0250C">
        <w:rPr>
          <w:sz w:val="20"/>
        </w:rPr>
        <w:tab/>
        <w:t>11.06.2010</w:t>
      </w:r>
      <w:r w:rsidRPr="00C0250C">
        <w:rPr>
          <w:sz w:val="20"/>
        </w:rPr>
        <w:tab/>
        <w:t>ВОРОШИЛОВА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5881</w:t>
      </w:r>
      <w:r w:rsidRPr="00C0250C">
        <w:rPr>
          <w:sz w:val="20"/>
        </w:rPr>
        <w:tab/>
        <w:t>36850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ЄРМАКІН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5882</w:t>
      </w:r>
      <w:r w:rsidRPr="00C0250C">
        <w:rPr>
          <w:sz w:val="20"/>
        </w:rPr>
        <w:tab/>
        <w:t>36851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ПОДИМАЙЛО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5883</w:t>
      </w:r>
      <w:r w:rsidRPr="00C0250C">
        <w:rPr>
          <w:sz w:val="20"/>
        </w:rPr>
        <w:tab/>
        <w:t>36852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ХОМЕНКО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06.07.2010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5884</w:t>
      </w:r>
      <w:r w:rsidRPr="00C0250C">
        <w:rPr>
          <w:sz w:val="20"/>
        </w:rPr>
        <w:tab/>
        <w:t>36853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ХОРУЖИЙ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5885</w:t>
      </w:r>
      <w:r w:rsidRPr="00C0250C">
        <w:rPr>
          <w:sz w:val="20"/>
        </w:rPr>
        <w:tab/>
        <w:t>36854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ШАРКО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5886</w:t>
      </w:r>
      <w:r w:rsidRPr="00C0250C">
        <w:rPr>
          <w:sz w:val="20"/>
        </w:rPr>
        <w:tab/>
        <w:t>36856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ЛИТВИНЧУК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5887</w:t>
      </w:r>
      <w:r w:rsidRPr="00C0250C">
        <w:rPr>
          <w:sz w:val="20"/>
        </w:rPr>
        <w:tab/>
        <w:t>36858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ІВАНЕНКО</w:t>
      </w:r>
      <w:r w:rsidRPr="00C0250C">
        <w:rPr>
          <w:sz w:val="20"/>
        </w:rPr>
        <w:tab/>
        <w:t>ОЙ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06.07.2010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5888</w:t>
      </w:r>
      <w:r w:rsidRPr="00C0250C">
        <w:rPr>
          <w:sz w:val="20"/>
        </w:rPr>
        <w:tab/>
        <w:t>36859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АНТОНЮК</w:t>
      </w:r>
      <w:r w:rsidRPr="00C0250C">
        <w:rPr>
          <w:sz w:val="20"/>
        </w:rPr>
        <w:tab/>
        <w:t>ПМ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5889</w:t>
      </w:r>
      <w:r w:rsidRPr="00C0250C">
        <w:rPr>
          <w:sz w:val="20"/>
        </w:rPr>
        <w:tab/>
        <w:t>36862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МОРОЗ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06.07.2010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5890</w:t>
      </w:r>
      <w:r w:rsidRPr="00C0250C">
        <w:rPr>
          <w:sz w:val="20"/>
        </w:rPr>
        <w:tab/>
        <w:t>36863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БУРНЕВСЬКА</w:t>
      </w:r>
      <w:r w:rsidRPr="00C0250C">
        <w:rPr>
          <w:sz w:val="20"/>
        </w:rPr>
        <w:tab/>
        <w:t>МН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06.07.2010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5891</w:t>
      </w:r>
      <w:r w:rsidRPr="00C0250C">
        <w:rPr>
          <w:sz w:val="20"/>
        </w:rPr>
        <w:tab/>
        <w:t>36866</w:t>
      </w:r>
      <w:r w:rsidRPr="00C0250C">
        <w:rPr>
          <w:sz w:val="20"/>
        </w:rPr>
        <w:tab/>
        <w:t>06.07.2010</w:t>
      </w:r>
      <w:r w:rsidRPr="00C0250C">
        <w:rPr>
          <w:sz w:val="20"/>
        </w:rPr>
        <w:tab/>
        <w:t>ПРИЙМАК</w:t>
      </w:r>
      <w:r w:rsidRPr="00C0250C">
        <w:rPr>
          <w:sz w:val="20"/>
        </w:rPr>
        <w:tab/>
        <w:t>ВЄ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06.07.2010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5892</w:t>
      </w:r>
      <w:r w:rsidRPr="00C0250C">
        <w:rPr>
          <w:sz w:val="20"/>
        </w:rPr>
        <w:tab/>
        <w:t>36867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ШМОРГУН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5893</w:t>
      </w:r>
      <w:r w:rsidRPr="00C0250C">
        <w:rPr>
          <w:sz w:val="20"/>
        </w:rPr>
        <w:tab/>
        <w:t>36868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БОБРОВ</w:t>
      </w:r>
      <w:r w:rsidRPr="00C0250C">
        <w:rPr>
          <w:sz w:val="20"/>
        </w:rPr>
        <w:tab/>
        <w:t>ПС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12.07.2010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5894</w:t>
      </w:r>
      <w:r w:rsidRPr="00C0250C">
        <w:rPr>
          <w:sz w:val="20"/>
        </w:rPr>
        <w:tab/>
        <w:t>36869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ГАЛАК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5895</w:t>
      </w:r>
      <w:r w:rsidRPr="00C0250C">
        <w:rPr>
          <w:sz w:val="20"/>
        </w:rPr>
        <w:tab/>
        <w:t>36870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ЯЦЕНКО</w:t>
      </w:r>
      <w:r w:rsidRPr="00C0250C">
        <w:rPr>
          <w:sz w:val="20"/>
        </w:rPr>
        <w:tab/>
        <w:t>ЖВ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5896</w:t>
      </w:r>
      <w:r w:rsidRPr="00C0250C">
        <w:rPr>
          <w:sz w:val="20"/>
        </w:rPr>
        <w:tab/>
        <w:t>36873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НОВІКОВ</w:t>
      </w:r>
      <w:r w:rsidRPr="00C0250C">
        <w:rPr>
          <w:sz w:val="20"/>
        </w:rPr>
        <w:tab/>
        <w:t>ВЄ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12.07.2010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5897</w:t>
      </w:r>
      <w:r w:rsidRPr="00C0250C">
        <w:rPr>
          <w:sz w:val="20"/>
        </w:rPr>
        <w:tab/>
        <w:t>36874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КУЗЬМЕНКО</w:t>
      </w:r>
      <w:r w:rsidRPr="00C0250C">
        <w:rPr>
          <w:sz w:val="20"/>
        </w:rPr>
        <w:tab/>
        <w:t>КО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5898</w:t>
      </w:r>
      <w:r w:rsidRPr="00C0250C">
        <w:rPr>
          <w:sz w:val="20"/>
        </w:rPr>
        <w:tab/>
        <w:t>36878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ШВЕЦЬ</w:t>
      </w:r>
      <w:r w:rsidRPr="00C0250C">
        <w:rPr>
          <w:sz w:val="20"/>
        </w:rPr>
        <w:tab/>
        <w:t>ЗА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5899</w:t>
      </w:r>
      <w:r w:rsidRPr="00C0250C">
        <w:rPr>
          <w:sz w:val="20"/>
        </w:rPr>
        <w:tab/>
        <w:t>36880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ПАТЛАТЮК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5900</w:t>
      </w:r>
      <w:r w:rsidRPr="00C0250C">
        <w:rPr>
          <w:sz w:val="20"/>
        </w:rPr>
        <w:tab/>
        <w:t>36881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ДЕЙНЕКА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5901</w:t>
      </w:r>
      <w:r w:rsidRPr="00C0250C">
        <w:rPr>
          <w:sz w:val="20"/>
        </w:rPr>
        <w:tab/>
        <w:t>36883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ЗАСЛАВЕЦЬ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12.07.2010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5902</w:t>
      </w:r>
      <w:r w:rsidRPr="00C0250C">
        <w:rPr>
          <w:sz w:val="20"/>
        </w:rPr>
        <w:tab/>
        <w:t>36884</w:t>
      </w:r>
      <w:r w:rsidRPr="00C0250C">
        <w:rPr>
          <w:sz w:val="20"/>
        </w:rPr>
        <w:tab/>
        <w:t>12.07.2010</w:t>
      </w:r>
      <w:r w:rsidRPr="00C0250C">
        <w:rPr>
          <w:sz w:val="20"/>
        </w:rPr>
        <w:tab/>
        <w:t>ЩЕРБАНЬ</w:t>
      </w:r>
      <w:r w:rsidRPr="00C0250C">
        <w:rPr>
          <w:sz w:val="20"/>
        </w:rPr>
        <w:tab/>
        <w:t>РО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5903</w:t>
      </w:r>
      <w:r w:rsidRPr="00C0250C">
        <w:rPr>
          <w:sz w:val="20"/>
        </w:rPr>
        <w:tab/>
        <w:t>36888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КРОШКО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5904</w:t>
      </w:r>
      <w:r w:rsidRPr="00C0250C">
        <w:rPr>
          <w:sz w:val="20"/>
        </w:rPr>
        <w:tab/>
        <w:t>36889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ПАНОВ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07.08.2015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5905</w:t>
      </w:r>
      <w:r w:rsidRPr="00C0250C">
        <w:rPr>
          <w:sz w:val="20"/>
        </w:rPr>
        <w:tab/>
        <w:t>36892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ЧАБАНОВА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5906</w:t>
      </w:r>
      <w:r w:rsidRPr="00C0250C">
        <w:rPr>
          <w:sz w:val="20"/>
        </w:rPr>
        <w:tab/>
        <w:t>36893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КАРАЧЕВСЬКА</w:t>
      </w:r>
      <w:r w:rsidRPr="00C0250C">
        <w:rPr>
          <w:sz w:val="20"/>
        </w:rPr>
        <w:tab/>
        <w:t>ДБ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05.08.2010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5907</w:t>
      </w:r>
      <w:r w:rsidRPr="00C0250C">
        <w:rPr>
          <w:sz w:val="20"/>
        </w:rPr>
        <w:tab/>
        <w:t>36894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КУЛІЧЕВСЬКИЙ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05.08.2010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5908</w:t>
      </w:r>
      <w:r w:rsidRPr="00C0250C">
        <w:rPr>
          <w:sz w:val="20"/>
        </w:rPr>
        <w:tab/>
        <w:t>36895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ПЛАХОТНЮК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5909</w:t>
      </w:r>
      <w:r w:rsidRPr="00C0250C">
        <w:rPr>
          <w:sz w:val="20"/>
        </w:rPr>
        <w:tab/>
        <w:t>36898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АБЗАЛТДІНОВА</w:t>
      </w:r>
      <w:r w:rsidRPr="00C0250C">
        <w:rPr>
          <w:sz w:val="20"/>
        </w:rPr>
        <w:tab/>
        <w:t>ЄШ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05.08.2010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5910</w:t>
      </w:r>
      <w:r w:rsidRPr="00C0250C">
        <w:rPr>
          <w:sz w:val="20"/>
        </w:rPr>
        <w:tab/>
        <w:t>36899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КОРНІЙЧУК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05.08.2010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5911</w:t>
      </w:r>
      <w:r w:rsidRPr="00C0250C">
        <w:rPr>
          <w:sz w:val="20"/>
        </w:rPr>
        <w:tab/>
        <w:t>36901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ЯСИНСЬКА</w:t>
      </w:r>
      <w:r w:rsidRPr="00C0250C">
        <w:rPr>
          <w:sz w:val="20"/>
        </w:rPr>
        <w:tab/>
        <w:t>ЛК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5912</w:t>
      </w:r>
      <w:r w:rsidRPr="00C0250C">
        <w:rPr>
          <w:sz w:val="20"/>
        </w:rPr>
        <w:tab/>
        <w:t>36902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ЧЕМЕРИСЬКИЙ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5913</w:t>
      </w:r>
      <w:r w:rsidRPr="00C0250C">
        <w:rPr>
          <w:sz w:val="20"/>
        </w:rPr>
        <w:tab/>
        <w:t>36903</w:t>
      </w:r>
      <w:r w:rsidRPr="00C0250C">
        <w:rPr>
          <w:sz w:val="20"/>
        </w:rPr>
        <w:tab/>
        <w:t>05.08.2010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5914</w:t>
      </w:r>
      <w:r w:rsidRPr="00C0250C">
        <w:rPr>
          <w:sz w:val="20"/>
        </w:rPr>
        <w:tab/>
        <w:t>36906</w:t>
      </w:r>
      <w:r w:rsidRPr="00C0250C">
        <w:rPr>
          <w:sz w:val="20"/>
        </w:rPr>
        <w:tab/>
        <w:t>17.08.2010</w:t>
      </w:r>
      <w:r w:rsidRPr="00C0250C">
        <w:rPr>
          <w:sz w:val="20"/>
        </w:rPr>
        <w:tab/>
        <w:t>ВІЛЕЦЬКА</w:t>
      </w:r>
      <w:r w:rsidRPr="00C0250C">
        <w:rPr>
          <w:sz w:val="20"/>
        </w:rPr>
        <w:tab/>
        <w:t>КМ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5915</w:t>
      </w:r>
      <w:r w:rsidRPr="00C0250C">
        <w:rPr>
          <w:sz w:val="20"/>
        </w:rPr>
        <w:tab/>
        <w:t>36907</w:t>
      </w:r>
      <w:r w:rsidRPr="00C0250C">
        <w:rPr>
          <w:sz w:val="20"/>
        </w:rPr>
        <w:tab/>
        <w:t>17.08.2010</w:t>
      </w:r>
      <w:r w:rsidRPr="00C0250C">
        <w:rPr>
          <w:sz w:val="20"/>
        </w:rPr>
        <w:tab/>
        <w:t>ТІТОВА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5916</w:t>
      </w:r>
      <w:r w:rsidRPr="00C0250C">
        <w:rPr>
          <w:sz w:val="20"/>
        </w:rPr>
        <w:tab/>
        <w:t>36908</w:t>
      </w:r>
      <w:r w:rsidRPr="00C0250C">
        <w:rPr>
          <w:sz w:val="20"/>
        </w:rPr>
        <w:tab/>
        <w:t>17.08.2010</w:t>
      </w:r>
      <w:r w:rsidRPr="00C0250C">
        <w:rPr>
          <w:sz w:val="20"/>
        </w:rPr>
        <w:tab/>
        <w:t>МОЛОДЕЦЬКА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5917</w:t>
      </w:r>
      <w:r w:rsidRPr="00C0250C">
        <w:rPr>
          <w:sz w:val="20"/>
        </w:rPr>
        <w:tab/>
        <w:t>36912</w:t>
      </w:r>
      <w:r w:rsidRPr="00C0250C">
        <w:rPr>
          <w:sz w:val="20"/>
        </w:rPr>
        <w:tab/>
        <w:t>03.09.2010</w:t>
      </w:r>
      <w:r w:rsidRPr="00C0250C">
        <w:rPr>
          <w:sz w:val="20"/>
        </w:rPr>
        <w:tab/>
        <w:t>ФЕДОРОВА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5918</w:t>
      </w:r>
      <w:r w:rsidRPr="00C0250C">
        <w:rPr>
          <w:sz w:val="20"/>
        </w:rPr>
        <w:tab/>
        <w:t>36914</w:t>
      </w:r>
      <w:r w:rsidRPr="00C0250C">
        <w:rPr>
          <w:sz w:val="20"/>
        </w:rPr>
        <w:tab/>
        <w:t>03.09.2010</w:t>
      </w:r>
      <w:r w:rsidRPr="00C0250C">
        <w:rPr>
          <w:sz w:val="20"/>
        </w:rPr>
        <w:tab/>
        <w:t>ГЛУЩЕНКО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03.09.2010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5919</w:t>
      </w:r>
      <w:r w:rsidRPr="00C0250C">
        <w:rPr>
          <w:sz w:val="20"/>
        </w:rPr>
        <w:tab/>
        <w:t>36915</w:t>
      </w:r>
      <w:r w:rsidRPr="00C0250C">
        <w:rPr>
          <w:sz w:val="20"/>
        </w:rPr>
        <w:tab/>
        <w:t>03.09.2010</w:t>
      </w:r>
      <w:r w:rsidRPr="00C0250C">
        <w:rPr>
          <w:sz w:val="20"/>
        </w:rPr>
        <w:tab/>
        <w:t>ВАНДАЛКОВСЬКА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5920</w:t>
      </w:r>
      <w:r w:rsidRPr="00C0250C">
        <w:rPr>
          <w:sz w:val="20"/>
        </w:rPr>
        <w:tab/>
        <w:t>36917</w:t>
      </w:r>
      <w:r w:rsidRPr="00C0250C">
        <w:rPr>
          <w:sz w:val="20"/>
        </w:rPr>
        <w:tab/>
        <w:t>03.09.2010</w:t>
      </w:r>
      <w:r w:rsidRPr="00C0250C">
        <w:rPr>
          <w:sz w:val="20"/>
        </w:rPr>
        <w:tab/>
        <w:t>КРУПСЬКИЙ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5921</w:t>
      </w:r>
      <w:r w:rsidRPr="00C0250C">
        <w:rPr>
          <w:sz w:val="20"/>
        </w:rPr>
        <w:tab/>
        <w:t>36920</w:t>
      </w:r>
      <w:r w:rsidRPr="00C0250C">
        <w:rPr>
          <w:sz w:val="20"/>
        </w:rPr>
        <w:tab/>
        <w:t>03.09.2010</w:t>
      </w:r>
      <w:r w:rsidRPr="00C0250C">
        <w:rPr>
          <w:sz w:val="20"/>
        </w:rPr>
        <w:tab/>
        <w:t>ФУРСА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03.09.2010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5922</w:t>
      </w:r>
      <w:r w:rsidRPr="00C0250C">
        <w:rPr>
          <w:sz w:val="20"/>
        </w:rPr>
        <w:tab/>
        <w:t>36922</w:t>
      </w:r>
      <w:r w:rsidRPr="00C0250C">
        <w:rPr>
          <w:sz w:val="20"/>
        </w:rPr>
        <w:tab/>
        <w:t>03.09.2010</w:t>
      </w:r>
      <w:r w:rsidRPr="00C0250C">
        <w:rPr>
          <w:sz w:val="20"/>
        </w:rPr>
        <w:tab/>
        <w:t>ПАСІЧНИК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5923</w:t>
      </w:r>
      <w:r w:rsidRPr="00C0250C">
        <w:rPr>
          <w:sz w:val="20"/>
        </w:rPr>
        <w:tab/>
        <w:t>36924</w:t>
      </w:r>
      <w:r w:rsidRPr="00C0250C">
        <w:rPr>
          <w:sz w:val="20"/>
        </w:rPr>
        <w:tab/>
        <w:t>03.09.2010</w:t>
      </w:r>
      <w:r w:rsidRPr="00C0250C">
        <w:rPr>
          <w:sz w:val="20"/>
        </w:rPr>
        <w:tab/>
        <w:t>СИТНИК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5924</w:t>
      </w:r>
      <w:r w:rsidRPr="00C0250C">
        <w:rPr>
          <w:sz w:val="20"/>
        </w:rPr>
        <w:tab/>
        <w:t>36928</w:t>
      </w:r>
      <w:r w:rsidRPr="00C0250C">
        <w:rPr>
          <w:sz w:val="20"/>
        </w:rPr>
        <w:tab/>
        <w:t>03.09.2010</w:t>
      </w:r>
      <w:r w:rsidRPr="00C0250C">
        <w:rPr>
          <w:sz w:val="20"/>
        </w:rPr>
        <w:tab/>
        <w:t>МАЙСЮРА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21.09.2016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5925</w:t>
      </w:r>
      <w:r w:rsidRPr="00C0250C">
        <w:rPr>
          <w:sz w:val="20"/>
        </w:rPr>
        <w:tab/>
        <w:t>36930</w:t>
      </w:r>
      <w:r w:rsidRPr="00C0250C">
        <w:rPr>
          <w:sz w:val="20"/>
        </w:rPr>
        <w:tab/>
        <w:t>22.09.2010</w:t>
      </w:r>
      <w:r w:rsidRPr="00C0250C">
        <w:rPr>
          <w:sz w:val="20"/>
        </w:rPr>
        <w:tab/>
        <w:t>ПРОЦАК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22.09.2010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5926</w:t>
      </w:r>
      <w:r w:rsidRPr="00C0250C">
        <w:rPr>
          <w:sz w:val="20"/>
        </w:rPr>
        <w:tab/>
        <w:t>36933</w:t>
      </w:r>
      <w:r w:rsidRPr="00C0250C">
        <w:rPr>
          <w:sz w:val="20"/>
        </w:rPr>
        <w:tab/>
        <w:t>22.09.2010</w:t>
      </w:r>
      <w:r w:rsidRPr="00C0250C">
        <w:rPr>
          <w:sz w:val="20"/>
        </w:rPr>
        <w:tab/>
        <w:t>КАН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5927</w:t>
      </w:r>
      <w:r w:rsidRPr="00C0250C">
        <w:rPr>
          <w:sz w:val="20"/>
        </w:rPr>
        <w:tab/>
        <w:t>36934</w:t>
      </w:r>
      <w:r w:rsidRPr="00C0250C">
        <w:rPr>
          <w:sz w:val="20"/>
        </w:rPr>
        <w:tab/>
        <w:t>22.09.2010</w:t>
      </w:r>
      <w:r w:rsidRPr="00C0250C">
        <w:rPr>
          <w:sz w:val="20"/>
        </w:rPr>
        <w:tab/>
        <w:t>ЯРОШЕВСЬКА</w:t>
      </w:r>
      <w:r w:rsidRPr="00C0250C">
        <w:rPr>
          <w:sz w:val="20"/>
        </w:rPr>
        <w:tab/>
        <w:t>ТЮ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5928</w:t>
      </w:r>
      <w:r w:rsidRPr="00C0250C">
        <w:rPr>
          <w:sz w:val="20"/>
        </w:rPr>
        <w:tab/>
        <w:t>36937</w:t>
      </w:r>
      <w:r w:rsidRPr="00C0250C">
        <w:rPr>
          <w:sz w:val="20"/>
        </w:rPr>
        <w:tab/>
        <w:t>22.09.2010</w:t>
      </w:r>
      <w:r w:rsidRPr="00C0250C">
        <w:rPr>
          <w:sz w:val="20"/>
        </w:rPr>
        <w:tab/>
        <w:t>ЛІСОВЕНКО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5929</w:t>
      </w:r>
      <w:r w:rsidRPr="00C0250C">
        <w:rPr>
          <w:sz w:val="20"/>
        </w:rPr>
        <w:tab/>
        <w:t>31671Б</w:t>
      </w:r>
      <w:r w:rsidRPr="00C0250C">
        <w:rPr>
          <w:sz w:val="20"/>
        </w:rPr>
        <w:tab/>
        <w:t>30.09.2010</w:t>
      </w:r>
      <w:r w:rsidRPr="00C0250C">
        <w:rPr>
          <w:sz w:val="20"/>
        </w:rPr>
        <w:tab/>
        <w:t>МАРЧЕНКО</w:t>
      </w:r>
      <w:r w:rsidRPr="00C0250C">
        <w:rPr>
          <w:sz w:val="20"/>
        </w:rPr>
        <w:tab/>
        <w:t>КЮ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5930</w:t>
      </w:r>
      <w:r w:rsidRPr="00C0250C">
        <w:rPr>
          <w:sz w:val="20"/>
        </w:rPr>
        <w:tab/>
        <w:t>36939</w:t>
      </w:r>
      <w:r w:rsidRPr="00C0250C">
        <w:rPr>
          <w:sz w:val="20"/>
        </w:rPr>
        <w:tab/>
        <w:t>30.09.2010</w:t>
      </w:r>
      <w:r w:rsidRPr="00C0250C">
        <w:rPr>
          <w:sz w:val="20"/>
        </w:rPr>
        <w:tab/>
        <w:t>КАЛЬЧЕВСЬКА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5931</w:t>
      </w:r>
      <w:r w:rsidRPr="00C0250C">
        <w:rPr>
          <w:sz w:val="20"/>
        </w:rPr>
        <w:tab/>
        <w:t>36943</w:t>
      </w:r>
      <w:r w:rsidRPr="00C0250C">
        <w:rPr>
          <w:sz w:val="20"/>
        </w:rPr>
        <w:tab/>
        <w:t>30.09.2010</w:t>
      </w:r>
      <w:r w:rsidRPr="00C0250C">
        <w:rPr>
          <w:sz w:val="20"/>
        </w:rPr>
        <w:tab/>
        <w:t>СТАРОВІТ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30.09.2010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5932</w:t>
      </w:r>
      <w:r w:rsidRPr="00C0250C">
        <w:rPr>
          <w:sz w:val="20"/>
        </w:rPr>
        <w:tab/>
        <w:t>36944</w:t>
      </w:r>
      <w:r w:rsidRPr="00C0250C">
        <w:rPr>
          <w:sz w:val="20"/>
        </w:rPr>
        <w:tab/>
        <w:t>30.09.2010</w:t>
      </w:r>
      <w:r w:rsidRPr="00C0250C">
        <w:rPr>
          <w:sz w:val="20"/>
        </w:rPr>
        <w:tab/>
        <w:t>МАРТИНОВСЬКИЙ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30.09.2010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5933</w:t>
      </w:r>
      <w:r w:rsidRPr="00C0250C">
        <w:rPr>
          <w:sz w:val="20"/>
        </w:rPr>
        <w:tab/>
        <w:t>36945</w:t>
      </w:r>
      <w:r w:rsidRPr="00C0250C">
        <w:rPr>
          <w:sz w:val="20"/>
        </w:rPr>
        <w:tab/>
        <w:t>30.09.2010</w:t>
      </w:r>
      <w:r w:rsidRPr="00C0250C">
        <w:rPr>
          <w:sz w:val="20"/>
        </w:rPr>
        <w:tab/>
        <w:t>ПЕТРОВ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5934</w:t>
      </w:r>
      <w:r w:rsidRPr="00C0250C">
        <w:rPr>
          <w:sz w:val="20"/>
        </w:rPr>
        <w:tab/>
        <w:t>36947</w:t>
      </w:r>
      <w:r w:rsidRPr="00C0250C">
        <w:rPr>
          <w:sz w:val="20"/>
        </w:rPr>
        <w:tab/>
        <w:t>30.09.2010</w:t>
      </w:r>
      <w:r w:rsidRPr="00C0250C">
        <w:rPr>
          <w:sz w:val="20"/>
        </w:rPr>
        <w:tab/>
        <w:t>ЧАЛИШЕВА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30.09.2010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5935</w:t>
      </w:r>
      <w:r w:rsidRPr="00C0250C">
        <w:rPr>
          <w:sz w:val="20"/>
        </w:rPr>
        <w:tab/>
        <w:t>36949</w:t>
      </w:r>
      <w:r w:rsidRPr="00C0250C">
        <w:rPr>
          <w:sz w:val="20"/>
        </w:rPr>
        <w:tab/>
        <w:t>13.10.2010</w:t>
      </w:r>
      <w:r w:rsidRPr="00C0250C">
        <w:rPr>
          <w:sz w:val="20"/>
        </w:rPr>
        <w:tab/>
        <w:t>ГУТНИК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5936</w:t>
      </w:r>
      <w:r w:rsidRPr="00C0250C">
        <w:rPr>
          <w:sz w:val="20"/>
        </w:rPr>
        <w:tab/>
        <w:t>36951</w:t>
      </w:r>
      <w:r w:rsidRPr="00C0250C">
        <w:rPr>
          <w:sz w:val="20"/>
        </w:rPr>
        <w:tab/>
        <w:t>13.10.2010</w:t>
      </w:r>
      <w:r w:rsidRPr="00C0250C">
        <w:rPr>
          <w:sz w:val="20"/>
        </w:rPr>
        <w:tab/>
        <w:t>ГРИНЮК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5937</w:t>
      </w:r>
      <w:r w:rsidRPr="00C0250C">
        <w:rPr>
          <w:sz w:val="20"/>
        </w:rPr>
        <w:tab/>
        <w:t>36953</w:t>
      </w:r>
      <w:r w:rsidRPr="00C0250C">
        <w:rPr>
          <w:sz w:val="20"/>
        </w:rPr>
        <w:tab/>
        <w:t>13.10.2010</w:t>
      </w:r>
      <w:r w:rsidRPr="00C0250C">
        <w:rPr>
          <w:sz w:val="20"/>
        </w:rPr>
        <w:tab/>
        <w:t>ЧЕРКАСОВА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5938</w:t>
      </w:r>
      <w:r w:rsidRPr="00C0250C">
        <w:rPr>
          <w:sz w:val="20"/>
        </w:rPr>
        <w:tab/>
        <w:t>36954</w:t>
      </w:r>
      <w:r w:rsidRPr="00C0250C">
        <w:rPr>
          <w:sz w:val="20"/>
        </w:rPr>
        <w:tab/>
        <w:t>13.10.2010</w:t>
      </w:r>
      <w:r w:rsidRPr="00C0250C">
        <w:rPr>
          <w:sz w:val="20"/>
        </w:rPr>
        <w:tab/>
        <w:t>САЦЮК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13.10.2010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5939</w:t>
      </w:r>
      <w:r w:rsidRPr="00C0250C">
        <w:rPr>
          <w:sz w:val="20"/>
        </w:rPr>
        <w:tab/>
        <w:t>36958</w:t>
      </w:r>
      <w:r w:rsidRPr="00C0250C">
        <w:rPr>
          <w:sz w:val="20"/>
        </w:rPr>
        <w:tab/>
        <w:t>13.10.2010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ГЮ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5940</w:t>
      </w:r>
      <w:r w:rsidRPr="00C0250C">
        <w:rPr>
          <w:sz w:val="20"/>
        </w:rPr>
        <w:tab/>
        <w:t>36960</w:t>
      </w:r>
      <w:r w:rsidRPr="00C0250C">
        <w:rPr>
          <w:sz w:val="20"/>
        </w:rPr>
        <w:tab/>
        <w:t>13.10.2010</w:t>
      </w:r>
      <w:r w:rsidRPr="00C0250C">
        <w:rPr>
          <w:sz w:val="20"/>
        </w:rPr>
        <w:tab/>
        <w:t>ЖАЛДАК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13.10.2010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5941</w:t>
      </w:r>
      <w:r w:rsidRPr="00C0250C">
        <w:rPr>
          <w:sz w:val="20"/>
        </w:rPr>
        <w:tab/>
        <w:t>36961</w:t>
      </w:r>
      <w:r w:rsidRPr="00C0250C">
        <w:rPr>
          <w:sz w:val="20"/>
        </w:rPr>
        <w:tab/>
        <w:t>13.10.2010</w:t>
      </w:r>
      <w:r w:rsidRPr="00C0250C">
        <w:rPr>
          <w:sz w:val="20"/>
        </w:rPr>
        <w:tab/>
        <w:t>СТАРОВІТ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5942</w:t>
      </w:r>
      <w:r w:rsidRPr="00C0250C">
        <w:rPr>
          <w:sz w:val="20"/>
        </w:rPr>
        <w:tab/>
        <w:t>36963</w:t>
      </w:r>
      <w:r w:rsidRPr="00C0250C">
        <w:rPr>
          <w:sz w:val="20"/>
        </w:rPr>
        <w:tab/>
        <w:t>13.10.2010</w:t>
      </w:r>
      <w:r w:rsidRPr="00C0250C">
        <w:rPr>
          <w:sz w:val="20"/>
        </w:rPr>
        <w:tab/>
        <w:t>КОМАРЕНКО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13.10.2010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5943</w:t>
      </w:r>
      <w:r w:rsidRPr="00C0250C">
        <w:rPr>
          <w:sz w:val="20"/>
        </w:rPr>
        <w:tab/>
        <w:t>36968</w:t>
      </w:r>
      <w:r w:rsidRPr="00C0250C">
        <w:rPr>
          <w:sz w:val="20"/>
        </w:rPr>
        <w:tab/>
        <w:t>19.10.2010</w:t>
      </w:r>
      <w:r w:rsidRPr="00C0250C">
        <w:rPr>
          <w:sz w:val="20"/>
        </w:rPr>
        <w:tab/>
        <w:t>КУДРЯ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5944</w:t>
      </w:r>
      <w:r w:rsidRPr="00C0250C">
        <w:rPr>
          <w:sz w:val="20"/>
        </w:rPr>
        <w:tab/>
        <w:t>36969</w:t>
      </w:r>
      <w:r w:rsidRPr="00C0250C">
        <w:rPr>
          <w:sz w:val="20"/>
        </w:rPr>
        <w:tab/>
        <w:t>19.10.2010</w:t>
      </w:r>
      <w:r w:rsidRPr="00C0250C">
        <w:rPr>
          <w:sz w:val="20"/>
        </w:rPr>
        <w:tab/>
        <w:t>ШПОРТКО</w:t>
      </w:r>
      <w:r w:rsidRPr="00C0250C">
        <w:rPr>
          <w:sz w:val="20"/>
        </w:rPr>
        <w:tab/>
        <w:t>ДМ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19.10.2010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5945</w:t>
      </w:r>
      <w:r w:rsidRPr="00C0250C">
        <w:rPr>
          <w:sz w:val="20"/>
        </w:rPr>
        <w:tab/>
        <w:t>36971</w:t>
      </w:r>
      <w:r w:rsidRPr="00C0250C">
        <w:rPr>
          <w:sz w:val="20"/>
        </w:rPr>
        <w:tab/>
        <w:t>19.10.2010</w:t>
      </w:r>
      <w:r w:rsidRPr="00C0250C">
        <w:rPr>
          <w:sz w:val="20"/>
        </w:rPr>
        <w:tab/>
        <w:t>ЖУРИБЕДА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02.08.2016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5946</w:t>
      </w:r>
      <w:r w:rsidRPr="00C0250C">
        <w:rPr>
          <w:sz w:val="20"/>
        </w:rPr>
        <w:tab/>
        <w:t>36974</w:t>
      </w:r>
      <w:r w:rsidRPr="00C0250C">
        <w:rPr>
          <w:sz w:val="20"/>
        </w:rPr>
        <w:tab/>
        <w:t>27.10.2010</w:t>
      </w:r>
      <w:r w:rsidRPr="00C0250C">
        <w:rPr>
          <w:sz w:val="20"/>
        </w:rPr>
        <w:tab/>
        <w:t>ЦВІРКУН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27.10.2010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5947</w:t>
      </w:r>
      <w:r w:rsidRPr="00C0250C">
        <w:rPr>
          <w:sz w:val="20"/>
        </w:rPr>
        <w:tab/>
        <w:t>36975</w:t>
      </w:r>
      <w:r w:rsidRPr="00C0250C">
        <w:rPr>
          <w:sz w:val="20"/>
        </w:rPr>
        <w:tab/>
        <w:t>27.10.2010</w:t>
      </w:r>
      <w:r w:rsidRPr="00C0250C">
        <w:rPr>
          <w:sz w:val="20"/>
        </w:rPr>
        <w:tab/>
        <w:t>ВАЩЕНКО</w:t>
      </w:r>
      <w:r w:rsidRPr="00C0250C">
        <w:rPr>
          <w:sz w:val="20"/>
        </w:rPr>
        <w:tab/>
        <w:t>ГГ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5948</w:t>
      </w:r>
      <w:r w:rsidRPr="00C0250C">
        <w:rPr>
          <w:sz w:val="20"/>
        </w:rPr>
        <w:tab/>
        <w:t>36976</w:t>
      </w:r>
      <w:r w:rsidRPr="00C0250C">
        <w:rPr>
          <w:sz w:val="20"/>
        </w:rPr>
        <w:tab/>
        <w:t>27.10.2010</w:t>
      </w:r>
      <w:r w:rsidRPr="00C0250C">
        <w:rPr>
          <w:sz w:val="20"/>
        </w:rPr>
        <w:tab/>
        <w:t>СОКОЛЕНКО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5949</w:t>
      </w:r>
      <w:r w:rsidRPr="00C0250C">
        <w:rPr>
          <w:sz w:val="20"/>
        </w:rPr>
        <w:tab/>
        <w:t>36978</w:t>
      </w:r>
      <w:r w:rsidRPr="00C0250C">
        <w:rPr>
          <w:sz w:val="20"/>
        </w:rPr>
        <w:tab/>
        <w:t>27.10.2010</w:t>
      </w:r>
      <w:r w:rsidRPr="00C0250C">
        <w:rPr>
          <w:sz w:val="20"/>
        </w:rPr>
        <w:tab/>
        <w:t>СВЯТНЕНКО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27.10.2010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5950</w:t>
      </w:r>
      <w:r w:rsidRPr="00C0250C">
        <w:rPr>
          <w:sz w:val="20"/>
        </w:rPr>
        <w:tab/>
        <w:t>36980</w:t>
      </w:r>
      <w:r w:rsidRPr="00C0250C">
        <w:rPr>
          <w:sz w:val="20"/>
        </w:rPr>
        <w:tab/>
        <w:t>27.10.2010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МД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27.10.2010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5951</w:t>
      </w:r>
      <w:r w:rsidRPr="00C0250C">
        <w:rPr>
          <w:sz w:val="20"/>
        </w:rPr>
        <w:tab/>
        <w:t>14120Е</w:t>
      </w:r>
      <w:r w:rsidRPr="00C0250C">
        <w:rPr>
          <w:sz w:val="20"/>
        </w:rPr>
        <w:tab/>
        <w:t>10.12.2010</w:t>
      </w:r>
      <w:r w:rsidRPr="00C0250C">
        <w:rPr>
          <w:sz w:val="20"/>
        </w:rPr>
        <w:tab/>
        <w:t>БЕРЕГОВИЙ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5952</w:t>
      </w:r>
      <w:r w:rsidRPr="00C0250C">
        <w:rPr>
          <w:sz w:val="20"/>
        </w:rPr>
        <w:tab/>
        <w:t>27805В</w:t>
      </w:r>
      <w:r w:rsidRPr="00C0250C">
        <w:rPr>
          <w:sz w:val="20"/>
        </w:rPr>
        <w:tab/>
        <w:t>10.12.2010</w:t>
      </w:r>
      <w:r w:rsidRPr="00C0250C">
        <w:rPr>
          <w:sz w:val="20"/>
        </w:rPr>
        <w:tab/>
        <w:t>ЖУКОВ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5953</w:t>
      </w:r>
      <w:r w:rsidRPr="00C0250C">
        <w:rPr>
          <w:sz w:val="20"/>
        </w:rPr>
        <w:tab/>
        <w:t>36985</w:t>
      </w:r>
      <w:r w:rsidRPr="00C0250C">
        <w:rPr>
          <w:sz w:val="20"/>
        </w:rPr>
        <w:tab/>
        <w:t>31.12.2010</w:t>
      </w:r>
      <w:r w:rsidRPr="00C0250C">
        <w:rPr>
          <w:sz w:val="20"/>
        </w:rPr>
        <w:tab/>
        <w:t>СТЕПАНЧЕНКО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24.01.2013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5954</w:t>
      </w:r>
      <w:r w:rsidRPr="00C0250C">
        <w:rPr>
          <w:sz w:val="20"/>
        </w:rPr>
        <w:tab/>
        <w:t>36986</w:t>
      </w:r>
      <w:r w:rsidRPr="00C0250C">
        <w:rPr>
          <w:sz w:val="20"/>
        </w:rPr>
        <w:tab/>
        <w:t>31.12.2010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5955</w:t>
      </w:r>
      <w:r w:rsidRPr="00C0250C">
        <w:rPr>
          <w:sz w:val="20"/>
        </w:rPr>
        <w:tab/>
        <w:t>36992А</w:t>
      </w:r>
      <w:r w:rsidRPr="00C0250C">
        <w:rPr>
          <w:sz w:val="20"/>
        </w:rPr>
        <w:tab/>
        <w:t>31.12.2010</w:t>
      </w:r>
      <w:r w:rsidRPr="00C0250C">
        <w:rPr>
          <w:sz w:val="20"/>
        </w:rPr>
        <w:tab/>
        <w:t>МОСКАЛЕНКО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31.12.2010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5956</w:t>
      </w:r>
      <w:r w:rsidRPr="00C0250C">
        <w:rPr>
          <w:sz w:val="20"/>
        </w:rPr>
        <w:tab/>
        <w:t>36992Б</w:t>
      </w:r>
      <w:r w:rsidRPr="00C0250C">
        <w:rPr>
          <w:sz w:val="20"/>
        </w:rPr>
        <w:tab/>
        <w:t>31.12.2010</w:t>
      </w:r>
      <w:r w:rsidRPr="00C0250C">
        <w:rPr>
          <w:sz w:val="20"/>
        </w:rPr>
        <w:tab/>
        <w:t>ТОПЧІЙ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5957</w:t>
      </w:r>
      <w:r w:rsidRPr="00C0250C">
        <w:rPr>
          <w:sz w:val="20"/>
        </w:rPr>
        <w:tab/>
        <w:t>36994</w:t>
      </w:r>
      <w:r w:rsidRPr="00C0250C">
        <w:rPr>
          <w:sz w:val="20"/>
        </w:rPr>
        <w:tab/>
        <w:t>31.12.2010</w:t>
      </w:r>
      <w:r w:rsidRPr="00C0250C">
        <w:rPr>
          <w:sz w:val="20"/>
        </w:rPr>
        <w:tab/>
        <w:t>ОЛІЙНИК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5958</w:t>
      </w:r>
      <w:r w:rsidRPr="00C0250C">
        <w:rPr>
          <w:sz w:val="20"/>
        </w:rPr>
        <w:tab/>
        <w:t>36995</w:t>
      </w:r>
      <w:r w:rsidRPr="00C0250C">
        <w:rPr>
          <w:sz w:val="20"/>
        </w:rPr>
        <w:tab/>
        <w:t>31.12.2010</w:t>
      </w:r>
      <w:r w:rsidRPr="00C0250C">
        <w:rPr>
          <w:sz w:val="20"/>
        </w:rPr>
        <w:tab/>
        <w:t>ЯРОШИК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40</w:t>
      </w:r>
      <w:r w:rsidRPr="00C0250C">
        <w:rPr>
          <w:sz w:val="20"/>
        </w:rPr>
        <w:tab/>
        <w:t>31.12.2010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5959</w:t>
      </w:r>
      <w:r w:rsidRPr="00C0250C">
        <w:rPr>
          <w:sz w:val="20"/>
        </w:rPr>
        <w:tab/>
        <w:t>37021</w:t>
      </w:r>
      <w:r w:rsidRPr="00C0250C">
        <w:rPr>
          <w:sz w:val="20"/>
        </w:rPr>
        <w:tab/>
        <w:t>04.02.2011</w:t>
      </w:r>
      <w:r w:rsidRPr="00C0250C">
        <w:rPr>
          <w:sz w:val="20"/>
        </w:rPr>
        <w:tab/>
        <w:t>ВЄКУА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5960</w:t>
      </w:r>
      <w:r w:rsidRPr="00C0250C">
        <w:rPr>
          <w:sz w:val="20"/>
        </w:rPr>
        <w:tab/>
        <w:t>38951</w:t>
      </w:r>
      <w:r w:rsidRPr="00C0250C">
        <w:rPr>
          <w:sz w:val="20"/>
        </w:rPr>
        <w:tab/>
        <w:t>16.02.2011</w:t>
      </w:r>
      <w:r w:rsidRPr="00C0250C">
        <w:rPr>
          <w:sz w:val="20"/>
        </w:rPr>
        <w:tab/>
        <w:t>ТРОЦЕНКО</w:t>
      </w:r>
      <w:r w:rsidRPr="00C0250C">
        <w:rPr>
          <w:sz w:val="20"/>
        </w:rPr>
        <w:tab/>
        <w:t>РД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13.06.2017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5961</w:t>
      </w:r>
      <w:r w:rsidRPr="00C0250C">
        <w:rPr>
          <w:sz w:val="20"/>
        </w:rPr>
        <w:tab/>
        <w:t>37895</w:t>
      </w:r>
      <w:r w:rsidRPr="00C0250C">
        <w:rPr>
          <w:sz w:val="20"/>
        </w:rPr>
        <w:tab/>
        <w:t>01.03.2011</w:t>
      </w:r>
      <w:r w:rsidRPr="00C0250C">
        <w:rPr>
          <w:sz w:val="20"/>
        </w:rPr>
        <w:tab/>
        <w:t>ГНАТИШЕНА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5962</w:t>
      </w:r>
      <w:r w:rsidRPr="00C0250C">
        <w:rPr>
          <w:sz w:val="20"/>
        </w:rPr>
        <w:tab/>
        <w:t>37970</w:t>
      </w:r>
      <w:r w:rsidRPr="00C0250C">
        <w:rPr>
          <w:sz w:val="20"/>
        </w:rPr>
        <w:tab/>
        <w:t>01.03.2011</w:t>
      </w:r>
      <w:r w:rsidRPr="00C0250C">
        <w:rPr>
          <w:sz w:val="20"/>
        </w:rPr>
        <w:tab/>
        <w:t>ГЕРАЩЕНКО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5963</w:t>
      </w:r>
      <w:r w:rsidRPr="00C0250C">
        <w:rPr>
          <w:sz w:val="20"/>
        </w:rPr>
        <w:tab/>
        <w:t>38660</w:t>
      </w:r>
      <w:r w:rsidRPr="00C0250C">
        <w:rPr>
          <w:sz w:val="20"/>
        </w:rPr>
        <w:tab/>
        <w:t>01.03.2011</w:t>
      </w:r>
      <w:r w:rsidRPr="00C0250C">
        <w:rPr>
          <w:sz w:val="20"/>
        </w:rPr>
        <w:tab/>
        <w:t>МИЦАЙ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5964</w:t>
      </w:r>
      <w:r w:rsidRPr="00C0250C">
        <w:rPr>
          <w:sz w:val="20"/>
        </w:rPr>
        <w:tab/>
        <w:t>37892</w:t>
      </w:r>
      <w:r w:rsidRPr="00C0250C">
        <w:rPr>
          <w:sz w:val="20"/>
        </w:rPr>
        <w:tab/>
        <w:t>02.03.2011</w:t>
      </w:r>
      <w:r w:rsidRPr="00C0250C">
        <w:rPr>
          <w:sz w:val="20"/>
        </w:rPr>
        <w:tab/>
        <w:t>КОВАЛЬ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5965</w:t>
      </w:r>
      <w:r w:rsidRPr="00C0250C">
        <w:rPr>
          <w:sz w:val="20"/>
        </w:rPr>
        <w:tab/>
        <w:t>36997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РЕПЕЦЬКИЙ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04.03.2011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5966</w:t>
      </w:r>
      <w:r w:rsidRPr="00C0250C">
        <w:rPr>
          <w:sz w:val="20"/>
        </w:rPr>
        <w:tab/>
        <w:t>36999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ШАБЕЛЬНИКОВА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5967</w:t>
      </w:r>
      <w:r w:rsidRPr="00C0250C">
        <w:rPr>
          <w:sz w:val="20"/>
        </w:rPr>
        <w:tab/>
        <w:t>37001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ОНИЩЕНКО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5968</w:t>
      </w:r>
      <w:r w:rsidRPr="00C0250C">
        <w:rPr>
          <w:sz w:val="20"/>
        </w:rPr>
        <w:tab/>
        <w:t>37002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БОНДАР</w:t>
      </w:r>
      <w:r w:rsidRPr="00C0250C">
        <w:rPr>
          <w:sz w:val="20"/>
        </w:rPr>
        <w:tab/>
        <w:t>ЮЛ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5969</w:t>
      </w:r>
      <w:r w:rsidRPr="00C0250C">
        <w:rPr>
          <w:sz w:val="20"/>
        </w:rPr>
        <w:tab/>
        <w:t>37004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ЖАДЬКО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5970</w:t>
      </w:r>
      <w:r w:rsidRPr="00C0250C">
        <w:rPr>
          <w:sz w:val="20"/>
        </w:rPr>
        <w:tab/>
        <w:t>37008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ЛЕВЧУК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04.03.2011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5971</w:t>
      </w:r>
      <w:r w:rsidRPr="00C0250C">
        <w:rPr>
          <w:sz w:val="20"/>
        </w:rPr>
        <w:tab/>
        <w:t>37009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УСТЕНКО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5972</w:t>
      </w:r>
      <w:r w:rsidRPr="00C0250C">
        <w:rPr>
          <w:sz w:val="20"/>
        </w:rPr>
        <w:tab/>
        <w:t>37010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СЕМКО</w:t>
      </w:r>
      <w:r w:rsidRPr="00C0250C">
        <w:rPr>
          <w:sz w:val="20"/>
        </w:rPr>
        <w:tab/>
        <w:t>ЛЮ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5973</w:t>
      </w:r>
      <w:r w:rsidRPr="00C0250C">
        <w:rPr>
          <w:sz w:val="20"/>
        </w:rPr>
        <w:tab/>
        <w:t>37011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ПАЛАМАРЧУК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5974</w:t>
      </w:r>
      <w:r w:rsidRPr="00C0250C">
        <w:rPr>
          <w:sz w:val="20"/>
        </w:rPr>
        <w:tab/>
        <w:t>37012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КУЧЕР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04.03.2011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5975</w:t>
      </w:r>
      <w:r w:rsidRPr="00C0250C">
        <w:rPr>
          <w:sz w:val="20"/>
        </w:rPr>
        <w:tab/>
        <w:t>37014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ДАВИДЮК</w:t>
      </w:r>
      <w:r w:rsidRPr="00C0250C">
        <w:rPr>
          <w:sz w:val="20"/>
        </w:rPr>
        <w:tab/>
        <w:t>ДА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5976</w:t>
      </w:r>
      <w:r w:rsidRPr="00C0250C">
        <w:rPr>
          <w:sz w:val="20"/>
        </w:rPr>
        <w:tab/>
        <w:t>37016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ПІДДУБНИЙ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04.03.2011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5977</w:t>
      </w:r>
      <w:r w:rsidRPr="00C0250C">
        <w:rPr>
          <w:sz w:val="20"/>
        </w:rPr>
        <w:tab/>
        <w:t>37017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ДОВГАЛЬ</w:t>
      </w:r>
      <w:r w:rsidRPr="00C0250C">
        <w:rPr>
          <w:sz w:val="20"/>
        </w:rPr>
        <w:tab/>
        <w:t>АР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5978</w:t>
      </w:r>
      <w:r w:rsidRPr="00C0250C">
        <w:rPr>
          <w:sz w:val="20"/>
        </w:rPr>
        <w:tab/>
        <w:t>37018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СЕІТЛЮМАНОВ</w:t>
      </w:r>
      <w:r w:rsidRPr="00C0250C">
        <w:rPr>
          <w:sz w:val="20"/>
        </w:rPr>
        <w:tab/>
        <w:t>СД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5979</w:t>
      </w:r>
      <w:r w:rsidRPr="00C0250C">
        <w:rPr>
          <w:sz w:val="20"/>
        </w:rPr>
        <w:tab/>
        <w:t>37019</w:t>
      </w:r>
      <w:r w:rsidRPr="00C0250C">
        <w:rPr>
          <w:sz w:val="20"/>
        </w:rPr>
        <w:tab/>
        <w:t>04.03.2011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5980</w:t>
      </w:r>
      <w:r w:rsidRPr="00C0250C">
        <w:rPr>
          <w:sz w:val="20"/>
        </w:rPr>
        <w:tab/>
        <w:t>23157Б</w:t>
      </w:r>
      <w:r w:rsidRPr="00C0250C">
        <w:rPr>
          <w:sz w:val="20"/>
        </w:rPr>
        <w:tab/>
        <w:t>21.03.2011</w:t>
      </w:r>
      <w:r w:rsidRPr="00C0250C">
        <w:rPr>
          <w:sz w:val="20"/>
        </w:rPr>
        <w:tab/>
        <w:t>КАЗМІНА</w:t>
      </w:r>
      <w:r w:rsidRPr="00C0250C">
        <w:rPr>
          <w:sz w:val="20"/>
        </w:rPr>
        <w:tab/>
        <w:t>ЯВ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03.04.2019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5981</w:t>
      </w:r>
      <w:r w:rsidRPr="00C0250C">
        <w:rPr>
          <w:sz w:val="20"/>
        </w:rPr>
        <w:tab/>
        <w:t>37025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ПОЛТАВСЬКА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5982</w:t>
      </w:r>
      <w:r w:rsidRPr="00C0250C">
        <w:rPr>
          <w:sz w:val="20"/>
        </w:rPr>
        <w:tab/>
        <w:t>37026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НОВІК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5983</w:t>
      </w:r>
      <w:r w:rsidRPr="00C0250C">
        <w:rPr>
          <w:sz w:val="20"/>
        </w:rPr>
        <w:tab/>
        <w:t>37028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ЛЕВКІВСЬКИЙ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5984</w:t>
      </w:r>
      <w:r w:rsidRPr="00C0250C">
        <w:rPr>
          <w:sz w:val="20"/>
        </w:rPr>
        <w:tab/>
        <w:t>37029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ТУРЕБЕКОВА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5985</w:t>
      </w:r>
      <w:r w:rsidRPr="00C0250C">
        <w:rPr>
          <w:sz w:val="20"/>
        </w:rPr>
        <w:tab/>
        <w:t>37030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ГАРКУША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5986</w:t>
      </w:r>
      <w:r w:rsidRPr="00C0250C">
        <w:rPr>
          <w:sz w:val="20"/>
        </w:rPr>
        <w:tab/>
        <w:t>37031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ТВЕРДОХЛІБ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5987</w:t>
      </w:r>
      <w:r w:rsidRPr="00C0250C">
        <w:rPr>
          <w:sz w:val="20"/>
        </w:rPr>
        <w:tab/>
        <w:t>37032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БАКУМЕНКО</w:t>
      </w:r>
      <w:r w:rsidRPr="00C0250C">
        <w:rPr>
          <w:sz w:val="20"/>
        </w:rPr>
        <w:tab/>
        <w:t>СЮ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5988</w:t>
      </w:r>
      <w:r w:rsidRPr="00C0250C">
        <w:rPr>
          <w:sz w:val="20"/>
        </w:rPr>
        <w:tab/>
        <w:t>37034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СУЛИМА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5989</w:t>
      </w:r>
      <w:r w:rsidRPr="00C0250C">
        <w:rPr>
          <w:sz w:val="20"/>
        </w:rPr>
        <w:tab/>
        <w:t>37038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ДЕНИСЕНКО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5990</w:t>
      </w:r>
      <w:r w:rsidRPr="00C0250C">
        <w:rPr>
          <w:sz w:val="20"/>
        </w:rPr>
        <w:tab/>
        <w:t>37039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ТОНКОВИД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5991</w:t>
      </w:r>
      <w:r w:rsidRPr="00C0250C">
        <w:rPr>
          <w:sz w:val="20"/>
        </w:rPr>
        <w:tab/>
        <w:t>37043А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5992</w:t>
      </w:r>
      <w:r w:rsidRPr="00C0250C">
        <w:rPr>
          <w:sz w:val="20"/>
        </w:rPr>
        <w:tab/>
        <w:t>37043Б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5993</w:t>
      </w:r>
      <w:r w:rsidRPr="00C0250C">
        <w:rPr>
          <w:sz w:val="20"/>
        </w:rPr>
        <w:tab/>
        <w:t>37044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НИКИТЕНКО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5994</w:t>
      </w:r>
      <w:r w:rsidRPr="00C0250C">
        <w:rPr>
          <w:sz w:val="20"/>
        </w:rPr>
        <w:tab/>
        <w:t>37045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БОГДАН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5995</w:t>
      </w:r>
      <w:r w:rsidRPr="00C0250C">
        <w:rPr>
          <w:sz w:val="20"/>
        </w:rPr>
        <w:tab/>
        <w:t>37047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КОПКО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5996</w:t>
      </w:r>
      <w:r w:rsidRPr="00C0250C">
        <w:rPr>
          <w:sz w:val="20"/>
        </w:rPr>
        <w:tab/>
        <w:t>37048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СУСЛОВА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09.04.2012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5997</w:t>
      </w:r>
      <w:r w:rsidRPr="00C0250C">
        <w:rPr>
          <w:sz w:val="20"/>
        </w:rPr>
        <w:tab/>
        <w:t>37049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УНІЧЕНКО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5998</w:t>
      </w:r>
      <w:r w:rsidRPr="00C0250C">
        <w:rPr>
          <w:sz w:val="20"/>
        </w:rPr>
        <w:tab/>
        <w:t>37050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РОМАНЮК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5999</w:t>
      </w:r>
      <w:r w:rsidRPr="00C0250C">
        <w:rPr>
          <w:sz w:val="20"/>
        </w:rPr>
        <w:tab/>
        <w:t>37051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ФЕДУЛОВА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6000</w:t>
      </w:r>
      <w:r w:rsidRPr="00C0250C">
        <w:rPr>
          <w:sz w:val="20"/>
        </w:rPr>
        <w:tab/>
        <w:t>37052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РОЄНКО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6001</w:t>
      </w:r>
      <w:r w:rsidRPr="00C0250C">
        <w:rPr>
          <w:sz w:val="20"/>
        </w:rPr>
        <w:tab/>
        <w:t>37054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ОРЧЕЛОТА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6002</w:t>
      </w:r>
      <w:r w:rsidRPr="00C0250C">
        <w:rPr>
          <w:sz w:val="20"/>
        </w:rPr>
        <w:tab/>
        <w:t>37057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ШАРАПА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02.08.2018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6003</w:t>
      </w:r>
      <w:r w:rsidRPr="00C0250C">
        <w:rPr>
          <w:sz w:val="20"/>
        </w:rPr>
        <w:tab/>
        <w:t>37058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МАТВЄЄВА</w:t>
      </w:r>
      <w:r w:rsidRPr="00C0250C">
        <w:rPr>
          <w:sz w:val="20"/>
        </w:rPr>
        <w:tab/>
        <w:t>ТД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6004</w:t>
      </w:r>
      <w:r w:rsidRPr="00C0250C">
        <w:rPr>
          <w:sz w:val="20"/>
        </w:rPr>
        <w:tab/>
        <w:t>37062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ГРИМАШЕВИЧ</w:t>
      </w:r>
      <w:r w:rsidRPr="00C0250C">
        <w:rPr>
          <w:sz w:val="20"/>
        </w:rPr>
        <w:tab/>
        <w:t>МЛ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6005</w:t>
      </w:r>
      <w:r w:rsidRPr="00C0250C">
        <w:rPr>
          <w:sz w:val="20"/>
        </w:rPr>
        <w:tab/>
        <w:t>37064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ФОМІНА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6006</w:t>
      </w:r>
      <w:r w:rsidRPr="00C0250C">
        <w:rPr>
          <w:sz w:val="20"/>
        </w:rPr>
        <w:tab/>
        <w:t>37065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6007</w:t>
      </w:r>
      <w:r w:rsidRPr="00C0250C">
        <w:rPr>
          <w:sz w:val="20"/>
        </w:rPr>
        <w:tab/>
        <w:t>37069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ПЕТРЕНКО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6008</w:t>
      </w:r>
      <w:r w:rsidRPr="00C0250C">
        <w:rPr>
          <w:sz w:val="20"/>
        </w:rPr>
        <w:tab/>
        <w:t>37070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ТЕПЛЕНКО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6009</w:t>
      </w:r>
      <w:r w:rsidRPr="00C0250C">
        <w:rPr>
          <w:sz w:val="20"/>
        </w:rPr>
        <w:tab/>
        <w:t>37072А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КУЗЬМЕНКО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02.02.2017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6010</w:t>
      </w:r>
      <w:r w:rsidRPr="00C0250C">
        <w:rPr>
          <w:sz w:val="20"/>
        </w:rPr>
        <w:tab/>
        <w:t>37072Б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КУЗЬМЕНКО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6011</w:t>
      </w:r>
      <w:r w:rsidRPr="00C0250C">
        <w:rPr>
          <w:sz w:val="20"/>
        </w:rPr>
        <w:tab/>
        <w:t>37073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МОРОЗ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6012</w:t>
      </w:r>
      <w:r w:rsidRPr="00C0250C">
        <w:rPr>
          <w:sz w:val="20"/>
        </w:rPr>
        <w:tab/>
        <w:t>37074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ЧУЄНКО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6013</w:t>
      </w:r>
      <w:r w:rsidRPr="00C0250C">
        <w:rPr>
          <w:sz w:val="20"/>
        </w:rPr>
        <w:tab/>
        <w:t>37075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КОЛПАКОВА</w:t>
      </w:r>
      <w:r w:rsidRPr="00C0250C">
        <w:rPr>
          <w:sz w:val="20"/>
        </w:rPr>
        <w:tab/>
        <w:t>ГС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6014</w:t>
      </w:r>
      <w:r w:rsidRPr="00C0250C">
        <w:rPr>
          <w:sz w:val="20"/>
        </w:rPr>
        <w:tab/>
        <w:t>37076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БІЛОДІД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6015</w:t>
      </w:r>
      <w:r w:rsidRPr="00C0250C">
        <w:rPr>
          <w:sz w:val="20"/>
        </w:rPr>
        <w:tab/>
        <w:t>37077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ГОВОРУХА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6016</w:t>
      </w:r>
      <w:r w:rsidRPr="00C0250C">
        <w:rPr>
          <w:sz w:val="20"/>
        </w:rPr>
        <w:tab/>
        <w:t>37078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АЗІМІ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6017</w:t>
      </w:r>
      <w:r w:rsidRPr="00C0250C">
        <w:rPr>
          <w:sz w:val="20"/>
        </w:rPr>
        <w:tab/>
        <w:t>37082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ТАРАСЮК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6018</w:t>
      </w:r>
      <w:r w:rsidRPr="00C0250C">
        <w:rPr>
          <w:sz w:val="20"/>
        </w:rPr>
        <w:tab/>
        <w:t>37083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БЕЛЬКО</w:t>
      </w:r>
      <w:r w:rsidRPr="00C0250C">
        <w:rPr>
          <w:sz w:val="20"/>
        </w:rPr>
        <w:tab/>
        <w:t>ОК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6019</w:t>
      </w:r>
      <w:r w:rsidRPr="00C0250C">
        <w:rPr>
          <w:sz w:val="20"/>
        </w:rPr>
        <w:tab/>
        <w:t>37084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ТЕЛЕВ"ЯК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6020</w:t>
      </w:r>
      <w:r w:rsidRPr="00C0250C">
        <w:rPr>
          <w:sz w:val="20"/>
        </w:rPr>
        <w:tab/>
        <w:t>37086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КОНОНЮК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6021</w:t>
      </w:r>
      <w:r w:rsidRPr="00C0250C">
        <w:rPr>
          <w:sz w:val="20"/>
        </w:rPr>
        <w:tab/>
        <w:t>37087</w:t>
      </w:r>
      <w:r w:rsidRPr="00C0250C">
        <w:rPr>
          <w:sz w:val="20"/>
        </w:rPr>
        <w:tab/>
        <w:t>25.03.2011</w:t>
      </w:r>
      <w:r w:rsidRPr="00C0250C">
        <w:rPr>
          <w:sz w:val="20"/>
        </w:rPr>
        <w:tab/>
        <w:t>ГОРОДНА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25.03.2011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6022</w:t>
      </w:r>
      <w:r w:rsidRPr="00C0250C">
        <w:rPr>
          <w:sz w:val="20"/>
        </w:rPr>
        <w:tab/>
        <w:t>37090</w:t>
      </w:r>
      <w:r w:rsidRPr="00C0250C">
        <w:rPr>
          <w:sz w:val="20"/>
        </w:rPr>
        <w:tab/>
        <w:t>14.04.2011</w:t>
      </w:r>
      <w:r w:rsidRPr="00C0250C">
        <w:rPr>
          <w:sz w:val="20"/>
        </w:rPr>
        <w:tab/>
        <w:t>ПАВЛІЧЕНКО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14.04.2011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6023</w:t>
      </w:r>
      <w:r w:rsidRPr="00C0250C">
        <w:rPr>
          <w:sz w:val="20"/>
        </w:rPr>
        <w:tab/>
        <w:t>37091</w:t>
      </w:r>
      <w:r w:rsidRPr="00C0250C">
        <w:rPr>
          <w:sz w:val="20"/>
        </w:rPr>
        <w:tab/>
        <w:t>14.04.2011</w:t>
      </w:r>
      <w:r w:rsidRPr="00C0250C">
        <w:rPr>
          <w:sz w:val="20"/>
        </w:rPr>
        <w:tab/>
        <w:t>ГОНЧАРЕНКО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14.04.2011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6024</w:t>
      </w:r>
      <w:r w:rsidRPr="00C0250C">
        <w:rPr>
          <w:sz w:val="20"/>
        </w:rPr>
        <w:tab/>
        <w:t>37094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ГАНЖА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6025</w:t>
      </w:r>
      <w:r w:rsidRPr="00C0250C">
        <w:rPr>
          <w:sz w:val="20"/>
        </w:rPr>
        <w:tab/>
        <w:t>37095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МАСЛОВА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6026</w:t>
      </w:r>
      <w:r w:rsidRPr="00C0250C">
        <w:rPr>
          <w:sz w:val="20"/>
        </w:rPr>
        <w:tab/>
        <w:t>37096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БЕРЕЗОВСЬКА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6027</w:t>
      </w:r>
      <w:r w:rsidRPr="00C0250C">
        <w:rPr>
          <w:sz w:val="20"/>
        </w:rPr>
        <w:tab/>
        <w:t>37097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ЛЕЛЮХ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6028</w:t>
      </w:r>
      <w:r w:rsidRPr="00C0250C">
        <w:rPr>
          <w:sz w:val="20"/>
        </w:rPr>
        <w:tab/>
        <w:t>37098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ДЕМБІЦЬКИЙ</w:t>
      </w:r>
      <w:r w:rsidRPr="00C0250C">
        <w:rPr>
          <w:sz w:val="20"/>
        </w:rPr>
        <w:tab/>
        <w:t>СГ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6029</w:t>
      </w:r>
      <w:r w:rsidRPr="00C0250C">
        <w:rPr>
          <w:sz w:val="20"/>
        </w:rPr>
        <w:tab/>
        <w:t>37100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КАЛІБЕРДА</w:t>
      </w:r>
      <w:r w:rsidRPr="00C0250C">
        <w:rPr>
          <w:sz w:val="20"/>
        </w:rPr>
        <w:tab/>
        <w:t>ЛТ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6030</w:t>
      </w:r>
      <w:r w:rsidRPr="00C0250C">
        <w:rPr>
          <w:sz w:val="20"/>
        </w:rPr>
        <w:tab/>
        <w:t>37101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ВОЙТЕНКО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6031</w:t>
      </w:r>
      <w:r w:rsidRPr="00C0250C">
        <w:rPr>
          <w:sz w:val="20"/>
        </w:rPr>
        <w:tab/>
        <w:t>37102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6032</w:t>
      </w:r>
      <w:r w:rsidRPr="00C0250C">
        <w:rPr>
          <w:sz w:val="20"/>
        </w:rPr>
        <w:tab/>
        <w:t>37103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КАЙДАНСЬКИЙ</w:t>
      </w:r>
      <w:r w:rsidRPr="00C0250C">
        <w:rPr>
          <w:sz w:val="20"/>
        </w:rPr>
        <w:tab/>
        <w:t>ОР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6033</w:t>
      </w:r>
      <w:r w:rsidRPr="00C0250C">
        <w:rPr>
          <w:sz w:val="20"/>
        </w:rPr>
        <w:tab/>
        <w:t>37104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МИХАЙЛЕНКО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6034</w:t>
      </w:r>
      <w:r w:rsidRPr="00C0250C">
        <w:rPr>
          <w:sz w:val="20"/>
        </w:rPr>
        <w:tab/>
        <w:t>37105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МУЗИЧУК</w:t>
      </w:r>
      <w:r w:rsidRPr="00C0250C">
        <w:rPr>
          <w:sz w:val="20"/>
        </w:rPr>
        <w:tab/>
        <w:t>ВК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6035</w:t>
      </w:r>
      <w:r w:rsidRPr="00C0250C">
        <w:rPr>
          <w:sz w:val="20"/>
        </w:rPr>
        <w:tab/>
        <w:t>37106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ЩУРЕНКО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6036</w:t>
      </w:r>
      <w:r w:rsidRPr="00C0250C">
        <w:rPr>
          <w:sz w:val="20"/>
        </w:rPr>
        <w:tab/>
        <w:t>37110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ХИЖНЯК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6037</w:t>
      </w:r>
      <w:r w:rsidRPr="00C0250C">
        <w:rPr>
          <w:sz w:val="20"/>
        </w:rPr>
        <w:tab/>
        <w:t>37111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КОРОБКО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6038</w:t>
      </w:r>
      <w:r w:rsidRPr="00C0250C">
        <w:rPr>
          <w:sz w:val="20"/>
        </w:rPr>
        <w:tab/>
        <w:t>37112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ОЛІЙНИК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6039</w:t>
      </w:r>
      <w:r w:rsidRPr="00C0250C">
        <w:rPr>
          <w:sz w:val="20"/>
        </w:rPr>
        <w:tab/>
        <w:t>37114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ТУРЯНИЦЯ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28.11.2015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6040</w:t>
      </w:r>
      <w:r w:rsidRPr="00C0250C">
        <w:rPr>
          <w:sz w:val="20"/>
        </w:rPr>
        <w:tab/>
        <w:t>37115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ГОЛОВЧЕНКО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6041</w:t>
      </w:r>
      <w:r w:rsidRPr="00C0250C">
        <w:rPr>
          <w:sz w:val="20"/>
        </w:rPr>
        <w:tab/>
        <w:t>37118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СИРОВЕТНИК</w:t>
      </w:r>
      <w:r w:rsidRPr="00C0250C">
        <w:rPr>
          <w:sz w:val="20"/>
        </w:rPr>
        <w:tab/>
        <w:t>НЮ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6042</w:t>
      </w:r>
      <w:r w:rsidRPr="00C0250C">
        <w:rPr>
          <w:sz w:val="20"/>
        </w:rPr>
        <w:tab/>
        <w:t>37119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ГУЛАК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05.05.2011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6043</w:t>
      </w:r>
      <w:r w:rsidRPr="00C0250C">
        <w:rPr>
          <w:sz w:val="20"/>
        </w:rPr>
        <w:tab/>
        <w:t>37120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ДЕМЧУК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6044</w:t>
      </w:r>
      <w:r w:rsidRPr="00C0250C">
        <w:rPr>
          <w:sz w:val="20"/>
        </w:rPr>
        <w:tab/>
        <w:t>37121</w:t>
      </w:r>
      <w:r w:rsidRPr="00C0250C">
        <w:rPr>
          <w:sz w:val="20"/>
        </w:rPr>
        <w:tab/>
        <w:t>05.05.2011</w:t>
      </w:r>
      <w:r w:rsidRPr="00C0250C">
        <w:rPr>
          <w:sz w:val="20"/>
        </w:rPr>
        <w:tab/>
        <w:t>СОГА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6045</w:t>
      </w:r>
      <w:r w:rsidRPr="00C0250C">
        <w:rPr>
          <w:sz w:val="20"/>
        </w:rPr>
        <w:tab/>
        <w:t>37122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АВДЄЄВ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6046</w:t>
      </w:r>
      <w:r w:rsidRPr="00C0250C">
        <w:rPr>
          <w:sz w:val="20"/>
        </w:rPr>
        <w:tab/>
        <w:t>37124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ГУМЕННА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6047</w:t>
      </w:r>
      <w:r w:rsidRPr="00C0250C">
        <w:rPr>
          <w:sz w:val="20"/>
        </w:rPr>
        <w:tab/>
        <w:t>37127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ГУЛЯНОВА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6048</w:t>
      </w:r>
      <w:r w:rsidRPr="00C0250C">
        <w:rPr>
          <w:sz w:val="20"/>
        </w:rPr>
        <w:tab/>
        <w:t>37129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ТКАЧ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6049</w:t>
      </w:r>
      <w:r w:rsidRPr="00C0250C">
        <w:rPr>
          <w:sz w:val="20"/>
        </w:rPr>
        <w:tab/>
        <w:t>37131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ПОПІЛЬ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6050</w:t>
      </w:r>
      <w:r w:rsidRPr="00C0250C">
        <w:rPr>
          <w:sz w:val="20"/>
        </w:rPr>
        <w:tab/>
        <w:t>37132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СЛАБКОВСЬКА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20.05.2011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6051</w:t>
      </w:r>
      <w:r w:rsidRPr="00C0250C">
        <w:rPr>
          <w:sz w:val="20"/>
        </w:rPr>
        <w:tab/>
        <w:t>37133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ТЕСЛЮК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6052</w:t>
      </w:r>
      <w:r w:rsidRPr="00C0250C">
        <w:rPr>
          <w:sz w:val="20"/>
        </w:rPr>
        <w:tab/>
        <w:t>37134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КРИВЕЦЬ</w:t>
      </w:r>
      <w:r w:rsidRPr="00C0250C">
        <w:rPr>
          <w:sz w:val="20"/>
        </w:rPr>
        <w:tab/>
        <w:t>ЄВ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6053</w:t>
      </w:r>
      <w:r w:rsidRPr="00C0250C">
        <w:rPr>
          <w:sz w:val="20"/>
        </w:rPr>
        <w:tab/>
        <w:t>37136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КАЧАНІВСЬКИЙ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6054</w:t>
      </w:r>
      <w:r w:rsidRPr="00C0250C">
        <w:rPr>
          <w:sz w:val="20"/>
        </w:rPr>
        <w:tab/>
        <w:t>37137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МЕДИК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20.05.2011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6055</w:t>
      </w:r>
      <w:r w:rsidRPr="00C0250C">
        <w:rPr>
          <w:sz w:val="20"/>
        </w:rPr>
        <w:tab/>
        <w:t>37138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УКРАЇНСЬКА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6056</w:t>
      </w:r>
      <w:r w:rsidRPr="00C0250C">
        <w:rPr>
          <w:sz w:val="20"/>
        </w:rPr>
        <w:tab/>
        <w:t>37139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БЕЗПЕЧНА</w:t>
      </w:r>
      <w:r w:rsidRPr="00C0250C">
        <w:rPr>
          <w:sz w:val="20"/>
        </w:rPr>
        <w:tab/>
        <w:t>НЛ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6057</w:t>
      </w:r>
      <w:r w:rsidRPr="00C0250C">
        <w:rPr>
          <w:sz w:val="20"/>
        </w:rPr>
        <w:tab/>
        <w:t>37140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БУРДОВА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6058</w:t>
      </w:r>
      <w:r w:rsidRPr="00C0250C">
        <w:rPr>
          <w:sz w:val="20"/>
        </w:rPr>
        <w:tab/>
        <w:t>37144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ХМАРА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6059</w:t>
      </w:r>
      <w:r w:rsidRPr="00C0250C">
        <w:rPr>
          <w:sz w:val="20"/>
        </w:rPr>
        <w:tab/>
        <w:t>37146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ТРИКОЛИЧ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6060</w:t>
      </w:r>
      <w:r w:rsidRPr="00C0250C">
        <w:rPr>
          <w:sz w:val="20"/>
        </w:rPr>
        <w:tab/>
        <w:t>37147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ВАСИЛИШИН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6061</w:t>
      </w:r>
      <w:r w:rsidRPr="00C0250C">
        <w:rPr>
          <w:sz w:val="20"/>
        </w:rPr>
        <w:tab/>
        <w:t>37148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ЯЩЕНКО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6062</w:t>
      </w:r>
      <w:r w:rsidRPr="00C0250C">
        <w:rPr>
          <w:sz w:val="20"/>
        </w:rPr>
        <w:tab/>
        <w:t>37149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ГАРКУША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10.09.2014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6063</w:t>
      </w:r>
      <w:r w:rsidRPr="00C0250C">
        <w:rPr>
          <w:sz w:val="20"/>
        </w:rPr>
        <w:tab/>
        <w:t>37152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ПОЛОНСЬКИЙ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6064</w:t>
      </w:r>
      <w:r w:rsidRPr="00C0250C">
        <w:rPr>
          <w:sz w:val="20"/>
        </w:rPr>
        <w:tab/>
        <w:t>37154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ОСТРИЦЬКА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6065</w:t>
      </w:r>
      <w:r w:rsidRPr="00C0250C">
        <w:rPr>
          <w:sz w:val="20"/>
        </w:rPr>
        <w:tab/>
        <w:t>37156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МУДРИЦЬКИЙ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6066</w:t>
      </w:r>
      <w:r w:rsidRPr="00C0250C">
        <w:rPr>
          <w:sz w:val="20"/>
        </w:rPr>
        <w:tab/>
        <w:t>37157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БИСТРОВА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6067</w:t>
      </w:r>
      <w:r w:rsidRPr="00C0250C">
        <w:rPr>
          <w:sz w:val="20"/>
        </w:rPr>
        <w:tab/>
        <w:t>37158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КУЦЕВИЧ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20.05.2011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6068</w:t>
      </w:r>
      <w:r w:rsidRPr="00C0250C">
        <w:rPr>
          <w:sz w:val="20"/>
        </w:rPr>
        <w:tab/>
        <w:t>37160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СМОЛЯР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20.05.2011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6069</w:t>
      </w:r>
      <w:r w:rsidRPr="00C0250C">
        <w:rPr>
          <w:sz w:val="20"/>
        </w:rPr>
        <w:tab/>
        <w:t>37161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ЮРЧЕНКО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6070</w:t>
      </w:r>
      <w:r w:rsidRPr="00C0250C">
        <w:rPr>
          <w:sz w:val="20"/>
        </w:rPr>
        <w:tab/>
        <w:t>37169</w:t>
      </w:r>
      <w:r w:rsidRPr="00C0250C">
        <w:rPr>
          <w:sz w:val="20"/>
        </w:rPr>
        <w:tab/>
        <w:t>20.05.2011</w:t>
      </w:r>
      <w:r w:rsidRPr="00C0250C">
        <w:rPr>
          <w:sz w:val="20"/>
        </w:rPr>
        <w:tab/>
        <w:t>ПАЛІЄНКО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20.05.2011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6071</w:t>
      </w:r>
      <w:r w:rsidRPr="00C0250C">
        <w:rPr>
          <w:sz w:val="20"/>
        </w:rPr>
        <w:tab/>
        <w:t>37961</w:t>
      </w:r>
      <w:r w:rsidRPr="00C0250C">
        <w:rPr>
          <w:sz w:val="20"/>
        </w:rPr>
        <w:tab/>
        <w:t>03.06.2011</w:t>
      </w:r>
      <w:r w:rsidRPr="00C0250C">
        <w:rPr>
          <w:sz w:val="20"/>
        </w:rPr>
        <w:tab/>
        <w:t>ГАЛАБУРДА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6072</w:t>
      </w:r>
      <w:r w:rsidRPr="00C0250C">
        <w:rPr>
          <w:sz w:val="20"/>
        </w:rPr>
        <w:tab/>
        <w:t>20692В</w:t>
      </w:r>
      <w:r w:rsidRPr="00C0250C">
        <w:rPr>
          <w:sz w:val="20"/>
        </w:rPr>
        <w:tab/>
        <w:t>21.06.2011</w:t>
      </w:r>
      <w:r w:rsidRPr="00C0250C">
        <w:rPr>
          <w:sz w:val="20"/>
        </w:rPr>
        <w:tab/>
        <w:t>КРАСНОБОКА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6073</w:t>
      </w:r>
      <w:r w:rsidRPr="00C0250C">
        <w:rPr>
          <w:sz w:val="20"/>
        </w:rPr>
        <w:tab/>
        <w:t>37171</w:t>
      </w:r>
      <w:r w:rsidRPr="00C0250C">
        <w:rPr>
          <w:sz w:val="20"/>
        </w:rPr>
        <w:tab/>
        <w:t>21.06.2011</w:t>
      </w:r>
      <w:r w:rsidRPr="00C0250C">
        <w:rPr>
          <w:sz w:val="20"/>
        </w:rPr>
        <w:tab/>
        <w:t>ЄДІНАЧ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21.06.2011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6074</w:t>
      </w:r>
      <w:r w:rsidRPr="00C0250C">
        <w:rPr>
          <w:sz w:val="20"/>
        </w:rPr>
        <w:tab/>
        <w:t>37172</w:t>
      </w:r>
      <w:r w:rsidRPr="00C0250C">
        <w:rPr>
          <w:sz w:val="20"/>
        </w:rPr>
        <w:tab/>
        <w:t>21.06.2011</w:t>
      </w:r>
      <w:r w:rsidRPr="00C0250C">
        <w:rPr>
          <w:sz w:val="20"/>
        </w:rPr>
        <w:tab/>
        <w:t>ЧЕПЕЛЮК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6075</w:t>
      </w:r>
      <w:r w:rsidRPr="00C0250C">
        <w:rPr>
          <w:sz w:val="20"/>
        </w:rPr>
        <w:tab/>
        <w:t>37173</w:t>
      </w:r>
      <w:r w:rsidRPr="00C0250C">
        <w:rPr>
          <w:sz w:val="20"/>
        </w:rPr>
        <w:tab/>
        <w:t>21.06.2011</w:t>
      </w:r>
      <w:r w:rsidRPr="00C0250C">
        <w:rPr>
          <w:sz w:val="20"/>
        </w:rPr>
        <w:tab/>
        <w:t>БУРЛАКІВСЬКА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21.06.2011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6076</w:t>
      </w:r>
      <w:r w:rsidRPr="00C0250C">
        <w:rPr>
          <w:sz w:val="20"/>
        </w:rPr>
        <w:tab/>
        <w:t>37174</w:t>
      </w:r>
      <w:r w:rsidRPr="00C0250C">
        <w:rPr>
          <w:sz w:val="20"/>
        </w:rPr>
        <w:tab/>
        <w:t>21.06.2011</w:t>
      </w:r>
      <w:r w:rsidRPr="00C0250C">
        <w:rPr>
          <w:sz w:val="20"/>
        </w:rPr>
        <w:tab/>
        <w:t>ЛОШМАНОВА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6077</w:t>
      </w:r>
      <w:r w:rsidRPr="00C0250C">
        <w:rPr>
          <w:sz w:val="20"/>
        </w:rPr>
        <w:tab/>
        <w:t>37176</w:t>
      </w:r>
      <w:r w:rsidRPr="00C0250C">
        <w:rPr>
          <w:sz w:val="20"/>
        </w:rPr>
        <w:tab/>
        <w:t>21.06.2011</w:t>
      </w:r>
      <w:r w:rsidRPr="00C0250C">
        <w:rPr>
          <w:sz w:val="20"/>
        </w:rPr>
        <w:tab/>
        <w:t>КОЗАК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6078</w:t>
      </w:r>
      <w:r w:rsidRPr="00C0250C">
        <w:rPr>
          <w:sz w:val="20"/>
        </w:rPr>
        <w:tab/>
        <w:t>37178</w:t>
      </w:r>
      <w:r w:rsidRPr="00C0250C">
        <w:rPr>
          <w:sz w:val="20"/>
        </w:rPr>
        <w:tab/>
        <w:t>11.07.2011</w:t>
      </w:r>
      <w:r w:rsidRPr="00C0250C">
        <w:rPr>
          <w:sz w:val="20"/>
        </w:rPr>
        <w:tab/>
        <w:t>ЦЕНДРА-БОЕЗЕ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6079</w:t>
      </w:r>
      <w:r w:rsidRPr="00C0250C">
        <w:rPr>
          <w:sz w:val="20"/>
        </w:rPr>
        <w:tab/>
        <w:t>37179</w:t>
      </w:r>
      <w:r w:rsidRPr="00C0250C">
        <w:rPr>
          <w:sz w:val="20"/>
        </w:rPr>
        <w:tab/>
        <w:t>11.07.2011</w:t>
      </w:r>
      <w:r w:rsidRPr="00C0250C">
        <w:rPr>
          <w:sz w:val="20"/>
        </w:rPr>
        <w:tab/>
        <w:t>ВОЛОЧНЮК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11.07.2011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6080</w:t>
      </w:r>
      <w:r w:rsidRPr="00C0250C">
        <w:rPr>
          <w:sz w:val="20"/>
        </w:rPr>
        <w:tab/>
        <w:t>37644</w:t>
      </w:r>
      <w:r w:rsidRPr="00C0250C">
        <w:rPr>
          <w:sz w:val="20"/>
        </w:rPr>
        <w:tab/>
        <w:t>13.07.2011</w:t>
      </w:r>
      <w:r w:rsidRPr="00C0250C">
        <w:rPr>
          <w:sz w:val="20"/>
        </w:rPr>
        <w:tab/>
        <w:t>ЛАВРЕНКО</w:t>
      </w:r>
      <w:r w:rsidRPr="00C0250C">
        <w:rPr>
          <w:sz w:val="20"/>
        </w:rPr>
        <w:tab/>
        <w:t>ВТ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6081</w:t>
      </w:r>
      <w:r w:rsidRPr="00C0250C">
        <w:rPr>
          <w:sz w:val="20"/>
        </w:rPr>
        <w:tab/>
        <w:t>37183</w:t>
      </w:r>
      <w:r w:rsidRPr="00C0250C">
        <w:rPr>
          <w:sz w:val="20"/>
        </w:rPr>
        <w:tab/>
        <w:t>15.07.2011</w:t>
      </w:r>
      <w:r w:rsidRPr="00C0250C">
        <w:rPr>
          <w:sz w:val="20"/>
        </w:rPr>
        <w:tab/>
        <w:t>ФАРЕНИК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15.07.2011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6082</w:t>
      </w:r>
      <w:r w:rsidRPr="00C0250C">
        <w:rPr>
          <w:sz w:val="20"/>
        </w:rPr>
        <w:tab/>
        <w:t>37185</w:t>
      </w:r>
      <w:r w:rsidRPr="00C0250C">
        <w:rPr>
          <w:sz w:val="20"/>
        </w:rPr>
        <w:tab/>
        <w:t>15.07.2011</w:t>
      </w:r>
      <w:r w:rsidRPr="00C0250C">
        <w:rPr>
          <w:sz w:val="20"/>
        </w:rPr>
        <w:tab/>
        <w:t>ГАЛИЧ</w:t>
      </w:r>
      <w:r w:rsidRPr="00C0250C">
        <w:rPr>
          <w:sz w:val="20"/>
        </w:rPr>
        <w:tab/>
        <w:t>СЛ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15.07.2011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6083</w:t>
      </w:r>
      <w:r w:rsidRPr="00C0250C">
        <w:rPr>
          <w:sz w:val="20"/>
        </w:rPr>
        <w:tab/>
        <w:t>37187</w:t>
      </w:r>
      <w:r w:rsidRPr="00C0250C">
        <w:rPr>
          <w:sz w:val="20"/>
        </w:rPr>
        <w:tab/>
        <w:t>15.07.2011</w:t>
      </w:r>
      <w:r w:rsidRPr="00C0250C">
        <w:rPr>
          <w:sz w:val="20"/>
        </w:rPr>
        <w:tab/>
        <w:t>БИТКІНА</w:t>
      </w:r>
      <w:r w:rsidRPr="00C0250C">
        <w:rPr>
          <w:sz w:val="20"/>
        </w:rPr>
        <w:tab/>
        <w:t>АК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6084</w:t>
      </w:r>
      <w:r w:rsidRPr="00C0250C">
        <w:rPr>
          <w:sz w:val="20"/>
        </w:rPr>
        <w:tab/>
        <w:t>37189</w:t>
      </w:r>
      <w:r w:rsidRPr="00C0250C">
        <w:rPr>
          <w:sz w:val="20"/>
        </w:rPr>
        <w:tab/>
        <w:t>15.07.2011</w:t>
      </w:r>
      <w:r w:rsidRPr="00C0250C">
        <w:rPr>
          <w:sz w:val="20"/>
        </w:rPr>
        <w:tab/>
        <w:t>ВІТЕНКО</w:t>
      </w:r>
      <w:r w:rsidRPr="00C0250C">
        <w:rPr>
          <w:sz w:val="20"/>
        </w:rPr>
        <w:tab/>
        <w:t>ОЙ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6085</w:t>
      </w:r>
      <w:r w:rsidRPr="00C0250C">
        <w:rPr>
          <w:sz w:val="20"/>
        </w:rPr>
        <w:tab/>
        <w:t>37190</w:t>
      </w:r>
      <w:r w:rsidRPr="00C0250C">
        <w:rPr>
          <w:sz w:val="20"/>
        </w:rPr>
        <w:tab/>
        <w:t>15.07.2011</w:t>
      </w:r>
      <w:r w:rsidRPr="00C0250C">
        <w:rPr>
          <w:sz w:val="20"/>
        </w:rPr>
        <w:tab/>
        <w:t>ЩЕРБИНА</w:t>
      </w:r>
      <w:r w:rsidRPr="00C0250C">
        <w:rPr>
          <w:sz w:val="20"/>
        </w:rPr>
        <w:tab/>
        <w:t>ОЯ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45</w:t>
      </w:r>
      <w:r w:rsidRPr="00C0250C">
        <w:rPr>
          <w:sz w:val="20"/>
        </w:rPr>
        <w:tab/>
        <w:t>15.07.2011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6086</w:t>
      </w:r>
      <w:r w:rsidRPr="00C0250C">
        <w:rPr>
          <w:sz w:val="20"/>
        </w:rPr>
        <w:tab/>
        <w:t>37193А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МУРАШКО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6087</w:t>
      </w:r>
      <w:r w:rsidRPr="00C0250C">
        <w:rPr>
          <w:sz w:val="20"/>
        </w:rPr>
        <w:tab/>
        <w:t>37193Б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МУРАШКО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6088</w:t>
      </w:r>
      <w:r w:rsidRPr="00C0250C">
        <w:rPr>
          <w:sz w:val="20"/>
        </w:rPr>
        <w:tab/>
        <w:t>37194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ВДОВИЧЕНКО</w:t>
      </w:r>
      <w:r w:rsidRPr="00C0250C">
        <w:rPr>
          <w:sz w:val="20"/>
        </w:rPr>
        <w:tab/>
        <w:t>АЮ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6089</w:t>
      </w:r>
      <w:r w:rsidRPr="00C0250C">
        <w:rPr>
          <w:sz w:val="20"/>
        </w:rPr>
        <w:tab/>
        <w:t>37195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ЯНЧУК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6090</w:t>
      </w:r>
      <w:r w:rsidRPr="00C0250C">
        <w:rPr>
          <w:sz w:val="20"/>
        </w:rPr>
        <w:tab/>
        <w:t>37196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НЕВЕРИЦЬКИЙ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6091</w:t>
      </w:r>
      <w:r w:rsidRPr="00C0250C">
        <w:rPr>
          <w:sz w:val="20"/>
        </w:rPr>
        <w:tab/>
        <w:t>37197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ДОВГАНЬ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6092</w:t>
      </w:r>
      <w:r w:rsidRPr="00C0250C">
        <w:rPr>
          <w:sz w:val="20"/>
        </w:rPr>
        <w:tab/>
        <w:t>37198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ЛЮБИШ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6093</w:t>
      </w:r>
      <w:r w:rsidRPr="00C0250C">
        <w:rPr>
          <w:sz w:val="20"/>
        </w:rPr>
        <w:tab/>
        <w:t>37199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ПОЛЯКОВА</w:t>
      </w:r>
      <w:r w:rsidRPr="00C0250C">
        <w:rPr>
          <w:sz w:val="20"/>
        </w:rPr>
        <w:tab/>
        <w:t>ТЮ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23.12.2020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6094</w:t>
      </w:r>
      <w:r w:rsidRPr="00C0250C">
        <w:rPr>
          <w:sz w:val="20"/>
        </w:rPr>
        <w:tab/>
        <w:t>37205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СЕМЕНОВИЧ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6095</w:t>
      </w:r>
      <w:r w:rsidRPr="00C0250C">
        <w:rPr>
          <w:sz w:val="20"/>
        </w:rPr>
        <w:tab/>
        <w:t>37208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МАРКОВИЧ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6096</w:t>
      </w:r>
      <w:r w:rsidRPr="00C0250C">
        <w:rPr>
          <w:sz w:val="20"/>
        </w:rPr>
        <w:tab/>
        <w:t>37209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ГУЦАЛЮК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6097</w:t>
      </w:r>
      <w:r w:rsidRPr="00C0250C">
        <w:rPr>
          <w:sz w:val="20"/>
        </w:rPr>
        <w:tab/>
        <w:t>37210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КОРОБКО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6098</w:t>
      </w:r>
      <w:r w:rsidRPr="00C0250C">
        <w:rPr>
          <w:sz w:val="20"/>
        </w:rPr>
        <w:tab/>
        <w:t>37211А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ШАПОРЕНКО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6099</w:t>
      </w:r>
      <w:r w:rsidRPr="00C0250C">
        <w:rPr>
          <w:sz w:val="20"/>
        </w:rPr>
        <w:tab/>
        <w:t>37212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ПРОХОРЕНКО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6100</w:t>
      </w:r>
      <w:r w:rsidRPr="00C0250C">
        <w:rPr>
          <w:sz w:val="20"/>
        </w:rPr>
        <w:tab/>
        <w:t>37213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КУНІЦЬКИЙ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6101</w:t>
      </w:r>
      <w:r w:rsidRPr="00C0250C">
        <w:rPr>
          <w:sz w:val="20"/>
        </w:rPr>
        <w:tab/>
        <w:t>37215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СКОРОХОД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6102</w:t>
      </w:r>
      <w:r w:rsidRPr="00C0250C">
        <w:rPr>
          <w:sz w:val="20"/>
        </w:rPr>
        <w:tab/>
        <w:t>37216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ЛЯШЕНКО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28.07.2011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6103</w:t>
      </w:r>
      <w:r w:rsidRPr="00C0250C">
        <w:rPr>
          <w:sz w:val="20"/>
        </w:rPr>
        <w:tab/>
        <w:t>37217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МЕДОВНИК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15.06.2015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6104</w:t>
      </w:r>
      <w:r w:rsidRPr="00C0250C">
        <w:rPr>
          <w:sz w:val="20"/>
        </w:rPr>
        <w:tab/>
        <w:t>37218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КОРОЛЬОВА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6105</w:t>
      </w:r>
      <w:r w:rsidRPr="00C0250C">
        <w:rPr>
          <w:sz w:val="20"/>
        </w:rPr>
        <w:tab/>
        <w:t>37219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БАДОВСЬКА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6106</w:t>
      </w:r>
      <w:r w:rsidRPr="00C0250C">
        <w:rPr>
          <w:sz w:val="20"/>
        </w:rPr>
        <w:tab/>
        <w:t>37220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КОНТАНІСТОВА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6107</w:t>
      </w:r>
      <w:r w:rsidRPr="00C0250C">
        <w:rPr>
          <w:sz w:val="20"/>
        </w:rPr>
        <w:tab/>
        <w:t>37223</w:t>
      </w:r>
      <w:r w:rsidRPr="00C0250C">
        <w:rPr>
          <w:sz w:val="20"/>
        </w:rPr>
        <w:tab/>
        <w:t>28.07.2011</w:t>
      </w:r>
      <w:r w:rsidRPr="00C0250C">
        <w:rPr>
          <w:sz w:val="20"/>
        </w:rPr>
        <w:tab/>
        <w:t>КУЧЕР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6108</w:t>
      </w:r>
      <w:r w:rsidRPr="00C0250C">
        <w:rPr>
          <w:sz w:val="20"/>
        </w:rPr>
        <w:tab/>
        <w:t>37225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ГУСЕЙНОВА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6109</w:t>
      </w:r>
      <w:r w:rsidRPr="00C0250C">
        <w:rPr>
          <w:sz w:val="20"/>
        </w:rPr>
        <w:tab/>
        <w:t>37226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ПОНОМАРЕНКО</w:t>
      </w:r>
      <w:r w:rsidRPr="00C0250C">
        <w:rPr>
          <w:sz w:val="20"/>
        </w:rPr>
        <w:tab/>
        <w:t>СЮ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6110</w:t>
      </w:r>
      <w:r w:rsidRPr="00C0250C">
        <w:rPr>
          <w:sz w:val="20"/>
        </w:rPr>
        <w:tab/>
        <w:t>37227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КРИВЕНКО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6111</w:t>
      </w:r>
      <w:r w:rsidRPr="00C0250C">
        <w:rPr>
          <w:sz w:val="20"/>
        </w:rPr>
        <w:tab/>
        <w:t>37228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ГАЛАБУРДА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6112</w:t>
      </w:r>
      <w:r w:rsidRPr="00C0250C">
        <w:rPr>
          <w:sz w:val="20"/>
        </w:rPr>
        <w:tab/>
        <w:t>37231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КУЛЬЧЕНКО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18.05.2012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6113</w:t>
      </w:r>
      <w:r w:rsidRPr="00C0250C">
        <w:rPr>
          <w:sz w:val="20"/>
        </w:rPr>
        <w:tab/>
        <w:t>37233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ПАБАТ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6114</w:t>
      </w:r>
      <w:r w:rsidRPr="00C0250C">
        <w:rPr>
          <w:sz w:val="20"/>
        </w:rPr>
        <w:tab/>
        <w:t>37236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МАЗУРЕНКО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6115</w:t>
      </w:r>
      <w:r w:rsidRPr="00C0250C">
        <w:rPr>
          <w:sz w:val="20"/>
        </w:rPr>
        <w:tab/>
        <w:t>37238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15.08.2011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6116</w:t>
      </w:r>
      <w:r w:rsidRPr="00C0250C">
        <w:rPr>
          <w:sz w:val="20"/>
        </w:rPr>
        <w:tab/>
        <w:t>37239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БУБЛИК</w:t>
      </w:r>
      <w:r w:rsidRPr="00C0250C">
        <w:rPr>
          <w:sz w:val="20"/>
        </w:rPr>
        <w:tab/>
        <w:t>ЄД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6117</w:t>
      </w:r>
      <w:r w:rsidRPr="00C0250C">
        <w:rPr>
          <w:sz w:val="20"/>
        </w:rPr>
        <w:tab/>
        <w:t>37240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РОМАНЧУК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15.08.2011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6118</w:t>
      </w:r>
      <w:r w:rsidRPr="00C0250C">
        <w:rPr>
          <w:sz w:val="20"/>
        </w:rPr>
        <w:tab/>
        <w:t>37241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ШРАМОВИЧ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6119</w:t>
      </w:r>
      <w:r w:rsidRPr="00C0250C">
        <w:rPr>
          <w:sz w:val="20"/>
        </w:rPr>
        <w:tab/>
        <w:t>37242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МАЗЕПА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6120</w:t>
      </w:r>
      <w:r w:rsidRPr="00C0250C">
        <w:rPr>
          <w:sz w:val="20"/>
        </w:rPr>
        <w:tab/>
        <w:t>37243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ПОНОМАРЕНКО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15.08.2011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6121</w:t>
      </w:r>
      <w:r w:rsidRPr="00C0250C">
        <w:rPr>
          <w:sz w:val="20"/>
        </w:rPr>
        <w:tab/>
        <w:t>37244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БОРИСОВА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40</w:t>
      </w:r>
      <w:r w:rsidRPr="00C0250C">
        <w:rPr>
          <w:sz w:val="20"/>
        </w:rPr>
        <w:tab/>
        <w:t>15.08.2011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6122</w:t>
      </w:r>
      <w:r w:rsidRPr="00C0250C">
        <w:rPr>
          <w:sz w:val="20"/>
        </w:rPr>
        <w:tab/>
        <w:t>37245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НАГОРНЮК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15.08.2011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6123</w:t>
      </w:r>
      <w:r w:rsidRPr="00C0250C">
        <w:rPr>
          <w:sz w:val="20"/>
        </w:rPr>
        <w:tab/>
        <w:t>37250</w:t>
      </w:r>
      <w:r w:rsidRPr="00C0250C">
        <w:rPr>
          <w:sz w:val="20"/>
        </w:rPr>
        <w:tab/>
        <w:t>15.08.2011</w:t>
      </w:r>
      <w:r w:rsidRPr="00C0250C">
        <w:rPr>
          <w:sz w:val="20"/>
        </w:rPr>
        <w:tab/>
        <w:t>СУРІКОВ</w:t>
      </w:r>
      <w:r w:rsidRPr="00C0250C">
        <w:rPr>
          <w:sz w:val="20"/>
        </w:rPr>
        <w:tab/>
        <w:t>ТЄ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15.08.2011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6124</w:t>
      </w:r>
      <w:r w:rsidRPr="00C0250C">
        <w:rPr>
          <w:sz w:val="20"/>
        </w:rPr>
        <w:tab/>
        <w:t>37797</w:t>
      </w:r>
      <w:r w:rsidRPr="00C0250C">
        <w:rPr>
          <w:sz w:val="20"/>
        </w:rPr>
        <w:tab/>
        <w:t>01.09.2011</w:t>
      </w:r>
      <w:r w:rsidRPr="00C0250C">
        <w:rPr>
          <w:sz w:val="20"/>
        </w:rPr>
        <w:tab/>
        <w:t>ОНОФРІЙЧУК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6125</w:t>
      </w:r>
      <w:r w:rsidRPr="00C0250C">
        <w:rPr>
          <w:sz w:val="20"/>
        </w:rPr>
        <w:tab/>
        <w:t>37252А</w:t>
      </w:r>
      <w:r w:rsidRPr="00C0250C">
        <w:rPr>
          <w:sz w:val="20"/>
        </w:rPr>
        <w:tab/>
        <w:t>12.09.2011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6126</w:t>
      </w:r>
      <w:r w:rsidRPr="00C0250C">
        <w:rPr>
          <w:sz w:val="20"/>
        </w:rPr>
        <w:tab/>
        <w:t>37252Б</w:t>
      </w:r>
      <w:r w:rsidRPr="00C0250C">
        <w:rPr>
          <w:sz w:val="20"/>
        </w:rPr>
        <w:tab/>
        <w:t>12.09.2011</w:t>
      </w:r>
      <w:r w:rsidRPr="00C0250C">
        <w:rPr>
          <w:sz w:val="20"/>
        </w:rPr>
        <w:tab/>
        <w:t>ПОДТИКАН</w:t>
      </w:r>
      <w:r w:rsidRPr="00C0250C">
        <w:rPr>
          <w:sz w:val="20"/>
        </w:rPr>
        <w:tab/>
        <w:t>АХ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12.09.2011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6127</w:t>
      </w:r>
      <w:r w:rsidRPr="00C0250C">
        <w:rPr>
          <w:sz w:val="20"/>
        </w:rPr>
        <w:tab/>
        <w:t>37256</w:t>
      </w:r>
      <w:r w:rsidRPr="00C0250C">
        <w:rPr>
          <w:sz w:val="20"/>
        </w:rPr>
        <w:tab/>
        <w:t>12.09.2011</w:t>
      </w:r>
      <w:r w:rsidRPr="00C0250C">
        <w:rPr>
          <w:sz w:val="20"/>
        </w:rPr>
        <w:tab/>
        <w:t>БІЛИЙ</w:t>
      </w:r>
      <w:r w:rsidRPr="00C0250C">
        <w:rPr>
          <w:sz w:val="20"/>
        </w:rPr>
        <w:tab/>
        <w:t>ЯІ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07.07.2017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6128</w:t>
      </w:r>
      <w:r w:rsidRPr="00C0250C">
        <w:rPr>
          <w:sz w:val="20"/>
        </w:rPr>
        <w:tab/>
        <w:t>37257</w:t>
      </w:r>
      <w:r w:rsidRPr="00C0250C">
        <w:rPr>
          <w:sz w:val="20"/>
        </w:rPr>
        <w:tab/>
        <w:t>12.09.2011</w:t>
      </w:r>
      <w:r w:rsidRPr="00C0250C">
        <w:rPr>
          <w:sz w:val="20"/>
        </w:rPr>
        <w:tab/>
        <w:t>МИКОЛАЄВСЬКИЙ</w:t>
      </w:r>
      <w:r w:rsidRPr="00C0250C">
        <w:rPr>
          <w:sz w:val="20"/>
        </w:rPr>
        <w:tab/>
        <w:t>ДА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12.09.2011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6129</w:t>
      </w:r>
      <w:r w:rsidRPr="00C0250C">
        <w:rPr>
          <w:sz w:val="20"/>
        </w:rPr>
        <w:tab/>
        <w:t>37258</w:t>
      </w:r>
      <w:r w:rsidRPr="00C0250C">
        <w:rPr>
          <w:sz w:val="20"/>
        </w:rPr>
        <w:tab/>
        <w:t>12.09.2011</w:t>
      </w:r>
      <w:r w:rsidRPr="00C0250C">
        <w:rPr>
          <w:sz w:val="20"/>
        </w:rPr>
        <w:tab/>
        <w:t>ЗАСЯДЬКО</w:t>
      </w:r>
      <w:r w:rsidRPr="00C0250C">
        <w:rPr>
          <w:sz w:val="20"/>
        </w:rPr>
        <w:tab/>
        <w:t>ТФ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12.09.2011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6130</w:t>
      </w:r>
      <w:r w:rsidRPr="00C0250C">
        <w:rPr>
          <w:sz w:val="20"/>
        </w:rPr>
        <w:tab/>
        <w:t>37259</w:t>
      </w:r>
      <w:r w:rsidRPr="00C0250C">
        <w:rPr>
          <w:sz w:val="20"/>
        </w:rPr>
        <w:tab/>
        <w:t>12.09.2011</w:t>
      </w:r>
      <w:r w:rsidRPr="00C0250C">
        <w:rPr>
          <w:sz w:val="20"/>
        </w:rPr>
        <w:tab/>
        <w:t>РУДУХА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6131</w:t>
      </w:r>
      <w:r w:rsidRPr="00C0250C">
        <w:rPr>
          <w:sz w:val="20"/>
        </w:rPr>
        <w:tab/>
        <w:t>37260</w:t>
      </w:r>
      <w:r w:rsidRPr="00C0250C">
        <w:rPr>
          <w:sz w:val="20"/>
        </w:rPr>
        <w:tab/>
        <w:t>12.09.2011</w:t>
      </w:r>
      <w:r w:rsidRPr="00C0250C">
        <w:rPr>
          <w:sz w:val="20"/>
        </w:rPr>
        <w:tab/>
        <w:t>ЧИКОЛАЙ</w:t>
      </w:r>
      <w:r w:rsidRPr="00C0250C">
        <w:rPr>
          <w:sz w:val="20"/>
        </w:rPr>
        <w:tab/>
        <w:t>ЛЛ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6132</w:t>
      </w:r>
      <w:r w:rsidRPr="00C0250C">
        <w:rPr>
          <w:sz w:val="20"/>
        </w:rPr>
        <w:tab/>
        <w:t>37262</w:t>
      </w:r>
      <w:r w:rsidRPr="00C0250C">
        <w:rPr>
          <w:sz w:val="20"/>
        </w:rPr>
        <w:tab/>
        <w:t>12.09.2011</w:t>
      </w:r>
      <w:r w:rsidRPr="00C0250C">
        <w:rPr>
          <w:sz w:val="20"/>
        </w:rPr>
        <w:tab/>
        <w:t>ЧУПИРА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12.09.2011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6133</w:t>
      </w:r>
      <w:r w:rsidRPr="00C0250C">
        <w:rPr>
          <w:sz w:val="20"/>
        </w:rPr>
        <w:tab/>
        <w:t>38300А</w:t>
      </w:r>
      <w:r w:rsidRPr="00C0250C">
        <w:rPr>
          <w:sz w:val="20"/>
        </w:rPr>
        <w:tab/>
        <w:t>16.09.2011</w:t>
      </w:r>
      <w:r w:rsidRPr="00C0250C">
        <w:rPr>
          <w:sz w:val="20"/>
        </w:rPr>
        <w:tab/>
        <w:t>БІЛА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6134</w:t>
      </w:r>
      <w:r w:rsidRPr="00C0250C">
        <w:rPr>
          <w:sz w:val="20"/>
        </w:rPr>
        <w:tab/>
        <w:t>38300Б</w:t>
      </w:r>
      <w:r w:rsidRPr="00C0250C">
        <w:rPr>
          <w:sz w:val="20"/>
        </w:rPr>
        <w:tab/>
        <w:t>16.09.2011</w:t>
      </w:r>
      <w:r w:rsidRPr="00C0250C">
        <w:rPr>
          <w:sz w:val="20"/>
        </w:rPr>
        <w:tab/>
        <w:t>ЛІЩУК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6135</w:t>
      </w:r>
      <w:r w:rsidRPr="00C0250C">
        <w:rPr>
          <w:sz w:val="20"/>
        </w:rPr>
        <w:tab/>
        <w:t>37263</w:t>
      </w:r>
      <w:r w:rsidRPr="00C0250C">
        <w:rPr>
          <w:sz w:val="20"/>
        </w:rPr>
        <w:tab/>
        <w:t>29.09.2011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29.09.2011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6136</w:t>
      </w:r>
      <w:r w:rsidRPr="00C0250C">
        <w:rPr>
          <w:sz w:val="20"/>
        </w:rPr>
        <w:tab/>
        <w:t>37264</w:t>
      </w:r>
      <w:r w:rsidRPr="00C0250C">
        <w:rPr>
          <w:sz w:val="20"/>
        </w:rPr>
        <w:tab/>
        <w:t>29.09.2011</w:t>
      </w:r>
      <w:r w:rsidRPr="00C0250C">
        <w:rPr>
          <w:sz w:val="20"/>
        </w:rPr>
        <w:tab/>
        <w:t>БЄЛІК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6137</w:t>
      </w:r>
      <w:r w:rsidRPr="00C0250C">
        <w:rPr>
          <w:sz w:val="20"/>
        </w:rPr>
        <w:tab/>
        <w:t>37265</w:t>
      </w:r>
      <w:r w:rsidRPr="00C0250C">
        <w:rPr>
          <w:sz w:val="20"/>
        </w:rPr>
        <w:tab/>
        <w:t>29.09.2011</w:t>
      </w:r>
      <w:r w:rsidRPr="00C0250C">
        <w:rPr>
          <w:sz w:val="20"/>
        </w:rPr>
        <w:tab/>
        <w:t>ГРИБАНЮК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6138</w:t>
      </w:r>
      <w:r w:rsidRPr="00C0250C">
        <w:rPr>
          <w:sz w:val="20"/>
        </w:rPr>
        <w:tab/>
        <w:t>37266</w:t>
      </w:r>
      <w:r w:rsidRPr="00C0250C">
        <w:rPr>
          <w:sz w:val="20"/>
        </w:rPr>
        <w:tab/>
        <w:t>29.09.2011</w:t>
      </w:r>
      <w:r w:rsidRPr="00C0250C">
        <w:rPr>
          <w:sz w:val="20"/>
        </w:rPr>
        <w:tab/>
        <w:t>ЮХИМЕНКО</w:t>
      </w:r>
      <w:r w:rsidRPr="00C0250C">
        <w:rPr>
          <w:sz w:val="20"/>
        </w:rPr>
        <w:tab/>
        <w:t>БА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6139</w:t>
      </w:r>
      <w:r w:rsidRPr="00C0250C">
        <w:rPr>
          <w:sz w:val="20"/>
        </w:rPr>
        <w:tab/>
        <w:t>16259В</w:t>
      </w:r>
      <w:r w:rsidRPr="00C0250C">
        <w:rPr>
          <w:sz w:val="20"/>
        </w:rPr>
        <w:tab/>
        <w:t>13.10.2011</w:t>
      </w:r>
      <w:r w:rsidRPr="00C0250C">
        <w:rPr>
          <w:sz w:val="20"/>
        </w:rPr>
        <w:tab/>
        <w:t>МОВЧАВНЮК</w:t>
      </w:r>
      <w:r w:rsidRPr="00C0250C">
        <w:rPr>
          <w:sz w:val="20"/>
        </w:rPr>
        <w:tab/>
        <w:t>ОК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6140</w:t>
      </w:r>
      <w:r w:rsidRPr="00C0250C">
        <w:rPr>
          <w:sz w:val="20"/>
        </w:rPr>
        <w:tab/>
        <w:t>37270</w:t>
      </w:r>
      <w:r w:rsidRPr="00C0250C">
        <w:rPr>
          <w:sz w:val="20"/>
        </w:rPr>
        <w:tab/>
        <w:t>13.10.2011</w:t>
      </w:r>
      <w:r w:rsidRPr="00C0250C">
        <w:rPr>
          <w:sz w:val="20"/>
        </w:rPr>
        <w:tab/>
        <w:t>УДОВА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6141</w:t>
      </w:r>
      <w:r w:rsidRPr="00C0250C">
        <w:rPr>
          <w:sz w:val="20"/>
        </w:rPr>
        <w:tab/>
        <w:t>37271</w:t>
      </w:r>
      <w:r w:rsidRPr="00C0250C">
        <w:rPr>
          <w:sz w:val="20"/>
        </w:rPr>
        <w:tab/>
        <w:t>13.10.2011</w:t>
      </w:r>
      <w:r w:rsidRPr="00C0250C">
        <w:rPr>
          <w:sz w:val="20"/>
        </w:rPr>
        <w:tab/>
        <w:t>БИЧКІВСЬКИЙ</w:t>
      </w:r>
      <w:r w:rsidRPr="00C0250C">
        <w:rPr>
          <w:sz w:val="20"/>
        </w:rPr>
        <w:tab/>
        <w:t>ДЙ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13.10.2011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6142</w:t>
      </w:r>
      <w:r w:rsidRPr="00C0250C">
        <w:rPr>
          <w:sz w:val="20"/>
        </w:rPr>
        <w:tab/>
        <w:t>37272</w:t>
      </w:r>
      <w:r w:rsidRPr="00C0250C">
        <w:rPr>
          <w:sz w:val="20"/>
        </w:rPr>
        <w:tab/>
        <w:t>13.10.2011</w:t>
      </w:r>
      <w:r w:rsidRPr="00C0250C">
        <w:rPr>
          <w:sz w:val="20"/>
        </w:rPr>
        <w:tab/>
        <w:t>ЮРЧЕНКО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6143</w:t>
      </w:r>
      <w:r w:rsidRPr="00C0250C">
        <w:rPr>
          <w:sz w:val="20"/>
        </w:rPr>
        <w:tab/>
        <w:t>37273</w:t>
      </w:r>
      <w:r w:rsidRPr="00C0250C">
        <w:rPr>
          <w:sz w:val="20"/>
        </w:rPr>
        <w:tab/>
        <w:t>13.10.2011</w:t>
      </w:r>
      <w:r w:rsidRPr="00C0250C">
        <w:rPr>
          <w:sz w:val="20"/>
        </w:rPr>
        <w:tab/>
        <w:t>КУЧЕРЕНКО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6144</w:t>
      </w:r>
      <w:r w:rsidRPr="00C0250C">
        <w:rPr>
          <w:sz w:val="20"/>
        </w:rPr>
        <w:tab/>
        <w:t>37275</w:t>
      </w:r>
      <w:r w:rsidRPr="00C0250C">
        <w:rPr>
          <w:sz w:val="20"/>
        </w:rPr>
        <w:tab/>
        <w:t>13.10.2011</w:t>
      </w:r>
      <w:r w:rsidRPr="00C0250C">
        <w:rPr>
          <w:sz w:val="20"/>
        </w:rPr>
        <w:tab/>
        <w:t>СИЛЬЧЕНКО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13.10.2011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6145</w:t>
      </w:r>
      <w:r w:rsidRPr="00C0250C">
        <w:rPr>
          <w:sz w:val="20"/>
        </w:rPr>
        <w:tab/>
        <w:t>39385</w:t>
      </w:r>
      <w:r w:rsidRPr="00C0250C">
        <w:rPr>
          <w:sz w:val="20"/>
        </w:rPr>
        <w:tab/>
        <w:t>26.10.2011</w:t>
      </w:r>
      <w:r w:rsidRPr="00C0250C">
        <w:rPr>
          <w:sz w:val="20"/>
        </w:rPr>
        <w:tab/>
        <w:t>ТИМОШЕНКО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6146</w:t>
      </w:r>
      <w:r w:rsidRPr="00C0250C">
        <w:rPr>
          <w:sz w:val="20"/>
        </w:rPr>
        <w:tab/>
        <w:t>34536Б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КОЛЬЧЕНКО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6147</w:t>
      </w:r>
      <w:r w:rsidRPr="00C0250C">
        <w:rPr>
          <w:sz w:val="20"/>
        </w:rPr>
        <w:tab/>
        <w:t>37279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ВЕРЕЩІНСЬКИЙ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6148</w:t>
      </w:r>
      <w:r w:rsidRPr="00C0250C">
        <w:rPr>
          <w:sz w:val="20"/>
        </w:rPr>
        <w:tab/>
        <w:t>37280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ВЕСЕЛОВА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6149</w:t>
      </w:r>
      <w:r w:rsidRPr="00C0250C">
        <w:rPr>
          <w:sz w:val="20"/>
        </w:rPr>
        <w:tab/>
        <w:t>37281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КУЧЕР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6150</w:t>
      </w:r>
      <w:r w:rsidRPr="00C0250C">
        <w:rPr>
          <w:sz w:val="20"/>
        </w:rPr>
        <w:tab/>
        <w:t>37282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ВАСЮК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28.11.2011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6151</w:t>
      </w:r>
      <w:r w:rsidRPr="00C0250C">
        <w:rPr>
          <w:sz w:val="20"/>
        </w:rPr>
        <w:tab/>
        <w:t>37283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РОМАНОВА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28.11.2011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6152</w:t>
      </w:r>
      <w:r w:rsidRPr="00C0250C">
        <w:rPr>
          <w:sz w:val="20"/>
        </w:rPr>
        <w:tab/>
        <w:t>37284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28.11.2011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6153</w:t>
      </w:r>
      <w:r w:rsidRPr="00C0250C">
        <w:rPr>
          <w:sz w:val="20"/>
        </w:rPr>
        <w:tab/>
        <w:t>37285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ЯКИМЕНКО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6154</w:t>
      </w:r>
      <w:r w:rsidRPr="00C0250C">
        <w:rPr>
          <w:sz w:val="20"/>
        </w:rPr>
        <w:tab/>
        <w:t>37286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ДУБАС</w:t>
      </w:r>
      <w:r w:rsidRPr="00C0250C">
        <w:rPr>
          <w:sz w:val="20"/>
        </w:rPr>
        <w:tab/>
        <w:t>ЛД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28.11.2011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6155</w:t>
      </w:r>
      <w:r w:rsidRPr="00C0250C">
        <w:rPr>
          <w:sz w:val="20"/>
        </w:rPr>
        <w:tab/>
        <w:t>37287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ЯНЮК</w:t>
      </w:r>
      <w:r w:rsidRPr="00C0250C">
        <w:rPr>
          <w:sz w:val="20"/>
        </w:rPr>
        <w:tab/>
        <w:t>ВЄ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учасники війни</w:t>
      </w:r>
      <w:r w:rsidRPr="00C0250C">
        <w:rPr>
          <w:sz w:val="20"/>
        </w:rPr>
        <w:tab/>
        <w:t>28.11.2011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6156</w:t>
      </w:r>
      <w:r w:rsidRPr="00C0250C">
        <w:rPr>
          <w:sz w:val="20"/>
        </w:rPr>
        <w:tab/>
        <w:t>37289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ПРОНІНА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6157</w:t>
      </w:r>
      <w:r w:rsidRPr="00C0250C">
        <w:rPr>
          <w:sz w:val="20"/>
        </w:rPr>
        <w:tab/>
        <w:t>37290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РОМАНЕНКО</w:t>
      </w:r>
      <w:r w:rsidRPr="00C0250C">
        <w:rPr>
          <w:sz w:val="20"/>
        </w:rPr>
        <w:tab/>
        <w:t>КЄ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СЗ учасників АТ</w:t>
      </w:r>
      <w:r w:rsidRPr="00C0250C">
        <w:rPr>
          <w:sz w:val="20"/>
        </w:rPr>
        <w:tab/>
        <w:t>27.11.2023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6158</w:t>
      </w:r>
      <w:r w:rsidRPr="00C0250C">
        <w:rPr>
          <w:sz w:val="20"/>
        </w:rPr>
        <w:tab/>
        <w:t>37291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КИСІЛЄВСЬКА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6159</w:t>
      </w:r>
      <w:r w:rsidRPr="00C0250C">
        <w:rPr>
          <w:sz w:val="20"/>
        </w:rPr>
        <w:tab/>
        <w:t>37292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НАСТАСІЄНКО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6160</w:t>
      </w:r>
      <w:r w:rsidRPr="00C0250C">
        <w:rPr>
          <w:sz w:val="20"/>
        </w:rPr>
        <w:tab/>
        <w:t>37294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ЗОТКІН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6161</w:t>
      </w:r>
      <w:r w:rsidRPr="00C0250C">
        <w:rPr>
          <w:sz w:val="20"/>
        </w:rPr>
        <w:tab/>
        <w:t>37295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КАТРЕЧА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6162</w:t>
      </w:r>
      <w:r w:rsidRPr="00C0250C">
        <w:rPr>
          <w:sz w:val="20"/>
        </w:rPr>
        <w:tab/>
        <w:t>37299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МАЗУР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28.11.2011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6163</w:t>
      </w:r>
      <w:r w:rsidRPr="00C0250C">
        <w:rPr>
          <w:sz w:val="20"/>
        </w:rPr>
        <w:tab/>
        <w:t>37301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ЧМИР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05.01.2018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6164</w:t>
      </w:r>
      <w:r w:rsidRPr="00C0250C">
        <w:rPr>
          <w:sz w:val="20"/>
        </w:rPr>
        <w:tab/>
        <w:t>37302</w:t>
      </w:r>
      <w:r w:rsidRPr="00C0250C">
        <w:rPr>
          <w:sz w:val="20"/>
        </w:rPr>
        <w:tab/>
        <w:t>28.11.2011</w:t>
      </w:r>
      <w:r w:rsidRPr="00C0250C">
        <w:rPr>
          <w:sz w:val="20"/>
        </w:rPr>
        <w:tab/>
        <w:t>ШУЛЬЦ</w:t>
      </w:r>
      <w:r w:rsidRPr="00C0250C">
        <w:rPr>
          <w:sz w:val="20"/>
        </w:rPr>
        <w:tab/>
        <w:t>ЄВ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28.11.2011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6165</w:t>
      </w:r>
      <w:r w:rsidRPr="00C0250C">
        <w:rPr>
          <w:sz w:val="20"/>
        </w:rPr>
        <w:tab/>
        <w:t>37309</w:t>
      </w:r>
      <w:r w:rsidRPr="00C0250C">
        <w:rPr>
          <w:sz w:val="20"/>
        </w:rPr>
        <w:tab/>
        <w:t>05.12.2011</w:t>
      </w:r>
      <w:r w:rsidRPr="00C0250C">
        <w:rPr>
          <w:sz w:val="20"/>
        </w:rPr>
        <w:tab/>
        <w:t>РЕБРАКОВА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6166</w:t>
      </w:r>
      <w:r w:rsidRPr="00C0250C">
        <w:rPr>
          <w:sz w:val="20"/>
        </w:rPr>
        <w:tab/>
        <w:t>37312</w:t>
      </w:r>
      <w:r w:rsidRPr="00C0250C">
        <w:rPr>
          <w:sz w:val="20"/>
        </w:rPr>
        <w:tab/>
        <w:t>05.12.2011</w:t>
      </w:r>
      <w:r w:rsidRPr="00C0250C">
        <w:rPr>
          <w:sz w:val="20"/>
        </w:rPr>
        <w:tab/>
        <w:t>ПРОДАН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6167</w:t>
      </w:r>
      <w:r w:rsidRPr="00C0250C">
        <w:rPr>
          <w:sz w:val="20"/>
        </w:rPr>
        <w:tab/>
        <w:t>37313</w:t>
      </w:r>
      <w:r w:rsidRPr="00C0250C">
        <w:rPr>
          <w:sz w:val="20"/>
        </w:rPr>
        <w:tab/>
        <w:t>05.12.2011</w:t>
      </w:r>
      <w:r w:rsidRPr="00C0250C">
        <w:rPr>
          <w:sz w:val="20"/>
        </w:rPr>
        <w:tab/>
        <w:t>ПОСТОВЕНСЬКА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6168</w:t>
      </w:r>
      <w:r w:rsidRPr="00C0250C">
        <w:rPr>
          <w:sz w:val="20"/>
        </w:rPr>
        <w:tab/>
        <w:t>37315</w:t>
      </w:r>
      <w:r w:rsidRPr="00C0250C">
        <w:rPr>
          <w:sz w:val="20"/>
        </w:rPr>
        <w:tab/>
        <w:t>05.12.2011</w:t>
      </w:r>
      <w:r w:rsidRPr="00C0250C">
        <w:rPr>
          <w:sz w:val="20"/>
        </w:rPr>
        <w:tab/>
        <w:t>КАРПЕНКО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6169</w:t>
      </w:r>
      <w:r w:rsidRPr="00C0250C">
        <w:rPr>
          <w:sz w:val="20"/>
        </w:rPr>
        <w:tab/>
        <w:t>37316</w:t>
      </w:r>
      <w:r w:rsidRPr="00C0250C">
        <w:rPr>
          <w:sz w:val="20"/>
        </w:rPr>
        <w:tab/>
        <w:t>05.12.2011</w:t>
      </w:r>
      <w:r w:rsidRPr="00C0250C">
        <w:rPr>
          <w:sz w:val="20"/>
        </w:rPr>
        <w:tab/>
        <w:t>БОБКО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6170</w:t>
      </w:r>
      <w:r w:rsidRPr="00C0250C">
        <w:rPr>
          <w:sz w:val="20"/>
        </w:rPr>
        <w:tab/>
        <w:t>37319</w:t>
      </w:r>
      <w:r w:rsidRPr="00C0250C">
        <w:rPr>
          <w:sz w:val="20"/>
        </w:rPr>
        <w:tab/>
        <w:t>15.12.2011</w:t>
      </w:r>
      <w:r w:rsidRPr="00C0250C">
        <w:rPr>
          <w:sz w:val="20"/>
        </w:rPr>
        <w:tab/>
        <w:t>КОВАЛЬ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6171</w:t>
      </w:r>
      <w:r w:rsidRPr="00C0250C">
        <w:rPr>
          <w:sz w:val="20"/>
        </w:rPr>
        <w:tab/>
        <w:t>37322</w:t>
      </w:r>
      <w:r w:rsidRPr="00C0250C">
        <w:rPr>
          <w:sz w:val="20"/>
        </w:rPr>
        <w:tab/>
        <w:t>15.12.2011</w:t>
      </w:r>
      <w:r w:rsidRPr="00C0250C">
        <w:rPr>
          <w:sz w:val="20"/>
        </w:rPr>
        <w:tab/>
        <w:t>ШАМШУР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15.12.2011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6172</w:t>
      </w:r>
      <w:r w:rsidRPr="00C0250C">
        <w:rPr>
          <w:sz w:val="20"/>
        </w:rPr>
        <w:tab/>
        <w:t>37326</w:t>
      </w:r>
      <w:r w:rsidRPr="00C0250C">
        <w:rPr>
          <w:sz w:val="20"/>
        </w:rPr>
        <w:tab/>
        <w:t>15.12.2011</w:t>
      </w:r>
      <w:r w:rsidRPr="00C0250C">
        <w:rPr>
          <w:sz w:val="20"/>
        </w:rPr>
        <w:tab/>
        <w:t>ДАРМАНЧЕВА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6173</w:t>
      </w:r>
      <w:r w:rsidRPr="00C0250C">
        <w:rPr>
          <w:sz w:val="20"/>
        </w:rPr>
        <w:tab/>
        <w:t>37328</w:t>
      </w:r>
      <w:r w:rsidRPr="00C0250C">
        <w:rPr>
          <w:sz w:val="20"/>
        </w:rPr>
        <w:tab/>
        <w:t>15.12.2011</w:t>
      </w:r>
      <w:r w:rsidRPr="00C0250C">
        <w:rPr>
          <w:sz w:val="20"/>
        </w:rPr>
        <w:tab/>
        <w:t>МАЗУРКЕВИЧ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15.12.2011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6174</w:t>
      </w:r>
      <w:r w:rsidRPr="00C0250C">
        <w:rPr>
          <w:sz w:val="20"/>
        </w:rPr>
        <w:tab/>
        <w:t>37329</w:t>
      </w:r>
      <w:r w:rsidRPr="00C0250C">
        <w:rPr>
          <w:sz w:val="20"/>
        </w:rPr>
        <w:tab/>
        <w:t>15.12.2011</w:t>
      </w:r>
      <w:r w:rsidRPr="00C0250C">
        <w:rPr>
          <w:sz w:val="20"/>
        </w:rPr>
        <w:tab/>
        <w:t>ПІЛЯЙ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6175</w:t>
      </w:r>
      <w:r w:rsidRPr="00C0250C">
        <w:rPr>
          <w:sz w:val="20"/>
        </w:rPr>
        <w:tab/>
        <w:t>37330</w:t>
      </w:r>
      <w:r w:rsidRPr="00C0250C">
        <w:rPr>
          <w:sz w:val="20"/>
        </w:rPr>
        <w:tab/>
        <w:t>15.12.2011</w:t>
      </w:r>
      <w:r w:rsidRPr="00C0250C">
        <w:rPr>
          <w:sz w:val="20"/>
        </w:rPr>
        <w:tab/>
        <w:t>КОВАЛЬЧУК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6176</w:t>
      </w:r>
      <w:r w:rsidRPr="00C0250C">
        <w:rPr>
          <w:sz w:val="20"/>
        </w:rPr>
        <w:tab/>
        <w:t>37332</w:t>
      </w:r>
      <w:r w:rsidRPr="00C0250C">
        <w:rPr>
          <w:sz w:val="20"/>
        </w:rPr>
        <w:tab/>
        <w:t>15.12.2011</w:t>
      </w:r>
      <w:r w:rsidRPr="00C0250C">
        <w:rPr>
          <w:sz w:val="20"/>
        </w:rPr>
        <w:tab/>
        <w:t>ОЛЬШЕВСЬКА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6177</w:t>
      </w:r>
      <w:r w:rsidRPr="00C0250C">
        <w:rPr>
          <w:sz w:val="20"/>
        </w:rPr>
        <w:tab/>
        <w:t>37334</w:t>
      </w:r>
      <w:r w:rsidRPr="00C0250C">
        <w:rPr>
          <w:sz w:val="20"/>
        </w:rPr>
        <w:tab/>
        <w:t>15.12.2011</w:t>
      </w:r>
      <w:r w:rsidRPr="00C0250C">
        <w:rPr>
          <w:sz w:val="20"/>
        </w:rPr>
        <w:tab/>
        <w:t>ГУРБАНОВ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15.12.2011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6178</w:t>
      </w:r>
      <w:r w:rsidRPr="00C0250C">
        <w:rPr>
          <w:sz w:val="20"/>
        </w:rPr>
        <w:tab/>
        <w:t>37336</w:t>
      </w:r>
      <w:r w:rsidRPr="00C0250C">
        <w:rPr>
          <w:sz w:val="20"/>
        </w:rPr>
        <w:tab/>
        <w:t>29.12.2011</w:t>
      </w:r>
      <w:r w:rsidRPr="00C0250C">
        <w:rPr>
          <w:sz w:val="20"/>
        </w:rPr>
        <w:tab/>
        <w:t>ВАВШКО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6179</w:t>
      </w:r>
      <w:r w:rsidRPr="00C0250C">
        <w:rPr>
          <w:sz w:val="20"/>
        </w:rPr>
        <w:tab/>
        <w:t>37337</w:t>
      </w:r>
      <w:r w:rsidRPr="00C0250C">
        <w:rPr>
          <w:sz w:val="20"/>
        </w:rPr>
        <w:tab/>
        <w:t>29.12.2011</w:t>
      </w:r>
      <w:r w:rsidRPr="00C0250C">
        <w:rPr>
          <w:sz w:val="20"/>
        </w:rPr>
        <w:tab/>
        <w:t>КРИВОРУЧКО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29.12.2011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6180</w:t>
      </w:r>
      <w:r w:rsidRPr="00C0250C">
        <w:rPr>
          <w:sz w:val="20"/>
        </w:rPr>
        <w:tab/>
        <w:t>37339</w:t>
      </w:r>
      <w:r w:rsidRPr="00C0250C">
        <w:rPr>
          <w:sz w:val="20"/>
        </w:rPr>
        <w:tab/>
        <w:t>29.12.2011</w:t>
      </w:r>
      <w:r w:rsidRPr="00C0250C">
        <w:rPr>
          <w:sz w:val="20"/>
        </w:rPr>
        <w:tab/>
        <w:t>КАЛЬЧЕНКО</w:t>
      </w:r>
      <w:r w:rsidRPr="00C0250C">
        <w:rPr>
          <w:sz w:val="20"/>
        </w:rPr>
        <w:tab/>
        <w:t>МК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6181</w:t>
      </w:r>
      <w:r w:rsidRPr="00C0250C">
        <w:rPr>
          <w:sz w:val="20"/>
        </w:rPr>
        <w:tab/>
        <w:t>37343</w:t>
      </w:r>
      <w:r w:rsidRPr="00C0250C">
        <w:rPr>
          <w:sz w:val="20"/>
        </w:rPr>
        <w:tab/>
        <w:t>29.12.2011</w:t>
      </w:r>
      <w:r w:rsidRPr="00C0250C">
        <w:rPr>
          <w:sz w:val="20"/>
        </w:rPr>
        <w:tab/>
        <w:t>ЧЕРНЯК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6182</w:t>
      </w:r>
      <w:r w:rsidRPr="00C0250C">
        <w:rPr>
          <w:sz w:val="20"/>
        </w:rPr>
        <w:tab/>
        <w:t>37917</w:t>
      </w:r>
      <w:r w:rsidRPr="00C0250C">
        <w:rPr>
          <w:sz w:val="20"/>
        </w:rPr>
        <w:tab/>
        <w:t>10.02.2012</w:t>
      </w:r>
      <w:r w:rsidRPr="00C0250C">
        <w:rPr>
          <w:sz w:val="20"/>
        </w:rPr>
        <w:tab/>
        <w:t>ЕРСТЕНЮК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6183</w:t>
      </w:r>
      <w:r w:rsidRPr="00C0250C">
        <w:rPr>
          <w:sz w:val="20"/>
        </w:rPr>
        <w:tab/>
        <w:t>37347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ПОПИЗЕНКО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6184</w:t>
      </w:r>
      <w:r w:rsidRPr="00C0250C">
        <w:rPr>
          <w:sz w:val="20"/>
        </w:rPr>
        <w:tab/>
        <w:t>37349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ДАВИДОВА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6185</w:t>
      </w:r>
      <w:r w:rsidRPr="00C0250C">
        <w:rPr>
          <w:sz w:val="20"/>
        </w:rPr>
        <w:tab/>
        <w:t>37350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КОБИЛЬЧЕНКО</w:t>
      </w:r>
      <w:r w:rsidRPr="00C0250C">
        <w:rPr>
          <w:sz w:val="20"/>
        </w:rPr>
        <w:tab/>
        <w:t>РГ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6186</w:t>
      </w:r>
      <w:r w:rsidRPr="00C0250C">
        <w:rPr>
          <w:sz w:val="20"/>
        </w:rPr>
        <w:tab/>
        <w:t>37351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НОВОТАРСЬКА</w:t>
      </w:r>
      <w:r w:rsidRPr="00C0250C">
        <w:rPr>
          <w:sz w:val="20"/>
        </w:rPr>
        <w:tab/>
        <w:t>СЄ</w:t>
      </w:r>
      <w:r w:rsidRPr="00C0250C">
        <w:rPr>
          <w:sz w:val="20"/>
        </w:rPr>
        <w:tab/>
        <w:t>9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6187</w:t>
      </w:r>
      <w:r w:rsidRPr="00C0250C">
        <w:rPr>
          <w:sz w:val="20"/>
        </w:rPr>
        <w:tab/>
        <w:t>37352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ЯКИМЕЦЬ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24.02.2012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6188</w:t>
      </w:r>
      <w:r w:rsidRPr="00C0250C">
        <w:rPr>
          <w:sz w:val="20"/>
        </w:rPr>
        <w:tab/>
        <w:t>37353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ДЕМЧЕНКО</w:t>
      </w:r>
      <w:r w:rsidRPr="00C0250C">
        <w:rPr>
          <w:sz w:val="20"/>
        </w:rPr>
        <w:tab/>
        <w:t>ВЛ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24.02.2012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6189</w:t>
      </w:r>
      <w:r w:rsidRPr="00C0250C">
        <w:rPr>
          <w:sz w:val="20"/>
        </w:rPr>
        <w:tab/>
        <w:t>37354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ВОЛОСОВИЧ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24.02.2012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6190</w:t>
      </w:r>
      <w:r w:rsidRPr="00C0250C">
        <w:rPr>
          <w:sz w:val="20"/>
        </w:rPr>
        <w:tab/>
        <w:t>37356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СУЛИМ</w:t>
      </w:r>
      <w:r w:rsidRPr="00C0250C">
        <w:rPr>
          <w:sz w:val="20"/>
        </w:rPr>
        <w:tab/>
        <w:t>ІЯ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6191</w:t>
      </w:r>
      <w:r w:rsidRPr="00C0250C">
        <w:rPr>
          <w:sz w:val="20"/>
        </w:rPr>
        <w:tab/>
        <w:t>37359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КРАСНОВА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24.02.2012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6192</w:t>
      </w:r>
      <w:r w:rsidRPr="00C0250C">
        <w:rPr>
          <w:sz w:val="20"/>
        </w:rPr>
        <w:tab/>
        <w:t>39369</w:t>
      </w:r>
      <w:r w:rsidRPr="00C0250C">
        <w:rPr>
          <w:sz w:val="20"/>
        </w:rPr>
        <w:tab/>
        <w:t>24.02.2012</w:t>
      </w:r>
      <w:r w:rsidRPr="00C0250C">
        <w:rPr>
          <w:sz w:val="20"/>
        </w:rPr>
        <w:tab/>
        <w:t>КОВАЛЬЧУК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17.01.2023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6193</w:t>
      </w:r>
      <w:r w:rsidRPr="00C0250C">
        <w:rPr>
          <w:sz w:val="20"/>
        </w:rPr>
        <w:tab/>
        <w:t>37363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ТОНКОВИД</w:t>
      </w:r>
      <w:r w:rsidRPr="00C0250C">
        <w:rPr>
          <w:sz w:val="20"/>
        </w:rPr>
        <w:tab/>
        <w:t>ЮА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6194</w:t>
      </w:r>
      <w:r w:rsidRPr="00C0250C">
        <w:rPr>
          <w:sz w:val="20"/>
        </w:rPr>
        <w:tab/>
        <w:t>37364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МАЛЬЦЕВ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27.02.2012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6195</w:t>
      </w:r>
      <w:r w:rsidRPr="00C0250C">
        <w:rPr>
          <w:sz w:val="20"/>
        </w:rPr>
        <w:tab/>
        <w:t>37365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ГАЛИЦЬКИЙ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6196</w:t>
      </w:r>
      <w:r w:rsidRPr="00C0250C">
        <w:rPr>
          <w:sz w:val="20"/>
        </w:rPr>
        <w:tab/>
        <w:t>37367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МИХНЮК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6197</w:t>
      </w:r>
      <w:r w:rsidRPr="00C0250C">
        <w:rPr>
          <w:sz w:val="20"/>
        </w:rPr>
        <w:tab/>
        <w:t>37368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ТИТАРЕВА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6198</w:t>
      </w:r>
      <w:r w:rsidRPr="00C0250C">
        <w:rPr>
          <w:sz w:val="20"/>
        </w:rPr>
        <w:tab/>
        <w:t>37369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НОВИЦЬКА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6199</w:t>
      </w:r>
      <w:r w:rsidRPr="00C0250C">
        <w:rPr>
          <w:sz w:val="20"/>
        </w:rPr>
        <w:tab/>
        <w:t>37371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БЕСПАЛОВ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6200</w:t>
      </w:r>
      <w:r w:rsidRPr="00C0250C">
        <w:rPr>
          <w:sz w:val="20"/>
        </w:rPr>
        <w:tab/>
        <w:t>37373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ЛИТВИН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6201</w:t>
      </w:r>
      <w:r w:rsidRPr="00C0250C">
        <w:rPr>
          <w:sz w:val="20"/>
        </w:rPr>
        <w:tab/>
        <w:t>37376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КАЛЕНСЬКИЙ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6202</w:t>
      </w:r>
      <w:r w:rsidRPr="00C0250C">
        <w:rPr>
          <w:sz w:val="20"/>
        </w:rPr>
        <w:tab/>
        <w:t>37377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ДАЦЕНКО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6203</w:t>
      </w:r>
      <w:r w:rsidRPr="00C0250C">
        <w:rPr>
          <w:sz w:val="20"/>
        </w:rPr>
        <w:tab/>
        <w:t>37378</w:t>
      </w:r>
      <w:r w:rsidRPr="00C0250C">
        <w:rPr>
          <w:sz w:val="20"/>
        </w:rPr>
        <w:tab/>
        <w:t>27.02.2012</w:t>
      </w:r>
      <w:r w:rsidRPr="00C0250C">
        <w:rPr>
          <w:sz w:val="20"/>
        </w:rPr>
        <w:tab/>
        <w:t>ОСТАПЧУК</w:t>
      </w:r>
      <w:r w:rsidRPr="00C0250C">
        <w:rPr>
          <w:sz w:val="20"/>
        </w:rPr>
        <w:tab/>
        <w:t>МЯ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6204</w:t>
      </w:r>
      <w:r w:rsidRPr="00C0250C">
        <w:rPr>
          <w:sz w:val="20"/>
        </w:rPr>
        <w:tab/>
        <w:t>33317Б</w:t>
      </w:r>
      <w:r w:rsidRPr="00C0250C">
        <w:rPr>
          <w:sz w:val="20"/>
        </w:rPr>
        <w:tab/>
        <w:t>03.03.2012</w:t>
      </w:r>
      <w:r w:rsidRPr="00C0250C">
        <w:rPr>
          <w:sz w:val="20"/>
        </w:rPr>
        <w:tab/>
        <w:t>БОРОДІН</w:t>
      </w:r>
      <w:r w:rsidRPr="00C0250C">
        <w:rPr>
          <w:sz w:val="20"/>
        </w:rPr>
        <w:tab/>
        <w:t>РР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02.08.2018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6205</w:t>
      </w:r>
      <w:r w:rsidRPr="00C0250C">
        <w:rPr>
          <w:sz w:val="20"/>
        </w:rPr>
        <w:tab/>
        <w:t>38781</w:t>
      </w:r>
      <w:r w:rsidRPr="00C0250C">
        <w:rPr>
          <w:sz w:val="20"/>
        </w:rPr>
        <w:tab/>
        <w:t>20.03.2012</w:t>
      </w:r>
      <w:r w:rsidRPr="00C0250C">
        <w:rPr>
          <w:sz w:val="20"/>
        </w:rPr>
        <w:tab/>
        <w:t>УСЕНКО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20.03.2012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6206</w:t>
      </w:r>
      <w:r w:rsidRPr="00C0250C">
        <w:rPr>
          <w:sz w:val="20"/>
        </w:rPr>
        <w:tab/>
        <w:t>36566</w:t>
      </w:r>
      <w:r w:rsidRPr="00C0250C">
        <w:rPr>
          <w:sz w:val="20"/>
        </w:rPr>
        <w:tab/>
        <w:t>23.03.2012</w:t>
      </w:r>
      <w:r w:rsidRPr="00C0250C">
        <w:rPr>
          <w:sz w:val="20"/>
        </w:rPr>
        <w:tab/>
        <w:t>ВІЛЬХОВА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6207</w:t>
      </w:r>
      <w:r w:rsidRPr="00C0250C">
        <w:rPr>
          <w:sz w:val="20"/>
        </w:rPr>
        <w:tab/>
        <w:t>37383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ФЕДИК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6208</w:t>
      </w:r>
      <w:r w:rsidRPr="00C0250C">
        <w:rPr>
          <w:sz w:val="20"/>
        </w:rPr>
        <w:tab/>
        <w:t>37384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ЗАГРАНИЧНА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6209</w:t>
      </w:r>
      <w:r w:rsidRPr="00C0250C">
        <w:rPr>
          <w:sz w:val="20"/>
        </w:rPr>
        <w:tab/>
        <w:t>37385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МАЛАДИКА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09.04.2012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6210</w:t>
      </w:r>
      <w:r w:rsidRPr="00C0250C">
        <w:rPr>
          <w:sz w:val="20"/>
        </w:rPr>
        <w:tab/>
        <w:t>37387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МОРОЗ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6211</w:t>
      </w:r>
      <w:r w:rsidRPr="00C0250C">
        <w:rPr>
          <w:sz w:val="20"/>
        </w:rPr>
        <w:tab/>
        <w:t>37388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ФЕДОРЕНЧУК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6212</w:t>
      </w:r>
      <w:r w:rsidRPr="00C0250C">
        <w:rPr>
          <w:sz w:val="20"/>
        </w:rPr>
        <w:tab/>
        <w:t>37389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БЕНЧУК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6213</w:t>
      </w:r>
      <w:r w:rsidRPr="00C0250C">
        <w:rPr>
          <w:sz w:val="20"/>
        </w:rPr>
        <w:tab/>
        <w:t>37390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ВОЗНЮК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28.04.2016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6214</w:t>
      </w:r>
      <w:r w:rsidRPr="00C0250C">
        <w:rPr>
          <w:sz w:val="20"/>
        </w:rPr>
        <w:tab/>
        <w:t>37393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ПІРОЖЕНКО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6215</w:t>
      </w:r>
      <w:r w:rsidRPr="00C0250C">
        <w:rPr>
          <w:sz w:val="20"/>
        </w:rPr>
        <w:tab/>
        <w:t>37394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ГРИБАНОВА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6216</w:t>
      </w:r>
      <w:r w:rsidRPr="00C0250C">
        <w:rPr>
          <w:sz w:val="20"/>
        </w:rPr>
        <w:tab/>
        <w:t>37395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УТЕЧЕНКО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6217</w:t>
      </w:r>
      <w:r w:rsidRPr="00C0250C">
        <w:rPr>
          <w:sz w:val="20"/>
        </w:rPr>
        <w:tab/>
        <w:t>37396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6218</w:t>
      </w:r>
      <w:r w:rsidRPr="00C0250C">
        <w:rPr>
          <w:sz w:val="20"/>
        </w:rPr>
        <w:tab/>
        <w:t>37398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НОВІК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6219</w:t>
      </w:r>
      <w:r w:rsidRPr="00C0250C">
        <w:rPr>
          <w:sz w:val="20"/>
        </w:rPr>
        <w:tab/>
        <w:t>37399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РУДКОВСЬКИЙ</w:t>
      </w:r>
      <w:r w:rsidRPr="00C0250C">
        <w:rPr>
          <w:sz w:val="20"/>
        </w:rPr>
        <w:tab/>
        <w:t>ЮЛ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09.04.2012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6220</w:t>
      </w:r>
      <w:r w:rsidRPr="00C0250C">
        <w:rPr>
          <w:sz w:val="20"/>
        </w:rPr>
        <w:tab/>
        <w:t>37401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ФЕДОРЧЕНКО</w:t>
      </w:r>
      <w:r w:rsidRPr="00C0250C">
        <w:rPr>
          <w:sz w:val="20"/>
        </w:rPr>
        <w:tab/>
        <w:t>ХР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6221</w:t>
      </w:r>
      <w:r w:rsidRPr="00C0250C">
        <w:rPr>
          <w:sz w:val="20"/>
        </w:rPr>
        <w:tab/>
        <w:t>37402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КВАДЗБА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09.04.2012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6222</w:t>
      </w:r>
      <w:r w:rsidRPr="00C0250C">
        <w:rPr>
          <w:sz w:val="20"/>
        </w:rPr>
        <w:tab/>
        <w:t>37403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ЄРМАКОВА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6223</w:t>
      </w:r>
      <w:r w:rsidRPr="00C0250C">
        <w:rPr>
          <w:sz w:val="20"/>
        </w:rPr>
        <w:tab/>
        <w:t>37404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СУХОМЛИН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6224</w:t>
      </w:r>
      <w:r w:rsidRPr="00C0250C">
        <w:rPr>
          <w:sz w:val="20"/>
        </w:rPr>
        <w:tab/>
        <w:t>37405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БОГУН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6225</w:t>
      </w:r>
      <w:r w:rsidRPr="00C0250C">
        <w:rPr>
          <w:sz w:val="20"/>
        </w:rPr>
        <w:tab/>
        <w:t>37407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ДИЛЯК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6226</w:t>
      </w:r>
      <w:r w:rsidRPr="00C0250C">
        <w:rPr>
          <w:sz w:val="20"/>
        </w:rPr>
        <w:tab/>
        <w:t>37409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ОВДІЄНКО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6227</w:t>
      </w:r>
      <w:r w:rsidRPr="00C0250C">
        <w:rPr>
          <w:sz w:val="20"/>
        </w:rPr>
        <w:tab/>
        <w:t>37410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6228</w:t>
      </w:r>
      <w:r w:rsidRPr="00C0250C">
        <w:rPr>
          <w:sz w:val="20"/>
        </w:rPr>
        <w:tab/>
        <w:t>37411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ДМИТРЕНКО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6229</w:t>
      </w:r>
      <w:r w:rsidRPr="00C0250C">
        <w:rPr>
          <w:sz w:val="20"/>
        </w:rPr>
        <w:tab/>
        <w:t>37412Б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АНДРУСЕНКО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6230</w:t>
      </w:r>
      <w:r w:rsidRPr="00C0250C">
        <w:rPr>
          <w:sz w:val="20"/>
        </w:rPr>
        <w:tab/>
        <w:t>37413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КУЧЕРЧУК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6231</w:t>
      </w:r>
      <w:r w:rsidRPr="00C0250C">
        <w:rPr>
          <w:sz w:val="20"/>
        </w:rPr>
        <w:tab/>
        <w:t>37414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МАКСИМЕЦЬ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6232</w:t>
      </w:r>
      <w:r w:rsidRPr="00C0250C">
        <w:rPr>
          <w:sz w:val="20"/>
        </w:rPr>
        <w:tab/>
        <w:t>37415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ШУТИЙ</w:t>
      </w:r>
      <w:r w:rsidRPr="00C0250C">
        <w:rPr>
          <w:sz w:val="20"/>
        </w:rPr>
        <w:tab/>
        <w:t>ПМ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6233</w:t>
      </w:r>
      <w:r w:rsidRPr="00C0250C">
        <w:rPr>
          <w:sz w:val="20"/>
        </w:rPr>
        <w:tab/>
        <w:t>37420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ІВАНЮСЬ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6234</w:t>
      </w:r>
      <w:r w:rsidRPr="00C0250C">
        <w:rPr>
          <w:sz w:val="20"/>
        </w:rPr>
        <w:tab/>
        <w:t>37421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ЦЮКАЛО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23.06.2021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6235</w:t>
      </w:r>
      <w:r w:rsidRPr="00C0250C">
        <w:rPr>
          <w:sz w:val="20"/>
        </w:rPr>
        <w:tab/>
        <w:t>37422</w:t>
      </w:r>
      <w:r w:rsidRPr="00C0250C">
        <w:rPr>
          <w:sz w:val="20"/>
        </w:rPr>
        <w:tab/>
        <w:t>09.04.2012</w:t>
      </w:r>
      <w:r w:rsidRPr="00C0250C">
        <w:rPr>
          <w:sz w:val="20"/>
        </w:rPr>
        <w:tab/>
        <w:t>МЕЛЬНІКОВ</w:t>
      </w:r>
      <w:r w:rsidRPr="00C0250C">
        <w:rPr>
          <w:sz w:val="20"/>
        </w:rPr>
        <w:tab/>
        <w:t>ЮІ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09.04.2012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6236</w:t>
      </w:r>
      <w:r w:rsidRPr="00C0250C">
        <w:rPr>
          <w:sz w:val="20"/>
        </w:rPr>
        <w:tab/>
        <w:t>28694В</w:t>
      </w:r>
      <w:r w:rsidRPr="00C0250C">
        <w:rPr>
          <w:sz w:val="20"/>
        </w:rPr>
        <w:tab/>
        <w:t>26.04.2012</w:t>
      </w:r>
      <w:r w:rsidRPr="00C0250C">
        <w:rPr>
          <w:sz w:val="20"/>
        </w:rPr>
        <w:tab/>
        <w:t>КОЗАК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6237</w:t>
      </w:r>
      <w:r w:rsidRPr="00C0250C">
        <w:rPr>
          <w:sz w:val="20"/>
        </w:rPr>
        <w:tab/>
        <w:t>37425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КАЛЕНСЬКА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6238</w:t>
      </w:r>
      <w:r w:rsidRPr="00C0250C">
        <w:rPr>
          <w:sz w:val="20"/>
        </w:rPr>
        <w:tab/>
        <w:t>37426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ІВШИНА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6239</w:t>
      </w:r>
      <w:r w:rsidRPr="00C0250C">
        <w:rPr>
          <w:sz w:val="20"/>
        </w:rPr>
        <w:tab/>
        <w:t>37427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БАБИЧ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6240</w:t>
      </w:r>
      <w:r w:rsidRPr="00C0250C">
        <w:rPr>
          <w:sz w:val="20"/>
        </w:rPr>
        <w:tab/>
        <w:t>37428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СОЛНЦЕВ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6241</w:t>
      </w:r>
      <w:r w:rsidRPr="00C0250C">
        <w:rPr>
          <w:sz w:val="20"/>
        </w:rPr>
        <w:tab/>
        <w:t>37429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ІСКРА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6242</w:t>
      </w:r>
      <w:r w:rsidRPr="00C0250C">
        <w:rPr>
          <w:sz w:val="20"/>
        </w:rPr>
        <w:tab/>
        <w:t>37430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ПАРХОМЕНКО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6243</w:t>
      </w:r>
      <w:r w:rsidRPr="00C0250C">
        <w:rPr>
          <w:sz w:val="20"/>
        </w:rPr>
        <w:tab/>
        <w:t>37431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ТІТАРЧУК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6244</w:t>
      </w:r>
      <w:r w:rsidRPr="00C0250C">
        <w:rPr>
          <w:sz w:val="20"/>
        </w:rPr>
        <w:tab/>
        <w:t>37432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СМИЦЬКА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6245</w:t>
      </w:r>
      <w:r w:rsidRPr="00C0250C">
        <w:rPr>
          <w:sz w:val="20"/>
        </w:rPr>
        <w:tab/>
        <w:t>37433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СТОРЧЕУС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6246</w:t>
      </w:r>
      <w:r w:rsidRPr="00C0250C">
        <w:rPr>
          <w:sz w:val="20"/>
        </w:rPr>
        <w:tab/>
        <w:t>37434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ФУРСЕНКО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6247</w:t>
      </w:r>
      <w:r w:rsidRPr="00C0250C">
        <w:rPr>
          <w:sz w:val="20"/>
        </w:rPr>
        <w:tab/>
        <w:t>37435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МІРКО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6248</w:t>
      </w:r>
      <w:r w:rsidRPr="00C0250C">
        <w:rPr>
          <w:sz w:val="20"/>
        </w:rPr>
        <w:tab/>
        <w:t>37436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КАЇРА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6249</w:t>
      </w:r>
      <w:r w:rsidRPr="00C0250C">
        <w:rPr>
          <w:sz w:val="20"/>
        </w:rPr>
        <w:tab/>
        <w:t>37437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ЖИТАР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6250</w:t>
      </w:r>
      <w:r w:rsidRPr="00C0250C">
        <w:rPr>
          <w:sz w:val="20"/>
        </w:rPr>
        <w:tab/>
        <w:t>37440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14.06.2012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6251</w:t>
      </w:r>
      <w:r w:rsidRPr="00C0250C">
        <w:rPr>
          <w:sz w:val="20"/>
        </w:rPr>
        <w:tab/>
        <w:t>37441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ЄМ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6252</w:t>
      </w:r>
      <w:r w:rsidRPr="00C0250C">
        <w:rPr>
          <w:sz w:val="20"/>
        </w:rPr>
        <w:tab/>
        <w:t>37442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ЖАРСЬКА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6253</w:t>
      </w:r>
      <w:r w:rsidRPr="00C0250C">
        <w:rPr>
          <w:sz w:val="20"/>
        </w:rPr>
        <w:tab/>
        <w:t>37443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БЕРКУН</w:t>
      </w:r>
      <w:r w:rsidRPr="00C0250C">
        <w:rPr>
          <w:sz w:val="20"/>
        </w:rPr>
        <w:tab/>
        <w:t>ПІ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28.04.2012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6254</w:t>
      </w:r>
      <w:r w:rsidRPr="00C0250C">
        <w:rPr>
          <w:sz w:val="20"/>
        </w:rPr>
        <w:tab/>
        <w:t>37444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ПРИСЯЖНЮК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6255</w:t>
      </w:r>
      <w:r w:rsidRPr="00C0250C">
        <w:rPr>
          <w:sz w:val="20"/>
        </w:rPr>
        <w:tab/>
        <w:t>37445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ГАРБОВСЬКА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28.04.2012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6256</w:t>
      </w:r>
      <w:r w:rsidRPr="00C0250C">
        <w:rPr>
          <w:sz w:val="20"/>
        </w:rPr>
        <w:tab/>
        <w:t>37446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СЕНКЕВИЧ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10.09.2015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6257</w:t>
      </w:r>
      <w:r w:rsidRPr="00C0250C">
        <w:rPr>
          <w:sz w:val="20"/>
        </w:rPr>
        <w:tab/>
        <w:t>37447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6258</w:t>
      </w:r>
      <w:r w:rsidRPr="00C0250C">
        <w:rPr>
          <w:sz w:val="20"/>
        </w:rPr>
        <w:tab/>
        <w:t>37448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КОПАЧЕВЕЦЬ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6259</w:t>
      </w:r>
      <w:r w:rsidRPr="00C0250C">
        <w:rPr>
          <w:sz w:val="20"/>
        </w:rPr>
        <w:tab/>
        <w:t>37449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КОБИЛЯНСЬКА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6260</w:t>
      </w:r>
      <w:r w:rsidRPr="00C0250C">
        <w:rPr>
          <w:sz w:val="20"/>
        </w:rPr>
        <w:tab/>
        <w:t>37454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ВИСОКА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6261</w:t>
      </w:r>
      <w:r w:rsidRPr="00C0250C">
        <w:rPr>
          <w:sz w:val="20"/>
        </w:rPr>
        <w:tab/>
        <w:t>37455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ГОНЧАРУК</w:t>
      </w:r>
      <w:r w:rsidRPr="00C0250C">
        <w:rPr>
          <w:sz w:val="20"/>
        </w:rPr>
        <w:tab/>
        <w:t>МК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6262</w:t>
      </w:r>
      <w:r w:rsidRPr="00C0250C">
        <w:rPr>
          <w:sz w:val="20"/>
        </w:rPr>
        <w:tab/>
        <w:t>37457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ХМЕЛЬ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6263</w:t>
      </w:r>
      <w:r w:rsidRPr="00C0250C">
        <w:rPr>
          <w:sz w:val="20"/>
        </w:rPr>
        <w:tab/>
        <w:t>37459</w:t>
      </w:r>
      <w:r w:rsidRPr="00C0250C">
        <w:rPr>
          <w:sz w:val="20"/>
        </w:rPr>
        <w:tab/>
        <w:t>28.04.2012</w:t>
      </w:r>
      <w:r w:rsidRPr="00C0250C">
        <w:rPr>
          <w:sz w:val="20"/>
        </w:rPr>
        <w:tab/>
        <w:t>МИХАЙЛЕНКО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6264</w:t>
      </w:r>
      <w:r w:rsidRPr="00C0250C">
        <w:rPr>
          <w:sz w:val="20"/>
        </w:rPr>
        <w:tab/>
        <w:t>37460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НЕЙКОВИЧ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6265</w:t>
      </w:r>
      <w:r w:rsidRPr="00C0250C">
        <w:rPr>
          <w:sz w:val="20"/>
        </w:rPr>
        <w:tab/>
        <w:t>37462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БАБИЧ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6266</w:t>
      </w:r>
      <w:r w:rsidRPr="00C0250C">
        <w:rPr>
          <w:sz w:val="20"/>
        </w:rPr>
        <w:tab/>
        <w:t>37463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САХНО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6267</w:t>
      </w:r>
      <w:r w:rsidRPr="00C0250C">
        <w:rPr>
          <w:sz w:val="20"/>
        </w:rPr>
        <w:tab/>
        <w:t>37464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ЛИТВИН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07.05.2012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6268</w:t>
      </w:r>
      <w:r w:rsidRPr="00C0250C">
        <w:rPr>
          <w:sz w:val="20"/>
        </w:rPr>
        <w:tab/>
        <w:t>37465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РАБШТИНА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07.05.2012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6269</w:t>
      </w:r>
      <w:r w:rsidRPr="00C0250C">
        <w:rPr>
          <w:sz w:val="20"/>
        </w:rPr>
        <w:tab/>
        <w:t>37466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БАДЮК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6270</w:t>
      </w:r>
      <w:r w:rsidRPr="00C0250C">
        <w:rPr>
          <w:sz w:val="20"/>
        </w:rPr>
        <w:tab/>
        <w:t>37467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МАЛЬЦЕВ</w:t>
      </w:r>
      <w:r w:rsidRPr="00C0250C">
        <w:rPr>
          <w:sz w:val="20"/>
        </w:rPr>
        <w:tab/>
        <w:t>ДЮ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6271</w:t>
      </w:r>
      <w:r w:rsidRPr="00C0250C">
        <w:rPr>
          <w:sz w:val="20"/>
        </w:rPr>
        <w:tab/>
        <w:t>37468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МАЛАХІВСЬКА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6272</w:t>
      </w:r>
      <w:r w:rsidRPr="00C0250C">
        <w:rPr>
          <w:sz w:val="20"/>
        </w:rPr>
        <w:tab/>
        <w:t>37470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ДЯЧЕНКО</w:t>
      </w:r>
      <w:r w:rsidRPr="00C0250C">
        <w:rPr>
          <w:sz w:val="20"/>
        </w:rPr>
        <w:tab/>
        <w:t>МЮ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6273</w:t>
      </w:r>
      <w:r w:rsidRPr="00C0250C">
        <w:rPr>
          <w:sz w:val="20"/>
        </w:rPr>
        <w:tab/>
        <w:t>37472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ОБЛАСОВ</w:t>
      </w:r>
      <w:r w:rsidRPr="00C0250C">
        <w:rPr>
          <w:sz w:val="20"/>
        </w:rPr>
        <w:tab/>
        <w:t>ДІ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6274</w:t>
      </w:r>
      <w:r w:rsidRPr="00C0250C">
        <w:rPr>
          <w:sz w:val="20"/>
        </w:rPr>
        <w:tab/>
        <w:t>37474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СІОРА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03.04.2019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6275</w:t>
      </w:r>
      <w:r w:rsidRPr="00C0250C">
        <w:rPr>
          <w:sz w:val="20"/>
        </w:rPr>
        <w:tab/>
        <w:t>37475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СЄРАЯ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6276</w:t>
      </w:r>
      <w:r w:rsidRPr="00C0250C">
        <w:rPr>
          <w:sz w:val="20"/>
        </w:rPr>
        <w:tab/>
        <w:t>37476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МАМОШУК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6277</w:t>
      </w:r>
      <w:r w:rsidRPr="00C0250C">
        <w:rPr>
          <w:sz w:val="20"/>
        </w:rPr>
        <w:tab/>
        <w:t>37477</w:t>
      </w:r>
      <w:r w:rsidRPr="00C0250C">
        <w:rPr>
          <w:sz w:val="20"/>
        </w:rPr>
        <w:tab/>
        <w:t>07.05.2012</w:t>
      </w:r>
      <w:r w:rsidRPr="00C0250C">
        <w:rPr>
          <w:sz w:val="20"/>
        </w:rPr>
        <w:tab/>
        <w:t>ЗАРИЦЬКИЙ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07.05.2012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6278</w:t>
      </w:r>
      <w:r w:rsidRPr="00C0250C">
        <w:rPr>
          <w:sz w:val="20"/>
        </w:rPr>
        <w:tab/>
        <w:t>37478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ДИМОВА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6279</w:t>
      </w:r>
      <w:r w:rsidRPr="00C0250C">
        <w:rPr>
          <w:sz w:val="20"/>
        </w:rPr>
        <w:tab/>
        <w:t>37479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ХОМЕНКО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6280</w:t>
      </w:r>
      <w:r w:rsidRPr="00C0250C">
        <w:rPr>
          <w:sz w:val="20"/>
        </w:rPr>
        <w:tab/>
        <w:t>37482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НОВІКОВА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6281</w:t>
      </w:r>
      <w:r w:rsidRPr="00C0250C">
        <w:rPr>
          <w:sz w:val="20"/>
        </w:rPr>
        <w:tab/>
        <w:t>37483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КОВАЛЬЧУК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26.11.2019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6282</w:t>
      </w:r>
      <w:r w:rsidRPr="00C0250C">
        <w:rPr>
          <w:sz w:val="20"/>
        </w:rPr>
        <w:tab/>
        <w:t>37484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НЕВЖИНСЬКА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6283</w:t>
      </w:r>
      <w:r w:rsidRPr="00C0250C">
        <w:rPr>
          <w:sz w:val="20"/>
        </w:rPr>
        <w:tab/>
        <w:t>37485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СУХЕНКО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6284</w:t>
      </w:r>
      <w:r w:rsidRPr="00C0250C">
        <w:rPr>
          <w:sz w:val="20"/>
        </w:rPr>
        <w:tab/>
        <w:t>37486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ШЕРЕМЕТА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6285</w:t>
      </w:r>
      <w:r w:rsidRPr="00C0250C">
        <w:rPr>
          <w:sz w:val="20"/>
        </w:rPr>
        <w:tab/>
        <w:t>37487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СОРОКА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6286</w:t>
      </w:r>
      <w:r w:rsidRPr="00C0250C">
        <w:rPr>
          <w:sz w:val="20"/>
        </w:rPr>
        <w:tab/>
        <w:t>37488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САЛМІНА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6287</w:t>
      </w:r>
      <w:r w:rsidRPr="00C0250C">
        <w:rPr>
          <w:sz w:val="20"/>
        </w:rPr>
        <w:tab/>
        <w:t>37489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ПРИМА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6288</w:t>
      </w:r>
      <w:r w:rsidRPr="00C0250C">
        <w:rPr>
          <w:sz w:val="20"/>
        </w:rPr>
        <w:tab/>
        <w:t>37490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КОВАЛЕВСЬКА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6289</w:t>
      </w:r>
      <w:r w:rsidRPr="00C0250C">
        <w:rPr>
          <w:sz w:val="20"/>
        </w:rPr>
        <w:tab/>
        <w:t>37492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АГАДЖАНЯН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6290</w:t>
      </w:r>
      <w:r w:rsidRPr="00C0250C">
        <w:rPr>
          <w:sz w:val="20"/>
        </w:rPr>
        <w:tab/>
        <w:t>37495</w:t>
      </w:r>
      <w:r w:rsidRPr="00C0250C">
        <w:rPr>
          <w:sz w:val="20"/>
        </w:rPr>
        <w:tab/>
        <w:t>18.05.2012</w:t>
      </w:r>
      <w:r w:rsidRPr="00C0250C">
        <w:rPr>
          <w:sz w:val="20"/>
        </w:rPr>
        <w:tab/>
        <w:t>КУКСОВ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6291</w:t>
      </w:r>
      <w:r w:rsidRPr="00C0250C">
        <w:rPr>
          <w:sz w:val="20"/>
        </w:rPr>
        <w:tab/>
        <w:t>37497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КУЗНЄЦОВА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6292</w:t>
      </w:r>
      <w:r w:rsidRPr="00C0250C">
        <w:rPr>
          <w:sz w:val="20"/>
        </w:rPr>
        <w:tab/>
        <w:t>37499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НОДЬ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6293</w:t>
      </w:r>
      <w:r w:rsidRPr="00C0250C">
        <w:rPr>
          <w:sz w:val="20"/>
        </w:rPr>
        <w:tab/>
        <w:t>37500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СОКИРКО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18.06.2014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6294</w:t>
      </w:r>
      <w:r w:rsidRPr="00C0250C">
        <w:rPr>
          <w:sz w:val="20"/>
        </w:rPr>
        <w:tab/>
        <w:t>37503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КУЛІН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6295</w:t>
      </w:r>
      <w:r w:rsidRPr="00C0250C">
        <w:rPr>
          <w:sz w:val="20"/>
        </w:rPr>
        <w:tab/>
        <w:t>37505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ФІЛІМОШКІНА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14.06.2012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6296</w:t>
      </w:r>
      <w:r w:rsidRPr="00C0250C">
        <w:rPr>
          <w:sz w:val="20"/>
        </w:rPr>
        <w:tab/>
        <w:t>37508А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КЕЛЕМБЕТ</w:t>
      </w:r>
      <w:r w:rsidRPr="00C0250C">
        <w:rPr>
          <w:sz w:val="20"/>
        </w:rPr>
        <w:tab/>
        <w:t>МК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6297</w:t>
      </w:r>
      <w:r w:rsidRPr="00C0250C">
        <w:rPr>
          <w:sz w:val="20"/>
        </w:rPr>
        <w:tab/>
        <w:t>37508Б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КЕЛЕМБЕТ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6298</w:t>
      </w:r>
      <w:r w:rsidRPr="00C0250C">
        <w:rPr>
          <w:sz w:val="20"/>
        </w:rPr>
        <w:tab/>
        <w:t>37509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БОВСУНОВСЬКИЙ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14.06.2012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6299</w:t>
      </w:r>
      <w:r w:rsidRPr="00C0250C">
        <w:rPr>
          <w:sz w:val="20"/>
        </w:rPr>
        <w:tab/>
        <w:t>37511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АНДРУЩАКЕВИЧ</w:t>
      </w:r>
      <w:r w:rsidRPr="00C0250C">
        <w:rPr>
          <w:sz w:val="20"/>
        </w:rPr>
        <w:tab/>
        <w:t>БЯ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6300</w:t>
      </w:r>
      <w:r w:rsidRPr="00C0250C">
        <w:rPr>
          <w:sz w:val="20"/>
        </w:rPr>
        <w:tab/>
        <w:t>37512А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БОВСУНОВСЬКА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14.06.2012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6301</w:t>
      </w:r>
      <w:r w:rsidRPr="00C0250C">
        <w:rPr>
          <w:sz w:val="20"/>
        </w:rPr>
        <w:tab/>
        <w:t>37512Б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БОВСУНОВСЬКИЙ</w:t>
      </w:r>
      <w:r w:rsidRPr="00C0250C">
        <w:rPr>
          <w:sz w:val="20"/>
        </w:rPr>
        <w:tab/>
        <w:t>ІГ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6302</w:t>
      </w:r>
      <w:r w:rsidRPr="00C0250C">
        <w:rPr>
          <w:sz w:val="20"/>
        </w:rPr>
        <w:tab/>
        <w:t>37515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ГОЛЕНКО</w:t>
      </w:r>
      <w:r w:rsidRPr="00C0250C">
        <w:rPr>
          <w:sz w:val="20"/>
        </w:rPr>
        <w:tab/>
        <w:t>СЛ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учасники війни</w:t>
      </w:r>
      <w:r w:rsidRPr="00C0250C">
        <w:rPr>
          <w:sz w:val="20"/>
        </w:rPr>
        <w:tab/>
        <w:t>07.12.2015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6303</w:t>
      </w:r>
      <w:r w:rsidRPr="00C0250C">
        <w:rPr>
          <w:sz w:val="20"/>
        </w:rPr>
        <w:tab/>
        <w:t>37516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ГЛУХЕНЬКИЙ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07.02.2018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6304</w:t>
      </w:r>
      <w:r w:rsidRPr="00C0250C">
        <w:rPr>
          <w:sz w:val="20"/>
        </w:rPr>
        <w:tab/>
        <w:t>37518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ЖОВТЯК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6305</w:t>
      </w:r>
      <w:r w:rsidRPr="00C0250C">
        <w:rPr>
          <w:sz w:val="20"/>
        </w:rPr>
        <w:tab/>
        <w:t>37519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ЦАПЛІНА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6306</w:t>
      </w:r>
      <w:r w:rsidRPr="00C0250C">
        <w:rPr>
          <w:sz w:val="20"/>
        </w:rPr>
        <w:tab/>
        <w:t>37520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ПІЛИК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14.06.2012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6307</w:t>
      </w:r>
      <w:r w:rsidRPr="00C0250C">
        <w:rPr>
          <w:sz w:val="20"/>
        </w:rPr>
        <w:tab/>
        <w:t>37521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ЛЯМЕЦЬ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6308</w:t>
      </w:r>
      <w:r w:rsidRPr="00C0250C">
        <w:rPr>
          <w:sz w:val="20"/>
        </w:rPr>
        <w:tab/>
        <w:t>37522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КОВТУН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6309</w:t>
      </w:r>
      <w:r w:rsidRPr="00C0250C">
        <w:rPr>
          <w:sz w:val="20"/>
        </w:rPr>
        <w:tab/>
        <w:t>37523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МАРТИНЧУК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14.06.2012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6310</w:t>
      </w:r>
      <w:r w:rsidRPr="00C0250C">
        <w:rPr>
          <w:sz w:val="20"/>
        </w:rPr>
        <w:tab/>
        <w:t>37524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ПАДІЄНКО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6311</w:t>
      </w:r>
      <w:r w:rsidRPr="00C0250C">
        <w:rPr>
          <w:sz w:val="20"/>
        </w:rPr>
        <w:tab/>
        <w:t>37525</w:t>
      </w:r>
      <w:r w:rsidRPr="00C0250C">
        <w:rPr>
          <w:sz w:val="20"/>
        </w:rPr>
        <w:tab/>
        <w:t>14.06.2012</w:t>
      </w:r>
      <w:r w:rsidRPr="00C0250C">
        <w:rPr>
          <w:sz w:val="20"/>
        </w:rPr>
        <w:tab/>
        <w:t>КРЮКОВ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6312</w:t>
      </w:r>
      <w:r w:rsidRPr="00C0250C">
        <w:rPr>
          <w:sz w:val="20"/>
        </w:rPr>
        <w:tab/>
        <w:t>37761</w:t>
      </w:r>
      <w:r w:rsidRPr="00C0250C">
        <w:rPr>
          <w:sz w:val="20"/>
        </w:rPr>
        <w:tab/>
        <w:t>20.06.2012</w:t>
      </w:r>
      <w:r w:rsidRPr="00C0250C">
        <w:rPr>
          <w:sz w:val="20"/>
        </w:rPr>
        <w:tab/>
        <w:t>КРАВЕЦЬ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6313</w:t>
      </w:r>
      <w:r w:rsidRPr="00C0250C">
        <w:rPr>
          <w:sz w:val="20"/>
        </w:rPr>
        <w:tab/>
        <w:t>37527</w:t>
      </w:r>
      <w:r w:rsidRPr="00C0250C">
        <w:rPr>
          <w:sz w:val="20"/>
        </w:rPr>
        <w:tab/>
        <w:t>05.07.2012</w:t>
      </w:r>
      <w:r w:rsidRPr="00C0250C">
        <w:rPr>
          <w:sz w:val="20"/>
        </w:rPr>
        <w:tab/>
        <w:t>ВОВЧЕРЕНКО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6314</w:t>
      </w:r>
      <w:r w:rsidRPr="00C0250C">
        <w:rPr>
          <w:sz w:val="20"/>
        </w:rPr>
        <w:tab/>
        <w:t>37530</w:t>
      </w:r>
      <w:r w:rsidRPr="00C0250C">
        <w:rPr>
          <w:sz w:val="20"/>
        </w:rPr>
        <w:tab/>
        <w:t>05.07.2012</w:t>
      </w:r>
      <w:r w:rsidRPr="00C0250C">
        <w:rPr>
          <w:sz w:val="20"/>
        </w:rPr>
        <w:tab/>
        <w:t>ТРИНЧУК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05.07.2012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6315</w:t>
      </w:r>
      <w:r w:rsidRPr="00C0250C">
        <w:rPr>
          <w:sz w:val="20"/>
        </w:rPr>
        <w:tab/>
        <w:t>37531</w:t>
      </w:r>
      <w:r w:rsidRPr="00C0250C">
        <w:rPr>
          <w:sz w:val="20"/>
        </w:rPr>
        <w:tab/>
        <w:t>05.07.2012</w:t>
      </w:r>
      <w:r w:rsidRPr="00C0250C">
        <w:rPr>
          <w:sz w:val="20"/>
        </w:rPr>
        <w:tab/>
        <w:t>ПОДГАЙНА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6316</w:t>
      </w:r>
      <w:r w:rsidRPr="00C0250C">
        <w:rPr>
          <w:sz w:val="20"/>
        </w:rPr>
        <w:tab/>
        <w:t>37534</w:t>
      </w:r>
      <w:r w:rsidRPr="00C0250C">
        <w:rPr>
          <w:sz w:val="20"/>
        </w:rPr>
        <w:tab/>
        <w:t>05.07.2012</w:t>
      </w:r>
      <w:r w:rsidRPr="00C0250C">
        <w:rPr>
          <w:sz w:val="20"/>
        </w:rPr>
        <w:tab/>
        <w:t>КРАСУЦЬКА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6317</w:t>
      </w:r>
      <w:r w:rsidRPr="00C0250C">
        <w:rPr>
          <w:sz w:val="20"/>
        </w:rPr>
        <w:tab/>
        <w:t>37763</w:t>
      </w:r>
      <w:r w:rsidRPr="00C0250C">
        <w:rPr>
          <w:sz w:val="20"/>
        </w:rPr>
        <w:tab/>
        <w:t>12.07.2012</w:t>
      </w:r>
      <w:r w:rsidRPr="00C0250C">
        <w:rPr>
          <w:sz w:val="20"/>
        </w:rPr>
        <w:tab/>
        <w:t>ГРИГОРЧУК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6318</w:t>
      </w:r>
      <w:r w:rsidRPr="00C0250C">
        <w:rPr>
          <w:sz w:val="20"/>
        </w:rPr>
        <w:tab/>
        <w:t>37536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СИВАК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20.07.2012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6319</w:t>
      </w:r>
      <w:r w:rsidRPr="00C0250C">
        <w:rPr>
          <w:sz w:val="20"/>
        </w:rPr>
        <w:tab/>
        <w:t>37537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МАРЧЕНКО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6320</w:t>
      </w:r>
      <w:r w:rsidRPr="00C0250C">
        <w:rPr>
          <w:sz w:val="20"/>
        </w:rPr>
        <w:tab/>
        <w:t>37538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ПІГАН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6321</w:t>
      </w:r>
      <w:r w:rsidRPr="00C0250C">
        <w:rPr>
          <w:sz w:val="20"/>
        </w:rPr>
        <w:tab/>
        <w:t>37539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КОЛПАК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20.07.2012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6322</w:t>
      </w:r>
      <w:r w:rsidRPr="00C0250C">
        <w:rPr>
          <w:sz w:val="20"/>
        </w:rPr>
        <w:tab/>
        <w:t>37540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ШТЕФАН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20.07.2012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6323</w:t>
      </w:r>
      <w:r w:rsidRPr="00C0250C">
        <w:rPr>
          <w:sz w:val="20"/>
        </w:rPr>
        <w:tab/>
        <w:t>37541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ЗАЄЦЬ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6324</w:t>
      </w:r>
      <w:r w:rsidRPr="00C0250C">
        <w:rPr>
          <w:sz w:val="20"/>
        </w:rPr>
        <w:tab/>
        <w:t>37542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ПЕТРЕНКО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20.07.2012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6325</w:t>
      </w:r>
      <w:r w:rsidRPr="00C0250C">
        <w:rPr>
          <w:sz w:val="20"/>
        </w:rPr>
        <w:tab/>
        <w:t>37543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СЕМЕНЧЕНКО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6326</w:t>
      </w:r>
      <w:r w:rsidRPr="00C0250C">
        <w:rPr>
          <w:sz w:val="20"/>
        </w:rPr>
        <w:tab/>
        <w:t>37545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РЯБЧЕНКО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6327</w:t>
      </w:r>
      <w:r w:rsidRPr="00C0250C">
        <w:rPr>
          <w:sz w:val="20"/>
        </w:rPr>
        <w:tab/>
        <w:t>37546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ЛАПЕНКО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6328</w:t>
      </w:r>
      <w:r w:rsidRPr="00C0250C">
        <w:rPr>
          <w:sz w:val="20"/>
        </w:rPr>
        <w:tab/>
        <w:t>37547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ТИМОЩУК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6329</w:t>
      </w:r>
      <w:r w:rsidRPr="00C0250C">
        <w:rPr>
          <w:sz w:val="20"/>
        </w:rPr>
        <w:tab/>
        <w:t>37548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ВАРЕНИК</w:t>
      </w:r>
      <w:r w:rsidRPr="00C0250C">
        <w:rPr>
          <w:sz w:val="20"/>
        </w:rPr>
        <w:tab/>
        <w:t>МА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20.07.2012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6330</w:t>
      </w:r>
      <w:r w:rsidRPr="00C0250C">
        <w:rPr>
          <w:sz w:val="20"/>
        </w:rPr>
        <w:tab/>
        <w:t>37549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ЗІНЧЕНКО</w:t>
      </w:r>
      <w:r w:rsidRPr="00C0250C">
        <w:rPr>
          <w:sz w:val="20"/>
        </w:rPr>
        <w:tab/>
        <w:t>ЄС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6331</w:t>
      </w:r>
      <w:r w:rsidRPr="00C0250C">
        <w:rPr>
          <w:sz w:val="20"/>
        </w:rPr>
        <w:tab/>
        <w:t>37552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ГЕДЗ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6332</w:t>
      </w:r>
      <w:r w:rsidRPr="00C0250C">
        <w:rPr>
          <w:sz w:val="20"/>
        </w:rPr>
        <w:tab/>
        <w:t>37553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МОСЕРЧУК</w:t>
      </w:r>
      <w:r w:rsidRPr="00C0250C">
        <w:rPr>
          <w:sz w:val="20"/>
        </w:rPr>
        <w:tab/>
        <w:t>ЮС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6333</w:t>
      </w:r>
      <w:r w:rsidRPr="00C0250C">
        <w:rPr>
          <w:sz w:val="20"/>
        </w:rPr>
        <w:tab/>
        <w:t>37554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СИВОПЛЯС</w:t>
      </w:r>
      <w:r w:rsidRPr="00C0250C">
        <w:rPr>
          <w:sz w:val="20"/>
        </w:rPr>
        <w:tab/>
        <w:t>РА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6334</w:t>
      </w:r>
      <w:r w:rsidRPr="00C0250C">
        <w:rPr>
          <w:sz w:val="20"/>
        </w:rPr>
        <w:tab/>
        <w:t>37555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ЗАБРОДСЬКИЙ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6335</w:t>
      </w:r>
      <w:r w:rsidRPr="00C0250C">
        <w:rPr>
          <w:sz w:val="20"/>
        </w:rPr>
        <w:tab/>
        <w:t>37556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ГЕЙВАХ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6336</w:t>
      </w:r>
      <w:r w:rsidRPr="00C0250C">
        <w:rPr>
          <w:sz w:val="20"/>
        </w:rPr>
        <w:tab/>
        <w:t>37557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БАРАНЮК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20.07.2012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6337</w:t>
      </w:r>
      <w:r w:rsidRPr="00C0250C">
        <w:rPr>
          <w:sz w:val="20"/>
        </w:rPr>
        <w:tab/>
        <w:t>37558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СІКАЛО</w:t>
      </w:r>
      <w:r w:rsidRPr="00C0250C">
        <w:rPr>
          <w:sz w:val="20"/>
        </w:rPr>
        <w:tab/>
        <w:t>ДБ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08.08.2013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6338</w:t>
      </w:r>
      <w:r w:rsidRPr="00C0250C">
        <w:rPr>
          <w:sz w:val="20"/>
        </w:rPr>
        <w:tab/>
        <w:t>37559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ГЕТЬМАНЕНКО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6339</w:t>
      </w:r>
      <w:r w:rsidRPr="00C0250C">
        <w:rPr>
          <w:sz w:val="20"/>
        </w:rPr>
        <w:tab/>
        <w:t>37560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ЗДОРЕНКО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6340</w:t>
      </w:r>
      <w:r w:rsidRPr="00C0250C">
        <w:rPr>
          <w:sz w:val="20"/>
        </w:rPr>
        <w:tab/>
        <w:t>37562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ДЕМ"ЯНЕНКО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діти з інв.ЧАЕС</w:t>
      </w:r>
      <w:r w:rsidRPr="00C0250C">
        <w:rPr>
          <w:sz w:val="20"/>
        </w:rPr>
        <w:tab/>
        <w:t>20.07.2012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6341</w:t>
      </w:r>
      <w:r w:rsidRPr="00C0250C">
        <w:rPr>
          <w:sz w:val="20"/>
        </w:rPr>
        <w:tab/>
        <w:t>37563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НОВІКОВА</w:t>
      </w:r>
      <w:r w:rsidRPr="00C0250C">
        <w:rPr>
          <w:sz w:val="20"/>
        </w:rPr>
        <w:tab/>
        <w:t>ЄВ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6342</w:t>
      </w:r>
      <w:r w:rsidRPr="00C0250C">
        <w:rPr>
          <w:sz w:val="20"/>
        </w:rPr>
        <w:tab/>
        <w:t>37565</w:t>
      </w:r>
      <w:r w:rsidRPr="00C0250C">
        <w:rPr>
          <w:sz w:val="20"/>
        </w:rPr>
        <w:tab/>
        <w:t>20.07.2012</w:t>
      </w:r>
      <w:r w:rsidRPr="00C0250C">
        <w:rPr>
          <w:sz w:val="20"/>
        </w:rPr>
        <w:tab/>
        <w:t>ЛІТАВСЬКИЙ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6343</w:t>
      </w:r>
      <w:r w:rsidRPr="00C0250C">
        <w:rPr>
          <w:sz w:val="20"/>
        </w:rPr>
        <w:tab/>
        <w:t>17015В</w:t>
      </w:r>
      <w:r w:rsidRPr="00C0250C">
        <w:rPr>
          <w:sz w:val="20"/>
        </w:rPr>
        <w:tab/>
        <w:t>22.07.2012</w:t>
      </w:r>
      <w:r w:rsidRPr="00C0250C">
        <w:rPr>
          <w:sz w:val="20"/>
        </w:rPr>
        <w:tab/>
        <w:t>ОРЕЛ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6344</w:t>
      </w:r>
      <w:r w:rsidRPr="00C0250C">
        <w:rPr>
          <w:sz w:val="20"/>
        </w:rPr>
        <w:tab/>
        <w:t>37566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ТРУХАН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6345</w:t>
      </w:r>
      <w:r w:rsidRPr="00C0250C">
        <w:rPr>
          <w:sz w:val="20"/>
        </w:rPr>
        <w:tab/>
        <w:t>37567А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МАКАРОВА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6346</w:t>
      </w:r>
      <w:r w:rsidRPr="00C0250C">
        <w:rPr>
          <w:sz w:val="20"/>
        </w:rPr>
        <w:tab/>
        <w:t>37567Б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МАКАРОВА</w:t>
      </w:r>
      <w:r w:rsidRPr="00C0250C">
        <w:rPr>
          <w:sz w:val="20"/>
        </w:rPr>
        <w:tab/>
        <w:t>ЕА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6347</w:t>
      </w:r>
      <w:r w:rsidRPr="00C0250C">
        <w:rPr>
          <w:sz w:val="20"/>
        </w:rPr>
        <w:tab/>
        <w:t>37568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АРЕФ"ЄВА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6348</w:t>
      </w:r>
      <w:r w:rsidRPr="00C0250C">
        <w:rPr>
          <w:sz w:val="20"/>
        </w:rPr>
        <w:tab/>
        <w:t>37569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АРЕФ"ЄВА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6349</w:t>
      </w:r>
      <w:r w:rsidRPr="00C0250C">
        <w:rPr>
          <w:sz w:val="20"/>
        </w:rPr>
        <w:tab/>
        <w:t>37570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КОТВИЦЬКА</w:t>
      </w:r>
      <w:r w:rsidRPr="00C0250C">
        <w:rPr>
          <w:sz w:val="20"/>
        </w:rPr>
        <w:tab/>
        <w:t>АЛ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6350</w:t>
      </w:r>
      <w:r w:rsidRPr="00C0250C">
        <w:rPr>
          <w:sz w:val="20"/>
        </w:rPr>
        <w:tab/>
        <w:t>37571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ГОРОБЕЦЬ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6351</w:t>
      </w:r>
      <w:r w:rsidRPr="00C0250C">
        <w:rPr>
          <w:sz w:val="20"/>
        </w:rPr>
        <w:tab/>
        <w:t>37572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ЛІХНЬОВСЬКИЙ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6352</w:t>
      </w:r>
      <w:r w:rsidRPr="00C0250C">
        <w:rPr>
          <w:sz w:val="20"/>
        </w:rPr>
        <w:tab/>
        <w:t>37573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6353</w:t>
      </w:r>
      <w:r w:rsidRPr="00C0250C">
        <w:rPr>
          <w:sz w:val="20"/>
        </w:rPr>
        <w:tab/>
        <w:t>37574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ГОЛУБЕНКО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6354</w:t>
      </w:r>
      <w:r w:rsidRPr="00C0250C">
        <w:rPr>
          <w:sz w:val="20"/>
        </w:rPr>
        <w:tab/>
        <w:t>37576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МЕЛЬНИЧЕНКО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6355</w:t>
      </w:r>
      <w:r w:rsidRPr="00C0250C">
        <w:rPr>
          <w:sz w:val="20"/>
        </w:rPr>
        <w:tab/>
        <w:t>37577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6356</w:t>
      </w:r>
      <w:r w:rsidRPr="00C0250C">
        <w:rPr>
          <w:sz w:val="20"/>
        </w:rPr>
        <w:tab/>
        <w:t>37579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ТУМЕНОК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6357</w:t>
      </w:r>
      <w:r w:rsidRPr="00C0250C">
        <w:rPr>
          <w:sz w:val="20"/>
        </w:rPr>
        <w:tab/>
        <w:t>37580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САВЕНКО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6358</w:t>
      </w:r>
      <w:r w:rsidRPr="00C0250C">
        <w:rPr>
          <w:sz w:val="20"/>
        </w:rPr>
        <w:tab/>
        <w:t>37581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АРЕФ"ЄВА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6359</w:t>
      </w:r>
      <w:r w:rsidRPr="00C0250C">
        <w:rPr>
          <w:sz w:val="20"/>
        </w:rPr>
        <w:tab/>
        <w:t>37582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МОЙСЕЄНКО</w:t>
      </w:r>
      <w:r w:rsidRPr="00C0250C">
        <w:rPr>
          <w:sz w:val="20"/>
        </w:rPr>
        <w:tab/>
        <w:t>ІА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6360</w:t>
      </w:r>
      <w:r w:rsidRPr="00C0250C">
        <w:rPr>
          <w:sz w:val="20"/>
        </w:rPr>
        <w:tab/>
        <w:t>37585</w:t>
      </w:r>
      <w:r w:rsidRPr="00C0250C">
        <w:rPr>
          <w:sz w:val="20"/>
        </w:rPr>
        <w:tab/>
        <w:t>03.08.2012</w:t>
      </w:r>
      <w:r w:rsidRPr="00C0250C">
        <w:rPr>
          <w:sz w:val="20"/>
        </w:rPr>
        <w:tab/>
        <w:t>МОСКАЛЕНКО</w:t>
      </w:r>
      <w:r w:rsidRPr="00C0250C">
        <w:rPr>
          <w:sz w:val="20"/>
        </w:rPr>
        <w:tab/>
        <w:t>ІО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03.08.2012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6361</w:t>
      </w:r>
      <w:r w:rsidRPr="00C0250C">
        <w:rPr>
          <w:sz w:val="20"/>
        </w:rPr>
        <w:tab/>
        <w:t>37870</w:t>
      </w:r>
      <w:r w:rsidRPr="00C0250C">
        <w:rPr>
          <w:sz w:val="20"/>
        </w:rPr>
        <w:tab/>
        <w:t>04.09.2012</w:t>
      </w:r>
      <w:r w:rsidRPr="00C0250C">
        <w:rPr>
          <w:sz w:val="20"/>
        </w:rPr>
        <w:tab/>
        <w:t>ІСАК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6362</w:t>
      </w:r>
      <w:r w:rsidRPr="00C0250C">
        <w:rPr>
          <w:sz w:val="20"/>
        </w:rPr>
        <w:tab/>
        <w:t>37587</w:t>
      </w:r>
      <w:r w:rsidRPr="00C0250C">
        <w:rPr>
          <w:sz w:val="20"/>
        </w:rPr>
        <w:tab/>
        <w:t>14.09.2012</w:t>
      </w:r>
      <w:r w:rsidRPr="00C0250C">
        <w:rPr>
          <w:sz w:val="20"/>
        </w:rPr>
        <w:tab/>
        <w:t>ЯЦИШИН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6363</w:t>
      </w:r>
      <w:r w:rsidRPr="00C0250C">
        <w:rPr>
          <w:sz w:val="20"/>
        </w:rPr>
        <w:tab/>
        <w:t>37589</w:t>
      </w:r>
      <w:r w:rsidRPr="00C0250C">
        <w:rPr>
          <w:sz w:val="20"/>
        </w:rPr>
        <w:tab/>
        <w:t>14.09.2012</w:t>
      </w:r>
      <w:r w:rsidRPr="00C0250C">
        <w:rPr>
          <w:sz w:val="20"/>
        </w:rPr>
        <w:tab/>
        <w:t>БОНДАР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6364</w:t>
      </w:r>
      <w:r w:rsidRPr="00C0250C">
        <w:rPr>
          <w:sz w:val="20"/>
        </w:rPr>
        <w:tab/>
        <w:t>37590</w:t>
      </w:r>
      <w:r w:rsidRPr="00C0250C">
        <w:rPr>
          <w:sz w:val="20"/>
        </w:rPr>
        <w:tab/>
        <w:t>14.09.2012</w:t>
      </w:r>
      <w:r w:rsidRPr="00C0250C">
        <w:rPr>
          <w:sz w:val="20"/>
        </w:rPr>
        <w:tab/>
        <w:t>НОВОХАЦЬКА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6365</w:t>
      </w:r>
      <w:r w:rsidRPr="00C0250C">
        <w:rPr>
          <w:sz w:val="20"/>
        </w:rPr>
        <w:tab/>
        <w:t>37591</w:t>
      </w:r>
      <w:r w:rsidRPr="00C0250C">
        <w:rPr>
          <w:sz w:val="20"/>
        </w:rPr>
        <w:tab/>
        <w:t>14.09.2012</w:t>
      </w:r>
      <w:r w:rsidRPr="00C0250C">
        <w:rPr>
          <w:sz w:val="20"/>
        </w:rPr>
        <w:tab/>
        <w:t>ТИЩЕНКО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17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14.09.2012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6366</w:t>
      </w:r>
      <w:r w:rsidRPr="00C0250C">
        <w:rPr>
          <w:sz w:val="20"/>
        </w:rPr>
        <w:tab/>
        <w:t>37594</w:t>
      </w:r>
      <w:r w:rsidRPr="00C0250C">
        <w:rPr>
          <w:sz w:val="20"/>
        </w:rPr>
        <w:tab/>
        <w:t>14.09.2012</w:t>
      </w:r>
      <w:r w:rsidRPr="00C0250C">
        <w:rPr>
          <w:sz w:val="20"/>
        </w:rPr>
        <w:tab/>
        <w:t>ЯНЧУК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6367</w:t>
      </w:r>
      <w:r w:rsidRPr="00C0250C">
        <w:rPr>
          <w:sz w:val="20"/>
        </w:rPr>
        <w:tab/>
        <w:t>38287</w:t>
      </w:r>
      <w:r w:rsidRPr="00C0250C">
        <w:rPr>
          <w:sz w:val="20"/>
        </w:rPr>
        <w:tab/>
        <w:t>21.09.2012</w:t>
      </w:r>
      <w:r w:rsidRPr="00C0250C">
        <w:rPr>
          <w:sz w:val="20"/>
        </w:rPr>
        <w:tab/>
        <w:t>МОРОЗОВА</w:t>
      </w:r>
      <w:r w:rsidRPr="00C0250C">
        <w:rPr>
          <w:sz w:val="20"/>
        </w:rPr>
        <w:tab/>
        <w:t>МА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6368</w:t>
      </w:r>
      <w:r w:rsidRPr="00C0250C">
        <w:rPr>
          <w:sz w:val="20"/>
        </w:rPr>
        <w:tab/>
        <w:t>37597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ЛИЖІНА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15.03.2013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6369</w:t>
      </w:r>
      <w:r w:rsidRPr="00C0250C">
        <w:rPr>
          <w:sz w:val="20"/>
        </w:rPr>
        <w:tab/>
        <w:t>37598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ДУБОВЕНКО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6370</w:t>
      </w:r>
      <w:r w:rsidRPr="00C0250C">
        <w:rPr>
          <w:sz w:val="20"/>
        </w:rPr>
        <w:tab/>
        <w:t>37599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МОГИЛЬОВ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28.09.2012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6371</w:t>
      </w:r>
      <w:r w:rsidRPr="00C0250C">
        <w:rPr>
          <w:sz w:val="20"/>
        </w:rPr>
        <w:tab/>
        <w:t>37600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БАЗИЛЬЧУК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46</w:t>
      </w:r>
      <w:r w:rsidRPr="00C0250C">
        <w:rPr>
          <w:sz w:val="20"/>
        </w:rPr>
        <w:tab/>
        <w:t>28.09.2012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6372</w:t>
      </w:r>
      <w:r w:rsidRPr="00C0250C">
        <w:rPr>
          <w:sz w:val="20"/>
        </w:rPr>
        <w:tab/>
        <w:t>37601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КОХАН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6373</w:t>
      </w:r>
      <w:r w:rsidRPr="00C0250C">
        <w:rPr>
          <w:sz w:val="20"/>
        </w:rPr>
        <w:tab/>
        <w:t>37602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ТАРАСЕНКО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28.09.2012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6374</w:t>
      </w:r>
      <w:r w:rsidRPr="00C0250C">
        <w:rPr>
          <w:sz w:val="20"/>
        </w:rPr>
        <w:tab/>
        <w:t>37603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ЩОКІНА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6375</w:t>
      </w:r>
      <w:r w:rsidRPr="00C0250C">
        <w:rPr>
          <w:sz w:val="20"/>
        </w:rPr>
        <w:tab/>
        <w:t>37604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БАДЕЄВА</w:t>
      </w:r>
      <w:r w:rsidRPr="00C0250C">
        <w:rPr>
          <w:sz w:val="20"/>
        </w:rPr>
        <w:tab/>
        <w:t>НЮ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28.09.2012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6376</w:t>
      </w:r>
      <w:r w:rsidRPr="00C0250C">
        <w:rPr>
          <w:sz w:val="20"/>
        </w:rPr>
        <w:tab/>
        <w:t>37605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ДАШЕВСЬКИЙ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6377</w:t>
      </w:r>
      <w:r w:rsidRPr="00C0250C">
        <w:rPr>
          <w:sz w:val="20"/>
        </w:rPr>
        <w:tab/>
        <w:t>37606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ХИЖНЯК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28.09.2012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6378</w:t>
      </w:r>
      <w:r w:rsidRPr="00C0250C">
        <w:rPr>
          <w:sz w:val="20"/>
        </w:rPr>
        <w:tab/>
        <w:t>37608</w:t>
      </w:r>
      <w:r w:rsidRPr="00C0250C">
        <w:rPr>
          <w:sz w:val="20"/>
        </w:rPr>
        <w:tab/>
        <w:t>28.09.2012</w:t>
      </w:r>
      <w:r w:rsidRPr="00C0250C">
        <w:rPr>
          <w:sz w:val="20"/>
        </w:rPr>
        <w:tab/>
        <w:t>ХАНЧИЧ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6379</w:t>
      </w:r>
      <w:r w:rsidRPr="00C0250C">
        <w:rPr>
          <w:sz w:val="20"/>
        </w:rPr>
        <w:tab/>
        <w:t>37610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ОХРІМЕНКО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6380</w:t>
      </w:r>
      <w:r w:rsidRPr="00C0250C">
        <w:rPr>
          <w:sz w:val="20"/>
        </w:rPr>
        <w:tab/>
        <w:t>37611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КОРОЛЕНКО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6381</w:t>
      </w:r>
      <w:r w:rsidRPr="00C0250C">
        <w:rPr>
          <w:sz w:val="20"/>
        </w:rPr>
        <w:tab/>
        <w:t>37612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КОНОВАЛ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24.10.2012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6382</w:t>
      </w:r>
      <w:r w:rsidRPr="00C0250C">
        <w:rPr>
          <w:sz w:val="20"/>
        </w:rPr>
        <w:tab/>
        <w:t>37613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СЕРГІЄВА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6383</w:t>
      </w:r>
      <w:r w:rsidRPr="00C0250C">
        <w:rPr>
          <w:sz w:val="20"/>
        </w:rPr>
        <w:tab/>
        <w:t>37614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ЗІНЧЕНКО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24.10.2012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6384</w:t>
      </w:r>
      <w:r w:rsidRPr="00C0250C">
        <w:rPr>
          <w:sz w:val="20"/>
        </w:rPr>
        <w:tab/>
        <w:t>37616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БІЛОШАПКА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24.10.2012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6385</w:t>
      </w:r>
      <w:r w:rsidRPr="00C0250C">
        <w:rPr>
          <w:sz w:val="20"/>
        </w:rPr>
        <w:tab/>
        <w:t>37617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ТИБІНЬ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6386</w:t>
      </w:r>
      <w:r w:rsidRPr="00C0250C">
        <w:rPr>
          <w:sz w:val="20"/>
        </w:rPr>
        <w:tab/>
        <w:t>37618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ДЯДЮК</w:t>
      </w:r>
      <w:r w:rsidRPr="00C0250C">
        <w:rPr>
          <w:sz w:val="20"/>
        </w:rPr>
        <w:tab/>
        <w:t>МЛ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6387</w:t>
      </w:r>
      <w:r w:rsidRPr="00C0250C">
        <w:rPr>
          <w:sz w:val="20"/>
        </w:rPr>
        <w:tab/>
        <w:t>37619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САВЧЕНКО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6388</w:t>
      </w:r>
      <w:r w:rsidRPr="00C0250C">
        <w:rPr>
          <w:sz w:val="20"/>
        </w:rPr>
        <w:tab/>
        <w:t>37620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НЕСТЕРЕНКО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6389</w:t>
      </w:r>
      <w:r w:rsidRPr="00C0250C">
        <w:rPr>
          <w:sz w:val="20"/>
        </w:rPr>
        <w:tab/>
        <w:t>37621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РОМАНЮК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24.10.2012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6390</w:t>
      </w:r>
      <w:r w:rsidRPr="00C0250C">
        <w:rPr>
          <w:sz w:val="20"/>
        </w:rPr>
        <w:tab/>
        <w:t>37622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МЕТЛА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6391</w:t>
      </w:r>
      <w:r w:rsidRPr="00C0250C">
        <w:rPr>
          <w:sz w:val="20"/>
        </w:rPr>
        <w:tab/>
        <w:t>37623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ВОРОБЙОВА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6392</w:t>
      </w:r>
      <w:r w:rsidRPr="00C0250C">
        <w:rPr>
          <w:sz w:val="20"/>
        </w:rPr>
        <w:tab/>
        <w:t>37627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6393</w:t>
      </w:r>
      <w:r w:rsidRPr="00C0250C">
        <w:rPr>
          <w:sz w:val="20"/>
        </w:rPr>
        <w:tab/>
        <w:t>37628</w:t>
      </w:r>
      <w:r w:rsidRPr="00C0250C">
        <w:rPr>
          <w:sz w:val="20"/>
        </w:rPr>
        <w:tab/>
        <w:t>24.10.2012</w:t>
      </w:r>
      <w:r w:rsidRPr="00C0250C">
        <w:rPr>
          <w:sz w:val="20"/>
        </w:rPr>
        <w:tab/>
        <w:t>КУЗЬМІНСЬКА</w:t>
      </w:r>
      <w:r w:rsidRPr="00C0250C">
        <w:rPr>
          <w:sz w:val="20"/>
        </w:rPr>
        <w:tab/>
        <w:t>ЄО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24.10.2012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6394</w:t>
      </w:r>
      <w:r w:rsidRPr="00C0250C">
        <w:rPr>
          <w:sz w:val="20"/>
        </w:rPr>
        <w:tab/>
        <w:t>37630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СКАКУНОВА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6395</w:t>
      </w:r>
      <w:r w:rsidRPr="00C0250C">
        <w:rPr>
          <w:sz w:val="20"/>
        </w:rPr>
        <w:tab/>
        <w:t>37631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ГАРКАВИЙ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6396</w:t>
      </w:r>
      <w:r w:rsidRPr="00C0250C">
        <w:rPr>
          <w:sz w:val="20"/>
        </w:rPr>
        <w:tab/>
        <w:t>37635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КОВТУН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6397</w:t>
      </w:r>
      <w:r w:rsidRPr="00C0250C">
        <w:rPr>
          <w:sz w:val="20"/>
        </w:rPr>
        <w:tab/>
        <w:t>37637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ЩЕРБАК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6398</w:t>
      </w:r>
      <w:r w:rsidRPr="00C0250C">
        <w:rPr>
          <w:sz w:val="20"/>
        </w:rPr>
        <w:tab/>
        <w:t>37638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ЗАДОРОЖНА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6399</w:t>
      </w:r>
      <w:r w:rsidRPr="00C0250C">
        <w:rPr>
          <w:sz w:val="20"/>
        </w:rPr>
        <w:tab/>
        <w:t>37640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ЄРМОЛАЄВ</w:t>
      </w:r>
      <w:r w:rsidRPr="00C0250C">
        <w:rPr>
          <w:sz w:val="20"/>
        </w:rPr>
        <w:tab/>
        <w:t>ДІ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6400</w:t>
      </w:r>
      <w:r w:rsidRPr="00C0250C">
        <w:rPr>
          <w:sz w:val="20"/>
        </w:rPr>
        <w:tab/>
        <w:t>37648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БІЛОШИЦЬКА</w:t>
      </w:r>
      <w:r w:rsidRPr="00C0250C">
        <w:rPr>
          <w:sz w:val="20"/>
        </w:rPr>
        <w:tab/>
        <w:t>ВД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6401</w:t>
      </w:r>
      <w:r w:rsidRPr="00C0250C">
        <w:rPr>
          <w:sz w:val="20"/>
        </w:rPr>
        <w:tab/>
        <w:t>37649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ГОРОДНИК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6402</w:t>
      </w:r>
      <w:r w:rsidRPr="00C0250C">
        <w:rPr>
          <w:sz w:val="20"/>
        </w:rPr>
        <w:tab/>
        <w:t>37650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БОТЮХ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14.11.2012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6403</w:t>
      </w:r>
      <w:r w:rsidRPr="00C0250C">
        <w:rPr>
          <w:sz w:val="20"/>
        </w:rPr>
        <w:tab/>
        <w:t>37652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ЛАГОДА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6404</w:t>
      </w:r>
      <w:r w:rsidRPr="00C0250C">
        <w:rPr>
          <w:sz w:val="20"/>
        </w:rPr>
        <w:tab/>
        <w:t>37653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ГАННИЧ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14.11.2012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6405</w:t>
      </w:r>
      <w:r w:rsidRPr="00C0250C">
        <w:rPr>
          <w:sz w:val="20"/>
        </w:rPr>
        <w:tab/>
        <w:t>37654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ГЕЛАЛІ</w:t>
      </w:r>
      <w:r w:rsidRPr="00C0250C">
        <w:rPr>
          <w:sz w:val="20"/>
        </w:rPr>
        <w:tab/>
        <w:t>ТБ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14.11.2012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6406</w:t>
      </w:r>
      <w:r w:rsidRPr="00C0250C">
        <w:rPr>
          <w:sz w:val="20"/>
        </w:rPr>
        <w:tab/>
        <w:t>37655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ЗАДОРОЖНА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6407</w:t>
      </w:r>
      <w:r w:rsidRPr="00C0250C">
        <w:rPr>
          <w:sz w:val="20"/>
        </w:rPr>
        <w:tab/>
        <w:t>37658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ІСКРА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6408</w:t>
      </w:r>
      <w:r w:rsidRPr="00C0250C">
        <w:rPr>
          <w:sz w:val="20"/>
        </w:rPr>
        <w:tab/>
        <w:t>37659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БЄЛОКРАІНСЬКА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14.11.2012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6409</w:t>
      </w:r>
      <w:r w:rsidRPr="00C0250C">
        <w:rPr>
          <w:sz w:val="20"/>
        </w:rPr>
        <w:tab/>
        <w:t>37660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ХРИКІНА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6410</w:t>
      </w:r>
      <w:r w:rsidRPr="00C0250C">
        <w:rPr>
          <w:sz w:val="20"/>
        </w:rPr>
        <w:tab/>
        <w:t>37664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ПРОРОЧЕНКО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6411</w:t>
      </w:r>
      <w:r w:rsidRPr="00C0250C">
        <w:rPr>
          <w:sz w:val="20"/>
        </w:rPr>
        <w:tab/>
        <w:t>37665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ДАЦЬКО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14.11.2012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6412</w:t>
      </w:r>
      <w:r w:rsidRPr="00C0250C">
        <w:rPr>
          <w:sz w:val="20"/>
        </w:rPr>
        <w:tab/>
        <w:t>37667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СУХОМЛИН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6413</w:t>
      </w:r>
      <w:r w:rsidRPr="00C0250C">
        <w:rPr>
          <w:sz w:val="20"/>
        </w:rPr>
        <w:tab/>
        <w:t>37668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ЗАЯЦ</w:t>
      </w:r>
      <w:r w:rsidRPr="00C0250C">
        <w:rPr>
          <w:sz w:val="20"/>
        </w:rPr>
        <w:tab/>
        <w:t>ПО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6414</w:t>
      </w:r>
      <w:r w:rsidRPr="00C0250C">
        <w:rPr>
          <w:sz w:val="20"/>
        </w:rPr>
        <w:tab/>
        <w:t>37671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МАНОЙЛО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6415</w:t>
      </w:r>
      <w:r w:rsidRPr="00C0250C">
        <w:rPr>
          <w:sz w:val="20"/>
        </w:rPr>
        <w:tab/>
        <w:t>37673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ШУМ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6416</w:t>
      </w:r>
      <w:r w:rsidRPr="00C0250C">
        <w:rPr>
          <w:sz w:val="20"/>
        </w:rPr>
        <w:tab/>
        <w:t>37674</w:t>
      </w:r>
      <w:r w:rsidRPr="00C0250C">
        <w:rPr>
          <w:sz w:val="20"/>
        </w:rPr>
        <w:tab/>
        <w:t>14.11.2012</w:t>
      </w:r>
      <w:r w:rsidRPr="00C0250C">
        <w:rPr>
          <w:sz w:val="20"/>
        </w:rPr>
        <w:tab/>
        <w:t>БІНЬКОВСЬКИЙ</w:t>
      </w:r>
      <w:r w:rsidRPr="00C0250C">
        <w:rPr>
          <w:sz w:val="20"/>
        </w:rPr>
        <w:tab/>
        <w:t>ВБ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25.05.2015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6417</w:t>
      </w:r>
      <w:r w:rsidRPr="00C0250C">
        <w:rPr>
          <w:sz w:val="20"/>
        </w:rPr>
        <w:tab/>
        <w:t>37943А</w:t>
      </w:r>
      <w:r w:rsidRPr="00C0250C">
        <w:rPr>
          <w:sz w:val="20"/>
        </w:rPr>
        <w:tab/>
        <w:t>22.11.2012</w:t>
      </w:r>
      <w:r w:rsidRPr="00C0250C">
        <w:rPr>
          <w:sz w:val="20"/>
        </w:rPr>
        <w:tab/>
        <w:t>СЕМЕНЮК</w:t>
      </w:r>
      <w:r w:rsidRPr="00C0250C">
        <w:rPr>
          <w:sz w:val="20"/>
        </w:rPr>
        <w:tab/>
        <w:t>ВЛ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інв.в/інте</w:t>
      </w:r>
      <w:r w:rsidRPr="00C0250C">
        <w:rPr>
          <w:sz w:val="20"/>
        </w:rPr>
        <w:tab/>
        <w:t>22.11.2012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6418</w:t>
      </w:r>
      <w:r w:rsidRPr="00C0250C">
        <w:rPr>
          <w:sz w:val="20"/>
        </w:rPr>
        <w:tab/>
        <w:t>37943В</w:t>
      </w:r>
      <w:r w:rsidRPr="00C0250C">
        <w:rPr>
          <w:sz w:val="20"/>
        </w:rPr>
        <w:tab/>
        <w:t>30.11.2012</w:t>
      </w:r>
      <w:r w:rsidRPr="00C0250C">
        <w:rPr>
          <w:sz w:val="20"/>
        </w:rPr>
        <w:tab/>
        <w:t>ГАЛИЗІНА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6419</w:t>
      </w:r>
      <w:r w:rsidRPr="00C0250C">
        <w:rPr>
          <w:sz w:val="20"/>
        </w:rPr>
        <w:tab/>
        <w:t>37676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МАЗУР</w:t>
      </w:r>
      <w:r w:rsidRPr="00C0250C">
        <w:rPr>
          <w:sz w:val="20"/>
        </w:rPr>
        <w:tab/>
        <w:t>МЮ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03.12.2012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6420</w:t>
      </w:r>
      <w:r w:rsidRPr="00C0250C">
        <w:rPr>
          <w:sz w:val="20"/>
        </w:rPr>
        <w:tab/>
        <w:t>37677А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ФІНЬКО</w:t>
      </w:r>
      <w:r w:rsidRPr="00C0250C">
        <w:rPr>
          <w:sz w:val="20"/>
        </w:rPr>
        <w:tab/>
        <w:t>ПО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6421</w:t>
      </w:r>
      <w:r w:rsidRPr="00C0250C">
        <w:rPr>
          <w:sz w:val="20"/>
        </w:rPr>
        <w:tab/>
        <w:t>37677Б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ФІНЬКО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6422</w:t>
      </w:r>
      <w:r w:rsidRPr="00C0250C">
        <w:rPr>
          <w:sz w:val="20"/>
        </w:rPr>
        <w:tab/>
        <w:t>37678А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СІНЕЛЬНИКОВ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16.06.2016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6423</w:t>
      </w:r>
      <w:r w:rsidRPr="00C0250C">
        <w:rPr>
          <w:sz w:val="20"/>
        </w:rPr>
        <w:tab/>
        <w:t>37678Б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КОЗЛЕНКО</w:t>
      </w:r>
      <w:r w:rsidRPr="00C0250C">
        <w:rPr>
          <w:sz w:val="20"/>
        </w:rPr>
        <w:tab/>
        <w:t>НЮ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6424</w:t>
      </w:r>
      <w:r w:rsidRPr="00C0250C">
        <w:rPr>
          <w:sz w:val="20"/>
        </w:rPr>
        <w:tab/>
        <w:t>37679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РИБАЧУК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6425</w:t>
      </w:r>
      <w:r w:rsidRPr="00C0250C">
        <w:rPr>
          <w:sz w:val="20"/>
        </w:rPr>
        <w:tab/>
        <w:t>37680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АНДРЕЙЦОВА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19.12.2016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6426</w:t>
      </w:r>
      <w:r w:rsidRPr="00C0250C">
        <w:rPr>
          <w:sz w:val="20"/>
        </w:rPr>
        <w:tab/>
        <w:t>37681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РОССОХАТА</w:t>
      </w:r>
      <w:r w:rsidRPr="00C0250C">
        <w:rPr>
          <w:sz w:val="20"/>
        </w:rPr>
        <w:tab/>
        <w:t>ЮФ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6427</w:t>
      </w:r>
      <w:r w:rsidRPr="00C0250C">
        <w:rPr>
          <w:sz w:val="20"/>
        </w:rPr>
        <w:tab/>
        <w:t>37682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ДУБИК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6428</w:t>
      </w:r>
      <w:r w:rsidRPr="00C0250C">
        <w:rPr>
          <w:sz w:val="20"/>
        </w:rPr>
        <w:tab/>
        <w:t>37684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ОСТАПЧУК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6429</w:t>
      </w:r>
      <w:r w:rsidRPr="00C0250C">
        <w:rPr>
          <w:sz w:val="20"/>
        </w:rPr>
        <w:tab/>
        <w:t>37686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РЕМЕНЮК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03.12.2012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6430</w:t>
      </w:r>
      <w:r w:rsidRPr="00C0250C">
        <w:rPr>
          <w:sz w:val="20"/>
        </w:rPr>
        <w:tab/>
        <w:t>37688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ПРУСЬКА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03.12.2012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6431</w:t>
      </w:r>
      <w:r w:rsidRPr="00C0250C">
        <w:rPr>
          <w:sz w:val="20"/>
        </w:rPr>
        <w:tab/>
        <w:t>37690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ТЕЛЬПЯКОВА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6432</w:t>
      </w:r>
      <w:r w:rsidRPr="00C0250C">
        <w:rPr>
          <w:sz w:val="20"/>
        </w:rPr>
        <w:tab/>
        <w:t>37695А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ШИМАНСЬКА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6433</w:t>
      </w:r>
      <w:r w:rsidRPr="00C0250C">
        <w:rPr>
          <w:sz w:val="20"/>
        </w:rPr>
        <w:tab/>
        <w:t>37695Б</w:t>
      </w:r>
      <w:r w:rsidRPr="00C0250C">
        <w:rPr>
          <w:sz w:val="20"/>
        </w:rPr>
        <w:tab/>
        <w:t>03.12.2012</w:t>
      </w:r>
      <w:r w:rsidRPr="00C0250C">
        <w:rPr>
          <w:sz w:val="20"/>
        </w:rPr>
        <w:tab/>
        <w:t>ШИМАНСЬКА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6434</w:t>
      </w:r>
      <w:r w:rsidRPr="00C0250C">
        <w:rPr>
          <w:sz w:val="20"/>
        </w:rPr>
        <w:tab/>
        <w:t>37697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6435</w:t>
      </w:r>
      <w:r w:rsidRPr="00C0250C">
        <w:rPr>
          <w:sz w:val="20"/>
        </w:rPr>
        <w:tab/>
        <w:t>37698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СТРЕЛЬЧЕНКО</w:t>
      </w:r>
      <w:r w:rsidRPr="00C0250C">
        <w:rPr>
          <w:sz w:val="20"/>
        </w:rPr>
        <w:tab/>
        <w:t>ЮБ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6436</w:t>
      </w:r>
      <w:r w:rsidRPr="00C0250C">
        <w:rPr>
          <w:sz w:val="20"/>
        </w:rPr>
        <w:tab/>
        <w:t>37699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ПОПОВА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6437</w:t>
      </w:r>
      <w:r w:rsidRPr="00C0250C">
        <w:rPr>
          <w:sz w:val="20"/>
        </w:rPr>
        <w:tab/>
        <w:t>37700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ОПАНАСЕНКО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6438</w:t>
      </w:r>
      <w:r w:rsidRPr="00C0250C">
        <w:rPr>
          <w:sz w:val="20"/>
        </w:rPr>
        <w:tab/>
        <w:t>37701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СТЕПАНЮК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6439</w:t>
      </w:r>
      <w:r w:rsidRPr="00C0250C">
        <w:rPr>
          <w:sz w:val="20"/>
        </w:rPr>
        <w:tab/>
        <w:t>37702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ГАЛИЦЬКИЙ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21.12.2012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6440</w:t>
      </w:r>
      <w:r w:rsidRPr="00C0250C">
        <w:rPr>
          <w:sz w:val="20"/>
        </w:rPr>
        <w:tab/>
        <w:t>37703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ЯНІСІВ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6441</w:t>
      </w:r>
      <w:r w:rsidRPr="00C0250C">
        <w:rPr>
          <w:sz w:val="20"/>
        </w:rPr>
        <w:tab/>
        <w:t>37704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СЕРЕДА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6442</w:t>
      </w:r>
      <w:r w:rsidRPr="00C0250C">
        <w:rPr>
          <w:sz w:val="20"/>
        </w:rPr>
        <w:tab/>
        <w:t>37705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КАПУСНЯК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6443</w:t>
      </w:r>
      <w:r w:rsidRPr="00C0250C">
        <w:rPr>
          <w:sz w:val="20"/>
        </w:rPr>
        <w:tab/>
        <w:t>37707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КАМІНСЬКИЙ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15.04.2013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6444</w:t>
      </w:r>
      <w:r w:rsidRPr="00C0250C">
        <w:rPr>
          <w:sz w:val="20"/>
        </w:rPr>
        <w:tab/>
        <w:t>37712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ДУРИГІН</w:t>
      </w:r>
      <w:r w:rsidRPr="00C0250C">
        <w:rPr>
          <w:sz w:val="20"/>
        </w:rPr>
        <w:tab/>
        <w:t>ДО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6445</w:t>
      </w:r>
      <w:r w:rsidRPr="00C0250C">
        <w:rPr>
          <w:sz w:val="20"/>
        </w:rPr>
        <w:tab/>
        <w:t>37715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РУСІНОВ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6446</w:t>
      </w:r>
      <w:r w:rsidRPr="00C0250C">
        <w:rPr>
          <w:sz w:val="20"/>
        </w:rPr>
        <w:tab/>
        <w:t>37716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АКОПЯН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12.12.2023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6447</w:t>
      </w:r>
      <w:r w:rsidRPr="00C0250C">
        <w:rPr>
          <w:sz w:val="20"/>
        </w:rPr>
        <w:tab/>
        <w:t>37717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НАЗАРОВА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28.05.2014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6448</w:t>
      </w:r>
      <w:r w:rsidRPr="00C0250C">
        <w:rPr>
          <w:sz w:val="20"/>
        </w:rPr>
        <w:tab/>
        <w:t>37722</w:t>
      </w:r>
      <w:r w:rsidRPr="00C0250C">
        <w:rPr>
          <w:sz w:val="20"/>
        </w:rPr>
        <w:tab/>
        <w:t>21.12.2012</w:t>
      </w:r>
      <w:r w:rsidRPr="00C0250C">
        <w:rPr>
          <w:sz w:val="20"/>
        </w:rPr>
        <w:tab/>
        <w:t>ЧАЙКА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21.12.2012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6449</w:t>
      </w:r>
      <w:r w:rsidRPr="00C0250C">
        <w:rPr>
          <w:sz w:val="20"/>
        </w:rPr>
        <w:tab/>
        <w:t>37725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МОЛОДИК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6450</w:t>
      </w:r>
      <w:r w:rsidRPr="00C0250C">
        <w:rPr>
          <w:sz w:val="20"/>
        </w:rPr>
        <w:tab/>
        <w:t>37726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ЛАЗОРЕНКО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6451</w:t>
      </w:r>
      <w:r w:rsidRPr="00C0250C">
        <w:rPr>
          <w:sz w:val="20"/>
        </w:rPr>
        <w:tab/>
        <w:t>37730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СКУТІНА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6452</w:t>
      </w:r>
      <w:r w:rsidRPr="00C0250C">
        <w:rPr>
          <w:sz w:val="20"/>
        </w:rPr>
        <w:tab/>
        <w:t>37732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ВОЛИНЕЦЬ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6453</w:t>
      </w:r>
      <w:r w:rsidRPr="00C0250C">
        <w:rPr>
          <w:sz w:val="20"/>
        </w:rPr>
        <w:tab/>
        <w:t>37733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ДЕРЕШУВАТИЙ</w:t>
      </w:r>
      <w:r w:rsidRPr="00C0250C">
        <w:rPr>
          <w:sz w:val="20"/>
        </w:rPr>
        <w:tab/>
        <w:t>РО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6454</w:t>
      </w:r>
      <w:r w:rsidRPr="00C0250C">
        <w:rPr>
          <w:sz w:val="20"/>
        </w:rPr>
        <w:tab/>
        <w:t>37734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НАКОНЕЧНИЙ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6455</w:t>
      </w:r>
      <w:r w:rsidRPr="00C0250C">
        <w:rPr>
          <w:sz w:val="20"/>
        </w:rPr>
        <w:tab/>
        <w:t>37736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ПЕТРИШИН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6456</w:t>
      </w:r>
      <w:r w:rsidRPr="00C0250C">
        <w:rPr>
          <w:sz w:val="20"/>
        </w:rPr>
        <w:tab/>
        <w:t>37737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ГАВРИЛЮК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28.12.2012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6457</w:t>
      </w:r>
      <w:r w:rsidRPr="00C0250C">
        <w:rPr>
          <w:sz w:val="20"/>
        </w:rPr>
        <w:tab/>
        <w:t>37738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РОДЮК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28.12.2012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6458</w:t>
      </w:r>
      <w:r w:rsidRPr="00C0250C">
        <w:rPr>
          <w:sz w:val="20"/>
        </w:rPr>
        <w:tab/>
        <w:t>37739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ШУСТЕР</w:t>
      </w:r>
      <w:r w:rsidRPr="00C0250C">
        <w:rPr>
          <w:sz w:val="20"/>
        </w:rPr>
        <w:tab/>
        <w:t>АЮ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6459</w:t>
      </w:r>
      <w:r w:rsidRPr="00C0250C">
        <w:rPr>
          <w:sz w:val="20"/>
        </w:rPr>
        <w:tab/>
        <w:t>37742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ТРОЯН</w:t>
      </w:r>
      <w:r w:rsidRPr="00C0250C">
        <w:rPr>
          <w:sz w:val="20"/>
        </w:rPr>
        <w:tab/>
        <w:t>ІЛ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6460</w:t>
      </w:r>
      <w:r w:rsidRPr="00C0250C">
        <w:rPr>
          <w:sz w:val="20"/>
        </w:rPr>
        <w:tab/>
        <w:t>37743</w:t>
      </w:r>
      <w:r w:rsidRPr="00C0250C">
        <w:rPr>
          <w:sz w:val="20"/>
        </w:rPr>
        <w:tab/>
        <w:t>28.12.2012</w:t>
      </w:r>
      <w:r w:rsidRPr="00C0250C">
        <w:rPr>
          <w:sz w:val="20"/>
        </w:rPr>
        <w:tab/>
        <w:t>ПИЛИПЧУК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28.11.2015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6461</w:t>
      </w:r>
      <w:r w:rsidRPr="00C0250C">
        <w:rPr>
          <w:sz w:val="20"/>
        </w:rPr>
        <w:tab/>
        <w:t>37751</w:t>
      </w:r>
      <w:r w:rsidRPr="00C0250C">
        <w:rPr>
          <w:sz w:val="20"/>
        </w:rPr>
        <w:tab/>
        <w:t>29.12.2012</w:t>
      </w:r>
      <w:r w:rsidRPr="00C0250C">
        <w:rPr>
          <w:sz w:val="20"/>
        </w:rPr>
        <w:tab/>
        <w:t>КАМІНСЬКИЙ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29.12.2012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6462</w:t>
      </w:r>
      <w:r w:rsidRPr="00C0250C">
        <w:rPr>
          <w:sz w:val="20"/>
        </w:rPr>
        <w:tab/>
        <w:t>37752</w:t>
      </w:r>
      <w:r w:rsidRPr="00C0250C">
        <w:rPr>
          <w:sz w:val="20"/>
        </w:rPr>
        <w:tab/>
        <w:t>29.12.2012</w:t>
      </w:r>
      <w:r w:rsidRPr="00C0250C">
        <w:rPr>
          <w:sz w:val="20"/>
        </w:rPr>
        <w:tab/>
        <w:t>БІЛИК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6463</w:t>
      </w:r>
      <w:r w:rsidRPr="00C0250C">
        <w:rPr>
          <w:sz w:val="20"/>
        </w:rPr>
        <w:tab/>
        <w:t>37753</w:t>
      </w:r>
      <w:r w:rsidRPr="00C0250C">
        <w:rPr>
          <w:sz w:val="20"/>
        </w:rPr>
        <w:tab/>
        <w:t>29.12.2012</w:t>
      </w:r>
      <w:r w:rsidRPr="00C0250C">
        <w:rPr>
          <w:sz w:val="20"/>
        </w:rPr>
        <w:tab/>
        <w:t>ЛИСАК</w:t>
      </w:r>
      <w:r w:rsidRPr="00C0250C">
        <w:rPr>
          <w:sz w:val="20"/>
        </w:rPr>
        <w:tab/>
        <w:t>ПО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6464</w:t>
      </w:r>
      <w:r w:rsidRPr="00C0250C">
        <w:rPr>
          <w:sz w:val="20"/>
        </w:rPr>
        <w:tab/>
        <w:t>37754</w:t>
      </w:r>
      <w:r w:rsidRPr="00C0250C">
        <w:rPr>
          <w:sz w:val="20"/>
        </w:rPr>
        <w:tab/>
        <w:t>29.12.2012</w:t>
      </w:r>
      <w:r w:rsidRPr="00C0250C">
        <w:rPr>
          <w:sz w:val="20"/>
        </w:rPr>
        <w:tab/>
        <w:t>СИЧ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6465</w:t>
      </w:r>
      <w:r w:rsidRPr="00C0250C">
        <w:rPr>
          <w:sz w:val="20"/>
        </w:rPr>
        <w:tab/>
        <w:t>37755</w:t>
      </w:r>
      <w:r w:rsidRPr="00C0250C">
        <w:rPr>
          <w:sz w:val="20"/>
        </w:rPr>
        <w:tab/>
        <w:t>29.12.2012</w:t>
      </w:r>
      <w:r w:rsidRPr="00C0250C">
        <w:rPr>
          <w:sz w:val="20"/>
        </w:rPr>
        <w:tab/>
        <w:t>ПАВЛОВСЬКА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6466</w:t>
      </w:r>
      <w:r w:rsidRPr="00C0250C">
        <w:rPr>
          <w:sz w:val="20"/>
        </w:rPr>
        <w:tab/>
        <w:t>39127</w:t>
      </w:r>
      <w:r w:rsidRPr="00C0250C">
        <w:rPr>
          <w:sz w:val="20"/>
        </w:rPr>
        <w:tab/>
        <w:t>06.03.2013</w:t>
      </w:r>
      <w:r w:rsidRPr="00C0250C">
        <w:rPr>
          <w:sz w:val="20"/>
        </w:rPr>
        <w:tab/>
        <w:t>МАНДРИК</w:t>
      </w:r>
      <w:r w:rsidRPr="00C0250C">
        <w:rPr>
          <w:sz w:val="20"/>
        </w:rPr>
        <w:tab/>
        <w:t>КС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11.11.2020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6467</w:t>
      </w:r>
      <w:r w:rsidRPr="00C0250C">
        <w:rPr>
          <w:sz w:val="20"/>
        </w:rPr>
        <w:tab/>
        <w:t>37765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хвор. кат. 255</w:t>
      </w:r>
      <w:r w:rsidRPr="00C0250C">
        <w:rPr>
          <w:sz w:val="20"/>
        </w:rPr>
        <w:tab/>
        <w:t>11.03.2013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6468</w:t>
      </w:r>
      <w:r w:rsidRPr="00C0250C">
        <w:rPr>
          <w:sz w:val="20"/>
        </w:rPr>
        <w:tab/>
        <w:t>37766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СКОРИЙ</w:t>
      </w:r>
      <w:r w:rsidRPr="00C0250C">
        <w:rPr>
          <w:sz w:val="20"/>
        </w:rPr>
        <w:tab/>
        <w:t>ЄГ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6469</w:t>
      </w:r>
      <w:r w:rsidRPr="00C0250C">
        <w:rPr>
          <w:sz w:val="20"/>
        </w:rPr>
        <w:tab/>
        <w:t>37767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БІЛЕВИЧ</w:t>
      </w:r>
      <w:r w:rsidRPr="00C0250C">
        <w:rPr>
          <w:sz w:val="20"/>
        </w:rPr>
        <w:tab/>
        <w:t>ДЮ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11.03.2013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6470</w:t>
      </w:r>
      <w:r w:rsidRPr="00C0250C">
        <w:rPr>
          <w:sz w:val="20"/>
        </w:rPr>
        <w:tab/>
        <w:t>37768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ВОРОНИЙ</w:t>
      </w:r>
      <w:r w:rsidRPr="00C0250C">
        <w:rPr>
          <w:sz w:val="20"/>
        </w:rPr>
        <w:tab/>
        <w:t>ВД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6471</w:t>
      </w:r>
      <w:r w:rsidRPr="00C0250C">
        <w:rPr>
          <w:sz w:val="20"/>
        </w:rPr>
        <w:tab/>
        <w:t>37770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ДОБРУСЬ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6472</w:t>
      </w:r>
      <w:r w:rsidRPr="00C0250C">
        <w:rPr>
          <w:sz w:val="20"/>
        </w:rPr>
        <w:tab/>
        <w:t>37771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НІКІТІНА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6473</w:t>
      </w:r>
      <w:r w:rsidRPr="00C0250C">
        <w:rPr>
          <w:sz w:val="20"/>
        </w:rPr>
        <w:tab/>
        <w:t>37772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ЛІХНЬОВСЬКА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6474</w:t>
      </w:r>
      <w:r w:rsidRPr="00C0250C">
        <w:rPr>
          <w:sz w:val="20"/>
        </w:rPr>
        <w:tab/>
        <w:t>37774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КОРОЛЬОВА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11.03.2013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6475</w:t>
      </w:r>
      <w:r w:rsidRPr="00C0250C">
        <w:rPr>
          <w:sz w:val="20"/>
        </w:rPr>
        <w:tab/>
        <w:t>37775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ДЖАМАН</w:t>
      </w:r>
      <w:r w:rsidRPr="00C0250C">
        <w:rPr>
          <w:sz w:val="20"/>
        </w:rPr>
        <w:tab/>
        <w:t>ЛЛ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6476</w:t>
      </w:r>
      <w:r w:rsidRPr="00C0250C">
        <w:rPr>
          <w:sz w:val="20"/>
        </w:rPr>
        <w:tab/>
        <w:t>37776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ПАВЛУНЬ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11.03.2013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6477</w:t>
      </w:r>
      <w:r w:rsidRPr="00C0250C">
        <w:rPr>
          <w:sz w:val="20"/>
        </w:rPr>
        <w:tab/>
        <w:t>37777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ДАВИДЕНКО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11.03.2013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6478</w:t>
      </w:r>
      <w:r w:rsidRPr="00C0250C">
        <w:rPr>
          <w:sz w:val="20"/>
        </w:rPr>
        <w:tab/>
        <w:t>37778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ГРИЦЕНКО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25.11.2021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6479</w:t>
      </w:r>
      <w:r w:rsidRPr="00C0250C">
        <w:rPr>
          <w:sz w:val="20"/>
        </w:rPr>
        <w:tab/>
        <w:t>37779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КУМКО</w:t>
      </w:r>
      <w:r w:rsidRPr="00C0250C">
        <w:rPr>
          <w:sz w:val="20"/>
        </w:rPr>
        <w:tab/>
        <w:t>БМ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6480</w:t>
      </w:r>
      <w:r w:rsidRPr="00C0250C">
        <w:rPr>
          <w:sz w:val="20"/>
        </w:rPr>
        <w:tab/>
        <w:t>37785</w:t>
      </w:r>
      <w:r w:rsidRPr="00C0250C">
        <w:rPr>
          <w:sz w:val="20"/>
        </w:rPr>
        <w:tab/>
        <w:t>11.03.2013</w:t>
      </w:r>
      <w:r w:rsidRPr="00C0250C">
        <w:rPr>
          <w:sz w:val="20"/>
        </w:rPr>
        <w:tab/>
        <w:t>ЗАДОЯНИЙ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11.03.2013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6481</w:t>
      </w:r>
      <w:r w:rsidRPr="00C0250C">
        <w:rPr>
          <w:sz w:val="20"/>
        </w:rPr>
        <w:tab/>
        <w:t>37788</w:t>
      </w:r>
      <w:r w:rsidRPr="00C0250C">
        <w:rPr>
          <w:sz w:val="20"/>
        </w:rPr>
        <w:tab/>
        <w:t>12.03.2013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12.03.2013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6482</w:t>
      </w:r>
      <w:r w:rsidRPr="00C0250C">
        <w:rPr>
          <w:sz w:val="20"/>
        </w:rPr>
        <w:tab/>
        <w:t>37789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СТРІЛЬЧУК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6483</w:t>
      </w:r>
      <w:r w:rsidRPr="00C0250C">
        <w:rPr>
          <w:sz w:val="20"/>
        </w:rPr>
        <w:tab/>
        <w:t>37790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КОНСТАНТІНОВА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6484</w:t>
      </w:r>
      <w:r w:rsidRPr="00C0250C">
        <w:rPr>
          <w:sz w:val="20"/>
        </w:rPr>
        <w:tab/>
        <w:t>37791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ЦАГОЙКО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14.03.2013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6485</w:t>
      </w:r>
      <w:r w:rsidRPr="00C0250C">
        <w:rPr>
          <w:sz w:val="20"/>
        </w:rPr>
        <w:tab/>
        <w:t>37792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ГРАЧОВА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6486</w:t>
      </w:r>
      <w:r w:rsidRPr="00C0250C">
        <w:rPr>
          <w:sz w:val="20"/>
        </w:rPr>
        <w:tab/>
        <w:t>37793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БІЛОШТАН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6487</w:t>
      </w:r>
      <w:r w:rsidRPr="00C0250C">
        <w:rPr>
          <w:sz w:val="20"/>
        </w:rPr>
        <w:tab/>
        <w:t>37794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МАХАРИНСЬКА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6488</w:t>
      </w:r>
      <w:r w:rsidRPr="00C0250C">
        <w:rPr>
          <w:sz w:val="20"/>
        </w:rPr>
        <w:tab/>
        <w:t>37795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БЕЗКОРОВАЙНИЙ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6489</w:t>
      </w:r>
      <w:r w:rsidRPr="00C0250C">
        <w:rPr>
          <w:sz w:val="20"/>
        </w:rPr>
        <w:tab/>
        <w:t>37796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МОКЛЯК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6490</w:t>
      </w:r>
      <w:r w:rsidRPr="00C0250C">
        <w:rPr>
          <w:sz w:val="20"/>
        </w:rPr>
        <w:tab/>
        <w:t>37798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ШИШКІНА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6491</w:t>
      </w:r>
      <w:r w:rsidRPr="00C0250C">
        <w:rPr>
          <w:sz w:val="20"/>
        </w:rPr>
        <w:tab/>
        <w:t>37799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ДВОЄЖИЛОВА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6492</w:t>
      </w:r>
      <w:r w:rsidRPr="00C0250C">
        <w:rPr>
          <w:sz w:val="20"/>
        </w:rPr>
        <w:tab/>
        <w:t>37800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ГАЛЬЧУК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6493</w:t>
      </w:r>
      <w:r w:rsidRPr="00C0250C">
        <w:rPr>
          <w:sz w:val="20"/>
        </w:rPr>
        <w:tab/>
        <w:t>37801</w:t>
      </w:r>
      <w:r w:rsidRPr="00C0250C">
        <w:rPr>
          <w:sz w:val="20"/>
        </w:rPr>
        <w:tab/>
        <w:t>14.03.2013</w:t>
      </w:r>
      <w:r w:rsidRPr="00C0250C">
        <w:rPr>
          <w:sz w:val="20"/>
        </w:rPr>
        <w:tab/>
        <w:t>КОВАЛЕНКО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14.03.2013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6494</w:t>
      </w:r>
      <w:r w:rsidRPr="00C0250C">
        <w:rPr>
          <w:sz w:val="20"/>
        </w:rPr>
        <w:tab/>
        <w:t>37803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ХАМІДРАК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6495</w:t>
      </w:r>
      <w:r w:rsidRPr="00C0250C">
        <w:rPr>
          <w:sz w:val="20"/>
        </w:rPr>
        <w:tab/>
        <w:t>37804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ХОМЕНКО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6496</w:t>
      </w:r>
      <w:r w:rsidRPr="00C0250C">
        <w:rPr>
          <w:sz w:val="20"/>
        </w:rPr>
        <w:tab/>
        <w:t>37805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ГОРЯЧКО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6497</w:t>
      </w:r>
      <w:r w:rsidRPr="00C0250C">
        <w:rPr>
          <w:sz w:val="20"/>
        </w:rPr>
        <w:tab/>
        <w:t>37806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КОСІЧ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УБД,інтернац.</w:t>
      </w:r>
      <w:r w:rsidRPr="00C0250C">
        <w:rPr>
          <w:sz w:val="20"/>
        </w:rPr>
        <w:tab/>
        <w:t>28.03.2013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6498</w:t>
      </w:r>
      <w:r w:rsidRPr="00C0250C">
        <w:rPr>
          <w:sz w:val="20"/>
        </w:rPr>
        <w:tab/>
        <w:t>37807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ВЕКЛА</w:t>
      </w:r>
      <w:r w:rsidRPr="00C0250C">
        <w:rPr>
          <w:sz w:val="20"/>
        </w:rPr>
        <w:tab/>
        <w:t>ТЄ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6499</w:t>
      </w:r>
      <w:r w:rsidRPr="00C0250C">
        <w:rPr>
          <w:sz w:val="20"/>
        </w:rPr>
        <w:tab/>
        <w:t>37808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БУРСАК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6500</w:t>
      </w:r>
      <w:r w:rsidRPr="00C0250C">
        <w:rPr>
          <w:sz w:val="20"/>
        </w:rPr>
        <w:tab/>
        <w:t>37809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БОРИСЕНКО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6501</w:t>
      </w:r>
      <w:r w:rsidRPr="00C0250C">
        <w:rPr>
          <w:sz w:val="20"/>
        </w:rPr>
        <w:tab/>
        <w:t>37810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ЖУК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6502</w:t>
      </w:r>
      <w:r w:rsidRPr="00C0250C">
        <w:rPr>
          <w:sz w:val="20"/>
        </w:rPr>
        <w:tab/>
        <w:t>37811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ГАНЕНКО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6503</w:t>
      </w:r>
      <w:r w:rsidRPr="00C0250C">
        <w:rPr>
          <w:sz w:val="20"/>
        </w:rPr>
        <w:tab/>
        <w:t>37812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БАГІНСЬКА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6504</w:t>
      </w:r>
      <w:r w:rsidRPr="00C0250C">
        <w:rPr>
          <w:sz w:val="20"/>
        </w:rPr>
        <w:tab/>
        <w:t>37813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МАРТЕНЮК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6505</w:t>
      </w:r>
      <w:r w:rsidRPr="00C0250C">
        <w:rPr>
          <w:sz w:val="20"/>
        </w:rPr>
        <w:tab/>
        <w:t>37814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ЗАЛЕВСЬКА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6506</w:t>
      </w:r>
      <w:r w:rsidRPr="00C0250C">
        <w:rPr>
          <w:sz w:val="20"/>
        </w:rPr>
        <w:tab/>
        <w:t>37815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ЛЕЩЕНКО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6507</w:t>
      </w:r>
      <w:r w:rsidRPr="00C0250C">
        <w:rPr>
          <w:sz w:val="20"/>
        </w:rPr>
        <w:tab/>
        <w:t>37816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ІНІНА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6508</w:t>
      </w:r>
      <w:r w:rsidRPr="00C0250C">
        <w:rPr>
          <w:sz w:val="20"/>
        </w:rPr>
        <w:tab/>
        <w:t>37817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БРЮШКОВСЬКА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6509</w:t>
      </w:r>
      <w:r w:rsidRPr="00C0250C">
        <w:rPr>
          <w:sz w:val="20"/>
        </w:rPr>
        <w:tab/>
        <w:t>37818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БРІЛЬОВА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6510</w:t>
      </w:r>
      <w:r w:rsidRPr="00C0250C">
        <w:rPr>
          <w:sz w:val="20"/>
        </w:rPr>
        <w:tab/>
        <w:t>37819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ПЛЕТЕНЕЦЬКА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6511</w:t>
      </w:r>
      <w:r w:rsidRPr="00C0250C">
        <w:rPr>
          <w:sz w:val="20"/>
        </w:rPr>
        <w:tab/>
        <w:t>37823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ДОВБИШ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6512</w:t>
      </w:r>
      <w:r w:rsidRPr="00C0250C">
        <w:rPr>
          <w:sz w:val="20"/>
        </w:rPr>
        <w:tab/>
        <w:t>37824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ФАТКУЛЛІНА</w:t>
      </w:r>
      <w:r w:rsidRPr="00C0250C">
        <w:rPr>
          <w:sz w:val="20"/>
        </w:rPr>
        <w:tab/>
        <w:t>НК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6513</w:t>
      </w:r>
      <w:r w:rsidRPr="00C0250C">
        <w:rPr>
          <w:sz w:val="20"/>
        </w:rPr>
        <w:tab/>
        <w:t>37825</w:t>
      </w:r>
      <w:r w:rsidRPr="00C0250C">
        <w:rPr>
          <w:sz w:val="20"/>
        </w:rPr>
        <w:tab/>
        <w:t>28.03.2013</w:t>
      </w:r>
      <w:r w:rsidRPr="00C0250C">
        <w:rPr>
          <w:sz w:val="20"/>
        </w:rPr>
        <w:tab/>
        <w:t>ШИНКАРЕНКО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28.03.2013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6514</w:t>
      </w:r>
      <w:r w:rsidRPr="00C0250C">
        <w:rPr>
          <w:sz w:val="20"/>
        </w:rPr>
        <w:tab/>
        <w:t>37828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РУДНИК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6515</w:t>
      </w:r>
      <w:r w:rsidRPr="00C0250C">
        <w:rPr>
          <w:sz w:val="20"/>
        </w:rPr>
        <w:tab/>
        <w:t>37829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КРИВОНОСОВА</w:t>
      </w:r>
      <w:r w:rsidRPr="00C0250C">
        <w:rPr>
          <w:sz w:val="20"/>
        </w:rPr>
        <w:tab/>
        <w:t>НГ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6516</w:t>
      </w:r>
      <w:r w:rsidRPr="00C0250C">
        <w:rPr>
          <w:sz w:val="20"/>
        </w:rPr>
        <w:tab/>
        <w:t>37831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БЕЗПАЛИЙ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6517</w:t>
      </w:r>
      <w:r w:rsidRPr="00C0250C">
        <w:rPr>
          <w:sz w:val="20"/>
        </w:rPr>
        <w:tab/>
        <w:t>37832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БУРЯК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04.04.2013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6518</w:t>
      </w:r>
      <w:r w:rsidRPr="00C0250C">
        <w:rPr>
          <w:sz w:val="20"/>
        </w:rPr>
        <w:tab/>
        <w:t>37833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БРУНАРСЬКА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04.04.2013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6519</w:t>
      </w:r>
      <w:r w:rsidRPr="00C0250C">
        <w:rPr>
          <w:sz w:val="20"/>
        </w:rPr>
        <w:tab/>
        <w:t>37834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УСЕНКО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6520</w:t>
      </w:r>
      <w:r w:rsidRPr="00C0250C">
        <w:rPr>
          <w:sz w:val="20"/>
        </w:rPr>
        <w:tab/>
        <w:t>37835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СМАЛЯНИЙ</w:t>
      </w:r>
      <w:r w:rsidRPr="00C0250C">
        <w:rPr>
          <w:sz w:val="20"/>
        </w:rPr>
        <w:tab/>
        <w:t>ГС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6521</w:t>
      </w:r>
      <w:r w:rsidRPr="00C0250C">
        <w:rPr>
          <w:sz w:val="20"/>
        </w:rPr>
        <w:tab/>
        <w:t>37836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ПОКРАСА</w:t>
      </w:r>
      <w:r w:rsidRPr="00C0250C">
        <w:rPr>
          <w:sz w:val="20"/>
        </w:rPr>
        <w:tab/>
        <w:t>ДГ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6522</w:t>
      </w:r>
      <w:r w:rsidRPr="00C0250C">
        <w:rPr>
          <w:sz w:val="20"/>
        </w:rPr>
        <w:tab/>
        <w:t>37837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ПАНЧЕНКО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04.04.2013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6523</w:t>
      </w:r>
      <w:r w:rsidRPr="00C0250C">
        <w:rPr>
          <w:sz w:val="20"/>
        </w:rPr>
        <w:tab/>
        <w:t>37838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ТРОХИМЕНКО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6524</w:t>
      </w:r>
      <w:r w:rsidRPr="00C0250C">
        <w:rPr>
          <w:sz w:val="20"/>
        </w:rPr>
        <w:tab/>
        <w:t>37840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ХАРАБУГА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04.04.2013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6525</w:t>
      </w:r>
      <w:r w:rsidRPr="00C0250C">
        <w:rPr>
          <w:sz w:val="20"/>
        </w:rPr>
        <w:tab/>
        <w:t>37841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КОЗАЧОК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6526</w:t>
      </w:r>
      <w:r w:rsidRPr="00C0250C">
        <w:rPr>
          <w:sz w:val="20"/>
        </w:rPr>
        <w:tab/>
        <w:t>37842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ТИЩЕНКО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6527</w:t>
      </w:r>
      <w:r w:rsidRPr="00C0250C">
        <w:rPr>
          <w:sz w:val="20"/>
        </w:rPr>
        <w:tab/>
        <w:t>37843</w:t>
      </w:r>
      <w:r w:rsidRPr="00C0250C">
        <w:rPr>
          <w:sz w:val="20"/>
        </w:rPr>
        <w:tab/>
        <w:t>04.04.2013</w:t>
      </w:r>
      <w:r w:rsidRPr="00C0250C">
        <w:rPr>
          <w:sz w:val="20"/>
        </w:rPr>
        <w:tab/>
        <w:t>ПОЄДИНОК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04.04.2013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6528</w:t>
      </w:r>
      <w:r w:rsidRPr="00C0250C">
        <w:rPr>
          <w:sz w:val="20"/>
        </w:rPr>
        <w:tab/>
        <w:t>38723</w:t>
      </w:r>
      <w:r w:rsidRPr="00C0250C">
        <w:rPr>
          <w:sz w:val="20"/>
        </w:rPr>
        <w:tab/>
        <w:t>12.04.2013</w:t>
      </w:r>
      <w:r w:rsidRPr="00C0250C">
        <w:rPr>
          <w:sz w:val="20"/>
        </w:rPr>
        <w:tab/>
        <w:t>УЗДЄНОВА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6529</w:t>
      </w:r>
      <w:r w:rsidRPr="00C0250C">
        <w:rPr>
          <w:sz w:val="20"/>
        </w:rPr>
        <w:tab/>
        <w:t>37844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КОТОВСЬКА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6530</w:t>
      </w:r>
      <w:r w:rsidRPr="00C0250C">
        <w:rPr>
          <w:sz w:val="20"/>
        </w:rPr>
        <w:tab/>
        <w:t>37845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ЛЮЩЕНКО</w:t>
      </w:r>
      <w:r w:rsidRPr="00C0250C">
        <w:rPr>
          <w:sz w:val="20"/>
        </w:rPr>
        <w:tab/>
        <w:t>ТД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15.04.2013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6531</w:t>
      </w:r>
      <w:r w:rsidRPr="00C0250C">
        <w:rPr>
          <w:sz w:val="20"/>
        </w:rPr>
        <w:tab/>
        <w:t>37846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ЄЛІСОВ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6532</w:t>
      </w:r>
      <w:r w:rsidRPr="00C0250C">
        <w:rPr>
          <w:sz w:val="20"/>
        </w:rPr>
        <w:tab/>
        <w:t>37847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МАЛИХІНА</w:t>
      </w:r>
      <w:r w:rsidRPr="00C0250C">
        <w:rPr>
          <w:sz w:val="20"/>
        </w:rPr>
        <w:tab/>
        <w:t>ОЙ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6533</w:t>
      </w:r>
      <w:r w:rsidRPr="00C0250C">
        <w:rPr>
          <w:sz w:val="20"/>
        </w:rPr>
        <w:tab/>
        <w:t>37848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МЕДВЕДСЬКА</w:t>
      </w:r>
      <w:r w:rsidRPr="00C0250C">
        <w:rPr>
          <w:sz w:val="20"/>
        </w:rPr>
        <w:tab/>
        <w:t>ЛЙ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6534</w:t>
      </w:r>
      <w:r w:rsidRPr="00C0250C">
        <w:rPr>
          <w:sz w:val="20"/>
        </w:rPr>
        <w:tab/>
        <w:t>37849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ГАВРИЛЕНКО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21.12.2018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6535</w:t>
      </w:r>
      <w:r w:rsidRPr="00C0250C">
        <w:rPr>
          <w:sz w:val="20"/>
        </w:rPr>
        <w:tab/>
        <w:t>37851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МАЗУР</w:t>
      </w:r>
      <w:r w:rsidRPr="00C0250C">
        <w:rPr>
          <w:sz w:val="20"/>
        </w:rPr>
        <w:tab/>
        <w:t>ІП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6536</w:t>
      </w:r>
      <w:r w:rsidRPr="00C0250C">
        <w:rPr>
          <w:sz w:val="20"/>
        </w:rPr>
        <w:tab/>
        <w:t>37852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КУНОВА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6537</w:t>
      </w:r>
      <w:r w:rsidRPr="00C0250C">
        <w:rPr>
          <w:sz w:val="20"/>
        </w:rPr>
        <w:tab/>
        <w:t>37853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ТРЕГУБОВА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6538</w:t>
      </w:r>
      <w:r w:rsidRPr="00C0250C">
        <w:rPr>
          <w:sz w:val="20"/>
        </w:rPr>
        <w:tab/>
        <w:t>37855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НАГАЄВСЬКА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6539</w:t>
      </w:r>
      <w:r w:rsidRPr="00C0250C">
        <w:rPr>
          <w:sz w:val="20"/>
        </w:rPr>
        <w:tab/>
        <w:t>37856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ЛЕОНЕНКО</w:t>
      </w:r>
      <w:r w:rsidRPr="00C0250C">
        <w:rPr>
          <w:sz w:val="20"/>
        </w:rPr>
        <w:tab/>
        <w:t>МД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6540</w:t>
      </w:r>
      <w:r w:rsidRPr="00C0250C">
        <w:rPr>
          <w:sz w:val="20"/>
        </w:rPr>
        <w:tab/>
        <w:t>37857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ЖОВНІР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6541</w:t>
      </w:r>
      <w:r w:rsidRPr="00C0250C">
        <w:rPr>
          <w:sz w:val="20"/>
        </w:rPr>
        <w:tab/>
        <w:t>37858</w:t>
      </w:r>
      <w:r w:rsidRPr="00C0250C">
        <w:rPr>
          <w:sz w:val="20"/>
        </w:rPr>
        <w:tab/>
        <w:t>15.04.2013</w:t>
      </w:r>
      <w:r w:rsidRPr="00C0250C">
        <w:rPr>
          <w:sz w:val="20"/>
        </w:rPr>
        <w:tab/>
        <w:t>МАСЛЬОНКІН</w:t>
      </w:r>
      <w:r w:rsidRPr="00C0250C">
        <w:rPr>
          <w:sz w:val="20"/>
        </w:rPr>
        <w:tab/>
        <w:t>ДГ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6542</w:t>
      </w:r>
      <w:r w:rsidRPr="00C0250C">
        <w:rPr>
          <w:sz w:val="20"/>
        </w:rPr>
        <w:tab/>
        <w:t>37862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>ГОРДА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19.04.2013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6543</w:t>
      </w:r>
      <w:r w:rsidRPr="00C0250C">
        <w:rPr>
          <w:sz w:val="20"/>
        </w:rPr>
        <w:tab/>
        <w:t>37863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>ПРЕОБРАЖЕНСЬКА</w:t>
      </w:r>
      <w:r w:rsidRPr="00C0250C">
        <w:rPr>
          <w:sz w:val="20"/>
        </w:rPr>
        <w:tab/>
        <w:t>АЛ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6544</w:t>
      </w:r>
      <w:r w:rsidRPr="00C0250C">
        <w:rPr>
          <w:sz w:val="20"/>
        </w:rPr>
        <w:tab/>
        <w:t>37864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>СОБКОВИЧ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19.04.2013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6545</w:t>
      </w:r>
      <w:r w:rsidRPr="00C0250C">
        <w:rPr>
          <w:sz w:val="20"/>
        </w:rPr>
        <w:tab/>
        <w:t>37865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 xml:space="preserve"> ПЕРВУШИНА</w:t>
      </w:r>
      <w:r w:rsidRPr="00C0250C">
        <w:rPr>
          <w:sz w:val="20"/>
        </w:rPr>
        <w:tab/>
        <w:t>КМ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6546</w:t>
      </w:r>
      <w:r w:rsidRPr="00C0250C">
        <w:rPr>
          <w:sz w:val="20"/>
        </w:rPr>
        <w:tab/>
        <w:t>37866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>КОЛОМІЄЦЬ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6547</w:t>
      </w:r>
      <w:r w:rsidRPr="00C0250C">
        <w:rPr>
          <w:sz w:val="20"/>
        </w:rPr>
        <w:tab/>
        <w:t>37873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>ДЕМЧЕНКО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ос.з інв.в/с 1,</w:t>
      </w:r>
      <w:r w:rsidRPr="00C0250C">
        <w:rPr>
          <w:sz w:val="20"/>
        </w:rPr>
        <w:tab/>
        <w:t>19.04.2013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6548</w:t>
      </w:r>
      <w:r w:rsidRPr="00C0250C">
        <w:rPr>
          <w:sz w:val="20"/>
        </w:rPr>
        <w:tab/>
        <w:t>37874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>ВИХРИСТЮК</w:t>
      </w:r>
      <w:r w:rsidRPr="00C0250C">
        <w:rPr>
          <w:sz w:val="20"/>
        </w:rPr>
        <w:tab/>
        <w:t>ВБ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6549</w:t>
      </w:r>
      <w:r w:rsidRPr="00C0250C">
        <w:rPr>
          <w:sz w:val="20"/>
        </w:rPr>
        <w:tab/>
        <w:t>37875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>ГОДЛЕВСЬКА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19.04.2013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6550</w:t>
      </w:r>
      <w:r w:rsidRPr="00C0250C">
        <w:rPr>
          <w:sz w:val="20"/>
        </w:rPr>
        <w:tab/>
        <w:t>37877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>ВОРОБЕЙ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6551</w:t>
      </w:r>
      <w:r w:rsidRPr="00C0250C">
        <w:rPr>
          <w:sz w:val="20"/>
        </w:rPr>
        <w:tab/>
        <w:t>37878</w:t>
      </w:r>
      <w:r w:rsidRPr="00C0250C">
        <w:rPr>
          <w:sz w:val="20"/>
        </w:rPr>
        <w:tab/>
        <w:t>19.04.2013</w:t>
      </w:r>
      <w:r w:rsidRPr="00C0250C">
        <w:rPr>
          <w:sz w:val="20"/>
        </w:rPr>
        <w:tab/>
        <w:t>ЄФІМЕНКО</w:t>
      </w:r>
      <w:r w:rsidRPr="00C0250C">
        <w:rPr>
          <w:sz w:val="20"/>
        </w:rPr>
        <w:tab/>
        <w:t>ІП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02.05.2019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6552</w:t>
      </w:r>
      <w:r w:rsidRPr="00C0250C">
        <w:rPr>
          <w:sz w:val="20"/>
        </w:rPr>
        <w:tab/>
        <w:t>38833</w:t>
      </w:r>
      <w:r w:rsidRPr="00C0250C">
        <w:rPr>
          <w:sz w:val="20"/>
        </w:rPr>
        <w:tab/>
        <w:t>29.04.2013</w:t>
      </w:r>
      <w:r w:rsidRPr="00C0250C">
        <w:rPr>
          <w:sz w:val="20"/>
        </w:rPr>
        <w:tab/>
        <w:t>КАРАНДЄЄВ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29.04.2013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6553</w:t>
      </w:r>
      <w:r w:rsidRPr="00C0250C">
        <w:rPr>
          <w:sz w:val="20"/>
        </w:rPr>
        <w:tab/>
        <w:t>31230Б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ДУГІНА</w:t>
      </w:r>
      <w:r w:rsidRPr="00C0250C">
        <w:rPr>
          <w:sz w:val="20"/>
        </w:rPr>
        <w:tab/>
        <w:t>НЄ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6554</w:t>
      </w:r>
      <w:r w:rsidRPr="00C0250C">
        <w:rPr>
          <w:sz w:val="20"/>
        </w:rPr>
        <w:tab/>
        <w:t>37880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КРИВОЛАП</w:t>
      </w:r>
      <w:r w:rsidRPr="00C0250C">
        <w:rPr>
          <w:sz w:val="20"/>
        </w:rPr>
        <w:tab/>
        <w:t>ЮА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23.05.2013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6555</w:t>
      </w:r>
      <w:r w:rsidRPr="00C0250C">
        <w:rPr>
          <w:sz w:val="20"/>
        </w:rPr>
        <w:tab/>
        <w:t>37881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РУДЮК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6556</w:t>
      </w:r>
      <w:r w:rsidRPr="00C0250C">
        <w:rPr>
          <w:sz w:val="20"/>
        </w:rPr>
        <w:tab/>
        <w:t>37882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РЯБІНІНА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6557</w:t>
      </w:r>
      <w:r w:rsidRPr="00C0250C">
        <w:rPr>
          <w:sz w:val="20"/>
        </w:rPr>
        <w:tab/>
        <w:t>37883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КАЧИНСЬКИЙ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23.05.2013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6558</w:t>
      </w:r>
      <w:r w:rsidRPr="00C0250C">
        <w:rPr>
          <w:sz w:val="20"/>
        </w:rPr>
        <w:tab/>
        <w:t>37884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КОЗОВЕНКО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6559</w:t>
      </w:r>
      <w:r w:rsidRPr="00C0250C">
        <w:rPr>
          <w:sz w:val="20"/>
        </w:rPr>
        <w:tab/>
        <w:t>37885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ХОМЕНКО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діти з інв.ЧАЕС</w:t>
      </w:r>
      <w:r w:rsidRPr="00C0250C">
        <w:rPr>
          <w:sz w:val="20"/>
        </w:rPr>
        <w:tab/>
        <w:t>06.08.2014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6560</w:t>
      </w:r>
      <w:r w:rsidRPr="00C0250C">
        <w:rPr>
          <w:sz w:val="20"/>
        </w:rPr>
        <w:tab/>
        <w:t>37887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ОЛІЙНИК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23.05.2013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6561</w:t>
      </w:r>
      <w:r w:rsidRPr="00C0250C">
        <w:rPr>
          <w:sz w:val="20"/>
        </w:rPr>
        <w:tab/>
        <w:t>37896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МІНЯЙЛО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6562</w:t>
      </w:r>
      <w:r w:rsidRPr="00C0250C">
        <w:rPr>
          <w:sz w:val="20"/>
        </w:rPr>
        <w:tab/>
        <w:t>37898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СИРОВАТКА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6563</w:t>
      </w:r>
      <w:r w:rsidRPr="00C0250C">
        <w:rPr>
          <w:sz w:val="20"/>
        </w:rPr>
        <w:tab/>
        <w:t>37899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ВАЗІЦЬКА</w:t>
      </w:r>
      <w:r w:rsidRPr="00C0250C">
        <w:rPr>
          <w:sz w:val="20"/>
        </w:rPr>
        <w:tab/>
        <w:t>АЮ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6564</w:t>
      </w:r>
      <w:r w:rsidRPr="00C0250C">
        <w:rPr>
          <w:sz w:val="20"/>
        </w:rPr>
        <w:tab/>
        <w:t>37900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ШОВКОВА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6565</w:t>
      </w:r>
      <w:r w:rsidRPr="00C0250C">
        <w:rPr>
          <w:sz w:val="20"/>
        </w:rPr>
        <w:tab/>
        <w:t>37901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ГАШУК</w:t>
      </w:r>
      <w:r w:rsidRPr="00C0250C">
        <w:rPr>
          <w:sz w:val="20"/>
        </w:rPr>
        <w:tab/>
        <w:t>ДО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6566</w:t>
      </w:r>
      <w:r w:rsidRPr="00C0250C">
        <w:rPr>
          <w:sz w:val="20"/>
        </w:rPr>
        <w:tab/>
        <w:t>37903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ЖУРБА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23.05.2013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6567</w:t>
      </w:r>
      <w:r w:rsidRPr="00C0250C">
        <w:rPr>
          <w:sz w:val="20"/>
        </w:rPr>
        <w:tab/>
        <w:t>37904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КРУК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6568</w:t>
      </w:r>
      <w:r w:rsidRPr="00C0250C">
        <w:rPr>
          <w:sz w:val="20"/>
        </w:rPr>
        <w:tab/>
        <w:t>37906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ПУНДИК</w:t>
      </w:r>
      <w:r w:rsidRPr="00C0250C">
        <w:rPr>
          <w:sz w:val="20"/>
        </w:rPr>
        <w:tab/>
        <w:t>КМ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23.05.2013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6569</w:t>
      </w:r>
      <w:r w:rsidRPr="00C0250C">
        <w:rPr>
          <w:sz w:val="20"/>
        </w:rPr>
        <w:tab/>
        <w:t>37908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БЕЗДІДЬКО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6570</w:t>
      </w:r>
      <w:r w:rsidRPr="00C0250C">
        <w:rPr>
          <w:sz w:val="20"/>
        </w:rPr>
        <w:tab/>
        <w:t>37909</w:t>
      </w:r>
      <w:r w:rsidRPr="00C0250C">
        <w:rPr>
          <w:sz w:val="20"/>
        </w:rPr>
        <w:tab/>
        <w:t>23.05.2013</w:t>
      </w:r>
      <w:r w:rsidRPr="00C0250C">
        <w:rPr>
          <w:sz w:val="20"/>
        </w:rPr>
        <w:tab/>
        <w:t>РОССОМАХА</w:t>
      </w:r>
      <w:r w:rsidRPr="00C0250C">
        <w:rPr>
          <w:sz w:val="20"/>
        </w:rPr>
        <w:tab/>
        <w:t>ТА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6571</w:t>
      </w:r>
      <w:r w:rsidRPr="00C0250C">
        <w:rPr>
          <w:sz w:val="20"/>
        </w:rPr>
        <w:tab/>
        <w:t>33356Б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МЕЛЬНИЧУК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08.07.2019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6572</w:t>
      </w:r>
      <w:r w:rsidRPr="00C0250C">
        <w:rPr>
          <w:sz w:val="20"/>
        </w:rPr>
        <w:tab/>
        <w:t>37910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ЯКОВЕЦЬ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6573</w:t>
      </w:r>
      <w:r w:rsidRPr="00C0250C">
        <w:rPr>
          <w:sz w:val="20"/>
        </w:rPr>
        <w:tab/>
        <w:t>37911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АКСЬОНОВА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28.05.2013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6574</w:t>
      </w:r>
      <w:r w:rsidRPr="00C0250C">
        <w:rPr>
          <w:sz w:val="20"/>
        </w:rPr>
        <w:tab/>
        <w:t>37912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ХОЛОДНА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6575</w:t>
      </w:r>
      <w:r w:rsidRPr="00C0250C">
        <w:rPr>
          <w:sz w:val="20"/>
        </w:rPr>
        <w:tab/>
        <w:t>37913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ІСТОМІНА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6576</w:t>
      </w:r>
      <w:r w:rsidRPr="00C0250C">
        <w:rPr>
          <w:sz w:val="20"/>
        </w:rPr>
        <w:tab/>
        <w:t>37914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КУЛИК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28.05.2013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6577</w:t>
      </w:r>
      <w:r w:rsidRPr="00C0250C">
        <w:rPr>
          <w:sz w:val="20"/>
        </w:rPr>
        <w:tab/>
        <w:t>37915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ЖАМЛІХАНОВА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сім'ї загиблих</w:t>
      </w:r>
      <w:r w:rsidRPr="00C0250C">
        <w:rPr>
          <w:sz w:val="20"/>
        </w:rPr>
        <w:tab/>
        <w:t>28.05.2013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6578</w:t>
      </w:r>
      <w:r w:rsidRPr="00C0250C">
        <w:rPr>
          <w:sz w:val="20"/>
        </w:rPr>
        <w:tab/>
        <w:t>37916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6579</w:t>
      </w:r>
      <w:r w:rsidRPr="00C0250C">
        <w:rPr>
          <w:sz w:val="20"/>
        </w:rPr>
        <w:tab/>
        <w:t>37919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ШАПЕНКО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28.05.2013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6580</w:t>
      </w:r>
      <w:r w:rsidRPr="00C0250C">
        <w:rPr>
          <w:sz w:val="20"/>
        </w:rPr>
        <w:tab/>
        <w:t>37920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НУЖНА</w:t>
      </w:r>
      <w:r w:rsidRPr="00C0250C">
        <w:rPr>
          <w:sz w:val="20"/>
        </w:rPr>
        <w:tab/>
        <w:t>ТП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6581</w:t>
      </w:r>
      <w:r w:rsidRPr="00C0250C">
        <w:rPr>
          <w:sz w:val="20"/>
        </w:rPr>
        <w:tab/>
        <w:t>37921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СІНЬКЕВИЧ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28.05.2013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6582</w:t>
      </w:r>
      <w:r w:rsidRPr="00C0250C">
        <w:rPr>
          <w:sz w:val="20"/>
        </w:rPr>
        <w:tab/>
        <w:t>37922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ФІЦАЙ</w:t>
      </w:r>
      <w:r w:rsidRPr="00C0250C">
        <w:rPr>
          <w:sz w:val="20"/>
        </w:rPr>
        <w:tab/>
        <w:t>ПП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6583</w:t>
      </w:r>
      <w:r w:rsidRPr="00C0250C">
        <w:rPr>
          <w:sz w:val="20"/>
        </w:rPr>
        <w:tab/>
        <w:t>37924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ОСАДЧИЙ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6584</w:t>
      </w:r>
      <w:r w:rsidRPr="00C0250C">
        <w:rPr>
          <w:sz w:val="20"/>
        </w:rPr>
        <w:tab/>
        <w:t>37925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ЛІЩУК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6585</w:t>
      </w:r>
      <w:r w:rsidRPr="00C0250C">
        <w:rPr>
          <w:sz w:val="20"/>
        </w:rPr>
        <w:tab/>
        <w:t>37930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ШТРИК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28.05.2013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6586</w:t>
      </w:r>
      <w:r w:rsidRPr="00C0250C">
        <w:rPr>
          <w:sz w:val="20"/>
        </w:rPr>
        <w:tab/>
        <w:t>37931</w:t>
      </w:r>
      <w:r w:rsidRPr="00C0250C">
        <w:rPr>
          <w:sz w:val="20"/>
        </w:rPr>
        <w:tab/>
        <w:t>28.05.2013</w:t>
      </w:r>
      <w:r w:rsidRPr="00C0250C">
        <w:rPr>
          <w:sz w:val="20"/>
        </w:rPr>
        <w:tab/>
        <w:t>КОН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6587</w:t>
      </w:r>
      <w:r w:rsidRPr="00C0250C">
        <w:rPr>
          <w:sz w:val="20"/>
        </w:rPr>
        <w:tab/>
        <w:t>23265Б</w:t>
      </w:r>
      <w:r w:rsidRPr="00C0250C">
        <w:rPr>
          <w:sz w:val="20"/>
        </w:rPr>
        <w:tab/>
        <w:t>30.05.2013</w:t>
      </w:r>
      <w:r w:rsidRPr="00C0250C">
        <w:rPr>
          <w:sz w:val="20"/>
        </w:rPr>
        <w:tab/>
        <w:t>КВАША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6588</w:t>
      </w:r>
      <w:r w:rsidRPr="00C0250C">
        <w:rPr>
          <w:sz w:val="20"/>
        </w:rPr>
        <w:tab/>
        <w:t>37932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УДРЕ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6589</w:t>
      </w:r>
      <w:r w:rsidRPr="00C0250C">
        <w:rPr>
          <w:sz w:val="20"/>
        </w:rPr>
        <w:tab/>
        <w:t>37933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ЗЕНІКОВА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6590</w:t>
      </w:r>
      <w:r w:rsidRPr="00C0250C">
        <w:rPr>
          <w:sz w:val="20"/>
        </w:rPr>
        <w:tab/>
        <w:t>37934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МІНЬКІВСЬКА</w:t>
      </w:r>
      <w:r w:rsidRPr="00C0250C">
        <w:rPr>
          <w:sz w:val="20"/>
        </w:rPr>
        <w:tab/>
        <w:t>ГІ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12.02.2014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6591</w:t>
      </w:r>
      <w:r w:rsidRPr="00C0250C">
        <w:rPr>
          <w:sz w:val="20"/>
        </w:rPr>
        <w:tab/>
        <w:t>37935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ГУМЕНЮК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14.06.2013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6592</w:t>
      </w:r>
      <w:r w:rsidRPr="00C0250C">
        <w:rPr>
          <w:sz w:val="20"/>
        </w:rPr>
        <w:tab/>
        <w:t>37936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КОЗИР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6593</w:t>
      </w:r>
      <w:r w:rsidRPr="00C0250C">
        <w:rPr>
          <w:sz w:val="20"/>
        </w:rPr>
        <w:tab/>
        <w:t>37937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ІВАНЕЦЬ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сім'ї загиблих</w:t>
      </w:r>
      <w:r w:rsidRPr="00C0250C">
        <w:rPr>
          <w:sz w:val="20"/>
        </w:rPr>
        <w:tab/>
        <w:t>22.08.2016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6594</w:t>
      </w:r>
      <w:r w:rsidRPr="00C0250C">
        <w:rPr>
          <w:sz w:val="20"/>
        </w:rPr>
        <w:tab/>
        <w:t>37938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ДУБРОВІНА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багатодіт.5_та3</w:t>
      </w:r>
      <w:r w:rsidRPr="00C0250C">
        <w:rPr>
          <w:sz w:val="20"/>
        </w:rPr>
        <w:tab/>
        <w:t>28.10.2014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6595</w:t>
      </w:r>
      <w:r w:rsidRPr="00C0250C">
        <w:rPr>
          <w:sz w:val="20"/>
        </w:rPr>
        <w:tab/>
        <w:t>37939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ГІЖЕВСЬКА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6596</w:t>
      </w:r>
      <w:r w:rsidRPr="00C0250C">
        <w:rPr>
          <w:sz w:val="20"/>
        </w:rPr>
        <w:tab/>
        <w:t>37941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НІЧЕГІВСЬКА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6597</w:t>
      </w:r>
      <w:r w:rsidRPr="00C0250C">
        <w:rPr>
          <w:sz w:val="20"/>
        </w:rPr>
        <w:tab/>
        <w:t>37947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ШКИБІН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14.06.2013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6598</w:t>
      </w:r>
      <w:r w:rsidRPr="00C0250C">
        <w:rPr>
          <w:sz w:val="20"/>
        </w:rPr>
        <w:tab/>
        <w:t>37949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БРИТВАК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6599</w:t>
      </w:r>
      <w:r w:rsidRPr="00C0250C">
        <w:rPr>
          <w:sz w:val="20"/>
        </w:rPr>
        <w:tab/>
        <w:t>37950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ХРОЛЄНКО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14.06.2013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6600</w:t>
      </w:r>
      <w:r w:rsidRPr="00C0250C">
        <w:rPr>
          <w:sz w:val="20"/>
        </w:rPr>
        <w:tab/>
        <w:t>37951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СІЛЬЧУК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14.06.2013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6601</w:t>
      </w:r>
      <w:r w:rsidRPr="00C0250C">
        <w:rPr>
          <w:sz w:val="20"/>
        </w:rPr>
        <w:tab/>
        <w:t>37952</w:t>
      </w:r>
      <w:r w:rsidRPr="00C0250C">
        <w:rPr>
          <w:sz w:val="20"/>
        </w:rPr>
        <w:tab/>
        <w:t>14.06.2013</w:t>
      </w:r>
      <w:r w:rsidRPr="00C0250C">
        <w:rPr>
          <w:sz w:val="20"/>
        </w:rPr>
        <w:tab/>
        <w:t>КРАЖАНОВСЬКИЙ</w:t>
      </w:r>
      <w:r w:rsidRPr="00C0250C">
        <w:rPr>
          <w:sz w:val="20"/>
        </w:rPr>
        <w:tab/>
        <w:t>ДМ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6602</w:t>
      </w:r>
      <w:r w:rsidRPr="00C0250C">
        <w:rPr>
          <w:sz w:val="20"/>
        </w:rPr>
        <w:tab/>
        <w:t>21364Б</w:t>
      </w:r>
      <w:r w:rsidRPr="00C0250C">
        <w:rPr>
          <w:sz w:val="20"/>
        </w:rPr>
        <w:tab/>
        <w:t>23.06.2013</w:t>
      </w:r>
      <w:r w:rsidRPr="00C0250C">
        <w:rPr>
          <w:sz w:val="20"/>
        </w:rPr>
        <w:tab/>
        <w:t>БЕЗУСА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6603</w:t>
      </w:r>
      <w:r w:rsidRPr="00C0250C">
        <w:rPr>
          <w:sz w:val="20"/>
        </w:rPr>
        <w:tab/>
        <w:t>37954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БРУЄНКО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27.06.2013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6604</w:t>
      </w:r>
      <w:r w:rsidRPr="00C0250C">
        <w:rPr>
          <w:sz w:val="20"/>
        </w:rPr>
        <w:tab/>
        <w:t>37956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ШАПОВАЛЮК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6605</w:t>
      </w:r>
      <w:r w:rsidRPr="00C0250C">
        <w:rPr>
          <w:sz w:val="20"/>
        </w:rPr>
        <w:tab/>
        <w:t>37957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СУСІДСЬКА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6606</w:t>
      </w:r>
      <w:r w:rsidRPr="00C0250C">
        <w:rPr>
          <w:sz w:val="20"/>
        </w:rPr>
        <w:tab/>
        <w:t>37959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ГОЛИНСЬКИЙ</w:t>
      </w:r>
      <w:r w:rsidRPr="00C0250C">
        <w:rPr>
          <w:sz w:val="20"/>
        </w:rPr>
        <w:tab/>
        <w:t>ВБ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6607</w:t>
      </w:r>
      <w:r w:rsidRPr="00C0250C">
        <w:rPr>
          <w:sz w:val="20"/>
        </w:rPr>
        <w:tab/>
        <w:t>37960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ЛОПУГА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02.07.2015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6608</w:t>
      </w:r>
      <w:r w:rsidRPr="00C0250C">
        <w:rPr>
          <w:sz w:val="20"/>
        </w:rPr>
        <w:tab/>
        <w:t>37962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КОЛЕСНИК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27.06.2013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6609</w:t>
      </w:r>
      <w:r w:rsidRPr="00C0250C">
        <w:rPr>
          <w:sz w:val="20"/>
        </w:rPr>
        <w:tab/>
        <w:t>37964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ОСТАПЧУК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6610</w:t>
      </w:r>
      <w:r w:rsidRPr="00C0250C">
        <w:rPr>
          <w:sz w:val="20"/>
        </w:rPr>
        <w:tab/>
        <w:t>37965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6611</w:t>
      </w:r>
      <w:r w:rsidRPr="00C0250C">
        <w:rPr>
          <w:sz w:val="20"/>
        </w:rPr>
        <w:tab/>
        <w:t>37966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ЯКОВЧУК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6612</w:t>
      </w:r>
      <w:r w:rsidRPr="00C0250C">
        <w:rPr>
          <w:sz w:val="20"/>
        </w:rPr>
        <w:tab/>
        <w:t>37967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ВОРОБЙОВА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6613</w:t>
      </w:r>
      <w:r w:rsidRPr="00C0250C">
        <w:rPr>
          <w:sz w:val="20"/>
        </w:rPr>
        <w:tab/>
        <w:t>37968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ЛЯХОВ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6614</w:t>
      </w:r>
      <w:r w:rsidRPr="00C0250C">
        <w:rPr>
          <w:sz w:val="20"/>
        </w:rPr>
        <w:tab/>
        <w:t>37969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БІЛОНОГОВ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6615</w:t>
      </w:r>
      <w:r w:rsidRPr="00C0250C">
        <w:rPr>
          <w:sz w:val="20"/>
        </w:rPr>
        <w:tab/>
        <w:t>37973</w:t>
      </w:r>
      <w:r w:rsidRPr="00C0250C">
        <w:rPr>
          <w:sz w:val="20"/>
        </w:rPr>
        <w:tab/>
        <w:t>27.06.2013</w:t>
      </w:r>
      <w:r w:rsidRPr="00C0250C">
        <w:rPr>
          <w:sz w:val="20"/>
        </w:rPr>
        <w:tab/>
        <w:t>ЛЯШОК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6616</w:t>
      </w:r>
      <w:r w:rsidRPr="00C0250C">
        <w:rPr>
          <w:sz w:val="20"/>
        </w:rPr>
        <w:tab/>
        <w:t>37974</w:t>
      </w:r>
      <w:r w:rsidRPr="00C0250C">
        <w:rPr>
          <w:sz w:val="20"/>
        </w:rPr>
        <w:tab/>
        <w:t>15.07.2013</w:t>
      </w:r>
      <w:r w:rsidRPr="00C0250C">
        <w:rPr>
          <w:sz w:val="20"/>
        </w:rPr>
        <w:tab/>
        <w:t>КОСУХА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6617</w:t>
      </w:r>
      <w:r w:rsidRPr="00C0250C">
        <w:rPr>
          <w:sz w:val="20"/>
        </w:rPr>
        <w:tab/>
        <w:t>37975</w:t>
      </w:r>
      <w:r w:rsidRPr="00C0250C">
        <w:rPr>
          <w:sz w:val="20"/>
        </w:rPr>
        <w:tab/>
        <w:t>15.07.2013</w:t>
      </w:r>
      <w:r w:rsidRPr="00C0250C">
        <w:rPr>
          <w:sz w:val="20"/>
        </w:rPr>
        <w:tab/>
        <w:t>ЛЕОНЕНКО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15.07.2013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6618</w:t>
      </w:r>
      <w:r w:rsidRPr="00C0250C">
        <w:rPr>
          <w:sz w:val="20"/>
        </w:rPr>
        <w:tab/>
        <w:t>37976</w:t>
      </w:r>
      <w:r w:rsidRPr="00C0250C">
        <w:rPr>
          <w:sz w:val="20"/>
        </w:rPr>
        <w:tab/>
        <w:t>15.07.2013</w:t>
      </w:r>
      <w:r w:rsidRPr="00C0250C">
        <w:rPr>
          <w:sz w:val="20"/>
        </w:rPr>
        <w:tab/>
        <w:t>СІДЕНКО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6619</w:t>
      </w:r>
      <w:r w:rsidRPr="00C0250C">
        <w:rPr>
          <w:sz w:val="20"/>
        </w:rPr>
        <w:tab/>
        <w:t>37977</w:t>
      </w:r>
      <w:r w:rsidRPr="00C0250C">
        <w:rPr>
          <w:sz w:val="20"/>
        </w:rPr>
        <w:tab/>
        <w:t>15.07.2013</w:t>
      </w:r>
      <w:r w:rsidRPr="00C0250C">
        <w:rPr>
          <w:sz w:val="20"/>
        </w:rPr>
        <w:tab/>
        <w:t>ГНАТУШЕНКО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6620</w:t>
      </w:r>
      <w:r w:rsidRPr="00C0250C">
        <w:rPr>
          <w:sz w:val="20"/>
        </w:rPr>
        <w:tab/>
        <w:t>37979</w:t>
      </w:r>
      <w:r w:rsidRPr="00C0250C">
        <w:rPr>
          <w:sz w:val="20"/>
        </w:rPr>
        <w:tab/>
        <w:t>15.07.2013</w:t>
      </w:r>
      <w:r w:rsidRPr="00C0250C">
        <w:rPr>
          <w:sz w:val="20"/>
        </w:rPr>
        <w:tab/>
        <w:t>КОРОЛЕНКО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6621</w:t>
      </w:r>
      <w:r w:rsidRPr="00C0250C">
        <w:rPr>
          <w:sz w:val="20"/>
        </w:rPr>
        <w:tab/>
        <w:t>37980</w:t>
      </w:r>
      <w:r w:rsidRPr="00C0250C">
        <w:rPr>
          <w:sz w:val="20"/>
        </w:rPr>
        <w:tab/>
        <w:t>15.07.2013</w:t>
      </w:r>
      <w:r w:rsidRPr="00C0250C">
        <w:rPr>
          <w:sz w:val="20"/>
        </w:rPr>
        <w:tab/>
        <w:t>БОРЩУК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6622</w:t>
      </w:r>
      <w:r w:rsidRPr="00C0250C">
        <w:rPr>
          <w:sz w:val="20"/>
        </w:rPr>
        <w:tab/>
        <w:t>37981</w:t>
      </w:r>
      <w:r w:rsidRPr="00C0250C">
        <w:rPr>
          <w:sz w:val="20"/>
        </w:rPr>
        <w:tab/>
        <w:t>15.07.2013</w:t>
      </w:r>
      <w:r w:rsidRPr="00C0250C">
        <w:rPr>
          <w:sz w:val="20"/>
        </w:rPr>
        <w:tab/>
        <w:t>ШОВКОВИЙ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15.07.2013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6623</w:t>
      </w:r>
      <w:r w:rsidRPr="00C0250C">
        <w:rPr>
          <w:sz w:val="20"/>
        </w:rPr>
        <w:tab/>
        <w:t>37982</w:t>
      </w:r>
      <w:r w:rsidRPr="00C0250C">
        <w:rPr>
          <w:sz w:val="20"/>
        </w:rPr>
        <w:tab/>
        <w:t>15.07.2013</w:t>
      </w:r>
      <w:r w:rsidRPr="00C0250C">
        <w:rPr>
          <w:sz w:val="20"/>
        </w:rPr>
        <w:tab/>
        <w:t>КОСТЮК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6624</w:t>
      </w:r>
      <w:r w:rsidRPr="00C0250C">
        <w:rPr>
          <w:sz w:val="20"/>
        </w:rPr>
        <w:tab/>
        <w:t>39146</w:t>
      </w:r>
      <w:r w:rsidRPr="00C0250C">
        <w:rPr>
          <w:sz w:val="20"/>
        </w:rPr>
        <w:tab/>
        <w:t>17.07.2013</w:t>
      </w:r>
      <w:r w:rsidRPr="00C0250C">
        <w:rPr>
          <w:sz w:val="20"/>
        </w:rPr>
        <w:tab/>
        <w:t>ЛЕЛЕЙКО</w:t>
      </w:r>
      <w:r w:rsidRPr="00C0250C">
        <w:rPr>
          <w:sz w:val="20"/>
        </w:rPr>
        <w:tab/>
        <w:t>СУ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6625</w:t>
      </w:r>
      <w:r w:rsidRPr="00C0250C">
        <w:rPr>
          <w:sz w:val="20"/>
        </w:rPr>
        <w:tab/>
        <w:t>37983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САВИЦЬКА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23.07.2013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6626</w:t>
      </w:r>
      <w:r w:rsidRPr="00C0250C">
        <w:rPr>
          <w:sz w:val="20"/>
        </w:rPr>
        <w:tab/>
        <w:t>37984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КАЩЕНКО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6627</w:t>
      </w:r>
      <w:r w:rsidRPr="00C0250C">
        <w:rPr>
          <w:sz w:val="20"/>
        </w:rPr>
        <w:tab/>
        <w:t>37985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МАЛАЯ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23.07.2013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6628</w:t>
      </w:r>
      <w:r w:rsidRPr="00C0250C">
        <w:rPr>
          <w:sz w:val="20"/>
        </w:rPr>
        <w:tab/>
        <w:t>37986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КОЛЯДА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6629</w:t>
      </w:r>
      <w:r w:rsidRPr="00C0250C">
        <w:rPr>
          <w:sz w:val="20"/>
        </w:rPr>
        <w:tab/>
        <w:t>37988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ОМЕЛЬЧЕНКО</w:t>
      </w:r>
      <w:r w:rsidRPr="00C0250C">
        <w:rPr>
          <w:sz w:val="20"/>
        </w:rPr>
        <w:tab/>
        <w:t>ДА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6630</w:t>
      </w:r>
      <w:r w:rsidRPr="00C0250C">
        <w:rPr>
          <w:sz w:val="20"/>
        </w:rPr>
        <w:tab/>
        <w:t>37989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СІКАЛОВА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6631</w:t>
      </w:r>
      <w:r w:rsidRPr="00C0250C">
        <w:rPr>
          <w:sz w:val="20"/>
        </w:rPr>
        <w:tab/>
        <w:t>37990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ПРИТУЛЯК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6632</w:t>
      </w:r>
      <w:r w:rsidRPr="00C0250C">
        <w:rPr>
          <w:sz w:val="20"/>
        </w:rPr>
        <w:tab/>
        <w:t>37991А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КОЛОСОВА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6633</w:t>
      </w:r>
      <w:r w:rsidRPr="00C0250C">
        <w:rPr>
          <w:sz w:val="20"/>
        </w:rPr>
        <w:tab/>
        <w:t>37991Б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КОЛОСОВ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6634</w:t>
      </w:r>
      <w:r w:rsidRPr="00C0250C">
        <w:rPr>
          <w:sz w:val="20"/>
        </w:rPr>
        <w:tab/>
        <w:t>37992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ГАВРИЛЮК</w:t>
      </w:r>
      <w:r w:rsidRPr="00C0250C">
        <w:rPr>
          <w:sz w:val="20"/>
        </w:rPr>
        <w:tab/>
        <w:t>ЛД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23.07.2013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6635</w:t>
      </w:r>
      <w:r w:rsidRPr="00C0250C">
        <w:rPr>
          <w:sz w:val="20"/>
        </w:rPr>
        <w:tab/>
        <w:t>37993</w:t>
      </w:r>
      <w:r w:rsidRPr="00C0250C">
        <w:rPr>
          <w:sz w:val="20"/>
        </w:rPr>
        <w:tab/>
        <w:t>23.07.2013</w:t>
      </w:r>
      <w:r w:rsidRPr="00C0250C">
        <w:rPr>
          <w:sz w:val="20"/>
        </w:rPr>
        <w:tab/>
        <w:t>ФОМЕНКО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6636</w:t>
      </w:r>
      <w:r w:rsidRPr="00C0250C">
        <w:rPr>
          <w:sz w:val="20"/>
        </w:rPr>
        <w:tab/>
        <w:t>37995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ШКІТОВ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6637</w:t>
      </w:r>
      <w:r w:rsidRPr="00C0250C">
        <w:rPr>
          <w:sz w:val="20"/>
        </w:rPr>
        <w:tab/>
        <w:t>37996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СТЕЦКОВА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08.08.2013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6638</w:t>
      </w:r>
      <w:r w:rsidRPr="00C0250C">
        <w:rPr>
          <w:sz w:val="20"/>
        </w:rPr>
        <w:tab/>
        <w:t>37997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КОВБА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6639</w:t>
      </w:r>
      <w:r w:rsidRPr="00C0250C">
        <w:rPr>
          <w:sz w:val="20"/>
        </w:rPr>
        <w:tab/>
        <w:t>37998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АКІМОВА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6640</w:t>
      </w:r>
      <w:r w:rsidRPr="00C0250C">
        <w:rPr>
          <w:sz w:val="20"/>
        </w:rPr>
        <w:tab/>
        <w:t>37999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ЧЕРКЕС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6641</w:t>
      </w:r>
      <w:r w:rsidRPr="00C0250C">
        <w:rPr>
          <w:sz w:val="20"/>
        </w:rPr>
        <w:tab/>
        <w:t>38000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СОКАЧ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6642</w:t>
      </w:r>
      <w:r w:rsidRPr="00C0250C">
        <w:rPr>
          <w:sz w:val="20"/>
        </w:rPr>
        <w:tab/>
        <w:t>38001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ТАРНАВСЬКИЙ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6643</w:t>
      </w:r>
      <w:r w:rsidRPr="00C0250C">
        <w:rPr>
          <w:sz w:val="20"/>
        </w:rPr>
        <w:tab/>
        <w:t>38002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УДОВЕНКО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6644</w:t>
      </w:r>
      <w:r w:rsidRPr="00C0250C">
        <w:rPr>
          <w:sz w:val="20"/>
        </w:rPr>
        <w:tab/>
        <w:t>38003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СТЕПКОВА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08.08.2013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6645</w:t>
      </w:r>
      <w:r w:rsidRPr="00C0250C">
        <w:rPr>
          <w:sz w:val="20"/>
        </w:rPr>
        <w:tab/>
        <w:t>38004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08.08.2013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6646</w:t>
      </w:r>
      <w:r w:rsidRPr="00C0250C">
        <w:rPr>
          <w:sz w:val="20"/>
        </w:rPr>
        <w:tab/>
        <w:t>38005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6647</w:t>
      </w:r>
      <w:r w:rsidRPr="00C0250C">
        <w:rPr>
          <w:sz w:val="20"/>
        </w:rPr>
        <w:tab/>
        <w:t>38006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ДАНИЛЬЧУК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6648</w:t>
      </w:r>
      <w:r w:rsidRPr="00C0250C">
        <w:rPr>
          <w:sz w:val="20"/>
        </w:rPr>
        <w:tab/>
        <w:t>38007</w:t>
      </w:r>
      <w:r w:rsidRPr="00C0250C">
        <w:rPr>
          <w:sz w:val="20"/>
        </w:rPr>
        <w:tab/>
        <w:t>08.08.2013</w:t>
      </w:r>
      <w:r w:rsidRPr="00C0250C">
        <w:rPr>
          <w:sz w:val="20"/>
        </w:rPr>
        <w:tab/>
        <w:t>ПОБЕРЕЖЕЦЬ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6649</w:t>
      </w:r>
      <w:r w:rsidRPr="00C0250C">
        <w:rPr>
          <w:sz w:val="20"/>
        </w:rPr>
        <w:tab/>
        <w:t>15172А</w:t>
      </w:r>
      <w:r w:rsidRPr="00C0250C">
        <w:rPr>
          <w:sz w:val="20"/>
        </w:rPr>
        <w:tab/>
        <w:t>31.08.2013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27.12.2019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6650</w:t>
      </w:r>
      <w:r w:rsidRPr="00C0250C">
        <w:rPr>
          <w:sz w:val="20"/>
        </w:rPr>
        <w:tab/>
        <w:t>27114Б</w:t>
      </w:r>
      <w:r w:rsidRPr="00C0250C">
        <w:rPr>
          <w:sz w:val="20"/>
        </w:rPr>
        <w:tab/>
        <w:t>23.09.2013</w:t>
      </w:r>
      <w:r w:rsidRPr="00C0250C">
        <w:rPr>
          <w:sz w:val="20"/>
        </w:rPr>
        <w:tab/>
        <w:t>СІРЕНКО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6651</w:t>
      </w:r>
      <w:r w:rsidRPr="00C0250C">
        <w:rPr>
          <w:sz w:val="20"/>
        </w:rPr>
        <w:tab/>
        <w:t>38008</w:t>
      </w:r>
      <w:r w:rsidRPr="00C0250C">
        <w:rPr>
          <w:sz w:val="20"/>
        </w:rPr>
        <w:tab/>
        <w:t>23.09.2013</w:t>
      </w:r>
      <w:r w:rsidRPr="00C0250C">
        <w:rPr>
          <w:sz w:val="20"/>
        </w:rPr>
        <w:tab/>
        <w:t>ПАВЛЮК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6652</w:t>
      </w:r>
      <w:r w:rsidRPr="00C0250C">
        <w:rPr>
          <w:sz w:val="20"/>
        </w:rPr>
        <w:tab/>
        <w:t>38009</w:t>
      </w:r>
      <w:r w:rsidRPr="00C0250C">
        <w:rPr>
          <w:sz w:val="20"/>
        </w:rPr>
        <w:tab/>
        <w:t>23.09.2013</w:t>
      </w:r>
      <w:r w:rsidRPr="00C0250C">
        <w:rPr>
          <w:sz w:val="20"/>
        </w:rPr>
        <w:tab/>
        <w:t>МЕЛЬНИЧЕНКО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6653</w:t>
      </w:r>
      <w:r w:rsidRPr="00C0250C">
        <w:rPr>
          <w:sz w:val="20"/>
        </w:rPr>
        <w:tab/>
        <w:t>38010</w:t>
      </w:r>
      <w:r w:rsidRPr="00C0250C">
        <w:rPr>
          <w:sz w:val="20"/>
        </w:rPr>
        <w:tab/>
        <w:t>23.09.2013</w:t>
      </w:r>
      <w:r w:rsidRPr="00C0250C">
        <w:rPr>
          <w:sz w:val="20"/>
        </w:rPr>
        <w:tab/>
        <w:t>МАКСИМОВА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23.09.2013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6654</w:t>
      </w:r>
      <w:r w:rsidRPr="00C0250C">
        <w:rPr>
          <w:sz w:val="20"/>
        </w:rPr>
        <w:tab/>
        <w:t>38012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6655</w:t>
      </w:r>
      <w:r w:rsidRPr="00C0250C">
        <w:rPr>
          <w:sz w:val="20"/>
        </w:rPr>
        <w:tab/>
        <w:t>38013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ЗАПЕКА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6656</w:t>
      </w:r>
      <w:r w:rsidRPr="00C0250C">
        <w:rPr>
          <w:sz w:val="20"/>
        </w:rPr>
        <w:tab/>
        <w:t>38015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ЛЕВЧЕНКО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6657</w:t>
      </w:r>
      <w:r w:rsidRPr="00C0250C">
        <w:rPr>
          <w:sz w:val="20"/>
        </w:rPr>
        <w:tab/>
        <w:t>38016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ІЗМЕСТЬЄВ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02.10.2013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6658</w:t>
      </w:r>
      <w:r w:rsidRPr="00C0250C">
        <w:rPr>
          <w:sz w:val="20"/>
        </w:rPr>
        <w:tab/>
        <w:t>38017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ВЕЛИЧКО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6659</w:t>
      </w:r>
      <w:r w:rsidRPr="00C0250C">
        <w:rPr>
          <w:sz w:val="20"/>
        </w:rPr>
        <w:tab/>
        <w:t>38018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ОНЕЙКО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02.10.2013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6660</w:t>
      </w:r>
      <w:r w:rsidRPr="00C0250C">
        <w:rPr>
          <w:sz w:val="20"/>
        </w:rPr>
        <w:tab/>
        <w:t>38019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ЛЕВИЦЬКИЙ</w:t>
      </w:r>
      <w:r w:rsidRPr="00C0250C">
        <w:rPr>
          <w:sz w:val="20"/>
        </w:rPr>
        <w:tab/>
        <w:t>ТЮ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02.10.2013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6661</w:t>
      </w:r>
      <w:r w:rsidRPr="00C0250C">
        <w:rPr>
          <w:sz w:val="20"/>
        </w:rPr>
        <w:tab/>
        <w:t>38020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РОМАНЮК</w:t>
      </w:r>
      <w:r w:rsidRPr="00C0250C">
        <w:rPr>
          <w:sz w:val="20"/>
        </w:rPr>
        <w:tab/>
        <w:t>СФ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6662</w:t>
      </w:r>
      <w:r w:rsidRPr="00C0250C">
        <w:rPr>
          <w:sz w:val="20"/>
        </w:rPr>
        <w:tab/>
        <w:t>38022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ШИНКАРЕНКО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6663</w:t>
      </w:r>
      <w:r w:rsidRPr="00C0250C">
        <w:rPr>
          <w:sz w:val="20"/>
        </w:rPr>
        <w:tab/>
        <w:t>38023</w:t>
      </w:r>
      <w:r w:rsidRPr="00C0250C">
        <w:rPr>
          <w:sz w:val="20"/>
        </w:rPr>
        <w:tab/>
        <w:t>02.10.2013</w:t>
      </w:r>
      <w:r w:rsidRPr="00C0250C">
        <w:rPr>
          <w:sz w:val="20"/>
        </w:rPr>
        <w:tab/>
        <w:t>САРИЧЕВА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02.10.2013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6664</w:t>
      </w:r>
      <w:r w:rsidRPr="00C0250C">
        <w:rPr>
          <w:sz w:val="20"/>
        </w:rPr>
        <w:tab/>
        <w:t>38024</w:t>
      </w:r>
      <w:r w:rsidRPr="00C0250C">
        <w:rPr>
          <w:sz w:val="20"/>
        </w:rPr>
        <w:tab/>
        <w:t>07.10.2013</w:t>
      </w:r>
      <w:r w:rsidRPr="00C0250C">
        <w:rPr>
          <w:sz w:val="20"/>
        </w:rPr>
        <w:tab/>
        <w:t>ПІДГОРОДЕЦЬКИЙ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6665</w:t>
      </w:r>
      <w:r w:rsidRPr="00C0250C">
        <w:rPr>
          <w:sz w:val="20"/>
        </w:rPr>
        <w:tab/>
        <w:t>38025</w:t>
      </w:r>
      <w:r w:rsidRPr="00C0250C">
        <w:rPr>
          <w:sz w:val="20"/>
        </w:rPr>
        <w:tab/>
        <w:t>07.10.2013</w:t>
      </w:r>
      <w:r w:rsidRPr="00C0250C">
        <w:rPr>
          <w:sz w:val="20"/>
        </w:rPr>
        <w:tab/>
        <w:t>НЕПИВОДА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6666</w:t>
      </w:r>
      <w:r w:rsidRPr="00C0250C">
        <w:rPr>
          <w:sz w:val="20"/>
        </w:rPr>
        <w:tab/>
        <w:t>38026</w:t>
      </w:r>
      <w:r w:rsidRPr="00C0250C">
        <w:rPr>
          <w:sz w:val="20"/>
        </w:rPr>
        <w:tab/>
        <w:t>07.10.2013</w:t>
      </w:r>
      <w:r w:rsidRPr="00C0250C">
        <w:rPr>
          <w:sz w:val="20"/>
        </w:rPr>
        <w:tab/>
        <w:t>ЛЯХОР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6667</w:t>
      </w:r>
      <w:r w:rsidRPr="00C0250C">
        <w:rPr>
          <w:sz w:val="20"/>
        </w:rPr>
        <w:tab/>
        <w:t>38027</w:t>
      </w:r>
      <w:r w:rsidRPr="00C0250C">
        <w:rPr>
          <w:sz w:val="20"/>
        </w:rPr>
        <w:tab/>
        <w:t>07.10.2013</w:t>
      </w:r>
      <w:r w:rsidRPr="00C0250C">
        <w:rPr>
          <w:sz w:val="20"/>
        </w:rPr>
        <w:tab/>
        <w:t>ІВАНЧЕНКО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6668</w:t>
      </w:r>
      <w:r w:rsidRPr="00C0250C">
        <w:rPr>
          <w:sz w:val="20"/>
        </w:rPr>
        <w:tab/>
        <w:t>38028А</w:t>
      </w:r>
      <w:r w:rsidRPr="00C0250C">
        <w:rPr>
          <w:sz w:val="20"/>
        </w:rPr>
        <w:tab/>
        <w:t>07.10.2013</w:t>
      </w:r>
      <w:r w:rsidRPr="00C0250C">
        <w:rPr>
          <w:sz w:val="20"/>
        </w:rPr>
        <w:tab/>
        <w:t>СОЛЯНІЧЕНКО</w:t>
      </w:r>
      <w:r w:rsidRPr="00C0250C">
        <w:rPr>
          <w:sz w:val="20"/>
        </w:rPr>
        <w:tab/>
        <w:t>НС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6669</w:t>
      </w:r>
      <w:r w:rsidRPr="00C0250C">
        <w:rPr>
          <w:sz w:val="20"/>
        </w:rPr>
        <w:tab/>
        <w:t>38031</w:t>
      </w:r>
      <w:r w:rsidRPr="00C0250C">
        <w:rPr>
          <w:sz w:val="20"/>
        </w:rPr>
        <w:tab/>
        <w:t>07.10.2013</w:t>
      </w:r>
      <w:r w:rsidRPr="00C0250C">
        <w:rPr>
          <w:sz w:val="20"/>
        </w:rPr>
        <w:tab/>
        <w:t>ГОРБАЧ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41</w:t>
      </w:r>
      <w:r w:rsidRPr="00C0250C">
        <w:rPr>
          <w:sz w:val="20"/>
        </w:rPr>
        <w:tab/>
        <w:t>07.10.2013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6670</w:t>
      </w:r>
      <w:r w:rsidRPr="00C0250C">
        <w:rPr>
          <w:sz w:val="20"/>
        </w:rPr>
        <w:tab/>
        <w:t>38032</w:t>
      </w:r>
      <w:r w:rsidRPr="00C0250C">
        <w:rPr>
          <w:sz w:val="20"/>
        </w:rPr>
        <w:tab/>
        <w:t>07.10.2013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6671</w:t>
      </w:r>
      <w:r w:rsidRPr="00C0250C">
        <w:rPr>
          <w:sz w:val="20"/>
        </w:rPr>
        <w:tab/>
        <w:t>38035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НЕСПІРНА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6672</w:t>
      </w:r>
      <w:r w:rsidRPr="00C0250C">
        <w:rPr>
          <w:sz w:val="20"/>
        </w:rPr>
        <w:tab/>
        <w:t>38036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ДЕХТЯРЕНКО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29.10.2013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6673</w:t>
      </w:r>
      <w:r w:rsidRPr="00C0250C">
        <w:rPr>
          <w:sz w:val="20"/>
        </w:rPr>
        <w:tab/>
        <w:t>38039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ГЛОБА</w:t>
      </w:r>
      <w:r w:rsidRPr="00C0250C">
        <w:rPr>
          <w:sz w:val="20"/>
        </w:rPr>
        <w:tab/>
        <w:t>БП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6674</w:t>
      </w:r>
      <w:r w:rsidRPr="00C0250C">
        <w:rPr>
          <w:sz w:val="20"/>
        </w:rPr>
        <w:tab/>
        <w:t>38040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КОСАРЕВА</w:t>
      </w:r>
      <w:r w:rsidRPr="00C0250C">
        <w:rPr>
          <w:sz w:val="20"/>
        </w:rPr>
        <w:tab/>
        <w:t>ЄІ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6675</w:t>
      </w:r>
      <w:r w:rsidRPr="00C0250C">
        <w:rPr>
          <w:sz w:val="20"/>
        </w:rPr>
        <w:tab/>
        <w:t>38041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АНДРУСЕНКО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ветеран вироб.</w:t>
      </w:r>
      <w:r w:rsidRPr="00C0250C">
        <w:rPr>
          <w:sz w:val="20"/>
        </w:rPr>
        <w:tab/>
        <w:t>29.10.2013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6676</w:t>
      </w:r>
      <w:r w:rsidRPr="00C0250C">
        <w:rPr>
          <w:sz w:val="20"/>
        </w:rPr>
        <w:tab/>
        <w:t>38042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ЛОЗОВ"ЮК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6677</w:t>
      </w:r>
      <w:r w:rsidRPr="00C0250C">
        <w:rPr>
          <w:sz w:val="20"/>
        </w:rPr>
        <w:tab/>
        <w:t>38043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БЕРДНИКОВ</w:t>
      </w:r>
      <w:r w:rsidRPr="00C0250C">
        <w:rPr>
          <w:sz w:val="20"/>
        </w:rPr>
        <w:tab/>
        <w:t>СФ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6678</w:t>
      </w:r>
      <w:r w:rsidRPr="00C0250C">
        <w:rPr>
          <w:sz w:val="20"/>
        </w:rPr>
        <w:tab/>
        <w:t>38045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ШАДЕЙКО</w:t>
      </w:r>
      <w:r w:rsidRPr="00C0250C">
        <w:rPr>
          <w:sz w:val="20"/>
        </w:rPr>
        <w:tab/>
        <w:t>ПА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6679</w:t>
      </w:r>
      <w:r w:rsidRPr="00C0250C">
        <w:rPr>
          <w:sz w:val="20"/>
        </w:rPr>
        <w:tab/>
        <w:t>38046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САПІГА</w:t>
      </w:r>
      <w:r w:rsidRPr="00C0250C">
        <w:rPr>
          <w:sz w:val="20"/>
        </w:rPr>
        <w:tab/>
        <w:t>ТЛ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6680</w:t>
      </w:r>
      <w:r w:rsidRPr="00C0250C">
        <w:rPr>
          <w:sz w:val="20"/>
        </w:rPr>
        <w:tab/>
        <w:t>38047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МАРТИНЮК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6681</w:t>
      </w:r>
      <w:r w:rsidRPr="00C0250C">
        <w:rPr>
          <w:sz w:val="20"/>
        </w:rPr>
        <w:tab/>
        <w:t>38049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ОЛЕЩЕНКО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6682</w:t>
      </w:r>
      <w:r w:rsidRPr="00C0250C">
        <w:rPr>
          <w:sz w:val="20"/>
        </w:rPr>
        <w:tab/>
        <w:t>38050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СЕМЕНЮК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6683</w:t>
      </w:r>
      <w:r w:rsidRPr="00C0250C">
        <w:rPr>
          <w:sz w:val="20"/>
        </w:rPr>
        <w:tab/>
        <w:t>38051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КОБЕЦЬ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6684</w:t>
      </w:r>
      <w:r w:rsidRPr="00C0250C">
        <w:rPr>
          <w:sz w:val="20"/>
        </w:rPr>
        <w:tab/>
        <w:t>38053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ХОЛОДОВ</w:t>
      </w:r>
      <w:r w:rsidRPr="00C0250C">
        <w:rPr>
          <w:sz w:val="20"/>
        </w:rPr>
        <w:tab/>
        <w:t>ПВ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6685</w:t>
      </w:r>
      <w:r w:rsidRPr="00C0250C">
        <w:rPr>
          <w:sz w:val="20"/>
        </w:rPr>
        <w:tab/>
        <w:t>38054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КОСТЄЄВ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6686</w:t>
      </w:r>
      <w:r w:rsidRPr="00C0250C">
        <w:rPr>
          <w:sz w:val="20"/>
        </w:rPr>
        <w:tab/>
        <w:t>38055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СТАДНИК</w:t>
      </w:r>
      <w:r w:rsidRPr="00C0250C">
        <w:rPr>
          <w:sz w:val="20"/>
        </w:rPr>
        <w:tab/>
        <w:t>ТЮ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29.10.2013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6687</w:t>
      </w:r>
      <w:r w:rsidRPr="00C0250C">
        <w:rPr>
          <w:sz w:val="20"/>
        </w:rPr>
        <w:tab/>
        <w:t>38056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НІКІТІНА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29.10.2013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6688</w:t>
      </w:r>
      <w:r w:rsidRPr="00C0250C">
        <w:rPr>
          <w:sz w:val="20"/>
        </w:rPr>
        <w:tab/>
        <w:t>38057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ГОЛОДНИК</w:t>
      </w:r>
      <w:r w:rsidRPr="00C0250C">
        <w:rPr>
          <w:sz w:val="20"/>
        </w:rPr>
        <w:tab/>
        <w:t>ЮА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6689</w:t>
      </w:r>
      <w:r w:rsidRPr="00C0250C">
        <w:rPr>
          <w:sz w:val="20"/>
        </w:rPr>
        <w:tab/>
        <w:t>38058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ЯРЕМЕНКО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6690</w:t>
      </w:r>
      <w:r w:rsidRPr="00C0250C">
        <w:rPr>
          <w:sz w:val="20"/>
        </w:rPr>
        <w:tab/>
        <w:t>38059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КРАМАРЕНКО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6691</w:t>
      </w:r>
      <w:r w:rsidRPr="00C0250C">
        <w:rPr>
          <w:sz w:val="20"/>
        </w:rPr>
        <w:tab/>
        <w:t>38060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ЧАЙКА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29.10.2013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6692</w:t>
      </w:r>
      <w:r w:rsidRPr="00C0250C">
        <w:rPr>
          <w:sz w:val="20"/>
        </w:rPr>
        <w:tab/>
        <w:t>38061</w:t>
      </w:r>
      <w:r w:rsidRPr="00C0250C">
        <w:rPr>
          <w:sz w:val="20"/>
        </w:rPr>
        <w:tab/>
        <w:t>29.10.2013</w:t>
      </w:r>
      <w:r w:rsidRPr="00C0250C">
        <w:rPr>
          <w:sz w:val="20"/>
        </w:rPr>
        <w:tab/>
        <w:t>БОЙПРАВ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6693</w:t>
      </w:r>
      <w:r w:rsidRPr="00C0250C">
        <w:rPr>
          <w:sz w:val="20"/>
        </w:rPr>
        <w:tab/>
        <w:t>38063</w:t>
      </w:r>
      <w:r w:rsidRPr="00C0250C">
        <w:rPr>
          <w:sz w:val="20"/>
        </w:rPr>
        <w:tab/>
        <w:t>16.12.2013</w:t>
      </w:r>
      <w:r w:rsidRPr="00C0250C">
        <w:rPr>
          <w:sz w:val="20"/>
        </w:rPr>
        <w:tab/>
        <w:t>КУНИЦЬКИЙ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16.12.2013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6694</w:t>
      </w:r>
      <w:r w:rsidRPr="00C0250C">
        <w:rPr>
          <w:sz w:val="20"/>
        </w:rPr>
        <w:tab/>
        <w:t>38065</w:t>
      </w:r>
      <w:r w:rsidRPr="00C0250C">
        <w:rPr>
          <w:sz w:val="20"/>
        </w:rPr>
        <w:tab/>
        <w:t>16.12.2013</w:t>
      </w:r>
      <w:r w:rsidRPr="00C0250C">
        <w:rPr>
          <w:sz w:val="20"/>
        </w:rPr>
        <w:tab/>
        <w:t>ЛЄЩІНСЬКИЙ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16.12.2013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6695</w:t>
      </w:r>
      <w:r w:rsidRPr="00C0250C">
        <w:rPr>
          <w:sz w:val="20"/>
        </w:rPr>
        <w:tab/>
        <w:t>38066</w:t>
      </w:r>
      <w:r w:rsidRPr="00C0250C">
        <w:rPr>
          <w:sz w:val="20"/>
        </w:rPr>
        <w:tab/>
        <w:t>16.12.2013</w:t>
      </w:r>
      <w:r w:rsidRPr="00C0250C">
        <w:rPr>
          <w:sz w:val="20"/>
        </w:rPr>
        <w:tab/>
        <w:t>ЛАКТІОНОВ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6696</w:t>
      </w:r>
      <w:r w:rsidRPr="00C0250C">
        <w:rPr>
          <w:sz w:val="20"/>
        </w:rPr>
        <w:tab/>
        <w:t>38067</w:t>
      </w:r>
      <w:r w:rsidRPr="00C0250C">
        <w:rPr>
          <w:sz w:val="20"/>
        </w:rPr>
        <w:tab/>
        <w:t>16.12.2013</w:t>
      </w:r>
      <w:r w:rsidRPr="00C0250C">
        <w:rPr>
          <w:sz w:val="20"/>
        </w:rPr>
        <w:tab/>
        <w:t>ПАНЬКОВА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16.12.2013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6697</w:t>
      </w:r>
      <w:r w:rsidRPr="00C0250C">
        <w:rPr>
          <w:sz w:val="20"/>
        </w:rPr>
        <w:tab/>
        <w:t>38070</w:t>
      </w:r>
      <w:r w:rsidRPr="00C0250C">
        <w:rPr>
          <w:sz w:val="20"/>
        </w:rPr>
        <w:tab/>
        <w:t>16.12.2013</w:t>
      </w:r>
      <w:r w:rsidRPr="00C0250C">
        <w:rPr>
          <w:sz w:val="20"/>
        </w:rPr>
        <w:tab/>
        <w:t>ЗАДИРА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16.12.2013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6698</w:t>
      </w:r>
      <w:r w:rsidRPr="00C0250C">
        <w:rPr>
          <w:sz w:val="20"/>
        </w:rPr>
        <w:tab/>
        <w:t>38071</w:t>
      </w:r>
      <w:r w:rsidRPr="00C0250C">
        <w:rPr>
          <w:sz w:val="20"/>
        </w:rPr>
        <w:tab/>
        <w:t>16.12.2013</w:t>
      </w:r>
      <w:r w:rsidRPr="00C0250C">
        <w:rPr>
          <w:sz w:val="20"/>
        </w:rPr>
        <w:tab/>
        <w:t>СТРИЖЕУС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6699</w:t>
      </w:r>
      <w:r w:rsidRPr="00C0250C">
        <w:rPr>
          <w:sz w:val="20"/>
        </w:rPr>
        <w:tab/>
        <w:t>38074</w:t>
      </w:r>
      <w:r w:rsidRPr="00C0250C">
        <w:rPr>
          <w:sz w:val="20"/>
        </w:rPr>
        <w:tab/>
        <w:t>24.01.2014</w:t>
      </w:r>
      <w:r w:rsidRPr="00C0250C">
        <w:rPr>
          <w:sz w:val="20"/>
        </w:rPr>
        <w:tab/>
        <w:t>ПЕШКО</w:t>
      </w:r>
      <w:r w:rsidRPr="00C0250C">
        <w:rPr>
          <w:sz w:val="20"/>
        </w:rPr>
        <w:tab/>
        <w:t>ПМ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6700</w:t>
      </w:r>
      <w:r w:rsidRPr="00C0250C">
        <w:rPr>
          <w:sz w:val="20"/>
        </w:rPr>
        <w:tab/>
        <w:t>38075</w:t>
      </w:r>
      <w:r w:rsidRPr="00C0250C">
        <w:rPr>
          <w:sz w:val="20"/>
        </w:rPr>
        <w:tab/>
        <w:t>24.01.2014</w:t>
      </w:r>
      <w:r w:rsidRPr="00C0250C">
        <w:rPr>
          <w:sz w:val="20"/>
        </w:rPr>
        <w:tab/>
        <w:t>НЕКРАШ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6701</w:t>
      </w:r>
      <w:r w:rsidRPr="00C0250C">
        <w:rPr>
          <w:sz w:val="20"/>
        </w:rPr>
        <w:tab/>
        <w:t>38076</w:t>
      </w:r>
      <w:r w:rsidRPr="00C0250C">
        <w:rPr>
          <w:sz w:val="20"/>
        </w:rPr>
        <w:tab/>
        <w:t>24.01.2014</w:t>
      </w:r>
      <w:r w:rsidRPr="00C0250C">
        <w:rPr>
          <w:sz w:val="20"/>
        </w:rPr>
        <w:tab/>
        <w:t>ВИШНЯКОВ</w:t>
      </w:r>
      <w:r w:rsidRPr="00C0250C">
        <w:rPr>
          <w:sz w:val="20"/>
        </w:rPr>
        <w:tab/>
        <w:t>ПА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6702</w:t>
      </w:r>
      <w:r w:rsidRPr="00C0250C">
        <w:rPr>
          <w:sz w:val="20"/>
        </w:rPr>
        <w:tab/>
        <w:t>38078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ЄФІМЕНКО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6703</w:t>
      </w:r>
      <w:r w:rsidRPr="00C0250C">
        <w:rPr>
          <w:sz w:val="20"/>
        </w:rPr>
        <w:tab/>
        <w:t>38079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ПЕТРУЩЕНКОВА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6704</w:t>
      </w:r>
      <w:r w:rsidRPr="00C0250C">
        <w:rPr>
          <w:sz w:val="20"/>
        </w:rPr>
        <w:tab/>
        <w:t>38080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ДРУЗЬ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6705</w:t>
      </w:r>
      <w:r w:rsidRPr="00C0250C">
        <w:rPr>
          <w:sz w:val="20"/>
        </w:rPr>
        <w:tab/>
        <w:t>38081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КАЛЕНЮК</w:t>
      </w:r>
      <w:r w:rsidRPr="00C0250C">
        <w:rPr>
          <w:sz w:val="20"/>
        </w:rPr>
        <w:tab/>
        <w:t>ЄМ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6706</w:t>
      </w:r>
      <w:r w:rsidRPr="00C0250C">
        <w:rPr>
          <w:sz w:val="20"/>
        </w:rPr>
        <w:tab/>
        <w:t>38082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КАЛЕНЮК</w:t>
      </w:r>
      <w:r w:rsidRPr="00C0250C">
        <w:rPr>
          <w:sz w:val="20"/>
        </w:rPr>
        <w:tab/>
        <w:t>ДМ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6707</w:t>
      </w:r>
      <w:r w:rsidRPr="00C0250C">
        <w:rPr>
          <w:sz w:val="20"/>
        </w:rPr>
        <w:tab/>
        <w:t>38083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ДЬЯЧЕНКО</w:t>
      </w:r>
      <w:r w:rsidRPr="00C0250C">
        <w:rPr>
          <w:sz w:val="20"/>
        </w:rPr>
        <w:tab/>
        <w:t>ГП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6708</w:t>
      </w:r>
      <w:r w:rsidRPr="00C0250C">
        <w:rPr>
          <w:sz w:val="20"/>
        </w:rPr>
        <w:tab/>
        <w:t>38085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ЗАРОВНИЙ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ветер. сил. Стр</w:t>
      </w:r>
      <w:r w:rsidRPr="00C0250C">
        <w:rPr>
          <w:sz w:val="20"/>
        </w:rPr>
        <w:tab/>
        <w:t>12.02.2014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6709</w:t>
      </w:r>
      <w:r w:rsidRPr="00C0250C">
        <w:rPr>
          <w:sz w:val="20"/>
        </w:rPr>
        <w:tab/>
        <w:t>38086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КАТАНДЖЯН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12.02.2014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6710</w:t>
      </w:r>
      <w:r w:rsidRPr="00C0250C">
        <w:rPr>
          <w:sz w:val="20"/>
        </w:rPr>
        <w:tab/>
        <w:t>38088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РУБАН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6711</w:t>
      </w:r>
      <w:r w:rsidRPr="00C0250C">
        <w:rPr>
          <w:sz w:val="20"/>
        </w:rPr>
        <w:tab/>
        <w:t>38089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ДЕМІЦЬКА</w:t>
      </w:r>
      <w:r w:rsidRPr="00C0250C">
        <w:rPr>
          <w:sz w:val="20"/>
        </w:rPr>
        <w:tab/>
        <w:t>СЛ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6712</w:t>
      </w:r>
      <w:r w:rsidRPr="00C0250C">
        <w:rPr>
          <w:sz w:val="20"/>
        </w:rPr>
        <w:tab/>
        <w:t>38090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ФЕЩЕНКО</w:t>
      </w:r>
      <w:r w:rsidRPr="00C0250C">
        <w:rPr>
          <w:sz w:val="20"/>
        </w:rPr>
        <w:tab/>
        <w:t>СЮ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6713</w:t>
      </w:r>
      <w:r w:rsidRPr="00C0250C">
        <w:rPr>
          <w:sz w:val="20"/>
        </w:rPr>
        <w:tab/>
        <w:t>38091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ДЕМЧЕНКО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6714</w:t>
      </w:r>
      <w:r w:rsidRPr="00C0250C">
        <w:rPr>
          <w:sz w:val="20"/>
        </w:rPr>
        <w:tab/>
        <w:t>38092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БЕНЕДИК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6715</w:t>
      </w:r>
      <w:r w:rsidRPr="00C0250C">
        <w:rPr>
          <w:sz w:val="20"/>
        </w:rPr>
        <w:tab/>
        <w:t>38093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ДРИЖЕНКО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6716</w:t>
      </w:r>
      <w:r w:rsidRPr="00C0250C">
        <w:rPr>
          <w:sz w:val="20"/>
        </w:rPr>
        <w:tab/>
        <w:t>38094</w:t>
      </w:r>
      <w:r w:rsidRPr="00C0250C">
        <w:rPr>
          <w:sz w:val="20"/>
        </w:rPr>
        <w:tab/>
        <w:t>12.02.2014</w:t>
      </w:r>
      <w:r w:rsidRPr="00C0250C">
        <w:rPr>
          <w:sz w:val="20"/>
        </w:rPr>
        <w:tab/>
        <w:t>ФЕЦИЧ</w:t>
      </w:r>
      <w:r w:rsidRPr="00C0250C">
        <w:rPr>
          <w:sz w:val="20"/>
        </w:rPr>
        <w:tab/>
        <w:t>ІФ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6717</w:t>
      </w:r>
      <w:r w:rsidRPr="00C0250C">
        <w:rPr>
          <w:sz w:val="20"/>
        </w:rPr>
        <w:tab/>
        <w:t>36608</w:t>
      </w:r>
      <w:r w:rsidRPr="00C0250C">
        <w:rPr>
          <w:sz w:val="20"/>
        </w:rPr>
        <w:tab/>
        <w:t>01.03.2014</w:t>
      </w:r>
      <w:r w:rsidRPr="00C0250C">
        <w:rPr>
          <w:sz w:val="20"/>
        </w:rPr>
        <w:tab/>
        <w:t>КРОМБЕТ</w:t>
      </w:r>
      <w:r w:rsidRPr="00C0250C">
        <w:rPr>
          <w:sz w:val="20"/>
        </w:rPr>
        <w:tab/>
        <w:t>АЮ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6718</w:t>
      </w:r>
      <w:r w:rsidRPr="00C0250C">
        <w:rPr>
          <w:sz w:val="20"/>
        </w:rPr>
        <w:tab/>
        <w:t>38096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КОЛОТИЛО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6719</w:t>
      </w:r>
      <w:r w:rsidRPr="00C0250C">
        <w:rPr>
          <w:sz w:val="20"/>
        </w:rPr>
        <w:tab/>
        <w:t>38097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ГЕРАСИМЕНКО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12.12.2023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6720</w:t>
      </w:r>
      <w:r w:rsidRPr="00C0250C">
        <w:rPr>
          <w:sz w:val="20"/>
        </w:rPr>
        <w:tab/>
        <w:t>38099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ГУБАРЬ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6721</w:t>
      </w:r>
      <w:r w:rsidRPr="00C0250C">
        <w:rPr>
          <w:sz w:val="20"/>
        </w:rPr>
        <w:tab/>
        <w:t>38100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СЕМЕНА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25.05.2015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6722</w:t>
      </w:r>
      <w:r w:rsidRPr="00C0250C">
        <w:rPr>
          <w:sz w:val="20"/>
        </w:rPr>
        <w:tab/>
        <w:t>38103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БАЙРАКІВСЬКИЙ</w:t>
      </w:r>
      <w:r w:rsidRPr="00C0250C">
        <w:rPr>
          <w:sz w:val="20"/>
        </w:rPr>
        <w:tab/>
        <w:t>ЙВ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01.11.2023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6723</w:t>
      </w:r>
      <w:r w:rsidRPr="00C0250C">
        <w:rPr>
          <w:sz w:val="20"/>
        </w:rPr>
        <w:tab/>
        <w:t>38104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ПОШЕДІНА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07.03.2014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6724</w:t>
      </w:r>
      <w:r w:rsidRPr="00C0250C">
        <w:rPr>
          <w:sz w:val="20"/>
        </w:rPr>
        <w:tab/>
        <w:t>38105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СЕВЕРИНЕНКО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6725</w:t>
      </w:r>
      <w:r w:rsidRPr="00C0250C">
        <w:rPr>
          <w:sz w:val="20"/>
        </w:rPr>
        <w:tab/>
        <w:t>38106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ШОП'ЯК</w:t>
      </w:r>
      <w:r w:rsidRPr="00C0250C">
        <w:rPr>
          <w:sz w:val="20"/>
        </w:rPr>
        <w:tab/>
        <w:t>ВБ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6726</w:t>
      </w:r>
      <w:r w:rsidRPr="00C0250C">
        <w:rPr>
          <w:sz w:val="20"/>
        </w:rPr>
        <w:tab/>
        <w:t>38107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АКІМОВА</w:t>
      </w:r>
      <w:r w:rsidRPr="00C0250C">
        <w:rPr>
          <w:sz w:val="20"/>
        </w:rPr>
        <w:tab/>
        <w:t>ІБ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07.03.2014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6727</w:t>
      </w:r>
      <w:r w:rsidRPr="00C0250C">
        <w:rPr>
          <w:sz w:val="20"/>
        </w:rPr>
        <w:tab/>
        <w:t>38108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ТОКАР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6728</w:t>
      </w:r>
      <w:r w:rsidRPr="00C0250C">
        <w:rPr>
          <w:sz w:val="20"/>
        </w:rPr>
        <w:tab/>
        <w:t>38109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ГОРБОВ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6729</w:t>
      </w:r>
      <w:r w:rsidRPr="00C0250C">
        <w:rPr>
          <w:sz w:val="20"/>
        </w:rPr>
        <w:tab/>
        <w:t>38110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ЯЩЕНКО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07.03.2014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6730</w:t>
      </w:r>
      <w:r w:rsidRPr="00C0250C">
        <w:rPr>
          <w:sz w:val="20"/>
        </w:rPr>
        <w:tab/>
        <w:t>38111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ДМИТРЕНКО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6731</w:t>
      </w:r>
      <w:r w:rsidRPr="00C0250C">
        <w:rPr>
          <w:sz w:val="20"/>
        </w:rPr>
        <w:tab/>
        <w:t>38112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ГУДЗЬ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6732</w:t>
      </w:r>
      <w:r w:rsidRPr="00C0250C">
        <w:rPr>
          <w:sz w:val="20"/>
        </w:rPr>
        <w:tab/>
        <w:t>38113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МАЗИЛО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6733</w:t>
      </w:r>
      <w:r w:rsidRPr="00C0250C">
        <w:rPr>
          <w:sz w:val="20"/>
        </w:rPr>
        <w:tab/>
        <w:t>38114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ПЕТРУК</w:t>
      </w:r>
      <w:r w:rsidRPr="00C0250C">
        <w:rPr>
          <w:sz w:val="20"/>
        </w:rPr>
        <w:tab/>
        <w:t>КБ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6734</w:t>
      </w:r>
      <w:r w:rsidRPr="00C0250C">
        <w:rPr>
          <w:sz w:val="20"/>
        </w:rPr>
        <w:tab/>
        <w:t>38115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ДЕНИСЕНКО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6735</w:t>
      </w:r>
      <w:r w:rsidRPr="00C0250C">
        <w:rPr>
          <w:sz w:val="20"/>
        </w:rPr>
        <w:tab/>
        <w:t>38116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ЧЕРЕМІС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6736</w:t>
      </w:r>
      <w:r w:rsidRPr="00C0250C">
        <w:rPr>
          <w:sz w:val="20"/>
        </w:rPr>
        <w:tab/>
        <w:t>38117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РАБКОВА</w:t>
      </w:r>
      <w:r w:rsidRPr="00C0250C">
        <w:rPr>
          <w:sz w:val="20"/>
        </w:rPr>
        <w:tab/>
        <w:t>МД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07.03.2014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6737</w:t>
      </w:r>
      <w:r w:rsidRPr="00C0250C">
        <w:rPr>
          <w:sz w:val="20"/>
        </w:rPr>
        <w:tab/>
        <w:t>38118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КОРЗУН</w:t>
      </w:r>
      <w:r w:rsidRPr="00C0250C">
        <w:rPr>
          <w:sz w:val="20"/>
        </w:rPr>
        <w:tab/>
        <w:t>ТД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6738</w:t>
      </w:r>
      <w:r w:rsidRPr="00C0250C">
        <w:rPr>
          <w:sz w:val="20"/>
        </w:rPr>
        <w:tab/>
        <w:t>38119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ПЕРЕГРИМ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6739</w:t>
      </w:r>
      <w:r w:rsidRPr="00C0250C">
        <w:rPr>
          <w:sz w:val="20"/>
        </w:rPr>
        <w:tab/>
        <w:t>38120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БІЛЕНЬКИЙ</w:t>
      </w:r>
      <w:r w:rsidRPr="00C0250C">
        <w:rPr>
          <w:sz w:val="20"/>
        </w:rPr>
        <w:tab/>
        <w:t>АГ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інв.в.(вик</w:t>
      </w:r>
      <w:r w:rsidRPr="00C0250C">
        <w:rPr>
          <w:sz w:val="20"/>
        </w:rPr>
        <w:tab/>
        <w:t>07.03.2014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6740</w:t>
      </w:r>
      <w:r w:rsidRPr="00C0250C">
        <w:rPr>
          <w:sz w:val="20"/>
        </w:rPr>
        <w:tab/>
        <w:t>38122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ПРИНДЮК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6741</w:t>
      </w:r>
      <w:r w:rsidRPr="00C0250C">
        <w:rPr>
          <w:sz w:val="20"/>
        </w:rPr>
        <w:tab/>
        <w:t>38124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ЛІТВІНЧУК</w:t>
      </w:r>
      <w:r w:rsidRPr="00C0250C">
        <w:rPr>
          <w:sz w:val="20"/>
        </w:rPr>
        <w:tab/>
        <w:t>РР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6742</w:t>
      </w:r>
      <w:r w:rsidRPr="00C0250C">
        <w:rPr>
          <w:sz w:val="20"/>
        </w:rPr>
        <w:tab/>
        <w:t>38125</w:t>
      </w:r>
      <w:r w:rsidRPr="00C0250C">
        <w:rPr>
          <w:sz w:val="20"/>
        </w:rPr>
        <w:tab/>
        <w:t>07.03.2014</w:t>
      </w:r>
      <w:r w:rsidRPr="00C0250C">
        <w:rPr>
          <w:sz w:val="20"/>
        </w:rPr>
        <w:tab/>
        <w:t>АКУЛОВ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07.03.2014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6743</w:t>
      </w:r>
      <w:r w:rsidRPr="00C0250C">
        <w:rPr>
          <w:sz w:val="20"/>
        </w:rPr>
        <w:tab/>
        <w:t>38126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РОМАНЧУК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6744</w:t>
      </w:r>
      <w:r w:rsidRPr="00C0250C">
        <w:rPr>
          <w:sz w:val="20"/>
        </w:rPr>
        <w:tab/>
        <w:t>38127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ГРЕЧКА</w:t>
      </w:r>
      <w:r w:rsidRPr="00C0250C">
        <w:rPr>
          <w:sz w:val="20"/>
        </w:rPr>
        <w:tab/>
        <w:t>ЮМ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6745</w:t>
      </w:r>
      <w:r w:rsidRPr="00C0250C">
        <w:rPr>
          <w:sz w:val="20"/>
        </w:rPr>
        <w:tab/>
        <w:t>38128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АНІСІМОВ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21.03.2014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6746</w:t>
      </w:r>
      <w:r w:rsidRPr="00C0250C">
        <w:rPr>
          <w:sz w:val="20"/>
        </w:rPr>
        <w:tab/>
        <w:t>38129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СОКОЛЬЧУК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2 ка</w:t>
      </w:r>
      <w:r w:rsidRPr="00C0250C">
        <w:rPr>
          <w:sz w:val="20"/>
        </w:rPr>
        <w:tab/>
        <w:t>21.03.2014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6747</w:t>
      </w:r>
      <w:r w:rsidRPr="00C0250C">
        <w:rPr>
          <w:sz w:val="20"/>
        </w:rPr>
        <w:tab/>
        <w:t>38130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ПАРІЙ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6748</w:t>
      </w:r>
      <w:r w:rsidRPr="00C0250C">
        <w:rPr>
          <w:sz w:val="20"/>
        </w:rPr>
        <w:tab/>
        <w:t>38131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ХРУЛЬ</w:t>
      </w:r>
      <w:r w:rsidRPr="00C0250C">
        <w:rPr>
          <w:sz w:val="20"/>
        </w:rPr>
        <w:tab/>
        <w:t>НЛ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6749</w:t>
      </w:r>
      <w:r w:rsidRPr="00C0250C">
        <w:rPr>
          <w:sz w:val="20"/>
        </w:rPr>
        <w:tab/>
        <w:t>38132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МАРКІТАН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6750</w:t>
      </w:r>
      <w:r w:rsidRPr="00C0250C">
        <w:rPr>
          <w:sz w:val="20"/>
        </w:rPr>
        <w:tab/>
        <w:t>38134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ТГ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6751</w:t>
      </w:r>
      <w:r w:rsidRPr="00C0250C">
        <w:rPr>
          <w:sz w:val="20"/>
        </w:rPr>
        <w:tab/>
        <w:t>38135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НП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6752</w:t>
      </w:r>
      <w:r w:rsidRPr="00C0250C">
        <w:rPr>
          <w:sz w:val="20"/>
        </w:rPr>
        <w:tab/>
        <w:t>38136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АНДРОЩУК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6753</w:t>
      </w:r>
      <w:r w:rsidRPr="00C0250C">
        <w:rPr>
          <w:sz w:val="20"/>
        </w:rPr>
        <w:tab/>
        <w:t>38137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КОЗУБЕНКО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6754</w:t>
      </w:r>
      <w:r w:rsidRPr="00C0250C">
        <w:rPr>
          <w:sz w:val="20"/>
        </w:rPr>
        <w:tab/>
        <w:t>38138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НАСИБУЛЛІНА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6755</w:t>
      </w:r>
      <w:r w:rsidRPr="00C0250C">
        <w:rPr>
          <w:sz w:val="20"/>
        </w:rPr>
        <w:tab/>
        <w:t>38139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ТАБОРСЬКИХ</w:t>
      </w:r>
      <w:r w:rsidRPr="00C0250C">
        <w:rPr>
          <w:sz w:val="20"/>
        </w:rPr>
        <w:tab/>
        <w:t>ЕЕ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6756</w:t>
      </w:r>
      <w:r w:rsidRPr="00C0250C">
        <w:rPr>
          <w:sz w:val="20"/>
        </w:rPr>
        <w:tab/>
        <w:t>38140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ГАПОН</w:t>
      </w:r>
      <w:r w:rsidRPr="00C0250C">
        <w:rPr>
          <w:sz w:val="20"/>
        </w:rPr>
        <w:tab/>
        <w:t>ЛП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6757</w:t>
      </w:r>
      <w:r w:rsidRPr="00C0250C">
        <w:rPr>
          <w:sz w:val="20"/>
        </w:rPr>
        <w:tab/>
        <w:t>38141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ОР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6758</w:t>
      </w:r>
      <w:r w:rsidRPr="00C0250C">
        <w:rPr>
          <w:sz w:val="20"/>
        </w:rPr>
        <w:tab/>
        <w:t>38142</w:t>
      </w:r>
      <w:r w:rsidRPr="00C0250C">
        <w:rPr>
          <w:sz w:val="20"/>
        </w:rPr>
        <w:tab/>
        <w:t>21.03.2014</w:t>
      </w:r>
      <w:r w:rsidRPr="00C0250C">
        <w:rPr>
          <w:sz w:val="20"/>
        </w:rPr>
        <w:tab/>
        <w:t>СКРИПНИК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6759</w:t>
      </w:r>
      <w:r w:rsidRPr="00C0250C">
        <w:rPr>
          <w:sz w:val="20"/>
        </w:rPr>
        <w:tab/>
        <w:t>38143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ТАРАЛЕНКО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6760</w:t>
      </w:r>
      <w:r w:rsidRPr="00C0250C">
        <w:rPr>
          <w:sz w:val="20"/>
        </w:rPr>
        <w:tab/>
        <w:t>38144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МАКАРЕНКО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6761</w:t>
      </w:r>
      <w:r w:rsidRPr="00C0250C">
        <w:rPr>
          <w:sz w:val="20"/>
        </w:rPr>
        <w:tab/>
        <w:t>38145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ТИЩЕНКО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6762</w:t>
      </w:r>
      <w:r w:rsidRPr="00C0250C">
        <w:rPr>
          <w:sz w:val="20"/>
        </w:rPr>
        <w:tab/>
        <w:t>38146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БОГОМОЛОВА</w:t>
      </w:r>
      <w:r w:rsidRPr="00C0250C">
        <w:rPr>
          <w:sz w:val="20"/>
        </w:rPr>
        <w:tab/>
        <w:t>ІП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6763</w:t>
      </w:r>
      <w:r w:rsidRPr="00C0250C">
        <w:rPr>
          <w:sz w:val="20"/>
        </w:rPr>
        <w:tab/>
        <w:t>38147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ЛІСОВА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6764</w:t>
      </w:r>
      <w:r w:rsidRPr="00C0250C">
        <w:rPr>
          <w:sz w:val="20"/>
        </w:rPr>
        <w:tab/>
        <w:t>38148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САВЧЕНКО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6765</w:t>
      </w:r>
      <w:r w:rsidRPr="00C0250C">
        <w:rPr>
          <w:sz w:val="20"/>
        </w:rPr>
        <w:tab/>
        <w:t>38149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БІЛИК</w:t>
      </w:r>
      <w:r w:rsidRPr="00C0250C">
        <w:rPr>
          <w:sz w:val="20"/>
        </w:rPr>
        <w:tab/>
        <w:t>МЛ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6766</w:t>
      </w:r>
      <w:r w:rsidRPr="00C0250C">
        <w:rPr>
          <w:sz w:val="20"/>
        </w:rPr>
        <w:tab/>
        <w:t>38150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6767</w:t>
      </w:r>
      <w:r w:rsidRPr="00C0250C">
        <w:rPr>
          <w:sz w:val="20"/>
        </w:rPr>
        <w:tab/>
        <w:t>38152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ЯКИМЕНКО</w:t>
      </w:r>
      <w:r w:rsidRPr="00C0250C">
        <w:rPr>
          <w:sz w:val="20"/>
        </w:rPr>
        <w:tab/>
        <w:t>ДВ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07.04.2014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6768</w:t>
      </w:r>
      <w:r w:rsidRPr="00C0250C">
        <w:rPr>
          <w:sz w:val="20"/>
        </w:rPr>
        <w:tab/>
        <w:t>38153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РОЖАНСЬКА</w:t>
      </w:r>
      <w:r w:rsidRPr="00C0250C">
        <w:rPr>
          <w:sz w:val="20"/>
        </w:rPr>
        <w:tab/>
        <w:t>АЛ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07.04.2014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6769</w:t>
      </w:r>
      <w:r w:rsidRPr="00C0250C">
        <w:rPr>
          <w:sz w:val="20"/>
        </w:rPr>
        <w:tab/>
        <w:t>38154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БАСАНЕЦЬ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6770</w:t>
      </w:r>
      <w:r w:rsidRPr="00C0250C">
        <w:rPr>
          <w:sz w:val="20"/>
        </w:rPr>
        <w:tab/>
        <w:t>38155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АБЛАЄВА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6771</w:t>
      </w:r>
      <w:r w:rsidRPr="00C0250C">
        <w:rPr>
          <w:sz w:val="20"/>
        </w:rPr>
        <w:tab/>
        <w:t>38156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ВДОВИЧЕНКО</w:t>
      </w:r>
      <w:r w:rsidRPr="00C0250C">
        <w:rPr>
          <w:sz w:val="20"/>
        </w:rPr>
        <w:tab/>
        <w:t>КО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6772</w:t>
      </w:r>
      <w:r w:rsidRPr="00C0250C">
        <w:rPr>
          <w:sz w:val="20"/>
        </w:rPr>
        <w:tab/>
        <w:t>38157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ТЮРІНА</w:t>
      </w:r>
      <w:r w:rsidRPr="00C0250C">
        <w:rPr>
          <w:sz w:val="20"/>
        </w:rPr>
        <w:tab/>
        <w:t>ТО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6773</w:t>
      </w:r>
      <w:r w:rsidRPr="00C0250C">
        <w:rPr>
          <w:sz w:val="20"/>
        </w:rPr>
        <w:tab/>
        <w:t>38158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ЦИМБАЛІСТ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6774</w:t>
      </w:r>
      <w:r w:rsidRPr="00C0250C">
        <w:rPr>
          <w:sz w:val="20"/>
        </w:rPr>
        <w:tab/>
        <w:t>38159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БІЛОУС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6775</w:t>
      </w:r>
      <w:r w:rsidRPr="00C0250C">
        <w:rPr>
          <w:sz w:val="20"/>
        </w:rPr>
        <w:tab/>
        <w:t>38160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ШУМОВСЬКИЙ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6776</w:t>
      </w:r>
      <w:r w:rsidRPr="00C0250C">
        <w:rPr>
          <w:sz w:val="20"/>
        </w:rPr>
        <w:tab/>
        <w:t>38161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ТИЧИНА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6777</w:t>
      </w:r>
      <w:r w:rsidRPr="00C0250C">
        <w:rPr>
          <w:sz w:val="20"/>
        </w:rPr>
        <w:tab/>
        <w:t>38163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6778</w:t>
      </w:r>
      <w:r w:rsidRPr="00C0250C">
        <w:rPr>
          <w:sz w:val="20"/>
        </w:rPr>
        <w:tab/>
        <w:t>38164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СТОРОЖУК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6779</w:t>
      </w:r>
      <w:r w:rsidRPr="00C0250C">
        <w:rPr>
          <w:sz w:val="20"/>
        </w:rPr>
        <w:tab/>
        <w:t>38165</w:t>
      </w:r>
      <w:r w:rsidRPr="00C0250C">
        <w:rPr>
          <w:sz w:val="20"/>
        </w:rPr>
        <w:tab/>
        <w:t>07.04.2014</w:t>
      </w:r>
      <w:r w:rsidRPr="00C0250C">
        <w:rPr>
          <w:sz w:val="20"/>
        </w:rPr>
        <w:tab/>
        <w:t>КОМІСАР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07.04.2014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6780</w:t>
      </w:r>
      <w:r w:rsidRPr="00C0250C">
        <w:rPr>
          <w:sz w:val="20"/>
        </w:rPr>
        <w:tab/>
        <w:t>38167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ОЛІЙНИК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6781</w:t>
      </w:r>
      <w:r w:rsidRPr="00C0250C">
        <w:rPr>
          <w:sz w:val="20"/>
        </w:rPr>
        <w:tab/>
        <w:t>38168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ТИЧИНА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6782</w:t>
      </w:r>
      <w:r w:rsidRPr="00C0250C">
        <w:rPr>
          <w:sz w:val="20"/>
        </w:rPr>
        <w:tab/>
        <w:t>38169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КІМЛИК</w:t>
      </w:r>
      <w:r w:rsidRPr="00C0250C">
        <w:rPr>
          <w:sz w:val="20"/>
        </w:rPr>
        <w:tab/>
        <w:t>ДД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6783</w:t>
      </w:r>
      <w:r w:rsidRPr="00C0250C">
        <w:rPr>
          <w:sz w:val="20"/>
        </w:rPr>
        <w:tab/>
        <w:t>38170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ШИРОКОСТЮК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6784</w:t>
      </w:r>
      <w:r w:rsidRPr="00C0250C">
        <w:rPr>
          <w:sz w:val="20"/>
        </w:rPr>
        <w:tab/>
        <w:t>38171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ШОТИК</w:t>
      </w:r>
      <w:r w:rsidRPr="00C0250C">
        <w:rPr>
          <w:sz w:val="20"/>
        </w:rPr>
        <w:tab/>
        <w:t>ЄО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6785</w:t>
      </w:r>
      <w:r w:rsidRPr="00C0250C">
        <w:rPr>
          <w:sz w:val="20"/>
        </w:rPr>
        <w:tab/>
        <w:t>38172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ЗАЄЦЬ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14.04.2014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6786</w:t>
      </w:r>
      <w:r w:rsidRPr="00C0250C">
        <w:rPr>
          <w:sz w:val="20"/>
        </w:rPr>
        <w:tab/>
        <w:t>38173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САВОСІНА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6787</w:t>
      </w:r>
      <w:r w:rsidRPr="00C0250C">
        <w:rPr>
          <w:sz w:val="20"/>
        </w:rPr>
        <w:tab/>
        <w:t>38174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МИХАЙЛОВ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14.04.2014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6788</w:t>
      </w:r>
      <w:r w:rsidRPr="00C0250C">
        <w:rPr>
          <w:sz w:val="20"/>
        </w:rPr>
        <w:tab/>
        <w:t>38175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ЖИРУН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6789</w:t>
      </w:r>
      <w:r w:rsidRPr="00C0250C">
        <w:rPr>
          <w:sz w:val="20"/>
        </w:rPr>
        <w:tab/>
        <w:t>38176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ВАКУЛІНА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11.02.2019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6790</w:t>
      </w:r>
      <w:r w:rsidRPr="00C0250C">
        <w:rPr>
          <w:sz w:val="20"/>
        </w:rPr>
        <w:tab/>
        <w:t>38177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ГОДУНОК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6791</w:t>
      </w:r>
      <w:r w:rsidRPr="00C0250C">
        <w:rPr>
          <w:sz w:val="20"/>
        </w:rPr>
        <w:tab/>
        <w:t>38178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БОРЗЕНКОВА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 xml:space="preserve">Колишні пра-ки </w:t>
      </w:r>
      <w:r w:rsidRPr="00C0250C">
        <w:rPr>
          <w:sz w:val="20"/>
        </w:rPr>
        <w:tab/>
        <w:t>14.04.2014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6792</w:t>
      </w:r>
      <w:r w:rsidRPr="00C0250C">
        <w:rPr>
          <w:sz w:val="20"/>
        </w:rPr>
        <w:tab/>
        <w:t>38179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БОНДАРЕНКО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6793</w:t>
      </w:r>
      <w:r w:rsidRPr="00C0250C">
        <w:rPr>
          <w:sz w:val="20"/>
        </w:rPr>
        <w:tab/>
        <w:t>38180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6794</w:t>
      </w:r>
      <w:r w:rsidRPr="00C0250C">
        <w:rPr>
          <w:sz w:val="20"/>
        </w:rPr>
        <w:tab/>
        <w:t>38181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НОВОБРАНЕЦЬ</w:t>
      </w:r>
      <w:r w:rsidRPr="00C0250C">
        <w:rPr>
          <w:sz w:val="20"/>
        </w:rPr>
        <w:tab/>
        <w:t>АЛ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6795</w:t>
      </w:r>
      <w:r w:rsidRPr="00C0250C">
        <w:rPr>
          <w:sz w:val="20"/>
        </w:rPr>
        <w:tab/>
        <w:t>38182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ШЕВЧЕНКО</w:t>
      </w:r>
      <w:r w:rsidRPr="00C0250C">
        <w:rPr>
          <w:sz w:val="20"/>
        </w:rPr>
        <w:tab/>
        <w:t>НО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14.04.2014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6796</w:t>
      </w:r>
      <w:r w:rsidRPr="00C0250C">
        <w:rPr>
          <w:sz w:val="20"/>
        </w:rPr>
        <w:tab/>
        <w:t>38184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ОРЛОВСЬКА</w:t>
      </w:r>
      <w:r w:rsidRPr="00C0250C">
        <w:rPr>
          <w:sz w:val="20"/>
        </w:rPr>
        <w:tab/>
        <w:t>ВЮ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одинокі матері</w:t>
      </w:r>
      <w:r w:rsidRPr="00C0250C">
        <w:rPr>
          <w:sz w:val="20"/>
        </w:rPr>
        <w:tab/>
        <w:t>12.10.2015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6797</w:t>
      </w:r>
      <w:r w:rsidRPr="00C0250C">
        <w:rPr>
          <w:sz w:val="20"/>
        </w:rPr>
        <w:tab/>
        <w:t>38185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МАЗУР</w:t>
      </w:r>
      <w:r w:rsidRPr="00C0250C">
        <w:rPr>
          <w:sz w:val="20"/>
        </w:rPr>
        <w:tab/>
        <w:t>ЮП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6798</w:t>
      </w:r>
      <w:r w:rsidRPr="00C0250C">
        <w:rPr>
          <w:sz w:val="20"/>
        </w:rPr>
        <w:tab/>
        <w:t>38186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КИЧАНЬ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6799</w:t>
      </w:r>
      <w:r w:rsidRPr="00C0250C">
        <w:rPr>
          <w:sz w:val="20"/>
        </w:rPr>
        <w:tab/>
        <w:t>38187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ПЛАСТОВЕЦЬ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6800</w:t>
      </w:r>
      <w:r w:rsidRPr="00C0250C">
        <w:rPr>
          <w:sz w:val="20"/>
        </w:rPr>
        <w:tab/>
        <w:t>38188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СНЕТКО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народж. близн.</w:t>
      </w:r>
      <w:r w:rsidRPr="00C0250C">
        <w:rPr>
          <w:sz w:val="20"/>
        </w:rPr>
        <w:tab/>
        <w:t>14.04.2014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6801</w:t>
      </w:r>
      <w:r w:rsidRPr="00C0250C">
        <w:rPr>
          <w:sz w:val="20"/>
        </w:rPr>
        <w:tab/>
        <w:t>38189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КУДРИК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6802</w:t>
      </w:r>
      <w:r w:rsidRPr="00C0250C">
        <w:rPr>
          <w:sz w:val="20"/>
        </w:rPr>
        <w:tab/>
        <w:t>38190</w:t>
      </w:r>
      <w:r w:rsidRPr="00C0250C">
        <w:rPr>
          <w:sz w:val="20"/>
        </w:rPr>
        <w:tab/>
        <w:t>14.04.2014</w:t>
      </w:r>
      <w:r w:rsidRPr="00C0250C">
        <w:rPr>
          <w:sz w:val="20"/>
        </w:rPr>
        <w:tab/>
        <w:t>СЛАБЧЕНКО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6803</w:t>
      </w:r>
      <w:r w:rsidRPr="00C0250C">
        <w:rPr>
          <w:sz w:val="20"/>
        </w:rPr>
        <w:tab/>
        <w:t>38191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ЧЕРНИШ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6804</w:t>
      </w:r>
      <w:r w:rsidRPr="00C0250C">
        <w:rPr>
          <w:sz w:val="20"/>
        </w:rPr>
        <w:tab/>
        <w:t>38192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БАБЕНКО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28.04.2014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6805</w:t>
      </w:r>
      <w:r w:rsidRPr="00C0250C">
        <w:rPr>
          <w:sz w:val="20"/>
        </w:rPr>
        <w:tab/>
        <w:t>38193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ДОРОЩУК-АНДРУХІ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6806</w:t>
      </w:r>
      <w:r w:rsidRPr="00C0250C">
        <w:rPr>
          <w:sz w:val="20"/>
        </w:rPr>
        <w:tab/>
        <w:t>38194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ЛЕВИТСЬКА-ТАРАН</w:t>
      </w:r>
      <w:r w:rsidRPr="00C0250C">
        <w:rPr>
          <w:sz w:val="20"/>
        </w:rPr>
        <w:tab/>
        <w:t>ГА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6807</w:t>
      </w:r>
      <w:r w:rsidRPr="00C0250C">
        <w:rPr>
          <w:sz w:val="20"/>
        </w:rPr>
        <w:tab/>
        <w:t>38195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РОМАНЕНКО</w:t>
      </w:r>
      <w:r w:rsidRPr="00C0250C">
        <w:rPr>
          <w:sz w:val="20"/>
        </w:rPr>
        <w:tab/>
        <w:t>ВФ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6808</w:t>
      </w:r>
      <w:r w:rsidRPr="00C0250C">
        <w:rPr>
          <w:sz w:val="20"/>
        </w:rPr>
        <w:tab/>
        <w:t>38196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ЛОМТЄВА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6809</w:t>
      </w:r>
      <w:r w:rsidRPr="00C0250C">
        <w:rPr>
          <w:sz w:val="20"/>
        </w:rPr>
        <w:tab/>
        <w:t>38197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МП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6810</w:t>
      </w:r>
      <w:r w:rsidRPr="00C0250C">
        <w:rPr>
          <w:sz w:val="20"/>
        </w:rPr>
        <w:tab/>
        <w:t>38198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ШЕВЧУК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6811</w:t>
      </w:r>
      <w:r w:rsidRPr="00C0250C">
        <w:rPr>
          <w:sz w:val="20"/>
        </w:rPr>
        <w:tab/>
        <w:t>38199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ЛИСИХ</w:t>
      </w:r>
      <w:r w:rsidRPr="00C0250C">
        <w:rPr>
          <w:sz w:val="20"/>
        </w:rPr>
        <w:tab/>
        <w:t>КІ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6812</w:t>
      </w:r>
      <w:r w:rsidRPr="00C0250C">
        <w:rPr>
          <w:sz w:val="20"/>
        </w:rPr>
        <w:tab/>
        <w:t>38200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ВОЗНЮК</w:t>
      </w:r>
      <w:r w:rsidRPr="00C0250C">
        <w:rPr>
          <w:sz w:val="20"/>
        </w:rPr>
        <w:tab/>
        <w:t>МГ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6813</w:t>
      </w:r>
      <w:r w:rsidRPr="00C0250C">
        <w:rPr>
          <w:sz w:val="20"/>
        </w:rPr>
        <w:tab/>
        <w:t>38201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ЛАЗЬКО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6814</w:t>
      </w:r>
      <w:r w:rsidRPr="00C0250C">
        <w:rPr>
          <w:sz w:val="20"/>
        </w:rPr>
        <w:tab/>
        <w:t>38202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СУСЛОВЕЦЬ</w:t>
      </w:r>
      <w:r w:rsidRPr="00C0250C">
        <w:rPr>
          <w:sz w:val="20"/>
        </w:rPr>
        <w:tab/>
        <w:t>СН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6815</w:t>
      </w:r>
      <w:r w:rsidRPr="00C0250C">
        <w:rPr>
          <w:sz w:val="20"/>
        </w:rPr>
        <w:tab/>
        <w:t>38203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ЯЦЬКОВИЙ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6816</w:t>
      </w:r>
      <w:r w:rsidRPr="00C0250C">
        <w:rPr>
          <w:sz w:val="20"/>
        </w:rPr>
        <w:tab/>
        <w:t>38204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СТЕЦЕНКО</w:t>
      </w:r>
      <w:r w:rsidRPr="00C0250C">
        <w:rPr>
          <w:sz w:val="20"/>
        </w:rPr>
        <w:tab/>
        <w:t>ММ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6817</w:t>
      </w:r>
      <w:r w:rsidRPr="00C0250C">
        <w:rPr>
          <w:sz w:val="20"/>
        </w:rPr>
        <w:tab/>
        <w:t>38205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ДЯЧОК</w:t>
      </w:r>
      <w:r w:rsidRPr="00C0250C">
        <w:rPr>
          <w:sz w:val="20"/>
        </w:rPr>
        <w:tab/>
        <w:t>ГМ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6818</w:t>
      </w:r>
      <w:r w:rsidRPr="00C0250C">
        <w:rPr>
          <w:sz w:val="20"/>
        </w:rPr>
        <w:tab/>
        <w:t>38206Б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ТЕРЕБІНСЬКИЙ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6819</w:t>
      </w:r>
      <w:r w:rsidRPr="00C0250C">
        <w:rPr>
          <w:sz w:val="20"/>
        </w:rPr>
        <w:tab/>
        <w:t>38207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ЛЕВКОВИЧ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6820</w:t>
      </w:r>
      <w:r w:rsidRPr="00C0250C">
        <w:rPr>
          <w:sz w:val="20"/>
        </w:rPr>
        <w:tab/>
        <w:t>38209</w:t>
      </w:r>
      <w:r w:rsidRPr="00C0250C">
        <w:rPr>
          <w:sz w:val="20"/>
        </w:rPr>
        <w:tab/>
        <w:t>28.04.2014</w:t>
      </w:r>
      <w:r w:rsidRPr="00C0250C">
        <w:rPr>
          <w:sz w:val="20"/>
        </w:rPr>
        <w:tab/>
        <w:t>БОДАШЕВСЬКИЙ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6821</w:t>
      </w:r>
      <w:r w:rsidRPr="00C0250C">
        <w:rPr>
          <w:sz w:val="20"/>
        </w:rPr>
        <w:tab/>
        <w:t>38210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АРСЕНЮК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19.05.2016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6822</w:t>
      </w:r>
      <w:r w:rsidRPr="00C0250C">
        <w:rPr>
          <w:sz w:val="20"/>
        </w:rPr>
        <w:tab/>
        <w:t>38211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ПАВЛУШЕНКО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6823</w:t>
      </w:r>
      <w:r w:rsidRPr="00C0250C">
        <w:rPr>
          <w:sz w:val="20"/>
        </w:rPr>
        <w:tab/>
        <w:t>38212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ЮЗИКЕВИЧ</w:t>
      </w:r>
      <w:r w:rsidRPr="00C0250C">
        <w:rPr>
          <w:sz w:val="20"/>
        </w:rPr>
        <w:tab/>
        <w:t>ПА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6824</w:t>
      </w:r>
      <w:r w:rsidRPr="00C0250C">
        <w:rPr>
          <w:sz w:val="20"/>
        </w:rPr>
        <w:tab/>
        <w:t>38213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МНИШЕНКО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6825</w:t>
      </w:r>
      <w:r w:rsidRPr="00C0250C">
        <w:rPr>
          <w:sz w:val="20"/>
        </w:rPr>
        <w:tab/>
        <w:t>38214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НЕСТРОЄВА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6826</w:t>
      </w:r>
      <w:r w:rsidRPr="00C0250C">
        <w:rPr>
          <w:sz w:val="20"/>
        </w:rPr>
        <w:tab/>
        <w:t>38215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БАСЕНКО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6827</w:t>
      </w:r>
      <w:r w:rsidRPr="00C0250C">
        <w:rPr>
          <w:sz w:val="20"/>
        </w:rPr>
        <w:tab/>
        <w:t>38216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ГРИЩЕНКО</w:t>
      </w:r>
      <w:r w:rsidRPr="00C0250C">
        <w:rPr>
          <w:sz w:val="20"/>
        </w:rPr>
        <w:tab/>
        <w:t>ГВ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6828</w:t>
      </w:r>
      <w:r w:rsidRPr="00C0250C">
        <w:rPr>
          <w:sz w:val="20"/>
        </w:rPr>
        <w:tab/>
        <w:t>38217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МУХІНА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6829</w:t>
      </w:r>
      <w:r w:rsidRPr="00C0250C">
        <w:rPr>
          <w:sz w:val="20"/>
        </w:rPr>
        <w:tab/>
        <w:t>38218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СТЕЛЬМАХ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6830</w:t>
      </w:r>
      <w:r w:rsidRPr="00C0250C">
        <w:rPr>
          <w:sz w:val="20"/>
        </w:rPr>
        <w:tab/>
        <w:t>38219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ЄЛЬКІНА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6831</w:t>
      </w:r>
      <w:r w:rsidRPr="00C0250C">
        <w:rPr>
          <w:sz w:val="20"/>
        </w:rPr>
        <w:tab/>
        <w:t>38220</w:t>
      </w:r>
      <w:r w:rsidRPr="00C0250C">
        <w:rPr>
          <w:sz w:val="20"/>
        </w:rPr>
        <w:tab/>
        <w:t>12.05.2014</w:t>
      </w:r>
      <w:r w:rsidRPr="00C0250C">
        <w:rPr>
          <w:sz w:val="20"/>
        </w:rPr>
        <w:tab/>
        <w:t>БІЛІНЧУК</w:t>
      </w:r>
      <w:r w:rsidRPr="00C0250C">
        <w:rPr>
          <w:sz w:val="20"/>
        </w:rPr>
        <w:tab/>
        <w:t>ЛО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6832</w:t>
      </w:r>
      <w:r w:rsidRPr="00C0250C">
        <w:rPr>
          <w:sz w:val="20"/>
        </w:rPr>
        <w:tab/>
        <w:t>38221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ГУСЄВА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6833</w:t>
      </w:r>
      <w:r w:rsidRPr="00C0250C">
        <w:rPr>
          <w:sz w:val="20"/>
        </w:rPr>
        <w:tab/>
        <w:t>38222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ПОКОТИЛО</w:t>
      </w:r>
      <w:r w:rsidRPr="00C0250C">
        <w:rPr>
          <w:sz w:val="20"/>
        </w:rPr>
        <w:tab/>
        <w:t>ОП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13.04.2021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6834</w:t>
      </w:r>
      <w:r w:rsidRPr="00C0250C">
        <w:rPr>
          <w:sz w:val="20"/>
        </w:rPr>
        <w:tab/>
        <w:t>38223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ОСТАПЧУК</w:t>
      </w:r>
      <w:r w:rsidRPr="00C0250C">
        <w:rPr>
          <w:sz w:val="20"/>
        </w:rPr>
        <w:tab/>
        <w:t>ВП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6835</w:t>
      </w:r>
      <w:r w:rsidRPr="00C0250C">
        <w:rPr>
          <w:sz w:val="20"/>
        </w:rPr>
        <w:tab/>
        <w:t>38224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ГРИЦЮК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6836</w:t>
      </w:r>
      <w:r w:rsidRPr="00C0250C">
        <w:rPr>
          <w:sz w:val="20"/>
        </w:rPr>
        <w:tab/>
        <w:t>38225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6837</w:t>
      </w:r>
      <w:r w:rsidRPr="00C0250C">
        <w:rPr>
          <w:sz w:val="20"/>
        </w:rPr>
        <w:tab/>
        <w:t>38226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ЛЕЩЕНКО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6838</w:t>
      </w:r>
      <w:r w:rsidRPr="00C0250C">
        <w:rPr>
          <w:sz w:val="20"/>
        </w:rPr>
        <w:tab/>
        <w:t>38227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ВОСКОБОЙНІК</w:t>
      </w:r>
      <w:r w:rsidRPr="00C0250C">
        <w:rPr>
          <w:sz w:val="20"/>
        </w:rPr>
        <w:tab/>
        <w:t>РО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6839</w:t>
      </w:r>
      <w:r w:rsidRPr="00C0250C">
        <w:rPr>
          <w:sz w:val="20"/>
        </w:rPr>
        <w:tab/>
        <w:t>38228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ЛЕВКОВЕЦЬ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6840</w:t>
      </w:r>
      <w:r w:rsidRPr="00C0250C">
        <w:rPr>
          <w:sz w:val="20"/>
        </w:rPr>
        <w:tab/>
        <w:t>38229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ПОДОЛЯК</w:t>
      </w:r>
      <w:r w:rsidRPr="00C0250C">
        <w:rPr>
          <w:sz w:val="20"/>
        </w:rPr>
        <w:tab/>
        <w:t>СМ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6841</w:t>
      </w:r>
      <w:r w:rsidRPr="00C0250C">
        <w:rPr>
          <w:sz w:val="20"/>
        </w:rPr>
        <w:tab/>
        <w:t>38230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ВИХРИСТЮК</w:t>
      </w:r>
      <w:r w:rsidRPr="00C0250C">
        <w:rPr>
          <w:sz w:val="20"/>
        </w:rPr>
        <w:tab/>
        <w:t>СЛ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6842</w:t>
      </w:r>
      <w:r w:rsidRPr="00C0250C">
        <w:rPr>
          <w:sz w:val="20"/>
        </w:rPr>
        <w:tab/>
        <w:t>38231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ЖУРАВЛЬОВ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28.05.2014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6843</w:t>
      </w:r>
      <w:r w:rsidRPr="00C0250C">
        <w:rPr>
          <w:sz w:val="20"/>
        </w:rPr>
        <w:tab/>
        <w:t>38232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САЛАЄВА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6844</w:t>
      </w:r>
      <w:r w:rsidRPr="00C0250C">
        <w:rPr>
          <w:sz w:val="20"/>
        </w:rPr>
        <w:tab/>
        <w:t>38233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ПЕРЕПУСТ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6845</w:t>
      </w:r>
      <w:r w:rsidRPr="00C0250C">
        <w:rPr>
          <w:sz w:val="20"/>
        </w:rPr>
        <w:tab/>
        <w:t>38234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09.11.2017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6846</w:t>
      </w:r>
      <w:r w:rsidRPr="00C0250C">
        <w:rPr>
          <w:sz w:val="20"/>
        </w:rPr>
        <w:tab/>
        <w:t>38235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ГОНЧАРУК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6847</w:t>
      </w:r>
      <w:r w:rsidRPr="00C0250C">
        <w:rPr>
          <w:sz w:val="20"/>
        </w:rPr>
        <w:tab/>
        <w:t>38236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ОВЕРЧЕНКО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6848</w:t>
      </w:r>
      <w:r w:rsidRPr="00C0250C">
        <w:rPr>
          <w:sz w:val="20"/>
        </w:rPr>
        <w:tab/>
        <w:t>38237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ВІЛІГІЦЬКА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6849</w:t>
      </w:r>
      <w:r w:rsidRPr="00C0250C">
        <w:rPr>
          <w:sz w:val="20"/>
        </w:rPr>
        <w:tab/>
        <w:t>38238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ГЛЯДЬКО</w:t>
      </w:r>
      <w:r w:rsidRPr="00C0250C">
        <w:rPr>
          <w:sz w:val="20"/>
        </w:rPr>
        <w:tab/>
        <w:t>ІМ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28.05.2014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6850</w:t>
      </w:r>
      <w:r w:rsidRPr="00C0250C">
        <w:rPr>
          <w:sz w:val="20"/>
        </w:rPr>
        <w:tab/>
        <w:t>38239</w:t>
      </w:r>
      <w:r w:rsidRPr="00C0250C">
        <w:rPr>
          <w:sz w:val="20"/>
        </w:rPr>
        <w:tab/>
        <w:t>28.05.2014</w:t>
      </w:r>
      <w:r w:rsidRPr="00C0250C">
        <w:rPr>
          <w:sz w:val="20"/>
        </w:rPr>
        <w:tab/>
        <w:t>СОКИРКО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6851</w:t>
      </w:r>
      <w:r w:rsidRPr="00C0250C">
        <w:rPr>
          <w:sz w:val="20"/>
        </w:rPr>
        <w:tab/>
        <w:t>38241</w:t>
      </w:r>
      <w:r w:rsidRPr="00C0250C">
        <w:rPr>
          <w:sz w:val="20"/>
        </w:rPr>
        <w:tab/>
        <w:t>18.06.2014</w:t>
      </w:r>
      <w:r w:rsidRPr="00C0250C">
        <w:rPr>
          <w:sz w:val="20"/>
        </w:rPr>
        <w:tab/>
        <w:t>КІРЯКОВ</w:t>
      </w:r>
      <w:r w:rsidRPr="00C0250C">
        <w:rPr>
          <w:sz w:val="20"/>
        </w:rPr>
        <w:tab/>
        <w:t>ПІ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07.11.2015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6852</w:t>
      </w:r>
      <w:r w:rsidRPr="00C0250C">
        <w:rPr>
          <w:sz w:val="20"/>
        </w:rPr>
        <w:tab/>
        <w:t>38242</w:t>
      </w:r>
      <w:r w:rsidRPr="00C0250C">
        <w:rPr>
          <w:sz w:val="20"/>
        </w:rPr>
        <w:tab/>
        <w:t>18.06.2014</w:t>
      </w:r>
      <w:r w:rsidRPr="00C0250C">
        <w:rPr>
          <w:sz w:val="20"/>
        </w:rPr>
        <w:tab/>
        <w:t>ДЯЧИШИН</w:t>
      </w:r>
      <w:r w:rsidRPr="00C0250C">
        <w:rPr>
          <w:sz w:val="20"/>
        </w:rPr>
        <w:tab/>
        <w:t>РІ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6853</w:t>
      </w:r>
      <w:r w:rsidRPr="00C0250C">
        <w:rPr>
          <w:sz w:val="20"/>
        </w:rPr>
        <w:tab/>
        <w:t>38243</w:t>
      </w:r>
      <w:r w:rsidRPr="00C0250C">
        <w:rPr>
          <w:sz w:val="20"/>
        </w:rPr>
        <w:tab/>
        <w:t>18.06.2014</w:t>
      </w:r>
      <w:r w:rsidRPr="00C0250C">
        <w:rPr>
          <w:sz w:val="20"/>
        </w:rPr>
        <w:tab/>
        <w:t>ПРОДИВУС</w:t>
      </w:r>
      <w:r w:rsidRPr="00C0250C">
        <w:rPr>
          <w:sz w:val="20"/>
        </w:rPr>
        <w:tab/>
        <w:t>СП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6854</w:t>
      </w:r>
      <w:r w:rsidRPr="00C0250C">
        <w:rPr>
          <w:sz w:val="20"/>
        </w:rPr>
        <w:tab/>
        <w:t>38244А</w:t>
      </w:r>
      <w:r w:rsidRPr="00C0250C">
        <w:rPr>
          <w:sz w:val="20"/>
        </w:rPr>
        <w:tab/>
        <w:t>18.06.2014</w:t>
      </w:r>
      <w:r w:rsidRPr="00C0250C">
        <w:rPr>
          <w:sz w:val="20"/>
        </w:rPr>
        <w:tab/>
        <w:t>ПИСАРЕВА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6855</w:t>
      </w:r>
      <w:r w:rsidRPr="00C0250C">
        <w:rPr>
          <w:sz w:val="20"/>
        </w:rPr>
        <w:tab/>
        <w:t>38247</w:t>
      </w:r>
      <w:r w:rsidRPr="00C0250C">
        <w:rPr>
          <w:sz w:val="20"/>
        </w:rPr>
        <w:tab/>
        <w:t>18.06.2014</w:t>
      </w:r>
      <w:r w:rsidRPr="00C0250C">
        <w:rPr>
          <w:sz w:val="20"/>
        </w:rPr>
        <w:tab/>
        <w:t>МЕРЩІЙ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6856</w:t>
      </w:r>
      <w:r w:rsidRPr="00C0250C">
        <w:rPr>
          <w:sz w:val="20"/>
        </w:rPr>
        <w:tab/>
        <w:t>38248</w:t>
      </w:r>
      <w:r w:rsidRPr="00C0250C">
        <w:rPr>
          <w:sz w:val="20"/>
        </w:rPr>
        <w:tab/>
        <w:t>18.06.2014</w:t>
      </w:r>
      <w:r w:rsidRPr="00C0250C">
        <w:rPr>
          <w:sz w:val="20"/>
        </w:rPr>
        <w:tab/>
        <w:t>ЗУБЕЦЬ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6857</w:t>
      </w:r>
      <w:r w:rsidRPr="00C0250C">
        <w:rPr>
          <w:sz w:val="20"/>
        </w:rPr>
        <w:tab/>
        <w:t>38249</w:t>
      </w:r>
      <w:r w:rsidRPr="00C0250C">
        <w:rPr>
          <w:sz w:val="20"/>
        </w:rPr>
        <w:tab/>
        <w:t>18.06.2014</w:t>
      </w:r>
      <w:r w:rsidRPr="00C0250C">
        <w:rPr>
          <w:sz w:val="20"/>
        </w:rPr>
        <w:tab/>
        <w:t>ЖАЧКО</w:t>
      </w:r>
      <w:r w:rsidRPr="00C0250C">
        <w:rPr>
          <w:sz w:val="20"/>
        </w:rPr>
        <w:tab/>
        <w:t>НІ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6858</w:t>
      </w:r>
      <w:r w:rsidRPr="00C0250C">
        <w:rPr>
          <w:sz w:val="20"/>
        </w:rPr>
        <w:tab/>
        <w:t>38250</w:t>
      </w:r>
      <w:r w:rsidRPr="00C0250C">
        <w:rPr>
          <w:sz w:val="20"/>
        </w:rPr>
        <w:tab/>
        <w:t>18.06.2014</w:t>
      </w:r>
      <w:r w:rsidRPr="00C0250C">
        <w:rPr>
          <w:sz w:val="20"/>
        </w:rPr>
        <w:tab/>
        <w:t>НІКОЛЕНКО</w:t>
      </w:r>
      <w:r w:rsidRPr="00C0250C">
        <w:rPr>
          <w:sz w:val="20"/>
        </w:rPr>
        <w:tab/>
        <w:t>ЛА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6859</w:t>
      </w:r>
      <w:r w:rsidRPr="00C0250C">
        <w:rPr>
          <w:sz w:val="20"/>
        </w:rPr>
        <w:tab/>
        <w:t>38252</w:t>
      </w:r>
      <w:r w:rsidRPr="00C0250C">
        <w:rPr>
          <w:sz w:val="20"/>
        </w:rPr>
        <w:tab/>
        <w:t>18.06.2014</w:t>
      </w:r>
      <w:r w:rsidRPr="00C0250C">
        <w:rPr>
          <w:sz w:val="20"/>
        </w:rPr>
        <w:tab/>
        <w:t>КУЖЕЛІВСЬКА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6860</w:t>
      </w:r>
      <w:r w:rsidRPr="00C0250C">
        <w:rPr>
          <w:sz w:val="20"/>
        </w:rPr>
        <w:tab/>
        <w:t>38253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НАГАЙЧУК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6861</w:t>
      </w:r>
      <w:r w:rsidRPr="00C0250C">
        <w:rPr>
          <w:sz w:val="20"/>
        </w:rPr>
        <w:tab/>
        <w:t>38254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ЛЕБІДЬ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6862</w:t>
      </w:r>
      <w:r w:rsidRPr="00C0250C">
        <w:rPr>
          <w:sz w:val="20"/>
        </w:rPr>
        <w:tab/>
        <w:t>38255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КОЛОМІЄЦЬ</w:t>
      </w:r>
      <w:r w:rsidRPr="00C0250C">
        <w:rPr>
          <w:sz w:val="20"/>
        </w:rPr>
        <w:tab/>
        <w:t>НА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6863</w:t>
      </w:r>
      <w:r w:rsidRPr="00C0250C">
        <w:rPr>
          <w:sz w:val="20"/>
        </w:rPr>
        <w:tab/>
        <w:t>38256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ПРОЦЕНКО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6864</w:t>
      </w:r>
      <w:r w:rsidRPr="00C0250C">
        <w:rPr>
          <w:sz w:val="20"/>
        </w:rPr>
        <w:tab/>
        <w:t>38257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БИКОВЕЦЬ</w:t>
      </w:r>
      <w:r w:rsidRPr="00C0250C">
        <w:rPr>
          <w:sz w:val="20"/>
        </w:rPr>
        <w:tab/>
        <w:t>ПВ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6865</w:t>
      </w:r>
      <w:r w:rsidRPr="00C0250C">
        <w:rPr>
          <w:sz w:val="20"/>
        </w:rPr>
        <w:tab/>
        <w:t>38258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КРУТЬКО</w:t>
      </w:r>
      <w:r w:rsidRPr="00C0250C">
        <w:rPr>
          <w:sz w:val="20"/>
        </w:rPr>
        <w:tab/>
        <w:t>НЮ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6866</w:t>
      </w:r>
      <w:r w:rsidRPr="00C0250C">
        <w:rPr>
          <w:sz w:val="20"/>
        </w:rPr>
        <w:tab/>
        <w:t>38259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МЕЛЬНИК</w:t>
      </w:r>
      <w:r w:rsidRPr="00C0250C">
        <w:rPr>
          <w:sz w:val="20"/>
        </w:rPr>
        <w:tab/>
        <w:t>ГФ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хвор. кат. 42</w:t>
      </w:r>
      <w:r w:rsidRPr="00C0250C">
        <w:rPr>
          <w:sz w:val="20"/>
        </w:rPr>
        <w:tab/>
        <w:t>09.08.2019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6867</w:t>
      </w:r>
      <w:r w:rsidRPr="00C0250C">
        <w:rPr>
          <w:sz w:val="20"/>
        </w:rPr>
        <w:tab/>
        <w:t>38260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ПОХИЛА</w:t>
      </w:r>
      <w:r w:rsidRPr="00C0250C">
        <w:rPr>
          <w:sz w:val="20"/>
        </w:rPr>
        <w:tab/>
        <w:t>АА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20.06.2014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6868</w:t>
      </w:r>
      <w:r w:rsidRPr="00C0250C">
        <w:rPr>
          <w:sz w:val="20"/>
        </w:rPr>
        <w:tab/>
        <w:t>38261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ЯКОБЧУК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20.06.2014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6869</w:t>
      </w:r>
      <w:r w:rsidRPr="00C0250C">
        <w:rPr>
          <w:sz w:val="20"/>
        </w:rPr>
        <w:tab/>
        <w:t>38262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ЮРЧЕНКО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6870</w:t>
      </w:r>
      <w:r w:rsidRPr="00C0250C">
        <w:rPr>
          <w:sz w:val="20"/>
        </w:rPr>
        <w:tab/>
        <w:t>38263</w:t>
      </w:r>
      <w:r w:rsidRPr="00C0250C">
        <w:rPr>
          <w:sz w:val="20"/>
        </w:rPr>
        <w:tab/>
        <w:t>20.06.2014</w:t>
      </w:r>
      <w:r w:rsidRPr="00C0250C">
        <w:rPr>
          <w:sz w:val="20"/>
        </w:rPr>
        <w:tab/>
        <w:t>КАРПИК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6871</w:t>
      </w:r>
      <w:r w:rsidRPr="00C0250C">
        <w:rPr>
          <w:sz w:val="20"/>
        </w:rPr>
        <w:tab/>
        <w:t>38266</w:t>
      </w:r>
      <w:r w:rsidRPr="00C0250C">
        <w:rPr>
          <w:sz w:val="20"/>
        </w:rPr>
        <w:tab/>
        <w:t>15.07.2014</w:t>
      </w:r>
      <w:r w:rsidRPr="00C0250C">
        <w:rPr>
          <w:sz w:val="20"/>
        </w:rPr>
        <w:tab/>
        <w:t>ФІЛІНСЬКА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6872</w:t>
      </w:r>
      <w:r w:rsidRPr="00C0250C">
        <w:rPr>
          <w:sz w:val="20"/>
        </w:rPr>
        <w:tab/>
        <w:t>38267</w:t>
      </w:r>
      <w:r w:rsidRPr="00C0250C">
        <w:rPr>
          <w:sz w:val="20"/>
        </w:rPr>
        <w:tab/>
        <w:t>15.07.2014</w:t>
      </w:r>
      <w:r w:rsidRPr="00C0250C">
        <w:rPr>
          <w:sz w:val="20"/>
        </w:rPr>
        <w:tab/>
        <w:t>ТКАЧЕНКО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6873</w:t>
      </w:r>
      <w:r w:rsidRPr="00C0250C">
        <w:rPr>
          <w:sz w:val="20"/>
        </w:rPr>
        <w:tab/>
        <w:t>38268</w:t>
      </w:r>
      <w:r w:rsidRPr="00C0250C">
        <w:rPr>
          <w:sz w:val="20"/>
        </w:rPr>
        <w:tab/>
        <w:t>15.07.2014</w:t>
      </w:r>
      <w:r w:rsidRPr="00C0250C">
        <w:rPr>
          <w:sz w:val="20"/>
        </w:rPr>
        <w:tab/>
        <w:t>ГРИЩЕНКО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6874</w:t>
      </w:r>
      <w:r w:rsidRPr="00C0250C">
        <w:rPr>
          <w:sz w:val="20"/>
        </w:rPr>
        <w:tab/>
        <w:t>38269</w:t>
      </w:r>
      <w:r w:rsidRPr="00C0250C">
        <w:rPr>
          <w:sz w:val="20"/>
        </w:rPr>
        <w:tab/>
        <w:t>15.07.2014</w:t>
      </w:r>
      <w:r w:rsidRPr="00C0250C">
        <w:rPr>
          <w:sz w:val="20"/>
        </w:rPr>
        <w:tab/>
        <w:t>КОРОТКОВА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15.07.2014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 w:rsidRPr="00C0250C">
        <w:rPr>
          <w:sz w:val="20"/>
        </w:rPr>
        <w:tab/>
      </w:r>
      <w:r>
        <w:rPr>
          <w:sz w:val="20"/>
          <w:lang w:val="en-US"/>
        </w:rPr>
        <w:t>6875</w:t>
      </w:r>
      <w:r>
        <w:rPr>
          <w:sz w:val="20"/>
          <w:lang w:val="en-US"/>
        </w:rPr>
        <w:tab/>
        <w:t>38270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ШИНДЛЯРСЬКИЙ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6876</w:t>
      </w:r>
      <w:r>
        <w:rPr>
          <w:sz w:val="20"/>
          <w:lang w:val="en-US"/>
        </w:rPr>
        <w:tab/>
        <w:t>38271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ЄМЕЛЬЯНОВА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6877</w:t>
      </w:r>
      <w:r>
        <w:rPr>
          <w:sz w:val="20"/>
          <w:lang w:val="en-US"/>
        </w:rPr>
        <w:tab/>
        <w:t>38273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АФАНАСЬЄВА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6878</w:t>
      </w:r>
      <w:r>
        <w:rPr>
          <w:sz w:val="20"/>
          <w:lang w:val="en-US"/>
        </w:rPr>
        <w:tab/>
        <w:t>38274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БРЕУС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6879</w:t>
      </w:r>
      <w:r>
        <w:rPr>
          <w:sz w:val="20"/>
          <w:lang w:val="en-US"/>
        </w:rPr>
        <w:tab/>
        <w:t>38275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ПАЩЕНЮК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6880</w:t>
      </w:r>
      <w:r>
        <w:rPr>
          <w:sz w:val="20"/>
          <w:lang w:val="en-US"/>
        </w:rPr>
        <w:tab/>
        <w:t>38276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СІДЬКО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6881</w:t>
      </w:r>
      <w:r>
        <w:rPr>
          <w:sz w:val="20"/>
          <w:lang w:val="en-US"/>
        </w:rPr>
        <w:tab/>
        <w:t>38278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6882</w:t>
      </w:r>
      <w:r>
        <w:rPr>
          <w:sz w:val="20"/>
          <w:lang w:val="en-US"/>
        </w:rPr>
        <w:tab/>
        <w:t>38279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МАГРЕЛО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6883</w:t>
      </w:r>
      <w:r>
        <w:rPr>
          <w:sz w:val="20"/>
          <w:lang w:val="en-US"/>
        </w:rPr>
        <w:tab/>
        <w:t>38280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ПШЕНИЧНА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6884</w:t>
      </w:r>
      <w:r>
        <w:rPr>
          <w:sz w:val="20"/>
          <w:lang w:val="en-US"/>
        </w:rPr>
        <w:tab/>
        <w:t>38281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КІТІЛЕНКО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6885</w:t>
      </w:r>
      <w:r>
        <w:rPr>
          <w:sz w:val="20"/>
          <w:lang w:val="en-US"/>
        </w:rPr>
        <w:tab/>
        <w:t>38282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6886</w:t>
      </w:r>
      <w:r>
        <w:rPr>
          <w:sz w:val="20"/>
          <w:lang w:val="en-US"/>
        </w:rPr>
        <w:tab/>
        <w:t>38283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ВЕДМЕДЕНКО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6887</w:t>
      </w:r>
      <w:r>
        <w:rPr>
          <w:sz w:val="20"/>
          <w:lang w:val="en-US"/>
        </w:rPr>
        <w:tab/>
        <w:t>38284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САГАНОВСЬКА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22.07.2014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6888</w:t>
      </w:r>
      <w:r>
        <w:rPr>
          <w:sz w:val="20"/>
          <w:lang w:val="en-US"/>
        </w:rPr>
        <w:tab/>
        <w:t>38285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ЗАГРЕБЕЛЬНИЙ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22.07.2014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6889</w:t>
      </w:r>
      <w:r>
        <w:rPr>
          <w:sz w:val="20"/>
          <w:lang w:val="en-US"/>
        </w:rPr>
        <w:tab/>
        <w:t>38286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КАЛЬЧЕНКО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6890</w:t>
      </w:r>
      <w:r>
        <w:rPr>
          <w:sz w:val="20"/>
          <w:lang w:val="en-US"/>
        </w:rPr>
        <w:tab/>
        <w:t>38289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ЗАПАДИНСЬКА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6891</w:t>
      </w:r>
      <w:r>
        <w:rPr>
          <w:sz w:val="20"/>
          <w:lang w:val="en-US"/>
        </w:rPr>
        <w:tab/>
        <w:t>38290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20.06.2023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6892</w:t>
      </w:r>
      <w:r>
        <w:rPr>
          <w:sz w:val="20"/>
          <w:lang w:val="en-US"/>
        </w:rPr>
        <w:tab/>
        <w:t>38291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НИЖНИК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6893</w:t>
      </w:r>
      <w:r>
        <w:rPr>
          <w:sz w:val="20"/>
          <w:lang w:val="en-US"/>
        </w:rPr>
        <w:tab/>
        <w:t>38292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ПОЛЬОВА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6894</w:t>
      </w:r>
      <w:r>
        <w:rPr>
          <w:sz w:val="20"/>
          <w:lang w:val="en-US"/>
        </w:rPr>
        <w:tab/>
        <w:t>38293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БАБІЙЧУК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6895</w:t>
      </w:r>
      <w:r>
        <w:rPr>
          <w:sz w:val="20"/>
          <w:lang w:val="en-US"/>
        </w:rPr>
        <w:tab/>
        <w:t>38294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ТИМОЩУК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6896</w:t>
      </w:r>
      <w:r>
        <w:rPr>
          <w:sz w:val="20"/>
          <w:lang w:val="en-US"/>
        </w:rPr>
        <w:tab/>
        <w:t>38295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БАТРАК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6897</w:t>
      </w:r>
      <w:r>
        <w:rPr>
          <w:sz w:val="20"/>
          <w:lang w:val="en-US"/>
        </w:rPr>
        <w:tab/>
        <w:t>38296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ПРИСЯЖНЮК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15.07.2015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6898</w:t>
      </w:r>
      <w:r>
        <w:rPr>
          <w:sz w:val="20"/>
          <w:lang w:val="en-US"/>
        </w:rPr>
        <w:tab/>
        <w:t>38297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ЛЯ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6899</w:t>
      </w:r>
      <w:r>
        <w:rPr>
          <w:sz w:val="20"/>
          <w:lang w:val="en-US"/>
        </w:rPr>
        <w:tab/>
        <w:t>38299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ПОЛЮХОВИЧ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6900</w:t>
      </w:r>
      <w:r>
        <w:rPr>
          <w:sz w:val="20"/>
          <w:lang w:val="en-US"/>
        </w:rPr>
        <w:tab/>
        <w:t>38301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ТИМОШЕК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6901</w:t>
      </w:r>
      <w:r>
        <w:rPr>
          <w:sz w:val="20"/>
          <w:lang w:val="en-US"/>
        </w:rPr>
        <w:tab/>
        <w:t>38302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6902</w:t>
      </w:r>
      <w:r>
        <w:rPr>
          <w:sz w:val="20"/>
          <w:lang w:val="en-US"/>
        </w:rPr>
        <w:tab/>
        <w:t>38303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ЛОБУР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6903</w:t>
      </w:r>
      <w:r>
        <w:rPr>
          <w:sz w:val="20"/>
          <w:lang w:val="en-US"/>
        </w:rPr>
        <w:tab/>
        <w:t>38304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БАРАХОВ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6904</w:t>
      </w:r>
      <w:r>
        <w:rPr>
          <w:sz w:val="20"/>
          <w:lang w:val="en-US"/>
        </w:rPr>
        <w:tab/>
        <w:t>38305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ПОЧІТАЛІН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6905</w:t>
      </w:r>
      <w:r>
        <w:rPr>
          <w:sz w:val="20"/>
          <w:lang w:val="en-US"/>
        </w:rPr>
        <w:tab/>
        <w:t>38306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РОМАШЕВСЬКА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6906</w:t>
      </w:r>
      <w:r>
        <w:rPr>
          <w:sz w:val="20"/>
          <w:lang w:val="en-US"/>
        </w:rPr>
        <w:tab/>
        <w:t>38307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РЕШЕТНІКОВА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6907</w:t>
      </w:r>
      <w:r>
        <w:rPr>
          <w:sz w:val="20"/>
          <w:lang w:val="en-US"/>
        </w:rPr>
        <w:tab/>
        <w:t>38308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МАКУШИНСЬКИЙ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6908</w:t>
      </w:r>
      <w:r>
        <w:rPr>
          <w:sz w:val="20"/>
          <w:lang w:val="en-US"/>
        </w:rPr>
        <w:tab/>
        <w:t>38309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КОТВИЦЬКА</w:t>
      </w:r>
      <w:r>
        <w:rPr>
          <w:sz w:val="20"/>
          <w:lang w:val="en-US"/>
        </w:rPr>
        <w:tab/>
        <w:t>ІЙ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6909</w:t>
      </w:r>
      <w:r>
        <w:rPr>
          <w:sz w:val="20"/>
          <w:lang w:val="en-US"/>
        </w:rPr>
        <w:tab/>
        <w:t>38310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МАКОГОН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6910</w:t>
      </w:r>
      <w:r>
        <w:rPr>
          <w:sz w:val="20"/>
          <w:lang w:val="en-US"/>
        </w:rPr>
        <w:tab/>
        <w:t>38311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ГЛУШАНИЦЯ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6911</w:t>
      </w:r>
      <w:r>
        <w:rPr>
          <w:sz w:val="20"/>
          <w:lang w:val="en-US"/>
        </w:rPr>
        <w:tab/>
        <w:t>38312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ЖМУД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6912</w:t>
      </w:r>
      <w:r>
        <w:rPr>
          <w:sz w:val="20"/>
          <w:lang w:val="en-US"/>
        </w:rPr>
        <w:tab/>
        <w:t>38313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МУШТРУК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6913</w:t>
      </w:r>
      <w:r>
        <w:rPr>
          <w:sz w:val="20"/>
          <w:lang w:val="en-US"/>
        </w:rPr>
        <w:tab/>
        <w:t>38314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РИДЗЕВСЬКА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6914</w:t>
      </w:r>
      <w:r>
        <w:rPr>
          <w:sz w:val="20"/>
          <w:lang w:val="en-US"/>
        </w:rPr>
        <w:tab/>
        <w:t>38315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КАРБІЄВСЬКА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6915</w:t>
      </w:r>
      <w:r>
        <w:rPr>
          <w:sz w:val="20"/>
          <w:lang w:val="en-US"/>
        </w:rPr>
        <w:tab/>
        <w:t>38316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МИКОЛАЙЧУК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6916</w:t>
      </w:r>
      <w:r>
        <w:rPr>
          <w:sz w:val="20"/>
          <w:lang w:val="en-US"/>
        </w:rPr>
        <w:tab/>
        <w:t>38317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КАРАБЕЦЬКИЙ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13.10.2014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6917</w:t>
      </w:r>
      <w:r>
        <w:rPr>
          <w:sz w:val="20"/>
          <w:lang w:val="en-US"/>
        </w:rPr>
        <w:tab/>
        <w:t>38318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ВОЙЦЕХІВСЬКИЙ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16.06.2016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6918</w:t>
      </w:r>
      <w:r>
        <w:rPr>
          <w:sz w:val="20"/>
          <w:lang w:val="en-US"/>
        </w:rPr>
        <w:tab/>
        <w:t>38319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БЕРДІКОВА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6919</w:t>
      </w:r>
      <w:r>
        <w:rPr>
          <w:sz w:val="20"/>
          <w:lang w:val="en-US"/>
        </w:rPr>
        <w:tab/>
        <w:t>38320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КІНАЛЬ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13.10.2014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6920</w:t>
      </w:r>
      <w:r>
        <w:rPr>
          <w:sz w:val="20"/>
          <w:lang w:val="en-US"/>
        </w:rPr>
        <w:tab/>
        <w:t>38321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ФАРЕНЮК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6921</w:t>
      </w:r>
      <w:r>
        <w:rPr>
          <w:sz w:val="20"/>
          <w:lang w:val="en-US"/>
        </w:rPr>
        <w:tab/>
        <w:t>38322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ЖЕЛЕЗНЯКОВА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6922</w:t>
      </w:r>
      <w:r>
        <w:rPr>
          <w:sz w:val="20"/>
          <w:lang w:val="en-US"/>
        </w:rPr>
        <w:tab/>
        <w:t>38323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6923</w:t>
      </w:r>
      <w:r>
        <w:rPr>
          <w:sz w:val="20"/>
          <w:lang w:val="en-US"/>
        </w:rPr>
        <w:tab/>
        <w:t>38324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САМАР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6924</w:t>
      </w:r>
      <w:r>
        <w:rPr>
          <w:sz w:val="20"/>
          <w:lang w:val="en-US"/>
        </w:rPr>
        <w:tab/>
        <w:t>38325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ТЙ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6925</w:t>
      </w:r>
      <w:r>
        <w:rPr>
          <w:sz w:val="20"/>
          <w:lang w:val="en-US"/>
        </w:rPr>
        <w:tab/>
        <w:t>38326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ДЕМИДЕНКО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6926</w:t>
      </w:r>
      <w:r>
        <w:rPr>
          <w:sz w:val="20"/>
          <w:lang w:val="en-US"/>
        </w:rPr>
        <w:tab/>
        <w:t>38327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ДІДИК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6927</w:t>
      </w:r>
      <w:r>
        <w:rPr>
          <w:sz w:val="20"/>
          <w:lang w:val="en-US"/>
        </w:rPr>
        <w:tab/>
        <w:t>38328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БАРАНІВСЬКА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6928</w:t>
      </w:r>
      <w:r>
        <w:rPr>
          <w:sz w:val="20"/>
          <w:lang w:val="en-US"/>
        </w:rPr>
        <w:tab/>
        <w:t>38329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НОСУЛІЧ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6929</w:t>
      </w:r>
      <w:r>
        <w:rPr>
          <w:sz w:val="20"/>
          <w:lang w:val="en-US"/>
        </w:rPr>
        <w:tab/>
        <w:t>38330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19.12.2016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6930</w:t>
      </w:r>
      <w:r>
        <w:rPr>
          <w:sz w:val="20"/>
          <w:lang w:val="en-US"/>
        </w:rPr>
        <w:tab/>
        <w:t>38331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БРОВЧУК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6931</w:t>
      </w:r>
      <w:r>
        <w:rPr>
          <w:sz w:val="20"/>
          <w:lang w:val="en-US"/>
        </w:rPr>
        <w:tab/>
        <w:t>38332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СУМЕНКОВА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28.10.2014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6932</w:t>
      </w:r>
      <w:r>
        <w:rPr>
          <w:sz w:val="20"/>
          <w:lang w:val="en-US"/>
        </w:rPr>
        <w:tab/>
        <w:t>38333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САМОЙЛЕНКО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6933</w:t>
      </w:r>
      <w:r>
        <w:rPr>
          <w:sz w:val="20"/>
          <w:lang w:val="en-US"/>
        </w:rPr>
        <w:tab/>
        <w:t>38334</w:t>
      </w:r>
      <w:r>
        <w:rPr>
          <w:sz w:val="20"/>
          <w:lang w:val="en-US"/>
        </w:rPr>
        <w:tab/>
        <w:t>30.10.2014</w:t>
      </w:r>
      <w:r>
        <w:rPr>
          <w:sz w:val="20"/>
          <w:lang w:val="en-US"/>
        </w:rPr>
        <w:tab/>
        <w:t>ЯМНИЧ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6934</w:t>
      </w:r>
      <w:r>
        <w:rPr>
          <w:sz w:val="20"/>
          <w:lang w:val="en-US"/>
        </w:rPr>
        <w:tab/>
        <w:t>38337</w:t>
      </w:r>
      <w:r>
        <w:rPr>
          <w:sz w:val="20"/>
          <w:lang w:val="en-US"/>
        </w:rPr>
        <w:tab/>
        <w:t>28.11.2014</w:t>
      </w:r>
      <w:r>
        <w:rPr>
          <w:sz w:val="20"/>
          <w:lang w:val="en-US"/>
        </w:rPr>
        <w:tab/>
        <w:t>НЕДОЛЬКО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6935</w:t>
      </w:r>
      <w:r>
        <w:rPr>
          <w:sz w:val="20"/>
          <w:lang w:val="en-US"/>
        </w:rPr>
        <w:tab/>
        <w:t>38338</w:t>
      </w:r>
      <w:r>
        <w:rPr>
          <w:sz w:val="20"/>
          <w:lang w:val="en-US"/>
        </w:rPr>
        <w:tab/>
        <w:t>28.11.2014</w:t>
      </w:r>
      <w:r>
        <w:rPr>
          <w:sz w:val="20"/>
          <w:lang w:val="en-US"/>
        </w:rPr>
        <w:tab/>
        <w:t>БУРЯК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6936</w:t>
      </w:r>
      <w:r>
        <w:rPr>
          <w:sz w:val="20"/>
          <w:lang w:val="en-US"/>
        </w:rPr>
        <w:tab/>
        <w:t>38339</w:t>
      </w:r>
      <w:r>
        <w:rPr>
          <w:sz w:val="20"/>
          <w:lang w:val="en-US"/>
        </w:rPr>
        <w:tab/>
        <w:t>28.11.2014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6937</w:t>
      </w:r>
      <w:r>
        <w:rPr>
          <w:sz w:val="20"/>
          <w:lang w:val="en-US"/>
        </w:rPr>
        <w:tab/>
        <w:t>38950</w:t>
      </w:r>
      <w:r>
        <w:rPr>
          <w:sz w:val="20"/>
          <w:lang w:val="en-US"/>
        </w:rPr>
        <w:tab/>
        <w:t>04.12.2014</w:t>
      </w:r>
      <w:r>
        <w:rPr>
          <w:sz w:val="20"/>
          <w:lang w:val="en-US"/>
        </w:rPr>
        <w:tab/>
        <w:t>ХВЕДЧУК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04.12.2014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6938</w:t>
      </w:r>
      <w:r>
        <w:rPr>
          <w:sz w:val="20"/>
          <w:lang w:val="en-US"/>
        </w:rPr>
        <w:tab/>
        <w:t>38342</w:t>
      </w:r>
      <w:r>
        <w:rPr>
          <w:sz w:val="20"/>
          <w:lang w:val="en-US"/>
        </w:rPr>
        <w:tab/>
        <w:t>16.12.2014</w:t>
      </w:r>
      <w:r>
        <w:rPr>
          <w:sz w:val="20"/>
          <w:lang w:val="en-US"/>
        </w:rPr>
        <w:tab/>
        <w:t>САВИЧ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16.12.2014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6939</w:t>
      </w:r>
      <w:r>
        <w:rPr>
          <w:sz w:val="20"/>
          <w:lang w:val="en-US"/>
        </w:rPr>
        <w:tab/>
        <w:t>38343</w:t>
      </w:r>
      <w:r>
        <w:rPr>
          <w:sz w:val="20"/>
          <w:lang w:val="en-US"/>
        </w:rPr>
        <w:tab/>
        <w:t>23.12.2014</w:t>
      </w:r>
      <w:r>
        <w:rPr>
          <w:sz w:val="20"/>
          <w:lang w:val="en-US"/>
        </w:rPr>
        <w:tab/>
        <w:t>ОЛЕХНОВИЧ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6940</w:t>
      </w:r>
      <w:r>
        <w:rPr>
          <w:sz w:val="20"/>
          <w:lang w:val="en-US"/>
        </w:rPr>
        <w:tab/>
        <w:t>38347</w:t>
      </w:r>
      <w:r>
        <w:rPr>
          <w:sz w:val="20"/>
          <w:lang w:val="en-US"/>
        </w:rPr>
        <w:tab/>
        <w:t>30.12.2014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6941</w:t>
      </w:r>
      <w:r>
        <w:rPr>
          <w:sz w:val="20"/>
          <w:lang w:val="en-US"/>
        </w:rPr>
        <w:tab/>
        <w:t>38349</w:t>
      </w:r>
      <w:r>
        <w:rPr>
          <w:sz w:val="20"/>
          <w:lang w:val="en-US"/>
        </w:rPr>
        <w:tab/>
        <w:t>30.12.2014</w:t>
      </w:r>
      <w:r>
        <w:rPr>
          <w:sz w:val="20"/>
          <w:lang w:val="en-US"/>
        </w:rPr>
        <w:tab/>
        <w:t>БОДНАРУК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30.12.2014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6942</w:t>
      </w:r>
      <w:r>
        <w:rPr>
          <w:sz w:val="20"/>
          <w:lang w:val="en-US"/>
        </w:rPr>
        <w:tab/>
        <w:t>38183</w:t>
      </w:r>
      <w:r>
        <w:rPr>
          <w:sz w:val="20"/>
          <w:lang w:val="en-US"/>
        </w:rPr>
        <w:tab/>
        <w:t>02.01.2015</w:t>
      </w:r>
      <w:r>
        <w:rPr>
          <w:sz w:val="20"/>
          <w:lang w:val="en-US"/>
        </w:rPr>
        <w:tab/>
        <w:t>ГЛАДИШКО</w:t>
      </w:r>
      <w:r>
        <w:rPr>
          <w:sz w:val="20"/>
          <w:lang w:val="en-US"/>
        </w:rPr>
        <w:tab/>
        <w:t>РЄ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6943</w:t>
      </w:r>
      <w:r>
        <w:rPr>
          <w:sz w:val="20"/>
          <w:lang w:val="en-US"/>
        </w:rPr>
        <w:tab/>
        <w:t>38351</w:t>
      </w:r>
      <w:r>
        <w:rPr>
          <w:sz w:val="20"/>
          <w:lang w:val="en-US"/>
        </w:rPr>
        <w:tab/>
        <w:t>22.01.2015</w:t>
      </w:r>
      <w:r>
        <w:rPr>
          <w:sz w:val="20"/>
          <w:lang w:val="en-US"/>
        </w:rPr>
        <w:tab/>
        <w:t>ШЛАГАН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6944</w:t>
      </w:r>
      <w:r>
        <w:rPr>
          <w:sz w:val="20"/>
          <w:lang w:val="en-US"/>
        </w:rPr>
        <w:tab/>
        <w:t>38352</w:t>
      </w:r>
      <w:r>
        <w:rPr>
          <w:sz w:val="20"/>
          <w:lang w:val="en-US"/>
        </w:rPr>
        <w:tab/>
        <w:t>22.01.2015</w:t>
      </w:r>
      <w:r>
        <w:rPr>
          <w:sz w:val="20"/>
          <w:lang w:val="en-US"/>
        </w:rPr>
        <w:tab/>
        <w:t>КАЧУРЕНКО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6945</w:t>
      </w:r>
      <w:r>
        <w:rPr>
          <w:sz w:val="20"/>
          <w:lang w:val="en-US"/>
        </w:rPr>
        <w:tab/>
        <w:t>38353</w:t>
      </w:r>
      <w:r>
        <w:rPr>
          <w:sz w:val="20"/>
          <w:lang w:val="en-US"/>
        </w:rPr>
        <w:tab/>
        <w:t>22.01.2015</w:t>
      </w:r>
      <w:r>
        <w:rPr>
          <w:sz w:val="20"/>
          <w:lang w:val="en-US"/>
        </w:rPr>
        <w:tab/>
        <w:t>СКОРКІН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6946</w:t>
      </w:r>
      <w:r>
        <w:rPr>
          <w:sz w:val="20"/>
          <w:lang w:val="en-US"/>
        </w:rPr>
        <w:tab/>
        <w:t>38354</w:t>
      </w:r>
      <w:r>
        <w:rPr>
          <w:sz w:val="20"/>
          <w:lang w:val="en-US"/>
        </w:rPr>
        <w:tab/>
        <w:t>22.01.2015</w:t>
      </w:r>
      <w:r>
        <w:rPr>
          <w:sz w:val="20"/>
          <w:lang w:val="en-US"/>
        </w:rPr>
        <w:tab/>
        <w:t>ЛЕВЧИК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6947</w:t>
      </w:r>
      <w:r>
        <w:rPr>
          <w:sz w:val="20"/>
          <w:lang w:val="en-US"/>
        </w:rPr>
        <w:tab/>
        <w:t>21364В</w:t>
      </w:r>
      <w:r>
        <w:rPr>
          <w:sz w:val="20"/>
          <w:lang w:val="en-US"/>
        </w:rPr>
        <w:tab/>
        <w:t>15.02.2015</w:t>
      </w:r>
      <w:r>
        <w:rPr>
          <w:sz w:val="20"/>
          <w:lang w:val="en-US"/>
        </w:rPr>
        <w:tab/>
        <w:t>БЕЗУСИЙ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6948</w:t>
      </w:r>
      <w:r>
        <w:rPr>
          <w:sz w:val="20"/>
          <w:lang w:val="en-US"/>
        </w:rPr>
        <w:tab/>
        <w:t>38355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6949</w:t>
      </w:r>
      <w:r>
        <w:rPr>
          <w:sz w:val="20"/>
          <w:lang w:val="en-US"/>
        </w:rPr>
        <w:tab/>
        <w:t>38356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БАРКОВА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6950</w:t>
      </w:r>
      <w:r>
        <w:rPr>
          <w:sz w:val="20"/>
          <w:lang w:val="en-US"/>
        </w:rPr>
        <w:tab/>
        <w:t>38357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ШАРІЙ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6951</w:t>
      </w:r>
      <w:r>
        <w:rPr>
          <w:sz w:val="20"/>
          <w:lang w:val="en-US"/>
        </w:rPr>
        <w:tab/>
        <w:t>38358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ГУДИМОВИЧ</w:t>
      </w:r>
      <w:r>
        <w:rPr>
          <w:sz w:val="20"/>
          <w:lang w:val="en-US"/>
        </w:rPr>
        <w:tab/>
        <w:t>ЮЛ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17.02.2015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6952</w:t>
      </w:r>
      <w:r>
        <w:rPr>
          <w:sz w:val="20"/>
          <w:lang w:val="en-US"/>
        </w:rPr>
        <w:tab/>
        <w:t>38359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БОРОВИК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6953</w:t>
      </w:r>
      <w:r>
        <w:rPr>
          <w:sz w:val="20"/>
          <w:lang w:val="en-US"/>
        </w:rPr>
        <w:tab/>
        <w:t>38360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ПОХИЛІНСЬКА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17.02.2015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6954</w:t>
      </w:r>
      <w:r>
        <w:rPr>
          <w:sz w:val="20"/>
          <w:lang w:val="en-US"/>
        </w:rPr>
        <w:tab/>
        <w:t>38361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МАКЄЄВ</w:t>
      </w:r>
      <w:r>
        <w:rPr>
          <w:sz w:val="20"/>
          <w:lang w:val="en-US"/>
        </w:rPr>
        <w:tab/>
        <w:t>БГ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6955</w:t>
      </w:r>
      <w:r>
        <w:rPr>
          <w:sz w:val="20"/>
          <w:lang w:val="en-US"/>
        </w:rPr>
        <w:tab/>
        <w:t>38362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ПЕТРОВА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6956</w:t>
      </w:r>
      <w:r>
        <w:rPr>
          <w:sz w:val="20"/>
          <w:lang w:val="en-US"/>
        </w:rPr>
        <w:tab/>
        <w:t>38363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ПЛАХОТНЮК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6957</w:t>
      </w:r>
      <w:r>
        <w:rPr>
          <w:sz w:val="20"/>
          <w:lang w:val="en-US"/>
        </w:rPr>
        <w:tab/>
        <w:t>38364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СИЧОВ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6958</w:t>
      </w:r>
      <w:r>
        <w:rPr>
          <w:sz w:val="20"/>
          <w:lang w:val="en-US"/>
        </w:rPr>
        <w:tab/>
        <w:t>38366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6959</w:t>
      </w:r>
      <w:r>
        <w:rPr>
          <w:sz w:val="20"/>
          <w:lang w:val="en-US"/>
        </w:rPr>
        <w:tab/>
        <w:t>38367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6960</w:t>
      </w:r>
      <w:r>
        <w:rPr>
          <w:sz w:val="20"/>
          <w:lang w:val="en-US"/>
        </w:rPr>
        <w:tab/>
        <w:t>38368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ДЕЙНЕКО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6961</w:t>
      </w:r>
      <w:r>
        <w:rPr>
          <w:sz w:val="20"/>
          <w:lang w:val="en-US"/>
        </w:rPr>
        <w:tab/>
        <w:t>38369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МАТВЄЄВА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6962</w:t>
      </w:r>
      <w:r>
        <w:rPr>
          <w:sz w:val="20"/>
          <w:lang w:val="en-US"/>
        </w:rPr>
        <w:tab/>
        <w:t>38370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ТЯГУН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6963</w:t>
      </w:r>
      <w:r>
        <w:rPr>
          <w:sz w:val="20"/>
          <w:lang w:val="en-US"/>
        </w:rPr>
        <w:tab/>
        <w:t>38371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ГАБІДА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6964</w:t>
      </w:r>
      <w:r>
        <w:rPr>
          <w:sz w:val="20"/>
          <w:lang w:val="en-US"/>
        </w:rPr>
        <w:tab/>
        <w:t>38372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НІКОЛАЄВА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6965</w:t>
      </w:r>
      <w:r>
        <w:rPr>
          <w:sz w:val="20"/>
          <w:lang w:val="en-US"/>
        </w:rPr>
        <w:tab/>
        <w:t>38373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ЗУБАТЕНКО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6966</w:t>
      </w:r>
      <w:r>
        <w:rPr>
          <w:sz w:val="20"/>
          <w:lang w:val="en-US"/>
        </w:rPr>
        <w:tab/>
        <w:t>38375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НЕЧИПУРЕНКО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6967</w:t>
      </w:r>
      <w:r>
        <w:rPr>
          <w:sz w:val="20"/>
          <w:lang w:val="en-US"/>
        </w:rPr>
        <w:tab/>
        <w:t>38376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БАЛАГУРА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6968</w:t>
      </w:r>
      <w:r>
        <w:rPr>
          <w:sz w:val="20"/>
          <w:lang w:val="en-US"/>
        </w:rPr>
        <w:tab/>
        <w:t>38377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ПУТЬКАЛЕЦЬ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17.03.2015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6969</w:t>
      </w:r>
      <w:r>
        <w:rPr>
          <w:sz w:val="20"/>
          <w:lang w:val="en-US"/>
        </w:rPr>
        <w:tab/>
        <w:t>38379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ЛАПІКА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6970</w:t>
      </w:r>
      <w:r>
        <w:rPr>
          <w:sz w:val="20"/>
          <w:lang w:val="en-US"/>
        </w:rPr>
        <w:tab/>
        <w:t>38380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АВРАМЧУК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6971</w:t>
      </w:r>
      <w:r>
        <w:rPr>
          <w:sz w:val="20"/>
          <w:lang w:val="en-US"/>
        </w:rPr>
        <w:tab/>
        <w:t>38381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МОВЧАН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6972</w:t>
      </w:r>
      <w:r>
        <w:rPr>
          <w:sz w:val="20"/>
          <w:lang w:val="en-US"/>
        </w:rPr>
        <w:tab/>
        <w:t>38382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ТРОФІМЧУК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6973</w:t>
      </w:r>
      <w:r>
        <w:rPr>
          <w:sz w:val="20"/>
          <w:lang w:val="en-US"/>
        </w:rPr>
        <w:tab/>
        <w:t>38383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ШКІЛЬНЮК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6974</w:t>
      </w:r>
      <w:r>
        <w:rPr>
          <w:sz w:val="20"/>
          <w:lang w:val="en-US"/>
        </w:rPr>
        <w:tab/>
        <w:t>38384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ГРИГОР'ЄВА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6975</w:t>
      </w:r>
      <w:r>
        <w:rPr>
          <w:sz w:val="20"/>
          <w:lang w:val="en-US"/>
        </w:rPr>
        <w:tab/>
        <w:t>38385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ШУТИЙ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6976</w:t>
      </w:r>
      <w:r>
        <w:rPr>
          <w:sz w:val="20"/>
          <w:lang w:val="en-US"/>
        </w:rPr>
        <w:tab/>
        <w:t>38386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ПЕТРИЧЕНКО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17.03.2015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6977</w:t>
      </w:r>
      <w:r>
        <w:rPr>
          <w:sz w:val="20"/>
          <w:lang w:val="en-US"/>
        </w:rPr>
        <w:tab/>
        <w:t>38387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БОЖЕНКО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17.03.2015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6978</w:t>
      </w:r>
      <w:r>
        <w:rPr>
          <w:sz w:val="20"/>
          <w:lang w:val="en-US"/>
        </w:rPr>
        <w:tab/>
        <w:t>38388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ВАСИЛЕВСЬКИЙ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6979</w:t>
      </w:r>
      <w:r>
        <w:rPr>
          <w:sz w:val="20"/>
          <w:lang w:val="en-US"/>
        </w:rPr>
        <w:tab/>
        <w:t>38389</w:t>
      </w:r>
      <w:r>
        <w:rPr>
          <w:sz w:val="20"/>
          <w:lang w:val="en-US"/>
        </w:rPr>
        <w:tab/>
        <w:t>20.03.2015</w:t>
      </w:r>
      <w:r>
        <w:rPr>
          <w:sz w:val="20"/>
          <w:lang w:val="en-US"/>
        </w:rPr>
        <w:tab/>
        <w:t>ХОЛОД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6980</w:t>
      </w:r>
      <w:r>
        <w:rPr>
          <w:sz w:val="20"/>
          <w:lang w:val="en-US"/>
        </w:rPr>
        <w:tab/>
        <w:t>38390</w:t>
      </w:r>
      <w:r>
        <w:rPr>
          <w:sz w:val="20"/>
          <w:lang w:val="en-US"/>
        </w:rPr>
        <w:tab/>
        <w:t>20.03.2015</w:t>
      </w:r>
      <w:r>
        <w:rPr>
          <w:sz w:val="20"/>
          <w:lang w:val="en-US"/>
        </w:rPr>
        <w:tab/>
        <w:t>МИРОНЮК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6981</w:t>
      </w:r>
      <w:r>
        <w:rPr>
          <w:sz w:val="20"/>
          <w:lang w:val="en-US"/>
        </w:rPr>
        <w:tab/>
        <w:t>38391</w:t>
      </w:r>
      <w:r>
        <w:rPr>
          <w:sz w:val="20"/>
          <w:lang w:val="en-US"/>
        </w:rPr>
        <w:tab/>
        <w:t>20.03.2015</w:t>
      </w:r>
      <w:r>
        <w:rPr>
          <w:sz w:val="20"/>
          <w:lang w:val="en-US"/>
        </w:rPr>
        <w:tab/>
        <w:t>ШТУРМА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20.03.2015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6982</w:t>
      </w:r>
      <w:r>
        <w:rPr>
          <w:sz w:val="20"/>
          <w:lang w:val="en-US"/>
        </w:rPr>
        <w:tab/>
        <w:t>38394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6983</w:t>
      </w:r>
      <w:r>
        <w:rPr>
          <w:sz w:val="20"/>
          <w:lang w:val="en-US"/>
        </w:rPr>
        <w:tab/>
        <w:t>38395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6984</w:t>
      </w:r>
      <w:r>
        <w:rPr>
          <w:sz w:val="20"/>
          <w:lang w:val="en-US"/>
        </w:rPr>
        <w:tab/>
        <w:t>38396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ПОЧАТУН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6985</w:t>
      </w:r>
      <w:r>
        <w:rPr>
          <w:sz w:val="20"/>
          <w:lang w:val="en-US"/>
        </w:rPr>
        <w:tab/>
        <w:t>38397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ПРИМУШКО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6986</w:t>
      </w:r>
      <w:r>
        <w:rPr>
          <w:sz w:val="20"/>
          <w:lang w:val="en-US"/>
        </w:rPr>
        <w:tab/>
        <w:t>38398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ШАДІН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6987</w:t>
      </w:r>
      <w:r>
        <w:rPr>
          <w:sz w:val="20"/>
          <w:lang w:val="en-US"/>
        </w:rPr>
        <w:tab/>
        <w:t>38399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ДУМЕНКО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6988</w:t>
      </w:r>
      <w:r>
        <w:rPr>
          <w:sz w:val="20"/>
          <w:lang w:val="en-US"/>
        </w:rPr>
        <w:tab/>
        <w:t>38400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ПАРІЄНКО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6989</w:t>
      </w:r>
      <w:r>
        <w:rPr>
          <w:sz w:val="20"/>
          <w:lang w:val="en-US"/>
        </w:rPr>
        <w:tab/>
        <w:t>38401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ЗБОРЩИК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6990</w:t>
      </w:r>
      <w:r>
        <w:rPr>
          <w:sz w:val="20"/>
          <w:lang w:val="en-US"/>
        </w:rPr>
        <w:tab/>
        <w:t>38402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ІОНІЧЕВ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6991</w:t>
      </w:r>
      <w:r>
        <w:rPr>
          <w:sz w:val="20"/>
          <w:lang w:val="en-US"/>
        </w:rPr>
        <w:tab/>
        <w:t>38405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ЧМІЛЬ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6992</w:t>
      </w:r>
      <w:r>
        <w:rPr>
          <w:sz w:val="20"/>
          <w:lang w:val="en-US"/>
        </w:rPr>
        <w:tab/>
        <w:t>38406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МОСКАЛЕНКО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13.05.2015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6993</w:t>
      </w:r>
      <w:r>
        <w:rPr>
          <w:sz w:val="20"/>
          <w:lang w:val="en-US"/>
        </w:rPr>
        <w:tab/>
        <w:t>38407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МОЖАРІВСЬКА</w:t>
      </w:r>
      <w:r>
        <w:rPr>
          <w:sz w:val="20"/>
          <w:lang w:val="en-US"/>
        </w:rPr>
        <w:tab/>
        <w:t>ЯА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6994</w:t>
      </w:r>
      <w:r>
        <w:rPr>
          <w:sz w:val="20"/>
          <w:lang w:val="en-US"/>
        </w:rPr>
        <w:tab/>
        <w:t>38408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ЛУК'ЯНЧУК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6995</w:t>
      </w:r>
      <w:r>
        <w:rPr>
          <w:sz w:val="20"/>
          <w:lang w:val="en-US"/>
        </w:rPr>
        <w:tab/>
        <w:t>38409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ЯНДУЛЬСЬКИЙ</w:t>
      </w:r>
      <w:r>
        <w:rPr>
          <w:sz w:val="20"/>
          <w:lang w:val="en-US"/>
        </w:rPr>
        <w:tab/>
        <w:t>ВЙ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6996</w:t>
      </w:r>
      <w:r>
        <w:rPr>
          <w:sz w:val="20"/>
          <w:lang w:val="en-US"/>
        </w:rPr>
        <w:tab/>
        <w:t>38410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БУРТОВА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6997</w:t>
      </w:r>
      <w:r>
        <w:rPr>
          <w:sz w:val="20"/>
          <w:lang w:val="en-US"/>
        </w:rPr>
        <w:tab/>
        <w:t>38411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ДРОМАШКО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6998</w:t>
      </w:r>
      <w:r>
        <w:rPr>
          <w:sz w:val="20"/>
          <w:lang w:val="en-US"/>
        </w:rPr>
        <w:tab/>
        <w:t>38413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ХОМИНИЧ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13.05.2015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6999</w:t>
      </w:r>
      <w:r>
        <w:rPr>
          <w:sz w:val="20"/>
          <w:lang w:val="en-US"/>
        </w:rPr>
        <w:tab/>
        <w:t>38415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МАКСАКОВА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7000</w:t>
      </w:r>
      <w:r>
        <w:rPr>
          <w:sz w:val="20"/>
          <w:lang w:val="en-US"/>
        </w:rPr>
        <w:tab/>
        <w:t>38416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ДЖУРА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7001</w:t>
      </w:r>
      <w:r>
        <w:rPr>
          <w:sz w:val="20"/>
          <w:lang w:val="en-US"/>
        </w:rPr>
        <w:tab/>
        <w:t>38417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САМАР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18.05.2015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7002</w:t>
      </w:r>
      <w:r>
        <w:rPr>
          <w:sz w:val="20"/>
          <w:lang w:val="en-US"/>
        </w:rPr>
        <w:tab/>
        <w:t>38419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ТРЕМБОВЕЦЬКИЙ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18.05.2015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7003</w:t>
      </w:r>
      <w:r>
        <w:rPr>
          <w:sz w:val="20"/>
          <w:lang w:val="en-US"/>
        </w:rPr>
        <w:tab/>
        <w:t>38420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ГУЗЬ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15.06.2015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7004</w:t>
      </w:r>
      <w:r>
        <w:rPr>
          <w:sz w:val="20"/>
          <w:lang w:val="en-US"/>
        </w:rPr>
        <w:tab/>
        <w:t>38421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МАЙДАНЮК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7005</w:t>
      </w:r>
      <w:r>
        <w:rPr>
          <w:sz w:val="20"/>
          <w:lang w:val="en-US"/>
        </w:rPr>
        <w:tab/>
        <w:t>39109</w:t>
      </w:r>
      <w:r>
        <w:rPr>
          <w:sz w:val="20"/>
          <w:lang w:val="en-US"/>
        </w:rPr>
        <w:tab/>
        <w:t>20.05.2015</w:t>
      </w:r>
      <w:r>
        <w:rPr>
          <w:sz w:val="20"/>
          <w:lang w:val="en-US"/>
        </w:rPr>
        <w:tab/>
        <w:t>КОПИЛОВ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7006</w:t>
      </w:r>
      <w:r>
        <w:rPr>
          <w:sz w:val="20"/>
          <w:lang w:val="en-US"/>
        </w:rPr>
        <w:tab/>
        <w:t>38422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ГРИЦАЮК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7007</w:t>
      </w:r>
      <w:r>
        <w:rPr>
          <w:sz w:val="20"/>
          <w:lang w:val="en-US"/>
        </w:rPr>
        <w:tab/>
        <w:t>38423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7008</w:t>
      </w:r>
      <w:r>
        <w:rPr>
          <w:sz w:val="20"/>
          <w:lang w:val="en-US"/>
        </w:rPr>
        <w:tab/>
        <w:t>38424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ГРИЦАН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16.06.2016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7009</w:t>
      </w:r>
      <w:r>
        <w:rPr>
          <w:sz w:val="20"/>
          <w:lang w:val="en-US"/>
        </w:rPr>
        <w:tab/>
        <w:t>38425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БЕЗОЛЮК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7010</w:t>
      </w:r>
      <w:r>
        <w:rPr>
          <w:sz w:val="20"/>
          <w:lang w:val="en-US"/>
        </w:rPr>
        <w:tab/>
        <w:t>38426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АЛЕКСАНДРОВ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7011</w:t>
      </w:r>
      <w:r>
        <w:rPr>
          <w:sz w:val="20"/>
          <w:lang w:val="en-US"/>
        </w:rPr>
        <w:tab/>
        <w:t>38427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ВЕЛЬКО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7012</w:t>
      </w:r>
      <w:r>
        <w:rPr>
          <w:sz w:val="20"/>
          <w:lang w:val="en-US"/>
        </w:rPr>
        <w:tab/>
        <w:t>38428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ОСІПЧУК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25.05.2015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7013</w:t>
      </w:r>
      <w:r>
        <w:rPr>
          <w:sz w:val="20"/>
          <w:lang w:val="en-US"/>
        </w:rPr>
        <w:tab/>
        <w:t>38429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ТАРАСЕНКО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7014</w:t>
      </w:r>
      <w:r>
        <w:rPr>
          <w:sz w:val="20"/>
          <w:lang w:val="en-US"/>
        </w:rPr>
        <w:tab/>
        <w:t>38430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ЛИТОВЧУК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25.05.2015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7015</w:t>
      </w:r>
      <w:r>
        <w:rPr>
          <w:sz w:val="20"/>
          <w:lang w:val="en-US"/>
        </w:rPr>
        <w:tab/>
        <w:t>38431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ВАШУЛЕНКО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25.05.2015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7016</w:t>
      </w:r>
      <w:r>
        <w:rPr>
          <w:sz w:val="20"/>
          <w:lang w:val="en-US"/>
        </w:rPr>
        <w:tab/>
        <w:t>38433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СТЕПАНЮК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7017</w:t>
      </w:r>
      <w:r>
        <w:rPr>
          <w:sz w:val="20"/>
          <w:lang w:val="en-US"/>
        </w:rPr>
        <w:tab/>
        <w:t>38434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ТАРАНЧУК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15.06.2015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7018</w:t>
      </w:r>
      <w:r>
        <w:rPr>
          <w:sz w:val="20"/>
          <w:lang w:val="en-US"/>
        </w:rPr>
        <w:tab/>
        <w:t>38435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7019</w:t>
      </w:r>
      <w:r>
        <w:rPr>
          <w:sz w:val="20"/>
          <w:lang w:val="en-US"/>
        </w:rPr>
        <w:tab/>
        <w:t>38436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МИХАЙЛІВ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7020</w:t>
      </w:r>
      <w:r>
        <w:rPr>
          <w:sz w:val="20"/>
          <w:lang w:val="en-US"/>
        </w:rPr>
        <w:tab/>
        <w:t>38437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САМЧЕНКО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7021</w:t>
      </w:r>
      <w:r>
        <w:rPr>
          <w:sz w:val="20"/>
          <w:lang w:val="en-US"/>
        </w:rPr>
        <w:tab/>
        <w:t>38438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КУЦЕНКО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7022</w:t>
      </w:r>
      <w:r>
        <w:rPr>
          <w:sz w:val="20"/>
          <w:lang w:val="en-US"/>
        </w:rPr>
        <w:tab/>
        <w:t>38439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РИБЧИНСЬКИЙ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7023</w:t>
      </w:r>
      <w:r>
        <w:rPr>
          <w:sz w:val="20"/>
          <w:lang w:val="en-US"/>
        </w:rPr>
        <w:tab/>
        <w:t>38440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ПІДЛІСНИЙ</w:t>
      </w:r>
      <w:r>
        <w:rPr>
          <w:sz w:val="20"/>
          <w:lang w:val="en-US"/>
        </w:rPr>
        <w:tab/>
        <w:t>СБ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7024</w:t>
      </w:r>
      <w:r>
        <w:rPr>
          <w:sz w:val="20"/>
          <w:lang w:val="en-US"/>
        </w:rPr>
        <w:tab/>
        <w:t>38441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АРТЕМЮК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7025</w:t>
      </w:r>
      <w:r>
        <w:rPr>
          <w:sz w:val="20"/>
          <w:lang w:val="en-US"/>
        </w:rPr>
        <w:tab/>
        <w:t>38442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ЗАРЕМБА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7026</w:t>
      </w:r>
      <w:r>
        <w:rPr>
          <w:sz w:val="20"/>
          <w:lang w:val="en-US"/>
        </w:rPr>
        <w:tab/>
        <w:t>38443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ШТЕФАН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15.06.2015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7027</w:t>
      </w:r>
      <w:r>
        <w:rPr>
          <w:sz w:val="20"/>
          <w:lang w:val="en-US"/>
        </w:rPr>
        <w:tab/>
        <w:t>38446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ШАКУЛА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15.06.2015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7028</w:t>
      </w:r>
      <w:r>
        <w:rPr>
          <w:sz w:val="20"/>
          <w:lang w:val="en-US"/>
        </w:rPr>
        <w:tab/>
        <w:t>38447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ЯНКО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7029</w:t>
      </w:r>
      <w:r>
        <w:rPr>
          <w:sz w:val="20"/>
          <w:lang w:val="en-US"/>
        </w:rPr>
        <w:tab/>
        <w:t>38448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ОНОФРІЙЧУК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7030</w:t>
      </w:r>
      <w:r>
        <w:rPr>
          <w:sz w:val="20"/>
          <w:lang w:val="en-US"/>
        </w:rPr>
        <w:tab/>
        <w:t>38449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ЗЕЛІНСЬКИЙ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19.06.2015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7031</w:t>
      </w:r>
      <w:r>
        <w:rPr>
          <w:sz w:val="20"/>
          <w:lang w:val="en-US"/>
        </w:rPr>
        <w:tab/>
        <w:t>38450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КОПИТІН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7032</w:t>
      </w:r>
      <w:r>
        <w:rPr>
          <w:sz w:val="20"/>
          <w:lang w:val="en-US"/>
        </w:rPr>
        <w:tab/>
        <w:t>38451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ВОСКОЛОВИЧ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7033</w:t>
      </w:r>
      <w:r>
        <w:rPr>
          <w:sz w:val="20"/>
          <w:lang w:val="en-US"/>
        </w:rPr>
        <w:tab/>
        <w:t>38453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ШТУРМАК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7034</w:t>
      </w:r>
      <w:r>
        <w:rPr>
          <w:sz w:val="20"/>
          <w:lang w:val="en-US"/>
        </w:rPr>
        <w:tab/>
        <w:t>38455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ВАШЕКА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19.06.2015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7035</w:t>
      </w:r>
      <w:r>
        <w:rPr>
          <w:sz w:val="20"/>
          <w:lang w:val="en-US"/>
        </w:rPr>
        <w:tab/>
        <w:t>38456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19.06.2015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7036</w:t>
      </w:r>
      <w:r>
        <w:rPr>
          <w:sz w:val="20"/>
          <w:lang w:val="en-US"/>
        </w:rPr>
        <w:tab/>
        <w:t>38457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ЛАЛО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7037</w:t>
      </w:r>
      <w:r>
        <w:rPr>
          <w:sz w:val="20"/>
          <w:lang w:val="en-US"/>
        </w:rPr>
        <w:tab/>
        <w:t>34622</w:t>
      </w:r>
      <w:r>
        <w:rPr>
          <w:sz w:val="20"/>
          <w:lang w:val="en-US"/>
        </w:rPr>
        <w:tab/>
        <w:t>26.07.2015</w:t>
      </w:r>
      <w:r>
        <w:rPr>
          <w:sz w:val="20"/>
          <w:lang w:val="en-US"/>
        </w:rPr>
        <w:tab/>
        <w:t>ПІКУЗА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30.05.2023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7038</w:t>
      </w:r>
      <w:r>
        <w:rPr>
          <w:sz w:val="20"/>
          <w:lang w:val="en-US"/>
        </w:rPr>
        <w:tab/>
        <w:t>38458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ДОВГАНЬ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7039</w:t>
      </w:r>
      <w:r>
        <w:rPr>
          <w:sz w:val="20"/>
          <w:lang w:val="en-US"/>
        </w:rPr>
        <w:tab/>
        <w:t>38459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УСЕНКО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7040</w:t>
      </w:r>
      <w:r>
        <w:rPr>
          <w:sz w:val="20"/>
          <w:lang w:val="en-US"/>
        </w:rPr>
        <w:tab/>
        <w:t>38460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ГАЛАК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27.11.2019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7041</w:t>
      </w:r>
      <w:r>
        <w:rPr>
          <w:sz w:val="20"/>
          <w:lang w:val="en-US"/>
        </w:rPr>
        <w:tab/>
        <w:t>38462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ЩЕПАНСЬКА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7042</w:t>
      </w:r>
      <w:r>
        <w:rPr>
          <w:sz w:val="20"/>
          <w:lang w:val="en-US"/>
        </w:rPr>
        <w:tab/>
        <w:t>38463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07.08.2015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7043</w:t>
      </w:r>
      <w:r>
        <w:rPr>
          <w:sz w:val="20"/>
          <w:lang w:val="en-US"/>
        </w:rPr>
        <w:tab/>
        <w:t>38464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САВІЦЬКИЙ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7044</w:t>
      </w:r>
      <w:r>
        <w:rPr>
          <w:sz w:val="20"/>
          <w:lang w:val="en-US"/>
        </w:rPr>
        <w:tab/>
        <w:t>38465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СКРИПКА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7045</w:t>
      </w:r>
      <w:r>
        <w:rPr>
          <w:sz w:val="20"/>
          <w:lang w:val="en-US"/>
        </w:rPr>
        <w:tab/>
        <w:t>38466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ШТЕКЕЛЬ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07.08.2015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7046</w:t>
      </w:r>
      <w:r>
        <w:rPr>
          <w:sz w:val="20"/>
          <w:lang w:val="en-US"/>
        </w:rPr>
        <w:tab/>
        <w:t>38467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НАВРОЦЬКА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07.08.2015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7047</w:t>
      </w:r>
      <w:r>
        <w:rPr>
          <w:sz w:val="20"/>
          <w:lang w:val="en-US"/>
        </w:rPr>
        <w:tab/>
        <w:t>38468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КОЛЄСНІК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7048</w:t>
      </w:r>
      <w:r>
        <w:rPr>
          <w:sz w:val="20"/>
          <w:lang w:val="en-US"/>
        </w:rPr>
        <w:tab/>
        <w:t>38469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СИДОРУК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7049</w:t>
      </w:r>
      <w:r>
        <w:rPr>
          <w:sz w:val="20"/>
          <w:lang w:val="en-US"/>
        </w:rPr>
        <w:tab/>
        <w:t>38470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ДЖУРА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20.08.2015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7050</w:t>
      </w:r>
      <w:r>
        <w:rPr>
          <w:sz w:val="20"/>
          <w:lang w:val="en-US"/>
        </w:rPr>
        <w:tab/>
        <w:t>38472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КИЧА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20.08.2015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7051</w:t>
      </w:r>
      <w:r>
        <w:rPr>
          <w:sz w:val="20"/>
          <w:lang w:val="en-US"/>
        </w:rPr>
        <w:tab/>
        <w:t>38474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КОНОНЕЦЬ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20.08.2015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7052</w:t>
      </w:r>
      <w:r>
        <w:rPr>
          <w:sz w:val="20"/>
          <w:lang w:val="en-US"/>
        </w:rPr>
        <w:tab/>
        <w:t>38475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ДЕРЕВ'ЯНКО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7053</w:t>
      </w:r>
      <w:r>
        <w:rPr>
          <w:sz w:val="20"/>
          <w:lang w:val="en-US"/>
        </w:rPr>
        <w:tab/>
        <w:t>38477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ЯКИМЧУК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20.08.2015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7054</w:t>
      </w:r>
      <w:r>
        <w:rPr>
          <w:sz w:val="20"/>
          <w:lang w:val="en-US"/>
        </w:rPr>
        <w:tab/>
        <w:t>38480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ГАНКЕВИЧ</w:t>
      </w:r>
      <w:r>
        <w:rPr>
          <w:sz w:val="20"/>
          <w:lang w:val="en-US"/>
        </w:rPr>
        <w:tab/>
        <w:t>БО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7055</w:t>
      </w:r>
      <w:r>
        <w:rPr>
          <w:sz w:val="20"/>
          <w:lang w:val="en-US"/>
        </w:rPr>
        <w:tab/>
        <w:t>38482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20.08.2015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7056</w:t>
      </w:r>
      <w:r>
        <w:rPr>
          <w:sz w:val="20"/>
          <w:lang w:val="en-US"/>
        </w:rPr>
        <w:tab/>
        <w:t>38483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ПУЗАНОВ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7057</w:t>
      </w:r>
      <w:r>
        <w:rPr>
          <w:sz w:val="20"/>
          <w:lang w:val="en-US"/>
        </w:rPr>
        <w:tab/>
        <w:t>38484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РОГУЛЬСЬКА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7058</w:t>
      </w:r>
      <w:r>
        <w:rPr>
          <w:sz w:val="20"/>
          <w:lang w:val="en-US"/>
        </w:rPr>
        <w:tab/>
        <w:t>38485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КАЛМИКОВ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7059</w:t>
      </w:r>
      <w:r>
        <w:rPr>
          <w:sz w:val="20"/>
          <w:lang w:val="en-US"/>
        </w:rPr>
        <w:tab/>
        <w:t>38486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ПОГОРЕЦЬКИЙ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10.09.2015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7060</w:t>
      </w:r>
      <w:r>
        <w:rPr>
          <w:sz w:val="20"/>
          <w:lang w:val="en-US"/>
        </w:rPr>
        <w:tab/>
        <w:t>38488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РАДКЕВИЧ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10.09.2015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7061</w:t>
      </w:r>
      <w:r>
        <w:rPr>
          <w:sz w:val="20"/>
          <w:lang w:val="en-US"/>
        </w:rPr>
        <w:tab/>
        <w:t>38489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ДМІТРІЄВ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10.09.2015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7062</w:t>
      </w:r>
      <w:r>
        <w:rPr>
          <w:sz w:val="20"/>
          <w:lang w:val="en-US"/>
        </w:rPr>
        <w:tab/>
        <w:t>38491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10.09.2015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7063</w:t>
      </w:r>
      <w:r>
        <w:rPr>
          <w:sz w:val="20"/>
          <w:lang w:val="en-US"/>
        </w:rPr>
        <w:tab/>
        <w:t>38492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КОЗОДОЙ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7064</w:t>
      </w:r>
      <w:r>
        <w:rPr>
          <w:sz w:val="20"/>
          <w:lang w:val="en-US"/>
        </w:rPr>
        <w:tab/>
        <w:t>38493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МЖАВАНАДЗЕ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10.09.2015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7065</w:t>
      </w:r>
      <w:r>
        <w:rPr>
          <w:sz w:val="20"/>
          <w:lang w:val="en-US"/>
        </w:rPr>
        <w:tab/>
        <w:t>38495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ЧУПИРА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7066</w:t>
      </w:r>
      <w:r>
        <w:rPr>
          <w:sz w:val="20"/>
          <w:lang w:val="en-US"/>
        </w:rPr>
        <w:tab/>
        <w:t>38498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КОРЧУМ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7067</w:t>
      </w:r>
      <w:r>
        <w:rPr>
          <w:sz w:val="20"/>
          <w:lang w:val="en-US"/>
        </w:rPr>
        <w:tab/>
        <w:t>38499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7068</w:t>
      </w:r>
      <w:r>
        <w:rPr>
          <w:sz w:val="20"/>
          <w:lang w:val="en-US"/>
        </w:rPr>
        <w:tab/>
        <w:t>38500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КОЖАН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7069</w:t>
      </w:r>
      <w:r>
        <w:rPr>
          <w:sz w:val="20"/>
          <w:lang w:val="en-US"/>
        </w:rPr>
        <w:tab/>
        <w:t>38502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ГАШУК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7070</w:t>
      </w:r>
      <w:r>
        <w:rPr>
          <w:sz w:val="20"/>
          <w:lang w:val="en-US"/>
        </w:rPr>
        <w:tab/>
        <w:t>38503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РОГА</w:t>
      </w:r>
      <w:r>
        <w:rPr>
          <w:sz w:val="20"/>
          <w:lang w:val="en-US"/>
        </w:rPr>
        <w:tab/>
        <w:t>ЯГ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7071</w:t>
      </w:r>
      <w:r>
        <w:rPr>
          <w:sz w:val="20"/>
          <w:lang w:val="en-US"/>
        </w:rPr>
        <w:tab/>
        <w:t>38504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ДЕНЬКОВИЧ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7072</w:t>
      </w:r>
      <w:r>
        <w:rPr>
          <w:sz w:val="20"/>
          <w:lang w:val="en-US"/>
        </w:rPr>
        <w:tab/>
        <w:t>38507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ОВСІЙЧУК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7073</w:t>
      </w:r>
      <w:r>
        <w:rPr>
          <w:sz w:val="20"/>
          <w:lang w:val="en-US"/>
        </w:rPr>
        <w:tab/>
        <w:t>38510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ЗЕЛІНСЬКИЙ</w:t>
      </w:r>
      <w:r>
        <w:rPr>
          <w:sz w:val="20"/>
          <w:lang w:val="en-US"/>
        </w:rPr>
        <w:tab/>
        <w:t>НЙ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7074</w:t>
      </w:r>
      <w:r>
        <w:rPr>
          <w:sz w:val="20"/>
          <w:lang w:val="en-US"/>
        </w:rPr>
        <w:tab/>
        <w:t>38511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01.10.2015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7075</w:t>
      </w:r>
      <w:r>
        <w:rPr>
          <w:sz w:val="20"/>
          <w:lang w:val="en-US"/>
        </w:rPr>
        <w:tab/>
        <w:t>38512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НЕСТЕРУК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7076</w:t>
      </w:r>
      <w:r>
        <w:rPr>
          <w:sz w:val="20"/>
          <w:lang w:val="en-US"/>
        </w:rPr>
        <w:tab/>
        <w:t>38514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ГОЛЯК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7077</w:t>
      </w:r>
      <w:r>
        <w:rPr>
          <w:sz w:val="20"/>
          <w:lang w:val="en-US"/>
        </w:rPr>
        <w:tab/>
        <w:t>38516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ЯВНЮК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7078</w:t>
      </w:r>
      <w:r>
        <w:rPr>
          <w:sz w:val="20"/>
          <w:lang w:val="en-US"/>
        </w:rPr>
        <w:tab/>
        <w:t>38517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ОРЛОВ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7079</w:t>
      </w:r>
      <w:r>
        <w:rPr>
          <w:sz w:val="20"/>
          <w:lang w:val="en-US"/>
        </w:rPr>
        <w:tab/>
        <w:t>38518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КРИНИЦЬКИЙ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7080</w:t>
      </w:r>
      <w:r>
        <w:rPr>
          <w:sz w:val="20"/>
          <w:lang w:val="en-US"/>
        </w:rPr>
        <w:tab/>
        <w:t>38519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НАБУХОТНИЙ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7081</w:t>
      </w:r>
      <w:r>
        <w:rPr>
          <w:sz w:val="20"/>
          <w:lang w:val="en-US"/>
        </w:rPr>
        <w:tab/>
        <w:t>38520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ФРАНКОВА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7082</w:t>
      </w:r>
      <w:r>
        <w:rPr>
          <w:sz w:val="20"/>
          <w:lang w:val="en-US"/>
        </w:rPr>
        <w:tab/>
        <w:t>32375Б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ГАЙОВИЙ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06.04.2016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7083</w:t>
      </w:r>
      <w:r>
        <w:rPr>
          <w:sz w:val="20"/>
          <w:lang w:val="en-US"/>
        </w:rPr>
        <w:tab/>
        <w:t>38521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ГРИГОР'ЄВ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7084</w:t>
      </w:r>
      <w:r>
        <w:rPr>
          <w:sz w:val="20"/>
          <w:lang w:val="en-US"/>
        </w:rPr>
        <w:tab/>
        <w:t>38522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СТАВНІЧЕНКО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7085</w:t>
      </w:r>
      <w:r>
        <w:rPr>
          <w:sz w:val="20"/>
          <w:lang w:val="en-US"/>
        </w:rPr>
        <w:tab/>
        <w:t>38523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МУРАВЦОВА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7086</w:t>
      </w:r>
      <w:r>
        <w:rPr>
          <w:sz w:val="20"/>
          <w:lang w:val="en-US"/>
        </w:rPr>
        <w:tab/>
        <w:t>38524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КРУПСЬКА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7087</w:t>
      </w:r>
      <w:r>
        <w:rPr>
          <w:sz w:val="20"/>
          <w:lang w:val="en-US"/>
        </w:rPr>
        <w:tab/>
        <w:t>38526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ДОВБАШ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23.10.2015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7088</w:t>
      </w:r>
      <w:r>
        <w:rPr>
          <w:sz w:val="20"/>
          <w:lang w:val="en-US"/>
        </w:rPr>
        <w:tab/>
        <w:t>38529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НУЖНИЙ</w:t>
      </w:r>
      <w:r>
        <w:rPr>
          <w:sz w:val="20"/>
          <w:lang w:val="en-US"/>
        </w:rPr>
        <w:tab/>
        <w:t>ПЄ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23.10.2015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7089</w:t>
      </w:r>
      <w:r>
        <w:rPr>
          <w:sz w:val="20"/>
          <w:lang w:val="en-US"/>
        </w:rPr>
        <w:tab/>
        <w:t>38530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7090</w:t>
      </w:r>
      <w:r>
        <w:rPr>
          <w:sz w:val="20"/>
          <w:lang w:val="en-US"/>
        </w:rPr>
        <w:tab/>
        <w:t>38531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ШИЯН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7091</w:t>
      </w:r>
      <w:r>
        <w:rPr>
          <w:sz w:val="20"/>
          <w:lang w:val="en-US"/>
        </w:rPr>
        <w:tab/>
        <w:t>38532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ЗАХАРАШ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23.10.2015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7092</w:t>
      </w:r>
      <w:r>
        <w:rPr>
          <w:sz w:val="20"/>
          <w:lang w:val="en-US"/>
        </w:rPr>
        <w:tab/>
        <w:t>38534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7093</w:t>
      </w:r>
      <w:r>
        <w:rPr>
          <w:sz w:val="20"/>
          <w:lang w:val="en-US"/>
        </w:rPr>
        <w:tab/>
        <w:t>38535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7094</w:t>
      </w:r>
      <w:r>
        <w:rPr>
          <w:sz w:val="20"/>
          <w:lang w:val="en-US"/>
        </w:rPr>
        <w:tab/>
        <w:t>38536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ЧУРСІН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7095</w:t>
      </w:r>
      <w:r>
        <w:rPr>
          <w:sz w:val="20"/>
          <w:lang w:val="en-US"/>
        </w:rPr>
        <w:tab/>
        <w:t>38539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ОНУПКО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7096</w:t>
      </w:r>
      <w:r>
        <w:rPr>
          <w:sz w:val="20"/>
          <w:lang w:val="en-US"/>
        </w:rPr>
        <w:tab/>
        <w:t>38540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ФЕДОТОВА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7097</w:t>
      </w:r>
      <w:r>
        <w:rPr>
          <w:sz w:val="20"/>
          <w:lang w:val="en-US"/>
        </w:rPr>
        <w:tab/>
        <w:t>38541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АНДРУШОК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19.03.2020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7098</w:t>
      </w:r>
      <w:r>
        <w:rPr>
          <w:sz w:val="20"/>
          <w:lang w:val="en-US"/>
        </w:rPr>
        <w:tab/>
        <w:t>38542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ЛИСИЙ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7099</w:t>
      </w:r>
      <w:r>
        <w:rPr>
          <w:sz w:val="20"/>
          <w:lang w:val="en-US"/>
        </w:rPr>
        <w:tab/>
        <w:t>38543</w:t>
      </w:r>
      <w:r>
        <w:rPr>
          <w:sz w:val="20"/>
          <w:lang w:val="en-US"/>
        </w:rPr>
        <w:tab/>
        <w:t>25.11.2015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7100</w:t>
      </w:r>
      <w:r>
        <w:rPr>
          <w:sz w:val="20"/>
          <w:lang w:val="en-US"/>
        </w:rPr>
        <w:tab/>
        <w:t>38544</w:t>
      </w:r>
      <w:r>
        <w:rPr>
          <w:sz w:val="20"/>
          <w:lang w:val="en-US"/>
        </w:rPr>
        <w:tab/>
        <w:t>25.11.2015</w:t>
      </w:r>
      <w:r>
        <w:rPr>
          <w:sz w:val="20"/>
          <w:lang w:val="en-US"/>
        </w:rPr>
        <w:tab/>
        <w:t>СКРОМНИЙ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25.11.2015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7101</w:t>
      </w:r>
      <w:r>
        <w:rPr>
          <w:sz w:val="20"/>
          <w:lang w:val="en-US"/>
        </w:rPr>
        <w:tab/>
        <w:t>38547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НАВРОЦЬКА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7102</w:t>
      </w:r>
      <w:r>
        <w:rPr>
          <w:sz w:val="20"/>
          <w:lang w:val="en-US"/>
        </w:rPr>
        <w:tab/>
        <w:t>38548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ДОМАНСЬКИЙ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7103</w:t>
      </w:r>
      <w:r>
        <w:rPr>
          <w:sz w:val="20"/>
          <w:lang w:val="en-US"/>
        </w:rPr>
        <w:tab/>
        <w:t>38549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МАЛИШЕВА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07.12.2015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7104</w:t>
      </w:r>
      <w:r>
        <w:rPr>
          <w:sz w:val="20"/>
          <w:lang w:val="en-US"/>
        </w:rPr>
        <w:tab/>
        <w:t>38550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ЛИПЯНЕЦЬ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7105</w:t>
      </w:r>
      <w:r>
        <w:rPr>
          <w:sz w:val="20"/>
          <w:lang w:val="en-US"/>
        </w:rPr>
        <w:tab/>
        <w:t>38551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БРОВКО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7106</w:t>
      </w:r>
      <w:r>
        <w:rPr>
          <w:sz w:val="20"/>
          <w:lang w:val="en-US"/>
        </w:rPr>
        <w:tab/>
        <w:t>38553</w:t>
      </w:r>
      <w:r>
        <w:rPr>
          <w:sz w:val="20"/>
          <w:lang w:val="en-US"/>
        </w:rPr>
        <w:tab/>
        <w:t>11.12.2015</w:t>
      </w:r>
      <w:r>
        <w:rPr>
          <w:sz w:val="20"/>
          <w:lang w:val="en-US"/>
        </w:rPr>
        <w:tab/>
        <w:t>ПОПЛАВСЬКА</w:t>
      </w:r>
      <w:r>
        <w:rPr>
          <w:sz w:val="20"/>
          <w:lang w:val="en-US"/>
        </w:rPr>
        <w:tab/>
        <w:t>ЖМ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7107</w:t>
      </w:r>
      <w:r>
        <w:rPr>
          <w:sz w:val="20"/>
          <w:lang w:val="en-US"/>
        </w:rPr>
        <w:tab/>
        <w:t>38555</w:t>
      </w:r>
      <w:r>
        <w:rPr>
          <w:sz w:val="20"/>
          <w:lang w:val="en-US"/>
        </w:rPr>
        <w:tab/>
        <w:t>11.12.2015</w:t>
      </w:r>
      <w:r>
        <w:rPr>
          <w:sz w:val="20"/>
          <w:lang w:val="en-US"/>
        </w:rPr>
        <w:tab/>
        <w:t>АДАМЕНКО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7108</w:t>
      </w:r>
      <w:r>
        <w:rPr>
          <w:sz w:val="20"/>
          <w:lang w:val="en-US"/>
        </w:rPr>
        <w:tab/>
        <w:t>38556</w:t>
      </w:r>
      <w:r>
        <w:rPr>
          <w:sz w:val="20"/>
          <w:lang w:val="en-US"/>
        </w:rPr>
        <w:tab/>
        <w:t>11.12.2015</w:t>
      </w:r>
      <w:r>
        <w:rPr>
          <w:sz w:val="20"/>
          <w:lang w:val="en-US"/>
        </w:rPr>
        <w:tab/>
        <w:t>ГОЛЕНЯ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11.12.2015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7109</w:t>
      </w:r>
      <w:r>
        <w:rPr>
          <w:sz w:val="20"/>
          <w:lang w:val="en-US"/>
        </w:rPr>
        <w:tab/>
        <w:t>38557</w:t>
      </w:r>
      <w:r>
        <w:rPr>
          <w:sz w:val="20"/>
          <w:lang w:val="en-US"/>
        </w:rPr>
        <w:tab/>
        <w:t>11.12.2015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7110</w:t>
      </w:r>
      <w:r>
        <w:rPr>
          <w:sz w:val="20"/>
          <w:lang w:val="en-US"/>
        </w:rPr>
        <w:tab/>
        <w:t>38558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КРЕКОТЕНЬ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30.12.2015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7111</w:t>
      </w:r>
      <w:r>
        <w:rPr>
          <w:sz w:val="20"/>
          <w:lang w:val="en-US"/>
        </w:rPr>
        <w:tab/>
        <w:t>38559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ГЕГЛЮК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7112</w:t>
      </w:r>
      <w:r>
        <w:rPr>
          <w:sz w:val="20"/>
          <w:lang w:val="en-US"/>
        </w:rPr>
        <w:tab/>
        <w:t>38560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КЛЬОВАН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30.12.2015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7113</w:t>
      </w:r>
      <w:r>
        <w:rPr>
          <w:sz w:val="20"/>
          <w:lang w:val="en-US"/>
        </w:rPr>
        <w:tab/>
        <w:t>38563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ЄМЕЛЬЯНОВ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7114</w:t>
      </w:r>
      <w:r>
        <w:rPr>
          <w:sz w:val="20"/>
          <w:lang w:val="en-US"/>
        </w:rPr>
        <w:tab/>
        <w:t>38564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30.12.2015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7115</w:t>
      </w:r>
      <w:r>
        <w:rPr>
          <w:sz w:val="20"/>
          <w:lang w:val="en-US"/>
        </w:rPr>
        <w:tab/>
        <w:t>38565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АНАТІЄНКО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7116</w:t>
      </w:r>
      <w:r>
        <w:rPr>
          <w:sz w:val="20"/>
          <w:lang w:val="en-US"/>
        </w:rPr>
        <w:tab/>
        <w:t>38566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ГОРБУНОВ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7117</w:t>
      </w:r>
      <w:r>
        <w:rPr>
          <w:sz w:val="20"/>
          <w:lang w:val="en-US"/>
        </w:rPr>
        <w:tab/>
        <w:t>38567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7118</w:t>
      </w:r>
      <w:r>
        <w:rPr>
          <w:sz w:val="20"/>
          <w:lang w:val="en-US"/>
        </w:rPr>
        <w:tab/>
        <w:t>38568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ФРОЛОВ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7119</w:t>
      </w:r>
      <w:r>
        <w:rPr>
          <w:sz w:val="20"/>
          <w:lang w:val="en-US"/>
        </w:rPr>
        <w:tab/>
        <w:t>38571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ТУРЧЕНЮК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7120</w:t>
      </w:r>
      <w:r>
        <w:rPr>
          <w:sz w:val="20"/>
          <w:lang w:val="en-US"/>
        </w:rPr>
        <w:tab/>
        <w:t>38572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МІЛЕВСЬКА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7121</w:t>
      </w:r>
      <w:r>
        <w:rPr>
          <w:sz w:val="20"/>
          <w:lang w:val="en-US"/>
        </w:rPr>
        <w:tab/>
        <w:t>38573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7122</w:t>
      </w:r>
      <w:r>
        <w:rPr>
          <w:sz w:val="20"/>
          <w:lang w:val="en-US"/>
        </w:rPr>
        <w:tab/>
        <w:t>38575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КИРИЛЮК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7123</w:t>
      </w:r>
      <w:r>
        <w:rPr>
          <w:sz w:val="20"/>
          <w:lang w:val="en-US"/>
        </w:rPr>
        <w:tab/>
        <w:t>38576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БРАТЧУК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30.03.2018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7124</w:t>
      </w:r>
      <w:r>
        <w:rPr>
          <w:sz w:val="20"/>
          <w:lang w:val="en-US"/>
        </w:rPr>
        <w:tab/>
        <w:t>38577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ГАЛЮК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7125</w:t>
      </w:r>
      <w:r>
        <w:rPr>
          <w:sz w:val="20"/>
          <w:lang w:val="en-US"/>
        </w:rPr>
        <w:tab/>
        <w:t>38578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7126</w:t>
      </w:r>
      <w:r>
        <w:rPr>
          <w:sz w:val="20"/>
          <w:lang w:val="en-US"/>
        </w:rPr>
        <w:tab/>
        <w:t>38579</w:t>
      </w:r>
      <w:r>
        <w:rPr>
          <w:sz w:val="20"/>
          <w:lang w:val="en-US"/>
        </w:rPr>
        <w:tab/>
        <w:t>12.02.2016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ЯР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7127</w:t>
      </w:r>
      <w:r>
        <w:rPr>
          <w:sz w:val="20"/>
          <w:lang w:val="en-US"/>
        </w:rPr>
        <w:tab/>
        <w:t>38580</w:t>
      </w:r>
      <w:r>
        <w:rPr>
          <w:sz w:val="20"/>
          <w:lang w:val="en-US"/>
        </w:rPr>
        <w:tab/>
        <w:t>12.02.2016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7128</w:t>
      </w:r>
      <w:r>
        <w:rPr>
          <w:sz w:val="20"/>
          <w:lang w:val="en-US"/>
        </w:rPr>
        <w:tab/>
        <w:t>38581</w:t>
      </w:r>
      <w:r>
        <w:rPr>
          <w:sz w:val="20"/>
          <w:lang w:val="en-US"/>
        </w:rPr>
        <w:tab/>
        <w:t>12.02.2016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7129</w:t>
      </w:r>
      <w:r>
        <w:rPr>
          <w:sz w:val="20"/>
          <w:lang w:val="en-US"/>
        </w:rPr>
        <w:tab/>
        <w:t>38582</w:t>
      </w:r>
      <w:r>
        <w:rPr>
          <w:sz w:val="20"/>
          <w:lang w:val="en-US"/>
        </w:rPr>
        <w:tab/>
        <w:t>12.02.2016</w:t>
      </w:r>
      <w:r>
        <w:rPr>
          <w:sz w:val="20"/>
          <w:lang w:val="en-US"/>
        </w:rPr>
        <w:tab/>
        <w:t>СКИВКА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12.02.2016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7130</w:t>
      </w:r>
      <w:r>
        <w:rPr>
          <w:sz w:val="20"/>
          <w:lang w:val="en-US"/>
        </w:rPr>
        <w:tab/>
        <w:t>38585</w:t>
      </w:r>
      <w:r>
        <w:rPr>
          <w:sz w:val="20"/>
          <w:lang w:val="en-US"/>
        </w:rPr>
        <w:tab/>
        <w:t>26.02.2016</w:t>
      </w:r>
      <w:r>
        <w:rPr>
          <w:sz w:val="20"/>
          <w:lang w:val="en-US"/>
        </w:rPr>
        <w:tab/>
        <w:t>ЩЕРБАКОВ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7131</w:t>
      </w:r>
      <w:r>
        <w:rPr>
          <w:sz w:val="20"/>
          <w:lang w:val="en-US"/>
        </w:rPr>
        <w:tab/>
        <w:t>38586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ТІТАРЕНКО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7132</w:t>
      </w:r>
      <w:r>
        <w:rPr>
          <w:sz w:val="20"/>
          <w:lang w:val="en-US"/>
        </w:rPr>
        <w:tab/>
        <w:t>38587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ПОМИТКІНА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7133</w:t>
      </w:r>
      <w:r>
        <w:rPr>
          <w:sz w:val="20"/>
          <w:lang w:val="en-US"/>
        </w:rPr>
        <w:tab/>
        <w:t>38588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БЕВЗ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7134</w:t>
      </w:r>
      <w:r>
        <w:rPr>
          <w:sz w:val="20"/>
          <w:lang w:val="en-US"/>
        </w:rPr>
        <w:tab/>
        <w:t>38589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7135</w:t>
      </w:r>
      <w:r>
        <w:rPr>
          <w:sz w:val="20"/>
          <w:lang w:val="en-US"/>
        </w:rPr>
        <w:tab/>
        <w:t>38590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ПАРАСЮК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7136</w:t>
      </w:r>
      <w:r>
        <w:rPr>
          <w:sz w:val="20"/>
          <w:lang w:val="en-US"/>
        </w:rPr>
        <w:tab/>
        <w:t>38592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ГУМЕН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7137</w:t>
      </w:r>
      <w:r>
        <w:rPr>
          <w:sz w:val="20"/>
          <w:lang w:val="en-US"/>
        </w:rPr>
        <w:tab/>
        <w:t>38593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САРНАВСЬКА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7138</w:t>
      </w:r>
      <w:r>
        <w:rPr>
          <w:sz w:val="20"/>
          <w:lang w:val="en-US"/>
        </w:rPr>
        <w:tab/>
        <w:t>38594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УЛЬЯНОВ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7139</w:t>
      </w:r>
      <w:r>
        <w:rPr>
          <w:sz w:val="20"/>
          <w:lang w:val="en-US"/>
        </w:rPr>
        <w:tab/>
        <w:t>38595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КАЛЬКО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7140</w:t>
      </w:r>
      <w:r>
        <w:rPr>
          <w:sz w:val="20"/>
          <w:lang w:val="en-US"/>
        </w:rPr>
        <w:tab/>
        <w:t>38596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КУШНІР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7141</w:t>
      </w:r>
      <w:r>
        <w:rPr>
          <w:sz w:val="20"/>
          <w:lang w:val="en-US"/>
        </w:rPr>
        <w:tab/>
        <w:t>38599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МИХАСЮК</w:t>
      </w:r>
      <w:r>
        <w:rPr>
          <w:sz w:val="20"/>
          <w:lang w:val="en-US"/>
        </w:rPr>
        <w:tab/>
        <w:t>СР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7142</w:t>
      </w:r>
      <w:r>
        <w:rPr>
          <w:sz w:val="20"/>
          <w:lang w:val="en-US"/>
        </w:rPr>
        <w:tab/>
        <w:t>38601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ТОГАЧИНСЬКА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7143</w:t>
      </w:r>
      <w:r>
        <w:rPr>
          <w:sz w:val="20"/>
          <w:lang w:val="en-US"/>
        </w:rPr>
        <w:tab/>
        <w:t>38602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БОГДЮН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7144</w:t>
      </w:r>
      <w:r>
        <w:rPr>
          <w:sz w:val="20"/>
          <w:lang w:val="en-US"/>
        </w:rPr>
        <w:tab/>
        <w:t>38603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БІЛЬКО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7145</w:t>
      </w:r>
      <w:r>
        <w:rPr>
          <w:sz w:val="20"/>
          <w:lang w:val="en-US"/>
        </w:rPr>
        <w:tab/>
        <w:t>38604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МОРКВАС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7146</w:t>
      </w:r>
      <w:r>
        <w:rPr>
          <w:sz w:val="20"/>
          <w:lang w:val="en-US"/>
        </w:rPr>
        <w:tab/>
        <w:t>38605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СУЯРКО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25.03.2016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7147</w:t>
      </w:r>
      <w:r>
        <w:rPr>
          <w:sz w:val="20"/>
          <w:lang w:val="en-US"/>
        </w:rPr>
        <w:tab/>
        <w:t>38606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06.04.2016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7148</w:t>
      </w:r>
      <w:r>
        <w:rPr>
          <w:sz w:val="20"/>
          <w:lang w:val="en-US"/>
        </w:rPr>
        <w:tab/>
        <w:t>38607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КУЛІШ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06.04.2016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7149</w:t>
      </w:r>
      <w:r>
        <w:rPr>
          <w:sz w:val="20"/>
          <w:lang w:val="en-US"/>
        </w:rPr>
        <w:tab/>
        <w:t>38608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СТРИГУН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06.04.2016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7150</w:t>
      </w:r>
      <w:r>
        <w:rPr>
          <w:sz w:val="20"/>
          <w:lang w:val="en-US"/>
        </w:rPr>
        <w:tab/>
        <w:t>38610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ПЯСЕЦЬКА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7151</w:t>
      </w:r>
      <w:r>
        <w:rPr>
          <w:sz w:val="20"/>
          <w:lang w:val="en-US"/>
        </w:rPr>
        <w:tab/>
        <w:t>38611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ТРУБА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06.04.2016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7152</w:t>
      </w:r>
      <w:r>
        <w:rPr>
          <w:sz w:val="20"/>
          <w:lang w:val="en-US"/>
        </w:rPr>
        <w:tab/>
        <w:t>38612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БІСКУБСЬКИЙ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7153</w:t>
      </w:r>
      <w:r>
        <w:rPr>
          <w:sz w:val="20"/>
          <w:lang w:val="en-US"/>
        </w:rPr>
        <w:tab/>
        <w:t>38613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ВИНОГРАДСЬКИЙ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7154</w:t>
      </w:r>
      <w:r>
        <w:rPr>
          <w:sz w:val="20"/>
          <w:lang w:val="en-US"/>
        </w:rPr>
        <w:tab/>
        <w:t>38614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ЗОЛОТА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7155</w:t>
      </w:r>
      <w:r>
        <w:rPr>
          <w:sz w:val="20"/>
          <w:lang w:val="en-US"/>
        </w:rPr>
        <w:tab/>
        <w:t>38615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НІКІТІНА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7156</w:t>
      </w:r>
      <w:r>
        <w:rPr>
          <w:sz w:val="20"/>
          <w:lang w:val="en-US"/>
        </w:rPr>
        <w:tab/>
        <w:t>38616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ЦІСЕЛЬСЬКИЙ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7157</w:t>
      </w:r>
      <w:r>
        <w:rPr>
          <w:sz w:val="20"/>
          <w:lang w:val="en-US"/>
        </w:rPr>
        <w:tab/>
        <w:t>38617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БИЦЮРА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7158</w:t>
      </w:r>
      <w:r>
        <w:rPr>
          <w:sz w:val="20"/>
          <w:lang w:val="en-US"/>
        </w:rPr>
        <w:tab/>
        <w:t>38618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НОВИЦЬКИЙ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7159</w:t>
      </w:r>
      <w:r>
        <w:rPr>
          <w:sz w:val="20"/>
          <w:lang w:val="en-US"/>
        </w:rPr>
        <w:tab/>
        <w:t>38619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МУСІЄНКО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7160</w:t>
      </w:r>
      <w:r>
        <w:rPr>
          <w:sz w:val="20"/>
          <w:lang w:val="en-US"/>
        </w:rPr>
        <w:tab/>
        <w:t>38620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КОШЕЛЕНКО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19.05.2016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7161</w:t>
      </w:r>
      <w:r>
        <w:rPr>
          <w:sz w:val="20"/>
          <w:lang w:val="en-US"/>
        </w:rPr>
        <w:tab/>
        <w:t>38621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ЛУК'ЯНЕНКО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7162</w:t>
      </w:r>
      <w:r>
        <w:rPr>
          <w:sz w:val="20"/>
          <w:lang w:val="en-US"/>
        </w:rPr>
        <w:tab/>
        <w:t>38622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19.05.2016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7163</w:t>
      </w:r>
      <w:r>
        <w:rPr>
          <w:sz w:val="20"/>
          <w:lang w:val="en-US"/>
        </w:rPr>
        <w:tab/>
        <w:t>38623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ФАСТОВЕЦЬ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7164</w:t>
      </w:r>
      <w:r>
        <w:rPr>
          <w:sz w:val="20"/>
          <w:lang w:val="en-US"/>
        </w:rPr>
        <w:tab/>
        <w:t>38625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ЮРЧУК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7165</w:t>
      </w:r>
      <w:r>
        <w:rPr>
          <w:sz w:val="20"/>
          <w:lang w:val="en-US"/>
        </w:rPr>
        <w:tab/>
        <w:t>38627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7166</w:t>
      </w:r>
      <w:r>
        <w:rPr>
          <w:sz w:val="20"/>
          <w:lang w:val="en-US"/>
        </w:rPr>
        <w:tab/>
        <w:t>38628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7167</w:t>
      </w:r>
      <w:r>
        <w:rPr>
          <w:sz w:val="20"/>
          <w:lang w:val="en-US"/>
        </w:rPr>
        <w:tab/>
        <w:t>38630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АЛІКСЕЙЧИК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7168</w:t>
      </w:r>
      <w:r>
        <w:rPr>
          <w:sz w:val="20"/>
          <w:lang w:val="en-US"/>
        </w:rPr>
        <w:tab/>
        <w:t>38631</w:t>
      </w:r>
      <w:r>
        <w:rPr>
          <w:sz w:val="20"/>
          <w:lang w:val="en-US"/>
        </w:rPr>
        <w:tab/>
        <w:t>31.05.2016</w:t>
      </w:r>
      <w:r>
        <w:rPr>
          <w:sz w:val="20"/>
          <w:lang w:val="en-US"/>
        </w:rPr>
        <w:tab/>
        <w:t>МАЛОЖИЛЕНКО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31.05.2016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7169</w:t>
      </w:r>
      <w:r>
        <w:rPr>
          <w:sz w:val="20"/>
          <w:lang w:val="en-US"/>
        </w:rPr>
        <w:tab/>
        <w:t>38632</w:t>
      </w:r>
      <w:r>
        <w:rPr>
          <w:sz w:val="20"/>
          <w:lang w:val="en-US"/>
        </w:rPr>
        <w:tab/>
        <w:t>31.05.2016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31.05.2016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7170</w:t>
      </w:r>
      <w:r>
        <w:rPr>
          <w:sz w:val="20"/>
          <w:lang w:val="en-US"/>
        </w:rPr>
        <w:tab/>
        <w:t>38633</w:t>
      </w:r>
      <w:r>
        <w:rPr>
          <w:sz w:val="20"/>
          <w:lang w:val="en-US"/>
        </w:rPr>
        <w:tab/>
        <w:t>31.05.2016</w:t>
      </w:r>
      <w:r>
        <w:rPr>
          <w:sz w:val="20"/>
          <w:lang w:val="en-US"/>
        </w:rPr>
        <w:tab/>
        <w:t>ЛИТВИНЧЕНКО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7171</w:t>
      </w:r>
      <w:r>
        <w:rPr>
          <w:sz w:val="20"/>
          <w:lang w:val="en-US"/>
        </w:rPr>
        <w:tab/>
        <w:t>38634</w:t>
      </w:r>
      <w:r>
        <w:rPr>
          <w:sz w:val="20"/>
          <w:lang w:val="en-US"/>
        </w:rPr>
        <w:tab/>
        <w:t>31.05.2016</w:t>
      </w:r>
      <w:r>
        <w:rPr>
          <w:sz w:val="20"/>
          <w:lang w:val="en-US"/>
        </w:rPr>
        <w:tab/>
        <w:t>ОКОПНА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7172</w:t>
      </w:r>
      <w:r>
        <w:rPr>
          <w:sz w:val="20"/>
          <w:lang w:val="en-US"/>
        </w:rPr>
        <w:tab/>
        <w:t>38635</w:t>
      </w:r>
      <w:r>
        <w:rPr>
          <w:sz w:val="20"/>
          <w:lang w:val="en-US"/>
        </w:rPr>
        <w:tab/>
        <w:t>14.06.2016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7173</w:t>
      </w:r>
      <w:r>
        <w:rPr>
          <w:sz w:val="20"/>
          <w:lang w:val="en-US"/>
        </w:rPr>
        <w:tab/>
        <w:t>38636</w:t>
      </w:r>
      <w:r>
        <w:rPr>
          <w:sz w:val="20"/>
          <w:lang w:val="en-US"/>
        </w:rPr>
        <w:tab/>
        <w:t>14.06.2016</w:t>
      </w:r>
      <w:r>
        <w:rPr>
          <w:sz w:val="20"/>
          <w:lang w:val="en-US"/>
        </w:rPr>
        <w:tab/>
        <w:t>КОЗАКЕВИЧ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7174</w:t>
      </w:r>
      <w:r>
        <w:rPr>
          <w:sz w:val="20"/>
          <w:lang w:val="en-US"/>
        </w:rPr>
        <w:tab/>
        <w:t>38638</w:t>
      </w:r>
      <w:r>
        <w:rPr>
          <w:sz w:val="20"/>
          <w:lang w:val="en-US"/>
        </w:rPr>
        <w:tab/>
        <w:t>14.06.2016</w:t>
      </w:r>
      <w:r>
        <w:rPr>
          <w:sz w:val="20"/>
          <w:lang w:val="en-US"/>
        </w:rPr>
        <w:tab/>
        <w:t>ВЕЛИТ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14.06.2016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7175</w:t>
      </w:r>
      <w:r>
        <w:rPr>
          <w:sz w:val="20"/>
          <w:lang w:val="en-US"/>
        </w:rPr>
        <w:tab/>
        <w:t>38641</w:t>
      </w:r>
      <w:r>
        <w:rPr>
          <w:sz w:val="20"/>
          <w:lang w:val="en-US"/>
        </w:rPr>
        <w:tab/>
        <w:t>14.06.2016</w:t>
      </w:r>
      <w:r>
        <w:rPr>
          <w:sz w:val="20"/>
          <w:lang w:val="en-US"/>
        </w:rPr>
        <w:tab/>
        <w:t>ДАЦЕНКО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14.09.2016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7176</w:t>
      </w:r>
      <w:r>
        <w:rPr>
          <w:sz w:val="20"/>
          <w:lang w:val="en-US"/>
        </w:rPr>
        <w:tab/>
        <w:t>38640</w:t>
      </w:r>
      <w:r>
        <w:rPr>
          <w:sz w:val="20"/>
          <w:lang w:val="en-US"/>
        </w:rPr>
        <w:tab/>
        <w:t>16.06.2016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16.06.2016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7177</w:t>
      </w:r>
      <w:r>
        <w:rPr>
          <w:sz w:val="20"/>
          <w:lang w:val="en-US"/>
        </w:rPr>
        <w:tab/>
        <w:t>38642</w:t>
      </w:r>
      <w:r>
        <w:rPr>
          <w:sz w:val="20"/>
          <w:lang w:val="en-US"/>
        </w:rPr>
        <w:tab/>
        <w:t>16.06.2016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7178</w:t>
      </w:r>
      <w:r>
        <w:rPr>
          <w:sz w:val="20"/>
          <w:lang w:val="en-US"/>
        </w:rPr>
        <w:tab/>
        <w:t>38643</w:t>
      </w:r>
      <w:r>
        <w:rPr>
          <w:sz w:val="20"/>
          <w:lang w:val="en-US"/>
        </w:rPr>
        <w:tab/>
        <w:t>16.06.2016</w:t>
      </w:r>
      <w:r>
        <w:rPr>
          <w:sz w:val="20"/>
          <w:lang w:val="en-US"/>
        </w:rPr>
        <w:tab/>
        <w:t>ВАКУЛІН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16.06.2016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7179</w:t>
      </w:r>
      <w:r>
        <w:rPr>
          <w:sz w:val="20"/>
          <w:lang w:val="en-US"/>
        </w:rPr>
        <w:tab/>
        <w:t>38644</w:t>
      </w:r>
      <w:r>
        <w:rPr>
          <w:sz w:val="20"/>
          <w:lang w:val="en-US"/>
        </w:rPr>
        <w:tab/>
        <w:t>16.06.2016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7180</w:t>
      </w:r>
      <w:r>
        <w:rPr>
          <w:sz w:val="20"/>
          <w:lang w:val="en-US"/>
        </w:rPr>
        <w:tab/>
        <w:t>34338Б</w:t>
      </w:r>
      <w:r>
        <w:rPr>
          <w:sz w:val="20"/>
          <w:lang w:val="en-US"/>
        </w:rPr>
        <w:tab/>
        <w:t>23.06.2016</w:t>
      </w:r>
      <w:r>
        <w:rPr>
          <w:sz w:val="20"/>
          <w:lang w:val="en-US"/>
        </w:rPr>
        <w:tab/>
        <w:t>ВАРНАВСЬКА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7181</w:t>
      </w:r>
      <w:r>
        <w:rPr>
          <w:sz w:val="20"/>
          <w:lang w:val="en-US"/>
        </w:rPr>
        <w:tab/>
        <w:t>38645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ХАЛІМОНЧУК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7182</w:t>
      </w:r>
      <w:r>
        <w:rPr>
          <w:sz w:val="20"/>
          <w:lang w:val="en-US"/>
        </w:rPr>
        <w:tab/>
        <w:t>38646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08.07.2016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7183</w:t>
      </w:r>
      <w:r>
        <w:rPr>
          <w:sz w:val="20"/>
          <w:lang w:val="en-US"/>
        </w:rPr>
        <w:tab/>
        <w:t>38647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ПІДЛУЖНА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7184</w:t>
      </w:r>
      <w:r>
        <w:rPr>
          <w:sz w:val="20"/>
          <w:lang w:val="en-US"/>
        </w:rPr>
        <w:tab/>
        <w:t>38649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БЕРЛАДИН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7185</w:t>
      </w:r>
      <w:r>
        <w:rPr>
          <w:sz w:val="20"/>
          <w:lang w:val="en-US"/>
        </w:rPr>
        <w:tab/>
        <w:t>38650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СОЛОДОВНІК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7186</w:t>
      </w:r>
      <w:r>
        <w:rPr>
          <w:sz w:val="20"/>
          <w:lang w:val="en-US"/>
        </w:rPr>
        <w:tab/>
        <w:t>38651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ВІТИШ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7187</w:t>
      </w:r>
      <w:r>
        <w:rPr>
          <w:sz w:val="20"/>
          <w:lang w:val="en-US"/>
        </w:rPr>
        <w:tab/>
        <w:t>38653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КУШНІР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7188</w:t>
      </w:r>
      <w:r>
        <w:rPr>
          <w:sz w:val="20"/>
          <w:lang w:val="en-US"/>
        </w:rPr>
        <w:tab/>
        <w:t>38654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КОМАРОВСЬКИЙ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7189</w:t>
      </w:r>
      <w:r>
        <w:rPr>
          <w:sz w:val="20"/>
          <w:lang w:val="en-US"/>
        </w:rPr>
        <w:tab/>
        <w:t>38655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СЕЛЕЗЕНЬ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02.08.2016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7190</w:t>
      </w:r>
      <w:r>
        <w:rPr>
          <w:sz w:val="20"/>
          <w:lang w:val="en-US"/>
        </w:rPr>
        <w:tab/>
        <w:t>38656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ЧАЛА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7191</w:t>
      </w:r>
      <w:r>
        <w:rPr>
          <w:sz w:val="20"/>
          <w:lang w:val="en-US"/>
        </w:rPr>
        <w:tab/>
        <w:t>38657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КРАЩЕНКО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7192</w:t>
      </w:r>
      <w:r>
        <w:rPr>
          <w:sz w:val="20"/>
          <w:lang w:val="en-US"/>
        </w:rPr>
        <w:tab/>
        <w:t>38658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ШВАЮК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7193</w:t>
      </w:r>
      <w:r>
        <w:rPr>
          <w:sz w:val="20"/>
          <w:lang w:val="en-US"/>
        </w:rPr>
        <w:tab/>
        <w:t>38659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АЄ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7194</w:t>
      </w:r>
      <w:r>
        <w:rPr>
          <w:sz w:val="20"/>
          <w:lang w:val="en-US"/>
        </w:rPr>
        <w:tab/>
        <w:t>38662</w:t>
      </w:r>
      <w:r>
        <w:rPr>
          <w:sz w:val="20"/>
          <w:lang w:val="en-US"/>
        </w:rPr>
        <w:tab/>
        <w:t>22.08.2016</w:t>
      </w:r>
      <w:r>
        <w:rPr>
          <w:sz w:val="20"/>
          <w:lang w:val="en-US"/>
        </w:rPr>
        <w:tab/>
        <w:t>КОВОРОТНІЙ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22.08.2016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7195</w:t>
      </w:r>
      <w:r>
        <w:rPr>
          <w:sz w:val="20"/>
          <w:lang w:val="en-US"/>
        </w:rPr>
        <w:tab/>
        <w:t>38663</w:t>
      </w:r>
      <w:r>
        <w:rPr>
          <w:sz w:val="20"/>
          <w:lang w:val="en-US"/>
        </w:rPr>
        <w:tab/>
        <w:t>22.08.2016</w:t>
      </w:r>
      <w:r>
        <w:rPr>
          <w:sz w:val="20"/>
          <w:lang w:val="en-US"/>
        </w:rPr>
        <w:tab/>
        <w:t>МІНІХАІРОВА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7196</w:t>
      </w:r>
      <w:r>
        <w:rPr>
          <w:sz w:val="20"/>
          <w:lang w:val="en-US"/>
        </w:rPr>
        <w:tab/>
        <w:t>38664</w:t>
      </w:r>
      <w:r>
        <w:rPr>
          <w:sz w:val="20"/>
          <w:lang w:val="en-US"/>
        </w:rPr>
        <w:tab/>
        <w:t>22.08.2016</w:t>
      </w:r>
      <w:r>
        <w:rPr>
          <w:sz w:val="20"/>
          <w:lang w:val="en-US"/>
        </w:rPr>
        <w:tab/>
        <w:t>ЧЕРЕВАТЕНКО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7197</w:t>
      </w:r>
      <w:r>
        <w:rPr>
          <w:sz w:val="20"/>
          <w:lang w:val="en-US"/>
        </w:rPr>
        <w:tab/>
        <w:t>38665</w:t>
      </w:r>
      <w:r>
        <w:rPr>
          <w:sz w:val="20"/>
          <w:lang w:val="en-US"/>
        </w:rPr>
        <w:tab/>
        <w:t>22.08.2016</w:t>
      </w:r>
      <w:r>
        <w:rPr>
          <w:sz w:val="20"/>
          <w:lang w:val="en-US"/>
        </w:rPr>
        <w:tab/>
        <w:t>ГРОМОВ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22.08.2016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7198</w:t>
      </w:r>
      <w:r>
        <w:rPr>
          <w:sz w:val="20"/>
          <w:lang w:val="en-US"/>
        </w:rPr>
        <w:tab/>
        <w:t>38667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БЕЗШТАНЬКО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7199</w:t>
      </w:r>
      <w:r>
        <w:rPr>
          <w:sz w:val="20"/>
          <w:lang w:val="en-US"/>
        </w:rPr>
        <w:tab/>
        <w:t>38668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ПАНЧУК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7200</w:t>
      </w:r>
      <w:r>
        <w:rPr>
          <w:sz w:val="20"/>
          <w:lang w:val="en-US"/>
        </w:rPr>
        <w:tab/>
        <w:t>38670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КАРАБЧУК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7201</w:t>
      </w:r>
      <w:r>
        <w:rPr>
          <w:sz w:val="20"/>
          <w:lang w:val="en-US"/>
        </w:rPr>
        <w:tab/>
        <w:t>38671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ВОЗНЯК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14.09.2016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7202</w:t>
      </w:r>
      <w:r>
        <w:rPr>
          <w:sz w:val="20"/>
          <w:lang w:val="en-US"/>
        </w:rPr>
        <w:tab/>
        <w:t>38672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ГОЛОВІНА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7203</w:t>
      </w:r>
      <w:r>
        <w:rPr>
          <w:sz w:val="20"/>
          <w:lang w:val="en-US"/>
        </w:rPr>
        <w:tab/>
        <w:t>38673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КРУТЕНЧУК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14.09.2016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7204</w:t>
      </w:r>
      <w:r>
        <w:rPr>
          <w:sz w:val="20"/>
          <w:lang w:val="en-US"/>
        </w:rPr>
        <w:tab/>
        <w:t>38674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ПРИЙМАК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7205</w:t>
      </w:r>
      <w:r>
        <w:rPr>
          <w:sz w:val="20"/>
          <w:lang w:val="en-US"/>
        </w:rPr>
        <w:tab/>
        <w:t>38675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ПОЛОНСЬКИЙ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7206</w:t>
      </w:r>
      <w:r>
        <w:rPr>
          <w:sz w:val="20"/>
          <w:lang w:val="en-US"/>
        </w:rPr>
        <w:tab/>
        <w:t>38676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ПРИЛУКА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7207</w:t>
      </w:r>
      <w:r>
        <w:rPr>
          <w:sz w:val="20"/>
          <w:lang w:val="en-US"/>
        </w:rPr>
        <w:tab/>
        <w:t>38677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ЯЄ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7208</w:t>
      </w:r>
      <w:r>
        <w:rPr>
          <w:sz w:val="20"/>
          <w:lang w:val="en-US"/>
        </w:rPr>
        <w:tab/>
        <w:t>38678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КОМАРОВА</w:t>
      </w:r>
      <w:r>
        <w:rPr>
          <w:sz w:val="20"/>
          <w:lang w:val="en-US"/>
        </w:rPr>
        <w:tab/>
        <w:t>КЄ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21.09.2016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7209</w:t>
      </w:r>
      <w:r>
        <w:rPr>
          <w:sz w:val="20"/>
          <w:lang w:val="en-US"/>
        </w:rPr>
        <w:tab/>
        <w:t>38679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СЕРЕДЮК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7210</w:t>
      </w:r>
      <w:r>
        <w:rPr>
          <w:sz w:val="20"/>
          <w:lang w:val="en-US"/>
        </w:rPr>
        <w:tab/>
        <w:t>38681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КОЗАЧОК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7211</w:t>
      </w:r>
      <w:r>
        <w:rPr>
          <w:sz w:val="20"/>
          <w:lang w:val="en-US"/>
        </w:rPr>
        <w:tab/>
        <w:t>38682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БОРОДАВКА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21.09.2016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7212</w:t>
      </w:r>
      <w:r>
        <w:rPr>
          <w:sz w:val="20"/>
          <w:lang w:val="en-US"/>
        </w:rPr>
        <w:tab/>
        <w:t>38683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07.10.2016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7213</w:t>
      </w:r>
      <w:r>
        <w:rPr>
          <w:sz w:val="20"/>
          <w:lang w:val="en-US"/>
        </w:rPr>
        <w:tab/>
        <w:t>38684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ГОРДІЄНКО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7214</w:t>
      </w:r>
      <w:r>
        <w:rPr>
          <w:sz w:val="20"/>
          <w:lang w:val="en-US"/>
        </w:rPr>
        <w:tab/>
        <w:t>38685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07.10.2016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7215</w:t>
      </w:r>
      <w:r>
        <w:rPr>
          <w:sz w:val="20"/>
          <w:lang w:val="en-US"/>
        </w:rPr>
        <w:tab/>
        <w:t>38686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ЩОЛОК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44</w:t>
      </w:r>
      <w:r>
        <w:rPr>
          <w:sz w:val="20"/>
          <w:lang w:val="en-US"/>
        </w:rPr>
        <w:tab/>
        <w:t>07.10.2016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7216</w:t>
      </w:r>
      <w:r>
        <w:rPr>
          <w:sz w:val="20"/>
          <w:lang w:val="en-US"/>
        </w:rPr>
        <w:tab/>
        <w:t>38687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ОБОДЯНСЬКА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7217</w:t>
      </w:r>
      <w:r>
        <w:rPr>
          <w:sz w:val="20"/>
          <w:lang w:val="en-US"/>
        </w:rPr>
        <w:tab/>
        <w:t>38689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БРАТЧЕНКО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07.10.2016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7218</w:t>
      </w:r>
      <w:r>
        <w:rPr>
          <w:sz w:val="20"/>
          <w:lang w:val="en-US"/>
        </w:rPr>
        <w:tab/>
        <w:t>38690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ОСНИЦЬКИЙ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7219</w:t>
      </w:r>
      <w:r>
        <w:rPr>
          <w:sz w:val="20"/>
          <w:lang w:val="en-US"/>
        </w:rPr>
        <w:tab/>
        <w:t>38692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ЩЕРБАКОВА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7220</w:t>
      </w:r>
      <w:r>
        <w:rPr>
          <w:sz w:val="20"/>
          <w:lang w:val="en-US"/>
        </w:rPr>
        <w:tab/>
        <w:t>38693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КАБИШ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26.10.2016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7221</w:t>
      </w:r>
      <w:r>
        <w:rPr>
          <w:sz w:val="20"/>
          <w:lang w:val="en-US"/>
        </w:rPr>
        <w:tab/>
        <w:t>38694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ГАВРУТЕНКО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26.10.2016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7222</w:t>
      </w:r>
      <w:r>
        <w:rPr>
          <w:sz w:val="20"/>
          <w:lang w:val="en-US"/>
        </w:rPr>
        <w:tab/>
        <w:t>38695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7223</w:t>
      </w:r>
      <w:r>
        <w:rPr>
          <w:sz w:val="20"/>
          <w:lang w:val="en-US"/>
        </w:rPr>
        <w:tab/>
        <w:t>38696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ВИНАР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7224</w:t>
      </w:r>
      <w:r>
        <w:rPr>
          <w:sz w:val="20"/>
          <w:lang w:val="en-US"/>
        </w:rPr>
        <w:tab/>
        <w:t>38697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БАРАНОВСЬКИЙ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26.10.2016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7225</w:t>
      </w:r>
      <w:r>
        <w:rPr>
          <w:sz w:val="20"/>
          <w:lang w:val="en-US"/>
        </w:rPr>
        <w:tab/>
        <w:t>38698</w:t>
      </w:r>
      <w:r>
        <w:rPr>
          <w:sz w:val="20"/>
          <w:lang w:val="en-US"/>
        </w:rPr>
        <w:tab/>
        <w:t>10.11.2016</w:t>
      </w:r>
      <w:r>
        <w:rPr>
          <w:sz w:val="20"/>
          <w:lang w:val="en-US"/>
        </w:rPr>
        <w:tab/>
        <w:t>ЛЕУСЕНКО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7226</w:t>
      </w:r>
      <w:r>
        <w:rPr>
          <w:sz w:val="20"/>
          <w:lang w:val="en-US"/>
        </w:rPr>
        <w:tab/>
        <w:t>38700</w:t>
      </w:r>
      <w:r>
        <w:rPr>
          <w:sz w:val="20"/>
          <w:lang w:val="en-US"/>
        </w:rPr>
        <w:tab/>
        <w:t>10.11.2016</w:t>
      </w:r>
      <w:r>
        <w:rPr>
          <w:sz w:val="20"/>
          <w:lang w:val="en-US"/>
        </w:rPr>
        <w:tab/>
        <w:t>ПОЛОВА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24.04.2023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7227</w:t>
      </w:r>
      <w:r>
        <w:rPr>
          <w:sz w:val="20"/>
          <w:lang w:val="en-US"/>
        </w:rPr>
        <w:tab/>
        <w:t>38702</w:t>
      </w:r>
      <w:r>
        <w:rPr>
          <w:sz w:val="20"/>
          <w:lang w:val="en-US"/>
        </w:rPr>
        <w:tab/>
        <w:t>28.11.2016</w:t>
      </w:r>
      <w:r>
        <w:rPr>
          <w:sz w:val="20"/>
          <w:lang w:val="en-US"/>
        </w:rPr>
        <w:tab/>
        <w:t>КУЛІШЕНКО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7228</w:t>
      </w:r>
      <w:r>
        <w:rPr>
          <w:sz w:val="20"/>
          <w:lang w:val="en-US"/>
        </w:rPr>
        <w:tab/>
        <w:t>38703</w:t>
      </w:r>
      <w:r>
        <w:rPr>
          <w:sz w:val="20"/>
          <w:lang w:val="en-US"/>
        </w:rPr>
        <w:tab/>
        <w:t>28.11.2016</w:t>
      </w:r>
      <w:r>
        <w:rPr>
          <w:sz w:val="20"/>
          <w:lang w:val="en-US"/>
        </w:rPr>
        <w:tab/>
        <w:t>МИНДЗАР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7229</w:t>
      </w:r>
      <w:r>
        <w:rPr>
          <w:sz w:val="20"/>
          <w:lang w:val="en-US"/>
        </w:rPr>
        <w:tab/>
        <w:t>38704</w:t>
      </w:r>
      <w:r>
        <w:rPr>
          <w:sz w:val="20"/>
          <w:lang w:val="en-US"/>
        </w:rPr>
        <w:tab/>
        <w:t>19.12.2016</w:t>
      </w:r>
      <w:r>
        <w:rPr>
          <w:sz w:val="20"/>
          <w:lang w:val="en-US"/>
        </w:rPr>
        <w:tab/>
        <w:t>КОСТИК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19.12.2016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7230</w:t>
      </w:r>
      <w:r>
        <w:rPr>
          <w:sz w:val="20"/>
          <w:lang w:val="en-US"/>
        </w:rPr>
        <w:tab/>
        <w:t>38705</w:t>
      </w:r>
      <w:r>
        <w:rPr>
          <w:sz w:val="20"/>
          <w:lang w:val="en-US"/>
        </w:rPr>
        <w:tab/>
        <w:t>19.12.2016</w:t>
      </w:r>
      <w:r>
        <w:rPr>
          <w:sz w:val="20"/>
          <w:lang w:val="en-US"/>
        </w:rPr>
        <w:tab/>
        <w:t>РУБАН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11.01.2023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7231</w:t>
      </w:r>
      <w:r>
        <w:rPr>
          <w:sz w:val="20"/>
          <w:lang w:val="en-US"/>
        </w:rPr>
        <w:tab/>
        <w:t>38707</w:t>
      </w:r>
      <w:r>
        <w:rPr>
          <w:sz w:val="20"/>
          <w:lang w:val="en-US"/>
        </w:rPr>
        <w:tab/>
        <w:t>19.12.2016</w:t>
      </w:r>
      <w:r>
        <w:rPr>
          <w:sz w:val="20"/>
          <w:lang w:val="en-US"/>
        </w:rPr>
        <w:tab/>
        <w:t>САВІЦЬКА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7232</w:t>
      </w:r>
      <w:r>
        <w:rPr>
          <w:sz w:val="20"/>
          <w:lang w:val="en-US"/>
        </w:rPr>
        <w:tab/>
        <w:t>38708</w:t>
      </w:r>
      <w:r>
        <w:rPr>
          <w:sz w:val="20"/>
          <w:lang w:val="en-US"/>
        </w:rPr>
        <w:tab/>
        <w:t>27.12.2016</w:t>
      </w:r>
      <w:r>
        <w:rPr>
          <w:sz w:val="20"/>
          <w:lang w:val="en-US"/>
        </w:rPr>
        <w:tab/>
        <w:t>ЖУК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7233</w:t>
      </w:r>
      <w:r>
        <w:rPr>
          <w:sz w:val="20"/>
          <w:lang w:val="en-US"/>
        </w:rPr>
        <w:tab/>
        <w:t>38709</w:t>
      </w:r>
      <w:r>
        <w:rPr>
          <w:sz w:val="20"/>
          <w:lang w:val="en-US"/>
        </w:rPr>
        <w:tab/>
        <w:t>27.12.2016</w:t>
      </w:r>
      <w:r>
        <w:rPr>
          <w:sz w:val="20"/>
          <w:lang w:val="en-US"/>
        </w:rPr>
        <w:tab/>
        <w:t>СУХОВ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27.12.2016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7234</w:t>
      </w:r>
      <w:r>
        <w:rPr>
          <w:sz w:val="20"/>
          <w:lang w:val="en-US"/>
        </w:rPr>
        <w:tab/>
        <w:t>38711</w:t>
      </w:r>
      <w:r>
        <w:rPr>
          <w:sz w:val="20"/>
          <w:lang w:val="en-US"/>
        </w:rPr>
        <w:tab/>
        <w:t>27.12.2016</w:t>
      </w:r>
      <w:r>
        <w:rPr>
          <w:sz w:val="20"/>
          <w:lang w:val="en-US"/>
        </w:rPr>
        <w:tab/>
        <w:t>КОХАН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7235</w:t>
      </w:r>
      <w:r>
        <w:rPr>
          <w:sz w:val="20"/>
          <w:lang w:val="en-US"/>
        </w:rPr>
        <w:tab/>
        <w:t>38713</w:t>
      </w:r>
      <w:r>
        <w:rPr>
          <w:sz w:val="20"/>
          <w:lang w:val="en-US"/>
        </w:rPr>
        <w:tab/>
        <w:t>30.12.2016</w:t>
      </w:r>
      <w:r>
        <w:rPr>
          <w:sz w:val="20"/>
          <w:lang w:val="en-US"/>
        </w:rPr>
        <w:tab/>
        <w:t>СОРОКОТЯГА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30.12.2016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7236</w:t>
      </w:r>
      <w:r>
        <w:rPr>
          <w:sz w:val="20"/>
          <w:lang w:val="en-US"/>
        </w:rPr>
        <w:tab/>
        <w:t>38714</w:t>
      </w:r>
      <w:r>
        <w:rPr>
          <w:sz w:val="20"/>
          <w:lang w:val="en-US"/>
        </w:rPr>
        <w:tab/>
        <w:t>30.12.2016</w:t>
      </w:r>
      <w:r>
        <w:rPr>
          <w:sz w:val="20"/>
          <w:lang w:val="en-US"/>
        </w:rPr>
        <w:tab/>
        <w:t>ДЕРЕНЬ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7237</w:t>
      </w:r>
      <w:r>
        <w:rPr>
          <w:sz w:val="20"/>
          <w:lang w:val="en-US"/>
        </w:rPr>
        <w:tab/>
        <w:t>38715</w:t>
      </w:r>
      <w:r>
        <w:rPr>
          <w:sz w:val="20"/>
          <w:lang w:val="en-US"/>
        </w:rPr>
        <w:tab/>
        <w:t>30.12.2016</w:t>
      </w:r>
      <w:r>
        <w:rPr>
          <w:sz w:val="20"/>
          <w:lang w:val="en-US"/>
        </w:rPr>
        <w:tab/>
        <w:t>ПОЧТОВИК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30.12.2016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7238</w:t>
      </w:r>
      <w:r>
        <w:rPr>
          <w:sz w:val="20"/>
          <w:lang w:val="en-US"/>
        </w:rPr>
        <w:tab/>
        <w:t>38716</w:t>
      </w:r>
      <w:r>
        <w:rPr>
          <w:sz w:val="20"/>
          <w:lang w:val="en-US"/>
        </w:rPr>
        <w:tab/>
        <w:t>30.12.2016</w:t>
      </w:r>
      <w:r>
        <w:rPr>
          <w:sz w:val="20"/>
          <w:lang w:val="en-US"/>
        </w:rPr>
        <w:tab/>
        <w:t>ОНІЩУК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30.12.2016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7239</w:t>
      </w:r>
      <w:r>
        <w:rPr>
          <w:sz w:val="20"/>
          <w:lang w:val="en-US"/>
        </w:rPr>
        <w:tab/>
        <w:t>38717</w:t>
      </w:r>
      <w:r>
        <w:rPr>
          <w:sz w:val="20"/>
          <w:lang w:val="en-US"/>
        </w:rPr>
        <w:tab/>
        <w:t>02.02.2017</w:t>
      </w:r>
      <w:r>
        <w:rPr>
          <w:sz w:val="20"/>
          <w:lang w:val="en-US"/>
        </w:rPr>
        <w:tab/>
        <w:t>БЕНЬКЕ</w:t>
      </w:r>
      <w:r>
        <w:rPr>
          <w:sz w:val="20"/>
          <w:lang w:val="en-US"/>
        </w:rPr>
        <w:tab/>
        <w:t>ХЮ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7240</w:t>
      </w:r>
      <w:r>
        <w:rPr>
          <w:sz w:val="20"/>
          <w:lang w:val="en-US"/>
        </w:rPr>
        <w:tab/>
        <w:t>38718</w:t>
      </w:r>
      <w:r>
        <w:rPr>
          <w:sz w:val="20"/>
          <w:lang w:val="en-US"/>
        </w:rPr>
        <w:tab/>
        <w:t>02.02.2017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7241</w:t>
      </w:r>
      <w:r>
        <w:rPr>
          <w:sz w:val="20"/>
          <w:lang w:val="en-US"/>
        </w:rPr>
        <w:tab/>
        <w:t>38719</w:t>
      </w:r>
      <w:r>
        <w:rPr>
          <w:sz w:val="20"/>
          <w:lang w:val="en-US"/>
        </w:rPr>
        <w:tab/>
        <w:t>02.02.2017</w:t>
      </w:r>
      <w:r>
        <w:rPr>
          <w:sz w:val="20"/>
          <w:lang w:val="en-US"/>
        </w:rPr>
        <w:tab/>
        <w:t>ЦИМБАЛ</w:t>
      </w:r>
      <w:r>
        <w:rPr>
          <w:sz w:val="20"/>
          <w:lang w:val="en-US"/>
        </w:rPr>
        <w:tab/>
        <w:t>БІ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7242</w:t>
      </w:r>
      <w:r>
        <w:rPr>
          <w:sz w:val="20"/>
          <w:lang w:val="en-US"/>
        </w:rPr>
        <w:tab/>
        <w:t>38720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ЖУРАВЕЛЬ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08.02.2017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7243</w:t>
      </w:r>
      <w:r>
        <w:rPr>
          <w:sz w:val="20"/>
          <w:lang w:val="en-US"/>
        </w:rPr>
        <w:tab/>
        <w:t>38721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СПИСОВСЬКИЙ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7244</w:t>
      </w:r>
      <w:r>
        <w:rPr>
          <w:sz w:val="20"/>
          <w:lang w:val="en-US"/>
        </w:rPr>
        <w:tab/>
        <w:t>38722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ОНАЦЬКИЙ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08.02.2017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7245</w:t>
      </w:r>
      <w:r>
        <w:rPr>
          <w:sz w:val="20"/>
          <w:lang w:val="en-US"/>
        </w:rPr>
        <w:tab/>
        <w:t>38724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САПОН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7246</w:t>
      </w:r>
      <w:r>
        <w:rPr>
          <w:sz w:val="20"/>
          <w:lang w:val="en-US"/>
        </w:rPr>
        <w:tab/>
        <w:t>39251</w:t>
      </w:r>
      <w:r>
        <w:rPr>
          <w:sz w:val="20"/>
          <w:lang w:val="en-US"/>
        </w:rPr>
        <w:tab/>
        <w:t>09.02.2017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09.02.2017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7247</w:t>
      </w:r>
      <w:r>
        <w:rPr>
          <w:sz w:val="20"/>
          <w:lang w:val="en-US"/>
        </w:rPr>
        <w:tab/>
        <w:t>38725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РАБОВОЛ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7248</w:t>
      </w:r>
      <w:r>
        <w:rPr>
          <w:sz w:val="20"/>
          <w:lang w:val="en-US"/>
        </w:rPr>
        <w:tab/>
        <w:t>38726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КОПИЛ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20.02.2017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7249</w:t>
      </w:r>
      <w:r>
        <w:rPr>
          <w:sz w:val="20"/>
          <w:lang w:val="en-US"/>
        </w:rPr>
        <w:tab/>
        <w:t>38727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ЛУЦІВ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7250</w:t>
      </w:r>
      <w:r>
        <w:rPr>
          <w:sz w:val="20"/>
          <w:lang w:val="en-US"/>
        </w:rPr>
        <w:tab/>
        <w:t>38728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БУРЯЧОК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20.02.2017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7251</w:t>
      </w:r>
      <w:r>
        <w:rPr>
          <w:sz w:val="20"/>
          <w:lang w:val="en-US"/>
        </w:rPr>
        <w:tab/>
        <w:t>38729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МІНЦІНСЬКИЙ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7252</w:t>
      </w:r>
      <w:r>
        <w:rPr>
          <w:sz w:val="20"/>
          <w:lang w:val="en-US"/>
        </w:rPr>
        <w:tab/>
        <w:t>38730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САЧЕНКО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20.02.2017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7253</w:t>
      </w:r>
      <w:r>
        <w:rPr>
          <w:sz w:val="20"/>
          <w:lang w:val="en-US"/>
        </w:rPr>
        <w:tab/>
        <w:t>38731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СНІСАРЕВСЬКА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7254</w:t>
      </w:r>
      <w:r>
        <w:rPr>
          <w:sz w:val="20"/>
          <w:lang w:val="en-US"/>
        </w:rPr>
        <w:tab/>
        <w:t>38732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ШАПОВАЛОВ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7255</w:t>
      </w:r>
      <w:r>
        <w:rPr>
          <w:sz w:val="20"/>
          <w:lang w:val="en-US"/>
        </w:rPr>
        <w:tab/>
        <w:t>38733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ЗОРЕНКО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7256</w:t>
      </w:r>
      <w:r>
        <w:rPr>
          <w:sz w:val="20"/>
          <w:lang w:val="en-US"/>
        </w:rPr>
        <w:tab/>
        <w:t>38734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7257</w:t>
      </w:r>
      <w:r>
        <w:rPr>
          <w:sz w:val="20"/>
          <w:lang w:val="en-US"/>
        </w:rPr>
        <w:tab/>
        <w:t>38736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ОНИКІЙЧУК</w:t>
      </w:r>
      <w:r>
        <w:rPr>
          <w:sz w:val="20"/>
          <w:lang w:val="en-US"/>
        </w:rPr>
        <w:tab/>
        <w:t>АР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7258</w:t>
      </w:r>
      <w:r>
        <w:rPr>
          <w:sz w:val="20"/>
          <w:lang w:val="en-US"/>
        </w:rPr>
        <w:tab/>
        <w:t>38737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7259</w:t>
      </w:r>
      <w:r>
        <w:rPr>
          <w:sz w:val="20"/>
          <w:lang w:val="en-US"/>
        </w:rPr>
        <w:tab/>
        <w:t>38738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ІСАЄВА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14.03.2017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7260</w:t>
      </w:r>
      <w:r>
        <w:rPr>
          <w:sz w:val="20"/>
          <w:lang w:val="en-US"/>
        </w:rPr>
        <w:tab/>
        <w:t>38739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ШАБЛІЙ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7261</w:t>
      </w:r>
      <w:r>
        <w:rPr>
          <w:sz w:val="20"/>
          <w:lang w:val="en-US"/>
        </w:rPr>
        <w:tab/>
        <w:t>38741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14.03.2017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7262</w:t>
      </w:r>
      <w:r>
        <w:rPr>
          <w:sz w:val="20"/>
          <w:lang w:val="en-US"/>
        </w:rPr>
        <w:tab/>
        <w:t>38742</w:t>
      </w:r>
      <w:r>
        <w:rPr>
          <w:sz w:val="20"/>
          <w:lang w:val="en-US"/>
        </w:rPr>
        <w:tab/>
        <w:t>27.03.2017</w:t>
      </w:r>
      <w:r>
        <w:rPr>
          <w:sz w:val="20"/>
          <w:lang w:val="en-US"/>
        </w:rPr>
        <w:tab/>
        <w:t>ЛИТВИНЧУК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27.03.2017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7263</w:t>
      </w:r>
      <w:r>
        <w:rPr>
          <w:sz w:val="20"/>
          <w:lang w:val="en-US"/>
        </w:rPr>
        <w:tab/>
        <w:t>38743</w:t>
      </w:r>
      <w:r>
        <w:rPr>
          <w:sz w:val="20"/>
          <w:lang w:val="en-US"/>
        </w:rPr>
        <w:tab/>
        <w:t>27.03.2017</w:t>
      </w:r>
      <w:r>
        <w:rPr>
          <w:sz w:val="20"/>
          <w:lang w:val="en-US"/>
        </w:rPr>
        <w:tab/>
        <w:t>РАТУШНИЙ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27.03.2017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7264</w:t>
      </w:r>
      <w:r>
        <w:rPr>
          <w:sz w:val="20"/>
          <w:lang w:val="en-US"/>
        </w:rPr>
        <w:tab/>
        <w:t>38745</w:t>
      </w:r>
      <w:r>
        <w:rPr>
          <w:sz w:val="20"/>
          <w:lang w:val="en-US"/>
        </w:rPr>
        <w:tab/>
        <w:t>27.03.2017</w:t>
      </w:r>
      <w:r>
        <w:rPr>
          <w:sz w:val="20"/>
          <w:lang w:val="en-US"/>
        </w:rPr>
        <w:tab/>
        <w:t>МЕДВЕЦЬКА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7265</w:t>
      </w:r>
      <w:r>
        <w:rPr>
          <w:sz w:val="20"/>
          <w:lang w:val="en-US"/>
        </w:rPr>
        <w:tab/>
        <w:t>38746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ЗОЛОТАР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10.04.2017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7266</w:t>
      </w:r>
      <w:r>
        <w:rPr>
          <w:sz w:val="20"/>
          <w:lang w:val="en-US"/>
        </w:rPr>
        <w:tab/>
        <w:t>38747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ЄВЕНКО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7267</w:t>
      </w:r>
      <w:r>
        <w:rPr>
          <w:sz w:val="20"/>
          <w:lang w:val="en-US"/>
        </w:rPr>
        <w:tab/>
        <w:t>38748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САРАПІНА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10.04.2017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7268</w:t>
      </w:r>
      <w:r>
        <w:rPr>
          <w:sz w:val="20"/>
          <w:lang w:val="en-US"/>
        </w:rPr>
        <w:tab/>
        <w:t>38749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БУБЕЛА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30.12.2021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7269</w:t>
      </w:r>
      <w:r>
        <w:rPr>
          <w:sz w:val="20"/>
          <w:lang w:val="en-US"/>
        </w:rPr>
        <w:tab/>
        <w:t>38751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БЕЛФАР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7270</w:t>
      </w:r>
      <w:r>
        <w:rPr>
          <w:sz w:val="20"/>
          <w:lang w:val="en-US"/>
        </w:rPr>
        <w:tab/>
        <w:t>38752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7271</w:t>
      </w:r>
      <w:r>
        <w:rPr>
          <w:sz w:val="20"/>
          <w:lang w:val="en-US"/>
        </w:rPr>
        <w:tab/>
        <w:t>38753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ЛУЖЕЦЬКИЙ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10.04.2017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7272</w:t>
      </w:r>
      <w:r>
        <w:rPr>
          <w:sz w:val="20"/>
          <w:lang w:val="en-US"/>
        </w:rPr>
        <w:tab/>
        <w:t>38754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10.04.2017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7273</w:t>
      </w:r>
      <w:r>
        <w:rPr>
          <w:sz w:val="20"/>
          <w:lang w:val="en-US"/>
        </w:rPr>
        <w:tab/>
        <w:t>38758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ГОЛІНСЬКА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7274</w:t>
      </w:r>
      <w:r>
        <w:rPr>
          <w:sz w:val="20"/>
          <w:lang w:val="en-US"/>
        </w:rPr>
        <w:tab/>
        <w:t>38760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ПУСТОВІТ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7275</w:t>
      </w:r>
      <w:r>
        <w:rPr>
          <w:sz w:val="20"/>
          <w:lang w:val="en-US"/>
        </w:rPr>
        <w:tab/>
        <w:t>38761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ЖУРАВСЬКА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7276</w:t>
      </w:r>
      <w:r>
        <w:rPr>
          <w:sz w:val="20"/>
          <w:lang w:val="en-US"/>
        </w:rPr>
        <w:tab/>
        <w:t>38762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ЛЄБЕДЄВ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7277</w:t>
      </w:r>
      <w:r>
        <w:rPr>
          <w:sz w:val="20"/>
          <w:lang w:val="en-US"/>
        </w:rPr>
        <w:tab/>
        <w:t>38763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ПИВОВАР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25.04.2017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7278</w:t>
      </w:r>
      <w:r>
        <w:rPr>
          <w:sz w:val="20"/>
          <w:lang w:val="en-US"/>
        </w:rPr>
        <w:tab/>
        <w:t>38765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ЗАГОРУЙКО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7279</w:t>
      </w:r>
      <w:r>
        <w:rPr>
          <w:sz w:val="20"/>
          <w:lang w:val="en-US"/>
        </w:rPr>
        <w:tab/>
        <w:t>38769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28.04.2017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7280</w:t>
      </w:r>
      <w:r>
        <w:rPr>
          <w:sz w:val="20"/>
          <w:lang w:val="en-US"/>
        </w:rPr>
        <w:tab/>
        <w:t>38770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ЛОБАЙ</w:t>
      </w:r>
      <w:r>
        <w:rPr>
          <w:sz w:val="20"/>
          <w:lang w:val="en-US"/>
        </w:rPr>
        <w:tab/>
        <w:t>ІК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7281</w:t>
      </w:r>
      <w:r>
        <w:rPr>
          <w:sz w:val="20"/>
          <w:lang w:val="en-US"/>
        </w:rPr>
        <w:tab/>
        <w:t>38771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РЯБУХА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7282</w:t>
      </w:r>
      <w:r>
        <w:rPr>
          <w:sz w:val="20"/>
          <w:lang w:val="en-US"/>
        </w:rPr>
        <w:tab/>
        <w:t>38772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ФУРМАН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7283</w:t>
      </w:r>
      <w:r>
        <w:rPr>
          <w:sz w:val="20"/>
          <w:lang w:val="en-US"/>
        </w:rPr>
        <w:tab/>
        <w:t>38773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ГОЛУБ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7284</w:t>
      </w:r>
      <w:r>
        <w:rPr>
          <w:sz w:val="20"/>
          <w:lang w:val="en-US"/>
        </w:rPr>
        <w:tab/>
        <w:t>39053</w:t>
      </w:r>
      <w:r>
        <w:rPr>
          <w:sz w:val="20"/>
          <w:lang w:val="en-US"/>
        </w:rPr>
        <w:tab/>
        <w:t>12.05.2017</w:t>
      </w:r>
      <w:r>
        <w:rPr>
          <w:sz w:val="20"/>
          <w:lang w:val="en-US"/>
        </w:rPr>
        <w:tab/>
        <w:t>САХНО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12.05.2017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7285</w:t>
      </w:r>
      <w:r>
        <w:rPr>
          <w:sz w:val="20"/>
          <w:lang w:val="en-US"/>
        </w:rPr>
        <w:tab/>
        <w:t>39297</w:t>
      </w:r>
      <w:r>
        <w:rPr>
          <w:sz w:val="20"/>
          <w:lang w:val="en-US"/>
        </w:rPr>
        <w:tab/>
        <w:t>26.05.2017</w:t>
      </w:r>
      <w:r>
        <w:rPr>
          <w:sz w:val="20"/>
          <w:lang w:val="en-US"/>
        </w:rPr>
        <w:tab/>
        <w:t>ПЕРЕКРЕСТ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26.05.2017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7286</w:t>
      </w:r>
      <w:r>
        <w:rPr>
          <w:sz w:val="20"/>
          <w:lang w:val="en-US"/>
        </w:rPr>
        <w:tab/>
        <w:t>38774</w:t>
      </w:r>
      <w:r>
        <w:rPr>
          <w:sz w:val="20"/>
          <w:lang w:val="en-US"/>
        </w:rPr>
        <w:tab/>
        <w:t>30.05.2017</w:t>
      </w:r>
      <w:r>
        <w:rPr>
          <w:sz w:val="20"/>
          <w:lang w:val="en-US"/>
        </w:rPr>
        <w:tab/>
        <w:t>СИМОНЕНКО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7287</w:t>
      </w:r>
      <w:r>
        <w:rPr>
          <w:sz w:val="20"/>
          <w:lang w:val="en-US"/>
        </w:rPr>
        <w:tab/>
        <w:t>38776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КОЖАРА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07.07.2017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7288</w:t>
      </w:r>
      <w:r>
        <w:rPr>
          <w:sz w:val="20"/>
          <w:lang w:val="en-US"/>
        </w:rPr>
        <w:tab/>
        <w:t>38777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ЯС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7289</w:t>
      </w:r>
      <w:r>
        <w:rPr>
          <w:sz w:val="20"/>
          <w:lang w:val="en-US"/>
        </w:rPr>
        <w:tab/>
        <w:t>38778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7290</w:t>
      </w:r>
      <w:r>
        <w:rPr>
          <w:sz w:val="20"/>
          <w:lang w:val="en-US"/>
        </w:rPr>
        <w:tab/>
        <w:t>38779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СУХЕНКО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13.04.2021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7291</w:t>
      </w:r>
      <w:r>
        <w:rPr>
          <w:sz w:val="20"/>
          <w:lang w:val="en-US"/>
        </w:rPr>
        <w:tab/>
        <w:t>38782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ЖАДКЕВИЧ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07.07.2017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7292</w:t>
      </w:r>
      <w:r>
        <w:rPr>
          <w:sz w:val="20"/>
          <w:lang w:val="en-US"/>
        </w:rPr>
        <w:tab/>
        <w:t>38783</w:t>
      </w:r>
      <w:r>
        <w:rPr>
          <w:sz w:val="20"/>
          <w:lang w:val="en-US"/>
        </w:rPr>
        <w:tab/>
        <w:t>25.07.2017</w:t>
      </w:r>
      <w:r>
        <w:rPr>
          <w:sz w:val="20"/>
          <w:lang w:val="en-US"/>
        </w:rPr>
        <w:tab/>
        <w:t>РЕДЧЕНКО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7293</w:t>
      </w:r>
      <w:r>
        <w:rPr>
          <w:sz w:val="20"/>
          <w:lang w:val="en-US"/>
        </w:rPr>
        <w:tab/>
        <w:t>38784</w:t>
      </w:r>
      <w:r>
        <w:rPr>
          <w:sz w:val="20"/>
          <w:lang w:val="en-US"/>
        </w:rPr>
        <w:tab/>
        <w:t>25.07.2017</w:t>
      </w:r>
      <w:r>
        <w:rPr>
          <w:sz w:val="20"/>
          <w:lang w:val="en-US"/>
        </w:rPr>
        <w:tab/>
        <w:t>ОНОПЧЕНКО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25.07.2017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7294</w:t>
      </w:r>
      <w:r>
        <w:rPr>
          <w:sz w:val="20"/>
          <w:lang w:val="en-US"/>
        </w:rPr>
        <w:tab/>
        <w:t>38785</w:t>
      </w:r>
      <w:r>
        <w:rPr>
          <w:sz w:val="20"/>
          <w:lang w:val="en-US"/>
        </w:rPr>
        <w:tab/>
        <w:t>25.07.2017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7295</w:t>
      </w:r>
      <w:r>
        <w:rPr>
          <w:sz w:val="20"/>
          <w:lang w:val="en-US"/>
        </w:rPr>
        <w:tab/>
        <w:t>38786</w:t>
      </w:r>
      <w:r>
        <w:rPr>
          <w:sz w:val="20"/>
          <w:lang w:val="en-US"/>
        </w:rPr>
        <w:tab/>
        <w:t>25.07.2017</w:t>
      </w:r>
      <w:r>
        <w:rPr>
          <w:sz w:val="20"/>
          <w:lang w:val="en-US"/>
        </w:rPr>
        <w:tab/>
        <w:t>РУДА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7296</w:t>
      </w:r>
      <w:r>
        <w:rPr>
          <w:sz w:val="20"/>
          <w:lang w:val="en-US"/>
        </w:rPr>
        <w:tab/>
        <w:t>38788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МОГИЛЬ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18.09.2017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7297</w:t>
      </w:r>
      <w:r>
        <w:rPr>
          <w:sz w:val="20"/>
          <w:lang w:val="en-US"/>
        </w:rPr>
        <w:tab/>
        <w:t>38789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ПАСТУШОК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7298</w:t>
      </w:r>
      <w:r>
        <w:rPr>
          <w:sz w:val="20"/>
          <w:lang w:val="en-US"/>
        </w:rPr>
        <w:tab/>
        <w:t>38790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СЕГЕДА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18.09.2017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7299</w:t>
      </w:r>
      <w:r>
        <w:rPr>
          <w:sz w:val="20"/>
          <w:lang w:val="en-US"/>
        </w:rPr>
        <w:tab/>
        <w:t>38791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КРУПОДЕР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7300</w:t>
      </w:r>
      <w:r>
        <w:rPr>
          <w:sz w:val="20"/>
          <w:lang w:val="en-US"/>
        </w:rPr>
        <w:tab/>
        <w:t>38792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ПОМАЛЕНЬКИЙ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7301</w:t>
      </w:r>
      <w:r>
        <w:rPr>
          <w:sz w:val="20"/>
          <w:lang w:val="en-US"/>
        </w:rPr>
        <w:tab/>
        <w:t>38793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ПРИЙМАК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18.09.2017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7302</w:t>
      </w:r>
      <w:r>
        <w:rPr>
          <w:sz w:val="20"/>
          <w:lang w:val="en-US"/>
        </w:rPr>
        <w:tab/>
        <w:t>38794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ЛІСУНОВА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7303</w:t>
      </w:r>
      <w:r>
        <w:rPr>
          <w:sz w:val="20"/>
          <w:lang w:val="en-US"/>
        </w:rPr>
        <w:tab/>
        <w:t>38795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ПАНАСЮК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18.09.2017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7304</w:t>
      </w:r>
      <w:r>
        <w:rPr>
          <w:sz w:val="20"/>
          <w:lang w:val="en-US"/>
        </w:rPr>
        <w:tab/>
        <w:t>38796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САХАРОВА</w:t>
      </w:r>
      <w:r>
        <w:rPr>
          <w:sz w:val="20"/>
          <w:lang w:val="en-US"/>
        </w:rPr>
        <w:tab/>
        <w:t>ЕМ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18.09.2017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7305</w:t>
      </w:r>
      <w:r>
        <w:rPr>
          <w:sz w:val="20"/>
          <w:lang w:val="en-US"/>
        </w:rPr>
        <w:tab/>
        <w:t>38797</w:t>
      </w:r>
      <w:r>
        <w:rPr>
          <w:sz w:val="20"/>
          <w:lang w:val="en-US"/>
        </w:rPr>
        <w:tab/>
        <w:t>19.09.2017</w:t>
      </w:r>
      <w:r>
        <w:rPr>
          <w:sz w:val="20"/>
          <w:lang w:val="en-US"/>
        </w:rPr>
        <w:tab/>
        <w:t>ДУДАКОВА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7306</w:t>
      </w:r>
      <w:r>
        <w:rPr>
          <w:sz w:val="20"/>
          <w:lang w:val="en-US"/>
        </w:rPr>
        <w:tab/>
        <w:t>38801</w:t>
      </w:r>
      <w:r>
        <w:rPr>
          <w:sz w:val="20"/>
          <w:lang w:val="en-US"/>
        </w:rPr>
        <w:tab/>
        <w:t>24.10.2017</w:t>
      </w:r>
      <w:r>
        <w:rPr>
          <w:sz w:val="20"/>
          <w:lang w:val="en-US"/>
        </w:rPr>
        <w:tab/>
        <w:t>ЛИПЕЦЬ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7307</w:t>
      </w:r>
      <w:r>
        <w:rPr>
          <w:sz w:val="20"/>
          <w:lang w:val="en-US"/>
        </w:rPr>
        <w:tab/>
        <w:t>38802</w:t>
      </w:r>
      <w:r>
        <w:rPr>
          <w:sz w:val="20"/>
          <w:lang w:val="en-US"/>
        </w:rPr>
        <w:tab/>
        <w:t>24.10.2017</w:t>
      </w:r>
      <w:r>
        <w:rPr>
          <w:sz w:val="20"/>
          <w:lang w:val="en-US"/>
        </w:rPr>
        <w:tab/>
        <w:t>ЄМЕЛЬЯНЦЕВ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24.10.2017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7308</w:t>
      </w:r>
      <w:r>
        <w:rPr>
          <w:sz w:val="20"/>
          <w:lang w:val="en-US"/>
        </w:rPr>
        <w:tab/>
        <w:t>38803</w:t>
      </w:r>
      <w:r>
        <w:rPr>
          <w:sz w:val="20"/>
          <w:lang w:val="en-US"/>
        </w:rPr>
        <w:tab/>
        <w:t>24.10.2017</w:t>
      </w:r>
      <w:r>
        <w:rPr>
          <w:sz w:val="20"/>
          <w:lang w:val="en-US"/>
        </w:rPr>
        <w:tab/>
        <w:t>БІЛОКОНЬ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7309</w:t>
      </w:r>
      <w:r>
        <w:rPr>
          <w:sz w:val="20"/>
          <w:lang w:val="en-US"/>
        </w:rPr>
        <w:tab/>
        <w:t>38804</w:t>
      </w:r>
      <w:r>
        <w:rPr>
          <w:sz w:val="20"/>
          <w:lang w:val="en-US"/>
        </w:rPr>
        <w:tab/>
        <w:t>26.10.2017</w:t>
      </w:r>
      <w:r>
        <w:rPr>
          <w:sz w:val="20"/>
          <w:lang w:val="en-US"/>
        </w:rPr>
        <w:tab/>
        <w:t>ДИШЛЮК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7310</w:t>
      </w:r>
      <w:r>
        <w:rPr>
          <w:sz w:val="20"/>
          <w:lang w:val="en-US"/>
        </w:rPr>
        <w:tab/>
        <w:t>38806</w:t>
      </w:r>
      <w:r>
        <w:rPr>
          <w:sz w:val="20"/>
          <w:lang w:val="en-US"/>
        </w:rPr>
        <w:tab/>
        <w:t>09.11.2017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7311</w:t>
      </w:r>
      <w:r>
        <w:rPr>
          <w:sz w:val="20"/>
          <w:lang w:val="en-US"/>
        </w:rPr>
        <w:tab/>
        <w:t>38807</w:t>
      </w:r>
      <w:r>
        <w:rPr>
          <w:sz w:val="20"/>
          <w:lang w:val="en-US"/>
        </w:rPr>
        <w:tab/>
        <w:t>09.11.2017</w:t>
      </w:r>
      <w:r>
        <w:rPr>
          <w:sz w:val="20"/>
          <w:lang w:val="en-US"/>
        </w:rPr>
        <w:tab/>
        <w:t>ДОЛБІН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09.11.2017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7312</w:t>
      </w:r>
      <w:r>
        <w:rPr>
          <w:sz w:val="20"/>
          <w:lang w:val="en-US"/>
        </w:rPr>
        <w:tab/>
        <w:t>38811</w:t>
      </w:r>
      <w:r>
        <w:rPr>
          <w:sz w:val="20"/>
          <w:lang w:val="en-US"/>
        </w:rPr>
        <w:tab/>
        <w:t>28.11.2017</w:t>
      </w:r>
      <w:r>
        <w:rPr>
          <w:sz w:val="20"/>
          <w:lang w:val="en-US"/>
        </w:rPr>
        <w:tab/>
        <w:t>РИБАЛЬЧЕНКО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7313</w:t>
      </w:r>
      <w:r>
        <w:rPr>
          <w:sz w:val="20"/>
          <w:lang w:val="en-US"/>
        </w:rPr>
        <w:tab/>
        <w:t>38958</w:t>
      </w:r>
      <w:r>
        <w:rPr>
          <w:sz w:val="20"/>
          <w:lang w:val="en-US"/>
        </w:rPr>
        <w:tab/>
        <w:t>06.12.2017</w:t>
      </w:r>
      <w:r>
        <w:rPr>
          <w:sz w:val="20"/>
          <w:lang w:val="en-US"/>
        </w:rPr>
        <w:tab/>
        <w:t>ЄРЕМИЦЯ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06.12.2017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7314</w:t>
      </w:r>
      <w:r>
        <w:rPr>
          <w:sz w:val="20"/>
          <w:lang w:val="en-US"/>
        </w:rPr>
        <w:tab/>
        <w:t>38812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ПАЛЕВИЧ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7315</w:t>
      </w:r>
      <w:r>
        <w:rPr>
          <w:sz w:val="20"/>
          <w:lang w:val="en-US"/>
        </w:rPr>
        <w:tab/>
        <w:t>38813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КУЛИНИЧ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7316</w:t>
      </w:r>
      <w:r>
        <w:rPr>
          <w:sz w:val="20"/>
          <w:lang w:val="en-US"/>
        </w:rPr>
        <w:tab/>
        <w:t>38814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НЕБЕСНИЙ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7317</w:t>
      </w:r>
      <w:r>
        <w:rPr>
          <w:sz w:val="20"/>
          <w:lang w:val="en-US"/>
        </w:rPr>
        <w:tab/>
        <w:t>38815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ЦВІРКУН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7318</w:t>
      </w:r>
      <w:r>
        <w:rPr>
          <w:sz w:val="20"/>
          <w:lang w:val="en-US"/>
        </w:rPr>
        <w:tab/>
        <w:t>38816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КУЛІНІЧ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7319</w:t>
      </w:r>
      <w:r>
        <w:rPr>
          <w:sz w:val="20"/>
          <w:lang w:val="en-US"/>
        </w:rPr>
        <w:tab/>
        <w:t>38817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МИРКІНА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7320</w:t>
      </w:r>
      <w:r>
        <w:rPr>
          <w:sz w:val="20"/>
          <w:lang w:val="en-US"/>
        </w:rPr>
        <w:tab/>
        <w:t>38818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ДУБОВИЙ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7321</w:t>
      </w:r>
      <w:r>
        <w:rPr>
          <w:sz w:val="20"/>
          <w:lang w:val="en-US"/>
        </w:rPr>
        <w:tab/>
        <w:t>38819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ХЛИПАВКА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05.01.2018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7322</w:t>
      </w:r>
      <w:r>
        <w:rPr>
          <w:sz w:val="20"/>
          <w:lang w:val="en-US"/>
        </w:rPr>
        <w:tab/>
        <w:t>38820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7323</w:t>
      </w:r>
      <w:r>
        <w:rPr>
          <w:sz w:val="20"/>
          <w:lang w:val="en-US"/>
        </w:rPr>
        <w:tab/>
        <w:t>38821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КОБА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7324</w:t>
      </w:r>
      <w:r>
        <w:rPr>
          <w:sz w:val="20"/>
          <w:lang w:val="en-US"/>
        </w:rPr>
        <w:tab/>
        <w:t>38822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МОВЧАН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7325</w:t>
      </w:r>
      <w:r>
        <w:rPr>
          <w:sz w:val="20"/>
          <w:lang w:val="en-US"/>
        </w:rPr>
        <w:tab/>
        <w:t>38824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БЕЛИБА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7326</w:t>
      </w:r>
      <w:r>
        <w:rPr>
          <w:sz w:val="20"/>
          <w:lang w:val="en-US"/>
        </w:rPr>
        <w:tab/>
        <w:t>38825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ФЕЩЕНКО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26.07.2022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7327</w:t>
      </w:r>
      <w:r>
        <w:rPr>
          <w:sz w:val="20"/>
          <w:lang w:val="en-US"/>
        </w:rPr>
        <w:tab/>
        <w:t>38826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7328</w:t>
      </w:r>
      <w:r>
        <w:rPr>
          <w:sz w:val="20"/>
          <w:lang w:val="en-US"/>
        </w:rPr>
        <w:tab/>
        <w:t>38828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7329</w:t>
      </w:r>
      <w:r>
        <w:rPr>
          <w:sz w:val="20"/>
          <w:lang w:val="en-US"/>
        </w:rPr>
        <w:tab/>
        <w:t>38829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МАЛЬОВАНА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07.02.2018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7330</w:t>
      </w:r>
      <w:r>
        <w:rPr>
          <w:sz w:val="20"/>
          <w:lang w:val="en-US"/>
        </w:rPr>
        <w:tab/>
        <w:t>38830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БУРКАРД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7331</w:t>
      </w:r>
      <w:r>
        <w:rPr>
          <w:sz w:val="20"/>
          <w:lang w:val="en-US"/>
        </w:rPr>
        <w:tab/>
        <w:t>38831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07.02.2018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7332</w:t>
      </w:r>
      <w:r>
        <w:rPr>
          <w:sz w:val="20"/>
          <w:lang w:val="en-US"/>
        </w:rPr>
        <w:tab/>
        <w:t>38834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МАЛЬЦЕВА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7333</w:t>
      </w:r>
      <w:r>
        <w:rPr>
          <w:sz w:val="20"/>
          <w:lang w:val="en-US"/>
        </w:rPr>
        <w:tab/>
        <w:t>38835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ЧИЖ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7334</w:t>
      </w:r>
      <w:r>
        <w:rPr>
          <w:sz w:val="20"/>
          <w:lang w:val="en-US"/>
        </w:rPr>
        <w:tab/>
        <w:t>38836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БУДУШЕВСЬКИЙ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7335</w:t>
      </w:r>
      <w:r>
        <w:rPr>
          <w:sz w:val="20"/>
          <w:lang w:val="en-US"/>
        </w:rPr>
        <w:tab/>
        <w:t>38837</w:t>
      </w:r>
      <w:r>
        <w:rPr>
          <w:sz w:val="20"/>
          <w:lang w:val="en-US"/>
        </w:rPr>
        <w:tab/>
        <w:t>14.02.2018</w:t>
      </w:r>
      <w:r>
        <w:rPr>
          <w:sz w:val="20"/>
          <w:lang w:val="en-US"/>
        </w:rPr>
        <w:tab/>
        <w:t>ПОГРЕБНА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7336</w:t>
      </w:r>
      <w:r>
        <w:rPr>
          <w:sz w:val="20"/>
          <w:lang w:val="en-US"/>
        </w:rPr>
        <w:tab/>
        <w:t>38838</w:t>
      </w:r>
      <w:r>
        <w:rPr>
          <w:sz w:val="20"/>
          <w:lang w:val="en-US"/>
        </w:rPr>
        <w:tab/>
        <w:t>14.02.2018</w:t>
      </w:r>
      <w:r>
        <w:rPr>
          <w:sz w:val="20"/>
          <w:lang w:val="en-US"/>
        </w:rPr>
        <w:tab/>
        <w:t>НЕЙКОВИЧ</w:t>
      </w:r>
      <w:r>
        <w:rPr>
          <w:sz w:val="20"/>
          <w:lang w:val="en-US"/>
        </w:rPr>
        <w:tab/>
        <w:t>РГ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7337</w:t>
      </w:r>
      <w:r>
        <w:rPr>
          <w:sz w:val="20"/>
          <w:lang w:val="en-US"/>
        </w:rPr>
        <w:tab/>
        <w:t>38839</w:t>
      </w:r>
      <w:r>
        <w:rPr>
          <w:sz w:val="20"/>
          <w:lang w:val="en-US"/>
        </w:rPr>
        <w:tab/>
        <w:t>16.02.2018</w:t>
      </w:r>
      <w:r>
        <w:rPr>
          <w:sz w:val="20"/>
          <w:lang w:val="en-US"/>
        </w:rPr>
        <w:tab/>
        <w:t>КИРПА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16.02.2018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7338</w:t>
      </w:r>
      <w:r>
        <w:rPr>
          <w:sz w:val="20"/>
          <w:lang w:val="en-US"/>
        </w:rPr>
        <w:tab/>
        <w:t>38841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СЛОБОДЧИКОВА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7339</w:t>
      </w:r>
      <w:r>
        <w:rPr>
          <w:sz w:val="20"/>
          <w:lang w:val="en-US"/>
        </w:rPr>
        <w:tab/>
        <w:t>38842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ГРУЗДЄВА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02.03.2018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7340</w:t>
      </w:r>
      <w:r>
        <w:rPr>
          <w:sz w:val="20"/>
          <w:lang w:val="en-US"/>
        </w:rPr>
        <w:tab/>
        <w:t>38843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ГАРАЙДА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7341</w:t>
      </w:r>
      <w:r>
        <w:rPr>
          <w:sz w:val="20"/>
          <w:lang w:val="en-US"/>
        </w:rPr>
        <w:tab/>
        <w:t>38844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КОРОБЕЙНИКОВА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02.03.2018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7342</w:t>
      </w:r>
      <w:r>
        <w:rPr>
          <w:sz w:val="20"/>
          <w:lang w:val="en-US"/>
        </w:rPr>
        <w:tab/>
        <w:t>38845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ВОРОНЮК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7343</w:t>
      </w:r>
      <w:r>
        <w:rPr>
          <w:sz w:val="20"/>
          <w:lang w:val="en-US"/>
        </w:rPr>
        <w:tab/>
        <w:t>38846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ІВАШКЕВИЧ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7344</w:t>
      </w:r>
      <w:r>
        <w:rPr>
          <w:sz w:val="20"/>
          <w:lang w:val="en-US"/>
        </w:rPr>
        <w:tab/>
        <w:t>38847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7345</w:t>
      </w:r>
      <w:r>
        <w:rPr>
          <w:sz w:val="20"/>
          <w:lang w:val="en-US"/>
        </w:rPr>
        <w:tab/>
        <w:t>38849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АФАНАСЬЄВ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7346</w:t>
      </w:r>
      <w:r>
        <w:rPr>
          <w:sz w:val="20"/>
          <w:lang w:val="en-US"/>
        </w:rPr>
        <w:tab/>
        <w:t>38850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МИРОНЮК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7347</w:t>
      </w:r>
      <w:r>
        <w:rPr>
          <w:sz w:val="20"/>
          <w:lang w:val="en-US"/>
        </w:rPr>
        <w:tab/>
        <w:t>38851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НЕНЮК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30.03.2018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7348</w:t>
      </w:r>
      <w:r>
        <w:rPr>
          <w:sz w:val="20"/>
          <w:lang w:val="en-US"/>
        </w:rPr>
        <w:tab/>
        <w:t>38852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ШАХОВА-СОРОКОЛА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7349</w:t>
      </w:r>
      <w:r>
        <w:rPr>
          <w:sz w:val="20"/>
          <w:lang w:val="en-US"/>
        </w:rPr>
        <w:tab/>
        <w:t>38853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ФУЗІК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30.03.2018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7350</w:t>
      </w:r>
      <w:r>
        <w:rPr>
          <w:sz w:val="20"/>
          <w:lang w:val="en-US"/>
        </w:rPr>
        <w:tab/>
        <w:t>38854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НЕМЧЕНКО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20.04.2018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7351</w:t>
      </w:r>
      <w:r>
        <w:rPr>
          <w:sz w:val="20"/>
          <w:lang w:val="en-US"/>
        </w:rPr>
        <w:tab/>
        <w:t>38856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КОРНІЄЦЬ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7352</w:t>
      </w:r>
      <w:r>
        <w:rPr>
          <w:sz w:val="20"/>
          <w:lang w:val="en-US"/>
        </w:rPr>
        <w:tab/>
        <w:t>38858</w:t>
      </w:r>
      <w:r>
        <w:rPr>
          <w:sz w:val="20"/>
          <w:lang w:val="en-US"/>
        </w:rPr>
        <w:tab/>
        <w:t>27.04.2018</w:t>
      </w:r>
      <w:r>
        <w:rPr>
          <w:sz w:val="20"/>
          <w:lang w:val="en-US"/>
        </w:rPr>
        <w:tab/>
        <w:t>ЧОРНИЙ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7353</w:t>
      </w:r>
      <w:r>
        <w:rPr>
          <w:sz w:val="20"/>
          <w:lang w:val="en-US"/>
        </w:rPr>
        <w:tab/>
        <w:t>38859</w:t>
      </w:r>
      <w:r>
        <w:rPr>
          <w:sz w:val="20"/>
          <w:lang w:val="en-US"/>
        </w:rPr>
        <w:tab/>
        <w:t>27.04.2018</w:t>
      </w:r>
      <w:r>
        <w:rPr>
          <w:sz w:val="20"/>
          <w:lang w:val="en-US"/>
        </w:rPr>
        <w:tab/>
        <w:t>КРУГЛЯК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27.04.2018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7354</w:t>
      </w:r>
      <w:r>
        <w:rPr>
          <w:sz w:val="20"/>
          <w:lang w:val="en-US"/>
        </w:rPr>
        <w:tab/>
        <w:t>38861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НАУМЕЦЬ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7355</w:t>
      </w:r>
      <w:r>
        <w:rPr>
          <w:sz w:val="20"/>
          <w:lang w:val="en-US"/>
        </w:rPr>
        <w:tab/>
        <w:t>38862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ЧЕХОВИЧ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08.05.2018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7356</w:t>
      </w:r>
      <w:r>
        <w:rPr>
          <w:sz w:val="20"/>
          <w:lang w:val="en-US"/>
        </w:rPr>
        <w:tab/>
        <w:t>38863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БАРАНОВА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7357</w:t>
      </w:r>
      <w:r>
        <w:rPr>
          <w:sz w:val="20"/>
          <w:lang w:val="en-US"/>
        </w:rPr>
        <w:tab/>
        <w:t>38864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МИКОЛАЙЧУК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7358</w:t>
      </w:r>
      <w:r>
        <w:rPr>
          <w:sz w:val="20"/>
          <w:lang w:val="en-US"/>
        </w:rPr>
        <w:tab/>
        <w:t>38865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ЛЕЙЧЕНКО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08.05.2018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7359</w:t>
      </w:r>
      <w:r>
        <w:rPr>
          <w:sz w:val="20"/>
          <w:lang w:val="en-US"/>
        </w:rPr>
        <w:tab/>
        <w:t>38867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ІМБІРЄВА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08.05.2018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7360</w:t>
      </w:r>
      <w:r>
        <w:rPr>
          <w:sz w:val="20"/>
          <w:lang w:val="en-US"/>
        </w:rPr>
        <w:tab/>
        <w:t>38868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24.04.2023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7361</w:t>
      </w:r>
      <w:r>
        <w:rPr>
          <w:sz w:val="20"/>
          <w:lang w:val="en-US"/>
        </w:rPr>
        <w:tab/>
        <w:t>38870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БЕЙ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7362</w:t>
      </w:r>
      <w:r>
        <w:rPr>
          <w:sz w:val="20"/>
          <w:lang w:val="en-US"/>
        </w:rPr>
        <w:tab/>
        <w:t>38871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ЯТЧЕНКО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18.05.2018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7363</w:t>
      </w:r>
      <w:r>
        <w:rPr>
          <w:sz w:val="20"/>
          <w:lang w:val="en-US"/>
        </w:rPr>
        <w:tab/>
        <w:t>38872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ВЕПРИК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18.05.2018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7364</w:t>
      </w:r>
      <w:r>
        <w:rPr>
          <w:sz w:val="20"/>
          <w:lang w:val="en-US"/>
        </w:rPr>
        <w:tab/>
        <w:t>38873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ІЛЬНИЦЬКА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7365</w:t>
      </w:r>
      <w:r>
        <w:rPr>
          <w:sz w:val="20"/>
          <w:lang w:val="en-US"/>
        </w:rPr>
        <w:tab/>
        <w:t>38874</w:t>
      </w:r>
      <w:r>
        <w:rPr>
          <w:sz w:val="20"/>
          <w:lang w:val="en-US"/>
        </w:rPr>
        <w:tab/>
        <w:t>11.06.2018</w:t>
      </w:r>
      <w:r>
        <w:rPr>
          <w:sz w:val="20"/>
          <w:lang w:val="en-US"/>
        </w:rPr>
        <w:tab/>
        <w:t>СИДОРОВА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29.11.2018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7366</w:t>
      </w:r>
      <w:r>
        <w:rPr>
          <w:sz w:val="20"/>
          <w:lang w:val="en-US"/>
        </w:rPr>
        <w:tab/>
        <w:t>38875</w:t>
      </w:r>
      <w:r>
        <w:rPr>
          <w:sz w:val="20"/>
          <w:lang w:val="en-US"/>
        </w:rPr>
        <w:tab/>
        <w:t>11.06.2018</w:t>
      </w:r>
      <w:r>
        <w:rPr>
          <w:sz w:val="20"/>
          <w:lang w:val="en-US"/>
        </w:rPr>
        <w:tab/>
        <w:t>МИХАЛИШИН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7367</w:t>
      </w:r>
      <w:r>
        <w:rPr>
          <w:sz w:val="20"/>
          <w:lang w:val="en-US"/>
        </w:rPr>
        <w:tab/>
        <w:t>38876</w:t>
      </w:r>
      <w:r>
        <w:rPr>
          <w:sz w:val="20"/>
          <w:lang w:val="en-US"/>
        </w:rPr>
        <w:tab/>
        <w:t>11.06.2018</w:t>
      </w:r>
      <w:r>
        <w:rPr>
          <w:sz w:val="20"/>
          <w:lang w:val="en-US"/>
        </w:rPr>
        <w:tab/>
        <w:t>МАНДЕБУРА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7368</w:t>
      </w:r>
      <w:r>
        <w:rPr>
          <w:sz w:val="20"/>
          <w:lang w:val="en-US"/>
        </w:rPr>
        <w:tab/>
        <w:t>38877</w:t>
      </w:r>
      <w:r>
        <w:rPr>
          <w:sz w:val="20"/>
          <w:lang w:val="en-US"/>
        </w:rPr>
        <w:tab/>
        <w:t>11.06.2018</w:t>
      </w:r>
      <w:r>
        <w:rPr>
          <w:sz w:val="20"/>
          <w:lang w:val="en-US"/>
        </w:rPr>
        <w:tab/>
        <w:t>КІКТО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11.06.2018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7369</w:t>
      </w:r>
      <w:r>
        <w:rPr>
          <w:sz w:val="20"/>
          <w:lang w:val="en-US"/>
        </w:rPr>
        <w:tab/>
        <w:t>38879</w:t>
      </w:r>
      <w:r>
        <w:rPr>
          <w:sz w:val="20"/>
          <w:lang w:val="en-US"/>
        </w:rPr>
        <w:tab/>
        <w:t>27.06.2018</w:t>
      </w:r>
      <w:r>
        <w:rPr>
          <w:sz w:val="20"/>
          <w:lang w:val="en-US"/>
        </w:rPr>
        <w:tab/>
        <w:t>ФІАЛКО</w:t>
      </w:r>
      <w:r>
        <w:rPr>
          <w:sz w:val="20"/>
          <w:lang w:val="en-US"/>
        </w:rPr>
        <w:tab/>
        <w:t>ЯС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27.06.2018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7370</w:t>
      </w:r>
      <w:r>
        <w:rPr>
          <w:sz w:val="20"/>
          <w:lang w:val="en-US"/>
        </w:rPr>
        <w:tab/>
        <w:t>38880</w:t>
      </w:r>
      <w:r>
        <w:rPr>
          <w:sz w:val="20"/>
          <w:lang w:val="en-US"/>
        </w:rPr>
        <w:tab/>
        <w:t>27.06.2018</w:t>
      </w:r>
      <w:r>
        <w:rPr>
          <w:sz w:val="20"/>
          <w:lang w:val="en-US"/>
        </w:rPr>
        <w:tab/>
        <w:t>МАРАЧКОВСЬКИЙ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7371</w:t>
      </w:r>
      <w:r>
        <w:rPr>
          <w:sz w:val="20"/>
          <w:lang w:val="en-US"/>
        </w:rPr>
        <w:tab/>
        <w:t>38881</w:t>
      </w:r>
      <w:r>
        <w:rPr>
          <w:sz w:val="20"/>
          <w:lang w:val="en-US"/>
        </w:rPr>
        <w:tab/>
        <w:t>27.06.2018</w:t>
      </w:r>
      <w:r>
        <w:rPr>
          <w:sz w:val="20"/>
          <w:lang w:val="en-US"/>
        </w:rPr>
        <w:tab/>
        <w:t>КАНІВЕЦЬ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7372</w:t>
      </w:r>
      <w:r>
        <w:rPr>
          <w:sz w:val="20"/>
          <w:lang w:val="en-US"/>
        </w:rPr>
        <w:tab/>
        <w:t>38883</w:t>
      </w:r>
      <w:r>
        <w:rPr>
          <w:sz w:val="20"/>
          <w:lang w:val="en-US"/>
        </w:rPr>
        <w:tab/>
        <w:t>27.06.2018</w:t>
      </w:r>
      <w:r>
        <w:rPr>
          <w:sz w:val="20"/>
          <w:lang w:val="en-US"/>
        </w:rPr>
        <w:tab/>
        <w:t>БАБЕНКО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7373</w:t>
      </w:r>
      <w:r>
        <w:rPr>
          <w:sz w:val="20"/>
          <w:lang w:val="en-US"/>
        </w:rPr>
        <w:tab/>
        <w:t>38885</w:t>
      </w:r>
      <w:r>
        <w:rPr>
          <w:sz w:val="20"/>
          <w:lang w:val="en-US"/>
        </w:rPr>
        <w:tab/>
        <w:t>18.07.2018</w:t>
      </w:r>
      <w:r>
        <w:rPr>
          <w:sz w:val="20"/>
          <w:lang w:val="en-US"/>
        </w:rPr>
        <w:tab/>
        <w:t>БАКА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7374</w:t>
      </w:r>
      <w:r>
        <w:rPr>
          <w:sz w:val="20"/>
          <w:lang w:val="en-US"/>
        </w:rPr>
        <w:tab/>
        <w:t>38888</w:t>
      </w:r>
      <w:r>
        <w:rPr>
          <w:sz w:val="20"/>
          <w:lang w:val="en-US"/>
        </w:rPr>
        <w:tab/>
        <w:t>18.07.2018</w:t>
      </w:r>
      <w:r>
        <w:rPr>
          <w:sz w:val="20"/>
          <w:lang w:val="en-US"/>
        </w:rPr>
        <w:tab/>
        <w:t>ПІДДУБНИЙ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18.07.2018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7375</w:t>
      </w:r>
      <w:r>
        <w:rPr>
          <w:sz w:val="20"/>
          <w:lang w:val="en-US"/>
        </w:rPr>
        <w:tab/>
        <w:t>38889</w:t>
      </w:r>
      <w:r>
        <w:rPr>
          <w:sz w:val="20"/>
          <w:lang w:val="en-US"/>
        </w:rPr>
        <w:tab/>
        <w:t>18.07.2018</w:t>
      </w:r>
      <w:r>
        <w:rPr>
          <w:sz w:val="20"/>
          <w:lang w:val="en-US"/>
        </w:rPr>
        <w:tab/>
        <w:t>НЕЗДИМОВСЬКИЙ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7376</w:t>
      </w:r>
      <w:r>
        <w:rPr>
          <w:sz w:val="20"/>
          <w:lang w:val="en-US"/>
        </w:rPr>
        <w:tab/>
        <w:t>38890</w:t>
      </w:r>
      <w:r>
        <w:rPr>
          <w:sz w:val="20"/>
          <w:lang w:val="en-US"/>
        </w:rPr>
        <w:tab/>
        <w:t>18.07.2018</w:t>
      </w:r>
      <w:r>
        <w:rPr>
          <w:sz w:val="20"/>
          <w:lang w:val="en-US"/>
        </w:rPr>
        <w:tab/>
        <w:t>МАСЛОВА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7377</w:t>
      </w:r>
      <w:r>
        <w:rPr>
          <w:sz w:val="20"/>
          <w:lang w:val="en-US"/>
        </w:rPr>
        <w:tab/>
        <w:t>38891</w:t>
      </w:r>
      <w:r>
        <w:rPr>
          <w:sz w:val="20"/>
          <w:lang w:val="en-US"/>
        </w:rPr>
        <w:tab/>
        <w:t>02.08.2018</w:t>
      </w:r>
      <w:r>
        <w:rPr>
          <w:sz w:val="20"/>
          <w:lang w:val="en-US"/>
        </w:rPr>
        <w:tab/>
        <w:t>БУГАЙЦОВ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7378</w:t>
      </w:r>
      <w:r>
        <w:rPr>
          <w:sz w:val="20"/>
          <w:lang w:val="en-US"/>
        </w:rPr>
        <w:tab/>
        <w:t>38894</w:t>
      </w:r>
      <w:r>
        <w:rPr>
          <w:sz w:val="20"/>
          <w:lang w:val="en-US"/>
        </w:rPr>
        <w:tab/>
        <w:t>02.08.2018</w:t>
      </w:r>
      <w:r>
        <w:rPr>
          <w:sz w:val="20"/>
          <w:lang w:val="en-US"/>
        </w:rPr>
        <w:tab/>
        <w:t>СИРОВАТКО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7379</w:t>
      </w:r>
      <w:r>
        <w:rPr>
          <w:sz w:val="20"/>
          <w:lang w:val="en-US"/>
        </w:rPr>
        <w:tab/>
        <w:t>38896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СИРОВАТКА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7380</w:t>
      </w:r>
      <w:r>
        <w:rPr>
          <w:sz w:val="20"/>
          <w:lang w:val="en-US"/>
        </w:rPr>
        <w:tab/>
        <w:t>38898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ПАВЕЛКО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27.08.2018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7381</w:t>
      </w:r>
      <w:r>
        <w:rPr>
          <w:sz w:val="20"/>
          <w:lang w:val="en-US"/>
        </w:rPr>
        <w:tab/>
        <w:t>38900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ГЛИНЯНА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27.08.2018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7382</w:t>
      </w:r>
      <w:r>
        <w:rPr>
          <w:sz w:val="20"/>
          <w:lang w:val="en-US"/>
        </w:rPr>
        <w:tab/>
        <w:t>38901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КРИВОБОК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27.08.2018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7383</w:t>
      </w:r>
      <w:r>
        <w:rPr>
          <w:sz w:val="20"/>
          <w:lang w:val="en-US"/>
        </w:rPr>
        <w:tab/>
        <w:t>38902</w:t>
      </w:r>
      <w:r>
        <w:rPr>
          <w:sz w:val="20"/>
          <w:lang w:val="en-US"/>
        </w:rPr>
        <w:tab/>
        <w:t>18.09.2018</w:t>
      </w:r>
      <w:r>
        <w:rPr>
          <w:sz w:val="20"/>
          <w:lang w:val="en-US"/>
        </w:rPr>
        <w:tab/>
        <w:t>ПОДЄНЄЖНИЙ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18.09.2018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7384</w:t>
      </w:r>
      <w:r>
        <w:rPr>
          <w:sz w:val="20"/>
          <w:lang w:val="en-US"/>
        </w:rPr>
        <w:tab/>
        <w:t>38904</w:t>
      </w:r>
      <w:r>
        <w:rPr>
          <w:sz w:val="20"/>
          <w:lang w:val="en-US"/>
        </w:rPr>
        <w:tab/>
        <w:t>18.09.2018</w:t>
      </w:r>
      <w:r>
        <w:rPr>
          <w:sz w:val="20"/>
          <w:lang w:val="en-US"/>
        </w:rPr>
        <w:tab/>
        <w:t>ЦЬОМАХ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7385</w:t>
      </w:r>
      <w:r>
        <w:rPr>
          <w:sz w:val="20"/>
          <w:lang w:val="en-US"/>
        </w:rPr>
        <w:tab/>
        <w:t>38906</w:t>
      </w:r>
      <w:r>
        <w:rPr>
          <w:sz w:val="20"/>
          <w:lang w:val="en-US"/>
        </w:rPr>
        <w:tab/>
        <w:t>18.09.2018</w:t>
      </w:r>
      <w:r>
        <w:rPr>
          <w:sz w:val="20"/>
          <w:lang w:val="en-US"/>
        </w:rPr>
        <w:tab/>
        <w:t>ЧУХЛІБ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18.09.2018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7386</w:t>
      </w:r>
      <w:r>
        <w:rPr>
          <w:sz w:val="20"/>
          <w:lang w:val="en-US"/>
        </w:rPr>
        <w:tab/>
        <w:t>38909</w:t>
      </w:r>
      <w:r>
        <w:rPr>
          <w:sz w:val="20"/>
          <w:lang w:val="en-US"/>
        </w:rPr>
        <w:tab/>
        <w:t>01.10.2018</w:t>
      </w:r>
      <w:r>
        <w:rPr>
          <w:sz w:val="20"/>
          <w:lang w:val="en-US"/>
        </w:rPr>
        <w:tab/>
        <w:t>ЩЕРБАНЬ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01.10.2018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7387</w:t>
      </w:r>
      <w:r>
        <w:rPr>
          <w:sz w:val="20"/>
          <w:lang w:val="en-US"/>
        </w:rPr>
        <w:tab/>
        <w:t>38910</w:t>
      </w:r>
      <w:r>
        <w:rPr>
          <w:sz w:val="20"/>
          <w:lang w:val="en-US"/>
        </w:rPr>
        <w:tab/>
        <w:t>01.10.2018</w:t>
      </w:r>
      <w:r>
        <w:rPr>
          <w:sz w:val="20"/>
          <w:lang w:val="en-US"/>
        </w:rPr>
        <w:tab/>
        <w:t>ДЖИГОРА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01.10.2018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7388</w:t>
      </w:r>
      <w:r>
        <w:rPr>
          <w:sz w:val="20"/>
          <w:lang w:val="en-US"/>
        </w:rPr>
        <w:tab/>
        <w:t>38911</w:t>
      </w:r>
      <w:r>
        <w:rPr>
          <w:sz w:val="20"/>
          <w:lang w:val="en-US"/>
        </w:rPr>
        <w:tab/>
        <w:t>01.10.2018</w:t>
      </w:r>
      <w:r>
        <w:rPr>
          <w:sz w:val="20"/>
          <w:lang w:val="en-US"/>
        </w:rPr>
        <w:tab/>
        <w:t>ЦВІГУН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01.10.2018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7389</w:t>
      </w:r>
      <w:r>
        <w:rPr>
          <w:sz w:val="20"/>
          <w:lang w:val="en-US"/>
        </w:rPr>
        <w:tab/>
        <w:t>38912</w:t>
      </w:r>
      <w:r>
        <w:rPr>
          <w:sz w:val="20"/>
          <w:lang w:val="en-US"/>
        </w:rPr>
        <w:tab/>
        <w:t>12.10.2018</w:t>
      </w:r>
      <w:r>
        <w:rPr>
          <w:sz w:val="20"/>
          <w:lang w:val="en-US"/>
        </w:rPr>
        <w:tab/>
        <w:t>ТРОФИМЕНКО</w:t>
      </w:r>
      <w:r>
        <w:rPr>
          <w:sz w:val="20"/>
          <w:lang w:val="en-US"/>
        </w:rPr>
        <w:tab/>
        <w:t>ГЛ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7390</w:t>
      </w:r>
      <w:r>
        <w:rPr>
          <w:sz w:val="20"/>
          <w:lang w:val="en-US"/>
        </w:rPr>
        <w:tab/>
        <w:t>38913</w:t>
      </w:r>
      <w:r>
        <w:rPr>
          <w:sz w:val="20"/>
          <w:lang w:val="en-US"/>
        </w:rPr>
        <w:tab/>
        <w:t>31.10.2018</w:t>
      </w:r>
      <w:r>
        <w:rPr>
          <w:sz w:val="20"/>
          <w:lang w:val="en-US"/>
        </w:rPr>
        <w:tab/>
        <w:t>ВИХОР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31.10.2018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7391</w:t>
      </w:r>
      <w:r>
        <w:rPr>
          <w:sz w:val="20"/>
          <w:lang w:val="en-US"/>
        </w:rPr>
        <w:tab/>
        <w:t>38914</w:t>
      </w:r>
      <w:r>
        <w:rPr>
          <w:sz w:val="20"/>
          <w:lang w:val="en-US"/>
        </w:rPr>
        <w:tab/>
        <w:t>31.10.2018</w:t>
      </w:r>
      <w:r>
        <w:rPr>
          <w:sz w:val="20"/>
          <w:lang w:val="en-US"/>
        </w:rPr>
        <w:tab/>
        <w:t>МУСТАФИНА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31.10.2018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7392</w:t>
      </w:r>
      <w:r>
        <w:rPr>
          <w:sz w:val="20"/>
          <w:lang w:val="en-US"/>
        </w:rPr>
        <w:tab/>
        <w:t>38915</w:t>
      </w:r>
      <w:r>
        <w:rPr>
          <w:sz w:val="20"/>
          <w:lang w:val="en-US"/>
        </w:rPr>
        <w:tab/>
        <w:t>31.10.2018</w:t>
      </w:r>
      <w:r>
        <w:rPr>
          <w:sz w:val="20"/>
          <w:lang w:val="en-US"/>
        </w:rPr>
        <w:tab/>
        <w:t>СТАРИНЕЦЬ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31.10.2018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7393</w:t>
      </w:r>
      <w:r>
        <w:rPr>
          <w:sz w:val="20"/>
          <w:lang w:val="en-US"/>
        </w:rPr>
        <w:tab/>
        <w:t>38918</w:t>
      </w:r>
      <w:r>
        <w:rPr>
          <w:sz w:val="20"/>
          <w:lang w:val="en-US"/>
        </w:rPr>
        <w:tab/>
        <w:t>31.10.2018</w:t>
      </w:r>
      <w:r>
        <w:rPr>
          <w:sz w:val="20"/>
          <w:lang w:val="en-US"/>
        </w:rPr>
        <w:tab/>
        <w:t>РОМАНИШИН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31.10.2018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7394</w:t>
      </w:r>
      <w:r>
        <w:rPr>
          <w:sz w:val="20"/>
          <w:lang w:val="en-US"/>
        </w:rPr>
        <w:tab/>
        <w:t>38919</w:t>
      </w:r>
      <w:r>
        <w:rPr>
          <w:sz w:val="20"/>
          <w:lang w:val="en-US"/>
        </w:rPr>
        <w:tab/>
        <w:t>31.10.2018</w:t>
      </w:r>
      <w:r>
        <w:rPr>
          <w:sz w:val="20"/>
          <w:lang w:val="en-US"/>
        </w:rPr>
        <w:tab/>
        <w:t>ОВЧАРОВ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31.10.2018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7395</w:t>
      </w:r>
      <w:r>
        <w:rPr>
          <w:sz w:val="20"/>
          <w:lang w:val="en-US"/>
        </w:rPr>
        <w:tab/>
        <w:t>38922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7396</w:t>
      </w:r>
      <w:r>
        <w:rPr>
          <w:sz w:val="20"/>
          <w:lang w:val="en-US"/>
        </w:rPr>
        <w:tab/>
        <w:t>38923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ВИНОГРАДОВ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7397</w:t>
      </w:r>
      <w:r>
        <w:rPr>
          <w:sz w:val="20"/>
          <w:lang w:val="en-US"/>
        </w:rPr>
        <w:tab/>
        <w:t>38926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СЕЛЕЗНЬОВ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7398</w:t>
      </w:r>
      <w:r>
        <w:rPr>
          <w:sz w:val="20"/>
          <w:lang w:val="en-US"/>
        </w:rPr>
        <w:tab/>
        <w:t>38927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ПЕТРОВА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7399</w:t>
      </w:r>
      <w:r>
        <w:rPr>
          <w:sz w:val="20"/>
          <w:lang w:val="en-US"/>
        </w:rPr>
        <w:tab/>
        <w:t>38929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ЗІНЧУК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29.11.2018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7400</w:t>
      </w:r>
      <w:r>
        <w:rPr>
          <w:sz w:val="20"/>
          <w:lang w:val="en-US"/>
        </w:rPr>
        <w:tab/>
        <w:t>38930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КРУПСЬКА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7401</w:t>
      </w:r>
      <w:r>
        <w:rPr>
          <w:sz w:val="20"/>
          <w:lang w:val="en-US"/>
        </w:rPr>
        <w:tab/>
        <w:t>38933</w:t>
      </w:r>
      <w:r>
        <w:rPr>
          <w:sz w:val="20"/>
          <w:lang w:val="en-US"/>
        </w:rPr>
        <w:tab/>
        <w:t>10.12.2018</w:t>
      </w:r>
      <w:r>
        <w:rPr>
          <w:sz w:val="20"/>
          <w:lang w:val="en-US"/>
        </w:rPr>
        <w:tab/>
        <w:t>БРИКУН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7402</w:t>
      </w:r>
      <w:r>
        <w:rPr>
          <w:sz w:val="20"/>
          <w:lang w:val="en-US"/>
        </w:rPr>
        <w:tab/>
        <w:t>38934</w:t>
      </w:r>
      <w:r>
        <w:rPr>
          <w:sz w:val="20"/>
          <w:lang w:val="en-US"/>
        </w:rPr>
        <w:tab/>
        <w:t>21.12.2018</w:t>
      </w:r>
      <w:r>
        <w:rPr>
          <w:sz w:val="20"/>
          <w:lang w:val="en-US"/>
        </w:rPr>
        <w:tab/>
        <w:t>ГЛАВАТИЙ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21.12.2018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7403</w:t>
      </w:r>
      <w:r>
        <w:rPr>
          <w:sz w:val="20"/>
          <w:lang w:val="en-US"/>
        </w:rPr>
        <w:tab/>
        <w:t>38935</w:t>
      </w:r>
      <w:r>
        <w:rPr>
          <w:sz w:val="20"/>
          <w:lang w:val="en-US"/>
        </w:rPr>
        <w:tab/>
        <w:t>21.12.2018</w:t>
      </w:r>
      <w:r>
        <w:rPr>
          <w:sz w:val="20"/>
          <w:lang w:val="en-US"/>
        </w:rPr>
        <w:tab/>
        <w:t>ПРИЩЕПОВА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7404</w:t>
      </w:r>
      <w:r>
        <w:rPr>
          <w:sz w:val="20"/>
          <w:lang w:val="en-US"/>
        </w:rPr>
        <w:tab/>
        <w:t>38936</w:t>
      </w:r>
      <w:r>
        <w:rPr>
          <w:sz w:val="20"/>
          <w:lang w:val="en-US"/>
        </w:rPr>
        <w:tab/>
        <w:t>21.12.2018</w:t>
      </w:r>
      <w:r>
        <w:rPr>
          <w:sz w:val="20"/>
          <w:lang w:val="en-US"/>
        </w:rPr>
        <w:tab/>
        <w:t>ЗАКУСИЛО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7405</w:t>
      </w:r>
      <w:r>
        <w:rPr>
          <w:sz w:val="20"/>
          <w:lang w:val="en-US"/>
        </w:rPr>
        <w:tab/>
        <w:t>38942</w:t>
      </w:r>
      <w:r>
        <w:rPr>
          <w:sz w:val="20"/>
          <w:lang w:val="en-US"/>
        </w:rPr>
        <w:tab/>
        <w:t>08.01.2019</w:t>
      </w:r>
      <w:r>
        <w:rPr>
          <w:sz w:val="20"/>
          <w:lang w:val="en-US"/>
        </w:rPr>
        <w:tab/>
        <w:t>АНДРУЩЕНКО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7406</w:t>
      </w:r>
      <w:r>
        <w:rPr>
          <w:sz w:val="20"/>
          <w:lang w:val="en-US"/>
        </w:rPr>
        <w:tab/>
        <w:t>38943</w:t>
      </w:r>
      <w:r>
        <w:rPr>
          <w:sz w:val="20"/>
          <w:lang w:val="en-US"/>
        </w:rPr>
        <w:tab/>
        <w:t>08.01.2019</w:t>
      </w:r>
      <w:r>
        <w:rPr>
          <w:sz w:val="20"/>
          <w:lang w:val="en-US"/>
        </w:rPr>
        <w:tab/>
        <w:t>ПАШИННИК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08.01.2019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7407</w:t>
      </w:r>
      <w:r>
        <w:rPr>
          <w:sz w:val="20"/>
          <w:lang w:val="en-US"/>
        </w:rPr>
        <w:tab/>
        <w:t>38944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АЗІМОВА</w:t>
      </w:r>
      <w:r>
        <w:rPr>
          <w:sz w:val="20"/>
          <w:lang w:val="en-US"/>
        </w:rPr>
        <w:tab/>
        <w:t>ШШ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30.01.2019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7408</w:t>
      </w:r>
      <w:r>
        <w:rPr>
          <w:sz w:val="20"/>
          <w:lang w:val="en-US"/>
        </w:rPr>
        <w:tab/>
        <w:t>38946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ЗДОРОВИЛО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7409</w:t>
      </w:r>
      <w:r>
        <w:rPr>
          <w:sz w:val="20"/>
          <w:lang w:val="en-US"/>
        </w:rPr>
        <w:tab/>
        <w:t>38947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ОСІПОВ</w:t>
      </w:r>
      <w:r>
        <w:rPr>
          <w:sz w:val="20"/>
          <w:lang w:val="en-US"/>
        </w:rPr>
        <w:tab/>
        <w:t>ДБ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30.01.2019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7410</w:t>
      </w:r>
      <w:r>
        <w:rPr>
          <w:sz w:val="20"/>
          <w:lang w:val="en-US"/>
        </w:rPr>
        <w:tab/>
        <w:t>38948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КАЦАН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7411</w:t>
      </w:r>
      <w:r>
        <w:rPr>
          <w:sz w:val="20"/>
          <w:lang w:val="en-US"/>
        </w:rPr>
        <w:tab/>
        <w:t>38952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30.01.2019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7412</w:t>
      </w:r>
      <w:r>
        <w:rPr>
          <w:sz w:val="20"/>
          <w:lang w:val="en-US"/>
        </w:rPr>
        <w:tab/>
        <w:t>38953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ГЕДЗ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13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30.01.2019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7413</w:t>
      </w:r>
      <w:r>
        <w:rPr>
          <w:sz w:val="20"/>
          <w:lang w:val="en-US"/>
        </w:rPr>
        <w:tab/>
        <w:t>38954</w:t>
      </w:r>
      <w:r>
        <w:rPr>
          <w:sz w:val="20"/>
          <w:lang w:val="en-US"/>
        </w:rPr>
        <w:tab/>
        <w:t>11.02.2019</w:t>
      </w:r>
      <w:r>
        <w:rPr>
          <w:sz w:val="20"/>
          <w:lang w:val="en-US"/>
        </w:rPr>
        <w:tab/>
        <w:t>ЛОПУШКО</w:t>
      </w:r>
      <w:r>
        <w:rPr>
          <w:sz w:val="20"/>
          <w:lang w:val="en-US"/>
        </w:rPr>
        <w:tab/>
        <w:t>АЯ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11.02.2019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7414</w:t>
      </w:r>
      <w:r>
        <w:rPr>
          <w:sz w:val="20"/>
          <w:lang w:val="en-US"/>
        </w:rPr>
        <w:tab/>
        <w:t>38955</w:t>
      </w:r>
      <w:r>
        <w:rPr>
          <w:sz w:val="20"/>
          <w:lang w:val="en-US"/>
        </w:rPr>
        <w:tab/>
        <w:t>11.02.2019</w:t>
      </w:r>
      <w:r>
        <w:rPr>
          <w:sz w:val="20"/>
          <w:lang w:val="en-US"/>
        </w:rPr>
        <w:tab/>
        <w:t>ВАКУЛІН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11.02.2019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7415</w:t>
      </w:r>
      <w:r>
        <w:rPr>
          <w:sz w:val="20"/>
          <w:lang w:val="en-US"/>
        </w:rPr>
        <w:tab/>
        <w:t>38956</w:t>
      </w:r>
      <w:r>
        <w:rPr>
          <w:sz w:val="20"/>
          <w:lang w:val="en-US"/>
        </w:rPr>
        <w:tab/>
        <w:t>11.02.2019</w:t>
      </w:r>
      <w:r>
        <w:rPr>
          <w:sz w:val="20"/>
          <w:lang w:val="en-US"/>
        </w:rPr>
        <w:tab/>
        <w:t>КАМЕНИЙ</w:t>
      </w:r>
      <w:r>
        <w:rPr>
          <w:sz w:val="20"/>
          <w:lang w:val="en-US"/>
        </w:rPr>
        <w:tab/>
        <w:t>ЮЄ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11.02.2019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7416</w:t>
      </w:r>
      <w:r>
        <w:rPr>
          <w:sz w:val="20"/>
          <w:lang w:val="en-US"/>
        </w:rPr>
        <w:tab/>
        <w:t>38957</w:t>
      </w:r>
      <w:r>
        <w:rPr>
          <w:sz w:val="20"/>
          <w:lang w:val="en-US"/>
        </w:rPr>
        <w:tab/>
        <w:t>11.02.2019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11.02.2019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7417</w:t>
      </w:r>
      <w:r>
        <w:rPr>
          <w:sz w:val="20"/>
          <w:lang w:val="en-US"/>
        </w:rPr>
        <w:tab/>
        <w:t>39130</w:t>
      </w:r>
      <w:r>
        <w:rPr>
          <w:sz w:val="20"/>
          <w:lang w:val="en-US"/>
        </w:rPr>
        <w:tab/>
        <w:t>18.02.2019</w:t>
      </w:r>
      <w:r>
        <w:rPr>
          <w:sz w:val="20"/>
          <w:lang w:val="en-US"/>
        </w:rPr>
        <w:tab/>
        <w:t>СТЕПАНЮК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18.02.2019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7418</w:t>
      </w:r>
      <w:r>
        <w:rPr>
          <w:sz w:val="20"/>
          <w:lang w:val="en-US"/>
        </w:rPr>
        <w:tab/>
        <w:t>38960</w:t>
      </w:r>
      <w:r>
        <w:rPr>
          <w:sz w:val="20"/>
          <w:lang w:val="en-US"/>
        </w:rPr>
        <w:tab/>
        <w:t>20.02.2019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7419</w:t>
      </w:r>
      <w:r>
        <w:rPr>
          <w:sz w:val="20"/>
          <w:lang w:val="en-US"/>
        </w:rPr>
        <w:tab/>
        <w:t>39316</w:t>
      </w:r>
      <w:r>
        <w:rPr>
          <w:sz w:val="20"/>
          <w:lang w:val="en-US"/>
        </w:rPr>
        <w:tab/>
        <w:t>06.03.2019</w:t>
      </w:r>
      <w:r>
        <w:rPr>
          <w:sz w:val="20"/>
          <w:lang w:val="en-US"/>
        </w:rPr>
        <w:tab/>
        <w:t>ЧЕРНЕЦОВ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06.03.2019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7420</w:t>
      </w:r>
      <w:r>
        <w:rPr>
          <w:sz w:val="20"/>
          <w:lang w:val="en-US"/>
        </w:rPr>
        <w:tab/>
        <w:t>38962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ЯРИЦЬКА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7421</w:t>
      </w:r>
      <w:r>
        <w:rPr>
          <w:sz w:val="20"/>
          <w:lang w:val="en-US"/>
        </w:rPr>
        <w:tab/>
        <w:t>38963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ШВАЛЮК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7422</w:t>
      </w:r>
      <w:r>
        <w:rPr>
          <w:sz w:val="20"/>
          <w:lang w:val="en-US"/>
        </w:rPr>
        <w:tab/>
        <w:t>38964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РУБАЛЬСЬКИЙ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03.04.2019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7423</w:t>
      </w:r>
      <w:r>
        <w:rPr>
          <w:sz w:val="20"/>
          <w:lang w:val="en-US"/>
        </w:rPr>
        <w:tab/>
        <w:t>38968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ОЛЕЩЕНКО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7424</w:t>
      </w:r>
      <w:r>
        <w:rPr>
          <w:sz w:val="20"/>
          <w:lang w:val="en-US"/>
        </w:rPr>
        <w:tab/>
        <w:t>38971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7425</w:t>
      </w:r>
      <w:r>
        <w:rPr>
          <w:sz w:val="20"/>
          <w:lang w:val="en-US"/>
        </w:rPr>
        <w:tab/>
        <w:t>38972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7426</w:t>
      </w:r>
      <w:r>
        <w:rPr>
          <w:sz w:val="20"/>
          <w:lang w:val="en-US"/>
        </w:rPr>
        <w:tab/>
        <w:t>38973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ДРУКАРЕНКО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7427</w:t>
      </w:r>
      <w:r>
        <w:rPr>
          <w:sz w:val="20"/>
          <w:lang w:val="en-US"/>
        </w:rPr>
        <w:tab/>
        <w:t>38974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БЕЛЬСЬКИЙ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7428</w:t>
      </w:r>
      <w:r>
        <w:rPr>
          <w:sz w:val="20"/>
          <w:lang w:val="en-US"/>
        </w:rPr>
        <w:tab/>
        <w:t>38975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УШАКОВА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03.04.2019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7429</w:t>
      </w:r>
      <w:r>
        <w:rPr>
          <w:sz w:val="20"/>
          <w:lang w:val="en-US"/>
        </w:rPr>
        <w:tab/>
        <w:t>38976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ГОЖЕНКО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7430</w:t>
      </w:r>
      <w:r>
        <w:rPr>
          <w:sz w:val="20"/>
          <w:lang w:val="en-US"/>
        </w:rPr>
        <w:tab/>
        <w:t>38978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7431</w:t>
      </w:r>
      <w:r>
        <w:rPr>
          <w:sz w:val="20"/>
          <w:lang w:val="en-US"/>
        </w:rPr>
        <w:tab/>
        <w:t>38979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 xml:space="preserve">В 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7432</w:t>
      </w:r>
      <w:r>
        <w:rPr>
          <w:sz w:val="20"/>
          <w:lang w:val="en-US"/>
        </w:rPr>
        <w:tab/>
        <w:t>38980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КОЛОМІЙЧУК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7433</w:t>
      </w:r>
      <w:r>
        <w:rPr>
          <w:sz w:val="20"/>
          <w:lang w:val="en-US"/>
        </w:rPr>
        <w:tab/>
        <w:t>38981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АРІПОВ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7434</w:t>
      </w:r>
      <w:r>
        <w:rPr>
          <w:sz w:val="20"/>
          <w:lang w:val="en-US"/>
        </w:rPr>
        <w:tab/>
        <w:t>38982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7435</w:t>
      </w:r>
      <w:r>
        <w:rPr>
          <w:sz w:val="20"/>
          <w:lang w:val="en-US"/>
        </w:rPr>
        <w:tab/>
        <w:t>38983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7436</w:t>
      </w:r>
      <w:r>
        <w:rPr>
          <w:sz w:val="20"/>
          <w:lang w:val="en-US"/>
        </w:rPr>
        <w:tab/>
        <w:t>38984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7437</w:t>
      </w:r>
      <w:r>
        <w:rPr>
          <w:sz w:val="20"/>
          <w:lang w:val="en-US"/>
        </w:rPr>
        <w:tab/>
        <w:t>38985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МАТЯШ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05.04.2019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7438</w:t>
      </w:r>
      <w:r>
        <w:rPr>
          <w:sz w:val="20"/>
          <w:lang w:val="en-US"/>
        </w:rPr>
        <w:tab/>
        <w:t>38986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МАРИНЮК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7439</w:t>
      </w:r>
      <w:r>
        <w:rPr>
          <w:sz w:val="20"/>
          <w:lang w:val="en-US"/>
        </w:rPr>
        <w:tab/>
        <w:t>38987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МЕНТУС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7440</w:t>
      </w:r>
      <w:r>
        <w:rPr>
          <w:sz w:val="20"/>
          <w:lang w:val="en-US"/>
        </w:rPr>
        <w:tab/>
        <w:t>38988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РЯЗАНЕЦЬ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7441</w:t>
      </w:r>
      <w:r>
        <w:rPr>
          <w:sz w:val="20"/>
          <w:lang w:val="en-US"/>
        </w:rPr>
        <w:tab/>
        <w:t>38989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ПШИК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05.04.2019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7442</w:t>
      </w:r>
      <w:r>
        <w:rPr>
          <w:sz w:val="20"/>
          <w:lang w:val="en-US"/>
        </w:rPr>
        <w:tab/>
        <w:t>38990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7443</w:t>
      </w:r>
      <w:r>
        <w:rPr>
          <w:sz w:val="20"/>
          <w:lang w:val="en-US"/>
        </w:rPr>
        <w:tab/>
        <w:t>38991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КІЯШКО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7444</w:t>
      </w:r>
      <w:r>
        <w:rPr>
          <w:sz w:val="20"/>
          <w:lang w:val="en-US"/>
        </w:rPr>
        <w:tab/>
        <w:t>30197Б</w:t>
      </w:r>
      <w:r>
        <w:rPr>
          <w:sz w:val="20"/>
          <w:lang w:val="en-US"/>
        </w:rPr>
        <w:tab/>
        <w:t>02.05.2019</w:t>
      </w:r>
      <w:r>
        <w:rPr>
          <w:sz w:val="20"/>
          <w:lang w:val="en-US"/>
        </w:rPr>
        <w:tab/>
        <w:t>САМОЛЕНКО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7445</w:t>
      </w:r>
      <w:r>
        <w:rPr>
          <w:sz w:val="20"/>
          <w:lang w:val="en-US"/>
        </w:rPr>
        <w:tab/>
        <w:t>38993</w:t>
      </w:r>
      <w:r>
        <w:rPr>
          <w:sz w:val="20"/>
          <w:lang w:val="en-US"/>
        </w:rPr>
        <w:tab/>
        <w:t>02.05.2019</w:t>
      </w:r>
      <w:r>
        <w:rPr>
          <w:sz w:val="20"/>
          <w:lang w:val="en-US"/>
        </w:rPr>
        <w:tab/>
        <w:t>ГУДИМОВ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02.05.2019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7446</w:t>
      </w:r>
      <w:r>
        <w:rPr>
          <w:sz w:val="20"/>
          <w:lang w:val="en-US"/>
        </w:rPr>
        <w:tab/>
        <w:t>38994</w:t>
      </w:r>
      <w:r>
        <w:rPr>
          <w:sz w:val="20"/>
          <w:lang w:val="en-US"/>
        </w:rPr>
        <w:tab/>
        <w:t>02.05.2019</w:t>
      </w:r>
      <w:r>
        <w:rPr>
          <w:sz w:val="20"/>
          <w:lang w:val="en-US"/>
        </w:rPr>
        <w:tab/>
        <w:t>ЮРІКОВ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02.05.2019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7447</w:t>
      </w:r>
      <w:r>
        <w:rPr>
          <w:sz w:val="20"/>
          <w:lang w:val="en-US"/>
        </w:rPr>
        <w:tab/>
        <w:t>38997</w:t>
      </w:r>
      <w:r>
        <w:rPr>
          <w:sz w:val="20"/>
          <w:lang w:val="en-US"/>
        </w:rPr>
        <w:tab/>
        <w:t>02.05.2019</w:t>
      </w:r>
      <w:r>
        <w:rPr>
          <w:sz w:val="20"/>
          <w:lang w:val="en-US"/>
        </w:rPr>
        <w:tab/>
        <w:t>ЄРГІДЗЕЙ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02.05.2019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7448</w:t>
      </w:r>
      <w:r>
        <w:rPr>
          <w:sz w:val="20"/>
          <w:lang w:val="en-US"/>
        </w:rPr>
        <w:tab/>
        <w:t>38998</w:t>
      </w:r>
      <w:r>
        <w:rPr>
          <w:sz w:val="20"/>
          <w:lang w:val="en-US"/>
        </w:rPr>
        <w:tab/>
        <w:t>02.05.2019</w:t>
      </w:r>
      <w:r>
        <w:rPr>
          <w:sz w:val="20"/>
          <w:lang w:val="en-US"/>
        </w:rPr>
        <w:tab/>
        <w:t>РУБЛЬОВА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7449</w:t>
      </w:r>
      <w:r>
        <w:rPr>
          <w:sz w:val="20"/>
          <w:lang w:val="en-US"/>
        </w:rPr>
        <w:tab/>
        <w:t>38999</w:t>
      </w:r>
      <w:r>
        <w:rPr>
          <w:sz w:val="20"/>
          <w:lang w:val="en-US"/>
        </w:rPr>
        <w:tab/>
        <w:t>27.05.2019</w:t>
      </w:r>
      <w:r>
        <w:rPr>
          <w:sz w:val="20"/>
          <w:lang w:val="en-US"/>
        </w:rPr>
        <w:tab/>
        <w:t>ПАВЛИЧЕНКО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7450</w:t>
      </w:r>
      <w:r>
        <w:rPr>
          <w:sz w:val="20"/>
          <w:lang w:val="en-US"/>
        </w:rPr>
        <w:tab/>
        <w:t>39002</w:t>
      </w:r>
      <w:r>
        <w:rPr>
          <w:sz w:val="20"/>
          <w:lang w:val="en-US"/>
        </w:rPr>
        <w:tab/>
        <w:t>27.05.2019</w:t>
      </w:r>
      <w:r>
        <w:rPr>
          <w:sz w:val="20"/>
          <w:lang w:val="en-US"/>
        </w:rPr>
        <w:tab/>
        <w:t>КРУГЛІЙ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27.05.2019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7451</w:t>
      </w:r>
      <w:r>
        <w:rPr>
          <w:sz w:val="20"/>
          <w:lang w:val="en-US"/>
        </w:rPr>
        <w:tab/>
        <w:t>39003</w:t>
      </w:r>
      <w:r>
        <w:rPr>
          <w:sz w:val="20"/>
          <w:lang w:val="en-US"/>
        </w:rPr>
        <w:tab/>
        <w:t>27.05.2019</w:t>
      </w:r>
      <w:r>
        <w:rPr>
          <w:sz w:val="20"/>
          <w:lang w:val="en-US"/>
        </w:rPr>
        <w:tab/>
        <w:t>ТУЧАПСЬКА</w:t>
      </w:r>
      <w:r>
        <w:rPr>
          <w:sz w:val="20"/>
          <w:lang w:val="en-US"/>
        </w:rPr>
        <w:tab/>
        <w:t>АЯ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7452</w:t>
      </w:r>
      <w:r>
        <w:rPr>
          <w:sz w:val="20"/>
          <w:lang w:val="en-US"/>
        </w:rPr>
        <w:tab/>
        <w:t>39004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ШАПОВАЛОВ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06.06.2019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7453</w:t>
      </w:r>
      <w:r>
        <w:rPr>
          <w:sz w:val="20"/>
          <w:lang w:val="en-US"/>
        </w:rPr>
        <w:tab/>
        <w:t>39006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БУТЕНКО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7454</w:t>
      </w:r>
      <w:r>
        <w:rPr>
          <w:sz w:val="20"/>
          <w:lang w:val="en-US"/>
        </w:rPr>
        <w:tab/>
        <w:t>39007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ОЛЕЩЕНКО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7455</w:t>
      </w:r>
      <w:r>
        <w:rPr>
          <w:sz w:val="20"/>
          <w:lang w:val="en-US"/>
        </w:rPr>
        <w:tab/>
        <w:t>39008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МАКОГОН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06.06.2019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7456</w:t>
      </w:r>
      <w:r>
        <w:rPr>
          <w:sz w:val="20"/>
          <w:lang w:val="en-US"/>
        </w:rPr>
        <w:tab/>
        <w:t>39009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МАКУШИНСЬКИЙ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7457</w:t>
      </w:r>
      <w:r>
        <w:rPr>
          <w:sz w:val="20"/>
          <w:lang w:val="en-US"/>
        </w:rPr>
        <w:tab/>
        <w:t>39010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МИРОШНИЧЕНКО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7458</w:t>
      </w:r>
      <w:r>
        <w:rPr>
          <w:sz w:val="20"/>
          <w:lang w:val="en-US"/>
        </w:rPr>
        <w:tab/>
        <w:t>39012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КОНОНЕЦЬ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06.06.2019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7459</w:t>
      </w:r>
      <w:r>
        <w:rPr>
          <w:sz w:val="20"/>
          <w:lang w:val="en-US"/>
        </w:rPr>
        <w:tab/>
        <w:t>39016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ПІСКІЖОВ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25.11.2021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7460</w:t>
      </w:r>
      <w:r>
        <w:rPr>
          <w:sz w:val="20"/>
          <w:lang w:val="en-US"/>
        </w:rPr>
        <w:tab/>
        <w:t>39017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ПАРАЛЬОВ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06.06.2019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7461</w:t>
      </w:r>
      <w:r>
        <w:rPr>
          <w:sz w:val="20"/>
          <w:lang w:val="en-US"/>
        </w:rPr>
        <w:tab/>
        <w:t>39019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БАБЕНКО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06.06.2019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7462</w:t>
      </w:r>
      <w:r>
        <w:rPr>
          <w:sz w:val="20"/>
          <w:lang w:val="en-US"/>
        </w:rPr>
        <w:tab/>
        <w:t>39021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06.06.2019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7463</w:t>
      </w:r>
      <w:r>
        <w:rPr>
          <w:sz w:val="20"/>
          <w:lang w:val="en-US"/>
        </w:rPr>
        <w:tab/>
        <w:t>39224</w:t>
      </w:r>
      <w:r>
        <w:rPr>
          <w:sz w:val="20"/>
          <w:lang w:val="en-US"/>
        </w:rPr>
        <w:tab/>
        <w:t>10.06.2019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7464</w:t>
      </w:r>
      <w:r>
        <w:rPr>
          <w:sz w:val="20"/>
          <w:lang w:val="en-US"/>
        </w:rPr>
        <w:tab/>
        <w:t>39022</w:t>
      </w:r>
      <w:r>
        <w:rPr>
          <w:sz w:val="20"/>
          <w:lang w:val="en-US"/>
        </w:rPr>
        <w:tab/>
        <w:t>08.07.2019</w:t>
      </w:r>
      <w:r>
        <w:rPr>
          <w:sz w:val="20"/>
          <w:lang w:val="en-US"/>
        </w:rPr>
        <w:tab/>
        <w:t>КУЧМА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08.07.2019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7465</w:t>
      </w:r>
      <w:r>
        <w:rPr>
          <w:sz w:val="20"/>
          <w:lang w:val="en-US"/>
        </w:rPr>
        <w:tab/>
        <w:t>39023</w:t>
      </w:r>
      <w:r>
        <w:rPr>
          <w:sz w:val="20"/>
          <w:lang w:val="en-US"/>
        </w:rPr>
        <w:tab/>
        <w:t>08.07.2019</w:t>
      </w:r>
      <w:r>
        <w:rPr>
          <w:sz w:val="20"/>
          <w:lang w:val="en-US"/>
        </w:rPr>
        <w:tab/>
        <w:t>ШИШКОВ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08.07.2019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7466</w:t>
      </w:r>
      <w:r>
        <w:rPr>
          <w:sz w:val="20"/>
          <w:lang w:val="en-US"/>
        </w:rPr>
        <w:tab/>
        <w:t>39025</w:t>
      </w:r>
      <w:r>
        <w:rPr>
          <w:sz w:val="20"/>
          <w:lang w:val="en-US"/>
        </w:rPr>
        <w:tab/>
        <w:t>08.07.2019</w:t>
      </w:r>
      <w:r>
        <w:rPr>
          <w:sz w:val="20"/>
          <w:lang w:val="en-US"/>
        </w:rPr>
        <w:tab/>
        <w:t>КУРТЕНКО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08.07.2019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7467</w:t>
      </w:r>
      <w:r>
        <w:rPr>
          <w:sz w:val="20"/>
          <w:lang w:val="en-US"/>
        </w:rPr>
        <w:tab/>
        <w:t>39267</w:t>
      </w:r>
      <w:r>
        <w:rPr>
          <w:sz w:val="20"/>
          <w:lang w:val="en-US"/>
        </w:rPr>
        <w:tab/>
        <w:t>09.07.2019</w:t>
      </w:r>
      <w:r>
        <w:rPr>
          <w:sz w:val="20"/>
          <w:lang w:val="en-US"/>
        </w:rPr>
        <w:tab/>
        <w:t>БЄЛОЗЬОРОВ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09.07.2019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7468</w:t>
      </w:r>
      <w:r>
        <w:rPr>
          <w:sz w:val="20"/>
          <w:lang w:val="en-US"/>
        </w:rPr>
        <w:tab/>
        <w:t>39026</w:t>
      </w:r>
      <w:r>
        <w:rPr>
          <w:sz w:val="20"/>
          <w:lang w:val="en-US"/>
        </w:rPr>
        <w:tab/>
        <w:t>10.07.2019</w:t>
      </w:r>
      <w:r>
        <w:rPr>
          <w:sz w:val="20"/>
          <w:lang w:val="en-US"/>
        </w:rPr>
        <w:tab/>
        <w:t>ПАВЛИК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7469</w:t>
      </w:r>
      <w:r>
        <w:rPr>
          <w:sz w:val="20"/>
          <w:lang w:val="en-US"/>
        </w:rPr>
        <w:tab/>
        <w:t>39028</w:t>
      </w:r>
      <w:r>
        <w:rPr>
          <w:sz w:val="20"/>
          <w:lang w:val="en-US"/>
        </w:rPr>
        <w:tab/>
        <w:t>10.07.2019</w:t>
      </w:r>
      <w:r>
        <w:rPr>
          <w:sz w:val="20"/>
          <w:lang w:val="en-US"/>
        </w:rPr>
        <w:tab/>
        <w:t>ДЕГТЯРЬОВА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7470</w:t>
      </w:r>
      <w:r>
        <w:rPr>
          <w:sz w:val="20"/>
          <w:lang w:val="en-US"/>
        </w:rPr>
        <w:tab/>
        <w:t>39029</w:t>
      </w:r>
      <w:r>
        <w:rPr>
          <w:sz w:val="20"/>
          <w:lang w:val="en-US"/>
        </w:rPr>
        <w:tab/>
        <w:t>10.07.2019</w:t>
      </w:r>
      <w:r>
        <w:rPr>
          <w:sz w:val="20"/>
          <w:lang w:val="en-US"/>
        </w:rPr>
        <w:tab/>
        <w:t>ПІЩЕВЯТ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10.07.2019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 w:rsidRPr="00C0250C">
        <w:rPr>
          <w:sz w:val="20"/>
        </w:rPr>
        <w:t>7471</w:t>
      </w:r>
      <w:r w:rsidRPr="00C0250C">
        <w:rPr>
          <w:sz w:val="20"/>
        </w:rPr>
        <w:tab/>
        <w:t>39030</w:t>
      </w:r>
      <w:r w:rsidRPr="00C0250C">
        <w:rPr>
          <w:sz w:val="20"/>
        </w:rPr>
        <w:tab/>
        <w:t>10.07.2019</w:t>
      </w:r>
      <w:r w:rsidRPr="00C0250C">
        <w:rPr>
          <w:sz w:val="20"/>
        </w:rPr>
        <w:tab/>
        <w:t>ЗАЛІЗНИЙ</w:t>
      </w:r>
      <w:r w:rsidRPr="00C0250C">
        <w:rPr>
          <w:sz w:val="20"/>
        </w:rPr>
        <w:tab/>
        <w:t>ЯВ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10.07.2019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7472</w:t>
      </w:r>
      <w:r w:rsidRPr="00C0250C">
        <w:rPr>
          <w:sz w:val="20"/>
        </w:rPr>
        <w:tab/>
        <w:t>39031</w:t>
      </w:r>
      <w:r w:rsidRPr="00C0250C">
        <w:rPr>
          <w:sz w:val="20"/>
        </w:rPr>
        <w:tab/>
        <w:t>08.08.2019</w:t>
      </w:r>
      <w:r w:rsidRPr="00C0250C">
        <w:rPr>
          <w:sz w:val="20"/>
        </w:rPr>
        <w:tab/>
        <w:t>ПЛИС</w:t>
      </w:r>
      <w:r w:rsidRPr="00C0250C">
        <w:rPr>
          <w:sz w:val="20"/>
        </w:rPr>
        <w:tab/>
        <w:t>ГЄ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08.08.2019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7473</w:t>
      </w:r>
      <w:r w:rsidRPr="00C0250C">
        <w:rPr>
          <w:sz w:val="20"/>
        </w:rPr>
        <w:tab/>
        <w:t>39032</w:t>
      </w:r>
      <w:r w:rsidRPr="00C0250C">
        <w:rPr>
          <w:sz w:val="20"/>
        </w:rPr>
        <w:tab/>
        <w:t>08.08.2019</w:t>
      </w:r>
      <w:r w:rsidRPr="00C0250C">
        <w:rPr>
          <w:sz w:val="20"/>
        </w:rPr>
        <w:tab/>
        <w:t>ГОРКАВА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7474</w:t>
      </w:r>
      <w:r w:rsidRPr="00C0250C">
        <w:rPr>
          <w:sz w:val="20"/>
        </w:rPr>
        <w:tab/>
        <w:t>39033</w:t>
      </w:r>
      <w:r w:rsidRPr="00C0250C">
        <w:rPr>
          <w:sz w:val="20"/>
        </w:rPr>
        <w:tab/>
        <w:t>08.08.2019</w:t>
      </w:r>
      <w:r w:rsidRPr="00C0250C">
        <w:rPr>
          <w:sz w:val="20"/>
        </w:rPr>
        <w:tab/>
        <w:t>ЛАЗОРЕНКО</w:t>
      </w:r>
      <w:r w:rsidRPr="00C0250C">
        <w:rPr>
          <w:sz w:val="20"/>
        </w:rPr>
        <w:tab/>
        <w:t>ВЯ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7475</w:t>
      </w:r>
      <w:r w:rsidRPr="00C0250C">
        <w:rPr>
          <w:sz w:val="20"/>
        </w:rPr>
        <w:tab/>
        <w:t>39034</w:t>
      </w:r>
      <w:r w:rsidRPr="00C0250C">
        <w:rPr>
          <w:sz w:val="20"/>
        </w:rPr>
        <w:tab/>
        <w:t>08.08.2019</w:t>
      </w:r>
      <w:r w:rsidRPr="00C0250C">
        <w:rPr>
          <w:sz w:val="20"/>
        </w:rPr>
        <w:tab/>
        <w:t>СУХЕНКО</w:t>
      </w:r>
      <w:r w:rsidRPr="00C0250C">
        <w:rPr>
          <w:sz w:val="20"/>
        </w:rPr>
        <w:tab/>
        <w:t>КМ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7476</w:t>
      </w:r>
      <w:r w:rsidRPr="00C0250C">
        <w:rPr>
          <w:sz w:val="20"/>
        </w:rPr>
        <w:tab/>
        <w:t>39035</w:t>
      </w:r>
      <w:r w:rsidRPr="00C0250C">
        <w:rPr>
          <w:sz w:val="20"/>
        </w:rPr>
        <w:tab/>
        <w:t>08.08.2019</w:t>
      </w:r>
      <w:r w:rsidRPr="00C0250C">
        <w:rPr>
          <w:sz w:val="20"/>
        </w:rPr>
        <w:tab/>
        <w:t>ДУБРОВА</w:t>
      </w:r>
      <w:r w:rsidRPr="00C0250C">
        <w:rPr>
          <w:sz w:val="20"/>
        </w:rPr>
        <w:tab/>
        <w:t>ЯВ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08.08.2019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7477</w:t>
      </w:r>
      <w:r w:rsidRPr="00C0250C">
        <w:rPr>
          <w:sz w:val="20"/>
        </w:rPr>
        <w:tab/>
        <w:t>39036</w:t>
      </w:r>
      <w:r w:rsidRPr="00C0250C">
        <w:rPr>
          <w:sz w:val="20"/>
        </w:rPr>
        <w:tab/>
        <w:t>09.08.2019</w:t>
      </w:r>
      <w:r w:rsidRPr="00C0250C">
        <w:rPr>
          <w:sz w:val="20"/>
        </w:rPr>
        <w:tab/>
        <w:t>ОСІПОВ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09.08.2019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7478</w:t>
      </w:r>
      <w:r w:rsidRPr="00C0250C">
        <w:rPr>
          <w:sz w:val="20"/>
        </w:rPr>
        <w:tab/>
        <w:t>39037</w:t>
      </w:r>
      <w:r w:rsidRPr="00C0250C">
        <w:rPr>
          <w:sz w:val="20"/>
        </w:rPr>
        <w:tab/>
        <w:t>09.08.2019</w:t>
      </w:r>
      <w:r w:rsidRPr="00C0250C">
        <w:rPr>
          <w:sz w:val="20"/>
        </w:rPr>
        <w:tab/>
        <w:t>СКАПОУЩЕНКО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7479</w:t>
      </w:r>
      <w:r w:rsidRPr="00C0250C">
        <w:rPr>
          <w:sz w:val="20"/>
        </w:rPr>
        <w:tab/>
        <w:t>39038</w:t>
      </w:r>
      <w:r w:rsidRPr="00C0250C">
        <w:rPr>
          <w:sz w:val="20"/>
        </w:rPr>
        <w:tab/>
        <w:t>04.09.2019</w:t>
      </w:r>
      <w:r w:rsidRPr="00C0250C">
        <w:rPr>
          <w:sz w:val="20"/>
        </w:rPr>
        <w:tab/>
        <w:t>ПРОКОПЧУК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04.09.2019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7480</w:t>
      </w:r>
      <w:r w:rsidRPr="00C0250C">
        <w:rPr>
          <w:sz w:val="20"/>
        </w:rPr>
        <w:tab/>
        <w:t>39039</w:t>
      </w:r>
      <w:r w:rsidRPr="00C0250C">
        <w:rPr>
          <w:sz w:val="20"/>
        </w:rPr>
        <w:tab/>
        <w:t>04.09.2019</w:t>
      </w:r>
      <w:r w:rsidRPr="00C0250C">
        <w:rPr>
          <w:sz w:val="20"/>
        </w:rPr>
        <w:tab/>
        <w:t>ГАВРИЛЮК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7481</w:t>
      </w:r>
      <w:r w:rsidRPr="00C0250C">
        <w:rPr>
          <w:sz w:val="20"/>
        </w:rPr>
        <w:tab/>
        <w:t>39041</w:t>
      </w:r>
      <w:r w:rsidRPr="00C0250C">
        <w:rPr>
          <w:sz w:val="20"/>
        </w:rPr>
        <w:tab/>
        <w:t>11.09.2019</w:t>
      </w:r>
      <w:r w:rsidRPr="00C0250C">
        <w:rPr>
          <w:sz w:val="20"/>
        </w:rPr>
        <w:tab/>
        <w:t>РЯПОЛОВ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7482</w:t>
      </w:r>
      <w:r w:rsidRPr="00C0250C">
        <w:rPr>
          <w:sz w:val="20"/>
        </w:rPr>
        <w:tab/>
        <w:t>39042</w:t>
      </w:r>
      <w:r w:rsidRPr="00C0250C">
        <w:rPr>
          <w:sz w:val="20"/>
        </w:rPr>
        <w:tab/>
        <w:t>11.09.2019</w:t>
      </w:r>
      <w:r w:rsidRPr="00C0250C">
        <w:rPr>
          <w:sz w:val="20"/>
        </w:rPr>
        <w:tab/>
        <w:t>ВОЙНА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14.07.2021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7483</w:t>
      </w:r>
      <w:r w:rsidRPr="00C0250C">
        <w:rPr>
          <w:sz w:val="20"/>
        </w:rPr>
        <w:tab/>
        <w:t>39043</w:t>
      </w:r>
      <w:r w:rsidRPr="00C0250C">
        <w:rPr>
          <w:sz w:val="20"/>
        </w:rPr>
        <w:tab/>
        <w:t>11.09.2019</w:t>
      </w:r>
      <w:r w:rsidRPr="00C0250C">
        <w:rPr>
          <w:sz w:val="20"/>
        </w:rPr>
        <w:tab/>
        <w:t>СУХОВЄЄВ</w:t>
      </w:r>
      <w:r w:rsidRPr="00C0250C">
        <w:rPr>
          <w:sz w:val="20"/>
        </w:rPr>
        <w:tab/>
        <w:t>ДО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11.09.2019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7484</w:t>
      </w:r>
      <w:r w:rsidRPr="00C0250C">
        <w:rPr>
          <w:sz w:val="20"/>
        </w:rPr>
        <w:tab/>
        <w:t>39044</w:t>
      </w:r>
      <w:r w:rsidRPr="00C0250C">
        <w:rPr>
          <w:sz w:val="20"/>
        </w:rPr>
        <w:tab/>
        <w:t>01.10.2019</w:t>
      </w:r>
      <w:r w:rsidRPr="00C0250C">
        <w:rPr>
          <w:sz w:val="20"/>
        </w:rPr>
        <w:tab/>
        <w:t>НЕСТЕРОВ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01.10.2019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7485</w:t>
      </w:r>
      <w:r w:rsidRPr="00C0250C">
        <w:rPr>
          <w:sz w:val="20"/>
        </w:rPr>
        <w:tab/>
        <w:t>39045</w:t>
      </w:r>
      <w:r w:rsidRPr="00C0250C">
        <w:rPr>
          <w:sz w:val="20"/>
        </w:rPr>
        <w:tab/>
        <w:t>01.10.2019</w:t>
      </w:r>
      <w:r w:rsidRPr="00C0250C">
        <w:rPr>
          <w:sz w:val="20"/>
        </w:rPr>
        <w:tab/>
        <w:t>ДУБОВА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01.10.2019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7486</w:t>
      </w:r>
      <w:r w:rsidRPr="00C0250C">
        <w:rPr>
          <w:sz w:val="20"/>
        </w:rPr>
        <w:tab/>
        <w:t>39046</w:t>
      </w:r>
      <w:r w:rsidRPr="00C0250C">
        <w:rPr>
          <w:sz w:val="20"/>
        </w:rPr>
        <w:tab/>
        <w:t>01.10.2019</w:t>
      </w:r>
      <w:r w:rsidRPr="00C0250C">
        <w:rPr>
          <w:sz w:val="20"/>
        </w:rPr>
        <w:tab/>
        <w:t>ЮРЧЕНКО</w:t>
      </w:r>
      <w:r w:rsidRPr="00C0250C">
        <w:rPr>
          <w:sz w:val="20"/>
        </w:rPr>
        <w:tab/>
        <w:t>ЮВ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01.10.2019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7487</w:t>
      </w:r>
      <w:r w:rsidRPr="00C0250C">
        <w:rPr>
          <w:sz w:val="20"/>
        </w:rPr>
        <w:tab/>
        <w:t>39047</w:t>
      </w:r>
      <w:r w:rsidRPr="00C0250C">
        <w:rPr>
          <w:sz w:val="20"/>
        </w:rPr>
        <w:tab/>
        <w:t>01.10.2019</w:t>
      </w:r>
      <w:r w:rsidRPr="00C0250C">
        <w:rPr>
          <w:sz w:val="20"/>
        </w:rPr>
        <w:tab/>
        <w:t>РЕШЕТНІКОВ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01.10.2019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7488</w:t>
      </w:r>
      <w:r w:rsidRPr="00C0250C">
        <w:rPr>
          <w:sz w:val="20"/>
        </w:rPr>
        <w:tab/>
        <w:t>39048</w:t>
      </w:r>
      <w:r w:rsidRPr="00C0250C">
        <w:rPr>
          <w:sz w:val="20"/>
        </w:rPr>
        <w:tab/>
        <w:t>01.10.2019</w:t>
      </w:r>
      <w:r w:rsidRPr="00C0250C">
        <w:rPr>
          <w:sz w:val="20"/>
        </w:rPr>
        <w:tab/>
        <w:t>КРАВЧУК</w:t>
      </w:r>
      <w:r w:rsidRPr="00C0250C">
        <w:rPr>
          <w:sz w:val="20"/>
        </w:rPr>
        <w:tab/>
        <w:t>ОБ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7489</w:t>
      </w:r>
      <w:r w:rsidRPr="00C0250C">
        <w:rPr>
          <w:sz w:val="20"/>
        </w:rPr>
        <w:tab/>
        <w:t>39049</w:t>
      </w:r>
      <w:r w:rsidRPr="00C0250C">
        <w:rPr>
          <w:sz w:val="20"/>
        </w:rPr>
        <w:tab/>
        <w:t>01.10.2019</w:t>
      </w:r>
      <w:r w:rsidRPr="00C0250C">
        <w:rPr>
          <w:sz w:val="20"/>
        </w:rPr>
        <w:tab/>
        <w:t>КЛІМІНА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01.10.2019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7490</w:t>
      </w:r>
      <w:r w:rsidRPr="00C0250C">
        <w:rPr>
          <w:sz w:val="20"/>
        </w:rPr>
        <w:tab/>
        <w:t>39050</w:t>
      </w:r>
      <w:r w:rsidRPr="00C0250C">
        <w:rPr>
          <w:sz w:val="20"/>
        </w:rPr>
        <w:tab/>
        <w:t>01.10.2019</w:t>
      </w:r>
      <w:r w:rsidRPr="00C0250C">
        <w:rPr>
          <w:sz w:val="20"/>
        </w:rPr>
        <w:tab/>
        <w:t>ТРИТИНИЧЕНКО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7491</w:t>
      </w:r>
      <w:r w:rsidRPr="00C0250C">
        <w:rPr>
          <w:sz w:val="20"/>
        </w:rPr>
        <w:tab/>
        <w:t>39051</w:t>
      </w:r>
      <w:r w:rsidRPr="00C0250C">
        <w:rPr>
          <w:sz w:val="20"/>
        </w:rPr>
        <w:tab/>
        <w:t>01.10.2019</w:t>
      </w:r>
      <w:r w:rsidRPr="00C0250C">
        <w:rPr>
          <w:sz w:val="20"/>
        </w:rPr>
        <w:tab/>
        <w:t>МОРОЗОВ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01.10.2019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7492</w:t>
      </w:r>
      <w:r w:rsidRPr="00C0250C">
        <w:rPr>
          <w:sz w:val="20"/>
        </w:rPr>
        <w:tab/>
        <w:t>39054</w:t>
      </w:r>
      <w:r w:rsidRPr="00C0250C">
        <w:rPr>
          <w:sz w:val="20"/>
        </w:rPr>
        <w:tab/>
        <w:t>17.10.2019</w:t>
      </w:r>
      <w:r w:rsidRPr="00C0250C">
        <w:rPr>
          <w:sz w:val="20"/>
        </w:rPr>
        <w:tab/>
        <w:t>ДЗІЗІНСЬКА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7493</w:t>
      </w:r>
      <w:r w:rsidRPr="00C0250C">
        <w:rPr>
          <w:sz w:val="20"/>
        </w:rPr>
        <w:tab/>
        <w:t>39055</w:t>
      </w:r>
      <w:r w:rsidRPr="00C0250C">
        <w:rPr>
          <w:sz w:val="20"/>
        </w:rPr>
        <w:tab/>
        <w:t>17.10.2019</w:t>
      </w:r>
      <w:r w:rsidRPr="00C0250C">
        <w:rPr>
          <w:sz w:val="20"/>
        </w:rPr>
        <w:tab/>
        <w:t>САВЧУК</w:t>
      </w:r>
      <w:r w:rsidRPr="00C0250C">
        <w:rPr>
          <w:sz w:val="20"/>
        </w:rPr>
        <w:tab/>
        <w:t>ДП</w:t>
      </w:r>
      <w:r w:rsidRPr="00C0250C">
        <w:rPr>
          <w:sz w:val="20"/>
        </w:rPr>
        <w:tab/>
        <w:t>7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7494</w:t>
      </w:r>
      <w:r w:rsidRPr="00C0250C">
        <w:rPr>
          <w:sz w:val="20"/>
        </w:rPr>
        <w:tab/>
        <w:t>39056</w:t>
      </w:r>
      <w:r w:rsidRPr="00C0250C">
        <w:rPr>
          <w:sz w:val="20"/>
        </w:rPr>
        <w:tab/>
        <w:t>17.10.2019</w:t>
      </w:r>
      <w:r w:rsidRPr="00C0250C">
        <w:rPr>
          <w:sz w:val="20"/>
        </w:rPr>
        <w:tab/>
        <w:t>ШЕВЦОВ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17.10.2019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7495</w:t>
      </w:r>
      <w:r w:rsidRPr="00C0250C">
        <w:rPr>
          <w:sz w:val="20"/>
        </w:rPr>
        <w:tab/>
        <w:t>39057</w:t>
      </w:r>
      <w:r w:rsidRPr="00C0250C">
        <w:rPr>
          <w:sz w:val="20"/>
        </w:rPr>
        <w:tab/>
        <w:t>17.10.2019</w:t>
      </w:r>
      <w:r w:rsidRPr="00C0250C">
        <w:rPr>
          <w:sz w:val="20"/>
        </w:rPr>
        <w:tab/>
        <w:t>СОРОКА</w:t>
      </w:r>
      <w:r w:rsidRPr="00C0250C">
        <w:rPr>
          <w:sz w:val="20"/>
        </w:rPr>
        <w:tab/>
        <w:t>ОЛ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17.10.2019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7496</w:t>
      </w:r>
      <w:r w:rsidRPr="00C0250C">
        <w:rPr>
          <w:sz w:val="20"/>
        </w:rPr>
        <w:tab/>
        <w:t>39058</w:t>
      </w:r>
      <w:r w:rsidRPr="00C0250C">
        <w:rPr>
          <w:sz w:val="20"/>
        </w:rPr>
        <w:tab/>
        <w:t>17.10.2019</w:t>
      </w:r>
      <w:r w:rsidRPr="00C0250C">
        <w:rPr>
          <w:sz w:val="20"/>
        </w:rPr>
        <w:tab/>
        <w:t>ПИЛИПЕНКО</w:t>
      </w:r>
      <w:r w:rsidRPr="00C0250C">
        <w:rPr>
          <w:sz w:val="20"/>
        </w:rPr>
        <w:tab/>
        <w:t>МС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17.10.2019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7497</w:t>
      </w:r>
      <w:r w:rsidRPr="00C0250C">
        <w:rPr>
          <w:sz w:val="20"/>
        </w:rPr>
        <w:tab/>
        <w:t>39059</w:t>
      </w:r>
      <w:r w:rsidRPr="00C0250C">
        <w:rPr>
          <w:sz w:val="20"/>
        </w:rPr>
        <w:tab/>
        <w:t>14.11.2019</w:t>
      </w:r>
      <w:r w:rsidRPr="00C0250C">
        <w:rPr>
          <w:sz w:val="20"/>
        </w:rPr>
        <w:tab/>
        <w:t>НАЗАРЕНКО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14.11.2019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7498</w:t>
      </w:r>
      <w:r w:rsidRPr="00C0250C">
        <w:rPr>
          <w:sz w:val="20"/>
        </w:rPr>
        <w:tab/>
        <w:t>39275</w:t>
      </w:r>
      <w:r w:rsidRPr="00C0250C">
        <w:rPr>
          <w:sz w:val="20"/>
        </w:rPr>
        <w:tab/>
        <w:t>15.11.2019</w:t>
      </w:r>
      <w:r w:rsidRPr="00C0250C">
        <w:rPr>
          <w:sz w:val="20"/>
        </w:rPr>
        <w:tab/>
        <w:t>ПРОЦЕНКО</w:t>
      </w:r>
      <w:r w:rsidRPr="00C0250C">
        <w:rPr>
          <w:sz w:val="20"/>
        </w:rPr>
        <w:tab/>
        <w:t>ДП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15.11.2019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7499</w:t>
      </w:r>
      <w:r w:rsidRPr="00C0250C">
        <w:rPr>
          <w:sz w:val="20"/>
        </w:rPr>
        <w:tab/>
        <w:t>39062</w:t>
      </w:r>
      <w:r w:rsidRPr="00C0250C">
        <w:rPr>
          <w:sz w:val="20"/>
        </w:rPr>
        <w:tab/>
        <w:t>26.11.2019</w:t>
      </w:r>
      <w:r w:rsidRPr="00C0250C">
        <w:rPr>
          <w:sz w:val="20"/>
        </w:rPr>
        <w:tab/>
        <w:t>ПОБЕРЕЖЕЦЬ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7500</w:t>
      </w:r>
      <w:r w:rsidRPr="00C0250C">
        <w:rPr>
          <w:sz w:val="20"/>
        </w:rPr>
        <w:tab/>
        <w:t>39063</w:t>
      </w:r>
      <w:r w:rsidRPr="00C0250C">
        <w:rPr>
          <w:sz w:val="20"/>
        </w:rPr>
        <w:tab/>
        <w:t>26.11.2019</w:t>
      </w:r>
      <w:r w:rsidRPr="00C0250C">
        <w:rPr>
          <w:sz w:val="20"/>
        </w:rPr>
        <w:tab/>
        <w:t>КІНАЛЬ</w:t>
      </w:r>
      <w:r w:rsidRPr="00C0250C">
        <w:rPr>
          <w:sz w:val="20"/>
        </w:rPr>
        <w:tab/>
        <w:t>ІС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7501</w:t>
      </w:r>
      <w:r w:rsidRPr="00C0250C">
        <w:rPr>
          <w:sz w:val="20"/>
        </w:rPr>
        <w:tab/>
        <w:t>39064</w:t>
      </w:r>
      <w:r w:rsidRPr="00C0250C">
        <w:rPr>
          <w:sz w:val="20"/>
        </w:rPr>
        <w:tab/>
        <w:t>27.11.2019</w:t>
      </w:r>
      <w:r w:rsidRPr="00C0250C">
        <w:rPr>
          <w:sz w:val="20"/>
        </w:rPr>
        <w:tab/>
        <w:t>ГИЧУН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27.11.2019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7502</w:t>
      </w:r>
      <w:r w:rsidRPr="00C0250C">
        <w:rPr>
          <w:sz w:val="20"/>
        </w:rPr>
        <w:tab/>
        <w:t>39066</w:t>
      </w:r>
      <w:r w:rsidRPr="00C0250C">
        <w:rPr>
          <w:sz w:val="20"/>
        </w:rPr>
        <w:tab/>
        <w:t>27.11.2019</w:t>
      </w:r>
      <w:r w:rsidRPr="00C0250C">
        <w:rPr>
          <w:sz w:val="20"/>
        </w:rPr>
        <w:tab/>
        <w:t>АБЛАЄВ</w:t>
      </w:r>
      <w:r w:rsidRPr="00C0250C">
        <w:rPr>
          <w:sz w:val="20"/>
        </w:rPr>
        <w:tab/>
        <w:t>РР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27.11.2019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7503</w:t>
      </w:r>
      <w:r w:rsidRPr="00C0250C">
        <w:rPr>
          <w:sz w:val="20"/>
        </w:rPr>
        <w:tab/>
        <w:t>39067</w:t>
      </w:r>
      <w:r w:rsidRPr="00C0250C">
        <w:rPr>
          <w:sz w:val="20"/>
        </w:rPr>
        <w:tab/>
        <w:t>27.11.2019</w:t>
      </w:r>
      <w:r w:rsidRPr="00C0250C">
        <w:rPr>
          <w:sz w:val="20"/>
        </w:rPr>
        <w:tab/>
        <w:t>КОМАРІНЦЕВ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27.11.2019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7504</w:t>
      </w:r>
      <w:r w:rsidRPr="00C0250C">
        <w:rPr>
          <w:sz w:val="20"/>
        </w:rPr>
        <w:tab/>
        <w:t>39068</w:t>
      </w:r>
      <w:r w:rsidRPr="00C0250C">
        <w:rPr>
          <w:sz w:val="20"/>
        </w:rPr>
        <w:tab/>
        <w:t>27.11.2019</w:t>
      </w:r>
      <w:r w:rsidRPr="00C0250C">
        <w:rPr>
          <w:sz w:val="20"/>
        </w:rPr>
        <w:tab/>
        <w:t>КОЛОДА</w:t>
      </w:r>
      <w:r w:rsidRPr="00C0250C">
        <w:rPr>
          <w:sz w:val="20"/>
        </w:rPr>
        <w:tab/>
        <w:t>АП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7505</w:t>
      </w:r>
      <w:r w:rsidRPr="00C0250C">
        <w:rPr>
          <w:sz w:val="20"/>
        </w:rPr>
        <w:tab/>
        <w:t>39071</w:t>
      </w:r>
      <w:r w:rsidRPr="00C0250C">
        <w:rPr>
          <w:sz w:val="20"/>
        </w:rPr>
        <w:tab/>
        <w:t>08.01.2020</w:t>
      </w:r>
      <w:r w:rsidRPr="00C0250C">
        <w:rPr>
          <w:sz w:val="20"/>
        </w:rPr>
        <w:tab/>
        <w:t>КСЕНДЗОВА</w:t>
      </w:r>
      <w:r w:rsidRPr="00C0250C">
        <w:rPr>
          <w:sz w:val="20"/>
        </w:rPr>
        <w:tab/>
        <w:t>ОТ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08.01.2020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7506</w:t>
      </w:r>
      <w:r w:rsidRPr="00C0250C">
        <w:rPr>
          <w:sz w:val="20"/>
        </w:rPr>
        <w:tab/>
        <w:t>39072</w:t>
      </w:r>
      <w:r w:rsidRPr="00C0250C">
        <w:rPr>
          <w:sz w:val="20"/>
        </w:rPr>
        <w:tab/>
        <w:t>08.01.2020</w:t>
      </w:r>
      <w:r w:rsidRPr="00C0250C">
        <w:rPr>
          <w:sz w:val="20"/>
        </w:rPr>
        <w:tab/>
        <w:t>ПЕТРУК</w:t>
      </w:r>
      <w:r w:rsidRPr="00C0250C">
        <w:rPr>
          <w:sz w:val="20"/>
        </w:rPr>
        <w:tab/>
        <w:t>АС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7507</w:t>
      </w:r>
      <w:r w:rsidRPr="00C0250C">
        <w:rPr>
          <w:sz w:val="20"/>
        </w:rPr>
        <w:tab/>
        <w:t>39075</w:t>
      </w:r>
      <w:r w:rsidRPr="00C0250C">
        <w:rPr>
          <w:sz w:val="20"/>
        </w:rPr>
        <w:tab/>
        <w:t>08.01.2020</w:t>
      </w:r>
      <w:r w:rsidRPr="00C0250C">
        <w:rPr>
          <w:sz w:val="20"/>
        </w:rPr>
        <w:tab/>
        <w:t>ПЛЕХАНОВ</w:t>
      </w:r>
      <w:r w:rsidRPr="00C0250C">
        <w:rPr>
          <w:sz w:val="20"/>
        </w:rPr>
        <w:tab/>
        <w:t>ЄВ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08.01.2020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7508</w:t>
      </w:r>
      <w:r w:rsidRPr="00C0250C">
        <w:rPr>
          <w:sz w:val="20"/>
        </w:rPr>
        <w:tab/>
        <w:t>39076</w:t>
      </w:r>
      <w:r w:rsidRPr="00C0250C">
        <w:rPr>
          <w:sz w:val="20"/>
        </w:rPr>
        <w:tab/>
        <w:t>27.01.2020</w:t>
      </w:r>
      <w:r w:rsidRPr="00C0250C">
        <w:rPr>
          <w:sz w:val="20"/>
        </w:rPr>
        <w:tab/>
        <w:t>НЕДІЛЬКО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27.01.2020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7509</w:t>
      </w:r>
      <w:r w:rsidRPr="00C0250C">
        <w:rPr>
          <w:sz w:val="20"/>
        </w:rPr>
        <w:tab/>
        <w:t>39077</w:t>
      </w:r>
      <w:r w:rsidRPr="00C0250C">
        <w:rPr>
          <w:sz w:val="20"/>
        </w:rPr>
        <w:tab/>
        <w:t>27.01.2020</w:t>
      </w:r>
      <w:r w:rsidRPr="00C0250C">
        <w:rPr>
          <w:sz w:val="20"/>
        </w:rPr>
        <w:tab/>
        <w:t>КРИЖАК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7510</w:t>
      </w:r>
      <w:r w:rsidRPr="00C0250C">
        <w:rPr>
          <w:sz w:val="20"/>
        </w:rPr>
        <w:tab/>
        <w:t>39078</w:t>
      </w:r>
      <w:r w:rsidRPr="00C0250C">
        <w:rPr>
          <w:sz w:val="20"/>
        </w:rPr>
        <w:tab/>
        <w:t>27.01.2020</w:t>
      </w:r>
      <w:r w:rsidRPr="00C0250C">
        <w:rPr>
          <w:sz w:val="20"/>
        </w:rPr>
        <w:tab/>
        <w:t>АЛЕКСАНДРОВА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27.01.2020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7511</w:t>
      </w:r>
      <w:r w:rsidRPr="00C0250C">
        <w:rPr>
          <w:sz w:val="20"/>
        </w:rPr>
        <w:tab/>
        <w:t>39079</w:t>
      </w:r>
      <w:r w:rsidRPr="00C0250C">
        <w:rPr>
          <w:sz w:val="20"/>
        </w:rPr>
        <w:tab/>
        <w:t>27.01.2020</w:t>
      </w:r>
      <w:r w:rsidRPr="00C0250C">
        <w:rPr>
          <w:sz w:val="20"/>
        </w:rPr>
        <w:tab/>
        <w:t>ЛЮБІЧЕВА</w:t>
      </w:r>
      <w:r w:rsidRPr="00C0250C">
        <w:rPr>
          <w:sz w:val="20"/>
        </w:rPr>
        <w:tab/>
        <w:t>ЛМ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27.01.2020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7512</w:t>
      </w:r>
      <w:r w:rsidRPr="00C0250C">
        <w:rPr>
          <w:sz w:val="20"/>
        </w:rPr>
        <w:tab/>
        <w:t>39081</w:t>
      </w:r>
      <w:r w:rsidRPr="00C0250C">
        <w:rPr>
          <w:sz w:val="20"/>
        </w:rPr>
        <w:tab/>
        <w:t>27.01.2020</w:t>
      </w:r>
      <w:r w:rsidRPr="00C0250C">
        <w:rPr>
          <w:sz w:val="20"/>
        </w:rPr>
        <w:tab/>
        <w:t>ТУРБАНІСТ</w:t>
      </w:r>
      <w:r w:rsidRPr="00C0250C">
        <w:rPr>
          <w:sz w:val="20"/>
        </w:rPr>
        <w:tab/>
        <w:t>ДС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Ос.з інв.війни,</w:t>
      </w:r>
      <w:r w:rsidRPr="00C0250C">
        <w:rPr>
          <w:sz w:val="20"/>
        </w:rPr>
        <w:tab/>
        <w:t>27.01.2020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7513</w:t>
      </w:r>
      <w:r w:rsidRPr="00C0250C">
        <w:rPr>
          <w:sz w:val="20"/>
        </w:rPr>
        <w:tab/>
        <w:t>39082</w:t>
      </w:r>
      <w:r w:rsidRPr="00C0250C">
        <w:rPr>
          <w:sz w:val="20"/>
        </w:rPr>
        <w:tab/>
        <w:t>27.01.2020</w:t>
      </w:r>
      <w:r w:rsidRPr="00C0250C">
        <w:rPr>
          <w:sz w:val="20"/>
        </w:rPr>
        <w:tab/>
        <w:t>СКРИЦЬКИЙ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27.01.2020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7514</w:t>
      </w:r>
      <w:r w:rsidRPr="00C0250C">
        <w:rPr>
          <w:sz w:val="20"/>
        </w:rPr>
        <w:tab/>
        <w:t>39083</w:t>
      </w:r>
      <w:r w:rsidRPr="00C0250C">
        <w:rPr>
          <w:sz w:val="20"/>
        </w:rPr>
        <w:tab/>
        <w:t>07.02.2020</w:t>
      </w:r>
      <w:r w:rsidRPr="00C0250C">
        <w:rPr>
          <w:sz w:val="20"/>
        </w:rPr>
        <w:tab/>
        <w:t>СИДОРЕНКО</w:t>
      </w:r>
      <w:r w:rsidRPr="00C0250C">
        <w:rPr>
          <w:sz w:val="20"/>
        </w:rPr>
        <w:tab/>
        <w:t>РС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07.02.2020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7515</w:t>
      </w:r>
      <w:r w:rsidRPr="00C0250C">
        <w:rPr>
          <w:sz w:val="20"/>
        </w:rPr>
        <w:tab/>
        <w:t>39084</w:t>
      </w:r>
      <w:r w:rsidRPr="00C0250C">
        <w:rPr>
          <w:sz w:val="20"/>
        </w:rPr>
        <w:tab/>
        <w:t>07.02.2020</w:t>
      </w:r>
      <w:r w:rsidRPr="00C0250C">
        <w:rPr>
          <w:sz w:val="20"/>
        </w:rPr>
        <w:tab/>
        <w:t>МЕЛЬНИКОВ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07.02.2020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7516</w:t>
      </w:r>
      <w:r w:rsidRPr="00C0250C">
        <w:rPr>
          <w:sz w:val="20"/>
        </w:rPr>
        <w:tab/>
        <w:t>39085</w:t>
      </w:r>
      <w:r w:rsidRPr="00C0250C">
        <w:rPr>
          <w:sz w:val="20"/>
        </w:rPr>
        <w:tab/>
        <w:t>07.02.2020</w:t>
      </w:r>
      <w:r w:rsidRPr="00C0250C">
        <w:rPr>
          <w:sz w:val="20"/>
        </w:rPr>
        <w:tab/>
        <w:t>МАСЛОВ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07.02.2020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7517</w:t>
      </w:r>
      <w:r w:rsidRPr="00C0250C">
        <w:rPr>
          <w:sz w:val="20"/>
        </w:rPr>
        <w:tab/>
        <w:t>39087</w:t>
      </w:r>
      <w:r w:rsidRPr="00C0250C">
        <w:rPr>
          <w:sz w:val="20"/>
        </w:rPr>
        <w:tab/>
        <w:t>07.02.2020</w:t>
      </w:r>
      <w:r w:rsidRPr="00C0250C">
        <w:rPr>
          <w:sz w:val="20"/>
        </w:rPr>
        <w:tab/>
        <w:t>КИРИЧЕНКО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07.02.2020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7518</w:t>
      </w:r>
      <w:r w:rsidRPr="00C0250C">
        <w:rPr>
          <w:sz w:val="20"/>
        </w:rPr>
        <w:tab/>
        <w:t>39088</w:t>
      </w:r>
      <w:r w:rsidRPr="00C0250C">
        <w:rPr>
          <w:sz w:val="20"/>
        </w:rPr>
        <w:tab/>
        <w:t>07.02.2020</w:t>
      </w:r>
      <w:r w:rsidRPr="00C0250C">
        <w:rPr>
          <w:sz w:val="20"/>
        </w:rPr>
        <w:tab/>
        <w:t>ЯКОВЧУК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07.02.2020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7519</w:t>
      </w:r>
      <w:r w:rsidRPr="00C0250C">
        <w:rPr>
          <w:sz w:val="20"/>
        </w:rPr>
        <w:tab/>
        <w:t>39089</w:t>
      </w:r>
      <w:r w:rsidRPr="00C0250C">
        <w:rPr>
          <w:sz w:val="20"/>
        </w:rPr>
        <w:tab/>
        <w:t>07.02.2020</w:t>
      </w:r>
      <w:r w:rsidRPr="00C0250C">
        <w:rPr>
          <w:sz w:val="20"/>
        </w:rPr>
        <w:tab/>
        <w:t>ІВАСЕЧКО</w:t>
      </w:r>
      <w:r w:rsidRPr="00C0250C">
        <w:rPr>
          <w:sz w:val="20"/>
        </w:rPr>
        <w:tab/>
        <w:t>СІ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7520</w:t>
      </w:r>
      <w:r w:rsidRPr="00C0250C">
        <w:rPr>
          <w:sz w:val="20"/>
        </w:rPr>
        <w:tab/>
        <w:t>39090</w:t>
      </w:r>
      <w:r w:rsidRPr="00C0250C">
        <w:rPr>
          <w:sz w:val="20"/>
        </w:rPr>
        <w:tab/>
        <w:t>19.03.2020</w:t>
      </w:r>
      <w:r w:rsidRPr="00C0250C">
        <w:rPr>
          <w:sz w:val="20"/>
        </w:rPr>
        <w:tab/>
        <w:t>ГАЛАМАГА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7521</w:t>
      </w:r>
      <w:r w:rsidRPr="00C0250C">
        <w:rPr>
          <w:sz w:val="20"/>
        </w:rPr>
        <w:tab/>
        <w:t>39091</w:t>
      </w:r>
      <w:r w:rsidRPr="00C0250C">
        <w:rPr>
          <w:sz w:val="20"/>
        </w:rPr>
        <w:tab/>
        <w:t>19.03.2020</w:t>
      </w:r>
      <w:r w:rsidRPr="00C0250C">
        <w:rPr>
          <w:sz w:val="20"/>
        </w:rPr>
        <w:tab/>
        <w:t>МИГРИН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19.03.2020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7522</w:t>
      </w:r>
      <w:r w:rsidRPr="00C0250C">
        <w:rPr>
          <w:sz w:val="20"/>
        </w:rPr>
        <w:tab/>
        <w:t>39092</w:t>
      </w:r>
      <w:r w:rsidRPr="00C0250C">
        <w:rPr>
          <w:sz w:val="20"/>
        </w:rPr>
        <w:tab/>
        <w:t>19.03.2020</w:t>
      </w:r>
      <w:r w:rsidRPr="00C0250C">
        <w:rPr>
          <w:sz w:val="20"/>
        </w:rPr>
        <w:tab/>
        <w:t>МОСКАЛЕНКО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19.03.2020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7523</w:t>
      </w:r>
      <w:r w:rsidRPr="00C0250C">
        <w:rPr>
          <w:sz w:val="20"/>
        </w:rPr>
        <w:tab/>
        <w:t>39093</w:t>
      </w:r>
      <w:r w:rsidRPr="00C0250C">
        <w:rPr>
          <w:sz w:val="20"/>
        </w:rPr>
        <w:tab/>
        <w:t>19.03.2020</w:t>
      </w:r>
      <w:r w:rsidRPr="00C0250C">
        <w:rPr>
          <w:sz w:val="20"/>
        </w:rPr>
        <w:tab/>
        <w:t>НАУМЕЦЬ</w:t>
      </w:r>
      <w:r w:rsidRPr="00C0250C">
        <w:rPr>
          <w:sz w:val="20"/>
        </w:rPr>
        <w:tab/>
        <w:t>ВГ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7524</w:t>
      </w:r>
      <w:r w:rsidRPr="00C0250C">
        <w:rPr>
          <w:sz w:val="20"/>
        </w:rPr>
        <w:tab/>
        <w:t>39094</w:t>
      </w:r>
      <w:r w:rsidRPr="00C0250C">
        <w:rPr>
          <w:sz w:val="20"/>
        </w:rPr>
        <w:tab/>
        <w:t>19.03.2020</w:t>
      </w:r>
      <w:r w:rsidRPr="00C0250C">
        <w:rPr>
          <w:sz w:val="20"/>
        </w:rPr>
        <w:tab/>
        <w:t>ДУКА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19.03.2020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7525</w:t>
      </w:r>
      <w:r w:rsidRPr="00C0250C">
        <w:rPr>
          <w:sz w:val="20"/>
        </w:rPr>
        <w:tab/>
        <w:t>39095</w:t>
      </w:r>
      <w:r w:rsidRPr="00C0250C">
        <w:rPr>
          <w:sz w:val="20"/>
        </w:rPr>
        <w:tab/>
        <w:t>19.03.2020</w:t>
      </w:r>
      <w:r w:rsidRPr="00C0250C">
        <w:rPr>
          <w:sz w:val="20"/>
        </w:rPr>
        <w:tab/>
        <w:t>ВОЗНЕНКО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7526</w:t>
      </w:r>
      <w:r w:rsidRPr="00C0250C">
        <w:rPr>
          <w:sz w:val="20"/>
        </w:rPr>
        <w:tab/>
        <w:t>39096</w:t>
      </w:r>
      <w:r w:rsidRPr="00C0250C">
        <w:rPr>
          <w:sz w:val="20"/>
        </w:rPr>
        <w:tab/>
        <w:t>19.03.2020</w:t>
      </w:r>
      <w:r w:rsidRPr="00C0250C">
        <w:rPr>
          <w:sz w:val="20"/>
        </w:rPr>
        <w:tab/>
        <w:t>РЕВЕНКО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19.03.2020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7527</w:t>
      </w:r>
      <w:r w:rsidRPr="00C0250C">
        <w:rPr>
          <w:sz w:val="20"/>
        </w:rPr>
        <w:tab/>
        <w:t>39098</w:t>
      </w:r>
      <w:r w:rsidRPr="00C0250C">
        <w:rPr>
          <w:sz w:val="20"/>
        </w:rPr>
        <w:tab/>
        <w:t>31.03.2020</w:t>
      </w:r>
      <w:r w:rsidRPr="00C0250C">
        <w:rPr>
          <w:sz w:val="20"/>
        </w:rPr>
        <w:tab/>
        <w:t>МАШИРА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7528</w:t>
      </w:r>
      <w:r w:rsidRPr="00C0250C">
        <w:rPr>
          <w:sz w:val="20"/>
        </w:rPr>
        <w:tab/>
        <w:t>39099</w:t>
      </w:r>
      <w:r w:rsidRPr="00C0250C">
        <w:rPr>
          <w:sz w:val="20"/>
        </w:rPr>
        <w:tab/>
        <w:t>31.03.2020</w:t>
      </w:r>
      <w:r w:rsidRPr="00C0250C">
        <w:rPr>
          <w:sz w:val="20"/>
        </w:rPr>
        <w:tab/>
        <w:t>СІНОЗАЦЬКА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7529</w:t>
      </w:r>
      <w:r w:rsidRPr="00C0250C">
        <w:rPr>
          <w:sz w:val="20"/>
        </w:rPr>
        <w:tab/>
        <w:t>39100</w:t>
      </w:r>
      <w:r w:rsidRPr="00C0250C">
        <w:rPr>
          <w:sz w:val="20"/>
        </w:rPr>
        <w:tab/>
        <w:t>31.03.2020</w:t>
      </w:r>
      <w:r w:rsidRPr="00C0250C">
        <w:rPr>
          <w:sz w:val="20"/>
        </w:rPr>
        <w:tab/>
        <w:t>ХАПУН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7530</w:t>
      </w:r>
      <w:r w:rsidRPr="00C0250C">
        <w:rPr>
          <w:sz w:val="20"/>
        </w:rPr>
        <w:tab/>
        <w:t>39101</w:t>
      </w:r>
      <w:r w:rsidRPr="00C0250C">
        <w:rPr>
          <w:sz w:val="20"/>
        </w:rPr>
        <w:tab/>
        <w:t>31.03.2020</w:t>
      </w:r>
      <w:r w:rsidRPr="00C0250C">
        <w:rPr>
          <w:sz w:val="20"/>
        </w:rPr>
        <w:tab/>
        <w:t>МЕД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31.03.2020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7531</w:t>
      </w:r>
      <w:r w:rsidRPr="00C0250C">
        <w:rPr>
          <w:sz w:val="20"/>
        </w:rPr>
        <w:tab/>
        <w:t>39102</w:t>
      </w:r>
      <w:r w:rsidRPr="00C0250C">
        <w:rPr>
          <w:sz w:val="20"/>
        </w:rPr>
        <w:tab/>
        <w:t>31.03.2020</w:t>
      </w:r>
      <w:r w:rsidRPr="00C0250C">
        <w:rPr>
          <w:sz w:val="20"/>
        </w:rPr>
        <w:tab/>
        <w:t>ШИПНІВСЬКИЙ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7532</w:t>
      </w:r>
      <w:r w:rsidRPr="00C0250C">
        <w:rPr>
          <w:sz w:val="20"/>
        </w:rPr>
        <w:tab/>
        <w:t>39103</w:t>
      </w:r>
      <w:r w:rsidRPr="00C0250C">
        <w:rPr>
          <w:sz w:val="20"/>
        </w:rPr>
        <w:tab/>
        <w:t>31.03.2020</w:t>
      </w:r>
      <w:r w:rsidRPr="00C0250C">
        <w:rPr>
          <w:sz w:val="20"/>
        </w:rPr>
        <w:tab/>
        <w:t>ЦУРКАН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31.03.2020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7533</w:t>
      </w:r>
      <w:r w:rsidRPr="00C0250C">
        <w:rPr>
          <w:sz w:val="20"/>
        </w:rPr>
        <w:tab/>
        <w:t>39104</w:t>
      </w:r>
      <w:r w:rsidRPr="00C0250C">
        <w:rPr>
          <w:sz w:val="20"/>
        </w:rPr>
        <w:tab/>
        <w:t>01.04.2020</w:t>
      </w:r>
      <w:r w:rsidRPr="00C0250C">
        <w:rPr>
          <w:sz w:val="20"/>
        </w:rPr>
        <w:tab/>
        <w:t>ТИМОШЕНКО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01.04.2020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7534</w:t>
      </w:r>
      <w:r w:rsidRPr="00C0250C">
        <w:rPr>
          <w:sz w:val="20"/>
        </w:rPr>
        <w:tab/>
        <w:t>39105</w:t>
      </w:r>
      <w:r w:rsidRPr="00C0250C">
        <w:rPr>
          <w:sz w:val="20"/>
        </w:rPr>
        <w:tab/>
        <w:t>01.04.2020</w:t>
      </w:r>
      <w:r w:rsidRPr="00C0250C">
        <w:rPr>
          <w:sz w:val="20"/>
        </w:rPr>
        <w:tab/>
        <w:t>БЕРДИЧЕВСЬКИЙ</w:t>
      </w:r>
      <w:r w:rsidRPr="00C0250C">
        <w:rPr>
          <w:sz w:val="20"/>
        </w:rPr>
        <w:tab/>
        <w:t>ЯВ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01.04.2020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7535</w:t>
      </w:r>
      <w:r w:rsidRPr="00C0250C">
        <w:rPr>
          <w:sz w:val="20"/>
        </w:rPr>
        <w:tab/>
        <w:t>39106</w:t>
      </w:r>
      <w:r w:rsidRPr="00C0250C">
        <w:rPr>
          <w:sz w:val="20"/>
        </w:rPr>
        <w:tab/>
        <w:t>01.04.2020</w:t>
      </w:r>
      <w:r w:rsidRPr="00C0250C">
        <w:rPr>
          <w:sz w:val="20"/>
        </w:rPr>
        <w:tab/>
        <w:t>БЕРНАКЕВИЧ</w:t>
      </w:r>
      <w:r w:rsidRPr="00C0250C">
        <w:rPr>
          <w:sz w:val="20"/>
        </w:rPr>
        <w:tab/>
        <w:t>ІІ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7536</w:t>
      </w:r>
      <w:r w:rsidRPr="00C0250C">
        <w:rPr>
          <w:sz w:val="20"/>
        </w:rPr>
        <w:tab/>
        <w:t>39107</w:t>
      </w:r>
      <w:r w:rsidRPr="00C0250C">
        <w:rPr>
          <w:sz w:val="20"/>
        </w:rPr>
        <w:tab/>
        <w:t>01.04.2020</w:t>
      </w:r>
      <w:r w:rsidRPr="00C0250C">
        <w:rPr>
          <w:sz w:val="20"/>
        </w:rPr>
        <w:tab/>
        <w:t>ЛАВРИНЧУК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01.04.2020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7537</w:t>
      </w:r>
      <w:r w:rsidRPr="00C0250C">
        <w:rPr>
          <w:sz w:val="20"/>
        </w:rPr>
        <w:tab/>
        <w:t>39108</w:t>
      </w:r>
      <w:r w:rsidRPr="00C0250C">
        <w:rPr>
          <w:sz w:val="20"/>
        </w:rPr>
        <w:tab/>
        <w:t>01.04.2020</w:t>
      </w:r>
      <w:r w:rsidRPr="00C0250C">
        <w:rPr>
          <w:sz w:val="20"/>
        </w:rPr>
        <w:tab/>
        <w:t>ПОТЬОМКА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01.04.2020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7538</w:t>
      </w:r>
      <w:r w:rsidRPr="00C0250C">
        <w:rPr>
          <w:sz w:val="20"/>
        </w:rPr>
        <w:tab/>
        <w:t>39110</w:t>
      </w:r>
      <w:r w:rsidRPr="00C0250C">
        <w:rPr>
          <w:sz w:val="20"/>
        </w:rPr>
        <w:tab/>
        <w:t>17.04.2020</w:t>
      </w:r>
      <w:r w:rsidRPr="00C0250C">
        <w:rPr>
          <w:sz w:val="20"/>
        </w:rPr>
        <w:tab/>
        <w:t>ГОНЧАРЕНКО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17.04.2020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 w:rsidRPr="00C0250C">
        <w:rPr>
          <w:sz w:val="20"/>
        </w:rPr>
        <w:tab/>
      </w:r>
      <w:r>
        <w:rPr>
          <w:sz w:val="20"/>
          <w:lang w:val="en-US"/>
        </w:rPr>
        <w:t>7539</w:t>
      </w:r>
      <w:r>
        <w:rPr>
          <w:sz w:val="20"/>
          <w:lang w:val="en-US"/>
        </w:rPr>
        <w:tab/>
        <w:t>39111</w:t>
      </w:r>
      <w:r>
        <w:rPr>
          <w:sz w:val="20"/>
          <w:lang w:val="en-US"/>
        </w:rPr>
        <w:tab/>
        <w:t>17.04.2020</w:t>
      </w:r>
      <w:r>
        <w:rPr>
          <w:sz w:val="20"/>
          <w:lang w:val="en-US"/>
        </w:rPr>
        <w:tab/>
        <w:t>ПУЗІЙ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17.04.2020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7540</w:t>
      </w:r>
      <w:r>
        <w:rPr>
          <w:sz w:val="20"/>
          <w:lang w:val="en-US"/>
        </w:rPr>
        <w:tab/>
        <w:t>39112</w:t>
      </w:r>
      <w:r>
        <w:rPr>
          <w:sz w:val="20"/>
          <w:lang w:val="en-US"/>
        </w:rPr>
        <w:tab/>
        <w:t>03.06.2020</w:t>
      </w:r>
      <w:r>
        <w:rPr>
          <w:sz w:val="20"/>
          <w:lang w:val="en-US"/>
        </w:rPr>
        <w:tab/>
        <w:t>СТОГНІЙ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7541</w:t>
      </w:r>
      <w:r>
        <w:rPr>
          <w:sz w:val="20"/>
          <w:lang w:val="en-US"/>
        </w:rPr>
        <w:tab/>
        <w:t>39113</w:t>
      </w:r>
      <w:r>
        <w:rPr>
          <w:sz w:val="20"/>
          <w:lang w:val="en-US"/>
        </w:rPr>
        <w:tab/>
        <w:t>03.06.2020</w:t>
      </w:r>
      <w:r>
        <w:rPr>
          <w:sz w:val="20"/>
          <w:lang w:val="en-US"/>
        </w:rPr>
        <w:tab/>
        <w:t>ОРЛИК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 w:rsidRPr="00C0250C">
        <w:rPr>
          <w:sz w:val="20"/>
        </w:rPr>
        <w:t>7542</w:t>
      </w:r>
      <w:r w:rsidRPr="00C0250C">
        <w:rPr>
          <w:sz w:val="20"/>
        </w:rPr>
        <w:tab/>
        <w:t>39114</w:t>
      </w:r>
      <w:r w:rsidRPr="00C0250C">
        <w:rPr>
          <w:sz w:val="20"/>
        </w:rPr>
        <w:tab/>
        <w:t>02.07.2020</w:t>
      </w:r>
      <w:r w:rsidRPr="00C0250C">
        <w:rPr>
          <w:sz w:val="20"/>
        </w:rPr>
        <w:tab/>
        <w:t>НЕСТЕРЕНКО</w:t>
      </w:r>
      <w:r w:rsidRPr="00C0250C">
        <w:rPr>
          <w:sz w:val="20"/>
        </w:rPr>
        <w:tab/>
        <w:t>ВІ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7543</w:t>
      </w:r>
      <w:r w:rsidRPr="00C0250C">
        <w:rPr>
          <w:sz w:val="20"/>
        </w:rPr>
        <w:tab/>
        <w:t>39115</w:t>
      </w:r>
      <w:r w:rsidRPr="00C0250C">
        <w:rPr>
          <w:sz w:val="20"/>
        </w:rPr>
        <w:tab/>
        <w:t>02.07.2020</w:t>
      </w:r>
      <w:r w:rsidRPr="00C0250C">
        <w:rPr>
          <w:sz w:val="20"/>
        </w:rPr>
        <w:tab/>
        <w:t>КЛИМЕНКО</w:t>
      </w:r>
      <w:r w:rsidRPr="00C0250C">
        <w:rPr>
          <w:sz w:val="20"/>
        </w:rPr>
        <w:tab/>
        <w:t>НВ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7544</w:t>
      </w:r>
      <w:r w:rsidRPr="00C0250C">
        <w:rPr>
          <w:sz w:val="20"/>
        </w:rPr>
        <w:tab/>
        <w:t>39116</w:t>
      </w:r>
      <w:r w:rsidRPr="00C0250C">
        <w:rPr>
          <w:sz w:val="20"/>
        </w:rPr>
        <w:tab/>
        <w:t>12.08.2020</w:t>
      </w:r>
      <w:r w:rsidRPr="00C0250C">
        <w:rPr>
          <w:sz w:val="20"/>
        </w:rPr>
        <w:tab/>
        <w:t>ХАРЧЕНКО</w:t>
      </w:r>
      <w:r w:rsidRPr="00C0250C">
        <w:rPr>
          <w:sz w:val="20"/>
        </w:rPr>
        <w:tab/>
        <w:t>СЄ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7545</w:t>
      </w:r>
      <w:r w:rsidRPr="00C0250C">
        <w:rPr>
          <w:sz w:val="20"/>
        </w:rPr>
        <w:tab/>
        <w:t>39117</w:t>
      </w:r>
      <w:r w:rsidRPr="00C0250C">
        <w:rPr>
          <w:sz w:val="20"/>
        </w:rPr>
        <w:tab/>
        <w:t>01.09.2020</w:t>
      </w:r>
      <w:r w:rsidRPr="00C0250C">
        <w:rPr>
          <w:sz w:val="20"/>
        </w:rPr>
        <w:tab/>
        <w:t>САВЧУК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7546</w:t>
      </w:r>
      <w:r w:rsidRPr="00C0250C">
        <w:rPr>
          <w:sz w:val="20"/>
        </w:rPr>
        <w:tab/>
        <w:t>39118</w:t>
      </w:r>
      <w:r w:rsidRPr="00C0250C">
        <w:rPr>
          <w:sz w:val="20"/>
        </w:rPr>
        <w:tab/>
        <w:t>01.09.2020</w:t>
      </w:r>
      <w:r w:rsidRPr="00C0250C">
        <w:rPr>
          <w:sz w:val="20"/>
        </w:rPr>
        <w:tab/>
        <w:t>РОМАНЕНКО</w:t>
      </w:r>
      <w:r w:rsidRPr="00C0250C">
        <w:rPr>
          <w:sz w:val="20"/>
        </w:rPr>
        <w:tab/>
        <w:t>КП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СЗ учасників АТ</w:t>
      </w:r>
      <w:r w:rsidRPr="00C0250C">
        <w:rPr>
          <w:sz w:val="20"/>
        </w:rPr>
        <w:tab/>
        <w:t>30.09.2022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 w:rsidRPr="00C0250C">
        <w:rPr>
          <w:sz w:val="20"/>
        </w:rPr>
        <w:tab/>
      </w:r>
      <w:r>
        <w:rPr>
          <w:sz w:val="20"/>
          <w:lang w:val="en-US"/>
        </w:rPr>
        <w:t>7547</w:t>
      </w:r>
      <w:r>
        <w:rPr>
          <w:sz w:val="20"/>
          <w:lang w:val="en-US"/>
        </w:rPr>
        <w:tab/>
        <w:t>39120</w:t>
      </w:r>
      <w:r>
        <w:rPr>
          <w:sz w:val="20"/>
          <w:lang w:val="en-US"/>
        </w:rPr>
        <w:tab/>
        <w:t>24.09.2020</w:t>
      </w:r>
      <w:r>
        <w:rPr>
          <w:sz w:val="20"/>
          <w:lang w:val="en-US"/>
        </w:rPr>
        <w:tab/>
        <w:t>ЦИБУЛЬСЬКИЙ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 w:rsidRPr="00C0250C">
        <w:rPr>
          <w:sz w:val="20"/>
        </w:rPr>
        <w:t>7548</w:t>
      </w:r>
      <w:r w:rsidRPr="00C0250C">
        <w:rPr>
          <w:sz w:val="20"/>
        </w:rPr>
        <w:tab/>
        <w:t>39121</w:t>
      </w:r>
      <w:r w:rsidRPr="00C0250C">
        <w:rPr>
          <w:sz w:val="20"/>
        </w:rPr>
        <w:tab/>
        <w:t>24.09.2020</w:t>
      </w:r>
      <w:r w:rsidRPr="00C0250C">
        <w:rPr>
          <w:sz w:val="20"/>
        </w:rPr>
        <w:tab/>
        <w:t>КОЛЯДА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7549</w:t>
      </w:r>
      <w:r w:rsidRPr="00C0250C">
        <w:rPr>
          <w:sz w:val="20"/>
        </w:rPr>
        <w:tab/>
        <w:t>39122</w:t>
      </w:r>
      <w:r w:rsidRPr="00C0250C">
        <w:rPr>
          <w:sz w:val="20"/>
        </w:rPr>
        <w:tab/>
        <w:t>12.10.2020</w:t>
      </w:r>
      <w:r w:rsidRPr="00C0250C">
        <w:rPr>
          <w:sz w:val="20"/>
        </w:rPr>
        <w:tab/>
        <w:t>СЧАСТЛИВИЙ</w:t>
      </w:r>
      <w:r w:rsidRPr="00C0250C">
        <w:rPr>
          <w:sz w:val="20"/>
        </w:rPr>
        <w:tab/>
        <w:t>ВЄ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12.10.2020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7550</w:t>
      </w:r>
      <w:r w:rsidRPr="00C0250C">
        <w:rPr>
          <w:sz w:val="20"/>
        </w:rPr>
        <w:tab/>
        <w:t>39123</w:t>
      </w:r>
      <w:r w:rsidRPr="00C0250C">
        <w:rPr>
          <w:sz w:val="20"/>
        </w:rPr>
        <w:tab/>
        <w:t>12.10.2020</w:t>
      </w:r>
      <w:r w:rsidRPr="00C0250C">
        <w:rPr>
          <w:sz w:val="20"/>
        </w:rPr>
        <w:tab/>
        <w:t>ШОСТАК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05.10.2021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7551</w:t>
      </w:r>
      <w:r w:rsidRPr="00C0250C">
        <w:rPr>
          <w:sz w:val="20"/>
        </w:rPr>
        <w:tab/>
        <w:t>39125</w:t>
      </w:r>
      <w:r w:rsidRPr="00C0250C">
        <w:rPr>
          <w:sz w:val="20"/>
        </w:rPr>
        <w:tab/>
        <w:t>12.10.2020</w:t>
      </w:r>
      <w:r w:rsidRPr="00C0250C">
        <w:rPr>
          <w:sz w:val="20"/>
        </w:rPr>
        <w:tab/>
        <w:t>ПЕТРУК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12.10.2020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7552</w:t>
      </w:r>
      <w:r w:rsidRPr="00C0250C">
        <w:rPr>
          <w:sz w:val="20"/>
        </w:rPr>
        <w:tab/>
        <w:t>39126</w:t>
      </w:r>
      <w:r w:rsidRPr="00C0250C">
        <w:rPr>
          <w:sz w:val="20"/>
        </w:rPr>
        <w:tab/>
        <w:t>12.10.2020</w:t>
      </w:r>
      <w:r w:rsidRPr="00C0250C">
        <w:rPr>
          <w:sz w:val="20"/>
        </w:rPr>
        <w:tab/>
        <w:t>РУДЕНКО</w:t>
      </w:r>
      <w:r w:rsidRPr="00C0250C">
        <w:rPr>
          <w:sz w:val="20"/>
        </w:rPr>
        <w:tab/>
        <w:t>ЯД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12.10.2020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7553</w:t>
      </w:r>
      <w:r w:rsidRPr="00C0250C">
        <w:rPr>
          <w:sz w:val="20"/>
        </w:rPr>
        <w:tab/>
        <w:t>39128</w:t>
      </w:r>
      <w:r w:rsidRPr="00C0250C">
        <w:rPr>
          <w:sz w:val="20"/>
        </w:rPr>
        <w:tab/>
        <w:t>12.10.2020</w:t>
      </w:r>
      <w:r w:rsidRPr="00C0250C">
        <w:rPr>
          <w:sz w:val="20"/>
        </w:rPr>
        <w:tab/>
        <w:t>ОВЕЧКО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12.10.2020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 w:rsidRPr="00C0250C">
        <w:rPr>
          <w:sz w:val="20"/>
        </w:rPr>
        <w:tab/>
      </w:r>
      <w:r>
        <w:rPr>
          <w:sz w:val="20"/>
          <w:lang w:val="en-US"/>
        </w:rPr>
        <w:t>7554</w:t>
      </w:r>
      <w:r>
        <w:rPr>
          <w:sz w:val="20"/>
          <w:lang w:val="en-US"/>
        </w:rPr>
        <w:tab/>
        <w:t>39129</w:t>
      </w:r>
      <w:r>
        <w:rPr>
          <w:sz w:val="20"/>
          <w:lang w:val="en-US"/>
        </w:rPr>
        <w:tab/>
        <w:t>11.11.2020</w:t>
      </w:r>
      <w:r>
        <w:rPr>
          <w:sz w:val="20"/>
          <w:lang w:val="en-US"/>
        </w:rPr>
        <w:tab/>
        <w:t>ЯРОВА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 w:rsidRPr="00C0250C">
        <w:rPr>
          <w:sz w:val="20"/>
        </w:rPr>
        <w:t>7555</w:t>
      </w:r>
      <w:r w:rsidRPr="00C0250C">
        <w:rPr>
          <w:sz w:val="20"/>
        </w:rPr>
        <w:tab/>
        <w:t>39131</w:t>
      </w:r>
      <w:r w:rsidRPr="00C0250C">
        <w:rPr>
          <w:sz w:val="20"/>
        </w:rPr>
        <w:tab/>
        <w:t>11.11.2020</w:t>
      </w:r>
      <w:r w:rsidRPr="00C0250C">
        <w:rPr>
          <w:sz w:val="20"/>
        </w:rPr>
        <w:tab/>
        <w:t>ВАЗЕРЦЕВ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11.11.2020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7556</w:t>
      </w:r>
      <w:r w:rsidRPr="00C0250C">
        <w:rPr>
          <w:sz w:val="20"/>
        </w:rPr>
        <w:tab/>
        <w:t>39132</w:t>
      </w:r>
      <w:r w:rsidRPr="00C0250C">
        <w:rPr>
          <w:sz w:val="20"/>
        </w:rPr>
        <w:tab/>
        <w:t>11.11.2020</w:t>
      </w:r>
      <w:r w:rsidRPr="00C0250C">
        <w:rPr>
          <w:sz w:val="20"/>
        </w:rPr>
        <w:tab/>
        <w:t>ЗАРУБА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11.11.2020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7557</w:t>
      </w:r>
      <w:r w:rsidRPr="00C0250C">
        <w:rPr>
          <w:sz w:val="20"/>
        </w:rPr>
        <w:tab/>
        <w:t>39133</w:t>
      </w:r>
      <w:r w:rsidRPr="00C0250C">
        <w:rPr>
          <w:sz w:val="20"/>
        </w:rPr>
        <w:tab/>
        <w:t>02.12.2020</w:t>
      </w:r>
      <w:r w:rsidRPr="00C0250C">
        <w:rPr>
          <w:sz w:val="20"/>
        </w:rPr>
        <w:tab/>
        <w:t>ДОЦЕНКО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02.12.2020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7558</w:t>
      </w:r>
      <w:r w:rsidRPr="00C0250C">
        <w:rPr>
          <w:sz w:val="20"/>
        </w:rPr>
        <w:tab/>
        <w:t>39134</w:t>
      </w:r>
      <w:r w:rsidRPr="00C0250C">
        <w:rPr>
          <w:sz w:val="20"/>
        </w:rPr>
        <w:tab/>
        <w:t>02.12.2020</w:t>
      </w:r>
      <w:r w:rsidRPr="00C0250C">
        <w:rPr>
          <w:sz w:val="20"/>
        </w:rPr>
        <w:tab/>
        <w:t>ДЕРЕВ'ЯНКІН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учасники БД</w:t>
      </w:r>
      <w:r w:rsidRPr="00C0250C">
        <w:rPr>
          <w:sz w:val="20"/>
        </w:rPr>
        <w:tab/>
        <w:t>02.12.2020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7559</w:t>
      </w:r>
      <w:r w:rsidRPr="00C0250C">
        <w:rPr>
          <w:sz w:val="20"/>
        </w:rPr>
        <w:tab/>
        <w:t>39135</w:t>
      </w:r>
      <w:r w:rsidRPr="00C0250C">
        <w:rPr>
          <w:sz w:val="20"/>
        </w:rPr>
        <w:tab/>
        <w:t>02.12.2020</w:t>
      </w:r>
      <w:r w:rsidRPr="00C0250C">
        <w:rPr>
          <w:sz w:val="20"/>
        </w:rPr>
        <w:tab/>
        <w:t>ВОРОНІНА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7560</w:t>
      </w:r>
      <w:r w:rsidRPr="00C0250C">
        <w:rPr>
          <w:sz w:val="20"/>
        </w:rPr>
        <w:tab/>
        <w:t>39136</w:t>
      </w:r>
      <w:r w:rsidRPr="00C0250C">
        <w:rPr>
          <w:sz w:val="20"/>
        </w:rPr>
        <w:tab/>
        <w:t>02.12.2020</w:t>
      </w:r>
      <w:r w:rsidRPr="00C0250C">
        <w:rPr>
          <w:sz w:val="20"/>
        </w:rPr>
        <w:tab/>
        <w:t>ЧИШКО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02.12.2020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7561</w:t>
      </w:r>
      <w:r w:rsidRPr="00C0250C">
        <w:rPr>
          <w:sz w:val="20"/>
        </w:rPr>
        <w:tab/>
        <w:t>39137</w:t>
      </w:r>
      <w:r w:rsidRPr="00C0250C">
        <w:rPr>
          <w:sz w:val="20"/>
        </w:rPr>
        <w:tab/>
        <w:t>02.12.2020</w:t>
      </w:r>
      <w:r w:rsidRPr="00C0250C">
        <w:rPr>
          <w:sz w:val="20"/>
        </w:rPr>
        <w:tab/>
        <w:t>РЕВА</w:t>
      </w:r>
      <w:r w:rsidRPr="00C0250C">
        <w:rPr>
          <w:sz w:val="20"/>
        </w:rPr>
        <w:tab/>
        <w:t>ЛГ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02.12.2020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7562</w:t>
      </w:r>
      <w:r w:rsidRPr="00C0250C">
        <w:rPr>
          <w:sz w:val="20"/>
        </w:rPr>
        <w:tab/>
        <w:t>39139</w:t>
      </w:r>
      <w:r w:rsidRPr="00C0250C">
        <w:rPr>
          <w:sz w:val="20"/>
        </w:rPr>
        <w:tab/>
        <w:t>02.12.2020</w:t>
      </w:r>
      <w:r w:rsidRPr="00C0250C">
        <w:rPr>
          <w:sz w:val="20"/>
        </w:rPr>
        <w:tab/>
        <w:t>ПАНТЮХОВ</w:t>
      </w:r>
      <w:r w:rsidRPr="00C0250C">
        <w:rPr>
          <w:sz w:val="20"/>
        </w:rPr>
        <w:tab/>
        <w:t>МЮ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02.12.2020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7563</w:t>
      </w:r>
      <w:r w:rsidRPr="00C0250C">
        <w:rPr>
          <w:sz w:val="20"/>
        </w:rPr>
        <w:tab/>
        <w:t>39140</w:t>
      </w:r>
      <w:r w:rsidRPr="00C0250C">
        <w:rPr>
          <w:sz w:val="20"/>
        </w:rPr>
        <w:tab/>
        <w:t>23.12.2020</w:t>
      </w:r>
      <w:r w:rsidRPr="00C0250C">
        <w:rPr>
          <w:sz w:val="20"/>
        </w:rPr>
        <w:tab/>
        <w:t>БЕДА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23.12.2020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7564</w:t>
      </w:r>
      <w:r w:rsidRPr="00C0250C">
        <w:rPr>
          <w:sz w:val="20"/>
        </w:rPr>
        <w:tab/>
        <w:t>39141</w:t>
      </w:r>
      <w:r w:rsidRPr="00C0250C">
        <w:rPr>
          <w:sz w:val="20"/>
        </w:rPr>
        <w:tab/>
        <w:t>23.12.2020</w:t>
      </w:r>
      <w:r w:rsidRPr="00C0250C">
        <w:rPr>
          <w:sz w:val="20"/>
        </w:rPr>
        <w:tab/>
        <w:t>ШАНДРУК</w:t>
      </w:r>
      <w:r w:rsidRPr="00C0250C">
        <w:rPr>
          <w:sz w:val="20"/>
        </w:rPr>
        <w:tab/>
        <w:t>ВР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7565</w:t>
      </w:r>
      <w:r w:rsidRPr="00C0250C">
        <w:rPr>
          <w:sz w:val="20"/>
        </w:rPr>
        <w:tab/>
        <w:t>39142</w:t>
      </w:r>
      <w:r w:rsidRPr="00C0250C">
        <w:rPr>
          <w:sz w:val="20"/>
        </w:rPr>
        <w:tab/>
        <w:t>23.12.2020</w:t>
      </w:r>
      <w:r w:rsidRPr="00C0250C">
        <w:rPr>
          <w:sz w:val="20"/>
        </w:rPr>
        <w:tab/>
        <w:t>АЛІЄВ</w:t>
      </w:r>
      <w:r w:rsidRPr="00C0250C">
        <w:rPr>
          <w:sz w:val="20"/>
        </w:rPr>
        <w:tab/>
        <w:t>ЗС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23.12.2020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7566</w:t>
      </w:r>
      <w:r w:rsidRPr="00C0250C">
        <w:rPr>
          <w:sz w:val="20"/>
        </w:rPr>
        <w:tab/>
        <w:t>39143</w:t>
      </w:r>
      <w:r w:rsidRPr="00C0250C">
        <w:rPr>
          <w:sz w:val="20"/>
        </w:rPr>
        <w:tab/>
        <w:t>23.12.2020</w:t>
      </w:r>
      <w:r w:rsidRPr="00C0250C">
        <w:rPr>
          <w:sz w:val="20"/>
        </w:rPr>
        <w:tab/>
        <w:t>ХОЛОД</w:t>
      </w:r>
      <w:r w:rsidRPr="00C0250C">
        <w:rPr>
          <w:sz w:val="20"/>
        </w:rPr>
        <w:tab/>
        <w:t>ОГ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23.12.2020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</w:r>
      <w:r>
        <w:rPr>
          <w:sz w:val="20"/>
          <w:lang w:val="en-US"/>
        </w:rPr>
        <w:t>Рік 2021</w:t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 w:rsidRPr="00C0250C">
        <w:rPr>
          <w:sz w:val="20"/>
        </w:rPr>
        <w:t>7567</w:t>
      </w:r>
      <w:r w:rsidRPr="00C0250C">
        <w:rPr>
          <w:sz w:val="20"/>
        </w:rPr>
        <w:tab/>
        <w:t>39144</w:t>
      </w:r>
      <w:r w:rsidRPr="00C0250C">
        <w:rPr>
          <w:sz w:val="20"/>
        </w:rPr>
        <w:tab/>
        <w:t>21.01.2021</w:t>
      </w:r>
      <w:r w:rsidRPr="00C0250C">
        <w:rPr>
          <w:sz w:val="20"/>
        </w:rPr>
        <w:tab/>
        <w:t>ЄВТУШЕНКО</w:t>
      </w:r>
      <w:r w:rsidRPr="00C0250C">
        <w:rPr>
          <w:sz w:val="20"/>
        </w:rPr>
        <w:tab/>
        <w:t>АІ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21.01.2021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7568</w:t>
      </w:r>
      <w:r w:rsidRPr="00C0250C">
        <w:rPr>
          <w:sz w:val="20"/>
        </w:rPr>
        <w:tab/>
        <w:t>39145</w:t>
      </w:r>
      <w:r w:rsidRPr="00C0250C">
        <w:rPr>
          <w:sz w:val="20"/>
        </w:rPr>
        <w:tab/>
        <w:t>21.01.2021</w:t>
      </w:r>
      <w:r w:rsidRPr="00C0250C">
        <w:rPr>
          <w:sz w:val="20"/>
        </w:rPr>
        <w:tab/>
        <w:t>АНДРІЙКО</w:t>
      </w:r>
      <w:r w:rsidRPr="00C0250C">
        <w:rPr>
          <w:sz w:val="20"/>
        </w:rPr>
        <w:tab/>
        <w:t>ЛС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потер.ЧАЕС 1 ка</w:t>
      </w:r>
      <w:r w:rsidRPr="00C0250C">
        <w:rPr>
          <w:sz w:val="20"/>
        </w:rPr>
        <w:tab/>
        <w:t>21.01.2021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7569</w:t>
      </w:r>
      <w:r w:rsidRPr="00C0250C">
        <w:rPr>
          <w:sz w:val="20"/>
        </w:rPr>
        <w:tab/>
        <w:t>39147</w:t>
      </w:r>
      <w:r w:rsidRPr="00C0250C">
        <w:rPr>
          <w:sz w:val="20"/>
        </w:rPr>
        <w:tab/>
        <w:t>21.01.2021</w:t>
      </w:r>
      <w:r w:rsidRPr="00C0250C">
        <w:rPr>
          <w:sz w:val="20"/>
        </w:rPr>
        <w:tab/>
        <w:t>БОЙКІВ</w:t>
      </w:r>
      <w:r w:rsidRPr="00C0250C">
        <w:rPr>
          <w:sz w:val="20"/>
        </w:rPr>
        <w:tab/>
        <w:t>ЗВ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СЗ учас. Рев. Г</w:t>
      </w:r>
      <w:r w:rsidRPr="00C0250C">
        <w:rPr>
          <w:sz w:val="20"/>
        </w:rPr>
        <w:tab/>
        <w:t>21.01.2021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7570</w:t>
      </w:r>
      <w:r w:rsidRPr="00C0250C">
        <w:rPr>
          <w:sz w:val="20"/>
        </w:rPr>
        <w:tab/>
        <w:t>39148</w:t>
      </w:r>
      <w:r w:rsidRPr="00C0250C">
        <w:rPr>
          <w:sz w:val="20"/>
        </w:rPr>
        <w:tab/>
        <w:t>29.01.2021</w:t>
      </w:r>
      <w:r w:rsidRPr="00C0250C">
        <w:rPr>
          <w:sz w:val="20"/>
        </w:rPr>
        <w:tab/>
        <w:t>МИРВІЛЯН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29.01.2021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7571</w:t>
      </w:r>
      <w:r w:rsidRPr="00C0250C">
        <w:rPr>
          <w:sz w:val="20"/>
        </w:rPr>
        <w:tab/>
        <w:t>39149</w:t>
      </w:r>
      <w:r w:rsidRPr="00C0250C">
        <w:rPr>
          <w:sz w:val="20"/>
        </w:rPr>
        <w:tab/>
        <w:t>29.01.2021</w:t>
      </w:r>
      <w:r w:rsidRPr="00C0250C">
        <w:rPr>
          <w:sz w:val="20"/>
        </w:rPr>
        <w:tab/>
        <w:t>ЛАБУЗОВ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29.01.2021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7572</w:t>
      </w:r>
      <w:r w:rsidRPr="00C0250C">
        <w:rPr>
          <w:sz w:val="20"/>
        </w:rPr>
        <w:tab/>
        <w:t>39151</w:t>
      </w:r>
      <w:r w:rsidRPr="00C0250C">
        <w:rPr>
          <w:sz w:val="20"/>
        </w:rPr>
        <w:tab/>
        <w:t>29.01.2021</w:t>
      </w:r>
      <w:r w:rsidRPr="00C0250C">
        <w:rPr>
          <w:sz w:val="20"/>
        </w:rPr>
        <w:tab/>
        <w:t>ГЛІВИЦЬКИЙ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29.01.2021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7573</w:t>
      </w:r>
      <w:r w:rsidRPr="00C0250C">
        <w:rPr>
          <w:sz w:val="20"/>
        </w:rPr>
        <w:tab/>
        <w:t>39152</w:t>
      </w:r>
      <w:r w:rsidRPr="00C0250C">
        <w:rPr>
          <w:sz w:val="20"/>
        </w:rPr>
        <w:tab/>
        <w:t>29.01.2021</w:t>
      </w:r>
      <w:r w:rsidRPr="00C0250C">
        <w:rPr>
          <w:sz w:val="20"/>
        </w:rPr>
        <w:tab/>
        <w:t>ТАРАСОВ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інв.в/інте</w:t>
      </w:r>
      <w:r w:rsidRPr="00C0250C">
        <w:rPr>
          <w:sz w:val="20"/>
        </w:rPr>
        <w:tab/>
        <w:t>29.01.2021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7574</w:t>
      </w:r>
      <w:r w:rsidRPr="00C0250C">
        <w:rPr>
          <w:sz w:val="20"/>
        </w:rPr>
        <w:tab/>
        <w:t>39153</w:t>
      </w:r>
      <w:r w:rsidRPr="00C0250C">
        <w:rPr>
          <w:sz w:val="20"/>
        </w:rPr>
        <w:tab/>
        <w:t>29.01.2021</w:t>
      </w:r>
      <w:r w:rsidRPr="00C0250C">
        <w:rPr>
          <w:sz w:val="20"/>
        </w:rPr>
        <w:tab/>
        <w:t>ЗВАДА</w:t>
      </w:r>
      <w:r w:rsidRPr="00C0250C">
        <w:rPr>
          <w:sz w:val="20"/>
        </w:rPr>
        <w:tab/>
        <w:t>КД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29.01.2021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7575</w:t>
      </w:r>
      <w:r w:rsidRPr="00C0250C">
        <w:rPr>
          <w:sz w:val="20"/>
        </w:rPr>
        <w:tab/>
        <w:t>39154</w:t>
      </w:r>
      <w:r w:rsidRPr="00C0250C">
        <w:rPr>
          <w:sz w:val="20"/>
        </w:rPr>
        <w:tab/>
        <w:t>22.02.2021</w:t>
      </w:r>
      <w:r w:rsidRPr="00C0250C">
        <w:rPr>
          <w:sz w:val="20"/>
        </w:rPr>
        <w:tab/>
        <w:t>ТИМОШЕНКО</w:t>
      </w:r>
      <w:r w:rsidRPr="00C0250C">
        <w:rPr>
          <w:sz w:val="20"/>
        </w:rPr>
        <w:tab/>
        <w:t>ВС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22.02.2021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7576</w:t>
      </w:r>
      <w:r w:rsidRPr="00C0250C">
        <w:rPr>
          <w:sz w:val="20"/>
        </w:rPr>
        <w:tab/>
        <w:t>39155</w:t>
      </w:r>
      <w:r w:rsidRPr="00C0250C">
        <w:rPr>
          <w:sz w:val="20"/>
        </w:rPr>
        <w:tab/>
        <w:t>22.02.2021</w:t>
      </w:r>
      <w:r w:rsidRPr="00C0250C">
        <w:rPr>
          <w:sz w:val="20"/>
        </w:rPr>
        <w:tab/>
        <w:t>БИШОВЕЦЬ</w:t>
      </w:r>
      <w:r w:rsidRPr="00C0250C">
        <w:rPr>
          <w:sz w:val="20"/>
        </w:rPr>
        <w:tab/>
        <w:t>ЛД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25.11.2021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7577</w:t>
      </w:r>
      <w:r w:rsidRPr="00C0250C">
        <w:rPr>
          <w:sz w:val="20"/>
        </w:rPr>
        <w:tab/>
        <w:t>39157</w:t>
      </w:r>
      <w:r w:rsidRPr="00C0250C">
        <w:rPr>
          <w:sz w:val="20"/>
        </w:rPr>
        <w:tab/>
        <w:t>24.03.2021</w:t>
      </w:r>
      <w:r w:rsidRPr="00C0250C">
        <w:rPr>
          <w:sz w:val="20"/>
        </w:rPr>
        <w:tab/>
        <w:t>СОРОКА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19.05.2022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7578</w:t>
      </w:r>
      <w:r w:rsidRPr="00C0250C">
        <w:rPr>
          <w:sz w:val="20"/>
        </w:rPr>
        <w:tab/>
        <w:t>39159</w:t>
      </w:r>
      <w:r w:rsidRPr="00C0250C">
        <w:rPr>
          <w:sz w:val="20"/>
        </w:rPr>
        <w:tab/>
        <w:t>24.03.2021</w:t>
      </w:r>
      <w:r w:rsidRPr="00C0250C">
        <w:rPr>
          <w:sz w:val="20"/>
        </w:rPr>
        <w:tab/>
        <w:t>ЗОЗУЛЯ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 w:rsidRPr="00C0250C">
        <w:rPr>
          <w:sz w:val="20"/>
        </w:rPr>
        <w:tab/>
      </w:r>
      <w:r>
        <w:rPr>
          <w:sz w:val="20"/>
          <w:lang w:val="en-US"/>
        </w:rPr>
        <w:t>7579</w:t>
      </w:r>
      <w:r>
        <w:rPr>
          <w:sz w:val="20"/>
          <w:lang w:val="en-US"/>
        </w:rPr>
        <w:tab/>
        <w:t>39160</w:t>
      </w:r>
      <w:r>
        <w:rPr>
          <w:sz w:val="20"/>
          <w:lang w:val="en-US"/>
        </w:rPr>
        <w:tab/>
        <w:t>24.03.2021</w:t>
      </w:r>
      <w:r>
        <w:rPr>
          <w:sz w:val="20"/>
          <w:lang w:val="en-US"/>
        </w:rPr>
        <w:tab/>
        <w:t>АНДРУЩЕНКО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24.03.2021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 w:rsidRPr="00C0250C">
        <w:rPr>
          <w:sz w:val="20"/>
        </w:rPr>
        <w:t>7580</w:t>
      </w:r>
      <w:r w:rsidRPr="00C0250C">
        <w:rPr>
          <w:sz w:val="20"/>
        </w:rPr>
        <w:tab/>
        <w:t>39161</w:t>
      </w:r>
      <w:r w:rsidRPr="00C0250C">
        <w:rPr>
          <w:sz w:val="20"/>
        </w:rPr>
        <w:tab/>
        <w:t>24.03.2021</w:t>
      </w:r>
      <w:r w:rsidRPr="00C0250C">
        <w:rPr>
          <w:sz w:val="20"/>
        </w:rPr>
        <w:tab/>
        <w:t>КОЖУХАР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7581</w:t>
      </w:r>
      <w:r w:rsidRPr="00C0250C">
        <w:rPr>
          <w:sz w:val="20"/>
        </w:rPr>
        <w:tab/>
        <w:t>39164</w:t>
      </w:r>
      <w:r w:rsidRPr="00C0250C">
        <w:rPr>
          <w:sz w:val="20"/>
        </w:rPr>
        <w:tab/>
        <w:t>29.03.2021</w:t>
      </w:r>
      <w:r w:rsidRPr="00C0250C">
        <w:rPr>
          <w:sz w:val="20"/>
        </w:rPr>
        <w:tab/>
        <w:t>СКОРИК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7582</w:t>
      </w:r>
      <w:r w:rsidRPr="00C0250C">
        <w:rPr>
          <w:sz w:val="20"/>
        </w:rPr>
        <w:tab/>
        <w:t>39165</w:t>
      </w:r>
      <w:r w:rsidRPr="00C0250C">
        <w:rPr>
          <w:sz w:val="20"/>
        </w:rPr>
        <w:tab/>
        <w:t>13.04.2021</w:t>
      </w:r>
      <w:r w:rsidRPr="00C0250C">
        <w:rPr>
          <w:sz w:val="20"/>
        </w:rPr>
        <w:tab/>
        <w:t>ФАРИБА</w:t>
      </w:r>
      <w:r w:rsidRPr="00C0250C">
        <w:rPr>
          <w:sz w:val="20"/>
        </w:rPr>
        <w:tab/>
        <w:t>ОД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13.04.2021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7583</w:t>
      </w:r>
      <w:r w:rsidRPr="00C0250C">
        <w:rPr>
          <w:sz w:val="20"/>
        </w:rPr>
        <w:tab/>
        <w:t>39167</w:t>
      </w:r>
      <w:r w:rsidRPr="00C0250C">
        <w:rPr>
          <w:sz w:val="20"/>
        </w:rPr>
        <w:tab/>
        <w:t>13.04.2021</w:t>
      </w:r>
      <w:r w:rsidRPr="00C0250C">
        <w:rPr>
          <w:sz w:val="20"/>
        </w:rPr>
        <w:tab/>
        <w:t>КАЛМИКОВА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13.04.2021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7584</w:t>
      </w:r>
      <w:r w:rsidRPr="00C0250C">
        <w:rPr>
          <w:sz w:val="20"/>
        </w:rPr>
        <w:tab/>
        <w:t>39168</w:t>
      </w:r>
      <w:r w:rsidRPr="00C0250C">
        <w:rPr>
          <w:sz w:val="20"/>
        </w:rPr>
        <w:tab/>
        <w:t>13.04.2021</w:t>
      </w:r>
      <w:r w:rsidRPr="00C0250C">
        <w:rPr>
          <w:sz w:val="20"/>
        </w:rPr>
        <w:tab/>
        <w:t>МОРОЗОВА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7585</w:t>
      </w:r>
      <w:r w:rsidRPr="00C0250C">
        <w:rPr>
          <w:sz w:val="20"/>
        </w:rPr>
        <w:tab/>
        <w:t>39169</w:t>
      </w:r>
      <w:r w:rsidRPr="00C0250C">
        <w:rPr>
          <w:sz w:val="20"/>
        </w:rPr>
        <w:tab/>
        <w:t>13.04.2021</w:t>
      </w:r>
      <w:r w:rsidRPr="00C0250C">
        <w:rPr>
          <w:sz w:val="20"/>
        </w:rPr>
        <w:tab/>
        <w:t>ШНУРЕНКО</w:t>
      </w:r>
      <w:r w:rsidRPr="00C0250C">
        <w:rPr>
          <w:sz w:val="20"/>
        </w:rPr>
        <w:tab/>
        <w:t>ЄС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13.04.2021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7586</w:t>
      </w:r>
      <w:r w:rsidRPr="00C0250C">
        <w:rPr>
          <w:sz w:val="20"/>
        </w:rPr>
        <w:tab/>
        <w:t>39170</w:t>
      </w:r>
      <w:r w:rsidRPr="00C0250C">
        <w:rPr>
          <w:sz w:val="20"/>
        </w:rPr>
        <w:tab/>
        <w:t>31.05.2021</w:t>
      </w:r>
      <w:r w:rsidRPr="00C0250C">
        <w:rPr>
          <w:sz w:val="20"/>
        </w:rPr>
        <w:tab/>
        <w:t>МАЛИЙ</w:t>
      </w:r>
      <w:r w:rsidRPr="00C0250C">
        <w:rPr>
          <w:sz w:val="20"/>
        </w:rPr>
        <w:tab/>
        <w:t>МІ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7587</w:t>
      </w:r>
      <w:r w:rsidRPr="00C0250C">
        <w:rPr>
          <w:sz w:val="20"/>
        </w:rPr>
        <w:tab/>
        <w:t>39174</w:t>
      </w:r>
      <w:r w:rsidRPr="00C0250C">
        <w:rPr>
          <w:sz w:val="20"/>
        </w:rPr>
        <w:tab/>
        <w:t>31.05.2021</w:t>
      </w:r>
      <w:r w:rsidRPr="00C0250C">
        <w:rPr>
          <w:sz w:val="20"/>
        </w:rPr>
        <w:tab/>
        <w:t>ГУЗЕНКО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31.05.2021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7588</w:t>
      </w:r>
      <w:r w:rsidRPr="00C0250C">
        <w:rPr>
          <w:sz w:val="20"/>
        </w:rPr>
        <w:tab/>
        <w:t>39175</w:t>
      </w:r>
      <w:r w:rsidRPr="00C0250C">
        <w:rPr>
          <w:sz w:val="20"/>
        </w:rPr>
        <w:tab/>
        <w:t>23.06.2021</w:t>
      </w:r>
      <w:r w:rsidRPr="00C0250C">
        <w:rPr>
          <w:sz w:val="20"/>
        </w:rPr>
        <w:tab/>
        <w:t>ГАВРИКОВ</w:t>
      </w:r>
      <w:r w:rsidRPr="00C0250C">
        <w:rPr>
          <w:sz w:val="20"/>
        </w:rPr>
        <w:tab/>
        <w:t>ДА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23.06.2021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7589</w:t>
      </w:r>
      <w:r w:rsidRPr="00C0250C">
        <w:rPr>
          <w:sz w:val="20"/>
        </w:rPr>
        <w:tab/>
        <w:t>39176</w:t>
      </w:r>
      <w:r w:rsidRPr="00C0250C">
        <w:rPr>
          <w:sz w:val="20"/>
        </w:rPr>
        <w:tab/>
        <w:t>23.06.2021</w:t>
      </w:r>
      <w:r w:rsidRPr="00C0250C">
        <w:rPr>
          <w:sz w:val="20"/>
        </w:rPr>
        <w:tab/>
        <w:t>ГЕРАСИМОВИЧ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23.06.2021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7590</w:t>
      </w:r>
      <w:r w:rsidRPr="00C0250C">
        <w:rPr>
          <w:sz w:val="20"/>
        </w:rPr>
        <w:tab/>
        <w:t>39177</w:t>
      </w:r>
      <w:r w:rsidRPr="00C0250C">
        <w:rPr>
          <w:sz w:val="20"/>
        </w:rPr>
        <w:tab/>
        <w:t>23.06.2021</w:t>
      </w:r>
      <w:r w:rsidRPr="00C0250C">
        <w:rPr>
          <w:sz w:val="20"/>
        </w:rPr>
        <w:tab/>
        <w:t>СТЕЛЬМАХ</w:t>
      </w:r>
      <w:r w:rsidRPr="00C0250C">
        <w:rPr>
          <w:sz w:val="20"/>
        </w:rPr>
        <w:tab/>
        <w:t>ЮГ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23.06.2021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7591</w:t>
      </w:r>
      <w:r w:rsidRPr="00C0250C">
        <w:rPr>
          <w:sz w:val="20"/>
        </w:rPr>
        <w:tab/>
        <w:t>39178</w:t>
      </w:r>
      <w:r w:rsidRPr="00C0250C">
        <w:rPr>
          <w:sz w:val="20"/>
        </w:rPr>
        <w:tab/>
        <w:t>23.06.2021</w:t>
      </w:r>
      <w:r w:rsidRPr="00C0250C">
        <w:rPr>
          <w:sz w:val="20"/>
        </w:rPr>
        <w:tab/>
        <w:t>САНЖАРЕВСЬКИЙ</w:t>
      </w:r>
      <w:r w:rsidRPr="00C0250C">
        <w:rPr>
          <w:sz w:val="20"/>
        </w:rPr>
        <w:tab/>
        <w:t>ЯО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23.06.2021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7592</w:t>
      </w:r>
      <w:r w:rsidRPr="00C0250C">
        <w:rPr>
          <w:sz w:val="20"/>
        </w:rPr>
        <w:tab/>
        <w:t>39179</w:t>
      </w:r>
      <w:r w:rsidRPr="00C0250C">
        <w:rPr>
          <w:sz w:val="20"/>
        </w:rPr>
        <w:tab/>
        <w:t>23.06.2021</w:t>
      </w:r>
      <w:r w:rsidRPr="00C0250C">
        <w:rPr>
          <w:sz w:val="20"/>
        </w:rPr>
        <w:tab/>
        <w:t>РУДЕНКО</w:t>
      </w:r>
      <w:r w:rsidRPr="00C0250C">
        <w:rPr>
          <w:sz w:val="20"/>
        </w:rPr>
        <w:tab/>
        <w:t>ЛІ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23.06.2021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7593</w:t>
      </w:r>
      <w:r w:rsidRPr="00C0250C">
        <w:rPr>
          <w:sz w:val="20"/>
        </w:rPr>
        <w:tab/>
        <w:t>39180</w:t>
      </w:r>
      <w:r w:rsidRPr="00C0250C">
        <w:rPr>
          <w:sz w:val="20"/>
        </w:rPr>
        <w:tab/>
        <w:t>14.07.2021</w:t>
      </w:r>
      <w:r w:rsidRPr="00C0250C">
        <w:rPr>
          <w:sz w:val="20"/>
        </w:rPr>
        <w:tab/>
        <w:t>СТЕПАНЮК</w:t>
      </w:r>
      <w:r w:rsidRPr="00C0250C">
        <w:rPr>
          <w:sz w:val="20"/>
        </w:rPr>
        <w:tab/>
        <w:t>ВЯ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14.07.2021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7594</w:t>
      </w:r>
      <w:r w:rsidRPr="00C0250C">
        <w:rPr>
          <w:sz w:val="20"/>
        </w:rPr>
        <w:tab/>
        <w:t>39181</w:t>
      </w:r>
      <w:r w:rsidRPr="00C0250C">
        <w:rPr>
          <w:sz w:val="20"/>
        </w:rPr>
        <w:tab/>
        <w:t>14.07.2021</w:t>
      </w:r>
      <w:r w:rsidRPr="00C0250C">
        <w:rPr>
          <w:sz w:val="20"/>
        </w:rPr>
        <w:tab/>
        <w:t>ДОВГАНЬ</w:t>
      </w:r>
      <w:r w:rsidRPr="00C0250C">
        <w:rPr>
          <w:sz w:val="20"/>
        </w:rPr>
        <w:tab/>
        <w:t>ДБ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14.07.2021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7595</w:t>
      </w:r>
      <w:r w:rsidRPr="00C0250C">
        <w:rPr>
          <w:sz w:val="20"/>
        </w:rPr>
        <w:tab/>
        <w:t>39182</w:t>
      </w:r>
      <w:r w:rsidRPr="00C0250C">
        <w:rPr>
          <w:sz w:val="20"/>
        </w:rPr>
        <w:tab/>
        <w:t>14.07.2021</w:t>
      </w:r>
      <w:r w:rsidRPr="00C0250C">
        <w:rPr>
          <w:sz w:val="20"/>
        </w:rPr>
        <w:tab/>
        <w:t>ДЕМІРСЬКИЙ</w:t>
      </w:r>
      <w:r w:rsidRPr="00C0250C">
        <w:rPr>
          <w:sz w:val="20"/>
        </w:rPr>
        <w:tab/>
        <w:t>ПП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7596</w:t>
      </w:r>
      <w:r w:rsidRPr="00C0250C">
        <w:rPr>
          <w:sz w:val="20"/>
        </w:rPr>
        <w:tab/>
        <w:t>39183</w:t>
      </w:r>
      <w:r w:rsidRPr="00C0250C">
        <w:rPr>
          <w:sz w:val="20"/>
        </w:rPr>
        <w:tab/>
        <w:t>14.07.2021</w:t>
      </w:r>
      <w:r w:rsidRPr="00C0250C">
        <w:rPr>
          <w:sz w:val="20"/>
        </w:rPr>
        <w:tab/>
        <w:t>ФИЛИПЮК</w:t>
      </w:r>
      <w:r w:rsidRPr="00C0250C">
        <w:rPr>
          <w:sz w:val="20"/>
        </w:rPr>
        <w:tab/>
        <w:t>ЯІ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14.07.2021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7597</w:t>
      </w:r>
      <w:r w:rsidRPr="00C0250C">
        <w:rPr>
          <w:sz w:val="20"/>
        </w:rPr>
        <w:tab/>
        <w:t>39184</w:t>
      </w:r>
      <w:r w:rsidRPr="00C0250C">
        <w:rPr>
          <w:sz w:val="20"/>
        </w:rPr>
        <w:tab/>
        <w:t>14.07.2021</w:t>
      </w:r>
      <w:r w:rsidRPr="00C0250C">
        <w:rPr>
          <w:sz w:val="20"/>
        </w:rPr>
        <w:tab/>
        <w:t>ЛЬОГКА</w:t>
      </w:r>
      <w:r w:rsidRPr="00C0250C">
        <w:rPr>
          <w:sz w:val="20"/>
        </w:rPr>
        <w:tab/>
        <w:t>ТІ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14.07.2021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7598</w:t>
      </w:r>
      <w:r w:rsidRPr="00C0250C">
        <w:rPr>
          <w:sz w:val="20"/>
        </w:rPr>
        <w:tab/>
        <w:t>39185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БАГРАНЮК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7599</w:t>
      </w:r>
      <w:r w:rsidRPr="00C0250C">
        <w:rPr>
          <w:sz w:val="20"/>
        </w:rPr>
        <w:tab/>
        <w:t>39186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КОСТЮЧЕНКО</w:t>
      </w:r>
      <w:r w:rsidRPr="00C0250C">
        <w:rPr>
          <w:sz w:val="20"/>
        </w:rPr>
        <w:tab/>
        <w:t>ГО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30.07.2021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7600</w:t>
      </w:r>
      <w:r w:rsidRPr="00C0250C">
        <w:rPr>
          <w:sz w:val="20"/>
        </w:rPr>
        <w:tab/>
        <w:t>39187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ШАПОВАЛ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30.07.2021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7601</w:t>
      </w:r>
      <w:r w:rsidRPr="00C0250C">
        <w:rPr>
          <w:sz w:val="20"/>
        </w:rPr>
        <w:tab/>
        <w:t>39188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БЄЛІКОВА</w:t>
      </w:r>
      <w:r w:rsidRPr="00C0250C">
        <w:rPr>
          <w:sz w:val="20"/>
        </w:rPr>
        <w:tab/>
        <w:t>ОЮ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7602</w:t>
      </w:r>
      <w:r w:rsidRPr="00C0250C">
        <w:rPr>
          <w:sz w:val="20"/>
        </w:rPr>
        <w:tab/>
        <w:t>39189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КУСТ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30.07.2021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7603</w:t>
      </w:r>
      <w:r w:rsidRPr="00C0250C">
        <w:rPr>
          <w:sz w:val="20"/>
        </w:rPr>
        <w:tab/>
        <w:t>39190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ПРОХОРОВИЧ</w:t>
      </w:r>
      <w:r w:rsidRPr="00C0250C">
        <w:rPr>
          <w:sz w:val="20"/>
        </w:rPr>
        <w:tab/>
        <w:t>ЮО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30.07.2021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7604</w:t>
      </w:r>
      <w:r w:rsidRPr="00C0250C">
        <w:rPr>
          <w:sz w:val="20"/>
        </w:rPr>
        <w:tab/>
        <w:t>39191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БОРИСЕНКО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30.07.2021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7605</w:t>
      </w:r>
      <w:r w:rsidRPr="00C0250C">
        <w:rPr>
          <w:sz w:val="20"/>
        </w:rPr>
        <w:tab/>
        <w:t>39192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ДЕМЕДЮК</w:t>
      </w:r>
      <w:r w:rsidRPr="00C0250C">
        <w:rPr>
          <w:sz w:val="20"/>
        </w:rPr>
        <w:tab/>
        <w:t>ЯВ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30.07.2021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7606</w:t>
      </w:r>
      <w:r w:rsidRPr="00C0250C">
        <w:rPr>
          <w:sz w:val="20"/>
        </w:rPr>
        <w:tab/>
        <w:t>39193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ПРОДАН</w:t>
      </w:r>
      <w:r w:rsidRPr="00C0250C">
        <w:rPr>
          <w:sz w:val="20"/>
        </w:rPr>
        <w:tab/>
        <w:t>СК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7607</w:t>
      </w:r>
      <w:r w:rsidRPr="00C0250C">
        <w:rPr>
          <w:sz w:val="20"/>
        </w:rPr>
        <w:tab/>
        <w:t>39194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ФЕДЧЕНКО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30.07.2021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7608</w:t>
      </w:r>
      <w:r w:rsidRPr="00C0250C">
        <w:rPr>
          <w:sz w:val="20"/>
        </w:rPr>
        <w:tab/>
        <w:t>39196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МІСІРАТОВ</w:t>
      </w:r>
      <w:r w:rsidRPr="00C0250C">
        <w:rPr>
          <w:sz w:val="20"/>
        </w:rPr>
        <w:tab/>
        <w:t>РЕ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30.07.2021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7609</w:t>
      </w:r>
      <w:r w:rsidRPr="00C0250C">
        <w:rPr>
          <w:sz w:val="20"/>
        </w:rPr>
        <w:tab/>
        <w:t>39197</w:t>
      </w:r>
      <w:r w:rsidRPr="00C0250C">
        <w:rPr>
          <w:sz w:val="20"/>
        </w:rPr>
        <w:tab/>
        <w:t>30.07.2021</w:t>
      </w:r>
      <w:r w:rsidRPr="00C0250C">
        <w:rPr>
          <w:sz w:val="20"/>
        </w:rPr>
        <w:tab/>
        <w:t>КРИВИЦЬКА</w:t>
      </w:r>
      <w:r w:rsidRPr="00C0250C">
        <w:rPr>
          <w:sz w:val="20"/>
        </w:rPr>
        <w:tab/>
        <w:t>ОС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7610</w:t>
      </w:r>
      <w:r w:rsidRPr="00C0250C">
        <w:rPr>
          <w:sz w:val="20"/>
        </w:rPr>
        <w:tab/>
        <w:t>39198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ДАНІЛЬЄВ</w:t>
      </w:r>
      <w:r w:rsidRPr="00C0250C">
        <w:rPr>
          <w:sz w:val="20"/>
        </w:rPr>
        <w:tab/>
        <w:t>КЕ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18.08.2021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7611</w:t>
      </w:r>
      <w:r w:rsidRPr="00C0250C">
        <w:rPr>
          <w:sz w:val="20"/>
        </w:rPr>
        <w:tab/>
        <w:t>39199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ГОНТАРЬ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18.08.2021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7612</w:t>
      </w:r>
      <w:r w:rsidRPr="00C0250C">
        <w:rPr>
          <w:sz w:val="20"/>
        </w:rPr>
        <w:tab/>
        <w:t>39200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БОЙКО</w:t>
      </w:r>
      <w:r w:rsidRPr="00C0250C">
        <w:rPr>
          <w:sz w:val="20"/>
        </w:rPr>
        <w:tab/>
        <w:t>РІ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18.08.2021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7613</w:t>
      </w:r>
      <w:r w:rsidRPr="00C0250C">
        <w:rPr>
          <w:sz w:val="20"/>
        </w:rPr>
        <w:tab/>
        <w:t>39201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КУРТМОЛЛАЄВ</w:t>
      </w:r>
      <w:r w:rsidRPr="00C0250C">
        <w:rPr>
          <w:sz w:val="20"/>
        </w:rPr>
        <w:tab/>
        <w:t>АЕ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18.08.2021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7614</w:t>
      </w:r>
      <w:r w:rsidRPr="00C0250C">
        <w:rPr>
          <w:sz w:val="20"/>
        </w:rPr>
        <w:tab/>
        <w:t>39202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БАБИЧ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7615</w:t>
      </w:r>
      <w:r w:rsidRPr="00C0250C">
        <w:rPr>
          <w:sz w:val="20"/>
        </w:rPr>
        <w:tab/>
        <w:t>39204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ШМЕЛЬОВ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16.11.2021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7616</w:t>
      </w:r>
      <w:r w:rsidRPr="00C0250C">
        <w:rPr>
          <w:sz w:val="20"/>
        </w:rPr>
        <w:tab/>
        <w:t>39205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АРЧАКОВ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18.08.2021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7617</w:t>
      </w:r>
      <w:r w:rsidRPr="00C0250C">
        <w:rPr>
          <w:sz w:val="20"/>
        </w:rPr>
        <w:tab/>
        <w:t>39206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МОЖАР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18.08.2021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7618</w:t>
      </w:r>
      <w:r w:rsidRPr="00C0250C">
        <w:rPr>
          <w:sz w:val="20"/>
        </w:rPr>
        <w:tab/>
        <w:t>39207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ТАБАЧНИЙ</w:t>
      </w:r>
      <w:r w:rsidRPr="00C0250C">
        <w:rPr>
          <w:sz w:val="20"/>
        </w:rPr>
        <w:tab/>
        <w:t>ПІ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7619</w:t>
      </w:r>
      <w:r w:rsidRPr="00C0250C">
        <w:rPr>
          <w:sz w:val="20"/>
        </w:rPr>
        <w:tab/>
        <w:t>39208</w:t>
      </w:r>
      <w:r w:rsidRPr="00C0250C">
        <w:rPr>
          <w:sz w:val="20"/>
        </w:rPr>
        <w:tab/>
        <w:t>18.08.2021</w:t>
      </w:r>
      <w:r w:rsidRPr="00C0250C">
        <w:rPr>
          <w:sz w:val="20"/>
        </w:rPr>
        <w:tab/>
        <w:t>КИЧКИР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18.08.2021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7620</w:t>
      </w:r>
      <w:r w:rsidRPr="00C0250C">
        <w:rPr>
          <w:sz w:val="20"/>
        </w:rPr>
        <w:tab/>
        <w:t>39209</w:t>
      </w:r>
      <w:r w:rsidRPr="00C0250C">
        <w:rPr>
          <w:sz w:val="20"/>
        </w:rPr>
        <w:tab/>
        <w:t>31.08.2021</w:t>
      </w:r>
      <w:r w:rsidRPr="00C0250C">
        <w:rPr>
          <w:sz w:val="20"/>
        </w:rPr>
        <w:tab/>
        <w:t>МАХОВ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31.08.2021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7621</w:t>
      </w:r>
      <w:r w:rsidRPr="00C0250C">
        <w:rPr>
          <w:sz w:val="20"/>
        </w:rPr>
        <w:tab/>
        <w:t>39210</w:t>
      </w:r>
      <w:r w:rsidRPr="00C0250C">
        <w:rPr>
          <w:sz w:val="20"/>
        </w:rPr>
        <w:tab/>
        <w:t>05.10.2021</w:t>
      </w:r>
      <w:r w:rsidRPr="00C0250C">
        <w:rPr>
          <w:sz w:val="20"/>
        </w:rPr>
        <w:tab/>
        <w:t>САВЧУК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05.10.2021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7622</w:t>
      </w:r>
      <w:r w:rsidRPr="00C0250C">
        <w:rPr>
          <w:sz w:val="20"/>
        </w:rPr>
        <w:tab/>
        <w:t>39211</w:t>
      </w:r>
      <w:r w:rsidRPr="00C0250C">
        <w:rPr>
          <w:sz w:val="20"/>
        </w:rPr>
        <w:tab/>
        <w:t>05.10.2021</w:t>
      </w:r>
      <w:r w:rsidRPr="00C0250C">
        <w:rPr>
          <w:sz w:val="20"/>
        </w:rPr>
        <w:tab/>
        <w:t>ШЕВЦОВ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інв.війни,</w:t>
      </w:r>
      <w:r w:rsidRPr="00C0250C">
        <w:rPr>
          <w:sz w:val="20"/>
        </w:rPr>
        <w:tab/>
        <w:t>05.10.2021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7623</w:t>
      </w:r>
      <w:r w:rsidRPr="00C0250C">
        <w:rPr>
          <w:sz w:val="20"/>
        </w:rPr>
        <w:tab/>
        <w:t>39212</w:t>
      </w:r>
      <w:r w:rsidRPr="00C0250C">
        <w:rPr>
          <w:sz w:val="20"/>
        </w:rPr>
        <w:tab/>
        <w:t>25.10.2021</w:t>
      </w:r>
      <w:r w:rsidRPr="00C0250C">
        <w:rPr>
          <w:sz w:val="20"/>
        </w:rPr>
        <w:tab/>
        <w:t>МЕРЖВИНСЬКИЙ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25.10.2021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7624</w:t>
      </w:r>
      <w:r w:rsidRPr="00C0250C">
        <w:rPr>
          <w:sz w:val="20"/>
        </w:rPr>
        <w:tab/>
        <w:t>39213</w:t>
      </w:r>
      <w:r w:rsidRPr="00C0250C">
        <w:rPr>
          <w:sz w:val="20"/>
        </w:rPr>
        <w:tab/>
        <w:t>25.10.2021</w:t>
      </w:r>
      <w:r w:rsidRPr="00C0250C">
        <w:rPr>
          <w:sz w:val="20"/>
        </w:rPr>
        <w:tab/>
        <w:t>ОХРІМОВИЧ-ВЕРБИ</w:t>
      </w:r>
      <w:r w:rsidRPr="00C0250C">
        <w:rPr>
          <w:sz w:val="20"/>
        </w:rPr>
        <w:tab/>
        <w:t>ЮК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25.10.2021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7625</w:t>
      </w:r>
      <w:r w:rsidRPr="00C0250C">
        <w:rPr>
          <w:sz w:val="20"/>
        </w:rPr>
        <w:tab/>
        <w:t>39214</w:t>
      </w:r>
      <w:r w:rsidRPr="00C0250C">
        <w:rPr>
          <w:sz w:val="20"/>
        </w:rPr>
        <w:tab/>
        <w:t>25.11.2021</w:t>
      </w:r>
      <w:r w:rsidRPr="00C0250C">
        <w:rPr>
          <w:sz w:val="20"/>
        </w:rPr>
        <w:tab/>
        <w:t>ПЕТРОВ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інв.війни,</w:t>
      </w:r>
      <w:r w:rsidRPr="00C0250C">
        <w:rPr>
          <w:sz w:val="20"/>
        </w:rPr>
        <w:tab/>
        <w:t>11.01.2023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7626</w:t>
      </w:r>
      <w:r w:rsidRPr="00C0250C">
        <w:rPr>
          <w:sz w:val="20"/>
        </w:rPr>
        <w:tab/>
        <w:t>39215</w:t>
      </w:r>
      <w:r w:rsidRPr="00C0250C">
        <w:rPr>
          <w:sz w:val="20"/>
        </w:rPr>
        <w:tab/>
        <w:t>25.11.2021</w:t>
      </w:r>
      <w:r w:rsidRPr="00C0250C">
        <w:rPr>
          <w:sz w:val="20"/>
        </w:rPr>
        <w:tab/>
        <w:t>АГАПІТОВ</w:t>
      </w:r>
      <w:r w:rsidRPr="00C0250C">
        <w:rPr>
          <w:sz w:val="20"/>
        </w:rPr>
        <w:tab/>
        <w:t>АО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25.11.2021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7627</w:t>
      </w:r>
      <w:r w:rsidRPr="00C0250C">
        <w:rPr>
          <w:sz w:val="20"/>
        </w:rPr>
        <w:tab/>
        <w:t>39216А</w:t>
      </w:r>
      <w:r w:rsidRPr="00C0250C">
        <w:rPr>
          <w:sz w:val="20"/>
        </w:rPr>
        <w:tab/>
        <w:t>25.11.2021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КС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7628</w:t>
      </w:r>
      <w:r w:rsidRPr="00C0250C">
        <w:rPr>
          <w:sz w:val="20"/>
        </w:rPr>
        <w:tab/>
        <w:t>39216Б</w:t>
      </w:r>
      <w:r w:rsidRPr="00C0250C">
        <w:rPr>
          <w:sz w:val="20"/>
        </w:rPr>
        <w:tab/>
        <w:t>25.11.2021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СС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7629</w:t>
      </w:r>
      <w:r w:rsidRPr="00C0250C">
        <w:rPr>
          <w:sz w:val="20"/>
        </w:rPr>
        <w:tab/>
        <w:t>39216В</w:t>
      </w:r>
      <w:r w:rsidRPr="00C0250C">
        <w:rPr>
          <w:sz w:val="20"/>
        </w:rPr>
        <w:tab/>
        <w:t>25.11.2021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ЄС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7630</w:t>
      </w:r>
      <w:r w:rsidRPr="00C0250C">
        <w:rPr>
          <w:sz w:val="20"/>
        </w:rPr>
        <w:tab/>
        <w:t>39217</w:t>
      </w:r>
      <w:r w:rsidRPr="00C0250C">
        <w:rPr>
          <w:sz w:val="20"/>
        </w:rPr>
        <w:tab/>
        <w:t>25.11.2021</w:t>
      </w:r>
      <w:r w:rsidRPr="00C0250C">
        <w:rPr>
          <w:sz w:val="20"/>
        </w:rPr>
        <w:tab/>
        <w:t>ДІВІТАЄВ</w:t>
      </w:r>
      <w:r w:rsidRPr="00C0250C">
        <w:rPr>
          <w:sz w:val="20"/>
        </w:rPr>
        <w:tab/>
        <w:t>ОІ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25.11.2021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7631</w:t>
      </w:r>
      <w:r w:rsidRPr="00C0250C">
        <w:rPr>
          <w:sz w:val="20"/>
        </w:rPr>
        <w:tab/>
        <w:t>39301</w:t>
      </w:r>
      <w:r w:rsidRPr="00C0250C">
        <w:rPr>
          <w:sz w:val="20"/>
        </w:rPr>
        <w:tab/>
        <w:t>25.11.2021</w:t>
      </w:r>
      <w:r w:rsidRPr="00C0250C">
        <w:rPr>
          <w:sz w:val="20"/>
        </w:rPr>
        <w:tab/>
        <w:t>НАСІРОВ</w:t>
      </w:r>
      <w:r w:rsidRPr="00C0250C">
        <w:rPr>
          <w:sz w:val="20"/>
        </w:rPr>
        <w:tab/>
        <w:t>ЗТ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25.11.2021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7632</w:t>
      </w:r>
      <w:r w:rsidRPr="00C0250C">
        <w:rPr>
          <w:sz w:val="20"/>
        </w:rPr>
        <w:tab/>
        <w:t>39345</w:t>
      </w:r>
      <w:r w:rsidRPr="00C0250C">
        <w:rPr>
          <w:sz w:val="20"/>
        </w:rPr>
        <w:tab/>
        <w:t>30.11.2021</w:t>
      </w:r>
      <w:r w:rsidRPr="00C0250C">
        <w:rPr>
          <w:sz w:val="20"/>
        </w:rPr>
        <w:tab/>
        <w:t>ШВЕЦЬ</w:t>
      </w:r>
      <w:r w:rsidRPr="00C0250C">
        <w:rPr>
          <w:sz w:val="20"/>
        </w:rPr>
        <w:tab/>
        <w:t>ТС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праців.служ.ЦЗ,</w:t>
      </w:r>
      <w:r w:rsidRPr="00C0250C">
        <w:rPr>
          <w:sz w:val="20"/>
        </w:rPr>
        <w:tab/>
        <w:t>30.11.2021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7633</w:t>
      </w:r>
      <w:r w:rsidRPr="00C0250C">
        <w:rPr>
          <w:sz w:val="20"/>
        </w:rPr>
        <w:tab/>
        <w:t>39272</w:t>
      </w:r>
      <w:r w:rsidRPr="00C0250C">
        <w:rPr>
          <w:sz w:val="20"/>
        </w:rPr>
        <w:tab/>
        <w:t>09.12.2021</w:t>
      </w:r>
      <w:r w:rsidRPr="00C0250C">
        <w:rPr>
          <w:sz w:val="20"/>
        </w:rPr>
        <w:tab/>
        <w:t>КОЧКАДАМЯН</w:t>
      </w:r>
      <w:r w:rsidRPr="00C0250C">
        <w:rPr>
          <w:sz w:val="20"/>
        </w:rPr>
        <w:tab/>
        <w:t>АГ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09.12.2021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7634</w:t>
      </w:r>
      <w:r w:rsidRPr="00C0250C">
        <w:rPr>
          <w:sz w:val="20"/>
        </w:rPr>
        <w:tab/>
        <w:t>39285</w:t>
      </w:r>
      <w:r w:rsidRPr="00C0250C">
        <w:rPr>
          <w:sz w:val="20"/>
        </w:rPr>
        <w:tab/>
        <w:t>09.12.2021</w:t>
      </w:r>
      <w:r w:rsidRPr="00C0250C">
        <w:rPr>
          <w:sz w:val="20"/>
        </w:rPr>
        <w:tab/>
        <w:t>СІЛОЧІ</w:t>
      </w:r>
      <w:r w:rsidRPr="00C0250C">
        <w:rPr>
          <w:sz w:val="20"/>
        </w:rPr>
        <w:tab/>
        <w:t>ДЮ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09.12.2021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7635</w:t>
      </w:r>
      <w:r w:rsidRPr="00C0250C">
        <w:rPr>
          <w:sz w:val="20"/>
        </w:rPr>
        <w:tab/>
        <w:t>39287</w:t>
      </w:r>
      <w:r w:rsidRPr="00C0250C">
        <w:rPr>
          <w:sz w:val="20"/>
        </w:rPr>
        <w:tab/>
        <w:t>09.12.2021</w:t>
      </w:r>
      <w:r w:rsidRPr="00C0250C">
        <w:rPr>
          <w:sz w:val="20"/>
        </w:rPr>
        <w:tab/>
        <w:t>САВІЧЕВ</w:t>
      </w:r>
      <w:r w:rsidRPr="00C0250C">
        <w:rPr>
          <w:sz w:val="20"/>
        </w:rPr>
        <w:tab/>
        <w:t>СО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09.12.2021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7636</w:t>
      </w:r>
      <w:r w:rsidRPr="00C0250C">
        <w:rPr>
          <w:sz w:val="20"/>
        </w:rPr>
        <w:tab/>
        <w:t>39218</w:t>
      </w:r>
      <w:r w:rsidRPr="00C0250C">
        <w:rPr>
          <w:sz w:val="20"/>
        </w:rPr>
        <w:tab/>
        <w:t>10.12.2021</w:t>
      </w:r>
      <w:r w:rsidRPr="00C0250C">
        <w:rPr>
          <w:sz w:val="20"/>
        </w:rPr>
        <w:tab/>
        <w:t>МАТВІЄНКО</w:t>
      </w:r>
      <w:r w:rsidRPr="00C0250C">
        <w:rPr>
          <w:sz w:val="20"/>
        </w:rPr>
        <w:tab/>
        <w:t>НМ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10.12.2021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7637</w:t>
      </w:r>
      <w:r w:rsidRPr="00C0250C">
        <w:rPr>
          <w:sz w:val="20"/>
        </w:rPr>
        <w:tab/>
        <w:t>39220</w:t>
      </w:r>
      <w:r w:rsidRPr="00C0250C">
        <w:rPr>
          <w:sz w:val="20"/>
        </w:rPr>
        <w:tab/>
        <w:t>10.12.2021</w:t>
      </w:r>
      <w:r w:rsidRPr="00C0250C">
        <w:rPr>
          <w:sz w:val="20"/>
        </w:rPr>
        <w:tab/>
        <w:t>ЛЕОНЕЦЬ</w:t>
      </w:r>
      <w:r w:rsidRPr="00C0250C">
        <w:rPr>
          <w:sz w:val="20"/>
        </w:rPr>
        <w:tab/>
        <w:t>ІВ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наук.-пед.праці</w:t>
      </w:r>
      <w:r w:rsidRPr="00C0250C">
        <w:rPr>
          <w:sz w:val="20"/>
        </w:rPr>
        <w:tab/>
        <w:t>10.12.2021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7638</w:t>
      </w:r>
      <w:r w:rsidRPr="00C0250C">
        <w:rPr>
          <w:sz w:val="20"/>
        </w:rPr>
        <w:tab/>
        <w:t>39221</w:t>
      </w:r>
      <w:r w:rsidRPr="00C0250C">
        <w:rPr>
          <w:sz w:val="20"/>
        </w:rPr>
        <w:tab/>
        <w:t>10.12.2021</w:t>
      </w:r>
      <w:r w:rsidRPr="00C0250C">
        <w:rPr>
          <w:sz w:val="20"/>
        </w:rPr>
        <w:tab/>
        <w:t>ДУЩЕНКО</w:t>
      </w:r>
      <w:r w:rsidRPr="00C0250C">
        <w:rPr>
          <w:sz w:val="20"/>
        </w:rPr>
        <w:tab/>
        <w:t>СВ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7639</w:t>
      </w:r>
      <w:r w:rsidRPr="00C0250C">
        <w:rPr>
          <w:sz w:val="20"/>
        </w:rPr>
        <w:tab/>
        <w:t>39222</w:t>
      </w:r>
      <w:r w:rsidRPr="00C0250C">
        <w:rPr>
          <w:sz w:val="20"/>
        </w:rPr>
        <w:tab/>
        <w:t>10.12.2021</w:t>
      </w:r>
      <w:r w:rsidRPr="00C0250C">
        <w:rPr>
          <w:sz w:val="20"/>
        </w:rPr>
        <w:tab/>
        <w:t>КРАВЧЕНКО</w:t>
      </w:r>
      <w:r w:rsidRPr="00C0250C">
        <w:rPr>
          <w:sz w:val="20"/>
        </w:rPr>
        <w:tab/>
        <w:t>ВМ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10.12.2021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7640</w:t>
      </w:r>
      <w:r w:rsidRPr="00C0250C">
        <w:rPr>
          <w:sz w:val="20"/>
        </w:rPr>
        <w:tab/>
        <w:t>39223</w:t>
      </w:r>
      <w:r w:rsidRPr="00C0250C">
        <w:rPr>
          <w:sz w:val="20"/>
        </w:rPr>
        <w:tab/>
        <w:t>14.12.2021</w:t>
      </w:r>
      <w:r w:rsidRPr="00C0250C">
        <w:rPr>
          <w:sz w:val="20"/>
        </w:rPr>
        <w:tab/>
        <w:t>СКОТЮК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сім.вихов.дітей</w:t>
      </w:r>
      <w:r w:rsidRPr="00C0250C">
        <w:rPr>
          <w:sz w:val="20"/>
        </w:rPr>
        <w:tab/>
        <w:t>14.12.2021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7641</w:t>
      </w:r>
      <w:r w:rsidRPr="00C0250C">
        <w:rPr>
          <w:sz w:val="20"/>
        </w:rPr>
        <w:tab/>
        <w:t>39225</w:t>
      </w:r>
      <w:r w:rsidRPr="00C0250C">
        <w:rPr>
          <w:sz w:val="20"/>
        </w:rPr>
        <w:tab/>
        <w:t>30.12.2021</w:t>
      </w:r>
      <w:r w:rsidRPr="00C0250C">
        <w:rPr>
          <w:sz w:val="20"/>
        </w:rPr>
        <w:tab/>
        <w:t>КОНОНЧУК</w:t>
      </w:r>
      <w:r w:rsidRPr="00C0250C">
        <w:rPr>
          <w:sz w:val="20"/>
        </w:rPr>
        <w:tab/>
        <w:t>КО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7642</w:t>
      </w:r>
      <w:r w:rsidRPr="00C0250C">
        <w:rPr>
          <w:sz w:val="20"/>
        </w:rPr>
        <w:tab/>
        <w:t>39226</w:t>
      </w:r>
      <w:r w:rsidRPr="00C0250C">
        <w:rPr>
          <w:sz w:val="20"/>
        </w:rPr>
        <w:tab/>
        <w:t>30.12.2021</w:t>
      </w:r>
      <w:r w:rsidRPr="00C0250C">
        <w:rPr>
          <w:sz w:val="20"/>
        </w:rPr>
        <w:tab/>
        <w:t>ОЗІМЧУК</w:t>
      </w:r>
      <w:r w:rsidRPr="00C0250C">
        <w:rPr>
          <w:sz w:val="20"/>
        </w:rPr>
        <w:tab/>
        <w:t>ДІ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7643</w:t>
      </w:r>
      <w:r w:rsidRPr="00C0250C">
        <w:rPr>
          <w:sz w:val="20"/>
        </w:rPr>
        <w:tab/>
        <w:t>39273</w:t>
      </w:r>
      <w:r w:rsidRPr="00C0250C">
        <w:rPr>
          <w:sz w:val="20"/>
        </w:rPr>
        <w:tab/>
        <w:t>30.12.2021</w:t>
      </w:r>
      <w:r w:rsidRPr="00C0250C">
        <w:rPr>
          <w:sz w:val="20"/>
        </w:rPr>
        <w:tab/>
        <w:t>СТРОК</w:t>
      </w:r>
      <w:r w:rsidRPr="00C0250C">
        <w:rPr>
          <w:sz w:val="20"/>
        </w:rPr>
        <w:tab/>
        <w:t>МО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30.12.2021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C0250C">
        <w:rPr>
          <w:sz w:val="20"/>
        </w:rPr>
        <w:tab/>
      </w:r>
      <w:r w:rsidRPr="00C0250C">
        <w:rPr>
          <w:sz w:val="20"/>
        </w:rPr>
        <w:tab/>
        <w:t>Рік 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7644</w:t>
      </w:r>
      <w:r w:rsidRPr="00C0250C">
        <w:rPr>
          <w:sz w:val="20"/>
        </w:rPr>
        <w:tab/>
        <w:t>39227</w:t>
      </w:r>
      <w:r w:rsidRPr="00C0250C">
        <w:rPr>
          <w:sz w:val="20"/>
        </w:rPr>
        <w:tab/>
        <w:t>25.01.2022</w:t>
      </w:r>
      <w:r w:rsidRPr="00C0250C">
        <w:rPr>
          <w:sz w:val="20"/>
        </w:rPr>
        <w:tab/>
        <w:t>СВИСТУНОВА</w:t>
      </w:r>
      <w:r w:rsidRPr="00C0250C">
        <w:rPr>
          <w:sz w:val="20"/>
        </w:rPr>
        <w:tab/>
        <w:t>ОМ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25.01.2022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7645</w:t>
      </w:r>
      <w:r w:rsidRPr="00C0250C">
        <w:rPr>
          <w:sz w:val="20"/>
        </w:rPr>
        <w:tab/>
        <w:t>39228</w:t>
      </w:r>
      <w:r w:rsidRPr="00C0250C">
        <w:rPr>
          <w:sz w:val="20"/>
        </w:rPr>
        <w:tab/>
        <w:t>25.01.2022</w:t>
      </w:r>
      <w:r w:rsidRPr="00C0250C">
        <w:rPr>
          <w:sz w:val="20"/>
        </w:rPr>
        <w:tab/>
        <w:t>КУЛИК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Діти-сироти</w:t>
      </w:r>
      <w:r w:rsidRPr="00C0250C">
        <w:rPr>
          <w:sz w:val="20"/>
        </w:rPr>
        <w:tab/>
        <w:t>25.01.2022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7646</w:t>
      </w:r>
      <w:r w:rsidRPr="00C0250C">
        <w:rPr>
          <w:sz w:val="20"/>
        </w:rPr>
        <w:tab/>
        <w:t>39229</w:t>
      </w:r>
      <w:r w:rsidRPr="00C0250C">
        <w:rPr>
          <w:sz w:val="20"/>
        </w:rPr>
        <w:tab/>
        <w:t>25.01.2022</w:t>
      </w:r>
      <w:r w:rsidRPr="00C0250C">
        <w:rPr>
          <w:sz w:val="20"/>
        </w:rPr>
        <w:tab/>
        <w:t>КОМІССАРОВ</w:t>
      </w:r>
      <w:r w:rsidRPr="00C0250C">
        <w:rPr>
          <w:sz w:val="20"/>
        </w:rPr>
        <w:tab/>
        <w:t>МЛ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25.01.2022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7647</w:t>
      </w:r>
      <w:r w:rsidRPr="00C0250C">
        <w:rPr>
          <w:sz w:val="20"/>
        </w:rPr>
        <w:tab/>
        <w:t>39230</w:t>
      </w:r>
      <w:r w:rsidRPr="00C0250C">
        <w:rPr>
          <w:sz w:val="20"/>
        </w:rPr>
        <w:tab/>
        <w:t>25.01.2022</w:t>
      </w:r>
      <w:r w:rsidRPr="00C0250C">
        <w:rPr>
          <w:sz w:val="20"/>
        </w:rPr>
        <w:tab/>
        <w:t>ПІЗНЮР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25.01.2022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7648</w:t>
      </w:r>
      <w:r w:rsidRPr="00C0250C">
        <w:rPr>
          <w:sz w:val="20"/>
        </w:rPr>
        <w:tab/>
        <w:t>39231</w:t>
      </w:r>
      <w:r w:rsidRPr="00C0250C">
        <w:rPr>
          <w:sz w:val="20"/>
        </w:rPr>
        <w:tab/>
        <w:t>25.01.2022</w:t>
      </w:r>
      <w:r w:rsidRPr="00C0250C">
        <w:rPr>
          <w:sz w:val="20"/>
        </w:rPr>
        <w:tab/>
        <w:t>ЧАКОВ</w:t>
      </w:r>
      <w:r w:rsidRPr="00C0250C">
        <w:rPr>
          <w:sz w:val="20"/>
        </w:rPr>
        <w:tab/>
        <w:t>ДО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25.01.2022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7649</w:t>
      </w:r>
      <w:r w:rsidRPr="00C0250C">
        <w:rPr>
          <w:sz w:val="20"/>
        </w:rPr>
        <w:tab/>
        <w:t>39232</w:t>
      </w:r>
      <w:r w:rsidRPr="00C0250C">
        <w:rPr>
          <w:sz w:val="20"/>
        </w:rPr>
        <w:tab/>
        <w:t>09.02.2022</w:t>
      </w:r>
      <w:r w:rsidRPr="00C0250C">
        <w:rPr>
          <w:sz w:val="20"/>
        </w:rPr>
        <w:tab/>
        <w:t>ЛОГВІНЕНКО</w:t>
      </w:r>
      <w:r w:rsidRPr="00C0250C">
        <w:rPr>
          <w:sz w:val="20"/>
        </w:rPr>
        <w:tab/>
        <w:t>РВ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09.02.2022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7650</w:t>
      </w:r>
      <w:r w:rsidRPr="00C0250C">
        <w:rPr>
          <w:sz w:val="20"/>
        </w:rPr>
        <w:tab/>
        <w:t>39233</w:t>
      </w:r>
      <w:r w:rsidRPr="00C0250C">
        <w:rPr>
          <w:sz w:val="20"/>
        </w:rPr>
        <w:tab/>
        <w:t>09.02.2022</w:t>
      </w:r>
      <w:r w:rsidRPr="00C0250C">
        <w:rPr>
          <w:sz w:val="20"/>
        </w:rPr>
        <w:tab/>
        <w:t>МОШОНЕЦЬ</w:t>
      </w:r>
      <w:r w:rsidRPr="00C0250C">
        <w:rPr>
          <w:sz w:val="20"/>
        </w:rPr>
        <w:tab/>
        <w:t>ЛВ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7651</w:t>
      </w:r>
      <w:r w:rsidRPr="00C0250C">
        <w:rPr>
          <w:sz w:val="20"/>
        </w:rPr>
        <w:tab/>
        <w:t>39234</w:t>
      </w:r>
      <w:r w:rsidRPr="00C0250C">
        <w:rPr>
          <w:sz w:val="20"/>
        </w:rPr>
        <w:tab/>
        <w:t>09.02.2022</w:t>
      </w:r>
      <w:r w:rsidRPr="00C0250C">
        <w:rPr>
          <w:sz w:val="20"/>
        </w:rPr>
        <w:tab/>
        <w:t>ГУЩИН</w:t>
      </w:r>
      <w:r w:rsidRPr="00C0250C">
        <w:rPr>
          <w:sz w:val="20"/>
        </w:rPr>
        <w:tab/>
        <w:t>АГ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09.02.2022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7652</w:t>
      </w:r>
      <w:r w:rsidRPr="00C0250C">
        <w:rPr>
          <w:sz w:val="20"/>
        </w:rPr>
        <w:tab/>
        <w:t>39235</w:t>
      </w:r>
      <w:r w:rsidRPr="00C0250C">
        <w:rPr>
          <w:sz w:val="20"/>
        </w:rPr>
        <w:tab/>
        <w:t>09.02.2022</w:t>
      </w:r>
      <w:r w:rsidRPr="00C0250C">
        <w:rPr>
          <w:sz w:val="20"/>
        </w:rPr>
        <w:tab/>
        <w:t>КОЗАЧЕНКО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09.02.2022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7653</w:t>
      </w:r>
      <w:r w:rsidRPr="00C0250C">
        <w:rPr>
          <w:sz w:val="20"/>
        </w:rPr>
        <w:tab/>
        <w:t>39236</w:t>
      </w:r>
      <w:r w:rsidRPr="00C0250C">
        <w:rPr>
          <w:sz w:val="20"/>
        </w:rPr>
        <w:tab/>
        <w:t>09.02.2022</w:t>
      </w:r>
      <w:r w:rsidRPr="00C0250C">
        <w:rPr>
          <w:sz w:val="20"/>
        </w:rPr>
        <w:tab/>
        <w:t>ПАВЛЄНКО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09.02.2022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7654</w:t>
      </w:r>
      <w:r w:rsidRPr="00C0250C">
        <w:rPr>
          <w:sz w:val="20"/>
        </w:rPr>
        <w:tab/>
        <w:t>39237</w:t>
      </w:r>
      <w:r w:rsidRPr="00C0250C">
        <w:rPr>
          <w:sz w:val="20"/>
        </w:rPr>
        <w:tab/>
        <w:t>09.02.2022</w:t>
      </w:r>
      <w:r w:rsidRPr="00C0250C">
        <w:rPr>
          <w:sz w:val="20"/>
        </w:rPr>
        <w:tab/>
        <w:t>ВОЛОВЕНКО</w:t>
      </w:r>
      <w:r w:rsidRPr="00C0250C">
        <w:rPr>
          <w:sz w:val="20"/>
        </w:rPr>
        <w:tab/>
        <w:t>ОВ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09.02.2022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7655</w:t>
      </w:r>
      <w:r w:rsidRPr="00C0250C">
        <w:rPr>
          <w:sz w:val="20"/>
        </w:rPr>
        <w:tab/>
        <w:t>39238</w:t>
      </w:r>
      <w:r w:rsidRPr="00C0250C">
        <w:rPr>
          <w:sz w:val="20"/>
        </w:rPr>
        <w:tab/>
        <w:t>09.02.2022</w:t>
      </w:r>
      <w:r w:rsidRPr="00C0250C">
        <w:rPr>
          <w:sz w:val="20"/>
        </w:rPr>
        <w:tab/>
        <w:t>АНТОНЕНКО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09.02.2022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7656</w:t>
      </w:r>
      <w:r w:rsidRPr="00C0250C">
        <w:rPr>
          <w:sz w:val="20"/>
        </w:rPr>
        <w:tab/>
        <w:t>39239</w:t>
      </w:r>
      <w:r w:rsidRPr="00C0250C">
        <w:rPr>
          <w:sz w:val="20"/>
        </w:rPr>
        <w:tab/>
        <w:t>09.02.2022</w:t>
      </w:r>
      <w:r w:rsidRPr="00C0250C">
        <w:rPr>
          <w:sz w:val="20"/>
        </w:rPr>
        <w:tab/>
        <w:t>БІЛОУС</w:t>
      </w:r>
      <w:r w:rsidRPr="00C0250C">
        <w:rPr>
          <w:sz w:val="20"/>
        </w:rPr>
        <w:tab/>
        <w:t>ТВ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</w:r>
      <w:r w:rsidRPr="00C0250C">
        <w:rPr>
          <w:sz w:val="20"/>
        </w:rPr>
        <w:tab/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7657</w:t>
      </w:r>
      <w:r w:rsidRPr="00C0250C">
        <w:rPr>
          <w:sz w:val="20"/>
        </w:rPr>
        <w:tab/>
        <w:t>39240</w:t>
      </w:r>
      <w:r w:rsidRPr="00C0250C">
        <w:rPr>
          <w:sz w:val="20"/>
        </w:rPr>
        <w:tab/>
        <w:t>08.04.2022</w:t>
      </w:r>
      <w:r w:rsidRPr="00C0250C">
        <w:rPr>
          <w:sz w:val="20"/>
        </w:rPr>
        <w:tab/>
        <w:t>ЛЕВЧЕНКО</w:t>
      </w:r>
      <w:r w:rsidRPr="00C0250C">
        <w:rPr>
          <w:sz w:val="20"/>
        </w:rPr>
        <w:tab/>
        <w:t>ВВ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08.04.2022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7658</w:t>
      </w:r>
      <w:r w:rsidRPr="00C0250C">
        <w:rPr>
          <w:sz w:val="20"/>
        </w:rPr>
        <w:tab/>
        <w:t>39241</w:t>
      </w:r>
      <w:r w:rsidRPr="00C0250C">
        <w:rPr>
          <w:sz w:val="20"/>
        </w:rPr>
        <w:tab/>
        <w:t>08.04.2022</w:t>
      </w:r>
      <w:r w:rsidRPr="00C0250C">
        <w:rPr>
          <w:sz w:val="20"/>
        </w:rPr>
        <w:tab/>
        <w:t>ОВЧИННИКОВ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08.04.2022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lastRenderedPageBreak/>
        <w:tab/>
        <w:t>7659</w:t>
      </w:r>
      <w:r w:rsidRPr="00C0250C">
        <w:rPr>
          <w:sz w:val="20"/>
        </w:rPr>
        <w:tab/>
        <w:t>39242</w:t>
      </w:r>
      <w:r w:rsidRPr="00C0250C">
        <w:rPr>
          <w:sz w:val="20"/>
        </w:rPr>
        <w:tab/>
        <w:t>08.04.2022</w:t>
      </w:r>
      <w:r w:rsidRPr="00C0250C">
        <w:rPr>
          <w:sz w:val="20"/>
        </w:rPr>
        <w:tab/>
        <w:t>МАРТЮК</w:t>
      </w:r>
      <w:r w:rsidRPr="00C0250C">
        <w:rPr>
          <w:sz w:val="20"/>
        </w:rPr>
        <w:tab/>
        <w:t>ОО</w:t>
      </w:r>
      <w:r w:rsidRPr="00C0250C">
        <w:rPr>
          <w:sz w:val="20"/>
        </w:rPr>
        <w:tab/>
        <w:t>1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08.04.2022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7660</w:t>
      </w:r>
      <w:r w:rsidRPr="00C0250C">
        <w:rPr>
          <w:sz w:val="20"/>
        </w:rPr>
        <w:tab/>
        <w:t>39243</w:t>
      </w:r>
      <w:r w:rsidRPr="00C0250C">
        <w:rPr>
          <w:sz w:val="20"/>
        </w:rPr>
        <w:tab/>
        <w:t>08.04.2022</w:t>
      </w:r>
      <w:r w:rsidRPr="00C0250C">
        <w:rPr>
          <w:sz w:val="20"/>
        </w:rPr>
        <w:tab/>
        <w:t>МАРКАТОВА</w:t>
      </w:r>
      <w:r w:rsidRPr="00C0250C">
        <w:rPr>
          <w:sz w:val="20"/>
        </w:rPr>
        <w:tab/>
        <w:t>ОА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08.04.2022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7661</w:t>
      </w:r>
      <w:r w:rsidRPr="00C0250C">
        <w:rPr>
          <w:sz w:val="20"/>
        </w:rPr>
        <w:tab/>
        <w:t>39244</w:t>
      </w:r>
      <w:r w:rsidRPr="00C0250C">
        <w:rPr>
          <w:sz w:val="20"/>
        </w:rPr>
        <w:tab/>
        <w:t>19.05.2022</w:t>
      </w:r>
      <w:r w:rsidRPr="00C0250C">
        <w:rPr>
          <w:sz w:val="20"/>
        </w:rPr>
        <w:tab/>
        <w:t>ТОВПИГА</w:t>
      </w:r>
      <w:r w:rsidRPr="00C0250C">
        <w:rPr>
          <w:sz w:val="20"/>
        </w:rPr>
        <w:tab/>
        <w:t>ОЄ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19.05.2022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7662</w:t>
      </w:r>
      <w:r w:rsidRPr="00C0250C">
        <w:rPr>
          <w:sz w:val="20"/>
        </w:rPr>
        <w:tab/>
        <w:t>39245</w:t>
      </w:r>
      <w:r w:rsidRPr="00C0250C">
        <w:rPr>
          <w:sz w:val="20"/>
        </w:rPr>
        <w:tab/>
        <w:t>19.05.2022</w:t>
      </w:r>
      <w:r w:rsidRPr="00C0250C">
        <w:rPr>
          <w:sz w:val="20"/>
        </w:rPr>
        <w:tab/>
        <w:t>СТОЛЯР</w:t>
      </w:r>
      <w:r w:rsidRPr="00C0250C">
        <w:rPr>
          <w:sz w:val="20"/>
        </w:rPr>
        <w:tab/>
        <w:t>АМ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19.05.2022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7663</w:t>
      </w:r>
      <w:r w:rsidRPr="00C0250C">
        <w:rPr>
          <w:sz w:val="20"/>
        </w:rPr>
        <w:tab/>
        <w:t>39246</w:t>
      </w:r>
      <w:r w:rsidRPr="00C0250C">
        <w:rPr>
          <w:sz w:val="20"/>
        </w:rPr>
        <w:tab/>
        <w:t>19.05.2022</w:t>
      </w:r>
      <w:r w:rsidRPr="00C0250C">
        <w:rPr>
          <w:sz w:val="20"/>
        </w:rPr>
        <w:tab/>
        <w:t>ДАНИЛКО</w:t>
      </w:r>
      <w:r w:rsidRPr="00C0250C">
        <w:rPr>
          <w:sz w:val="20"/>
        </w:rPr>
        <w:tab/>
        <w:t>ВО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19.05.2022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7664</w:t>
      </w:r>
      <w:r w:rsidRPr="00C0250C">
        <w:rPr>
          <w:sz w:val="20"/>
        </w:rPr>
        <w:tab/>
        <w:t>39306</w:t>
      </w:r>
      <w:r w:rsidRPr="00C0250C">
        <w:rPr>
          <w:sz w:val="20"/>
        </w:rPr>
        <w:tab/>
        <w:t>20.05.2022</w:t>
      </w:r>
      <w:r w:rsidRPr="00C0250C">
        <w:rPr>
          <w:sz w:val="20"/>
        </w:rPr>
        <w:tab/>
        <w:t>МАХНО</w:t>
      </w:r>
      <w:r w:rsidRPr="00C0250C">
        <w:rPr>
          <w:sz w:val="20"/>
        </w:rPr>
        <w:tab/>
        <w:t>СА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20.05.2022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7665</w:t>
      </w:r>
      <w:r w:rsidRPr="00C0250C">
        <w:rPr>
          <w:sz w:val="20"/>
        </w:rPr>
        <w:tab/>
        <w:t>39247</w:t>
      </w:r>
      <w:r w:rsidRPr="00C0250C">
        <w:rPr>
          <w:sz w:val="20"/>
        </w:rPr>
        <w:tab/>
        <w:t>20.06.2022</w:t>
      </w:r>
      <w:r w:rsidRPr="00C0250C">
        <w:rPr>
          <w:sz w:val="20"/>
        </w:rPr>
        <w:tab/>
        <w:t>ВОЛОСКОВ</w:t>
      </w:r>
      <w:r w:rsidRPr="00C0250C">
        <w:rPr>
          <w:sz w:val="20"/>
        </w:rPr>
        <w:tab/>
        <w:t>МВ</w:t>
      </w:r>
      <w:r w:rsidRPr="00C0250C">
        <w:rPr>
          <w:sz w:val="20"/>
        </w:rPr>
        <w:tab/>
        <w:t>5</w:t>
      </w:r>
      <w:r w:rsidRPr="00C0250C">
        <w:rPr>
          <w:sz w:val="20"/>
        </w:rPr>
        <w:tab/>
        <w:t>Ос.з інв.війни,</w:t>
      </w:r>
      <w:r w:rsidRPr="00C0250C">
        <w:rPr>
          <w:sz w:val="20"/>
        </w:rPr>
        <w:tab/>
        <w:t>20.06.2022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7666</w:t>
      </w:r>
      <w:r w:rsidRPr="00C0250C">
        <w:rPr>
          <w:sz w:val="20"/>
        </w:rPr>
        <w:tab/>
        <w:t>39274</w:t>
      </w:r>
      <w:r w:rsidRPr="00C0250C">
        <w:rPr>
          <w:sz w:val="20"/>
        </w:rPr>
        <w:tab/>
        <w:t>22.06.2022</w:t>
      </w:r>
      <w:r w:rsidRPr="00C0250C">
        <w:rPr>
          <w:sz w:val="20"/>
        </w:rPr>
        <w:tab/>
        <w:t>ТЮКОВ</w:t>
      </w:r>
      <w:r w:rsidRPr="00C0250C">
        <w:rPr>
          <w:sz w:val="20"/>
        </w:rPr>
        <w:tab/>
        <w:t>АВ</w:t>
      </w:r>
      <w:r w:rsidRPr="00C0250C">
        <w:rPr>
          <w:sz w:val="20"/>
        </w:rPr>
        <w:tab/>
        <w:t>4</w:t>
      </w:r>
      <w:r w:rsidRPr="00C0250C">
        <w:rPr>
          <w:sz w:val="20"/>
        </w:rPr>
        <w:tab/>
        <w:t>поліцейські</w:t>
      </w:r>
      <w:r w:rsidRPr="00C0250C">
        <w:rPr>
          <w:sz w:val="20"/>
        </w:rPr>
        <w:tab/>
        <w:t>22.06.2022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7667</w:t>
      </w:r>
      <w:r w:rsidRPr="00C0250C">
        <w:rPr>
          <w:sz w:val="20"/>
        </w:rPr>
        <w:tab/>
        <w:t>39248</w:t>
      </w:r>
      <w:r w:rsidRPr="00C0250C">
        <w:rPr>
          <w:sz w:val="20"/>
        </w:rPr>
        <w:tab/>
        <w:t>26.07.2022</w:t>
      </w:r>
      <w:r w:rsidRPr="00C0250C">
        <w:rPr>
          <w:sz w:val="20"/>
        </w:rPr>
        <w:tab/>
        <w:t>ГАЛИЧ</w:t>
      </w:r>
      <w:r w:rsidRPr="00C0250C">
        <w:rPr>
          <w:sz w:val="20"/>
        </w:rPr>
        <w:tab/>
        <w:t>ТМ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26.07.2022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7668</w:t>
      </w:r>
      <w:r w:rsidRPr="00C0250C">
        <w:rPr>
          <w:sz w:val="20"/>
        </w:rPr>
        <w:tab/>
        <w:t>39249</w:t>
      </w:r>
      <w:r w:rsidRPr="00C0250C">
        <w:rPr>
          <w:sz w:val="20"/>
        </w:rPr>
        <w:tab/>
        <w:t>26.07.2022</w:t>
      </w:r>
      <w:r w:rsidRPr="00C0250C">
        <w:rPr>
          <w:sz w:val="20"/>
        </w:rPr>
        <w:tab/>
        <w:t>КНИШ</w:t>
      </w:r>
      <w:r w:rsidRPr="00C0250C">
        <w:rPr>
          <w:sz w:val="20"/>
        </w:rPr>
        <w:tab/>
        <w:t>РМ</w:t>
      </w:r>
      <w:r w:rsidRPr="00C0250C">
        <w:rPr>
          <w:sz w:val="20"/>
        </w:rPr>
        <w:tab/>
        <w:t>8</w:t>
      </w:r>
      <w:r w:rsidRPr="00C0250C">
        <w:rPr>
          <w:sz w:val="20"/>
        </w:rPr>
        <w:tab/>
        <w:t>багатодітні сім</w:t>
      </w:r>
      <w:r w:rsidRPr="00C0250C">
        <w:rPr>
          <w:sz w:val="20"/>
        </w:rPr>
        <w:tab/>
        <w:t>26.07.2022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7669</w:t>
      </w:r>
      <w:r w:rsidRPr="00C0250C">
        <w:rPr>
          <w:sz w:val="20"/>
        </w:rPr>
        <w:tab/>
        <w:t>39250</w:t>
      </w:r>
      <w:r w:rsidRPr="00C0250C">
        <w:rPr>
          <w:sz w:val="20"/>
        </w:rPr>
        <w:tab/>
        <w:t>26.07.2022</w:t>
      </w:r>
      <w:r w:rsidRPr="00C0250C">
        <w:rPr>
          <w:sz w:val="20"/>
        </w:rPr>
        <w:tab/>
        <w:t>БЕЛЬКОВИЧ</w:t>
      </w:r>
      <w:r w:rsidRPr="00C0250C">
        <w:rPr>
          <w:sz w:val="20"/>
        </w:rPr>
        <w:tab/>
        <w:t>КВ</w:t>
      </w:r>
      <w:r w:rsidRPr="00C0250C">
        <w:rPr>
          <w:sz w:val="20"/>
        </w:rPr>
        <w:tab/>
        <w:t>2</w:t>
      </w:r>
      <w:r w:rsidRPr="00C0250C">
        <w:rPr>
          <w:sz w:val="20"/>
        </w:rPr>
        <w:tab/>
        <w:t>ос.з інв,учасни</w:t>
      </w:r>
      <w:r w:rsidRPr="00C0250C">
        <w:rPr>
          <w:sz w:val="20"/>
        </w:rPr>
        <w:tab/>
        <w:t>26.07.2022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7670</w:t>
      </w:r>
      <w:r w:rsidRPr="00C0250C">
        <w:rPr>
          <w:sz w:val="20"/>
        </w:rPr>
        <w:tab/>
        <w:t>39252</w:t>
      </w:r>
      <w:r w:rsidRPr="00C0250C">
        <w:rPr>
          <w:sz w:val="20"/>
        </w:rPr>
        <w:tab/>
        <w:t>26.07.2022</w:t>
      </w:r>
      <w:r w:rsidRPr="00C0250C">
        <w:rPr>
          <w:sz w:val="20"/>
        </w:rPr>
        <w:tab/>
        <w:t>КОРЧАГІН</w:t>
      </w:r>
      <w:r w:rsidRPr="00C0250C">
        <w:rPr>
          <w:sz w:val="20"/>
        </w:rPr>
        <w:tab/>
        <w:t>ПЄ</w:t>
      </w:r>
      <w:r w:rsidRPr="00C0250C">
        <w:rPr>
          <w:sz w:val="20"/>
        </w:rPr>
        <w:tab/>
        <w:t>6</w:t>
      </w:r>
      <w:r w:rsidRPr="00C0250C">
        <w:rPr>
          <w:sz w:val="20"/>
        </w:rPr>
        <w:tab/>
        <w:t>УБД, залучені д</w:t>
      </w:r>
      <w:r w:rsidRPr="00C0250C">
        <w:rPr>
          <w:sz w:val="20"/>
        </w:rPr>
        <w:tab/>
        <w:t>26.07.2022</w:t>
      </w:r>
    </w:p>
    <w:p w:rsidR="009D08B4" w:rsidRPr="00C0250C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  <w:t>7671</w:t>
      </w:r>
      <w:r w:rsidRPr="00C0250C">
        <w:rPr>
          <w:sz w:val="20"/>
        </w:rPr>
        <w:tab/>
        <w:t>39254</w:t>
      </w:r>
      <w:r w:rsidRPr="00C0250C">
        <w:rPr>
          <w:sz w:val="20"/>
        </w:rPr>
        <w:tab/>
        <w:t>04.08.2022</w:t>
      </w:r>
      <w:r w:rsidRPr="00C0250C">
        <w:rPr>
          <w:sz w:val="20"/>
        </w:rPr>
        <w:tab/>
        <w:t>ГРИЦАЙ</w:t>
      </w:r>
      <w:r w:rsidRPr="00C0250C">
        <w:rPr>
          <w:sz w:val="20"/>
        </w:rPr>
        <w:tab/>
        <w:t>ВА</w:t>
      </w:r>
      <w:r w:rsidRPr="00C0250C">
        <w:rPr>
          <w:sz w:val="20"/>
        </w:rPr>
        <w:tab/>
        <w:t>3</w:t>
      </w:r>
      <w:r w:rsidRPr="00C0250C">
        <w:rPr>
          <w:sz w:val="20"/>
        </w:rPr>
        <w:tab/>
        <w:t>УБД, уч.АТО, ВП</w:t>
      </w:r>
      <w:r w:rsidRPr="00C0250C">
        <w:rPr>
          <w:sz w:val="20"/>
        </w:rPr>
        <w:tab/>
        <w:t>04.08.2022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C0250C">
        <w:rPr>
          <w:sz w:val="20"/>
        </w:rPr>
        <w:tab/>
      </w:r>
      <w:r w:rsidRPr="009D08B4">
        <w:rPr>
          <w:sz w:val="20"/>
        </w:rPr>
        <w:t>7672</w:t>
      </w:r>
      <w:r w:rsidRPr="009D08B4">
        <w:rPr>
          <w:sz w:val="20"/>
        </w:rPr>
        <w:tab/>
        <w:t>39255</w:t>
      </w:r>
      <w:r w:rsidRPr="009D08B4">
        <w:rPr>
          <w:sz w:val="20"/>
        </w:rPr>
        <w:tab/>
        <w:t>04.08.2022</w:t>
      </w:r>
      <w:r w:rsidRPr="009D08B4">
        <w:rPr>
          <w:sz w:val="20"/>
        </w:rPr>
        <w:tab/>
        <w:t>ПАНЩАНИЙ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04.08.2022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7673</w:t>
      </w:r>
      <w:r w:rsidRPr="009D08B4">
        <w:rPr>
          <w:sz w:val="20"/>
        </w:rPr>
        <w:tab/>
        <w:t>39256</w:t>
      </w:r>
      <w:r w:rsidRPr="009D08B4">
        <w:rPr>
          <w:sz w:val="20"/>
        </w:rPr>
        <w:tab/>
        <w:t>16.09.2022</w:t>
      </w:r>
      <w:r w:rsidRPr="009D08B4">
        <w:rPr>
          <w:sz w:val="20"/>
        </w:rPr>
        <w:tab/>
        <w:t>КРИЖАК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7674</w:t>
      </w:r>
      <w:r w:rsidRPr="009D08B4">
        <w:rPr>
          <w:sz w:val="20"/>
        </w:rPr>
        <w:tab/>
        <w:t>39257</w:t>
      </w:r>
      <w:r w:rsidRPr="009D08B4">
        <w:rPr>
          <w:sz w:val="20"/>
        </w:rPr>
        <w:tab/>
        <w:t>16.09.2022</w:t>
      </w:r>
      <w:r w:rsidRPr="009D08B4">
        <w:rPr>
          <w:sz w:val="20"/>
        </w:rPr>
        <w:tab/>
        <w:t>КУРОЄДОВ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16.09.2022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7675</w:t>
      </w:r>
      <w:r w:rsidRPr="009D08B4">
        <w:rPr>
          <w:sz w:val="20"/>
        </w:rPr>
        <w:tab/>
        <w:t>39258</w:t>
      </w:r>
      <w:r w:rsidRPr="009D08B4">
        <w:rPr>
          <w:sz w:val="20"/>
        </w:rPr>
        <w:tab/>
        <w:t>16.09.2022</w:t>
      </w:r>
      <w:r w:rsidRPr="009D08B4">
        <w:rPr>
          <w:sz w:val="20"/>
        </w:rPr>
        <w:tab/>
        <w:t>ПОЛТЄВА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16.09.2022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7676</w:t>
      </w:r>
      <w:r w:rsidRPr="009D08B4">
        <w:rPr>
          <w:sz w:val="20"/>
        </w:rPr>
        <w:tab/>
        <w:t>39259</w:t>
      </w:r>
      <w:r w:rsidRPr="009D08B4">
        <w:rPr>
          <w:sz w:val="20"/>
        </w:rPr>
        <w:tab/>
        <w:t>16.09.2022</w:t>
      </w:r>
      <w:r w:rsidRPr="009D08B4">
        <w:rPr>
          <w:sz w:val="20"/>
        </w:rPr>
        <w:tab/>
        <w:t>ГУБАРЕВ</w:t>
      </w:r>
      <w:r w:rsidRPr="009D08B4">
        <w:rPr>
          <w:sz w:val="20"/>
        </w:rPr>
        <w:tab/>
        <w:t>СГ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Ос.з інв.війни,</w:t>
      </w:r>
      <w:r w:rsidRPr="009D08B4">
        <w:rPr>
          <w:sz w:val="20"/>
        </w:rPr>
        <w:tab/>
        <w:t>16.09.2022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7677</w:t>
      </w:r>
      <w:r w:rsidRPr="009D08B4">
        <w:rPr>
          <w:sz w:val="20"/>
        </w:rPr>
        <w:tab/>
        <w:t>39260</w:t>
      </w:r>
      <w:r w:rsidRPr="009D08B4">
        <w:rPr>
          <w:sz w:val="20"/>
        </w:rPr>
        <w:tab/>
        <w:t>16.09.2022</w:t>
      </w:r>
      <w:r w:rsidRPr="009D08B4">
        <w:rPr>
          <w:sz w:val="20"/>
        </w:rPr>
        <w:tab/>
        <w:t>МЕЛЬНІЧУК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ос.з інв,учасни</w:t>
      </w:r>
      <w:r w:rsidRPr="009D08B4">
        <w:rPr>
          <w:sz w:val="20"/>
        </w:rPr>
        <w:tab/>
        <w:t>16.09.2022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7678</w:t>
      </w:r>
      <w:r w:rsidRPr="009D08B4">
        <w:rPr>
          <w:sz w:val="20"/>
        </w:rPr>
        <w:tab/>
        <w:t>39261</w:t>
      </w:r>
      <w:r w:rsidRPr="009D08B4">
        <w:rPr>
          <w:sz w:val="20"/>
        </w:rPr>
        <w:tab/>
        <w:t>16.09.2022</w:t>
      </w:r>
      <w:r w:rsidRPr="009D08B4">
        <w:rPr>
          <w:sz w:val="20"/>
        </w:rPr>
        <w:tab/>
        <w:t>ЛИННИК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16.09.2022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7679</w:t>
      </w:r>
      <w:r w:rsidRPr="009D08B4">
        <w:rPr>
          <w:sz w:val="20"/>
        </w:rPr>
        <w:tab/>
        <w:t>39262</w:t>
      </w:r>
      <w:r w:rsidRPr="009D08B4">
        <w:rPr>
          <w:sz w:val="20"/>
        </w:rPr>
        <w:tab/>
        <w:t>16.09.2022</w:t>
      </w:r>
      <w:r w:rsidRPr="009D08B4">
        <w:rPr>
          <w:sz w:val="20"/>
        </w:rPr>
        <w:tab/>
        <w:t>НЕТИМЕНКО</w:t>
      </w:r>
      <w:r w:rsidRPr="009D08B4">
        <w:rPr>
          <w:sz w:val="20"/>
        </w:rPr>
        <w:tab/>
        <w:t>ЕВ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Діти-сироти</w:t>
      </w:r>
      <w:r w:rsidRPr="009D08B4">
        <w:rPr>
          <w:sz w:val="20"/>
        </w:rPr>
        <w:tab/>
        <w:t>16.09.2022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7680</w:t>
      </w:r>
      <w:r w:rsidRPr="009D08B4">
        <w:rPr>
          <w:sz w:val="20"/>
        </w:rPr>
        <w:tab/>
        <w:t>39263</w:t>
      </w:r>
      <w:r w:rsidRPr="009D08B4">
        <w:rPr>
          <w:sz w:val="20"/>
        </w:rPr>
        <w:tab/>
        <w:t>16.09.2022</w:t>
      </w:r>
      <w:r w:rsidRPr="009D08B4">
        <w:rPr>
          <w:sz w:val="20"/>
        </w:rPr>
        <w:tab/>
        <w:t>РОЗСТРИГА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16.09.2022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7681</w:t>
      </w:r>
      <w:r w:rsidRPr="009D08B4">
        <w:rPr>
          <w:sz w:val="20"/>
        </w:rPr>
        <w:tab/>
        <w:t>39264</w:t>
      </w:r>
      <w:r w:rsidRPr="009D08B4">
        <w:rPr>
          <w:sz w:val="20"/>
        </w:rPr>
        <w:tab/>
        <w:t>30.09.2022</w:t>
      </w:r>
      <w:r w:rsidRPr="009D08B4">
        <w:rPr>
          <w:sz w:val="20"/>
        </w:rPr>
        <w:tab/>
        <w:t>ГЕРАСИМЕНКО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30.09.2022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7682</w:t>
      </w:r>
      <w:r w:rsidRPr="009D08B4">
        <w:rPr>
          <w:sz w:val="20"/>
        </w:rPr>
        <w:tab/>
        <w:t>39265</w:t>
      </w:r>
      <w:r w:rsidRPr="009D08B4">
        <w:rPr>
          <w:sz w:val="20"/>
        </w:rPr>
        <w:tab/>
        <w:t>30.09.2022</w:t>
      </w:r>
      <w:r w:rsidRPr="009D08B4">
        <w:rPr>
          <w:sz w:val="20"/>
        </w:rPr>
        <w:tab/>
        <w:t>РУДАКОВА</w:t>
      </w:r>
      <w:r w:rsidRPr="009D08B4">
        <w:rPr>
          <w:sz w:val="20"/>
        </w:rPr>
        <w:tab/>
        <w:t>ОІ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30.09.2022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7683</w:t>
      </w:r>
      <w:r w:rsidRPr="009D08B4">
        <w:rPr>
          <w:sz w:val="20"/>
        </w:rPr>
        <w:tab/>
        <w:t>39266</w:t>
      </w:r>
      <w:r w:rsidRPr="009D08B4">
        <w:rPr>
          <w:sz w:val="20"/>
        </w:rPr>
        <w:tab/>
        <w:t>30.09.2022</w:t>
      </w:r>
      <w:r w:rsidRPr="009D08B4">
        <w:rPr>
          <w:sz w:val="20"/>
        </w:rPr>
        <w:tab/>
        <w:t>КОМАНДИРОВ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30.09.2022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7684</w:t>
      </w:r>
      <w:r w:rsidRPr="009D08B4">
        <w:rPr>
          <w:sz w:val="20"/>
        </w:rPr>
        <w:tab/>
        <w:t>39269</w:t>
      </w:r>
      <w:r w:rsidRPr="009D08B4">
        <w:rPr>
          <w:sz w:val="20"/>
        </w:rPr>
        <w:tab/>
        <w:t>09.11.2022</w:t>
      </w:r>
      <w:r w:rsidRPr="009D08B4">
        <w:rPr>
          <w:sz w:val="20"/>
        </w:rPr>
        <w:tab/>
        <w:t>РОЗБАЄВ</w:t>
      </w:r>
      <w:r w:rsidRPr="009D08B4">
        <w:rPr>
          <w:sz w:val="20"/>
        </w:rPr>
        <w:tab/>
        <w:t>ІК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09.11.2022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7685</w:t>
      </w:r>
      <w:r w:rsidRPr="009D08B4">
        <w:rPr>
          <w:sz w:val="20"/>
        </w:rPr>
        <w:tab/>
        <w:t>39270</w:t>
      </w:r>
      <w:r w:rsidRPr="009D08B4">
        <w:rPr>
          <w:sz w:val="20"/>
        </w:rPr>
        <w:tab/>
        <w:t>09.11.2022</w:t>
      </w:r>
      <w:r w:rsidRPr="009D08B4">
        <w:rPr>
          <w:sz w:val="20"/>
        </w:rPr>
        <w:tab/>
        <w:t>ГОЛОВНЯ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09.11.2022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7686</w:t>
      </w:r>
      <w:r w:rsidRPr="009D08B4">
        <w:rPr>
          <w:sz w:val="20"/>
        </w:rPr>
        <w:tab/>
        <w:t>39271</w:t>
      </w:r>
      <w:r w:rsidRPr="009D08B4">
        <w:rPr>
          <w:sz w:val="20"/>
        </w:rPr>
        <w:tab/>
        <w:t>09.11.2022</w:t>
      </w:r>
      <w:r w:rsidRPr="009D08B4">
        <w:rPr>
          <w:sz w:val="20"/>
        </w:rPr>
        <w:tab/>
        <w:t>ТЕРЕЩЕНКО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09.11.2022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7687</w:t>
      </w:r>
      <w:r w:rsidRPr="009D08B4">
        <w:rPr>
          <w:sz w:val="20"/>
        </w:rPr>
        <w:tab/>
        <w:t>39276</w:t>
      </w:r>
      <w:r w:rsidRPr="009D08B4">
        <w:rPr>
          <w:sz w:val="20"/>
        </w:rPr>
        <w:tab/>
        <w:t>09.11.2022</w:t>
      </w:r>
      <w:r w:rsidRPr="009D08B4">
        <w:rPr>
          <w:sz w:val="20"/>
        </w:rPr>
        <w:tab/>
        <w:t>ЛАЗАРЕНКО</w:t>
      </w:r>
      <w:r w:rsidRPr="009D08B4">
        <w:rPr>
          <w:sz w:val="20"/>
        </w:rPr>
        <w:tab/>
        <w:t>АА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09.11.2022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7688</w:t>
      </w:r>
      <w:r w:rsidRPr="009D08B4">
        <w:rPr>
          <w:sz w:val="20"/>
        </w:rPr>
        <w:tab/>
        <w:t>39277</w:t>
      </w:r>
      <w:r w:rsidRPr="009D08B4">
        <w:rPr>
          <w:sz w:val="20"/>
        </w:rPr>
        <w:tab/>
        <w:t>09.11.2022</w:t>
      </w:r>
      <w:r w:rsidRPr="009D08B4">
        <w:rPr>
          <w:sz w:val="20"/>
        </w:rPr>
        <w:tab/>
        <w:t>ГЛУШКОВ</w:t>
      </w:r>
      <w:r w:rsidRPr="009D08B4">
        <w:rPr>
          <w:sz w:val="20"/>
        </w:rPr>
        <w:tab/>
        <w:t>ДВ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09.11.2022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7689</w:t>
      </w:r>
      <w:r w:rsidRPr="009D08B4">
        <w:rPr>
          <w:sz w:val="20"/>
        </w:rPr>
        <w:tab/>
        <w:t>39278</w:t>
      </w:r>
      <w:r w:rsidRPr="009D08B4">
        <w:rPr>
          <w:sz w:val="20"/>
        </w:rPr>
        <w:tab/>
        <w:t>09.11.2022</w:t>
      </w:r>
      <w:r w:rsidRPr="009D08B4">
        <w:rPr>
          <w:sz w:val="20"/>
        </w:rPr>
        <w:tab/>
        <w:t>СИЛЕНКО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наук.-пед.праці</w:t>
      </w:r>
      <w:r w:rsidRPr="009D08B4">
        <w:rPr>
          <w:sz w:val="20"/>
        </w:rPr>
        <w:tab/>
        <w:t>09.11.2022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7690</w:t>
      </w:r>
      <w:r w:rsidRPr="009D08B4">
        <w:rPr>
          <w:sz w:val="20"/>
        </w:rPr>
        <w:tab/>
        <w:t>39279</w:t>
      </w:r>
      <w:r w:rsidRPr="009D08B4">
        <w:rPr>
          <w:sz w:val="20"/>
        </w:rPr>
        <w:tab/>
        <w:t>09.11.2022</w:t>
      </w:r>
      <w:r w:rsidRPr="009D08B4">
        <w:rPr>
          <w:sz w:val="20"/>
        </w:rPr>
        <w:tab/>
        <w:t>ГОРОШАНСЬКА</w:t>
      </w:r>
      <w:r w:rsidRPr="009D08B4">
        <w:rPr>
          <w:sz w:val="20"/>
        </w:rPr>
        <w:tab/>
        <w:t>АЛ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09.11.2022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  <w:t>Рік 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7691</w:t>
      </w:r>
      <w:r w:rsidRPr="009D08B4">
        <w:rPr>
          <w:sz w:val="20"/>
        </w:rPr>
        <w:tab/>
        <w:t>39280</w:t>
      </w:r>
      <w:r w:rsidRPr="009D08B4">
        <w:rPr>
          <w:sz w:val="20"/>
        </w:rPr>
        <w:tab/>
        <w:t>11.01.2023</w:t>
      </w:r>
      <w:r w:rsidRPr="009D08B4">
        <w:rPr>
          <w:sz w:val="20"/>
        </w:rPr>
        <w:tab/>
        <w:t>ПЕРЕВЕРТАЙЛО</w:t>
      </w:r>
      <w:r w:rsidRPr="009D08B4">
        <w:rPr>
          <w:sz w:val="20"/>
        </w:rPr>
        <w:tab/>
        <w:t>ДО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11.01.2023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7692</w:t>
      </w:r>
      <w:r w:rsidRPr="009D08B4">
        <w:rPr>
          <w:sz w:val="20"/>
        </w:rPr>
        <w:tab/>
        <w:t>39281</w:t>
      </w:r>
      <w:r w:rsidRPr="009D08B4">
        <w:rPr>
          <w:sz w:val="20"/>
        </w:rPr>
        <w:tab/>
        <w:t>11.01.2023</w:t>
      </w:r>
      <w:r w:rsidRPr="009D08B4">
        <w:rPr>
          <w:sz w:val="20"/>
        </w:rPr>
        <w:tab/>
        <w:t>ГУБСЬКА</w:t>
      </w:r>
      <w:r w:rsidRPr="009D08B4">
        <w:rPr>
          <w:sz w:val="20"/>
        </w:rPr>
        <w:tab/>
        <w:t>НС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7693</w:t>
      </w:r>
      <w:r w:rsidRPr="009D08B4">
        <w:rPr>
          <w:sz w:val="20"/>
        </w:rPr>
        <w:tab/>
        <w:t>39282</w:t>
      </w:r>
      <w:r w:rsidRPr="009D08B4">
        <w:rPr>
          <w:sz w:val="20"/>
        </w:rPr>
        <w:tab/>
        <w:t>11.01.2023</w:t>
      </w:r>
      <w:r w:rsidRPr="009D08B4">
        <w:rPr>
          <w:sz w:val="20"/>
        </w:rPr>
        <w:tab/>
        <w:t>ТЕРЕХОВ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11.01.2023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7694</w:t>
      </w:r>
      <w:r w:rsidRPr="009D08B4">
        <w:rPr>
          <w:sz w:val="20"/>
        </w:rPr>
        <w:tab/>
        <w:t>39283</w:t>
      </w:r>
      <w:r w:rsidRPr="009D08B4">
        <w:rPr>
          <w:sz w:val="20"/>
        </w:rPr>
        <w:tab/>
        <w:t>11.01.2023</w:t>
      </w:r>
      <w:r w:rsidRPr="009D08B4">
        <w:rPr>
          <w:sz w:val="20"/>
        </w:rPr>
        <w:tab/>
        <w:t>СТАРОВОЙТОВ</w:t>
      </w:r>
      <w:r w:rsidRPr="009D08B4">
        <w:rPr>
          <w:sz w:val="20"/>
        </w:rPr>
        <w:tab/>
        <w:t>АЮ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11.01.2023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7695</w:t>
      </w:r>
      <w:r w:rsidRPr="009D08B4">
        <w:rPr>
          <w:sz w:val="20"/>
        </w:rPr>
        <w:tab/>
        <w:t>39284</w:t>
      </w:r>
      <w:r w:rsidRPr="009D08B4">
        <w:rPr>
          <w:sz w:val="20"/>
        </w:rPr>
        <w:tab/>
        <w:t>11.01.2023</w:t>
      </w:r>
      <w:r w:rsidRPr="009D08B4">
        <w:rPr>
          <w:sz w:val="20"/>
        </w:rPr>
        <w:tab/>
        <w:t>БОЙЧЕНКО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11.01.2023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7696</w:t>
      </w:r>
      <w:r w:rsidRPr="009D08B4">
        <w:rPr>
          <w:sz w:val="20"/>
        </w:rPr>
        <w:tab/>
        <w:t>39288</w:t>
      </w:r>
      <w:r w:rsidRPr="009D08B4">
        <w:rPr>
          <w:sz w:val="20"/>
        </w:rPr>
        <w:tab/>
        <w:t>27.01.2023</w:t>
      </w:r>
      <w:r w:rsidRPr="009D08B4">
        <w:rPr>
          <w:sz w:val="20"/>
        </w:rPr>
        <w:tab/>
        <w:t>ШАЛЕНИЙ</w:t>
      </w:r>
      <w:r w:rsidRPr="009D08B4">
        <w:rPr>
          <w:sz w:val="20"/>
        </w:rPr>
        <w:tab/>
        <w:t>ВІ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27.01.2023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7697</w:t>
      </w:r>
      <w:r w:rsidRPr="009D08B4">
        <w:rPr>
          <w:sz w:val="20"/>
        </w:rPr>
        <w:tab/>
        <w:t>39289</w:t>
      </w:r>
      <w:r w:rsidRPr="009D08B4">
        <w:rPr>
          <w:sz w:val="20"/>
        </w:rPr>
        <w:tab/>
        <w:t>27.01.2023</w:t>
      </w:r>
      <w:r w:rsidRPr="009D08B4">
        <w:rPr>
          <w:sz w:val="20"/>
        </w:rPr>
        <w:tab/>
        <w:t>ОЖГО</w:t>
      </w:r>
      <w:r w:rsidRPr="009D08B4">
        <w:rPr>
          <w:sz w:val="20"/>
        </w:rPr>
        <w:tab/>
        <w:t>ГД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7698</w:t>
      </w:r>
      <w:r w:rsidRPr="009D08B4">
        <w:rPr>
          <w:sz w:val="20"/>
        </w:rPr>
        <w:tab/>
        <w:t>39290</w:t>
      </w:r>
      <w:r w:rsidRPr="009D08B4">
        <w:rPr>
          <w:sz w:val="20"/>
        </w:rPr>
        <w:tab/>
        <w:t>27.01.2023</w:t>
      </w:r>
      <w:r w:rsidRPr="009D08B4">
        <w:rPr>
          <w:sz w:val="20"/>
        </w:rPr>
        <w:tab/>
        <w:t>ГУСЄВ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7699</w:t>
      </w:r>
      <w:r w:rsidRPr="009D08B4">
        <w:rPr>
          <w:sz w:val="20"/>
        </w:rPr>
        <w:tab/>
        <w:t>39299</w:t>
      </w:r>
      <w:r w:rsidRPr="009D08B4">
        <w:rPr>
          <w:sz w:val="20"/>
        </w:rPr>
        <w:tab/>
        <w:t>01.02.2023</w:t>
      </w:r>
      <w:r w:rsidRPr="009D08B4">
        <w:rPr>
          <w:sz w:val="20"/>
        </w:rPr>
        <w:tab/>
        <w:t>РЕБРИК</w:t>
      </w:r>
      <w:r w:rsidRPr="009D08B4">
        <w:rPr>
          <w:sz w:val="20"/>
        </w:rPr>
        <w:tab/>
        <w:t>ДІ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01.02.2023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7700</w:t>
      </w:r>
      <w:r w:rsidRPr="009D08B4">
        <w:rPr>
          <w:sz w:val="20"/>
        </w:rPr>
        <w:tab/>
        <w:t>39300</w:t>
      </w:r>
      <w:r w:rsidRPr="009D08B4">
        <w:rPr>
          <w:sz w:val="20"/>
        </w:rPr>
        <w:tab/>
        <w:t>01.02.2023</w:t>
      </w:r>
      <w:r w:rsidRPr="009D08B4">
        <w:rPr>
          <w:sz w:val="20"/>
        </w:rPr>
        <w:tab/>
        <w:t>ІДІРІСОВ</w:t>
      </w:r>
      <w:r w:rsidRPr="009D08B4">
        <w:rPr>
          <w:sz w:val="20"/>
        </w:rPr>
        <w:tab/>
        <w:t>ДЮ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01.02.2023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7701</w:t>
      </w:r>
      <w:r w:rsidRPr="009D08B4">
        <w:rPr>
          <w:sz w:val="20"/>
        </w:rPr>
        <w:tab/>
        <w:t>39292</w:t>
      </w:r>
      <w:r w:rsidRPr="009D08B4">
        <w:rPr>
          <w:sz w:val="20"/>
        </w:rPr>
        <w:tab/>
        <w:t>23.02.2023</w:t>
      </w:r>
      <w:r w:rsidRPr="009D08B4">
        <w:rPr>
          <w:sz w:val="20"/>
        </w:rPr>
        <w:tab/>
        <w:t>ПИЛИПЕНКО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23.02.2023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7702</w:t>
      </w:r>
      <w:r w:rsidRPr="009D08B4">
        <w:rPr>
          <w:sz w:val="20"/>
        </w:rPr>
        <w:tab/>
        <w:t>39293</w:t>
      </w:r>
      <w:r w:rsidRPr="009D08B4">
        <w:rPr>
          <w:sz w:val="20"/>
        </w:rPr>
        <w:tab/>
        <w:t>23.02.2023</w:t>
      </w:r>
      <w:r w:rsidRPr="009D08B4">
        <w:rPr>
          <w:sz w:val="20"/>
        </w:rPr>
        <w:tab/>
        <w:t>КОЛЄСНІКОВ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23.02.2023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7703</w:t>
      </w:r>
      <w:r w:rsidRPr="009D08B4">
        <w:rPr>
          <w:sz w:val="20"/>
        </w:rPr>
        <w:tab/>
        <w:t>39294</w:t>
      </w:r>
      <w:r w:rsidRPr="009D08B4">
        <w:rPr>
          <w:sz w:val="20"/>
        </w:rPr>
        <w:tab/>
        <w:t>23.02.2023</w:t>
      </w:r>
      <w:r w:rsidRPr="009D08B4">
        <w:rPr>
          <w:sz w:val="20"/>
        </w:rPr>
        <w:tab/>
        <w:t>ВІГРАН</w:t>
      </w:r>
      <w:r w:rsidRPr="009D08B4">
        <w:rPr>
          <w:sz w:val="20"/>
        </w:rPr>
        <w:tab/>
        <w:t>ЗГ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СЗ учасників АТ</w:t>
      </w:r>
      <w:r w:rsidRPr="009D08B4">
        <w:rPr>
          <w:sz w:val="20"/>
        </w:rPr>
        <w:tab/>
        <w:t>23.02.2023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7704</w:t>
      </w:r>
      <w:r w:rsidRPr="009D08B4">
        <w:rPr>
          <w:sz w:val="20"/>
        </w:rPr>
        <w:tab/>
        <w:t>39304</w:t>
      </w:r>
      <w:r w:rsidRPr="009D08B4">
        <w:rPr>
          <w:sz w:val="20"/>
        </w:rPr>
        <w:tab/>
        <w:t>24.03.2023</w:t>
      </w:r>
      <w:r w:rsidRPr="009D08B4">
        <w:rPr>
          <w:sz w:val="20"/>
        </w:rPr>
        <w:tab/>
        <w:t>ВІТ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24.03.2023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7705</w:t>
      </w:r>
      <w:r w:rsidRPr="009D08B4">
        <w:rPr>
          <w:sz w:val="20"/>
        </w:rPr>
        <w:tab/>
        <w:t>39305</w:t>
      </w:r>
      <w:r w:rsidRPr="009D08B4">
        <w:rPr>
          <w:sz w:val="20"/>
        </w:rPr>
        <w:tab/>
        <w:t>24.03.2023</w:t>
      </w:r>
      <w:r w:rsidRPr="009D08B4">
        <w:rPr>
          <w:sz w:val="20"/>
        </w:rPr>
        <w:tab/>
        <w:t>ХОРОШУН</w:t>
      </w:r>
      <w:r w:rsidRPr="009D08B4">
        <w:rPr>
          <w:sz w:val="20"/>
        </w:rPr>
        <w:tab/>
        <w:t>ВМ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24.03.2023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7706</w:t>
      </w:r>
      <w:r w:rsidRPr="009D08B4">
        <w:rPr>
          <w:sz w:val="20"/>
        </w:rPr>
        <w:tab/>
        <w:t>39307</w:t>
      </w:r>
      <w:r w:rsidRPr="009D08B4">
        <w:rPr>
          <w:sz w:val="20"/>
        </w:rPr>
        <w:tab/>
        <w:t>24.03.2023</w:t>
      </w:r>
      <w:r w:rsidRPr="009D08B4">
        <w:rPr>
          <w:sz w:val="20"/>
        </w:rPr>
        <w:tab/>
        <w:t>РАЛКО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24.03.2023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7707</w:t>
      </w:r>
      <w:r w:rsidRPr="009D08B4">
        <w:rPr>
          <w:sz w:val="20"/>
        </w:rPr>
        <w:tab/>
        <w:t>39309</w:t>
      </w:r>
      <w:r w:rsidRPr="009D08B4">
        <w:rPr>
          <w:sz w:val="20"/>
        </w:rPr>
        <w:tab/>
        <w:t>24.04.2023</w:t>
      </w:r>
      <w:r w:rsidRPr="009D08B4">
        <w:rPr>
          <w:sz w:val="20"/>
        </w:rPr>
        <w:tab/>
        <w:t>КУРЕНКОВ</w:t>
      </w:r>
      <w:r w:rsidRPr="009D08B4">
        <w:rPr>
          <w:sz w:val="20"/>
        </w:rPr>
        <w:tab/>
        <w:t>ОС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24.04.2023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7708</w:t>
      </w:r>
      <w:r w:rsidRPr="009D08B4">
        <w:rPr>
          <w:sz w:val="20"/>
        </w:rPr>
        <w:tab/>
        <w:t>39310</w:t>
      </w:r>
      <w:r w:rsidRPr="009D08B4">
        <w:rPr>
          <w:sz w:val="20"/>
        </w:rPr>
        <w:tab/>
        <w:t>24.04.2023</w:t>
      </w:r>
      <w:r w:rsidRPr="009D08B4">
        <w:rPr>
          <w:sz w:val="20"/>
        </w:rPr>
        <w:tab/>
        <w:t>ЮРЧЕНКО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24.04.2023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7709</w:t>
      </w:r>
      <w:r w:rsidRPr="009D08B4">
        <w:rPr>
          <w:sz w:val="20"/>
        </w:rPr>
        <w:tab/>
        <w:t>39311</w:t>
      </w:r>
      <w:r w:rsidRPr="009D08B4">
        <w:rPr>
          <w:sz w:val="20"/>
        </w:rPr>
        <w:tab/>
        <w:t>17.05.2023</w:t>
      </w:r>
      <w:r w:rsidRPr="009D08B4">
        <w:rPr>
          <w:sz w:val="20"/>
        </w:rPr>
        <w:tab/>
        <w:t>ЛОСЄВ</w:t>
      </w:r>
      <w:r w:rsidRPr="009D08B4">
        <w:rPr>
          <w:sz w:val="20"/>
        </w:rPr>
        <w:tab/>
        <w:t>АС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17.05.2023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7710</w:t>
      </w:r>
      <w:r w:rsidRPr="009D08B4">
        <w:rPr>
          <w:sz w:val="20"/>
        </w:rPr>
        <w:tab/>
        <w:t>39312</w:t>
      </w:r>
      <w:r w:rsidRPr="009D08B4">
        <w:rPr>
          <w:sz w:val="20"/>
        </w:rPr>
        <w:tab/>
        <w:t>17.05.2023</w:t>
      </w:r>
      <w:r w:rsidRPr="009D08B4">
        <w:rPr>
          <w:sz w:val="20"/>
        </w:rPr>
        <w:tab/>
        <w:t>РУДЕНОК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7711</w:t>
      </w:r>
      <w:r w:rsidRPr="009D08B4">
        <w:rPr>
          <w:sz w:val="20"/>
        </w:rPr>
        <w:tab/>
        <w:t>39314</w:t>
      </w:r>
      <w:r w:rsidRPr="009D08B4">
        <w:rPr>
          <w:sz w:val="20"/>
        </w:rPr>
        <w:tab/>
        <w:t>30.05.2023</w:t>
      </w:r>
      <w:r w:rsidRPr="009D08B4">
        <w:rPr>
          <w:sz w:val="20"/>
        </w:rPr>
        <w:tab/>
        <w:t>ЖУЙКОВА</w:t>
      </w:r>
      <w:r w:rsidRPr="009D08B4">
        <w:rPr>
          <w:sz w:val="20"/>
        </w:rPr>
        <w:tab/>
        <w:t>ЕВ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СЗ учасників АТ</w:t>
      </w:r>
      <w:r w:rsidRPr="009D08B4">
        <w:rPr>
          <w:sz w:val="20"/>
        </w:rPr>
        <w:tab/>
        <w:t>30.05.2023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7712</w:t>
      </w:r>
      <w:r w:rsidRPr="009D08B4">
        <w:rPr>
          <w:sz w:val="20"/>
        </w:rPr>
        <w:tab/>
        <w:t>39315</w:t>
      </w:r>
      <w:r w:rsidRPr="009D08B4">
        <w:rPr>
          <w:sz w:val="20"/>
        </w:rPr>
        <w:tab/>
        <w:t>30.05.2023</w:t>
      </w:r>
      <w:r w:rsidRPr="009D08B4">
        <w:rPr>
          <w:sz w:val="20"/>
        </w:rPr>
        <w:tab/>
        <w:t>БЄЛОНОК</w:t>
      </w:r>
      <w:r w:rsidRPr="009D08B4">
        <w:rPr>
          <w:sz w:val="20"/>
        </w:rPr>
        <w:tab/>
        <w:t>ОГ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30.05.2023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7713</w:t>
      </w:r>
      <w:r w:rsidRPr="009D08B4">
        <w:rPr>
          <w:sz w:val="20"/>
        </w:rPr>
        <w:tab/>
        <w:t>39317</w:t>
      </w:r>
      <w:r w:rsidRPr="009D08B4">
        <w:rPr>
          <w:sz w:val="20"/>
        </w:rPr>
        <w:tab/>
        <w:t>30.05.2023</w:t>
      </w:r>
      <w:r w:rsidRPr="009D08B4">
        <w:rPr>
          <w:sz w:val="20"/>
        </w:rPr>
        <w:tab/>
        <w:t>СІЛЮКОВ</w:t>
      </w:r>
      <w:r w:rsidRPr="009D08B4">
        <w:rPr>
          <w:sz w:val="20"/>
        </w:rPr>
        <w:tab/>
        <w:t>ДВ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30.05.2023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7714</w:t>
      </w:r>
      <w:r w:rsidRPr="009D08B4">
        <w:rPr>
          <w:sz w:val="20"/>
        </w:rPr>
        <w:tab/>
        <w:t>39318</w:t>
      </w:r>
      <w:r w:rsidRPr="009D08B4">
        <w:rPr>
          <w:sz w:val="20"/>
        </w:rPr>
        <w:tab/>
        <w:t>20.06.2023</w:t>
      </w:r>
      <w:r w:rsidRPr="009D08B4">
        <w:rPr>
          <w:sz w:val="20"/>
        </w:rPr>
        <w:tab/>
        <w:t>ДЖАФАРОВ</w:t>
      </w:r>
      <w:r w:rsidRPr="009D08B4">
        <w:rPr>
          <w:sz w:val="20"/>
        </w:rPr>
        <w:tab/>
        <w:t>ГС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20.06.2023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7715</w:t>
      </w:r>
      <w:r w:rsidRPr="009D08B4">
        <w:rPr>
          <w:sz w:val="20"/>
        </w:rPr>
        <w:tab/>
        <w:t>39319</w:t>
      </w:r>
      <w:r w:rsidRPr="009D08B4">
        <w:rPr>
          <w:sz w:val="20"/>
        </w:rPr>
        <w:tab/>
        <w:t>20.06.2023</w:t>
      </w:r>
      <w:r w:rsidRPr="009D08B4">
        <w:rPr>
          <w:sz w:val="20"/>
        </w:rPr>
        <w:tab/>
        <w:t>РЯЗАНЦЕВ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20.06.2023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7716</w:t>
      </w:r>
      <w:r w:rsidRPr="009D08B4">
        <w:rPr>
          <w:sz w:val="20"/>
        </w:rPr>
        <w:tab/>
        <w:t>39320</w:t>
      </w:r>
      <w:r w:rsidRPr="009D08B4">
        <w:rPr>
          <w:sz w:val="20"/>
        </w:rPr>
        <w:tab/>
        <w:t>20.06.2023</w:t>
      </w:r>
      <w:r w:rsidRPr="009D08B4">
        <w:rPr>
          <w:sz w:val="20"/>
        </w:rPr>
        <w:tab/>
        <w:t>ГОРЛО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7717</w:t>
      </w:r>
      <w:r w:rsidRPr="009D08B4">
        <w:rPr>
          <w:sz w:val="20"/>
        </w:rPr>
        <w:tab/>
        <w:t>39321</w:t>
      </w:r>
      <w:r w:rsidRPr="009D08B4">
        <w:rPr>
          <w:sz w:val="20"/>
        </w:rPr>
        <w:tab/>
        <w:t>20.06.2023</w:t>
      </w:r>
      <w:r w:rsidRPr="009D08B4">
        <w:rPr>
          <w:sz w:val="20"/>
        </w:rPr>
        <w:tab/>
        <w:t>ТРИГУБЕНКО</w:t>
      </w:r>
      <w:r w:rsidRPr="009D08B4">
        <w:rPr>
          <w:sz w:val="20"/>
        </w:rPr>
        <w:tab/>
        <w:t>АЮ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Діти-сироти</w:t>
      </w:r>
      <w:r w:rsidRPr="009D08B4">
        <w:rPr>
          <w:sz w:val="20"/>
        </w:rPr>
        <w:tab/>
        <w:t>20.06.2023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lastRenderedPageBreak/>
        <w:tab/>
        <w:t>7718</w:t>
      </w:r>
      <w:r w:rsidRPr="009D08B4">
        <w:rPr>
          <w:sz w:val="20"/>
        </w:rPr>
        <w:tab/>
        <w:t>39322</w:t>
      </w:r>
      <w:r w:rsidRPr="009D08B4">
        <w:rPr>
          <w:sz w:val="20"/>
        </w:rPr>
        <w:tab/>
        <w:t>10.07.2023</w:t>
      </w:r>
      <w:r w:rsidRPr="009D08B4">
        <w:rPr>
          <w:sz w:val="20"/>
        </w:rPr>
        <w:tab/>
        <w:t>АЛПАТОВ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10.07.2023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7719</w:t>
      </w:r>
      <w:r w:rsidRPr="009D08B4">
        <w:rPr>
          <w:sz w:val="20"/>
        </w:rPr>
        <w:tab/>
        <w:t>39323</w:t>
      </w:r>
      <w:r w:rsidRPr="009D08B4">
        <w:rPr>
          <w:sz w:val="20"/>
        </w:rPr>
        <w:tab/>
        <w:t>10.07.2023</w:t>
      </w:r>
      <w:r w:rsidRPr="009D08B4">
        <w:rPr>
          <w:sz w:val="20"/>
        </w:rPr>
        <w:tab/>
        <w:t>МАТВІЄНКО</w:t>
      </w:r>
      <w:r w:rsidRPr="009D08B4">
        <w:rPr>
          <w:sz w:val="20"/>
        </w:rPr>
        <w:tab/>
        <w:t>ПП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10.07.2023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7720</w:t>
      </w:r>
      <w:r w:rsidRPr="009D08B4">
        <w:rPr>
          <w:sz w:val="20"/>
        </w:rPr>
        <w:tab/>
        <w:t>39324</w:t>
      </w:r>
      <w:r w:rsidRPr="009D08B4">
        <w:rPr>
          <w:sz w:val="20"/>
        </w:rPr>
        <w:tab/>
        <w:t>10.07.2023</w:t>
      </w:r>
      <w:r w:rsidRPr="009D08B4">
        <w:rPr>
          <w:sz w:val="20"/>
        </w:rPr>
        <w:tab/>
        <w:t>ІВАНОВА</w:t>
      </w:r>
      <w:r w:rsidRPr="009D08B4">
        <w:rPr>
          <w:sz w:val="20"/>
        </w:rPr>
        <w:tab/>
        <w:t>ПО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Діти-сироти</w:t>
      </w:r>
      <w:r w:rsidRPr="009D08B4">
        <w:rPr>
          <w:sz w:val="20"/>
        </w:rPr>
        <w:tab/>
        <w:t>10.07.2023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7721</w:t>
      </w:r>
      <w:r w:rsidRPr="009D08B4">
        <w:rPr>
          <w:sz w:val="20"/>
        </w:rPr>
        <w:tab/>
        <w:t>39325</w:t>
      </w:r>
      <w:r w:rsidRPr="009D08B4">
        <w:rPr>
          <w:sz w:val="20"/>
        </w:rPr>
        <w:tab/>
        <w:t>10.07.2023</w:t>
      </w:r>
      <w:r w:rsidRPr="009D08B4">
        <w:rPr>
          <w:sz w:val="20"/>
        </w:rPr>
        <w:tab/>
        <w:t>МИРГОРОДСЬКА</w:t>
      </w:r>
      <w:r w:rsidRPr="009D08B4">
        <w:rPr>
          <w:sz w:val="20"/>
        </w:rPr>
        <w:tab/>
        <w:t>НВ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СЗ учасників АТ</w:t>
      </w:r>
      <w:r w:rsidRPr="009D08B4">
        <w:rPr>
          <w:sz w:val="20"/>
        </w:rPr>
        <w:tab/>
        <w:t>10.07.2023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7722</w:t>
      </w:r>
      <w:r w:rsidRPr="009D08B4">
        <w:rPr>
          <w:sz w:val="20"/>
        </w:rPr>
        <w:tab/>
        <w:t>39327</w:t>
      </w:r>
      <w:r w:rsidRPr="009D08B4">
        <w:rPr>
          <w:sz w:val="20"/>
        </w:rPr>
        <w:tab/>
        <w:t>10.07.2023</w:t>
      </w:r>
      <w:r w:rsidRPr="009D08B4">
        <w:rPr>
          <w:sz w:val="20"/>
        </w:rPr>
        <w:tab/>
        <w:t>БЕРКОВ</w:t>
      </w:r>
      <w:r w:rsidRPr="009D08B4">
        <w:rPr>
          <w:sz w:val="20"/>
        </w:rPr>
        <w:tab/>
        <w:t>ОО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10.07.2023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7723</w:t>
      </w:r>
      <w:r w:rsidRPr="009D08B4">
        <w:rPr>
          <w:sz w:val="20"/>
        </w:rPr>
        <w:tab/>
        <w:t>39328</w:t>
      </w:r>
      <w:r w:rsidRPr="009D08B4">
        <w:rPr>
          <w:sz w:val="20"/>
        </w:rPr>
        <w:tab/>
        <w:t>10.07.2023</w:t>
      </w:r>
      <w:r w:rsidRPr="009D08B4">
        <w:rPr>
          <w:sz w:val="20"/>
        </w:rPr>
        <w:tab/>
        <w:t>СТАРОДУБ</w:t>
      </w:r>
      <w:r w:rsidRPr="009D08B4">
        <w:rPr>
          <w:sz w:val="20"/>
        </w:rPr>
        <w:tab/>
        <w:t>ТО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10.07.2023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7724</w:t>
      </w:r>
      <w:r w:rsidRPr="009D08B4">
        <w:rPr>
          <w:sz w:val="20"/>
        </w:rPr>
        <w:tab/>
        <w:t>39329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ГАНЧУК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7725</w:t>
      </w:r>
      <w:r w:rsidRPr="009D08B4">
        <w:rPr>
          <w:sz w:val="20"/>
        </w:rPr>
        <w:tab/>
        <w:t>39330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ОЛЕКСІЄНКО</w:t>
      </w:r>
      <w:r w:rsidRPr="009D08B4">
        <w:rPr>
          <w:sz w:val="20"/>
        </w:rPr>
        <w:tab/>
        <w:t>ВА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7726</w:t>
      </w:r>
      <w:r w:rsidRPr="009D08B4">
        <w:rPr>
          <w:sz w:val="20"/>
        </w:rPr>
        <w:tab/>
        <w:t>39331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КРАМАРЕНКО</w:t>
      </w:r>
      <w:r w:rsidRPr="009D08B4">
        <w:rPr>
          <w:sz w:val="20"/>
        </w:rPr>
        <w:tab/>
        <w:t>ТМ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7727</w:t>
      </w:r>
      <w:r w:rsidRPr="009D08B4">
        <w:rPr>
          <w:sz w:val="20"/>
        </w:rPr>
        <w:tab/>
        <w:t>39332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ЗЕЛЕПУГА</w:t>
      </w:r>
      <w:r w:rsidRPr="009D08B4">
        <w:rPr>
          <w:sz w:val="20"/>
        </w:rPr>
        <w:tab/>
        <w:t>СІ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7728</w:t>
      </w:r>
      <w:r w:rsidRPr="009D08B4">
        <w:rPr>
          <w:sz w:val="20"/>
        </w:rPr>
        <w:tab/>
        <w:t>39333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ГУЦУЛ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7729</w:t>
      </w:r>
      <w:r w:rsidRPr="009D08B4">
        <w:rPr>
          <w:sz w:val="20"/>
        </w:rPr>
        <w:tab/>
        <w:t>39334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КУНЧЕНКО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7730</w:t>
      </w:r>
      <w:r w:rsidRPr="009D08B4">
        <w:rPr>
          <w:sz w:val="20"/>
        </w:rPr>
        <w:tab/>
        <w:t>39335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ПРИДИБА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Діти-сироти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7731</w:t>
      </w:r>
      <w:r w:rsidRPr="009D08B4">
        <w:rPr>
          <w:sz w:val="20"/>
        </w:rPr>
        <w:tab/>
        <w:t>39336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ПЛЕСКАЧ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7732</w:t>
      </w:r>
      <w:r w:rsidRPr="009D08B4">
        <w:rPr>
          <w:sz w:val="20"/>
        </w:rPr>
        <w:tab/>
        <w:t>39337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БОНДАР</w:t>
      </w:r>
      <w:r w:rsidRPr="009D08B4">
        <w:rPr>
          <w:sz w:val="20"/>
        </w:rPr>
        <w:tab/>
        <w:t>ІД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поліцейські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7733</w:t>
      </w:r>
      <w:r w:rsidRPr="009D08B4">
        <w:rPr>
          <w:sz w:val="20"/>
        </w:rPr>
        <w:tab/>
        <w:t>39338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АКСЬОНОВ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7734</w:t>
      </w:r>
      <w:r w:rsidRPr="009D08B4">
        <w:rPr>
          <w:sz w:val="20"/>
        </w:rPr>
        <w:tab/>
        <w:t>39339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БУТЕНКО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7735</w:t>
      </w:r>
      <w:r w:rsidRPr="009D08B4">
        <w:rPr>
          <w:sz w:val="20"/>
        </w:rPr>
        <w:tab/>
        <w:t>39340</w:t>
      </w:r>
      <w:r w:rsidRPr="009D08B4">
        <w:rPr>
          <w:sz w:val="20"/>
        </w:rPr>
        <w:tab/>
        <w:t>09.08.2023</w:t>
      </w:r>
      <w:r w:rsidRPr="009D08B4">
        <w:rPr>
          <w:sz w:val="20"/>
        </w:rPr>
        <w:tab/>
        <w:t>КОЛІСНИК</w:t>
      </w:r>
      <w:r w:rsidRPr="009D08B4">
        <w:rPr>
          <w:sz w:val="20"/>
        </w:rPr>
        <w:tab/>
        <w:t>НІ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СЗ учасників АТ</w:t>
      </w:r>
      <w:r w:rsidRPr="009D08B4">
        <w:rPr>
          <w:sz w:val="20"/>
        </w:rPr>
        <w:tab/>
        <w:t>09.08.2023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7736</w:t>
      </w:r>
      <w:r w:rsidRPr="009D08B4">
        <w:rPr>
          <w:sz w:val="20"/>
        </w:rPr>
        <w:tab/>
        <w:t>39341</w:t>
      </w:r>
      <w:r w:rsidRPr="009D08B4">
        <w:rPr>
          <w:sz w:val="20"/>
        </w:rPr>
        <w:tab/>
        <w:t>01.09.2023</w:t>
      </w:r>
      <w:r w:rsidRPr="009D08B4">
        <w:rPr>
          <w:sz w:val="20"/>
        </w:rPr>
        <w:tab/>
        <w:t>КУЗЬМЕНКО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01.09.2023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7737</w:t>
      </w:r>
      <w:r w:rsidRPr="009D08B4">
        <w:rPr>
          <w:sz w:val="20"/>
        </w:rPr>
        <w:tab/>
        <w:t>39342</w:t>
      </w:r>
      <w:r w:rsidRPr="009D08B4">
        <w:rPr>
          <w:sz w:val="20"/>
        </w:rPr>
        <w:tab/>
        <w:t>01.09.2023</w:t>
      </w:r>
      <w:r w:rsidRPr="009D08B4">
        <w:rPr>
          <w:sz w:val="20"/>
        </w:rPr>
        <w:tab/>
        <w:t>ВАЩЕНКО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01.09.2023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7738</w:t>
      </w:r>
      <w:r w:rsidRPr="009D08B4">
        <w:rPr>
          <w:sz w:val="20"/>
        </w:rPr>
        <w:tab/>
        <w:t>39343</w:t>
      </w:r>
      <w:r w:rsidRPr="009D08B4">
        <w:rPr>
          <w:sz w:val="20"/>
        </w:rPr>
        <w:tab/>
        <w:t>01.09.2023</w:t>
      </w:r>
      <w:r w:rsidRPr="009D08B4">
        <w:rPr>
          <w:sz w:val="20"/>
        </w:rPr>
        <w:tab/>
        <w:t>ЦУРКАН</w:t>
      </w:r>
      <w:r w:rsidRPr="009D08B4">
        <w:rPr>
          <w:sz w:val="20"/>
        </w:rPr>
        <w:tab/>
        <w:t>ММ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01.09.2023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7739</w:t>
      </w:r>
      <w:r w:rsidRPr="009D08B4">
        <w:rPr>
          <w:sz w:val="20"/>
        </w:rPr>
        <w:tab/>
        <w:t>39344</w:t>
      </w:r>
      <w:r w:rsidRPr="009D08B4">
        <w:rPr>
          <w:sz w:val="20"/>
        </w:rPr>
        <w:tab/>
        <w:t>01.09.2023</w:t>
      </w:r>
      <w:r w:rsidRPr="009D08B4">
        <w:rPr>
          <w:sz w:val="20"/>
        </w:rPr>
        <w:tab/>
        <w:t>МАТВЄЄВ</w:t>
      </w:r>
      <w:r w:rsidRPr="009D08B4">
        <w:rPr>
          <w:sz w:val="20"/>
        </w:rPr>
        <w:tab/>
        <w:t>РО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01.09.2023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7740</w:t>
      </w:r>
      <w:r w:rsidRPr="009D08B4">
        <w:rPr>
          <w:sz w:val="20"/>
        </w:rPr>
        <w:tab/>
        <w:t>39346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ЛІТВІНОВ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7741</w:t>
      </w:r>
      <w:r w:rsidRPr="009D08B4">
        <w:rPr>
          <w:sz w:val="20"/>
        </w:rPr>
        <w:tab/>
        <w:t>39347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КИРИЧЕНКО</w:t>
      </w:r>
      <w:r w:rsidRPr="009D08B4">
        <w:rPr>
          <w:sz w:val="20"/>
        </w:rPr>
        <w:tab/>
        <w:t>МП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7742</w:t>
      </w:r>
      <w:r w:rsidRPr="009D08B4">
        <w:rPr>
          <w:sz w:val="20"/>
        </w:rPr>
        <w:tab/>
        <w:t>39348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ВАСИЛЕНКО</w:t>
      </w:r>
      <w:r w:rsidRPr="009D08B4">
        <w:rPr>
          <w:sz w:val="20"/>
        </w:rPr>
        <w:tab/>
        <w:t>АВ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7743</w:t>
      </w:r>
      <w:r w:rsidRPr="009D08B4">
        <w:rPr>
          <w:sz w:val="20"/>
        </w:rPr>
        <w:tab/>
        <w:t>39349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ШКАВРОН</w:t>
      </w:r>
      <w:r w:rsidRPr="009D08B4">
        <w:rPr>
          <w:sz w:val="20"/>
        </w:rPr>
        <w:tab/>
        <w:t>ОМ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ос.з інв,учасни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7744</w:t>
      </w:r>
      <w:r w:rsidRPr="009D08B4">
        <w:rPr>
          <w:sz w:val="20"/>
        </w:rPr>
        <w:tab/>
        <w:t>39350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ГРЕЧАНИК</w:t>
      </w:r>
      <w:r w:rsidRPr="009D08B4">
        <w:rPr>
          <w:sz w:val="20"/>
        </w:rPr>
        <w:tab/>
        <w:t>ЛІ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7745</w:t>
      </w:r>
      <w:r w:rsidRPr="009D08B4">
        <w:rPr>
          <w:sz w:val="20"/>
        </w:rPr>
        <w:tab/>
        <w:t>39351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СОКОЛОВСЬКИЙ</w:t>
      </w:r>
      <w:r w:rsidRPr="009D08B4">
        <w:rPr>
          <w:sz w:val="20"/>
        </w:rPr>
        <w:tab/>
        <w:t>МА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ос.з інв.в.(вик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7746</w:t>
      </w:r>
      <w:r w:rsidRPr="009D08B4">
        <w:rPr>
          <w:sz w:val="20"/>
        </w:rPr>
        <w:tab/>
        <w:t>39352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КОСТЮЧЕНКО</w:t>
      </w:r>
      <w:r w:rsidRPr="009D08B4">
        <w:rPr>
          <w:sz w:val="20"/>
        </w:rPr>
        <w:tab/>
        <w:t>ДС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Діти-сироти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7747</w:t>
      </w:r>
      <w:r w:rsidRPr="009D08B4">
        <w:rPr>
          <w:sz w:val="20"/>
        </w:rPr>
        <w:tab/>
        <w:t>39353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НІКОЛЬНІКОВ</w:t>
      </w:r>
      <w:r w:rsidRPr="009D08B4">
        <w:rPr>
          <w:sz w:val="20"/>
        </w:rPr>
        <w:tab/>
        <w:t>АО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7748</w:t>
      </w:r>
      <w:r w:rsidRPr="009D08B4">
        <w:rPr>
          <w:sz w:val="20"/>
        </w:rPr>
        <w:tab/>
        <w:t>39354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ДУЛІНЕЦЬ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Діти-сироти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7749</w:t>
      </w:r>
      <w:r w:rsidRPr="009D08B4">
        <w:rPr>
          <w:sz w:val="20"/>
        </w:rPr>
        <w:tab/>
        <w:t>39355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СТОРОЖ</w:t>
      </w:r>
      <w:r w:rsidRPr="009D08B4">
        <w:rPr>
          <w:sz w:val="20"/>
        </w:rPr>
        <w:tab/>
        <w:t>МІ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7750</w:t>
      </w:r>
      <w:r w:rsidRPr="009D08B4">
        <w:rPr>
          <w:sz w:val="20"/>
        </w:rPr>
        <w:tab/>
        <w:t>39356</w:t>
      </w:r>
      <w:r w:rsidRPr="009D08B4">
        <w:rPr>
          <w:sz w:val="20"/>
        </w:rPr>
        <w:tab/>
        <w:t>15.09.2023</w:t>
      </w:r>
      <w:r w:rsidRPr="009D08B4">
        <w:rPr>
          <w:sz w:val="20"/>
        </w:rPr>
        <w:tab/>
        <w:t>КОПИЛОВ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5</w:t>
      </w:r>
      <w:r w:rsidRPr="009D08B4">
        <w:rPr>
          <w:sz w:val="20"/>
        </w:rPr>
        <w:tab/>
        <w:t>Ос.з інв.війни,</w:t>
      </w:r>
      <w:r w:rsidRPr="009D08B4">
        <w:rPr>
          <w:sz w:val="20"/>
        </w:rPr>
        <w:tab/>
        <w:t>15.09.2023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7751</w:t>
      </w:r>
      <w:r w:rsidRPr="009D08B4">
        <w:rPr>
          <w:sz w:val="20"/>
        </w:rPr>
        <w:tab/>
        <w:t>39357</w:t>
      </w:r>
      <w:r w:rsidRPr="009D08B4">
        <w:rPr>
          <w:sz w:val="20"/>
        </w:rPr>
        <w:tab/>
        <w:t>10.10.2023</w:t>
      </w:r>
      <w:r w:rsidRPr="009D08B4">
        <w:rPr>
          <w:sz w:val="20"/>
        </w:rPr>
        <w:tab/>
        <w:t>ОСТАПЧУК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7752</w:t>
      </w:r>
      <w:r w:rsidRPr="009D08B4">
        <w:rPr>
          <w:sz w:val="20"/>
        </w:rPr>
        <w:tab/>
        <w:t>39358</w:t>
      </w:r>
      <w:r w:rsidRPr="009D08B4">
        <w:rPr>
          <w:sz w:val="20"/>
        </w:rPr>
        <w:tab/>
        <w:t>10.10.2023</w:t>
      </w:r>
      <w:r w:rsidRPr="009D08B4">
        <w:rPr>
          <w:sz w:val="20"/>
        </w:rPr>
        <w:tab/>
        <w:t>ВИНАР</w:t>
      </w:r>
      <w:r w:rsidRPr="009D08B4">
        <w:rPr>
          <w:sz w:val="20"/>
        </w:rPr>
        <w:tab/>
        <w:t>СА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7753</w:t>
      </w:r>
      <w:r w:rsidRPr="009D08B4">
        <w:rPr>
          <w:sz w:val="20"/>
        </w:rPr>
        <w:tab/>
        <w:t>39359</w:t>
      </w:r>
      <w:r w:rsidRPr="009D08B4">
        <w:rPr>
          <w:sz w:val="20"/>
        </w:rPr>
        <w:tab/>
        <w:t>10.10.2023</w:t>
      </w:r>
      <w:r w:rsidRPr="009D08B4">
        <w:rPr>
          <w:sz w:val="20"/>
        </w:rPr>
        <w:tab/>
        <w:t>ФІЛІПЧЕНКО</w:t>
      </w:r>
      <w:r w:rsidRPr="009D08B4">
        <w:rPr>
          <w:sz w:val="20"/>
        </w:rPr>
        <w:tab/>
        <w:t>ЄО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10.10.2023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7754</w:t>
      </w:r>
      <w:r w:rsidRPr="009D08B4">
        <w:rPr>
          <w:sz w:val="20"/>
        </w:rPr>
        <w:tab/>
        <w:t>39361</w:t>
      </w:r>
      <w:r w:rsidRPr="009D08B4">
        <w:rPr>
          <w:sz w:val="20"/>
        </w:rPr>
        <w:tab/>
        <w:t>10.10.2023</w:t>
      </w:r>
      <w:r w:rsidRPr="009D08B4">
        <w:rPr>
          <w:sz w:val="20"/>
        </w:rPr>
        <w:tab/>
        <w:t>ГОЛОВІН</w:t>
      </w:r>
      <w:r w:rsidRPr="009D08B4">
        <w:rPr>
          <w:sz w:val="20"/>
        </w:rPr>
        <w:tab/>
        <w:t>МС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Ос.з інв.війни,</w:t>
      </w:r>
      <w:r w:rsidRPr="009D08B4">
        <w:rPr>
          <w:sz w:val="20"/>
        </w:rPr>
        <w:tab/>
        <w:t>10.10.2023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7755</w:t>
      </w:r>
      <w:r w:rsidRPr="009D08B4">
        <w:rPr>
          <w:sz w:val="20"/>
        </w:rPr>
        <w:tab/>
        <w:t>39362</w:t>
      </w:r>
      <w:r w:rsidRPr="009D08B4">
        <w:rPr>
          <w:sz w:val="20"/>
        </w:rPr>
        <w:tab/>
        <w:t>10.10.2023</w:t>
      </w:r>
      <w:r w:rsidRPr="009D08B4">
        <w:rPr>
          <w:sz w:val="20"/>
        </w:rPr>
        <w:tab/>
        <w:t>АБДУЛАЄВ</w:t>
      </w:r>
      <w:r w:rsidRPr="009D08B4">
        <w:rPr>
          <w:sz w:val="20"/>
        </w:rPr>
        <w:tab/>
        <w:t>ІО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10.10.2023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7756</w:t>
      </w:r>
      <w:r w:rsidRPr="009D08B4">
        <w:rPr>
          <w:sz w:val="20"/>
        </w:rPr>
        <w:tab/>
        <w:t>39363</w:t>
      </w:r>
      <w:r w:rsidRPr="009D08B4">
        <w:rPr>
          <w:sz w:val="20"/>
        </w:rPr>
        <w:tab/>
        <w:t>10.10.2023</w:t>
      </w:r>
      <w:r w:rsidRPr="009D08B4">
        <w:rPr>
          <w:sz w:val="20"/>
        </w:rPr>
        <w:tab/>
        <w:t>ВИНОГРАДСЬКИЙ</w:t>
      </w:r>
      <w:r w:rsidRPr="009D08B4">
        <w:rPr>
          <w:sz w:val="20"/>
        </w:rPr>
        <w:tab/>
        <w:t>ДВ</w:t>
      </w:r>
      <w:r w:rsidRPr="009D08B4">
        <w:rPr>
          <w:sz w:val="20"/>
        </w:rPr>
        <w:tab/>
        <w:t>7</w:t>
      </w:r>
      <w:r w:rsidRPr="009D08B4">
        <w:rPr>
          <w:sz w:val="20"/>
        </w:rPr>
        <w:tab/>
        <w:t>багатодіт.5_та3</w:t>
      </w:r>
      <w:r w:rsidRPr="009D08B4">
        <w:rPr>
          <w:sz w:val="20"/>
        </w:rPr>
        <w:tab/>
        <w:t>10.10.2023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7757</w:t>
      </w:r>
      <w:r w:rsidRPr="009D08B4">
        <w:rPr>
          <w:sz w:val="20"/>
        </w:rPr>
        <w:tab/>
        <w:t>39364</w:t>
      </w:r>
      <w:r w:rsidRPr="009D08B4">
        <w:rPr>
          <w:sz w:val="20"/>
        </w:rPr>
        <w:tab/>
        <w:t>10.10.2023</w:t>
      </w:r>
      <w:r w:rsidRPr="009D08B4">
        <w:rPr>
          <w:sz w:val="20"/>
        </w:rPr>
        <w:tab/>
        <w:t>ШУШКЄВІЧ</w:t>
      </w:r>
      <w:r w:rsidRPr="009D08B4">
        <w:rPr>
          <w:sz w:val="20"/>
        </w:rPr>
        <w:tab/>
        <w:t>ВВ</w:t>
      </w:r>
      <w:r w:rsidRPr="009D08B4">
        <w:rPr>
          <w:sz w:val="20"/>
        </w:rPr>
        <w:tab/>
        <w:t>4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10.10.2023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7758</w:t>
      </w:r>
      <w:r w:rsidRPr="009D08B4">
        <w:rPr>
          <w:sz w:val="20"/>
        </w:rPr>
        <w:tab/>
        <w:t>39365</w:t>
      </w:r>
      <w:r w:rsidRPr="009D08B4">
        <w:rPr>
          <w:sz w:val="20"/>
        </w:rPr>
        <w:tab/>
        <w:t>01.11.2023</w:t>
      </w:r>
      <w:r w:rsidRPr="009D08B4">
        <w:rPr>
          <w:sz w:val="20"/>
        </w:rPr>
        <w:tab/>
        <w:t>КАПАРУЛІН</w:t>
      </w:r>
      <w:r w:rsidRPr="009D08B4">
        <w:rPr>
          <w:sz w:val="20"/>
        </w:rPr>
        <w:tab/>
        <w:t>ІС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7759</w:t>
      </w:r>
      <w:r w:rsidRPr="009D08B4">
        <w:rPr>
          <w:sz w:val="20"/>
        </w:rPr>
        <w:tab/>
        <w:t>39366</w:t>
      </w:r>
      <w:r w:rsidRPr="009D08B4">
        <w:rPr>
          <w:sz w:val="20"/>
        </w:rPr>
        <w:tab/>
        <w:t>01.11.2023</w:t>
      </w:r>
      <w:r w:rsidRPr="009D08B4">
        <w:rPr>
          <w:sz w:val="20"/>
        </w:rPr>
        <w:tab/>
        <w:t>КОНОВАЛОВА</w:t>
      </w:r>
      <w:r w:rsidRPr="009D08B4">
        <w:rPr>
          <w:sz w:val="20"/>
        </w:rPr>
        <w:tab/>
        <w:t>ЮВ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01.11.2023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7760</w:t>
      </w:r>
      <w:r w:rsidRPr="009D08B4">
        <w:rPr>
          <w:sz w:val="20"/>
        </w:rPr>
        <w:tab/>
        <w:t>39367</w:t>
      </w:r>
      <w:r w:rsidRPr="009D08B4">
        <w:rPr>
          <w:sz w:val="20"/>
        </w:rPr>
        <w:tab/>
        <w:t>01.11.2023</w:t>
      </w:r>
      <w:r w:rsidRPr="009D08B4">
        <w:rPr>
          <w:sz w:val="20"/>
        </w:rPr>
        <w:tab/>
        <w:t>ПЕРЕДЕРІЙ</w:t>
      </w:r>
      <w:r w:rsidRPr="009D08B4">
        <w:rPr>
          <w:sz w:val="20"/>
        </w:rPr>
        <w:tab/>
        <w:t>ЮО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01.11.2023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7761</w:t>
      </w:r>
      <w:r w:rsidRPr="009D08B4">
        <w:rPr>
          <w:sz w:val="20"/>
        </w:rPr>
        <w:tab/>
        <w:t>39368</w:t>
      </w:r>
      <w:r w:rsidRPr="009D08B4">
        <w:rPr>
          <w:sz w:val="20"/>
        </w:rPr>
        <w:tab/>
        <w:t>01.11.2023</w:t>
      </w:r>
      <w:r w:rsidRPr="009D08B4">
        <w:rPr>
          <w:sz w:val="20"/>
        </w:rPr>
        <w:tab/>
        <w:t>КРАСНЯК</w:t>
      </w:r>
      <w:r w:rsidRPr="009D08B4">
        <w:rPr>
          <w:sz w:val="20"/>
        </w:rPr>
        <w:tab/>
        <w:t>СМ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01.11.2023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7762</w:t>
      </w:r>
      <w:r w:rsidRPr="009D08B4">
        <w:rPr>
          <w:sz w:val="20"/>
        </w:rPr>
        <w:tab/>
        <w:t>39370</w:t>
      </w:r>
      <w:r w:rsidRPr="009D08B4">
        <w:rPr>
          <w:sz w:val="20"/>
        </w:rPr>
        <w:tab/>
        <w:t>01.11.2023</w:t>
      </w:r>
      <w:r w:rsidRPr="009D08B4">
        <w:rPr>
          <w:sz w:val="20"/>
        </w:rPr>
        <w:tab/>
        <w:t>ГУК</w:t>
      </w:r>
      <w:r w:rsidRPr="009D08B4">
        <w:rPr>
          <w:sz w:val="20"/>
        </w:rPr>
        <w:tab/>
        <w:t>НО</w:t>
      </w:r>
      <w:r w:rsidRPr="009D08B4">
        <w:rPr>
          <w:sz w:val="20"/>
        </w:rPr>
        <w:tab/>
        <w:t>2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01.11.2023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7763</w:t>
      </w:r>
      <w:r w:rsidRPr="009D08B4">
        <w:rPr>
          <w:sz w:val="20"/>
        </w:rPr>
        <w:tab/>
        <w:t>39371</w:t>
      </w:r>
      <w:r w:rsidRPr="009D08B4">
        <w:rPr>
          <w:sz w:val="20"/>
        </w:rPr>
        <w:tab/>
        <w:t>01.11.2023</w:t>
      </w:r>
      <w:r w:rsidRPr="009D08B4">
        <w:rPr>
          <w:sz w:val="20"/>
        </w:rPr>
        <w:tab/>
        <w:t>ОВРАМЕНКО</w:t>
      </w:r>
      <w:r w:rsidRPr="009D08B4">
        <w:rPr>
          <w:sz w:val="20"/>
        </w:rPr>
        <w:tab/>
        <w:t>АБ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7764</w:t>
      </w:r>
      <w:r w:rsidRPr="009D08B4">
        <w:rPr>
          <w:sz w:val="20"/>
        </w:rPr>
        <w:tab/>
        <w:t>39372</w:t>
      </w:r>
      <w:r w:rsidRPr="009D08B4">
        <w:rPr>
          <w:sz w:val="20"/>
        </w:rPr>
        <w:tab/>
        <w:t>27.11.2023</w:t>
      </w:r>
      <w:r w:rsidRPr="009D08B4">
        <w:rPr>
          <w:sz w:val="20"/>
        </w:rPr>
        <w:tab/>
        <w:t>ІЛЬЧЕНКО</w:t>
      </w:r>
      <w:r w:rsidRPr="009D08B4">
        <w:rPr>
          <w:sz w:val="20"/>
        </w:rPr>
        <w:tab/>
        <w:t>ІВ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7765</w:t>
      </w:r>
      <w:r w:rsidRPr="009D08B4">
        <w:rPr>
          <w:sz w:val="20"/>
        </w:rPr>
        <w:tab/>
        <w:t>39373</w:t>
      </w:r>
      <w:r w:rsidRPr="009D08B4">
        <w:rPr>
          <w:sz w:val="20"/>
        </w:rPr>
        <w:tab/>
        <w:t>12.12.2023</w:t>
      </w:r>
      <w:r w:rsidRPr="009D08B4">
        <w:rPr>
          <w:sz w:val="20"/>
        </w:rPr>
        <w:tab/>
        <w:t>СКВОРЦОВ</w:t>
      </w:r>
      <w:r w:rsidRPr="009D08B4">
        <w:rPr>
          <w:sz w:val="20"/>
        </w:rPr>
        <w:tab/>
        <w:t>ДС</w:t>
      </w:r>
      <w:r w:rsidRPr="009D08B4">
        <w:rPr>
          <w:sz w:val="20"/>
        </w:rPr>
        <w:tab/>
        <w:t>3</w:t>
      </w:r>
      <w:r w:rsidRPr="009D08B4">
        <w:rPr>
          <w:sz w:val="20"/>
        </w:rPr>
        <w:tab/>
        <w:t>УБД, залучені д</w:t>
      </w:r>
      <w:r w:rsidRPr="009D08B4">
        <w:rPr>
          <w:sz w:val="20"/>
        </w:rPr>
        <w:tab/>
        <w:t>12.12.2023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7766</w:t>
      </w:r>
      <w:r w:rsidRPr="009D08B4">
        <w:rPr>
          <w:sz w:val="20"/>
        </w:rPr>
        <w:tab/>
        <w:t>39374</w:t>
      </w:r>
      <w:r w:rsidRPr="009D08B4">
        <w:rPr>
          <w:sz w:val="20"/>
        </w:rPr>
        <w:tab/>
        <w:t>12.12.2023</w:t>
      </w:r>
      <w:r w:rsidRPr="009D08B4">
        <w:rPr>
          <w:sz w:val="20"/>
        </w:rPr>
        <w:tab/>
        <w:t>КУЩЕВ</w:t>
      </w:r>
      <w:r w:rsidRPr="009D08B4">
        <w:rPr>
          <w:sz w:val="20"/>
        </w:rPr>
        <w:tab/>
        <w:t>МГ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Діти-сироти</w:t>
      </w:r>
      <w:r w:rsidRPr="009D08B4">
        <w:rPr>
          <w:sz w:val="20"/>
        </w:rPr>
        <w:tab/>
        <w:t>12.12.2023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7767</w:t>
      </w:r>
      <w:r w:rsidRPr="009D08B4">
        <w:rPr>
          <w:sz w:val="20"/>
        </w:rPr>
        <w:tab/>
        <w:t>39375</w:t>
      </w:r>
      <w:r w:rsidRPr="009D08B4">
        <w:rPr>
          <w:sz w:val="20"/>
        </w:rPr>
        <w:tab/>
        <w:t>12.12.2023</w:t>
      </w:r>
      <w:r w:rsidRPr="009D08B4">
        <w:rPr>
          <w:sz w:val="20"/>
        </w:rPr>
        <w:tab/>
        <w:t>ТАМИШОВА</w:t>
      </w:r>
      <w:r w:rsidRPr="009D08B4">
        <w:rPr>
          <w:sz w:val="20"/>
        </w:rPr>
        <w:tab/>
        <w:t>ЛР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Діти-сироти</w:t>
      </w:r>
      <w:r w:rsidRPr="009D08B4">
        <w:rPr>
          <w:sz w:val="20"/>
        </w:rPr>
        <w:tab/>
        <w:t>12.12.2023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  <w:t>7768</w:t>
      </w:r>
      <w:r w:rsidRPr="009D08B4">
        <w:rPr>
          <w:sz w:val="20"/>
        </w:rPr>
        <w:tab/>
        <w:t>39376</w:t>
      </w:r>
      <w:r w:rsidRPr="009D08B4">
        <w:rPr>
          <w:sz w:val="20"/>
        </w:rPr>
        <w:tab/>
        <w:t>12.12.2023</w:t>
      </w:r>
      <w:r w:rsidRPr="009D08B4">
        <w:rPr>
          <w:sz w:val="20"/>
        </w:rPr>
        <w:tab/>
        <w:t>ТАТАРОВ</w:t>
      </w:r>
      <w:r w:rsidRPr="009D08B4">
        <w:rPr>
          <w:sz w:val="20"/>
        </w:rPr>
        <w:tab/>
        <w:t>ОВ</w:t>
      </w:r>
      <w:r w:rsidRPr="009D08B4">
        <w:rPr>
          <w:sz w:val="20"/>
        </w:rPr>
        <w:tab/>
        <w:t>1</w:t>
      </w:r>
      <w:r w:rsidRPr="009D08B4">
        <w:rPr>
          <w:sz w:val="20"/>
        </w:rPr>
        <w:tab/>
        <w:t>УБД, уч.АТО, ВП</w:t>
      </w:r>
      <w:r w:rsidRPr="009D08B4">
        <w:rPr>
          <w:sz w:val="20"/>
        </w:rPr>
        <w:tab/>
        <w:t>12.12.2023</w:t>
      </w: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 w:rsidP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9D08B4">
        <w:rPr>
          <w:sz w:val="20"/>
        </w:rPr>
        <w:tab/>
      </w:r>
      <w:r w:rsidRPr="009D08B4">
        <w:rPr>
          <w:sz w:val="20"/>
        </w:rPr>
        <w:tab/>
      </w:r>
      <w:r w:rsidRPr="009D08B4">
        <w:rPr>
          <w:sz w:val="20"/>
        </w:rPr>
        <w:tab/>
      </w:r>
    </w:p>
    <w:p w:rsidR="003D7718" w:rsidRPr="009D08B4" w:rsidRDefault="003D7718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9D08B4" w:rsidRPr="009D08B4" w:rsidRDefault="009D08B4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sectPr w:rsidR="009D08B4" w:rsidRPr="009D08B4" w:rsidSect="003D7718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FE5" w:rsidRDefault="003F0FE5">
      <w:r>
        <w:separator/>
      </w:r>
    </w:p>
  </w:endnote>
  <w:endnote w:type="continuationSeparator" w:id="1">
    <w:p w:rsidR="003F0FE5" w:rsidRDefault="003F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FE5" w:rsidRDefault="003F0FE5">
      <w:r>
        <w:separator/>
      </w:r>
    </w:p>
  </w:footnote>
  <w:footnote w:type="continuationSeparator" w:id="1">
    <w:p w:rsidR="003F0FE5" w:rsidRDefault="003F0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18" w:rsidRDefault="003D771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46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463B">
      <w:rPr>
        <w:rStyle w:val="a6"/>
        <w:noProof/>
      </w:rPr>
      <w:t>1</w:t>
    </w:r>
    <w:r>
      <w:rPr>
        <w:rStyle w:val="a6"/>
      </w:rPr>
      <w:fldChar w:fldCharType="end"/>
    </w:r>
  </w:p>
  <w:p w:rsidR="003D7718" w:rsidRDefault="003D771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18" w:rsidRDefault="003D7718">
    <w:pPr>
      <w:pStyle w:val="a4"/>
      <w:framePr w:w="278" w:wrap="around" w:vAnchor="text" w:hAnchor="page" w:x="10959" w:y="27"/>
      <w:jc w:val="right"/>
      <w:rPr>
        <w:rStyle w:val="a6"/>
      </w:rPr>
    </w:pPr>
    <w:r>
      <w:rPr>
        <w:rStyle w:val="a6"/>
      </w:rPr>
      <w:fldChar w:fldCharType="begin"/>
    </w:r>
    <w:r w:rsidR="001446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3BB6">
      <w:rPr>
        <w:rStyle w:val="a6"/>
        <w:noProof/>
      </w:rPr>
      <w:t>110</w:t>
    </w:r>
    <w:r>
      <w:rPr>
        <w:rStyle w:val="a6"/>
      </w:rPr>
      <w:fldChar w:fldCharType="end"/>
    </w:r>
  </w:p>
  <w:tbl>
    <w:tblPr>
      <w:tblW w:w="0" w:type="auto"/>
      <w:tblInd w:w="104" w:type="dxa"/>
      <w:tblLook w:val="0000"/>
    </w:tblPr>
    <w:tblGrid>
      <w:gridCol w:w="904"/>
      <w:gridCol w:w="720"/>
      <w:gridCol w:w="1080"/>
      <w:gridCol w:w="3060"/>
      <w:gridCol w:w="720"/>
      <w:gridCol w:w="900"/>
      <w:gridCol w:w="1260"/>
      <w:gridCol w:w="1260"/>
    </w:tblGrid>
    <w:tr w:rsidR="003D7718">
      <w:tc>
        <w:tcPr>
          <w:tcW w:w="7384" w:type="dxa"/>
          <w:gridSpan w:val="6"/>
        </w:tcPr>
        <w:p w:rsidR="003D7718" w:rsidRDefault="0014463B">
          <w:pPr>
            <w:rPr>
              <w:lang w:val="uk-UA"/>
            </w:rPr>
          </w:pPr>
          <w:r>
            <w:rPr>
              <w:lang w:val="uk-UA"/>
            </w:rPr>
            <w:t xml:space="preserve">Місце обліку: </w:t>
          </w:r>
          <w:r w:rsidR="009D08B4">
            <w:rPr>
              <w:lang w:val="uk-UA"/>
            </w:rPr>
            <w:t>Святошинська РДА</w:t>
          </w:r>
        </w:p>
      </w:tc>
      <w:tc>
        <w:tcPr>
          <w:tcW w:w="2520" w:type="dxa"/>
          <w:gridSpan w:val="2"/>
        </w:tcPr>
        <w:p w:rsidR="003D7718" w:rsidRDefault="0014463B">
          <w:pPr>
            <w:rPr>
              <w:lang w:val="uk-UA"/>
            </w:rPr>
          </w:pPr>
          <w:r>
            <w:rPr>
              <w:lang w:val="uk-UA"/>
            </w:rPr>
            <w:t>АС “Квартоблік</w:t>
          </w:r>
          <w:r>
            <w:t>”</w:t>
          </w:r>
        </w:p>
        <w:p w:rsidR="003D7718" w:rsidRDefault="0014463B">
          <w:pPr>
            <w:rPr>
              <w:lang w:val="uk-UA"/>
            </w:rPr>
          </w:pPr>
          <w:r>
            <w:rPr>
              <w:lang w:val="en-US"/>
            </w:rPr>
            <w:t xml:space="preserve">            </w:t>
          </w:r>
          <w:r>
            <w:rPr>
              <w:lang w:val="uk-UA"/>
            </w:rPr>
            <w:t>Форма 21</w:t>
          </w:r>
        </w:p>
      </w:tc>
    </w:tr>
    <w:tr w:rsidR="003D7718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BF"/>
      </w:tblPrEx>
      <w:trPr>
        <w:tblHeader/>
      </w:trPr>
      <w:tc>
        <w:tcPr>
          <w:tcW w:w="904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1</w:t>
          </w:r>
        </w:p>
      </w:tc>
      <w:tc>
        <w:tcPr>
          <w:tcW w:w="72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2</w:t>
          </w:r>
        </w:p>
      </w:tc>
      <w:tc>
        <w:tcPr>
          <w:tcW w:w="108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3</w:t>
          </w:r>
        </w:p>
      </w:tc>
      <w:tc>
        <w:tcPr>
          <w:tcW w:w="306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4</w:t>
          </w:r>
        </w:p>
      </w:tc>
      <w:tc>
        <w:tcPr>
          <w:tcW w:w="72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5</w:t>
          </w:r>
        </w:p>
      </w:tc>
      <w:tc>
        <w:tcPr>
          <w:tcW w:w="2160" w:type="dxa"/>
          <w:gridSpan w:val="2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6</w:t>
          </w:r>
        </w:p>
      </w:tc>
      <w:tc>
        <w:tcPr>
          <w:tcW w:w="126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7</w:t>
          </w:r>
        </w:p>
      </w:tc>
    </w:tr>
  </w:tbl>
  <w:p w:rsidR="003D7718" w:rsidRDefault="003D7718">
    <w:pPr>
      <w:pStyle w:val="a4"/>
      <w:rPr>
        <w:sz w:val="2"/>
        <w:lang w:val="en-US"/>
      </w:rPr>
    </w:pPr>
  </w:p>
  <w:p w:rsidR="003D7718" w:rsidRDefault="003D7718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18" w:rsidRDefault="0014463B">
    <w:pPr>
      <w:ind w:left="7090" w:firstLine="709"/>
      <w:jc w:val="center"/>
      <w:rPr>
        <w:lang w:val="uk-UA"/>
      </w:rPr>
    </w:pPr>
    <w:r>
      <w:rPr>
        <w:lang w:val="uk-UA"/>
      </w:rPr>
      <w:t>АС “Квартоблік</w:t>
    </w:r>
    <w:r>
      <w:t>”</w:t>
    </w:r>
  </w:p>
  <w:p w:rsidR="003D7718" w:rsidRDefault="0014463B">
    <w:pPr>
      <w:ind w:left="3545" w:firstLine="709"/>
      <w:rPr>
        <w:lang w:val="uk-UA"/>
      </w:rPr>
    </w:pPr>
    <w:r>
      <w:rPr>
        <w:lang w:val="uk-UA"/>
      </w:rPr>
      <w:t>СПИСОК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en-US"/>
      </w:rPr>
      <w:t xml:space="preserve">   </w:t>
    </w:r>
    <w:r>
      <w:rPr>
        <w:lang w:val="uk-UA"/>
      </w:rPr>
      <w:t>Форма 21</w:t>
    </w:r>
  </w:p>
  <w:p w:rsidR="003D7718" w:rsidRDefault="0014463B">
    <w:pPr>
      <w:jc w:val="center"/>
    </w:pPr>
    <w:r>
      <w:rPr>
        <w:lang w:val="uk-UA"/>
      </w:rPr>
      <w:t>ГРОМАДЯН, ЩО ПЕРЕБУВАЮТЬ НА КВАРТИРНОМУ ОБЛІКУ</w:t>
    </w:r>
  </w:p>
  <w:p w:rsidR="003D7718" w:rsidRDefault="0014463B">
    <w:pPr>
      <w:jc w:val="center"/>
    </w:pPr>
    <w:r>
      <w:rPr>
        <w:lang w:val="uk-UA"/>
      </w:rPr>
      <w:t xml:space="preserve">СТАНОМ НА  </w:t>
    </w:r>
    <w:r w:rsidR="00C0250C">
      <w:rPr>
        <w:lang w:val="uk-UA"/>
      </w:rPr>
      <w:t>01</w:t>
    </w:r>
    <w:r w:rsidR="009D08B4">
      <w:rPr>
        <w:lang w:val="uk-UA"/>
      </w:rPr>
      <w:t>.01.2024</w:t>
    </w:r>
    <w:r>
      <w:rPr>
        <w:lang w:val="uk-UA"/>
      </w:rPr>
      <w:t xml:space="preserve"> р.</w:t>
    </w:r>
  </w:p>
  <w:p w:rsidR="003D7718" w:rsidRDefault="0014463B">
    <w:pPr>
      <w:jc w:val="center"/>
      <w:rPr>
        <w:lang w:val="uk-UA"/>
      </w:rPr>
    </w:pPr>
    <w:r>
      <w:rPr>
        <w:lang w:val="uk-UA"/>
      </w:rPr>
      <w:t xml:space="preserve">Місце обліку: </w:t>
    </w:r>
    <w:r w:rsidR="009D08B4">
      <w:rPr>
        <w:lang w:val="uk-UA"/>
      </w:rPr>
      <w:t>Святошинська РДА</w:t>
    </w:r>
  </w:p>
  <w:p w:rsidR="003D7718" w:rsidRDefault="003D7718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BF"/>
    </w:tblPr>
    <w:tblGrid>
      <w:gridCol w:w="904"/>
      <w:gridCol w:w="720"/>
      <w:gridCol w:w="1080"/>
      <w:gridCol w:w="3060"/>
      <w:gridCol w:w="720"/>
      <w:gridCol w:w="2160"/>
      <w:gridCol w:w="1260"/>
    </w:tblGrid>
    <w:tr w:rsidR="003D7718">
      <w:trPr>
        <w:tblHeader/>
      </w:trPr>
      <w:tc>
        <w:tcPr>
          <w:tcW w:w="904" w:type="dxa"/>
          <w:shd w:val="clear" w:color="auto" w:fill="D9D9D9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№</w:t>
          </w:r>
          <w:r>
            <w:rPr>
              <w:sz w:val="22"/>
              <w:lang w:val="uk-UA"/>
            </w:rPr>
            <w:br/>
            <w:t>п.п.</w:t>
          </w:r>
        </w:p>
      </w:tc>
      <w:tc>
        <w:tcPr>
          <w:tcW w:w="720" w:type="dxa"/>
          <w:shd w:val="clear" w:color="auto" w:fill="D9D9D9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№ </w:t>
          </w:r>
          <w:r>
            <w:rPr>
              <w:sz w:val="22"/>
              <w:lang w:val="uk-UA"/>
            </w:rPr>
            <w:br/>
            <w:t>облік.</w:t>
          </w:r>
          <w:r>
            <w:rPr>
              <w:sz w:val="22"/>
              <w:lang w:val="uk-UA"/>
            </w:rPr>
            <w:br/>
            <w:t>справи</w:t>
          </w:r>
        </w:p>
      </w:tc>
      <w:tc>
        <w:tcPr>
          <w:tcW w:w="1080" w:type="dxa"/>
          <w:shd w:val="clear" w:color="auto" w:fill="D9D9D9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Дата</w:t>
          </w:r>
          <w:r>
            <w:rPr>
              <w:sz w:val="22"/>
              <w:lang w:val="uk-UA"/>
            </w:rPr>
            <w:br/>
            <w:t xml:space="preserve">прийняття </w:t>
          </w:r>
          <w:r>
            <w:rPr>
              <w:sz w:val="22"/>
              <w:lang w:val="uk-UA"/>
            </w:rPr>
            <w:br/>
            <w:t>на кварт.</w:t>
          </w:r>
          <w:r>
            <w:rPr>
              <w:sz w:val="22"/>
              <w:lang w:val="uk-UA"/>
            </w:rPr>
            <w:br/>
            <w:t>облік</w:t>
          </w:r>
        </w:p>
      </w:tc>
      <w:tc>
        <w:tcPr>
          <w:tcW w:w="3060" w:type="dxa"/>
          <w:shd w:val="clear" w:color="auto" w:fill="D9D9D9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Прізвище </w:t>
          </w:r>
          <w:r>
            <w:rPr>
              <w:sz w:val="22"/>
              <w:lang w:val="uk-UA"/>
            </w:rPr>
            <w:br/>
            <w:t xml:space="preserve">та </w:t>
          </w:r>
          <w:r>
            <w:rPr>
              <w:sz w:val="22"/>
              <w:lang w:val="uk-UA"/>
            </w:rPr>
            <w:br/>
            <w:t>ініціали</w:t>
          </w:r>
        </w:p>
      </w:tc>
      <w:tc>
        <w:tcPr>
          <w:tcW w:w="720" w:type="dxa"/>
          <w:shd w:val="clear" w:color="auto" w:fill="D9D9D9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На</w:t>
          </w:r>
          <w:r>
            <w:rPr>
              <w:sz w:val="22"/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Назва </w:t>
          </w:r>
          <w:r>
            <w:rPr>
              <w:sz w:val="22"/>
              <w:lang w:val="uk-UA"/>
            </w:rPr>
            <w:br/>
            <w:t>пільги</w:t>
          </w:r>
        </w:p>
      </w:tc>
      <w:tc>
        <w:tcPr>
          <w:tcW w:w="1260" w:type="dxa"/>
          <w:shd w:val="clear" w:color="auto" w:fill="D9D9D9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Дата </w:t>
          </w:r>
          <w:r>
            <w:rPr>
              <w:sz w:val="22"/>
              <w:lang w:val="uk-UA"/>
            </w:rPr>
            <w:br/>
            <w:t xml:space="preserve">прийняття </w:t>
          </w:r>
          <w:r w:rsidRPr="00C0250C">
            <w:rPr>
              <w:sz w:val="22"/>
            </w:rPr>
            <w:br/>
          </w:r>
          <w:r>
            <w:rPr>
              <w:sz w:val="22"/>
              <w:lang w:val="uk-UA"/>
            </w:rPr>
            <w:t xml:space="preserve">у пільгову </w:t>
          </w:r>
          <w:r>
            <w:rPr>
              <w:sz w:val="22"/>
              <w:lang w:val="uk-UA"/>
            </w:rPr>
            <w:br/>
            <w:t>чергу</w:t>
          </w:r>
        </w:p>
      </w:tc>
    </w:tr>
    <w:tr w:rsidR="003D7718">
      <w:trPr>
        <w:tblHeader/>
      </w:trPr>
      <w:tc>
        <w:tcPr>
          <w:tcW w:w="904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1</w:t>
          </w:r>
        </w:p>
      </w:tc>
      <w:tc>
        <w:tcPr>
          <w:tcW w:w="72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2</w:t>
          </w:r>
        </w:p>
      </w:tc>
      <w:tc>
        <w:tcPr>
          <w:tcW w:w="108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3</w:t>
          </w:r>
        </w:p>
      </w:tc>
      <w:tc>
        <w:tcPr>
          <w:tcW w:w="306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4</w:t>
          </w:r>
        </w:p>
      </w:tc>
      <w:tc>
        <w:tcPr>
          <w:tcW w:w="72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5</w:t>
          </w:r>
        </w:p>
      </w:tc>
      <w:tc>
        <w:tcPr>
          <w:tcW w:w="216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6</w:t>
          </w:r>
        </w:p>
      </w:tc>
      <w:tc>
        <w:tcPr>
          <w:tcW w:w="1260" w:type="dxa"/>
        </w:tcPr>
        <w:p w:rsidR="003D7718" w:rsidRDefault="0014463B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7</w:t>
          </w:r>
        </w:p>
      </w:tc>
    </w:tr>
  </w:tbl>
  <w:p w:rsidR="003D7718" w:rsidRDefault="003D7718">
    <w:pPr>
      <w:pStyle w:val="a4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50C"/>
    <w:rsid w:val="0014463B"/>
    <w:rsid w:val="003D7718"/>
    <w:rsid w:val="003F0FE5"/>
    <w:rsid w:val="00743BB6"/>
    <w:rsid w:val="009D08B4"/>
    <w:rsid w:val="00C0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7718"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rsid w:val="003D771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3D771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3D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4-serv\RIKAC11$\Template\F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</Template>
  <TotalTime>3</TotalTime>
  <Pages>1</Pages>
  <Words>57380</Words>
  <Characters>327070</Characters>
  <Application>Microsoft Office Word</Application>
  <DocSecurity>0</DocSecurity>
  <Lines>2725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Lk’kl’;lk’;lk’</vt:lpstr>
    </vt:vector>
  </TitlesOfParts>
  <Company>Home PC</Company>
  <LinksUpToDate>false</LinksUpToDate>
  <CharactersWithSpaces>383683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creator>User</dc:creator>
  <cp:lastModifiedBy>User</cp:lastModifiedBy>
  <cp:revision>4</cp:revision>
  <dcterms:created xsi:type="dcterms:W3CDTF">2024-01-15T13:25:00Z</dcterms:created>
  <dcterms:modified xsi:type="dcterms:W3CDTF">2024-04-09T07:28:00Z</dcterms:modified>
</cp:coreProperties>
</file>